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47E10EB8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566618">
        <w:rPr>
          <w:rFonts w:ascii="Calibri" w:eastAsia="Calibri" w:hAnsi="Calibri" w:cs="Calibri"/>
        </w:rPr>
        <w:t>6.11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6D0B680A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967F3D">
        <w:rPr>
          <w:rFonts w:ascii="Calibri" w:eastAsia="Calibri" w:hAnsi="Calibri" w:cs="Calibri"/>
          <w:b/>
          <w:bCs/>
        </w:rPr>
        <w:t>24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9713F2C" w14:textId="49CD35A3" w:rsidR="007824FB" w:rsidRDefault="00823158" w:rsidP="00967F3D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967F3D">
        <w:rPr>
          <w:rFonts w:ascii="Calibri" w:eastAsia="Calibri" w:hAnsi="Calibri" w:cs="Calibri"/>
        </w:rPr>
        <w:t>Bidfood</w:t>
      </w:r>
      <w:proofErr w:type="spellEnd"/>
      <w:r w:rsidR="00967F3D">
        <w:rPr>
          <w:rFonts w:ascii="Calibri" w:eastAsia="Calibri" w:hAnsi="Calibri" w:cs="Calibri"/>
        </w:rPr>
        <w:t xml:space="preserve"> Czech Republic s.r.o.</w:t>
      </w:r>
    </w:p>
    <w:p w14:paraId="7FF2B545" w14:textId="7CC14117" w:rsidR="00967F3D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Růžovém údolí 553</w:t>
      </w:r>
    </w:p>
    <w:p w14:paraId="7E6ACD98" w14:textId="1C59D58E" w:rsidR="00967F3D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278 01 Kralupy nad Vltavou</w:t>
      </w:r>
    </w:p>
    <w:p w14:paraId="5F676F70" w14:textId="77C3BEAB" w:rsidR="00B75113" w:rsidRDefault="00967F3D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IČO: 28234642</w:t>
      </w:r>
    </w:p>
    <w:p w14:paraId="2AD5D2E0" w14:textId="61C88CFE" w:rsidR="00967F3D" w:rsidRPr="00823158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DIČ: CZ28234642</w:t>
      </w:r>
    </w:p>
    <w:p w14:paraId="29D18016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854E0D7" w14:textId="77777777" w:rsidR="00967F3D" w:rsidRPr="00823158" w:rsidRDefault="00967F3D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7DA9E0A4" w:rsidR="00823158" w:rsidRPr="00823158" w:rsidRDefault="00967F3D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182.310</w:t>
      </w:r>
      <w:r w:rsidR="00D44D6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32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8C32B6C" w14:textId="4C2DB3B1" w:rsidR="00566618" w:rsidRDefault="00823158" w:rsidP="00967F3D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967F3D">
        <w:rPr>
          <w:rFonts w:ascii="Calibri" w:eastAsia="Calibri" w:hAnsi="Calibri" w:cs="Calibri"/>
        </w:rPr>
        <w:t>Kachní stehna: 995,79 kg</w:t>
      </w:r>
    </w:p>
    <w:p w14:paraId="6BC814D1" w14:textId="1DA629E6" w:rsidR="00967F3D" w:rsidRDefault="00967F3D" w:rsidP="00967F3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Prsní řízky, přepravka: 165 kg</w:t>
      </w:r>
    </w:p>
    <w:p w14:paraId="158A79C9" w14:textId="7B1CF906" w:rsidR="00464DD0" w:rsidRDefault="00CE04AA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56811381" w14:textId="77777777" w:rsidR="007C3B38" w:rsidRDefault="007C3B38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52FF2C1E" w:rsidR="00823158" w:rsidRPr="00823158" w:rsidRDefault="008B499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B24F" w14:textId="77777777" w:rsidR="00AA0A25" w:rsidRDefault="00AA0A25" w:rsidP="003A1E9B">
      <w:r>
        <w:separator/>
      </w:r>
    </w:p>
  </w:endnote>
  <w:endnote w:type="continuationSeparator" w:id="0">
    <w:p w14:paraId="27049991" w14:textId="77777777" w:rsidR="00AA0A25" w:rsidRDefault="00AA0A25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8B499A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CA0B" w14:textId="77777777" w:rsidR="00AA0A25" w:rsidRDefault="00AA0A25" w:rsidP="003A1E9B">
      <w:r>
        <w:separator/>
      </w:r>
    </w:p>
  </w:footnote>
  <w:footnote w:type="continuationSeparator" w:id="0">
    <w:p w14:paraId="36718EE2" w14:textId="77777777" w:rsidR="00AA0A25" w:rsidRDefault="00AA0A25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457FF"/>
    <w:rsid w:val="00061FE1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4F82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45987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10259"/>
    <w:rsid w:val="00332F03"/>
    <w:rsid w:val="0033315E"/>
    <w:rsid w:val="00335DA8"/>
    <w:rsid w:val="0036389F"/>
    <w:rsid w:val="00364BDC"/>
    <w:rsid w:val="00366D0D"/>
    <w:rsid w:val="00372B05"/>
    <w:rsid w:val="00372EAA"/>
    <w:rsid w:val="00381AEC"/>
    <w:rsid w:val="00394E3E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13A06"/>
    <w:rsid w:val="00526AFC"/>
    <w:rsid w:val="00527C9E"/>
    <w:rsid w:val="00542B01"/>
    <w:rsid w:val="00552A8D"/>
    <w:rsid w:val="00564CB5"/>
    <w:rsid w:val="00566618"/>
    <w:rsid w:val="00593C0B"/>
    <w:rsid w:val="005973F8"/>
    <w:rsid w:val="005A07F7"/>
    <w:rsid w:val="005A6577"/>
    <w:rsid w:val="005B0730"/>
    <w:rsid w:val="005B0F0A"/>
    <w:rsid w:val="005B38D7"/>
    <w:rsid w:val="005B6801"/>
    <w:rsid w:val="005C46D6"/>
    <w:rsid w:val="005D3BA3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45B7B"/>
    <w:rsid w:val="00653C84"/>
    <w:rsid w:val="0065654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16B82"/>
    <w:rsid w:val="007245A4"/>
    <w:rsid w:val="0073433D"/>
    <w:rsid w:val="007359AA"/>
    <w:rsid w:val="007415C7"/>
    <w:rsid w:val="00752084"/>
    <w:rsid w:val="00763CB9"/>
    <w:rsid w:val="00770756"/>
    <w:rsid w:val="0077105E"/>
    <w:rsid w:val="007824FB"/>
    <w:rsid w:val="007834E5"/>
    <w:rsid w:val="00790E10"/>
    <w:rsid w:val="007A4AA4"/>
    <w:rsid w:val="007A4CBC"/>
    <w:rsid w:val="007B11A8"/>
    <w:rsid w:val="007B2AC4"/>
    <w:rsid w:val="007B71E5"/>
    <w:rsid w:val="007C3B38"/>
    <w:rsid w:val="007D0036"/>
    <w:rsid w:val="007D00C0"/>
    <w:rsid w:val="007D7746"/>
    <w:rsid w:val="007E19BE"/>
    <w:rsid w:val="007E38B5"/>
    <w:rsid w:val="007E75F9"/>
    <w:rsid w:val="007F088C"/>
    <w:rsid w:val="007F5021"/>
    <w:rsid w:val="007F742D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B499A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31FDD"/>
    <w:rsid w:val="00940190"/>
    <w:rsid w:val="00945C0B"/>
    <w:rsid w:val="009508FF"/>
    <w:rsid w:val="009578C2"/>
    <w:rsid w:val="00965D3A"/>
    <w:rsid w:val="00967F3D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57663"/>
    <w:rsid w:val="00A62AB2"/>
    <w:rsid w:val="00A64C0E"/>
    <w:rsid w:val="00A708D8"/>
    <w:rsid w:val="00A77D25"/>
    <w:rsid w:val="00A80E38"/>
    <w:rsid w:val="00A83558"/>
    <w:rsid w:val="00A844E2"/>
    <w:rsid w:val="00A91974"/>
    <w:rsid w:val="00AA0A25"/>
    <w:rsid w:val="00AA5792"/>
    <w:rsid w:val="00AB3600"/>
    <w:rsid w:val="00AB3929"/>
    <w:rsid w:val="00AC5DCF"/>
    <w:rsid w:val="00AD07B2"/>
    <w:rsid w:val="00AD2F07"/>
    <w:rsid w:val="00AE2F03"/>
    <w:rsid w:val="00AE523D"/>
    <w:rsid w:val="00AE5D68"/>
    <w:rsid w:val="00AF68E2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6A65"/>
    <w:rsid w:val="00BC7BE7"/>
    <w:rsid w:val="00BD2A22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282"/>
    <w:rsid w:val="00CE04AA"/>
    <w:rsid w:val="00CE5695"/>
    <w:rsid w:val="00CF31C2"/>
    <w:rsid w:val="00D02343"/>
    <w:rsid w:val="00D02520"/>
    <w:rsid w:val="00D13117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44D6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A30C6"/>
    <w:rsid w:val="00DB1C08"/>
    <w:rsid w:val="00DC0603"/>
    <w:rsid w:val="00DC0CC3"/>
    <w:rsid w:val="00DC1DB6"/>
    <w:rsid w:val="00DC6DAB"/>
    <w:rsid w:val="00E01864"/>
    <w:rsid w:val="00E10B02"/>
    <w:rsid w:val="00E137C1"/>
    <w:rsid w:val="00E15B75"/>
    <w:rsid w:val="00E16AE0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0F3A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A00DB"/>
    <w:rsid w:val="00FB1C89"/>
    <w:rsid w:val="00FB7BBE"/>
    <w:rsid w:val="00FD22CB"/>
    <w:rsid w:val="00FD4AF6"/>
    <w:rsid w:val="00FD594F"/>
    <w:rsid w:val="00FE1940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FA9E4F5BB614D9381C453E88623CD" ma:contentTypeVersion="22" ma:contentTypeDescription="Vytvoří nový dokument" ma:contentTypeScope="" ma:versionID="5279431c3de0ac6426bb545e9c603d6b">
  <xsd:schema xmlns:xsd="http://www.w3.org/2001/XMLSchema" xmlns:xs="http://www.w3.org/2001/XMLSchema" xmlns:p="http://schemas.microsoft.com/office/2006/metadata/properties" xmlns:ns2="1eac2207-6d11-46d4-bd3f-0fec646c401e" xmlns:ns3="ab862b7a-510a-4133-b950-4de35cc1940f" targetNamespace="http://schemas.microsoft.com/office/2006/metadata/properties" ma:root="true" ma:fieldsID="5cd53837004cf8f591361cf7a28887e3" ns2:_="" ns3:_="">
    <xsd:import namespace="1eac2207-6d11-46d4-bd3f-0fec646c401e"/>
    <xsd:import namespace="ab862b7a-510a-4133-b950-4de35cc1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2207-6d11-46d4-bd3f-0fec646c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57d73c8-430a-4e96-a74a-91b08dae2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2b7a-510a-4133-b950-4de35cc1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cf51d-f142-4338-b251-0bee65be5a88}" ma:internalName="TaxCatchAll" ma:showField="CatchAllData" ma:web="ab862b7a-510a-4133-b950-4de35cc1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62b7a-510a-4133-b950-4de35cc1940f" xsi:nil="true"/>
    <lcf76f155ced4ddcb4097134ff3c332f xmlns="1eac2207-6d11-46d4-bd3f-0fec646c40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A3718-D54E-4865-BF45-4552C527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c2207-6d11-46d4-bd3f-0fec646c401e"/>
    <ds:schemaRef ds:uri="ab862b7a-510a-4133-b950-4de35cc1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7D96D-80A1-45BA-8633-1E5E6502607B}">
  <ds:schemaRefs>
    <ds:schemaRef ds:uri="ab862b7a-510a-4133-b950-4de35cc1940f"/>
    <ds:schemaRef ds:uri="1eac2207-6d11-46d4-bd3f-0fec646c401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8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5</cp:revision>
  <cp:lastPrinted>2025-11-07T06:23:00Z</cp:lastPrinted>
  <dcterms:created xsi:type="dcterms:W3CDTF">2025-11-07T06:25:00Z</dcterms:created>
  <dcterms:modified xsi:type="dcterms:W3CDTF">2025-11-07T08:29:00Z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0x0101008F7FA9E4F5BB614D9381C453E88623CD</vt:lpwstr>
  </property>
  <property fmtid="{D5CDD505-2E9C-101B-9397-08002B2CF9AE}" pid="3" name="MediaServiceImageTags">
    <vt:lpwstr/>
  </property>
</Properties>
</file>