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21FE" w14:textId="6C9A347C" w:rsidR="006A65AF" w:rsidRDefault="001B10DD" w:rsidP="006A65AF">
      <w:pPr>
        <w:autoSpaceDE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2DC69E3" wp14:editId="092E9F9B">
            <wp:extent cx="6119142" cy="4489277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142" cy="448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4CAF6" w14:textId="1FAFD227" w:rsidR="00740F0C" w:rsidRDefault="00740F0C">
      <w:pPr>
        <w:jc w:val="left"/>
        <w:rPr>
          <w:rFonts w:asciiTheme="minorHAnsi" w:hAnsiTheme="minorHAnsi" w:cstheme="minorHAnsi"/>
          <w:szCs w:val="22"/>
        </w:rPr>
      </w:pPr>
    </w:p>
    <w:p w14:paraId="08810070" w14:textId="4E48D2CF" w:rsidR="00897283" w:rsidRDefault="00740F0C" w:rsidP="00740F0C">
      <w:pPr>
        <w:tabs>
          <w:tab w:val="left" w:pos="945"/>
        </w:tabs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sectPr w:rsidR="00897283" w:rsidSect="00F47CF5">
      <w:headerReference w:type="default" r:id="rId13"/>
      <w:footerReference w:type="default" r:id="rId14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9ED6" w14:textId="77777777" w:rsidR="00B61E7B" w:rsidRDefault="00B61E7B">
      <w:r>
        <w:separator/>
      </w:r>
    </w:p>
  </w:endnote>
  <w:endnote w:type="continuationSeparator" w:id="0">
    <w:p w14:paraId="481AF8A0" w14:textId="77777777" w:rsidR="00B61E7B" w:rsidRDefault="00B6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A532" w14:textId="77777777" w:rsidR="0044312A" w:rsidRDefault="009E50C9" w:rsidP="0044312A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73F71D" wp14:editId="50DC05A6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1" name="Obrázek 1" descr="RUR_logo_RGB_col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RGB_colo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F49">
      <w:rPr>
        <w:b/>
        <w:sz w:val="24"/>
      </w:rPr>
      <w:t xml:space="preserve">                             </w:t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14:paraId="79364A0D" w14:textId="77777777" w:rsidR="00892B6E" w:rsidRDefault="00684F49" w:rsidP="0044312A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sz w:val="24"/>
      </w:rPr>
      <w:t xml:space="preserve">                            </w:t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č. </w:t>
    </w:r>
    <w:r w:rsidR="00892B6E" w:rsidRPr="00D05469">
      <w:rPr>
        <w:b/>
        <w:sz w:val="24"/>
      </w:rPr>
      <w:t>CZ.10.02.01/00/22_002/0000210</w:t>
    </w:r>
    <w:r>
      <w:rPr>
        <w:b/>
        <w:sz w:val="24"/>
      </w:rPr>
      <w:t xml:space="preserve">                   </w:t>
    </w:r>
  </w:p>
  <w:p w14:paraId="32C3BB3A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888E" w14:textId="77777777" w:rsidR="00B61E7B" w:rsidRDefault="00B61E7B">
      <w:r>
        <w:separator/>
      </w:r>
    </w:p>
  </w:footnote>
  <w:footnote w:type="continuationSeparator" w:id="0">
    <w:p w14:paraId="0BFA232A" w14:textId="77777777" w:rsidR="00B61E7B" w:rsidRDefault="00B6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79D0" w14:textId="77777777" w:rsidR="002D660B" w:rsidRDefault="00E44A67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116AF" wp14:editId="477FEF9F">
          <wp:simplePos x="0" y="0"/>
          <wp:positionH relativeFrom="column">
            <wp:posOffset>4651375</wp:posOffset>
          </wp:positionH>
          <wp:positionV relativeFrom="paragraph">
            <wp:posOffset>-152400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JEP_CZ_RGB_standar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/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CF5">
      <w:rPr>
        <w:noProof/>
      </w:rPr>
      <w:drawing>
        <wp:anchor distT="0" distB="0" distL="114300" distR="114300" simplePos="0" relativeHeight="251657216" behindDoc="1" locked="0" layoutInCell="1" allowOverlap="1" wp14:anchorId="12189282" wp14:editId="53B938B4">
          <wp:simplePos x="0" y="0"/>
          <wp:positionH relativeFrom="margin">
            <wp:posOffset>2327910</wp:posOffset>
          </wp:positionH>
          <wp:positionV relativeFrom="paragraph">
            <wp:posOffset>-306705</wp:posOffset>
          </wp:positionV>
          <wp:extent cx="2126615" cy="790575"/>
          <wp:effectExtent l="0" t="0" r="6985" b="9525"/>
          <wp:wrapTight wrapText="bothSides">
            <wp:wrapPolygon edited="0">
              <wp:start x="0" y="0"/>
              <wp:lineTo x="0" y="21340"/>
              <wp:lineTo x="21477" y="21340"/>
              <wp:lineTo x="21477" y="0"/>
              <wp:lineTo x="0" y="0"/>
            </wp:wrapPolygon>
          </wp:wrapTight>
          <wp:docPr id="6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uleckaj\AppData\Local\Microsoft\Windows\INetCache\Content.Word\MZP_logo_C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CF5">
      <w:rPr>
        <w:noProof/>
      </w:rPr>
      <w:drawing>
        <wp:anchor distT="0" distB="0" distL="114300" distR="114300" simplePos="0" relativeHeight="251656192" behindDoc="1" locked="0" layoutInCell="1" allowOverlap="1" wp14:anchorId="03C12311" wp14:editId="236AF634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313940" cy="600075"/>
          <wp:effectExtent l="0" t="0" r="0" b="0"/>
          <wp:wrapTight wrapText="bothSides">
            <wp:wrapPolygon edited="0">
              <wp:start x="0" y="0"/>
              <wp:lineTo x="0" y="20571"/>
              <wp:lineTo x="21339" y="20571"/>
              <wp:lineTo x="21339" y="0"/>
              <wp:lineTo x="0" y="0"/>
            </wp:wrapPolygon>
          </wp:wrapTight>
          <wp:docPr id="6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ikuleckaj\AppData\Local\Microsoft\Windows\INetCache\Content.Word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671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5C94"/>
    <w:multiLevelType w:val="hybridMultilevel"/>
    <w:tmpl w:val="31423CFA"/>
    <w:lvl w:ilvl="0" w:tplc="6A20B4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93A15"/>
    <w:multiLevelType w:val="hybridMultilevel"/>
    <w:tmpl w:val="4D6C8818"/>
    <w:lvl w:ilvl="0" w:tplc="4992F5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9665">
    <w:abstractNumId w:val="3"/>
  </w:num>
  <w:num w:numId="2" w16cid:durableId="1173380508">
    <w:abstractNumId w:val="1"/>
  </w:num>
  <w:num w:numId="3" w16cid:durableId="1702627583">
    <w:abstractNumId w:val="2"/>
  </w:num>
  <w:num w:numId="4" w16cid:durableId="109862504">
    <w:abstractNumId w:val="4"/>
  </w:num>
  <w:num w:numId="5" w16cid:durableId="207801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4"/>
    <w:rsid w:val="000224EB"/>
    <w:rsid w:val="000342F5"/>
    <w:rsid w:val="00057B28"/>
    <w:rsid w:val="00060459"/>
    <w:rsid w:val="00060A61"/>
    <w:rsid w:val="00064CFE"/>
    <w:rsid w:val="00072489"/>
    <w:rsid w:val="00073E3A"/>
    <w:rsid w:val="000776EA"/>
    <w:rsid w:val="0008024C"/>
    <w:rsid w:val="00083AAB"/>
    <w:rsid w:val="00085F67"/>
    <w:rsid w:val="000D5C69"/>
    <w:rsid w:val="000F7369"/>
    <w:rsid w:val="001029DF"/>
    <w:rsid w:val="001213B8"/>
    <w:rsid w:val="001252A3"/>
    <w:rsid w:val="0012720F"/>
    <w:rsid w:val="0013258A"/>
    <w:rsid w:val="00147222"/>
    <w:rsid w:val="0015787B"/>
    <w:rsid w:val="00171A18"/>
    <w:rsid w:val="001741BD"/>
    <w:rsid w:val="00176A49"/>
    <w:rsid w:val="00181BB4"/>
    <w:rsid w:val="001829EE"/>
    <w:rsid w:val="001A7DFC"/>
    <w:rsid w:val="001B10DD"/>
    <w:rsid w:val="001D1720"/>
    <w:rsid w:val="001D5D82"/>
    <w:rsid w:val="001D7173"/>
    <w:rsid w:val="001D73C7"/>
    <w:rsid w:val="001D7D6A"/>
    <w:rsid w:val="00226613"/>
    <w:rsid w:val="002319F5"/>
    <w:rsid w:val="00234C3F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10033"/>
    <w:rsid w:val="00316D7F"/>
    <w:rsid w:val="00321546"/>
    <w:rsid w:val="003412DC"/>
    <w:rsid w:val="00355164"/>
    <w:rsid w:val="00365091"/>
    <w:rsid w:val="003940B6"/>
    <w:rsid w:val="00395E7C"/>
    <w:rsid w:val="003A5807"/>
    <w:rsid w:val="003A639C"/>
    <w:rsid w:val="003B3129"/>
    <w:rsid w:val="003E5203"/>
    <w:rsid w:val="003F6437"/>
    <w:rsid w:val="00402442"/>
    <w:rsid w:val="0041125E"/>
    <w:rsid w:val="004141B8"/>
    <w:rsid w:val="0042137F"/>
    <w:rsid w:val="00422C49"/>
    <w:rsid w:val="00423F89"/>
    <w:rsid w:val="00440CA9"/>
    <w:rsid w:val="00441653"/>
    <w:rsid w:val="0044312A"/>
    <w:rsid w:val="00461540"/>
    <w:rsid w:val="0046202A"/>
    <w:rsid w:val="00462458"/>
    <w:rsid w:val="00477879"/>
    <w:rsid w:val="004B4879"/>
    <w:rsid w:val="004C1EF3"/>
    <w:rsid w:val="004C7581"/>
    <w:rsid w:val="004F3171"/>
    <w:rsid w:val="005204C3"/>
    <w:rsid w:val="005224D4"/>
    <w:rsid w:val="005345D1"/>
    <w:rsid w:val="0055309D"/>
    <w:rsid w:val="00554B86"/>
    <w:rsid w:val="00585478"/>
    <w:rsid w:val="00590976"/>
    <w:rsid w:val="00595EEC"/>
    <w:rsid w:val="00596008"/>
    <w:rsid w:val="005966EE"/>
    <w:rsid w:val="005C15C3"/>
    <w:rsid w:val="005C6B33"/>
    <w:rsid w:val="005C6C88"/>
    <w:rsid w:val="005D78EF"/>
    <w:rsid w:val="005F4BB2"/>
    <w:rsid w:val="0061498E"/>
    <w:rsid w:val="00622E0E"/>
    <w:rsid w:val="006251DB"/>
    <w:rsid w:val="00653C65"/>
    <w:rsid w:val="006606D5"/>
    <w:rsid w:val="00660736"/>
    <w:rsid w:val="00671A51"/>
    <w:rsid w:val="00677636"/>
    <w:rsid w:val="006806C9"/>
    <w:rsid w:val="00684F49"/>
    <w:rsid w:val="006A65AF"/>
    <w:rsid w:val="006B29A9"/>
    <w:rsid w:val="006B7782"/>
    <w:rsid w:val="006C3DCB"/>
    <w:rsid w:val="006F30CD"/>
    <w:rsid w:val="006F75DD"/>
    <w:rsid w:val="00711097"/>
    <w:rsid w:val="00712E7A"/>
    <w:rsid w:val="00725649"/>
    <w:rsid w:val="00737BB8"/>
    <w:rsid w:val="00740F0C"/>
    <w:rsid w:val="00745F06"/>
    <w:rsid w:val="00760264"/>
    <w:rsid w:val="007901AD"/>
    <w:rsid w:val="00793B55"/>
    <w:rsid w:val="007A7D1F"/>
    <w:rsid w:val="007B770E"/>
    <w:rsid w:val="007C3D72"/>
    <w:rsid w:val="007C4112"/>
    <w:rsid w:val="007D05E5"/>
    <w:rsid w:val="007D073C"/>
    <w:rsid w:val="007F0B03"/>
    <w:rsid w:val="007F5E45"/>
    <w:rsid w:val="007F7A22"/>
    <w:rsid w:val="00803262"/>
    <w:rsid w:val="008047FA"/>
    <w:rsid w:val="00817E5D"/>
    <w:rsid w:val="00837D91"/>
    <w:rsid w:val="00863A3B"/>
    <w:rsid w:val="0086634C"/>
    <w:rsid w:val="0088798E"/>
    <w:rsid w:val="00892B6E"/>
    <w:rsid w:val="00897283"/>
    <w:rsid w:val="008B0607"/>
    <w:rsid w:val="008D1C6C"/>
    <w:rsid w:val="008E47F4"/>
    <w:rsid w:val="008E5842"/>
    <w:rsid w:val="008F44E4"/>
    <w:rsid w:val="008F4D69"/>
    <w:rsid w:val="008F6FE9"/>
    <w:rsid w:val="00902F94"/>
    <w:rsid w:val="00911D49"/>
    <w:rsid w:val="00926E40"/>
    <w:rsid w:val="009316CD"/>
    <w:rsid w:val="00935116"/>
    <w:rsid w:val="0094092C"/>
    <w:rsid w:val="00947D13"/>
    <w:rsid w:val="00961094"/>
    <w:rsid w:val="009662C2"/>
    <w:rsid w:val="009866DC"/>
    <w:rsid w:val="009A2DDC"/>
    <w:rsid w:val="009B7296"/>
    <w:rsid w:val="009B76F8"/>
    <w:rsid w:val="009D7704"/>
    <w:rsid w:val="009E0157"/>
    <w:rsid w:val="009E50C9"/>
    <w:rsid w:val="00A06D76"/>
    <w:rsid w:val="00A12283"/>
    <w:rsid w:val="00A40B72"/>
    <w:rsid w:val="00A4412B"/>
    <w:rsid w:val="00A54A6F"/>
    <w:rsid w:val="00A7253B"/>
    <w:rsid w:val="00A83BF5"/>
    <w:rsid w:val="00AA650C"/>
    <w:rsid w:val="00AB5E65"/>
    <w:rsid w:val="00AC2AA4"/>
    <w:rsid w:val="00AD6277"/>
    <w:rsid w:val="00AE283F"/>
    <w:rsid w:val="00B14CFC"/>
    <w:rsid w:val="00B15B6C"/>
    <w:rsid w:val="00B43FA6"/>
    <w:rsid w:val="00B46DAF"/>
    <w:rsid w:val="00B5119C"/>
    <w:rsid w:val="00B515D4"/>
    <w:rsid w:val="00B612BE"/>
    <w:rsid w:val="00B61E7B"/>
    <w:rsid w:val="00BD3F46"/>
    <w:rsid w:val="00BE5D16"/>
    <w:rsid w:val="00BF6171"/>
    <w:rsid w:val="00C26FE0"/>
    <w:rsid w:val="00C27715"/>
    <w:rsid w:val="00C27A32"/>
    <w:rsid w:val="00C37953"/>
    <w:rsid w:val="00C41EF5"/>
    <w:rsid w:val="00C45F0A"/>
    <w:rsid w:val="00C507D0"/>
    <w:rsid w:val="00C67E1C"/>
    <w:rsid w:val="00C80F2B"/>
    <w:rsid w:val="00C8612B"/>
    <w:rsid w:val="00C94F49"/>
    <w:rsid w:val="00C97A6B"/>
    <w:rsid w:val="00CA4F14"/>
    <w:rsid w:val="00CA6149"/>
    <w:rsid w:val="00CB0D52"/>
    <w:rsid w:val="00CC0E9A"/>
    <w:rsid w:val="00CC352E"/>
    <w:rsid w:val="00CE2711"/>
    <w:rsid w:val="00CF304E"/>
    <w:rsid w:val="00D0492F"/>
    <w:rsid w:val="00D05469"/>
    <w:rsid w:val="00D14BE2"/>
    <w:rsid w:val="00D2121B"/>
    <w:rsid w:val="00D21BB3"/>
    <w:rsid w:val="00D226E4"/>
    <w:rsid w:val="00D27A00"/>
    <w:rsid w:val="00D30F69"/>
    <w:rsid w:val="00D352C1"/>
    <w:rsid w:val="00D67684"/>
    <w:rsid w:val="00D8312E"/>
    <w:rsid w:val="00DA4BBF"/>
    <w:rsid w:val="00DB1D3F"/>
    <w:rsid w:val="00DC2100"/>
    <w:rsid w:val="00DC23D2"/>
    <w:rsid w:val="00DC55DA"/>
    <w:rsid w:val="00DD28E5"/>
    <w:rsid w:val="00DD3B0B"/>
    <w:rsid w:val="00DD66D0"/>
    <w:rsid w:val="00DE04B9"/>
    <w:rsid w:val="00DF2D62"/>
    <w:rsid w:val="00E0618D"/>
    <w:rsid w:val="00E16E75"/>
    <w:rsid w:val="00E31D03"/>
    <w:rsid w:val="00E40B9A"/>
    <w:rsid w:val="00E44A67"/>
    <w:rsid w:val="00E62A63"/>
    <w:rsid w:val="00E85277"/>
    <w:rsid w:val="00E87762"/>
    <w:rsid w:val="00EA2183"/>
    <w:rsid w:val="00EA7434"/>
    <w:rsid w:val="00EE5F90"/>
    <w:rsid w:val="00F03A53"/>
    <w:rsid w:val="00F05874"/>
    <w:rsid w:val="00F26BA6"/>
    <w:rsid w:val="00F33505"/>
    <w:rsid w:val="00F47CF5"/>
    <w:rsid w:val="00F52878"/>
    <w:rsid w:val="00F54F7D"/>
    <w:rsid w:val="00F64B48"/>
    <w:rsid w:val="00F666DD"/>
    <w:rsid w:val="00F852DE"/>
    <w:rsid w:val="00F952D2"/>
    <w:rsid w:val="00FB065E"/>
    <w:rsid w:val="00FB2ADF"/>
    <w:rsid w:val="00FB2E65"/>
    <w:rsid w:val="00FC03A7"/>
    <w:rsid w:val="00FD6A96"/>
    <w:rsid w:val="00FE70CA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7FD1D3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7684"/>
    <w:pPr>
      <w:jc w:val="both"/>
    </w:pPr>
    <w:rPr>
      <w:rFonts w:ascii="Arial Narrow" w:hAnsi="Arial Narrow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B1D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qFormat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34"/>
    <w:qFormat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DB1D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6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21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9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89269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12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63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7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7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99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37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91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51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15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7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01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3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0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3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58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33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94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05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71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63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2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5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70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7375">
                      <w:marLeft w:val="0"/>
                      <w:marRight w:val="0"/>
                      <w:marTop w:val="234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5269">
                          <w:marLeft w:val="31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4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5583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8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2E785-7EAF-40AE-97F1-D572E9E4F31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104a4cd-1400-468e-be1b-c7aad71d7d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5DEB5F-00BC-4B5C-A006-F643125E1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OPVVV_papir.dotx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Květoslava Čavdarová</cp:lastModifiedBy>
  <cp:revision>4</cp:revision>
  <cp:lastPrinted>2023-10-31T09:43:00Z</cp:lastPrinted>
  <dcterms:created xsi:type="dcterms:W3CDTF">2025-10-24T13:47:00Z</dcterms:created>
  <dcterms:modified xsi:type="dcterms:W3CDTF">2025-11-05T14:04:00Z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