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E86E" w14:textId="77777777" w:rsidR="00992B35" w:rsidRPr="003B1CAB" w:rsidRDefault="00992B35">
      <w:pPr>
        <w:pStyle w:val="Nadpis1"/>
      </w:pPr>
      <w:r w:rsidRPr="003B1CA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3B1CAB" w14:paraId="2F6CD9F9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9B9B67" w14:textId="77777777" w:rsidR="00992B35" w:rsidRPr="003B1CAB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B1CAB">
              <w:rPr>
                <w:rFonts w:ascii="Arial" w:hAnsi="Arial" w:cs="Arial"/>
                <w:b/>
                <w:bCs/>
              </w:rPr>
              <w:t>ODBĚRATEL:</w:t>
            </w:r>
          </w:p>
          <w:p w14:paraId="37A59749" w14:textId="77777777" w:rsidR="00992B35" w:rsidRPr="003B1CAB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66A98F54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Okresní soud v Domažlicích</w:t>
            </w:r>
          </w:p>
          <w:p w14:paraId="11EC721E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Paroubkova 228</w:t>
            </w:r>
          </w:p>
          <w:p w14:paraId="36E2B241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344 01 Domažlice</w:t>
            </w:r>
          </w:p>
          <w:p w14:paraId="31DD3AC9" w14:textId="77777777" w:rsidR="00992B35" w:rsidRPr="003B1CAB" w:rsidRDefault="00992B35">
            <w:pPr>
              <w:rPr>
                <w:rFonts w:ascii="Arial" w:hAnsi="Arial" w:cs="Arial"/>
              </w:rPr>
            </w:pPr>
          </w:p>
          <w:p w14:paraId="0F24FC53" w14:textId="10E2F236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 xml:space="preserve">Účet: </w:t>
            </w:r>
            <w:r w:rsidR="006613E0" w:rsidRPr="006613E0">
              <w:rPr>
                <w:rFonts w:ascii="Arial" w:hAnsi="Arial" w:cs="Arial"/>
                <w:highlight w:val="black"/>
              </w:rPr>
              <w:t>XXXXXXXXXXXXXXXX</w:t>
            </w:r>
          </w:p>
          <w:p w14:paraId="18F0C4B0" w14:textId="77777777" w:rsidR="00992B35" w:rsidRPr="003B1CAB" w:rsidRDefault="00380220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Odběratel není plátcem DPH.</w:t>
            </w:r>
          </w:p>
          <w:p w14:paraId="67B640D1" w14:textId="77777777" w:rsidR="00992B35" w:rsidRPr="003B1CAB" w:rsidRDefault="00992B35">
            <w:pPr>
              <w:rPr>
                <w:rFonts w:ascii="Arial" w:hAnsi="Arial" w:cs="Arial"/>
                <w:b/>
                <w:bCs/>
              </w:rPr>
            </w:pPr>
            <w:r w:rsidRPr="003B1CA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E18A8F" w14:textId="77777777" w:rsidR="00992B35" w:rsidRPr="003B1CAB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3B1CAB">
              <w:rPr>
                <w:rFonts w:ascii="Arial" w:hAnsi="Arial" w:cs="Arial"/>
                <w:b/>
                <w:bCs/>
              </w:rPr>
              <w:t xml:space="preserve">IČ:  </w:t>
            </w:r>
            <w:r w:rsidRPr="003B1CAB">
              <w:rPr>
                <w:rFonts w:ascii="Arial" w:hAnsi="Arial" w:cs="Arial"/>
              </w:rPr>
              <w:t>00024716</w:t>
            </w:r>
            <w:proofErr w:type="gramEnd"/>
          </w:p>
          <w:p w14:paraId="488D7AB9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A9DED3" w14:textId="77777777" w:rsidR="00992B35" w:rsidRPr="003B1CAB" w:rsidRDefault="00992B35">
            <w:pPr>
              <w:spacing w:before="60"/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 xml:space="preserve">Číslo objednávky: </w:t>
            </w:r>
          </w:p>
          <w:p w14:paraId="6DD639C3" w14:textId="77777777" w:rsidR="00992B35" w:rsidRPr="003B1CAB" w:rsidRDefault="00992B35">
            <w:pPr>
              <w:spacing w:before="60"/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2025 / OBJ / 145</w:t>
            </w:r>
          </w:p>
          <w:p w14:paraId="4E72EA72" w14:textId="77777777" w:rsidR="00992B35" w:rsidRPr="003B1CAB" w:rsidRDefault="00992B35">
            <w:pPr>
              <w:rPr>
                <w:rFonts w:ascii="Arial" w:hAnsi="Arial" w:cs="Arial"/>
              </w:rPr>
            </w:pPr>
          </w:p>
          <w:p w14:paraId="2998F3F4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Spisová značka:</w:t>
            </w:r>
          </w:p>
          <w:p w14:paraId="6BD397A1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 xml:space="preserve"> 15 </w:t>
            </w:r>
            <w:proofErr w:type="spellStart"/>
            <w:r w:rsidRPr="003B1CAB">
              <w:rPr>
                <w:rFonts w:ascii="Arial" w:hAnsi="Arial" w:cs="Arial"/>
              </w:rPr>
              <w:t>Spr</w:t>
            </w:r>
            <w:proofErr w:type="spellEnd"/>
            <w:r w:rsidRPr="003B1CAB">
              <w:rPr>
                <w:rFonts w:ascii="Arial" w:hAnsi="Arial" w:cs="Arial"/>
              </w:rPr>
              <w:t xml:space="preserve"> 1070/2025</w:t>
            </w:r>
          </w:p>
        </w:tc>
      </w:tr>
      <w:tr w:rsidR="00992B35" w:rsidRPr="003B1CAB" w14:paraId="051F53FA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3013E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Paroubkova 228</w:t>
            </w:r>
          </w:p>
          <w:p w14:paraId="6E8394EB" w14:textId="77777777" w:rsidR="00992B35" w:rsidRPr="003B1CAB" w:rsidRDefault="00992B35">
            <w:pPr>
              <w:spacing w:after="120"/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8F4DCB4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4C3BD6E" w14:textId="77777777" w:rsidR="00992B35" w:rsidRPr="003B1CAB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3B1CAB">
              <w:rPr>
                <w:rFonts w:ascii="Arial" w:hAnsi="Arial" w:cs="Arial"/>
              </w:rPr>
              <w:t>IČ: 47714760</w:t>
            </w:r>
          </w:p>
          <w:p w14:paraId="14470F36" w14:textId="77777777" w:rsidR="00992B35" w:rsidRPr="003B1CAB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3B1CAB" w14:paraId="562E91FA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54AA1" w14:textId="77777777" w:rsidR="00992B35" w:rsidRPr="003B1CA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06CCDCC" w14:textId="77777777" w:rsidR="00992B35" w:rsidRPr="003B1CA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1FAD46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EKO-SEPAR s.r.o.</w:t>
            </w:r>
          </w:p>
          <w:p w14:paraId="7F475009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Hřbitovní 1214</w:t>
            </w:r>
          </w:p>
          <w:p w14:paraId="6DD66D5E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330 23  Nýřany</w:t>
            </w:r>
          </w:p>
        </w:tc>
      </w:tr>
      <w:tr w:rsidR="00992B35" w:rsidRPr="003B1CAB" w14:paraId="75F54C1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A31423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Datum objednání:</w:t>
            </w:r>
          </w:p>
          <w:p w14:paraId="32486745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EAE92C4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17.10.2025</w:t>
            </w:r>
          </w:p>
          <w:p w14:paraId="2A4134BC" w14:textId="77777777" w:rsidR="00992B35" w:rsidRDefault="00716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</w:t>
            </w:r>
            <w:r w:rsidR="00992B35" w:rsidRPr="003B1CAB">
              <w:rPr>
                <w:rFonts w:ascii="Arial" w:hAnsi="Arial" w:cs="Arial"/>
              </w:rPr>
              <w:t>dem</w:t>
            </w:r>
          </w:p>
          <w:p w14:paraId="2290C75F" w14:textId="77777777" w:rsidR="007167F6" w:rsidRPr="003B1CAB" w:rsidRDefault="007167F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D4E65" w14:textId="77777777" w:rsidR="00992B35" w:rsidRPr="003B1CAB" w:rsidRDefault="00992B35">
            <w:pPr>
              <w:rPr>
                <w:rFonts w:ascii="Arial" w:hAnsi="Arial" w:cs="Arial"/>
              </w:rPr>
            </w:pPr>
          </w:p>
        </w:tc>
      </w:tr>
      <w:tr w:rsidR="00992B35" w:rsidRPr="003B1CAB" w14:paraId="16E726D2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C833" w14:textId="77777777" w:rsidR="00992B35" w:rsidRPr="003B1CA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 xml:space="preserve">Text: </w:t>
            </w:r>
          </w:p>
          <w:p w14:paraId="41312F0F" w14:textId="77777777" w:rsidR="00992B35" w:rsidRPr="003B1CA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Objednávka služeb - likvidace odpadů, svoz separovaného odpadu</w:t>
            </w:r>
          </w:p>
        </w:tc>
      </w:tr>
      <w:tr w:rsidR="00992B35" w:rsidRPr="003B1CAB" w14:paraId="1509397F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90DFF" w14:textId="77777777" w:rsidR="00992B35" w:rsidRPr="003B1CAB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B1CA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B1CA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AC2F6" w14:textId="77777777" w:rsidR="00992B35" w:rsidRPr="003B1CAB" w:rsidRDefault="00992B35">
            <w:pPr>
              <w:rPr>
                <w:rFonts w:ascii="Arial" w:hAnsi="Arial" w:cs="Arial"/>
                <w:b/>
                <w:bCs/>
              </w:rPr>
            </w:pPr>
            <w:r w:rsidRPr="003B1CA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60A3E" w14:textId="77777777" w:rsidR="00992B35" w:rsidRPr="003B1CAB" w:rsidRDefault="00992B35">
            <w:pPr>
              <w:rPr>
                <w:rFonts w:ascii="Arial" w:hAnsi="Arial" w:cs="Arial"/>
                <w:b/>
                <w:bCs/>
              </w:rPr>
            </w:pPr>
            <w:r w:rsidRPr="003B1CA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3D32E" w14:textId="77777777" w:rsidR="00992B35" w:rsidRPr="003B1CAB" w:rsidRDefault="00992B35">
            <w:pPr>
              <w:rPr>
                <w:rFonts w:ascii="Arial" w:hAnsi="Arial" w:cs="Arial"/>
                <w:b/>
                <w:bCs/>
              </w:rPr>
            </w:pPr>
            <w:r w:rsidRPr="003B1CA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DEF6FF1" w14:textId="77777777" w:rsidR="00992B35" w:rsidRPr="003B1CAB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3B1CAB" w14:paraId="46D82832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5A629E0" w14:textId="77777777" w:rsidR="00145471" w:rsidRPr="003B1CAB" w:rsidRDefault="00145471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2A12820" w14:textId="5B115B10" w:rsidR="00145471" w:rsidRPr="003B1CAB" w:rsidRDefault="00145471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Objednávka služeb - likvidace odpadů, svoz separovaného odpadu</w:t>
            </w:r>
            <w:r w:rsidR="00082158">
              <w:rPr>
                <w:rFonts w:ascii="Arial" w:hAnsi="Arial" w:cs="Arial"/>
              </w:rPr>
              <w:t xml:space="preserve"> (na dobu neurčitou)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8D44D8" w14:textId="77777777" w:rsidR="00145471" w:rsidRPr="003B1CAB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596D78D" w14:textId="77777777" w:rsidR="00145471" w:rsidRPr="003B1CAB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D8AD62F" w14:textId="77777777" w:rsidR="00145471" w:rsidRPr="003B1CAB" w:rsidRDefault="00145471"/>
    <w:p w14:paraId="0247C8FB" w14:textId="77777777" w:rsidR="00992B35" w:rsidRPr="003B1CAB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268"/>
        <w:gridCol w:w="3330"/>
      </w:tblGrid>
      <w:tr w:rsidR="00992B35" w:rsidRPr="003B1CAB" w14:paraId="3E28E5AC" w14:textId="77777777" w:rsidTr="007167F6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B0F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Počet příloh: 0</w:t>
            </w:r>
          </w:p>
          <w:p w14:paraId="75AD38ED" w14:textId="77777777" w:rsidR="00992B35" w:rsidRPr="003B1CA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6DE213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Vyřizuje:</w:t>
            </w:r>
          </w:p>
          <w:p w14:paraId="3F869DB0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Telefon:</w:t>
            </w:r>
          </w:p>
          <w:p w14:paraId="2A5C37EA" w14:textId="77777777" w:rsidR="00992B35" w:rsidRPr="003B1CAB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Fax: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9D0B8" w14:textId="77777777" w:rsidR="00992B35" w:rsidRPr="003B1CAB" w:rsidRDefault="00992B35" w:rsidP="007167F6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EBF9" w14:textId="77777777" w:rsidR="00992B35" w:rsidRDefault="00992B35">
            <w:pPr>
              <w:rPr>
                <w:rFonts w:ascii="Arial" w:hAnsi="Arial" w:cs="Arial"/>
              </w:rPr>
            </w:pPr>
            <w:r w:rsidRPr="003B1CAB">
              <w:rPr>
                <w:rFonts w:ascii="Arial" w:hAnsi="Arial" w:cs="Arial"/>
              </w:rPr>
              <w:t>Razítko a podpis:</w:t>
            </w:r>
          </w:p>
          <w:p w14:paraId="3DF19416" w14:textId="77777777" w:rsidR="007167F6" w:rsidRDefault="007167F6">
            <w:pPr>
              <w:rPr>
                <w:rFonts w:ascii="Arial" w:hAnsi="Arial" w:cs="Arial"/>
              </w:rPr>
            </w:pPr>
          </w:p>
          <w:p w14:paraId="77CAE7BB" w14:textId="77777777" w:rsidR="007167F6" w:rsidRPr="003B1CAB" w:rsidRDefault="00716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JUDr. Martina Dufková, předsedkyně okresního soudu</w:t>
            </w:r>
          </w:p>
        </w:tc>
      </w:tr>
    </w:tbl>
    <w:p w14:paraId="41FFD153" w14:textId="77777777" w:rsidR="00992B35" w:rsidRPr="003B1CAB" w:rsidRDefault="00992B35">
      <w:pPr>
        <w:rPr>
          <w:rFonts w:ascii="Arial" w:hAnsi="Arial" w:cs="Arial"/>
        </w:rPr>
      </w:pPr>
    </w:p>
    <w:p w14:paraId="0E0E2ED4" w14:textId="77777777" w:rsidR="00992B35" w:rsidRPr="003B1CAB" w:rsidRDefault="00992B35">
      <w:pPr>
        <w:rPr>
          <w:rFonts w:ascii="Arial" w:hAnsi="Arial" w:cs="Arial"/>
        </w:rPr>
      </w:pPr>
    </w:p>
    <w:sectPr w:rsidR="00992B35" w:rsidRPr="003B1CAB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9602D" w14:textId="77777777" w:rsidR="00F0615A" w:rsidRDefault="00F0615A">
      <w:r>
        <w:separator/>
      </w:r>
    </w:p>
  </w:endnote>
  <w:endnote w:type="continuationSeparator" w:id="0">
    <w:p w14:paraId="28708239" w14:textId="77777777" w:rsidR="00F0615A" w:rsidRDefault="00F0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0D59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E818" w14:textId="77777777" w:rsidR="00F0615A" w:rsidRDefault="00F0615A">
      <w:r>
        <w:separator/>
      </w:r>
    </w:p>
  </w:footnote>
  <w:footnote w:type="continuationSeparator" w:id="0">
    <w:p w14:paraId="0C881D95" w14:textId="77777777" w:rsidR="00F0615A" w:rsidRDefault="00F06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7642210"/>
    <w:docVar w:name="SOUBOR_DOC" w:val="c:\dokument\"/>
    <w:docVar w:name="TYP_SOUBORU" w:val="RTF"/>
  </w:docVars>
  <w:rsids>
    <w:rsidRoot w:val="0005313E"/>
    <w:rsid w:val="0005313E"/>
    <w:rsid w:val="00082158"/>
    <w:rsid w:val="00145471"/>
    <w:rsid w:val="00182324"/>
    <w:rsid w:val="00380220"/>
    <w:rsid w:val="003B1CAB"/>
    <w:rsid w:val="00404AF7"/>
    <w:rsid w:val="006613E0"/>
    <w:rsid w:val="0067312C"/>
    <w:rsid w:val="007167F6"/>
    <w:rsid w:val="00777A14"/>
    <w:rsid w:val="007D765C"/>
    <w:rsid w:val="009249DE"/>
    <w:rsid w:val="00966BFC"/>
    <w:rsid w:val="00992B35"/>
    <w:rsid w:val="00B20ECC"/>
    <w:rsid w:val="00B35482"/>
    <w:rsid w:val="00B50E38"/>
    <w:rsid w:val="00E87BB9"/>
    <w:rsid w:val="00F0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5D1F0"/>
  <w14:defaultImageDpi w14:val="0"/>
  <w15:docId w15:val="{7C0B8282-46DD-42E8-AD8E-946BBACE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105</Words>
  <Characters>622</Characters>
  <Application>Microsoft Office Word</Application>
  <DocSecurity>0</DocSecurity>
  <Lines>5</Lines>
  <Paragraphs>1</Paragraphs>
  <ScaleCrop>false</ScaleCrop>
  <Company>CCA Systems a.s.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6</cp:revision>
  <dcterms:created xsi:type="dcterms:W3CDTF">2025-11-04T11:08:00Z</dcterms:created>
  <dcterms:modified xsi:type="dcterms:W3CDTF">2025-11-04T11:27:00Z</dcterms:modified>
</cp:coreProperties>
</file>