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103125_1166956196-528897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03.11.2025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49,980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4,480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5" name="Picture 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0" name="Picture 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2025-11-04T12:28:50Z</dcterms:created>
  <dcterms:modified xsi:type="dcterms:W3CDTF">2025-11-04T12:28:50Z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