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FFC4" w14:textId="77777777" w:rsidR="00992B35" w:rsidRPr="00CA3435" w:rsidRDefault="00992B35">
      <w:pPr>
        <w:pStyle w:val="Nadpis1"/>
      </w:pPr>
      <w:r w:rsidRPr="00CA343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CA3435" w14:paraId="083CEA54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D1D23B" w14:textId="77777777" w:rsidR="00992B35" w:rsidRPr="00CA343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A3435">
              <w:rPr>
                <w:rFonts w:ascii="Arial" w:hAnsi="Arial" w:cs="Arial"/>
                <w:b/>
                <w:bCs/>
              </w:rPr>
              <w:t>ODBĚRATEL:</w:t>
            </w:r>
          </w:p>
          <w:p w14:paraId="227AD49D" w14:textId="77777777" w:rsidR="00992B35" w:rsidRPr="00CA3435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5D3B40D5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Okresní soud v Domažlicích</w:t>
            </w:r>
          </w:p>
          <w:p w14:paraId="45331541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Paroubkova 228</w:t>
            </w:r>
          </w:p>
          <w:p w14:paraId="53C32B57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344 01 Domažlice</w:t>
            </w:r>
          </w:p>
          <w:p w14:paraId="01628273" w14:textId="77777777" w:rsidR="00992B35" w:rsidRPr="00CA3435" w:rsidRDefault="00992B35">
            <w:pPr>
              <w:rPr>
                <w:rFonts w:ascii="Arial" w:hAnsi="Arial" w:cs="Arial"/>
              </w:rPr>
            </w:pPr>
          </w:p>
          <w:p w14:paraId="3B332116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 xml:space="preserve">Účet: </w:t>
            </w:r>
            <w:r w:rsidR="009600BB" w:rsidRPr="009600BB">
              <w:rPr>
                <w:rFonts w:ascii="Arial" w:hAnsi="Arial" w:cs="Arial"/>
                <w:highlight w:val="black"/>
              </w:rPr>
              <w:t>XXXXXXXXXXX</w:t>
            </w:r>
          </w:p>
          <w:p w14:paraId="33892262" w14:textId="77777777" w:rsidR="00992B35" w:rsidRPr="00CA3435" w:rsidRDefault="00380220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Odběratel není plátcem DPH.</w:t>
            </w:r>
          </w:p>
          <w:p w14:paraId="2EF8E34B" w14:textId="77777777" w:rsidR="00992B35" w:rsidRPr="00CA3435" w:rsidRDefault="00992B35">
            <w:pPr>
              <w:rPr>
                <w:rFonts w:ascii="Arial" w:hAnsi="Arial" w:cs="Arial"/>
                <w:b/>
                <w:bCs/>
              </w:rPr>
            </w:pPr>
            <w:r w:rsidRPr="00CA343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3477FC" w14:textId="77777777" w:rsidR="00992B35" w:rsidRPr="00CA3435" w:rsidRDefault="00992B35">
            <w:pPr>
              <w:spacing w:before="60"/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  <w:b/>
                <w:bCs/>
              </w:rPr>
              <w:t xml:space="preserve">IČ:  </w:t>
            </w:r>
            <w:r w:rsidRPr="00CA3435">
              <w:rPr>
                <w:rFonts w:ascii="Arial" w:hAnsi="Arial" w:cs="Arial"/>
              </w:rPr>
              <w:t>00024716</w:t>
            </w:r>
          </w:p>
          <w:p w14:paraId="00EBB9D2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45466" w14:textId="77777777" w:rsidR="00992B35" w:rsidRPr="00CA3435" w:rsidRDefault="00992B35">
            <w:pPr>
              <w:spacing w:before="60"/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 xml:space="preserve">Číslo objednávky: </w:t>
            </w:r>
          </w:p>
          <w:p w14:paraId="4E66C637" w14:textId="77777777" w:rsidR="00992B35" w:rsidRPr="00CA3435" w:rsidRDefault="00992B35">
            <w:pPr>
              <w:spacing w:before="60"/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2025 / OBJ / 121</w:t>
            </w:r>
          </w:p>
          <w:p w14:paraId="57CF066B" w14:textId="77777777" w:rsidR="00992B35" w:rsidRPr="00CA3435" w:rsidRDefault="00992B35">
            <w:pPr>
              <w:rPr>
                <w:rFonts w:ascii="Arial" w:hAnsi="Arial" w:cs="Arial"/>
              </w:rPr>
            </w:pPr>
          </w:p>
          <w:p w14:paraId="3C3619ED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Spisová značka:</w:t>
            </w:r>
          </w:p>
          <w:p w14:paraId="028D77E3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CA3435" w14:paraId="11A82A5A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F64819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Paroubkova 228</w:t>
            </w:r>
          </w:p>
          <w:p w14:paraId="3A38BEAA" w14:textId="77777777" w:rsidR="00992B35" w:rsidRPr="00CA3435" w:rsidRDefault="00992B35">
            <w:pPr>
              <w:spacing w:after="120"/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DF75750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4DD683D" w14:textId="77777777" w:rsidR="00992B35" w:rsidRPr="00CA3435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CA3435">
              <w:rPr>
                <w:rFonts w:ascii="Arial" w:hAnsi="Arial" w:cs="Arial"/>
              </w:rPr>
              <w:t>IČ: 62913671</w:t>
            </w:r>
          </w:p>
          <w:p w14:paraId="3CF4AD46" w14:textId="77777777" w:rsidR="00992B35" w:rsidRPr="00CA343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CA3435" w14:paraId="278223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6D82F4" w14:textId="77777777" w:rsidR="00992B35" w:rsidRPr="00CA343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345B6B0" w14:textId="77777777" w:rsidR="00992B35" w:rsidRPr="00CA343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7E5515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Up Česká republika s.r.o.</w:t>
            </w:r>
          </w:p>
          <w:p w14:paraId="4D92C39F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Zelený pruh 1560/99</w:t>
            </w:r>
          </w:p>
          <w:p w14:paraId="12677F0F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140 00  Praha</w:t>
            </w:r>
          </w:p>
        </w:tc>
      </w:tr>
      <w:tr w:rsidR="00992B35" w:rsidRPr="00CA3435" w14:paraId="0DB6AC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8CBFE1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Datum objednání:</w:t>
            </w:r>
          </w:p>
          <w:p w14:paraId="20A9F39B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2F3451F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0</w:t>
            </w:r>
            <w:r w:rsidR="00FE20E9">
              <w:rPr>
                <w:rFonts w:ascii="Arial" w:hAnsi="Arial" w:cs="Arial"/>
              </w:rPr>
              <w:t>3</w:t>
            </w:r>
            <w:r w:rsidRPr="00CA3435">
              <w:rPr>
                <w:rFonts w:ascii="Arial" w:hAnsi="Arial" w:cs="Arial"/>
              </w:rPr>
              <w:t>.1</w:t>
            </w:r>
            <w:r w:rsidR="00FE20E9">
              <w:rPr>
                <w:rFonts w:ascii="Arial" w:hAnsi="Arial" w:cs="Arial"/>
              </w:rPr>
              <w:t>1</w:t>
            </w:r>
            <w:r w:rsidRPr="00CA3435">
              <w:rPr>
                <w:rFonts w:ascii="Arial" w:hAnsi="Arial" w:cs="Arial"/>
              </w:rPr>
              <w:t>.2025</w:t>
            </w:r>
          </w:p>
          <w:p w14:paraId="39AF7880" w14:textId="77777777" w:rsidR="00992B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Převodem</w:t>
            </w:r>
          </w:p>
          <w:p w14:paraId="1BAE8FDB" w14:textId="77777777" w:rsidR="00FE20E9" w:rsidRPr="00CA3435" w:rsidRDefault="00FE20E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197BB" w14:textId="77777777" w:rsidR="00992B35" w:rsidRPr="00CA343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A3435" w14:paraId="1606C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8B1" w14:textId="77777777" w:rsidR="00992B35" w:rsidRPr="00CA34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 xml:space="preserve">Text: </w:t>
            </w:r>
          </w:p>
          <w:p w14:paraId="288F218C" w14:textId="77777777" w:rsidR="00992B35" w:rsidRPr="00CA34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Objednávka stravenek na říjen 2025 (poukázka + e-stravenka)</w:t>
            </w:r>
          </w:p>
        </w:tc>
      </w:tr>
      <w:tr w:rsidR="00992B35" w:rsidRPr="00CA3435" w14:paraId="2DFD2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53EC3" w14:textId="77777777" w:rsidR="00992B35" w:rsidRPr="00CA3435" w:rsidRDefault="00992B35">
            <w:pPr>
              <w:rPr>
                <w:rFonts w:ascii="Arial" w:hAnsi="Arial" w:cs="Arial"/>
                <w:b/>
                <w:bCs/>
              </w:rPr>
            </w:pPr>
            <w:r w:rsidRPr="00CA3435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59276" w14:textId="77777777" w:rsidR="00992B35" w:rsidRPr="00CA3435" w:rsidRDefault="00992B35">
            <w:pPr>
              <w:rPr>
                <w:rFonts w:ascii="Arial" w:hAnsi="Arial" w:cs="Arial"/>
                <w:b/>
                <w:bCs/>
              </w:rPr>
            </w:pPr>
            <w:r w:rsidRPr="00CA343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0879F" w14:textId="77777777" w:rsidR="00992B35" w:rsidRPr="00CA3435" w:rsidRDefault="00992B35">
            <w:pPr>
              <w:rPr>
                <w:rFonts w:ascii="Arial" w:hAnsi="Arial" w:cs="Arial"/>
                <w:b/>
                <w:bCs/>
              </w:rPr>
            </w:pPr>
            <w:r w:rsidRPr="00CA343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F8E92" w14:textId="77777777" w:rsidR="00992B35" w:rsidRPr="00CA3435" w:rsidRDefault="00992B35">
            <w:pPr>
              <w:rPr>
                <w:rFonts w:ascii="Arial" w:hAnsi="Arial" w:cs="Arial"/>
                <w:b/>
                <w:bCs/>
              </w:rPr>
            </w:pPr>
            <w:r w:rsidRPr="00CA343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3AE2320" w14:textId="77777777" w:rsidR="00992B35" w:rsidRPr="00CA3435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CA3435" w14:paraId="3FF7F1B8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A8664DC" w14:textId="77777777" w:rsidR="00145471" w:rsidRPr="00CA3435" w:rsidRDefault="00145471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0D8046C" w14:textId="77777777" w:rsidR="00145471" w:rsidRPr="00CA3435" w:rsidRDefault="00145471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Objednávka stravenek (poukázka)  za říjen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A2E550F" w14:textId="77777777" w:rsidR="00145471" w:rsidRPr="00CA3435" w:rsidRDefault="00145471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8218A2" w14:textId="77777777" w:rsidR="00145471" w:rsidRPr="00CA3435" w:rsidRDefault="00145471">
            <w:pPr>
              <w:jc w:val="right"/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3</w:t>
            </w:r>
            <w:r w:rsidR="00FE20E9">
              <w:rPr>
                <w:rFonts w:ascii="Arial" w:hAnsi="Arial" w:cs="Arial"/>
              </w:rPr>
              <w:t>22</w:t>
            </w:r>
            <w:r w:rsidRPr="00CA3435">
              <w:rPr>
                <w:rFonts w:ascii="Arial" w:hAnsi="Arial" w:cs="Arial"/>
              </w:rPr>
              <w:t>,00</w:t>
            </w:r>
          </w:p>
        </w:tc>
      </w:tr>
      <w:tr w:rsidR="00145471" w:rsidRPr="00CA3435" w14:paraId="47AAD79E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600E4C8" w14:textId="77777777" w:rsidR="00145471" w:rsidRPr="00CA3435" w:rsidRDefault="00145471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558455" w14:textId="77777777" w:rsidR="00145471" w:rsidRPr="00CA3435" w:rsidRDefault="00145471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Objednávka stravenek (e-stravenka)  za  říjen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C262C7" w14:textId="77777777" w:rsidR="00145471" w:rsidRPr="00CA3435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E546B72" w14:textId="77777777" w:rsidR="00145471" w:rsidRPr="00CA3435" w:rsidRDefault="00FE20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</w:t>
            </w:r>
            <w:r w:rsidR="00145471" w:rsidRPr="00CA3435">
              <w:rPr>
                <w:rFonts w:ascii="Arial" w:hAnsi="Arial" w:cs="Arial"/>
              </w:rPr>
              <w:t>,00</w:t>
            </w:r>
          </w:p>
        </w:tc>
      </w:tr>
    </w:tbl>
    <w:p w14:paraId="001EB520" w14:textId="77777777" w:rsidR="00145471" w:rsidRPr="00CA3435" w:rsidRDefault="00145471"/>
    <w:p w14:paraId="35172F3E" w14:textId="77777777" w:rsidR="00992B35" w:rsidRPr="00CA3435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268"/>
        <w:gridCol w:w="3330"/>
      </w:tblGrid>
      <w:tr w:rsidR="00992B35" w:rsidRPr="00CA3435" w14:paraId="3717550F" w14:textId="77777777" w:rsidTr="00FE2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437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Počet příloh: 0</w:t>
            </w:r>
          </w:p>
          <w:p w14:paraId="18EC1047" w14:textId="77777777" w:rsidR="00992B35" w:rsidRPr="00CA343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935A8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Vyřizuje:</w:t>
            </w:r>
          </w:p>
          <w:p w14:paraId="34CC3AE9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Telefon:</w:t>
            </w:r>
          </w:p>
          <w:p w14:paraId="19FCBE0F" w14:textId="77777777" w:rsidR="00992B35" w:rsidRPr="00CA34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40EE2" w14:textId="77777777" w:rsidR="00992B35" w:rsidRPr="009600BB" w:rsidRDefault="009600BB">
            <w:pPr>
              <w:rPr>
                <w:rFonts w:ascii="Arial" w:hAnsi="Arial" w:cs="Arial"/>
                <w:highlight w:val="black"/>
              </w:rPr>
            </w:pPr>
            <w:r w:rsidRPr="009600BB">
              <w:rPr>
                <w:rFonts w:ascii="Arial" w:hAnsi="Arial" w:cs="Arial"/>
                <w:highlight w:val="black"/>
              </w:rPr>
              <w:t>XXXXXXXXXXXXX</w:t>
            </w:r>
          </w:p>
          <w:p w14:paraId="6C8BA7E0" w14:textId="77777777" w:rsidR="00992B35" w:rsidRPr="009600BB" w:rsidRDefault="009600BB">
            <w:pPr>
              <w:rPr>
                <w:rFonts w:ascii="Arial" w:hAnsi="Arial" w:cs="Arial"/>
                <w:highlight w:val="black"/>
              </w:rPr>
            </w:pPr>
            <w:r w:rsidRPr="009600BB">
              <w:rPr>
                <w:rFonts w:ascii="Arial" w:hAnsi="Arial" w:cs="Arial"/>
                <w:highlight w:val="black"/>
              </w:rPr>
              <w:t>XXXXXXXXX</w:t>
            </w:r>
          </w:p>
          <w:p w14:paraId="44B429EC" w14:textId="77777777" w:rsidR="00992B35" w:rsidRPr="00CA3435" w:rsidRDefault="009600BB">
            <w:pPr>
              <w:rPr>
                <w:rFonts w:ascii="Arial" w:hAnsi="Arial" w:cs="Arial"/>
              </w:rPr>
            </w:pPr>
            <w:r w:rsidRPr="009600BB">
              <w:rPr>
                <w:rFonts w:ascii="Arial" w:hAnsi="Arial" w:cs="Arial"/>
                <w:highlight w:val="black"/>
              </w:rPr>
              <w:t>XXXXXXXXX</w:t>
            </w:r>
          </w:p>
          <w:p w14:paraId="4EB90BCA" w14:textId="77777777" w:rsidR="00992B35" w:rsidRPr="00CA3435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220B" w14:textId="77777777" w:rsidR="00992B35" w:rsidRDefault="00992B35">
            <w:pPr>
              <w:rPr>
                <w:rFonts w:ascii="Arial" w:hAnsi="Arial" w:cs="Arial"/>
              </w:rPr>
            </w:pPr>
            <w:r w:rsidRPr="00CA3435">
              <w:rPr>
                <w:rFonts w:ascii="Arial" w:hAnsi="Arial" w:cs="Arial"/>
              </w:rPr>
              <w:t>Razítko a podpis:</w:t>
            </w:r>
          </w:p>
          <w:p w14:paraId="0254DBCA" w14:textId="77777777" w:rsidR="00FE20E9" w:rsidRDefault="00FE20E9">
            <w:pPr>
              <w:rPr>
                <w:rFonts w:ascii="Arial" w:hAnsi="Arial" w:cs="Arial"/>
              </w:rPr>
            </w:pPr>
          </w:p>
          <w:p w14:paraId="0C80750E" w14:textId="77777777" w:rsidR="00FE20E9" w:rsidRPr="00FE20E9" w:rsidRDefault="00FE20E9">
            <w:pPr>
              <w:rPr>
                <w:rFonts w:ascii="Arial" w:hAnsi="Arial" w:cs="Arial"/>
                <w:sz w:val="20"/>
                <w:szCs w:val="20"/>
              </w:rPr>
            </w:pPr>
            <w:r w:rsidRPr="00FE20E9">
              <w:rPr>
                <w:rFonts w:ascii="Arial" w:hAnsi="Arial" w:cs="Arial"/>
                <w:sz w:val="20"/>
                <w:szCs w:val="20"/>
              </w:rPr>
              <w:t>JUDr. Martina Dufková, předsedkyně okresního soudu</w:t>
            </w:r>
          </w:p>
        </w:tc>
      </w:tr>
    </w:tbl>
    <w:p w14:paraId="1526E90C" w14:textId="77777777" w:rsidR="00992B35" w:rsidRPr="00CA3435" w:rsidRDefault="00992B35">
      <w:pPr>
        <w:rPr>
          <w:rFonts w:ascii="Arial" w:hAnsi="Arial" w:cs="Arial"/>
        </w:rPr>
      </w:pPr>
    </w:p>
    <w:p w14:paraId="10C73C4A" w14:textId="77777777" w:rsidR="00992B35" w:rsidRPr="00CA3435" w:rsidRDefault="00992B35">
      <w:pPr>
        <w:rPr>
          <w:rFonts w:ascii="Arial" w:hAnsi="Arial" w:cs="Arial"/>
        </w:rPr>
      </w:pPr>
    </w:p>
    <w:sectPr w:rsidR="00992B35" w:rsidRPr="00CA343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6C32" w14:textId="77777777" w:rsidR="003C0580" w:rsidRDefault="003C0580">
      <w:r>
        <w:separator/>
      </w:r>
    </w:p>
  </w:endnote>
  <w:endnote w:type="continuationSeparator" w:id="0">
    <w:p w14:paraId="58529CE2" w14:textId="77777777" w:rsidR="003C0580" w:rsidRDefault="003C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5B89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E1DE" w14:textId="77777777" w:rsidR="003C0580" w:rsidRDefault="003C0580">
      <w:r>
        <w:separator/>
      </w:r>
    </w:p>
  </w:footnote>
  <w:footnote w:type="continuationSeparator" w:id="0">
    <w:p w14:paraId="071B7109" w14:textId="77777777" w:rsidR="003C0580" w:rsidRDefault="003C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642183"/>
    <w:docVar w:name="SOUBOR_DOC" w:val="c:\dokument\"/>
    <w:docVar w:name="TYP_SOUBORU" w:val="RTF"/>
  </w:docVars>
  <w:rsids>
    <w:rsidRoot w:val="0005313E"/>
    <w:rsid w:val="0005313E"/>
    <w:rsid w:val="00145471"/>
    <w:rsid w:val="002E4625"/>
    <w:rsid w:val="00380220"/>
    <w:rsid w:val="003C0580"/>
    <w:rsid w:val="00587977"/>
    <w:rsid w:val="0067312C"/>
    <w:rsid w:val="007D765C"/>
    <w:rsid w:val="007E2FCE"/>
    <w:rsid w:val="008D1D6D"/>
    <w:rsid w:val="009600BB"/>
    <w:rsid w:val="00992B35"/>
    <w:rsid w:val="00B324F8"/>
    <w:rsid w:val="00B35482"/>
    <w:rsid w:val="00CA3435"/>
    <w:rsid w:val="00E87BB9"/>
    <w:rsid w:val="00F9415F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422E4"/>
  <w14:defaultImageDpi w14:val="0"/>
  <w15:docId w15:val="{08AD3DB2-A568-4F51-82B5-65542623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115</Words>
  <Characters>683</Characters>
  <Application>Microsoft Office Word</Application>
  <DocSecurity>0</DocSecurity>
  <Lines>5</Lines>
  <Paragraphs>1</Paragraphs>
  <ScaleCrop>false</ScaleCrop>
  <Company>CCA Systems a.s.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2</cp:revision>
  <dcterms:created xsi:type="dcterms:W3CDTF">2025-11-03T13:24:00Z</dcterms:created>
  <dcterms:modified xsi:type="dcterms:W3CDTF">2025-11-03T13:24:00Z</dcterms:modified>
</cp:coreProperties>
</file>