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-40" w:firstLine="0"/>
        <w:jc w:val="both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-46075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4321555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1327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9" w:after="0" w:line="148" w:lineRule="exact"/>
        <w:ind w:left="2140" w:right="0" w:firstLine="0"/>
      </w:pPr>
      <w:r>
        <w:drawing>
          <wp:anchor simplePos="0" relativeHeight="251658250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27204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Strana: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54" w:lineRule="exact"/>
        <w:ind w:left="0" w:right="1993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65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544475</wp:posOffset>
            </wp:positionV>
            <wp:extent cx="34762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84" w:lineRule="exact"/>
        <w:ind w:left="0" w:right="0" w:firstLine="0"/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-10281</wp:posOffset>
            </wp:positionV>
            <wp:extent cx="43688" cy="567944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2025-TOJ-248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2050" w:space="595"/>
            <w:col w:w="2711" w:space="348"/>
            <w:col w:w="2752" w:space="38"/>
            <w:col w:w="1326" w:space="0"/>
          </w:cols>
          <w:docGrid w:linePitch="360"/>
        </w:sectPr>
        <w:spacing w:before="200" w:after="0" w:line="166" w:lineRule="exact"/>
        <w:ind w:left="14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1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1" w:after="0" w:line="254" w:lineRule="exact"/>
        <w:ind w:left="0" w:right="0" w:firstLine="0"/>
      </w:pPr>
      <w:r>
        <w:drawing>
          <wp:anchor simplePos="0" relativeHeight="251658352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-642358</wp:posOffset>
            </wp:positionV>
            <wp:extent cx="47243" cy="3436116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3436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0" w:right="-40" w:firstLine="0"/>
      </w:pPr>
      <w:r>
        <w:drawing>
          <wp:anchor simplePos="0" relativeHeight="251658352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-575157</wp:posOffset>
            </wp:positionV>
            <wp:extent cx="43688" cy="3204464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-196951</wp:posOffset>
            </wp:positionV>
            <wp:extent cx="180" cy="11810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>
        <w:drawing>
          <wp:anchor simplePos="0" relativeHeight="251658352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-646168</wp:posOffset>
            </wp:positionV>
            <wp:extent cx="43688" cy="3204464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04179960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76"/>
            <w:col w:w="1847" w:space="2592"/>
            <w:col w:w="1252" w:space="1372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CZ04179960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" w:after="0" w:line="254" w:lineRule="exact"/>
        <w:ind w:left="222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1046987</wp:posOffset>
            </wp:positionH>
            <wp:positionV relativeFrom="line">
              <wp:posOffset>28575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46987" y="28575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124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7" w:after="0" w:line="128" w:lineRule="exact"/>
        <w:ind w:left="83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28" w:lineRule="exact"/>
        <w:ind w:left="3916" w:right="560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688847</wp:posOffset>
            </wp:positionH>
            <wp:positionV relativeFrom="line">
              <wp:posOffset>20320</wp:posOffset>
            </wp:positionV>
            <wp:extent cx="1125060" cy="196062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8847" y="20320"/>
                      <a:ext cx="1010760" cy="817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8" w:lineRule="exact"/>
                          <w:ind w:left="0" w:right="0" w:firstLine="0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datum 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4"/>
                            <w:szCs w:val="14"/>
                          </w:rPr>
                          <w:t>z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4"/>
                            <w:szCs w:val="14"/>
                          </w:rPr>
                          <w:t>ápisu: 09.10.2016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pacing w:val="-19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97"/>
        </w:tabs>
        <w:spacing w:before="134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4" w:after="0" w:line="148" w:lineRule="exact"/>
        <w:ind w:left="241" w:right="0" w:firstLine="0"/>
      </w:pPr>
      <w:r>
        <w:drawing>
          <wp:anchor simplePos="0" relativeHeight="251658444" behindDoc="0" locked="0" layoutInCell="1" allowOverlap="1">
            <wp:simplePos x="0" y="0"/>
            <wp:positionH relativeFrom="page">
              <wp:posOffset>1487868</wp:posOffset>
            </wp:positionH>
            <wp:positionV relativeFrom="line">
              <wp:posOffset>27940</wp:posOffset>
            </wp:positionV>
            <wp:extent cx="960407" cy="9445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60407" cy="94450"/>
                    </a:xfrm>
                    <a:custGeom>
                      <a:rect l="l" t="t" r="r" b="b"/>
                      <a:pathLst>
                        <a:path w="960407" h="94450">
                          <a:moveTo>
                            <a:pt x="0" y="94450"/>
                          </a:moveTo>
                          <a:lnTo>
                            <a:pt x="960407" y="94450"/>
                          </a:lnTo>
                          <a:lnTo>
                            <a:pt x="96040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1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Siemens Healthcare, s.</w:t>
      </w:r>
      <w:r>
        <w:rPr lang="cs-CZ" sz="20" baseline="0" dirty="0">
          <w:jc w:val="left"/>
          <w:rFonts w:ascii="Arial" w:hAnsi="Arial" w:cs="Arial"/>
          <w:color w:val="000000"/>
          <w:spacing w:val="-12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color w:val="000000"/>
          <w:spacing w:val="-8"/>
          <w:sz w:val="20"/>
          <w:szCs w:val="20"/>
        </w:rPr>
        <w:t>.o.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4"/>
        </w:tabs>
        <w:spacing w:before="268" w:after="0" w:line="254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Bud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jovická 779/3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14000	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Praha 4 - Michle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17" w:space="888"/>
            <w:col w:w="628" w:space="362"/>
            <w:col w:w="2461" w:space="0"/>
          </w:cols>
          <w:docGrid w:linePitch="360"/>
        </w:sect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241" w:right="-40" w:firstLine="0"/>
        <w:jc w:val="both"/>
      </w:pPr>
      <w:r>
        <w:drawing>
          <wp:anchor simplePos="0" relativeHeight="251658320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56542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Banka: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SWIF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19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840" w:space="1504"/>
            <w:col w:w="1991" w:space="1368"/>
            <w:col w:w="1679" w:space="0"/>
          </w:cols>
          <w:docGrid w:linePitch="360"/>
        </w:sectPr>
        <w:spacing w:before="0" w:after="0" w:line="244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37"/>
        </w:tabs>
        <w:spacing w:before="6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5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54" w:lineRule="exact"/>
        <w:ind w:left="241" w:right="0" w:firstLine="0"/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53367</wp:posOffset>
            </wp:positionV>
            <wp:extent cx="3467099" cy="18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4" w:after="0" w:line="148" w:lineRule="exact"/>
        <w:ind w:left="0" w:right="0" w:firstLine="0"/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25300</wp:posOffset>
            </wp:positionV>
            <wp:extent cx="3476243" cy="18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3593" w:space="2112"/>
            <w:col w:w="1679" w:space="1497"/>
            <w:col w:w="103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13.10.2025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" w:after="0" w:line="254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8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5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7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219103</wp:posOffset>
            </wp:positionV>
            <wp:extent cx="6977887" cy="42164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615187</wp:posOffset>
            </wp:positionH>
            <wp:positionV relativeFrom="paragraph">
              <wp:posOffset>248058</wp:posOffset>
            </wp:positionV>
            <wp:extent cx="43687" cy="235711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9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TÚ 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23" w:after="0" w:line="190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13.10.2025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596" w:space="748"/>
            <w:col w:w="1197" w:space="2162"/>
            <w:col w:w="4286" w:space="0"/>
          </w:cols>
          <w:docGrid w:linePitch="360"/>
        </w:sectPr>
        <w:tabs>
          <w:tab w:val="left" w:pos="2851"/>
        </w:tabs>
        <w:spacing w:before="83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57" behindDoc="0" locked="0" layoutInCell="1" allowOverlap="1">
            <wp:simplePos x="0" y="0"/>
            <wp:positionH relativeFrom="page">
              <wp:posOffset>1966975</wp:posOffset>
            </wp:positionH>
            <wp:positionV relativeFrom="paragraph">
              <wp:posOffset>210066</wp:posOffset>
            </wp:positionV>
            <wp:extent cx="43688" cy="235711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5310632</wp:posOffset>
            </wp:positionH>
            <wp:positionV relativeFrom="paragraph">
              <wp:posOffset>210066</wp:posOffset>
            </wp:positionV>
            <wp:extent cx="43687" cy="235711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210066</wp:posOffset>
            </wp:positionV>
            <wp:extent cx="43688" cy="235711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594"/>
          <w:tab w:val="left" w:pos="2739"/>
          <w:tab w:val="left" w:pos="8600"/>
          <w:tab w:val="left" w:pos="10028"/>
        </w:tabs>
        <w:spacing w:before="173" w:after="0" w:line="166" w:lineRule="exact"/>
        <w:ind w:left="112" w:right="647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68"/>
          <w:tab w:val="left" w:pos="2819"/>
        </w:tabs>
        <w:spacing w:before="120" w:after="0" w:line="148" w:lineRule="exact"/>
        <w:ind w:left="434" w:right="0" w:firstLine="0"/>
      </w:pPr>
      <w:r>
        <w:drawing>
          <wp:anchor simplePos="0" relativeHeight="251658361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30634</wp:posOffset>
            </wp:positionV>
            <wp:extent cx="6934199" cy="18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1988819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5332475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7217663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6320025</wp:posOffset>
            </wp:positionH>
            <wp:positionV relativeFrom="line">
              <wp:posOffset>76200</wp:posOffset>
            </wp:positionV>
            <wp:extent cx="537457" cy="208749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320025" y="76200"/>
                      <a:ext cx="423157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20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X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Cívka k p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ístroji MR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Altea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tabs>
          <w:tab w:val="left" w:pos="1483"/>
        </w:tabs>
        <w:spacing w:before="120" w:after="0" w:line="148" w:lineRule="exact"/>
        <w:ind w:left="149" w:right="0" w:firstLine="0"/>
      </w:pPr>
      <w:r>
        <w:drawing>
          <wp:anchor simplePos="0" relativeHeight="251658370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35207</wp:posOffset>
            </wp:positionV>
            <wp:extent cx="6943343" cy="18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31651</wp:posOffset>
            </wp:positionV>
            <wp:extent cx="43688" cy="167132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31651</wp:posOffset>
            </wp:positionV>
            <wp:extent cx="43688" cy="167132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14416961  Hand/Wrist 16#1,5T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288"/>
          <w:tab w:val="left" w:pos="2739"/>
        </w:tabs>
        <w:spacing w:before="110" w:after="0" w:line="148" w:lineRule="exact"/>
        <w:ind w:left="354" w:right="40" w:firstLine="0"/>
        <w:jc w:val="right"/>
      </w:pPr>
      <w:r>
        <w:drawing>
          <wp:anchor simplePos="0" relativeHeight="251658375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5235</wp:posOffset>
            </wp:positionV>
            <wp:extent cx="6943343" cy="180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23523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23523</wp:posOffset>
            </wp:positionV>
            <wp:extent cx="180" cy="161543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1988819</wp:posOffset>
            </wp:positionH>
            <wp:positionV relativeFrom="line">
              <wp:posOffset>23523</wp:posOffset>
            </wp:positionV>
            <wp:extent cx="180" cy="161543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X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Cívka k p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ístroji MR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Altea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20" w:after="0" w:line="148" w:lineRule="exact"/>
        <w:ind w:left="149" w:right="0" w:firstLine="0"/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35207</wp:posOffset>
            </wp:positionV>
            <wp:extent cx="6943343" cy="180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31650</wp:posOffset>
            </wp:positionV>
            <wp:extent cx="43688" cy="167132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14416962 Foot/Ankle 16#1,5T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4683" w:space="4886"/>
            <w:col w:w="706" w:space="0"/>
          </w:cols>
          <w:docGrid w:linePitch="360"/>
        </w:sectPr>
        <w:spacing w:before="110" w:after="0" w:line="148" w:lineRule="exact"/>
        <w:ind w:left="0" w:right="0" w:firstLine="0"/>
      </w:pPr>
      <w:r>
        <w:drawing>
          <wp:anchor simplePos="0" relativeHeight="251658388" behindDoc="0" locked="0" layoutInCell="1" allowOverlap="1">
            <wp:simplePos x="0" y="0"/>
            <wp:positionH relativeFrom="page">
              <wp:posOffset>5332475</wp:posOffset>
            </wp:positionH>
            <wp:positionV relativeFrom="line">
              <wp:posOffset>23523</wp:posOffset>
            </wp:positionV>
            <wp:extent cx="180" cy="161543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7217663</wp:posOffset>
            </wp:positionH>
            <wp:positionV relativeFrom="line">
              <wp:posOffset>23523</wp:posOffset>
            </wp:positionV>
            <wp:extent cx="180" cy="161543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95"/>
        </w:tabs>
        <w:spacing w:before="150" w:after="0" w:line="166" w:lineRule="exact"/>
        <w:ind w:left="104" w:right="0" w:firstLine="0"/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-160891</wp:posOffset>
            </wp:positionV>
            <wp:extent cx="43688" cy="167132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2686</wp:posOffset>
            </wp:positionV>
            <wp:extent cx="6943343" cy="180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20974</wp:posOffset>
            </wp:positionV>
            <wp:extent cx="6934199" cy="180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-2394</wp:posOffset>
            </wp:positionV>
            <wp:extent cx="43688" cy="206755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-2394</wp:posOffset>
            </wp:positionV>
            <wp:extent cx="43688" cy="206755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Objednávka celkem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0,00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00" w:after="0" w:line="148" w:lineRule="exact"/>
        <w:ind w:left="149" w:right="0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22506</wp:posOffset>
            </wp:positionV>
            <wp:extent cx="6952487" cy="180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2487" cy="180"/>
                    </a:xfrm>
                    <a:custGeom>
                      <a:rect l="l" t="t" r="r" b="b"/>
                      <a:pathLst>
                        <a:path w="57937400" h="180">
                          <a:moveTo>
                            <a:pt x="0" y="0"/>
                          </a:moveTo>
                          <a:lnTo>
                            <a:pt x="579374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18950</wp:posOffset>
            </wp:positionV>
            <wp:extent cx="43688" cy="167132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18950</wp:posOffset>
            </wp:positionV>
            <wp:extent cx="43688" cy="167132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Nabídka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. 061-25P  2025-04-25 MR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41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Cívky k p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ístroji MR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Altea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424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-6449</wp:posOffset>
            </wp:positionV>
            <wp:extent cx="45720" cy="307344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3073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7188200</wp:posOffset>
            </wp:positionH>
            <wp:positionV relativeFrom="line">
              <wp:posOffset>-6449</wp:posOffset>
            </wp:positionV>
            <wp:extent cx="51307" cy="307344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3073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Kupní cena bez DPH 1 554 000,--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25" behindDoc="0" locked="0" layoutInCell="1" allowOverlap="1">
            <wp:simplePos x="0" y="0"/>
            <wp:positionH relativeFrom="page">
              <wp:posOffset>256031</wp:posOffset>
            </wp:positionH>
            <wp:positionV relativeFrom="paragraph">
              <wp:posOffset>164715</wp:posOffset>
            </wp:positionV>
            <wp:extent cx="6954011" cy="180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92" w:right="0" w:firstLine="0"/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-98651</wp:posOffset>
            </wp:positionV>
            <wp:extent cx="43688" cy="787400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-98651</wp:posOffset>
            </wp:positionV>
            <wp:extent cx="43688" cy="787400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3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34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0" w:line="148" w:lineRule="exact"/>
              <w:ind w:left="71" w:right="-18" w:firstLine="0"/>
            </w:pPr>
            <w:r>
              <w:drawing>
                <wp:anchor simplePos="0" relativeHeight="251658446" behindDoc="0" locked="0" layoutInCell="1" allowOverlap="1">
                  <wp:simplePos x="0" y="0"/>
                  <wp:positionH relativeFrom="page">
                    <wp:posOffset>1377670</wp:posOffset>
                  </wp:positionH>
                  <wp:positionV relativeFrom="line">
                    <wp:posOffset>55245</wp:posOffset>
                  </wp:positionV>
                  <wp:extent cx="1593058" cy="452964"/>
                  <wp:effectExtent l="0" t="0" r="0" b="0"/>
                  <wp:wrapNone/>
                  <wp:docPr id="156" name="Freeform 1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3058" cy="452964"/>
                          </a:xfrm>
                          <a:custGeom>
                            <a:rect l="l" t="t" r="r" b="b"/>
                            <a:pathLst>
                              <a:path w="1593058" h="452964">
                                <a:moveTo>
                                  <a:pt x="0" y="452964"/>
                                </a:moveTo>
                                <a:lnTo>
                                  <a:pt x="1593058" y="452964"/>
                                </a:lnTo>
                                <a:lnTo>
                                  <a:pt x="1593058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452964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9" w:after="77" w:line="256" w:lineRule="exact"/>
              <w:ind w:left="71" w:right="4152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0" w:lineRule="exact"/>
        <w:ind w:left="17" w:right="0" w:firstLine="0"/>
      </w:pPr>
      <w:r>
        <w:drawing>
          <wp:anchor simplePos="0" relativeHeight="251658439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-66192</wp:posOffset>
            </wp:positionV>
            <wp:extent cx="3273043" cy="31496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57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8" Type="http://schemas.openxmlformats.org/officeDocument/2006/relationships/image" Target="media/image138.png"/><Relationship Id="rId141" Type="http://schemas.openxmlformats.org/officeDocument/2006/relationships/image" Target="media/image141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7" Type="http://schemas.openxmlformats.org/officeDocument/2006/relationships/hyperlink" TargetMode="External" Target="http://www.saul-is.cz"/><Relationship Id="rId158" Type="http://schemas.openxmlformats.org/officeDocument/2006/relationships/image" Target="media/image15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2025-11-03T07:05:58Z</dcterms:created>
  <dcterms:modified xsi:type="dcterms:W3CDTF">2025-11-03T07:05:58Z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