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-71759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-4561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-4561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2025-SMB-883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25929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-848364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-302264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-64520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25943901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1037844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4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4495800</wp:posOffset>
            </wp:positionH>
            <wp:positionV relativeFrom="line">
              <wp:posOffset>104412</wp:posOffset>
            </wp:positionV>
            <wp:extent cx="1728308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800" y="104412"/>
                      <a:ext cx="1614008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BOR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3"/>
                            <w:sz w:val="20"/>
                            <w:szCs w:val="20"/>
                          </w:rPr>
                          <w:t>A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3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ADVE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TISING,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CZ25943901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48" behindDoc="0" locked="0" layoutInCell="1" allowOverlap="1">
            <wp:simplePos x="0" y="0"/>
            <wp:positionH relativeFrom="page">
              <wp:posOffset>1533144</wp:posOffset>
            </wp:positionH>
            <wp:positionV relativeFrom="line">
              <wp:posOffset>29854</wp:posOffset>
            </wp:positionV>
            <wp:extent cx="924280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80" cy="94450"/>
                    </a:xfrm>
                    <a:custGeom>
                      <a:rect l="l" t="t" r="r" b="b"/>
                      <a:pathLst>
                        <a:path w="924280" h="94450">
                          <a:moveTo>
                            <a:pt x="0" y="94450"/>
                          </a:moveTo>
                          <a:lnTo>
                            <a:pt x="924280" y="94450"/>
                          </a:lnTo>
                          <a:lnTo>
                            <a:pt x="92428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38852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68957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2084832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2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6" w:right="1408" w:hanging="974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 Lomem 1306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4495800</wp:posOffset>
            </wp:positionH>
            <wp:positionV relativeFrom="line">
              <wp:posOffset>20955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800" y="20955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514 01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2567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59" w:after="0" w:line="190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22999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16.10.2025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337" w:space="1368"/>
            <w:col w:w="4286" w:space="350"/>
            <w:col w:w="592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20987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06.10.2025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26793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5"/>
          <w:tab w:val="left" w:pos="2409"/>
          <w:tab w:val="left" w:pos="6996"/>
          <w:tab w:val="left" w:pos="9012"/>
          <w:tab w:val="left" w:pos="10344"/>
        </w:tabs>
        <w:spacing w:before="197" w:after="0" w:line="166" w:lineRule="exact"/>
        <w:ind w:left="113" w:right="333" w:firstLine="0"/>
        <w:jc w:val="right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4593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33548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33548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33548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33548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33548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9"/>
        </w:tabs>
        <w:spacing w:before="120" w:after="0" w:line="148" w:lineRule="exact"/>
        <w:ind w:left="435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30637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25557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48925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48925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48925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48925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25557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1836420</wp:posOffset>
            </wp:positionH>
            <wp:positionV relativeFrom="line">
              <wp:posOffset>76200</wp:posOffset>
            </wp:positionV>
            <wp:extent cx="5255485" cy="208749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20" y="76200"/>
                      <a:ext cx="5141185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16"/>
                            <w:szCs w:val="16"/>
                          </w:rPr>
                          <w:t>P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ANE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L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2NP 780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780mm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4846904</wp:posOffset>
            </wp:positionH>
            <wp:positionV relativeFrom="line">
              <wp:posOffset>76196</wp:posOffset>
            </wp:positionV>
            <wp:extent cx="484403" cy="9445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4403" cy="94450"/>
                    </a:xfrm>
                    <a:custGeom>
                      <a:rect l="l" t="t" r="r" b="b"/>
                      <a:pathLst>
                        <a:path w="484403" h="94450">
                          <a:moveTo>
                            <a:pt x="0" y="94450"/>
                          </a:moveTo>
                          <a:lnTo>
                            <a:pt x="484403" y="94450"/>
                          </a:lnTo>
                          <a:lnTo>
                            <a:pt x="48440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4"/>
        </w:tabs>
        <w:spacing w:before="120" w:after="0" w:line="148" w:lineRule="exact"/>
        <w:ind w:left="150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35209</wp:posOffset>
            </wp:positionV>
            <wp:extent cx="6943343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31653</wp:posOffset>
            </wp:positionV>
            <wp:extent cx="43688" cy="167131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31653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Infosystém bílý pavilon "B" MMN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9"/>
        </w:tabs>
        <w:spacing w:before="110" w:after="0" w:line="148" w:lineRule="exact"/>
        <w:ind w:left="435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24287</wp:posOffset>
            </wp:positionV>
            <wp:extent cx="6943343" cy="18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19207</wp:posOffset>
            </wp:positionV>
            <wp:extent cx="43688" cy="226567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42575</wp:posOffset>
            </wp:positionV>
            <wp:extent cx="180" cy="161543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42575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42575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42575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19207</wp:posOffset>
            </wp:positionV>
            <wp:extent cx="43688" cy="235711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1836420</wp:posOffset>
            </wp:positionH>
            <wp:positionV relativeFrom="line">
              <wp:posOffset>69850</wp:posOffset>
            </wp:positionV>
            <wp:extent cx="5255485" cy="208749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20" y="69850"/>
                      <a:ext cx="5141185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16"/>
                            <w:szCs w:val="16"/>
                          </w:rPr>
                          <w:t>P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ANE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L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1NP 780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980mm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4878323</wp:posOffset>
            </wp:positionH>
            <wp:positionV relativeFrom="line">
              <wp:posOffset>69847</wp:posOffset>
            </wp:positionV>
            <wp:extent cx="452984" cy="94449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984" cy="94449"/>
                    </a:xfrm>
                    <a:custGeom>
                      <a:rect l="l" t="t" r="r" b="b"/>
                      <a:pathLst>
                        <a:path w="452984" h="94449">
                          <a:moveTo>
                            <a:pt x="0" y="94449"/>
                          </a:moveTo>
                          <a:lnTo>
                            <a:pt x="452984" y="94449"/>
                          </a:lnTo>
                          <a:lnTo>
                            <a:pt x="45298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4"/>
        </w:tabs>
        <w:spacing w:before="120" w:after="0" w:line="148" w:lineRule="exact"/>
        <w:ind w:left="150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16159</wp:posOffset>
            </wp:positionV>
            <wp:extent cx="6943343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12603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12603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Infosystém bílý pavilon "B" MMN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9"/>
        </w:tabs>
        <w:spacing w:before="110" w:after="0" w:line="148" w:lineRule="exact"/>
        <w:ind w:left="435" w:right="0" w:firstLine="0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24287</wp:posOffset>
            </wp:positionV>
            <wp:extent cx="6943343" cy="18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19207</wp:posOffset>
            </wp:positionV>
            <wp:extent cx="43688" cy="226567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42575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42575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42575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42575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19207</wp:posOffset>
            </wp:positionV>
            <wp:extent cx="43688" cy="235711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1836420</wp:posOffset>
            </wp:positionH>
            <wp:positionV relativeFrom="line">
              <wp:posOffset>69850</wp:posOffset>
            </wp:positionV>
            <wp:extent cx="5255485" cy="208749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20" y="69850"/>
                      <a:ext cx="5141185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16"/>
                            <w:szCs w:val="16"/>
                          </w:rPr>
                          <w:t>P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ANE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L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BEZBARIEROVÝ VSTUP 380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380mm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4934711</wp:posOffset>
            </wp:positionH>
            <wp:positionV relativeFrom="line">
              <wp:posOffset>69847</wp:posOffset>
            </wp:positionV>
            <wp:extent cx="396596" cy="94449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6" cy="94449"/>
                    </a:xfrm>
                    <a:custGeom>
                      <a:rect l="l" t="t" r="r" b="b"/>
                      <a:pathLst>
                        <a:path w="396596" h="94449">
                          <a:moveTo>
                            <a:pt x="0" y="94449"/>
                          </a:moveTo>
                          <a:lnTo>
                            <a:pt x="396596" y="94449"/>
                          </a:lnTo>
                          <a:lnTo>
                            <a:pt x="3965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4"/>
        </w:tabs>
        <w:spacing w:before="120" w:after="0" w:line="148" w:lineRule="exact"/>
        <w:ind w:left="150" w:right="0" w:firstLine="0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16159</wp:posOffset>
            </wp:positionV>
            <wp:extent cx="6943343" cy="18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12603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12603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Infosystém bílý pavilon "B" MMN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9"/>
        </w:tabs>
        <w:spacing w:before="111" w:after="0" w:line="148" w:lineRule="exact"/>
        <w:ind w:left="435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24922</wp:posOffset>
            </wp:positionV>
            <wp:extent cx="6943343" cy="18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19842</wp:posOffset>
            </wp:positionV>
            <wp:extent cx="43688" cy="226567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43210</wp:posOffset>
            </wp:positionV>
            <wp:extent cx="180" cy="16154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43210</wp:posOffset>
            </wp:positionV>
            <wp:extent cx="180" cy="161543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43210</wp:posOffset>
            </wp:positionV>
            <wp:extent cx="180" cy="161543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43210</wp:posOffset>
            </wp:positionV>
            <wp:extent cx="180" cy="161543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19842</wp:posOffset>
            </wp:positionV>
            <wp:extent cx="43688" cy="235711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1836420</wp:posOffset>
            </wp:positionH>
            <wp:positionV relativeFrom="line">
              <wp:posOffset>68239</wp:posOffset>
            </wp:positionV>
            <wp:extent cx="5255485" cy="210995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20" y="68239"/>
                      <a:ext cx="5141185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ZÁV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SNÝ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16"/>
                            <w:szCs w:val="16"/>
                          </w:rPr>
                          <w:t>P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ANE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L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1300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180mm oboustranný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4934711</wp:posOffset>
            </wp:positionH>
            <wp:positionV relativeFrom="line">
              <wp:posOffset>68246</wp:posOffset>
            </wp:positionV>
            <wp:extent cx="396596" cy="96685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6" cy="96685"/>
                    </a:xfrm>
                    <a:custGeom>
                      <a:rect l="l" t="t" r="r" b="b"/>
                      <a:pathLst>
                        <a:path w="396596" h="96685">
                          <a:moveTo>
                            <a:pt x="0" y="96685"/>
                          </a:moveTo>
                          <a:lnTo>
                            <a:pt x="396596" y="96685"/>
                          </a:lnTo>
                          <a:lnTo>
                            <a:pt x="3965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4"/>
        </w:tabs>
        <w:spacing w:before="120" w:after="0" w:line="148" w:lineRule="exact"/>
        <w:ind w:left="150" w:right="0" w:firstLine="0"/>
      </w:pPr>
      <w:r>
        <w:drawing>
          <wp:anchor simplePos="0" relativeHeight="251658457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16159</wp:posOffset>
            </wp:positionV>
            <wp:extent cx="6943343" cy="180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12603</wp:posOffset>
            </wp:positionV>
            <wp:extent cx="43688" cy="167132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12603</wp:posOffset>
            </wp:positionV>
            <wp:extent cx="43688" cy="167132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Infosystém bílý pavilon "B" MMN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9"/>
        </w:tabs>
        <w:spacing w:before="110" w:after="0" w:line="148" w:lineRule="exact"/>
        <w:ind w:left="435" w:right="0" w:firstLine="0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24287</wp:posOffset>
            </wp:positionV>
            <wp:extent cx="6943343" cy="180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19207</wp:posOffset>
            </wp:positionV>
            <wp:extent cx="43688" cy="226567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42575</wp:posOffset>
            </wp:positionV>
            <wp:extent cx="180" cy="161543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42575</wp:posOffset>
            </wp:positionV>
            <wp:extent cx="180" cy="161543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42575</wp:posOffset>
            </wp:positionV>
            <wp:extent cx="180" cy="161543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42575</wp:posOffset>
            </wp:positionV>
            <wp:extent cx="180" cy="161543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19207</wp:posOffset>
            </wp:positionV>
            <wp:extent cx="43688" cy="235711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1836420</wp:posOffset>
            </wp:positionH>
            <wp:positionV relativeFrom="line">
              <wp:posOffset>67604</wp:posOffset>
            </wp:positionV>
            <wp:extent cx="5255485" cy="210995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20" y="67604"/>
                      <a:ext cx="5141185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ZÁV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SNÝ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16"/>
                            <w:szCs w:val="16"/>
                          </w:rPr>
                          <w:t>P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ANE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L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960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180mm oboustranný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4934711</wp:posOffset>
            </wp:positionH>
            <wp:positionV relativeFrom="line">
              <wp:posOffset>67611</wp:posOffset>
            </wp:positionV>
            <wp:extent cx="396596" cy="96685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6" cy="96685"/>
                    </a:xfrm>
                    <a:custGeom>
                      <a:rect l="l" t="t" r="r" b="b"/>
                      <a:pathLst>
                        <a:path w="396596" h="96685">
                          <a:moveTo>
                            <a:pt x="0" y="96685"/>
                          </a:moveTo>
                          <a:lnTo>
                            <a:pt x="396596" y="96685"/>
                          </a:lnTo>
                          <a:lnTo>
                            <a:pt x="3965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4"/>
        </w:tabs>
        <w:spacing w:before="120" w:after="0" w:line="148" w:lineRule="exact"/>
        <w:ind w:left="150" w:right="0" w:firstLine="0"/>
      </w:pPr>
      <w:r>
        <w:drawing>
          <wp:anchor simplePos="0" relativeHeight="251658480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16159</wp:posOffset>
            </wp:positionV>
            <wp:extent cx="6943343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12603</wp:posOffset>
            </wp:positionV>
            <wp:extent cx="43688" cy="167132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12603</wp:posOffset>
            </wp:positionV>
            <wp:extent cx="43688" cy="167132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Infosystém bílý pavilon "B" MMN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37"/>
          <w:tab w:val="left" w:pos="9815"/>
        </w:tabs>
        <w:spacing w:before="132" w:after="0" w:line="167" w:lineRule="exact"/>
        <w:ind w:left="115" w:right="393" w:firstLine="0"/>
        <w:jc w:val="right"/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-2130</wp:posOffset>
            </wp:positionV>
            <wp:extent cx="6977887" cy="31496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2951</wp:posOffset>
            </wp:positionV>
            <wp:extent cx="6943343" cy="180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-2130</wp:posOffset>
            </wp:positionV>
            <wp:extent cx="43688" cy="188468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-2130</wp:posOffset>
            </wp:positionV>
            <wp:extent cx="43688" cy="188468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98 485,0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4"/>
        </w:tabs>
        <w:spacing w:before="100" w:after="0" w:line="148" w:lineRule="exact"/>
        <w:ind w:left="150" w:right="0" w:firstLine="0"/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22509</wp:posOffset>
            </wp:positionV>
            <wp:extent cx="6952487" cy="180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18953</wp:posOffset>
            </wp:positionV>
            <wp:extent cx="43688" cy="167131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18953</wp:posOffset>
            </wp:positionV>
            <wp:extent cx="43688" cy="167131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5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4" w:right="0" w:firstLine="0"/>
      </w:pPr>
      <w:r>
        <w:drawing>
          <wp:anchor simplePos="0" relativeHeight="2516585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52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5608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5608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52" w:lineRule="exact"/>
        <w:ind w:left="92" w:right="0" w:firstLine="0"/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-16393</wp:posOffset>
            </wp:positionV>
            <wp:extent cx="43688" cy="787399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6975</wp:posOffset>
            </wp:positionV>
            <wp:extent cx="6954011" cy="180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-16393</wp:posOffset>
            </wp:positionV>
            <wp:extent cx="43688" cy="787399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8" w:right="0" w:firstLine="0"/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07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2" Type="http://schemas.openxmlformats.org/officeDocument/2006/relationships/image" Target="media/image142.png"/><Relationship Id="rId147" Type="http://schemas.openxmlformats.org/officeDocument/2006/relationships/image" Target="media/image147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4" Type="http://schemas.openxmlformats.org/officeDocument/2006/relationships/image" Target="media/image154.png"/><Relationship Id="rId159" Type="http://schemas.openxmlformats.org/officeDocument/2006/relationships/image" Target="media/image159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6" Type="http://schemas.openxmlformats.org/officeDocument/2006/relationships/image" Target="media/image166.png"/><Relationship Id="rId171" Type="http://schemas.openxmlformats.org/officeDocument/2006/relationships/image" Target="media/image171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8" Type="http://schemas.openxmlformats.org/officeDocument/2006/relationships/image" Target="media/image178.png"/><Relationship Id="rId183" Type="http://schemas.openxmlformats.org/officeDocument/2006/relationships/image" Target="media/image183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6" Type="http://schemas.openxmlformats.org/officeDocument/2006/relationships/image" Target="media/image206.png"/><Relationship Id="rId207" Type="http://schemas.openxmlformats.org/officeDocument/2006/relationships/hyperlink" TargetMode="External" Target="http://www.saul-is.cz"/><Relationship Id="rId208" Type="http://schemas.openxmlformats.org/officeDocument/2006/relationships/image" Target="media/image20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2025-10-31T10:54:35Z</dcterms:created>
  <dcterms:modified xsi:type="dcterms:W3CDTF">2025-10-31T10:54:35Z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