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D22F" w14:textId="77777777" w:rsidR="00762ECE" w:rsidRDefault="00B85406" w:rsidP="004240D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Příloha č. </w:t>
      </w:r>
      <w:r w:rsidR="00E3412B">
        <w:rPr>
          <w:rFonts w:asciiTheme="minorHAnsi" w:hAnsiTheme="minorHAnsi" w:cstheme="minorHAnsi"/>
          <w:b/>
          <w:sz w:val="20"/>
          <w:szCs w:val="20"/>
        </w:rPr>
        <w:t>2</w:t>
      </w:r>
      <w:r w:rsidR="00762ECE" w:rsidRPr="00C510B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510B3" w:rsidRPr="00C510B3">
        <w:rPr>
          <w:rFonts w:asciiTheme="minorHAnsi" w:hAnsiTheme="minorHAnsi" w:cstheme="minorHAnsi"/>
          <w:b/>
          <w:sz w:val="20"/>
          <w:szCs w:val="20"/>
        </w:rPr>
        <w:t>ke kupní smlouvě č. 2</w:t>
      </w:r>
      <w:r w:rsidR="00762ECE" w:rsidRPr="00C510B3">
        <w:rPr>
          <w:rFonts w:asciiTheme="minorHAnsi" w:hAnsiTheme="minorHAnsi" w:cstheme="minorHAnsi"/>
          <w:b/>
          <w:sz w:val="20"/>
          <w:szCs w:val="20"/>
        </w:rPr>
        <w:t>/2025</w:t>
      </w:r>
    </w:p>
    <w:p w14:paraId="5210428B" w14:textId="77777777" w:rsidR="00B85406" w:rsidRDefault="004240D5" w:rsidP="004240D5">
      <w:pPr>
        <w:rPr>
          <w:rFonts w:asciiTheme="minorHAnsi" w:hAnsiTheme="minorHAnsi" w:cstheme="minorHAnsi"/>
          <w:b/>
          <w:sz w:val="20"/>
          <w:szCs w:val="20"/>
        </w:rPr>
      </w:pPr>
      <w:r w:rsidRPr="009D7C5E">
        <w:rPr>
          <w:rFonts w:asciiTheme="minorHAnsi" w:hAnsiTheme="minorHAnsi" w:cstheme="minorHAnsi"/>
          <w:b/>
          <w:sz w:val="20"/>
          <w:szCs w:val="20"/>
        </w:rPr>
        <w:t xml:space="preserve">Seznam </w:t>
      </w:r>
      <w:r w:rsidR="00661F31">
        <w:rPr>
          <w:rFonts w:asciiTheme="minorHAnsi" w:hAnsiTheme="minorHAnsi" w:cstheme="minorHAnsi"/>
          <w:b/>
          <w:sz w:val="20"/>
          <w:szCs w:val="20"/>
        </w:rPr>
        <w:t>předmětů</w:t>
      </w:r>
    </w:p>
    <w:p w14:paraId="54D5B6DF" w14:textId="77777777" w:rsidR="00762ECE" w:rsidRDefault="00762ECE" w:rsidP="004240D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Předmět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>Počet ks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>Cena v Kč</w:t>
      </w:r>
    </w:p>
    <w:p w14:paraId="25D563D4" w14:textId="77777777" w:rsidR="00B85406" w:rsidRDefault="00762ECE" w:rsidP="004240D5">
      <w:pPr>
        <w:rPr>
          <w:rFonts w:asciiTheme="minorHAnsi" w:hAnsiTheme="minorHAnsi" w:cstheme="minorHAnsi"/>
          <w:sz w:val="20"/>
          <w:szCs w:val="20"/>
        </w:rPr>
      </w:pPr>
      <w:r w:rsidRPr="00762ECE">
        <w:rPr>
          <w:rFonts w:asciiTheme="minorHAnsi" w:hAnsiTheme="minorHAnsi" w:cstheme="minorHAnsi"/>
          <w:sz w:val="20"/>
          <w:szCs w:val="20"/>
        </w:rPr>
        <w:t>1. Karkulka, inscenace Červená Karkulka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6. 740</w:t>
      </w:r>
    </w:p>
    <w:p w14:paraId="06637531" w14:textId="77777777" w:rsidR="00762ECE" w:rsidRDefault="00762ECE" w:rsidP="004240D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Matka, </w:t>
      </w:r>
      <w:r w:rsidRPr="00762ECE">
        <w:rPr>
          <w:rFonts w:asciiTheme="minorHAnsi" w:hAnsiTheme="minorHAnsi" w:cstheme="minorHAnsi"/>
          <w:sz w:val="20"/>
          <w:szCs w:val="20"/>
        </w:rPr>
        <w:t>inscenace Červená Karkulka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6. 740</w:t>
      </w:r>
    </w:p>
    <w:p w14:paraId="30937C9E" w14:textId="77777777" w:rsidR="00762ECE" w:rsidRDefault="00762ECE" w:rsidP="004240D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Babička, </w:t>
      </w:r>
      <w:r w:rsidRPr="00762ECE">
        <w:rPr>
          <w:rFonts w:asciiTheme="minorHAnsi" w:hAnsiTheme="minorHAnsi" w:cstheme="minorHAnsi"/>
          <w:sz w:val="20"/>
          <w:szCs w:val="20"/>
        </w:rPr>
        <w:t>inscenace Červená Karkulka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6. 740</w:t>
      </w:r>
    </w:p>
    <w:p w14:paraId="25208C7F" w14:textId="77777777" w:rsidR="00762ECE" w:rsidRDefault="00762ECE" w:rsidP="004240D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4. Myslivec, </w:t>
      </w:r>
      <w:r w:rsidRPr="00762ECE">
        <w:rPr>
          <w:rFonts w:asciiTheme="minorHAnsi" w:hAnsiTheme="minorHAnsi" w:cstheme="minorHAnsi"/>
          <w:sz w:val="20"/>
          <w:szCs w:val="20"/>
        </w:rPr>
        <w:t>inscenace Červená Karkulka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6. 740</w:t>
      </w:r>
    </w:p>
    <w:p w14:paraId="6CBAA878" w14:textId="77777777" w:rsidR="00762ECE" w:rsidRDefault="00762ECE" w:rsidP="004240D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5. Vlk, </w:t>
      </w:r>
      <w:r w:rsidRPr="00762ECE">
        <w:rPr>
          <w:rFonts w:asciiTheme="minorHAnsi" w:hAnsiTheme="minorHAnsi" w:cstheme="minorHAnsi"/>
          <w:sz w:val="20"/>
          <w:szCs w:val="20"/>
        </w:rPr>
        <w:t>inscenace Červená Karkulka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6. 740</w:t>
      </w:r>
    </w:p>
    <w:p w14:paraId="4FDDF69C" w14:textId="77777777" w:rsidR="00762ECE" w:rsidRDefault="00762ECE" w:rsidP="004240D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6. Jeníček, inscenace Jeníček a Mařenka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6. 740</w:t>
      </w:r>
    </w:p>
    <w:p w14:paraId="114A919F" w14:textId="77777777" w:rsidR="00762ECE" w:rsidRDefault="00762ECE" w:rsidP="004240D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 Mařenka, inscenace Jeníček a Mařenka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6. 740</w:t>
      </w:r>
    </w:p>
    <w:p w14:paraId="74C13728" w14:textId="77777777" w:rsidR="00762ECE" w:rsidRDefault="00762ECE" w:rsidP="004240D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8. Otec, inscenace Jeníček a Mařenka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6. 740</w:t>
      </w:r>
    </w:p>
    <w:p w14:paraId="336DF4CA" w14:textId="77777777" w:rsidR="00762ECE" w:rsidRDefault="00762ECE" w:rsidP="004240D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9. Matka, inscenace Jeníček a Mařenka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6. 740</w:t>
      </w:r>
    </w:p>
    <w:p w14:paraId="1C54BB95" w14:textId="77777777" w:rsidR="00762ECE" w:rsidRDefault="00762ECE" w:rsidP="004240D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 Čarodějnice, inscenace Jeníček a Mařenka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6. 740</w:t>
      </w:r>
    </w:p>
    <w:p w14:paraId="79AD0091" w14:textId="77777777" w:rsidR="00762ECE" w:rsidRDefault="00762ECE" w:rsidP="004240D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11. Královna, inscenace Zlá princezna </w:t>
      </w:r>
      <w:r w:rsidR="00257F06">
        <w:rPr>
          <w:rFonts w:asciiTheme="minorHAnsi" w:hAnsiTheme="minorHAnsi" w:cstheme="minorHAnsi"/>
          <w:sz w:val="20"/>
          <w:szCs w:val="20"/>
        </w:rPr>
        <w:tab/>
      </w:r>
      <w:r w:rsidR="00257F06">
        <w:rPr>
          <w:rFonts w:asciiTheme="minorHAnsi" w:hAnsiTheme="minorHAnsi" w:cstheme="minorHAnsi"/>
          <w:sz w:val="20"/>
          <w:szCs w:val="20"/>
        </w:rPr>
        <w:tab/>
      </w:r>
      <w:r w:rsidR="00257F06">
        <w:rPr>
          <w:rFonts w:asciiTheme="minorHAnsi" w:hAnsiTheme="minorHAnsi" w:cstheme="minorHAnsi"/>
          <w:sz w:val="20"/>
          <w:szCs w:val="20"/>
        </w:rPr>
        <w:tab/>
        <w:t>1</w:t>
      </w:r>
      <w:r w:rsidR="00257F06">
        <w:rPr>
          <w:rFonts w:asciiTheme="minorHAnsi" w:hAnsiTheme="minorHAnsi" w:cstheme="minorHAnsi"/>
          <w:sz w:val="20"/>
          <w:szCs w:val="20"/>
        </w:rPr>
        <w:tab/>
      </w:r>
      <w:r w:rsidR="00257F06">
        <w:rPr>
          <w:rFonts w:asciiTheme="minorHAnsi" w:hAnsiTheme="minorHAnsi" w:cstheme="minorHAnsi"/>
          <w:sz w:val="20"/>
          <w:szCs w:val="20"/>
        </w:rPr>
        <w:tab/>
        <w:t>6. 740</w:t>
      </w:r>
    </w:p>
    <w:p w14:paraId="7CFBB8C7" w14:textId="77777777" w:rsidR="00762ECE" w:rsidRDefault="00762ECE" w:rsidP="004240D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12. Chůva</w:t>
      </w:r>
      <w:r w:rsidR="00257F06">
        <w:rPr>
          <w:rFonts w:asciiTheme="minorHAnsi" w:hAnsiTheme="minorHAnsi" w:cstheme="minorHAnsi"/>
          <w:sz w:val="20"/>
          <w:szCs w:val="20"/>
        </w:rPr>
        <w:t>, inscenace Zlá princezna</w:t>
      </w:r>
      <w:r w:rsidR="00257F06">
        <w:rPr>
          <w:rFonts w:asciiTheme="minorHAnsi" w:hAnsiTheme="minorHAnsi" w:cstheme="minorHAnsi"/>
          <w:sz w:val="20"/>
          <w:szCs w:val="20"/>
        </w:rPr>
        <w:tab/>
      </w:r>
      <w:r w:rsidR="00257F06">
        <w:rPr>
          <w:rFonts w:asciiTheme="minorHAnsi" w:hAnsiTheme="minorHAnsi" w:cstheme="minorHAnsi"/>
          <w:sz w:val="20"/>
          <w:szCs w:val="20"/>
        </w:rPr>
        <w:tab/>
      </w:r>
      <w:r w:rsidR="00257F06">
        <w:rPr>
          <w:rFonts w:asciiTheme="minorHAnsi" w:hAnsiTheme="minorHAnsi" w:cstheme="minorHAnsi"/>
          <w:sz w:val="20"/>
          <w:szCs w:val="20"/>
        </w:rPr>
        <w:tab/>
      </w:r>
      <w:r w:rsidR="00257F06">
        <w:rPr>
          <w:rFonts w:asciiTheme="minorHAnsi" w:hAnsiTheme="minorHAnsi" w:cstheme="minorHAnsi"/>
          <w:sz w:val="20"/>
          <w:szCs w:val="20"/>
        </w:rPr>
        <w:tab/>
        <w:t xml:space="preserve">1 </w:t>
      </w:r>
      <w:r w:rsidR="00257F06">
        <w:rPr>
          <w:rFonts w:asciiTheme="minorHAnsi" w:hAnsiTheme="minorHAnsi" w:cstheme="minorHAnsi"/>
          <w:sz w:val="20"/>
          <w:szCs w:val="20"/>
        </w:rPr>
        <w:tab/>
      </w:r>
      <w:r w:rsidR="00257F06">
        <w:rPr>
          <w:rFonts w:asciiTheme="minorHAnsi" w:hAnsiTheme="minorHAnsi" w:cstheme="minorHAnsi"/>
          <w:sz w:val="20"/>
          <w:szCs w:val="20"/>
        </w:rPr>
        <w:tab/>
        <w:t>6. 740</w:t>
      </w:r>
    </w:p>
    <w:p w14:paraId="5FEC9F1B" w14:textId="77777777" w:rsidR="00762ECE" w:rsidRDefault="00762ECE" w:rsidP="004240D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13. Kašpárek</w:t>
      </w:r>
      <w:r w:rsidR="00257F06">
        <w:rPr>
          <w:rFonts w:asciiTheme="minorHAnsi" w:hAnsiTheme="minorHAnsi" w:cstheme="minorHAnsi"/>
          <w:sz w:val="20"/>
          <w:szCs w:val="20"/>
        </w:rPr>
        <w:t xml:space="preserve">, inscenace Zlá princezna </w:t>
      </w:r>
      <w:r w:rsidR="00257F06">
        <w:rPr>
          <w:rFonts w:asciiTheme="minorHAnsi" w:hAnsiTheme="minorHAnsi" w:cstheme="minorHAnsi"/>
          <w:sz w:val="20"/>
          <w:szCs w:val="20"/>
        </w:rPr>
        <w:tab/>
      </w:r>
      <w:r w:rsidR="00257F06">
        <w:rPr>
          <w:rFonts w:asciiTheme="minorHAnsi" w:hAnsiTheme="minorHAnsi" w:cstheme="minorHAnsi"/>
          <w:sz w:val="20"/>
          <w:szCs w:val="20"/>
        </w:rPr>
        <w:tab/>
      </w:r>
      <w:r w:rsidR="00257F06">
        <w:rPr>
          <w:rFonts w:asciiTheme="minorHAnsi" w:hAnsiTheme="minorHAnsi" w:cstheme="minorHAnsi"/>
          <w:sz w:val="20"/>
          <w:szCs w:val="20"/>
        </w:rPr>
        <w:tab/>
        <w:t>1</w:t>
      </w:r>
      <w:r w:rsidR="00257F06">
        <w:rPr>
          <w:rFonts w:asciiTheme="minorHAnsi" w:hAnsiTheme="minorHAnsi" w:cstheme="minorHAnsi"/>
          <w:sz w:val="20"/>
          <w:szCs w:val="20"/>
        </w:rPr>
        <w:tab/>
      </w:r>
      <w:r w:rsidR="00257F06">
        <w:rPr>
          <w:rFonts w:asciiTheme="minorHAnsi" w:hAnsiTheme="minorHAnsi" w:cstheme="minorHAnsi"/>
          <w:sz w:val="20"/>
          <w:szCs w:val="20"/>
        </w:rPr>
        <w:tab/>
        <w:t>6. 740</w:t>
      </w:r>
    </w:p>
    <w:p w14:paraId="13A0AF8B" w14:textId="77777777" w:rsidR="00762ECE" w:rsidRDefault="00762ECE" w:rsidP="004240D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14. Kůň</w:t>
      </w:r>
      <w:r w:rsidR="00257F06">
        <w:rPr>
          <w:rFonts w:asciiTheme="minorHAnsi" w:hAnsiTheme="minorHAnsi" w:cstheme="minorHAnsi"/>
          <w:sz w:val="20"/>
          <w:szCs w:val="20"/>
        </w:rPr>
        <w:t xml:space="preserve">, inscenace Zlá princezna </w:t>
      </w:r>
      <w:r w:rsidR="00257F06">
        <w:rPr>
          <w:rFonts w:asciiTheme="minorHAnsi" w:hAnsiTheme="minorHAnsi" w:cstheme="minorHAnsi"/>
          <w:sz w:val="20"/>
          <w:szCs w:val="20"/>
        </w:rPr>
        <w:tab/>
      </w:r>
      <w:r w:rsidR="00257F06">
        <w:rPr>
          <w:rFonts w:asciiTheme="minorHAnsi" w:hAnsiTheme="minorHAnsi" w:cstheme="minorHAnsi"/>
          <w:sz w:val="20"/>
          <w:szCs w:val="20"/>
        </w:rPr>
        <w:tab/>
      </w:r>
      <w:r w:rsidR="00257F06">
        <w:rPr>
          <w:rFonts w:asciiTheme="minorHAnsi" w:hAnsiTheme="minorHAnsi" w:cstheme="minorHAnsi"/>
          <w:sz w:val="20"/>
          <w:szCs w:val="20"/>
        </w:rPr>
        <w:tab/>
      </w:r>
      <w:r w:rsidR="00257F06">
        <w:rPr>
          <w:rFonts w:asciiTheme="minorHAnsi" w:hAnsiTheme="minorHAnsi" w:cstheme="minorHAnsi"/>
          <w:sz w:val="20"/>
          <w:szCs w:val="20"/>
        </w:rPr>
        <w:tab/>
        <w:t>1</w:t>
      </w:r>
      <w:r w:rsidR="00257F06">
        <w:rPr>
          <w:rFonts w:asciiTheme="minorHAnsi" w:hAnsiTheme="minorHAnsi" w:cstheme="minorHAnsi"/>
          <w:sz w:val="20"/>
          <w:szCs w:val="20"/>
        </w:rPr>
        <w:tab/>
      </w:r>
      <w:r w:rsidR="00257F06">
        <w:rPr>
          <w:rFonts w:asciiTheme="minorHAnsi" w:hAnsiTheme="minorHAnsi" w:cstheme="minorHAnsi"/>
          <w:sz w:val="20"/>
          <w:szCs w:val="20"/>
        </w:rPr>
        <w:tab/>
        <w:t>6. 740</w:t>
      </w:r>
    </w:p>
    <w:p w14:paraId="167B2E15" w14:textId="77777777" w:rsidR="00257F06" w:rsidRDefault="00257F06" w:rsidP="00257F0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15. Vlk, inscenace Zlá princezna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6. 740</w:t>
      </w:r>
    </w:p>
    <w:p w14:paraId="0EA39327" w14:textId="77777777" w:rsidR="00257F06" w:rsidRPr="004922A4" w:rsidRDefault="00257F06" w:rsidP="00257F06">
      <w:pPr>
        <w:rPr>
          <w:rFonts w:asciiTheme="minorHAnsi" w:hAnsiTheme="minorHAnsi" w:cstheme="minorHAnsi"/>
          <w:b/>
          <w:sz w:val="20"/>
          <w:szCs w:val="20"/>
        </w:rPr>
      </w:pPr>
    </w:p>
    <w:p w14:paraId="3451097F" w14:textId="77777777" w:rsidR="00257F06" w:rsidRDefault="00257F06" w:rsidP="00257F06">
      <w:pPr>
        <w:rPr>
          <w:rFonts w:asciiTheme="minorHAnsi" w:hAnsiTheme="minorHAnsi" w:cstheme="minorHAnsi"/>
          <w:sz w:val="20"/>
          <w:szCs w:val="20"/>
        </w:rPr>
      </w:pPr>
      <w:r w:rsidRPr="004922A4">
        <w:rPr>
          <w:rFonts w:asciiTheme="minorHAnsi" w:hAnsiTheme="minorHAnsi" w:cstheme="minorHAnsi"/>
          <w:b/>
          <w:sz w:val="20"/>
          <w:szCs w:val="20"/>
        </w:rPr>
        <w:t>Celkem</w:t>
      </w:r>
      <w:r w:rsidRPr="004922A4">
        <w:rPr>
          <w:rFonts w:asciiTheme="minorHAnsi" w:hAnsiTheme="minorHAnsi" w:cstheme="minorHAnsi"/>
          <w:b/>
          <w:sz w:val="20"/>
          <w:szCs w:val="20"/>
        </w:rPr>
        <w:tab/>
      </w:r>
      <w:r w:rsidRPr="004922A4">
        <w:rPr>
          <w:rFonts w:asciiTheme="minorHAnsi" w:hAnsiTheme="minorHAnsi" w:cstheme="minorHAnsi"/>
          <w:b/>
          <w:sz w:val="20"/>
          <w:szCs w:val="20"/>
        </w:rPr>
        <w:tab/>
      </w:r>
      <w:r w:rsidRPr="004922A4">
        <w:rPr>
          <w:rFonts w:asciiTheme="minorHAnsi" w:hAnsiTheme="minorHAnsi" w:cstheme="minorHAnsi"/>
          <w:b/>
          <w:sz w:val="20"/>
          <w:szCs w:val="20"/>
        </w:rPr>
        <w:tab/>
      </w:r>
      <w:r w:rsidRPr="004922A4">
        <w:rPr>
          <w:rFonts w:asciiTheme="minorHAnsi" w:hAnsiTheme="minorHAnsi" w:cstheme="minorHAnsi"/>
          <w:b/>
          <w:sz w:val="20"/>
          <w:szCs w:val="20"/>
        </w:rPr>
        <w:tab/>
      </w:r>
      <w:r w:rsidRPr="004922A4">
        <w:rPr>
          <w:rFonts w:asciiTheme="minorHAnsi" w:hAnsiTheme="minorHAnsi" w:cstheme="minorHAnsi"/>
          <w:b/>
          <w:sz w:val="20"/>
          <w:szCs w:val="20"/>
        </w:rPr>
        <w:tab/>
      </w:r>
      <w:r w:rsidRPr="004922A4">
        <w:rPr>
          <w:rFonts w:asciiTheme="minorHAnsi" w:hAnsiTheme="minorHAnsi" w:cstheme="minorHAnsi"/>
          <w:b/>
          <w:sz w:val="20"/>
          <w:szCs w:val="20"/>
        </w:rPr>
        <w:tab/>
      </w:r>
      <w:r w:rsidRPr="004922A4">
        <w:rPr>
          <w:rFonts w:asciiTheme="minorHAnsi" w:hAnsiTheme="minorHAnsi" w:cstheme="minorHAnsi"/>
          <w:b/>
          <w:sz w:val="20"/>
          <w:szCs w:val="20"/>
        </w:rPr>
        <w:tab/>
        <w:t>15</w:t>
      </w:r>
      <w:r w:rsidRPr="004922A4">
        <w:rPr>
          <w:rFonts w:asciiTheme="minorHAnsi" w:hAnsiTheme="minorHAnsi" w:cstheme="minorHAnsi"/>
          <w:b/>
          <w:sz w:val="20"/>
          <w:szCs w:val="20"/>
        </w:rPr>
        <w:tab/>
      </w:r>
      <w:r w:rsidRPr="004922A4">
        <w:rPr>
          <w:rFonts w:asciiTheme="minorHAnsi" w:hAnsiTheme="minorHAnsi" w:cstheme="minorHAnsi"/>
          <w:b/>
          <w:sz w:val="20"/>
          <w:szCs w:val="20"/>
        </w:rPr>
        <w:tab/>
        <w:t>101.100 Kč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3E62E2C" w14:textId="77777777" w:rsidR="00762ECE" w:rsidRDefault="00762ECE" w:rsidP="004240D5">
      <w:pPr>
        <w:rPr>
          <w:rFonts w:asciiTheme="minorHAnsi" w:hAnsiTheme="minorHAnsi" w:cstheme="minorHAnsi"/>
          <w:sz w:val="20"/>
          <w:szCs w:val="20"/>
        </w:rPr>
      </w:pPr>
    </w:p>
    <w:p w14:paraId="50860A14" w14:textId="77777777" w:rsidR="00B85406" w:rsidRDefault="00B85406" w:rsidP="004240D5">
      <w:pPr>
        <w:rPr>
          <w:rFonts w:asciiTheme="minorHAnsi" w:hAnsiTheme="minorHAnsi" w:cstheme="minorHAnsi"/>
          <w:b/>
          <w:sz w:val="20"/>
          <w:szCs w:val="20"/>
        </w:rPr>
      </w:pPr>
    </w:p>
    <w:sectPr w:rsidR="00B85406" w:rsidSect="00256A1A">
      <w:headerReference w:type="default" r:id="rId8"/>
      <w:footerReference w:type="default" r:id="rId9"/>
      <w:type w:val="continuous"/>
      <w:pgSz w:w="11906" w:h="16838"/>
      <w:pgMar w:top="2694" w:right="1134" w:bottom="1758" w:left="3232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C86B" w14:textId="77777777" w:rsidR="00030F81" w:rsidRDefault="00030F81" w:rsidP="00613486">
      <w:pPr>
        <w:spacing w:after="0" w:line="240" w:lineRule="auto"/>
      </w:pPr>
      <w:r>
        <w:separator/>
      </w:r>
    </w:p>
  </w:endnote>
  <w:endnote w:type="continuationSeparator" w:id="0">
    <w:p w14:paraId="67EF51C1" w14:textId="77777777" w:rsidR="00030F81" w:rsidRDefault="00030F81" w:rsidP="0061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umpling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Dumpling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8A0D" w14:textId="1BECDE0B" w:rsidR="00030F81" w:rsidRDefault="002518D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682F5F" wp14:editId="77B95488">
              <wp:simplePos x="0" y="0"/>
              <wp:positionH relativeFrom="page">
                <wp:posOffset>2049145</wp:posOffset>
              </wp:positionH>
              <wp:positionV relativeFrom="page">
                <wp:posOffset>10116185</wp:posOffset>
              </wp:positionV>
              <wp:extent cx="4238625" cy="37846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EE4466" w14:textId="77777777" w:rsidR="00030F81" w:rsidRPr="00C825B1" w:rsidRDefault="00030F81" w:rsidP="009543D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Dumpling" w:hAnsi="Dumpling" w:cs="Dumpling-Regular"/>
                              <w:color w:val="808080"/>
                              <w:sz w:val="16"/>
                              <w:szCs w:val="8"/>
                            </w:rPr>
                          </w:pPr>
                          <w:r w:rsidRPr="00C825B1">
                            <w:rPr>
                              <w:rFonts w:ascii="Dumpling" w:hAnsi="Dumpling" w:cs="Dumpling-Regular"/>
                              <w:color w:val="808080"/>
                              <w:sz w:val="16"/>
                              <w:szCs w:val="8"/>
                            </w:rPr>
                            <w:t xml:space="preserve">Muzeum loutkářských kultur </w:t>
                          </w:r>
                          <w:r>
                            <w:rPr>
                              <w:rFonts w:ascii="Dumpling" w:hAnsi="Dumpling" w:cs="Dumpling-Regular"/>
                              <w:color w:val="808080"/>
                              <w:sz w:val="16"/>
                              <w:szCs w:val="8"/>
                            </w:rPr>
                            <w:t>v </w:t>
                          </w:r>
                          <w:r w:rsidRPr="00C825B1">
                            <w:rPr>
                              <w:rFonts w:ascii="Dumpling" w:hAnsi="Dumpling" w:cs="Dumpling-Regular"/>
                              <w:color w:val="808080"/>
                              <w:sz w:val="16"/>
                              <w:szCs w:val="8"/>
                            </w:rPr>
                            <w:t>Chrudim</w:t>
                          </w:r>
                          <w:r>
                            <w:rPr>
                              <w:rFonts w:ascii="Dumpling" w:hAnsi="Dumpling" w:cs="Dumpling-Regular"/>
                              <w:color w:val="808080"/>
                              <w:sz w:val="16"/>
                              <w:szCs w:val="8"/>
                            </w:rPr>
                            <w:t>i</w:t>
                          </w:r>
                          <w:r w:rsidRPr="00C825B1">
                            <w:rPr>
                              <w:rFonts w:ascii="Dumpling" w:hAnsi="Dumpling" w:cs="Dumpling-Regular"/>
                              <w:color w:val="808080"/>
                              <w:sz w:val="16"/>
                              <w:szCs w:val="8"/>
                            </w:rPr>
                            <w:t>/ Chrudim Puppetry Museum</w:t>
                          </w:r>
                        </w:p>
                        <w:p w14:paraId="01C2E4AF" w14:textId="77777777" w:rsidR="00030F81" w:rsidRPr="00C825B1" w:rsidRDefault="00030F81" w:rsidP="009543D6">
                          <w:pPr>
                            <w:rPr>
                              <w:rFonts w:ascii="Dumpling" w:hAnsi="Dumpling"/>
                              <w:color w:val="808080"/>
                              <w:sz w:val="36"/>
                            </w:rPr>
                          </w:pPr>
                          <w:r w:rsidRPr="00C825B1">
                            <w:rPr>
                              <w:rFonts w:ascii="Dumpling" w:hAnsi="Dumpling" w:cs="Dumpling-Regular"/>
                              <w:color w:val="808080"/>
                              <w:sz w:val="16"/>
                              <w:szCs w:val="8"/>
                            </w:rPr>
                            <w:t>Břetislavova 74, 536 60 Chrudim | m: puppets@puppets.cz | www.puppets.cz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682F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61.35pt;margin-top:796.55pt;width:333.75pt;height:29.8pt;z-index:25165772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" stroked="f">
              <v:textbox style="mso-fit-shape-to-text:t" inset="0,0,0,0">
                <w:txbxContent>
                  <w:p w14:paraId="5AEE4466" w14:textId="77777777" w:rsidR="00030F81" w:rsidRPr="00C825B1" w:rsidRDefault="00030F81" w:rsidP="009543D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Dumpling" w:hAnsi="Dumpling" w:cs="Dumpling-Regular"/>
                        <w:color w:val="808080"/>
                        <w:sz w:val="16"/>
                        <w:szCs w:val="8"/>
                      </w:rPr>
                    </w:pPr>
                    <w:r w:rsidRPr="00C825B1">
                      <w:rPr>
                        <w:rFonts w:ascii="Dumpling" w:hAnsi="Dumpling" w:cs="Dumpling-Regular"/>
                        <w:color w:val="808080"/>
                        <w:sz w:val="16"/>
                        <w:szCs w:val="8"/>
                      </w:rPr>
                      <w:t xml:space="preserve">Muzeum loutkářských kultur </w:t>
                    </w:r>
                    <w:r>
                      <w:rPr>
                        <w:rFonts w:ascii="Dumpling" w:hAnsi="Dumpling" w:cs="Dumpling-Regular"/>
                        <w:color w:val="808080"/>
                        <w:sz w:val="16"/>
                        <w:szCs w:val="8"/>
                      </w:rPr>
                      <w:t>v </w:t>
                    </w:r>
                    <w:r w:rsidRPr="00C825B1">
                      <w:rPr>
                        <w:rFonts w:ascii="Dumpling" w:hAnsi="Dumpling" w:cs="Dumpling-Regular"/>
                        <w:color w:val="808080"/>
                        <w:sz w:val="16"/>
                        <w:szCs w:val="8"/>
                      </w:rPr>
                      <w:t>Chrudim</w:t>
                    </w:r>
                    <w:r>
                      <w:rPr>
                        <w:rFonts w:ascii="Dumpling" w:hAnsi="Dumpling" w:cs="Dumpling-Regular"/>
                        <w:color w:val="808080"/>
                        <w:sz w:val="16"/>
                        <w:szCs w:val="8"/>
                      </w:rPr>
                      <w:t>i</w:t>
                    </w:r>
                    <w:r w:rsidRPr="00C825B1">
                      <w:rPr>
                        <w:rFonts w:ascii="Dumpling" w:hAnsi="Dumpling" w:cs="Dumpling-Regular"/>
                        <w:color w:val="808080"/>
                        <w:sz w:val="16"/>
                        <w:szCs w:val="8"/>
                      </w:rPr>
                      <w:t>/ Chrudim Puppetry Museum</w:t>
                    </w:r>
                  </w:p>
                  <w:p w14:paraId="01C2E4AF" w14:textId="77777777" w:rsidR="00030F81" w:rsidRPr="00C825B1" w:rsidRDefault="00030F81" w:rsidP="009543D6">
                    <w:pPr>
                      <w:rPr>
                        <w:rFonts w:ascii="Dumpling" w:hAnsi="Dumpling"/>
                        <w:color w:val="808080"/>
                        <w:sz w:val="36"/>
                      </w:rPr>
                    </w:pPr>
                    <w:r w:rsidRPr="00C825B1">
                      <w:rPr>
                        <w:rFonts w:ascii="Dumpling" w:hAnsi="Dumpling" w:cs="Dumpling-Regular"/>
                        <w:color w:val="808080"/>
                        <w:sz w:val="16"/>
                        <w:szCs w:val="8"/>
                      </w:rPr>
                      <w:t>Břetislavova 74, 536 60 Chrudim | m: puppets@puppets.cz | www.puppets.cz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61F2" w14:textId="77777777" w:rsidR="00030F81" w:rsidRDefault="00030F81" w:rsidP="00613486">
      <w:pPr>
        <w:spacing w:after="0" w:line="240" w:lineRule="auto"/>
      </w:pPr>
      <w:r>
        <w:separator/>
      </w:r>
    </w:p>
  </w:footnote>
  <w:footnote w:type="continuationSeparator" w:id="0">
    <w:p w14:paraId="3C52B98B" w14:textId="77777777" w:rsidR="00030F81" w:rsidRDefault="00030F81" w:rsidP="00613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A218" w14:textId="77777777" w:rsidR="00030F81" w:rsidRDefault="00030F81" w:rsidP="006936B5">
    <w:pPr>
      <w:pStyle w:val="Zhlav"/>
      <w:ind w:left="-2410" w:firstLine="2410"/>
    </w:pPr>
  </w:p>
  <w:p w14:paraId="3F815FD1" w14:textId="77777777" w:rsidR="00030F81" w:rsidRPr="00B13DAC" w:rsidRDefault="00030F81" w:rsidP="00D5198D">
    <w:pPr>
      <w:ind w:left="-2552"/>
      <w:rPr>
        <w:color w:val="BFBFBF"/>
      </w:rPr>
    </w:pPr>
    <w:r>
      <w:rPr>
        <w:noProof/>
        <w:color w:val="BFBFBF"/>
        <w:lang w:eastAsia="cs-CZ"/>
      </w:rPr>
      <w:drawing>
        <wp:inline distT="0" distB="0" distL="0" distR="0" wp14:anchorId="23240459" wp14:editId="37C799E8">
          <wp:extent cx="2200275" cy="762000"/>
          <wp:effectExtent l="19050" t="0" r="9525" b="0"/>
          <wp:docPr id="1" name="obrázek 1" descr="logo cerne_v Chrudi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rne_v Chrudim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C22"/>
    <w:multiLevelType w:val="hybridMultilevel"/>
    <w:tmpl w:val="106EA2D2"/>
    <w:lvl w:ilvl="0" w:tplc="0405000F">
      <w:start w:val="1"/>
      <w:numFmt w:val="decimal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147343BC"/>
    <w:multiLevelType w:val="hybridMultilevel"/>
    <w:tmpl w:val="D1DEC4EA"/>
    <w:lvl w:ilvl="0" w:tplc="6ACEB784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26F02"/>
    <w:multiLevelType w:val="hybridMultilevel"/>
    <w:tmpl w:val="517A399C"/>
    <w:lvl w:ilvl="0" w:tplc="93D03A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8173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6874C7"/>
    <w:multiLevelType w:val="hybridMultilevel"/>
    <w:tmpl w:val="7854A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B0AFB"/>
    <w:multiLevelType w:val="hybridMultilevel"/>
    <w:tmpl w:val="85DA8C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0126FB"/>
    <w:multiLevelType w:val="hybridMultilevel"/>
    <w:tmpl w:val="C7661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340423">
    <w:abstractNumId w:val="1"/>
  </w:num>
  <w:num w:numId="2" w16cid:durableId="148429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951762">
    <w:abstractNumId w:val="5"/>
  </w:num>
  <w:num w:numId="4" w16cid:durableId="1573806877">
    <w:abstractNumId w:val="0"/>
  </w:num>
  <w:num w:numId="5" w16cid:durableId="783159206">
    <w:abstractNumId w:val="2"/>
  </w:num>
  <w:num w:numId="6" w16cid:durableId="1787189816">
    <w:abstractNumId w:val="6"/>
  </w:num>
  <w:num w:numId="7" w16cid:durableId="1637950997">
    <w:abstractNumId w:val="4"/>
  </w:num>
  <w:num w:numId="8" w16cid:durableId="1107850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wNjQ0MDAyNzQxNDJR0lEKTi0uzszPAykwrgUANiMFtywAAAA="/>
  </w:docVars>
  <w:rsids>
    <w:rsidRoot w:val="006903A5"/>
    <w:rsid w:val="000011F4"/>
    <w:rsid w:val="00001414"/>
    <w:rsid w:val="00024EE7"/>
    <w:rsid w:val="00030F81"/>
    <w:rsid w:val="00046D08"/>
    <w:rsid w:val="00047C43"/>
    <w:rsid w:val="000606D6"/>
    <w:rsid w:val="000606D9"/>
    <w:rsid w:val="00072F0A"/>
    <w:rsid w:val="00081C23"/>
    <w:rsid w:val="00090071"/>
    <w:rsid w:val="000941F2"/>
    <w:rsid w:val="00095A66"/>
    <w:rsid w:val="000A3E70"/>
    <w:rsid w:val="000B2E7F"/>
    <w:rsid w:val="000C2588"/>
    <w:rsid w:val="000C464A"/>
    <w:rsid w:val="000D667C"/>
    <w:rsid w:val="000F5FC3"/>
    <w:rsid w:val="000F7D7E"/>
    <w:rsid w:val="00100ED0"/>
    <w:rsid w:val="001033CA"/>
    <w:rsid w:val="00115D79"/>
    <w:rsid w:val="00145583"/>
    <w:rsid w:val="00156010"/>
    <w:rsid w:val="00180237"/>
    <w:rsid w:val="00187E66"/>
    <w:rsid w:val="001A4FFE"/>
    <w:rsid w:val="001A6152"/>
    <w:rsid w:val="001C1910"/>
    <w:rsid w:val="001C6112"/>
    <w:rsid w:val="001C615A"/>
    <w:rsid w:val="001C64D5"/>
    <w:rsid w:val="001D0665"/>
    <w:rsid w:val="001D0C16"/>
    <w:rsid w:val="001D6D91"/>
    <w:rsid w:val="001F50F4"/>
    <w:rsid w:val="00203DBD"/>
    <w:rsid w:val="002055DA"/>
    <w:rsid w:val="00207EB7"/>
    <w:rsid w:val="0021064F"/>
    <w:rsid w:val="00232F64"/>
    <w:rsid w:val="00237533"/>
    <w:rsid w:val="002518D7"/>
    <w:rsid w:val="00252B8C"/>
    <w:rsid w:val="00255153"/>
    <w:rsid w:val="00256A1A"/>
    <w:rsid w:val="00257F06"/>
    <w:rsid w:val="00261CE4"/>
    <w:rsid w:val="00286C22"/>
    <w:rsid w:val="00292180"/>
    <w:rsid w:val="00292479"/>
    <w:rsid w:val="002A30D5"/>
    <w:rsid w:val="002B2B1E"/>
    <w:rsid w:val="002E4DD3"/>
    <w:rsid w:val="002E580A"/>
    <w:rsid w:val="002E6A8E"/>
    <w:rsid w:val="002F5EA4"/>
    <w:rsid w:val="00311DE4"/>
    <w:rsid w:val="00312D29"/>
    <w:rsid w:val="00316022"/>
    <w:rsid w:val="00322555"/>
    <w:rsid w:val="003228C0"/>
    <w:rsid w:val="0033040F"/>
    <w:rsid w:val="00343E95"/>
    <w:rsid w:val="00352AFA"/>
    <w:rsid w:val="00357E62"/>
    <w:rsid w:val="003610F3"/>
    <w:rsid w:val="00361A9C"/>
    <w:rsid w:val="00363363"/>
    <w:rsid w:val="00367A68"/>
    <w:rsid w:val="0037547A"/>
    <w:rsid w:val="00377C10"/>
    <w:rsid w:val="0038159E"/>
    <w:rsid w:val="0038605C"/>
    <w:rsid w:val="003A7245"/>
    <w:rsid w:val="003D49C7"/>
    <w:rsid w:val="003E246E"/>
    <w:rsid w:val="004240D5"/>
    <w:rsid w:val="004246B6"/>
    <w:rsid w:val="00434656"/>
    <w:rsid w:val="004356D9"/>
    <w:rsid w:val="00435D28"/>
    <w:rsid w:val="00437C22"/>
    <w:rsid w:val="004463F3"/>
    <w:rsid w:val="00451A7D"/>
    <w:rsid w:val="00457C91"/>
    <w:rsid w:val="0046571D"/>
    <w:rsid w:val="00481EFE"/>
    <w:rsid w:val="004922A4"/>
    <w:rsid w:val="004A4B4F"/>
    <w:rsid w:val="004A691E"/>
    <w:rsid w:val="004A6F93"/>
    <w:rsid w:val="004E7485"/>
    <w:rsid w:val="004F3C0D"/>
    <w:rsid w:val="004F5E27"/>
    <w:rsid w:val="005210E1"/>
    <w:rsid w:val="00525947"/>
    <w:rsid w:val="00532897"/>
    <w:rsid w:val="0053429A"/>
    <w:rsid w:val="00542076"/>
    <w:rsid w:val="00546802"/>
    <w:rsid w:val="00554D9E"/>
    <w:rsid w:val="00557CA0"/>
    <w:rsid w:val="00581A06"/>
    <w:rsid w:val="00581A82"/>
    <w:rsid w:val="005A08AC"/>
    <w:rsid w:val="005A2772"/>
    <w:rsid w:val="005A7EC0"/>
    <w:rsid w:val="005B10D2"/>
    <w:rsid w:val="005B5C92"/>
    <w:rsid w:val="005C06FE"/>
    <w:rsid w:val="005C432A"/>
    <w:rsid w:val="005C4CE7"/>
    <w:rsid w:val="005D0DFE"/>
    <w:rsid w:val="005D2146"/>
    <w:rsid w:val="005D7E4A"/>
    <w:rsid w:val="005E1E3F"/>
    <w:rsid w:val="005F21C8"/>
    <w:rsid w:val="005F226D"/>
    <w:rsid w:val="005F2CEF"/>
    <w:rsid w:val="005F510E"/>
    <w:rsid w:val="00612501"/>
    <w:rsid w:val="00613486"/>
    <w:rsid w:val="00636AD4"/>
    <w:rsid w:val="006536F6"/>
    <w:rsid w:val="00661F31"/>
    <w:rsid w:val="006708B2"/>
    <w:rsid w:val="006743A4"/>
    <w:rsid w:val="0068137F"/>
    <w:rsid w:val="00685170"/>
    <w:rsid w:val="00686FC9"/>
    <w:rsid w:val="006903A5"/>
    <w:rsid w:val="0069167F"/>
    <w:rsid w:val="006936B5"/>
    <w:rsid w:val="006943BB"/>
    <w:rsid w:val="006A0438"/>
    <w:rsid w:val="006B39ED"/>
    <w:rsid w:val="006C71C6"/>
    <w:rsid w:val="006C73DE"/>
    <w:rsid w:val="006D5047"/>
    <w:rsid w:val="006D68BD"/>
    <w:rsid w:val="007015C8"/>
    <w:rsid w:val="007047D8"/>
    <w:rsid w:val="007251AB"/>
    <w:rsid w:val="00730CA5"/>
    <w:rsid w:val="00730E27"/>
    <w:rsid w:val="00735938"/>
    <w:rsid w:val="007363B1"/>
    <w:rsid w:val="00750375"/>
    <w:rsid w:val="0075624D"/>
    <w:rsid w:val="00760F8F"/>
    <w:rsid w:val="00762ECE"/>
    <w:rsid w:val="0076356D"/>
    <w:rsid w:val="00764DED"/>
    <w:rsid w:val="00771B26"/>
    <w:rsid w:val="007720F9"/>
    <w:rsid w:val="00790E21"/>
    <w:rsid w:val="00797280"/>
    <w:rsid w:val="007C0C48"/>
    <w:rsid w:val="007C3DF6"/>
    <w:rsid w:val="007E4A7A"/>
    <w:rsid w:val="007F5BF6"/>
    <w:rsid w:val="007F6ED1"/>
    <w:rsid w:val="00816766"/>
    <w:rsid w:val="00824163"/>
    <w:rsid w:val="0082518D"/>
    <w:rsid w:val="008254E9"/>
    <w:rsid w:val="00831F9E"/>
    <w:rsid w:val="008511B4"/>
    <w:rsid w:val="00860799"/>
    <w:rsid w:val="00886DC1"/>
    <w:rsid w:val="00896CE2"/>
    <w:rsid w:val="008B5A6F"/>
    <w:rsid w:val="008D1681"/>
    <w:rsid w:val="008D6FCB"/>
    <w:rsid w:val="008E2EAD"/>
    <w:rsid w:val="008F2924"/>
    <w:rsid w:val="009262BB"/>
    <w:rsid w:val="009273B0"/>
    <w:rsid w:val="009303FE"/>
    <w:rsid w:val="00932066"/>
    <w:rsid w:val="00934099"/>
    <w:rsid w:val="00934F86"/>
    <w:rsid w:val="0093638C"/>
    <w:rsid w:val="009543D6"/>
    <w:rsid w:val="009679A9"/>
    <w:rsid w:val="00974E81"/>
    <w:rsid w:val="00981554"/>
    <w:rsid w:val="009830F7"/>
    <w:rsid w:val="00984EF4"/>
    <w:rsid w:val="0098790E"/>
    <w:rsid w:val="009B3EA1"/>
    <w:rsid w:val="009B5798"/>
    <w:rsid w:val="009C1350"/>
    <w:rsid w:val="009D7C5E"/>
    <w:rsid w:val="009E0600"/>
    <w:rsid w:val="009E2B58"/>
    <w:rsid w:val="009E535D"/>
    <w:rsid w:val="009F2715"/>
    <w:rsid w:val="009F79F9"/>
    <w:rsid w:val="00A258D7"/>
    <w:rsid w:val="00A27EB5"/>
    <w:rsid w:val="00A33897"/>
    <w:rsid w:val="00A513A4"/>
    <w:rsid w:val="00A712DA"/>
    <w:rsid w:val="00A74726"/>
    <w:rsid w:val="00A74DBB"/>
    <w:rsid w:val="00A916FA"/>
    <w:rsid w:val="00A97187"/>
    <w:rsid w:val="00AD10E1"/>
    <w:rsid w:val="00AF0E7E"/>
    <w:rsid w:val="00B04113"/>
    <w:rsid w:val="00B13DAC"/>
    <w:rsid w:val="00B2062D"/>
    <w:rsid w:val="00B2492C"/>
    <w:rsid w:val="00B3639D"/>
    <w:rsid w:val="00B37672"/>
    <w:rsid w:val="00B4724C"/>
    <w:rsid w:val="00B7072C"/>
    <w:rsid w:val="00B721AD"/>
    <w:rsid w:val="00B72691"/>
    <w:rsid w:val="00B73576"/>
    <w:rsid w:val="00B85406"/>
    <w:rsid w:val="00B90C40"/>
    <w:rsid w:val="00B9528E"/>
    <w:rsid w:val="00BA4146"/>
    <w:rsid w:val="00BA5B70"/>
    <w:rsid w:val="00BA76C6"/>
    <w:rsid w:val="00BB442B"/>
    <w:rsid w:val="00BC43B8"/>
    <w:rsid w:val="00BC7CD4"/>
    <w:rsid w:val="00BF1DD9"/>
    <w:rsid w:val="00BF4C08"/>
    <w:rsid w:val="00BF6DCF"/>
    <w:rsid w:val="00C04677"/>
    <w:rsid w:val="00C05BF2"/>
    <w:rsid w:val="00C11454"/>
    <w:rsid w:val="00C17C3B"/>
    <w:rsid w:val="00C17EBE"/>
    <w:rsid w:val="00C21BFE"/>
    <w:rsid w:val="00C22C26"/>
    <w:rsid w:val="00C27573"/>
    <w:rsid w:val="00C356A0"/>
    <w:rsid w:val="00C428EE"/>
    <w:rsid w:val="00C441FF"/>
    <w:rsid w:val="00C510B3"/>
    <w:rsid w:val="00C6744C"/>
    <w:rsid w:val="00C70B46"/>
    <w:rsid w:val="00C825B1"/>
    <w:rsid w:val="00CA1DB2"/>
    <w:rsid w:val="00CA3652"/>
    <w:rsid w:val="00CB1274"/>
    <w:rsid w:val="00CC61FA"/>
    <w:rsid w:val="00CD23F8"/>
    <w:rsid w:val="00CD35DE"/>
    <w:rsid w:val="00CE7EAA"/>
    <w:rsid w:val="00CF6061"/>
    <w:rsid w:val="00CF6064"/>
    <w:rsid w:val="00D01580"/>
    <w:rsid w:val="00D066B8"/>
    <w:rsid w:val="00D11F4F"/>
    <w:rsid w:val="00D20B49"/>
    <w:rsid w:val="00D24F24"/>
    <w:rsid w:val="00D30FFE"/>
    <w:rsid w:val="00D32154"/>
    <w:rsid w:val="00D433A3"/>
    <w:rsid w:val="00D4393A"/>
    <w:rsid w:val="00D5198D"/>
    <w:rsid w:val="00D66E88"/>
    <w:rsid w:val="00D80339"/>
    <w:rsid w:val="00D96E78"/>
    <w:rsid w:val="00DB1F53"/>
    <w:rsid w:val="00DB65BF"/>
    <w:rsid w:val="00DC30F9"/>
    <w:rsid w:val="00DC3953"/>
    <w:rsid w:val="00DD5BF0"/>
    <w:rsid w:val="00DE61C2"/>
    <w:rsid w:val="00DF122B"/>
    <w:rsid w:val="00DF1F5F"/>
    <w:rsid w:val="00E10213"/>
    <w:rsid w:val="00E2158C"/>
    <w:rsid w:val="00E220D4"/>
    <w:rsid w:val="00E30052"/>
    <w:rsid w:val="00E30521"/>
    <w:rsid w:val="00E311FF"/>
    <w:rsid w:val="00E32A01"/>
    <w:rsid w:val="00E3412B"/>
    <w:rsid w:val="00E344C1"/>
    <w:rsid w:val="00E5686D"/>
    <w:rsid w:val="00E65A35"/>
    <w:rsid w:val="00E76D4A"/>
    <w:rsid w:val="00E82BD6"/>
    <w:rsid w:val="00E84F72"/>
    <w:rsid w:val="00E927DE"/>
    <w:rsid w:val="00E947E9"/>
    <w:rsid w:val="00EA5305"/>
    <w:rsid w:val="00EB5EC5"/>
    <w:rsid w:val="00EC3844"/>
    <w:rsid w:val="00ED79E8"/>
    <w:rsid w:val="00EE13AA"/>
    <w:rsid w:val="00EE4521"/>
    <w:rsid w:val="00EE621C"/>
    <w:rsid w:val="00EF0B68"/>
    <w:rsid w:val="00EF3BB6"/>
    <w:rsid w:val="00F218CC"/>
    <w:rsid w:val="00F2215C"/>
    <w:rsid w:val="00F44973"/>
    <w:rsid w:val="00F5512C"/>
    <w:rsid w:val="00F60CBF"/>
    <w:rsid w:val="00F60F00"/>
    <w:rsid w:val="00F671E1"/>
    <w:rsid w:val="00F92906"/>
    <w:rsid w:val="00FA16E9"/>
    <w:rsid w:val="00FB508B"/>
    <w:rsid w:val="00FC68A3"/>
    <w:rsid w:val="00F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030926DA"/>
  <w15:docId w15:val="{D4B46DBA-3A9D-418C-A73B-F7D2C0F0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68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34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13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3486"/>
  </w:style>
  <w:style w:type="paragraph" w:styleId="Zpat">
    <w:name w:val="footer"/>
    <w:basedOn w:val="Normln"/>
    <w:link w:val="ZpatChar"/>
    <w:uiPriority w:val="99"/>
    <w:unhideWhenUsed/>
    <w:rsid w:val="00613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3486"/>
  </w:style>
  <w:style w:type="character" w:styleId="Hypertextovodkaz">
    <w:name w:val="Hyperlink"/>
    <w:uiPriority w:val="99"/>
    <w:unhideWhenUsed/>
    <w:rsid w:val="001D066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903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05BF2"/>
    <w:pPr>
      <w:ind w:left="720"/>
      <w:contextualSpacing/>
    </w:pPr>
  </w:style>
  <w:style w:type="character" w:styleId="Siln">
    <w:name w:val="Strong"/>
    <w:uiPriority w:val="22"/>
    <w:qFormat/>
    <w:rsid w:val="00232F64"/>
    <w:rPr>
      <w:b/>
      <w:bCs/>
    </w:rPr>
  </w:style>
  <w:style w:type="paragraph" w:styleId="Bezmezer">
    <w:name w:val="No Spacing"/>
    <w:uiPriority w:val="1"/>
    <w:qFormat/>
    <w:rsid w:val="00C428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ca\Desktop\MLK\Intern&#237;%20MLK\Hlavi&#269;kov&#253;%20pap&#237;r\MLK_dopis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6662F-BB64-410E-8D20-9A902C93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MLK_dopis_CZ</Template>
  <TotalTime>2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Olca</dc:creator>
  <cp:lastModifiedBy>Hana Motáčková</cp:lastModifiedBy>
  <cp:revision>2</cp:revision>
  <cp:lastPrinted>2024-04-22T06:16:00Z</cp:lastPrinted>
  <dcterms:created xsi:type="dcterms:W3CDTF">2025-10-29T13:52:00Z</dcterms:created>
  <dcterms:modified xsi:type="dcterms:W3CDTF">2025-10-29T13:52:00Z</dcterms:modified>
</cp:coreProperties>
</file>