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1AEE3947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126D76">
        <w:rPr>
          <w:b/>
        </w:rPr>
        <w:t>437</w:t>
      </w:r>
      <w:r w:rsidR="00A62FDE" w:rsidRPr="007768BD">
        <w:rPr>
          <w:b/>
        </w:rPr>
        <w:t>/20</w:t>
      </w:r>
      <w:r w:rsidR="00010EFE">
        <w:rPr>
          <w:b/>
        </w:rPr>
        <w:t>2</w:t>
      </w:r>
      <w:r w:rsidR="006F3E12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3022E854" w:rsidR="00A62FDE" w:rsidRPr="007768BD" w:rsidRDefault="00126D76" w:rsidP="00A62FDE">
      <w:pPr>
        <w:spacing w:after="0" w:line="0" w:lineRule="atLeast"/>
        <w:ind w:left="567"/>
      </w:pPr>
      <w:r>
        <w:t>TIPA. Spol. s.r.o.</w:t>
      </w:r>
    </w:p>
    <w:p w14:paraId="49C29AF9" w14:textId="73ED2E7F" w:rsidR="00774346" w:rsidRPr="007768BD" w:rsidRDefault="00126D76" w:rsidP="00A62FDE">
      <w:pPr>
        <w:spacing w:after="0" w:line="0" w:lineRule="atLeast"/>
        <w:ind w:left="567"/>
      </w:pPr>
      <w:r>
        <w:t>Sadová 2749/42</w:t>
      </w:r>
    </w:p>
    <w:p w14:paraId="4A48B90D" w14:textId="22EE0F6B" w:rsidR="00774346" w:rsidRPr="007768BD" w:rsidRDefault="00126D76" w:rsidP="00A62FDE">
      <w:pPr>
        <w:spacing w:after="0" w:line="0" w:lineRule="atLeast"/>
        <w:ind w:left="567"/>
      </w:pPr>
      <w:r>
        <w:t>746 01 Opava - Předměstí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63386DF6" w:rsidR="001E6B5F" w:rsidRPr="007768BD" w:rsidRDefault="00126D76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Stanislav.horacek@tipa.eu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FD015E">
        <w:rPr>
          <w:color w:val="FFFFFF"/>
        </w:rPr>
        <w:t>p</w:t>
      </w:r>
      <w:r w:rsidR="00FD015E">
        <w:t>p.</w:t>
      </w:r>
      <w:r>
        <w:t xml:space="preserve"> Stanislav Horáček</w:t>
      </w:r>
      <w:r w:rsidR="00FD015E">
        <w:tab/>
      </w:r>
      <w:r w:rsidR="00FD015E">
        <w:tab/>
      </w:r>
      <w:r w:rsidR="00FD015E">
        <w:tab/>
        <w:t xml:space="preserve">TEL: </w:t>
      </w:r>
      <w:r>
        <w:t>727 901 686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400F132F" w14:textId="2D485F84" w:rsidR="00126D76" w:rsidRDefault="00126D76" w:rsidP="00A62FDE">
      <w:pPr>
        <w:spacing w:after="0" w:line="0" w:lineRule="atLeast"/>
        <w:ind w:left="567"/>
        <w:rPr>
          <w:bCs/>
        </w:rPr>
      </w:pPr>
      <w:r>
        <w:rPr>
          <w:bCs/>
        </w:rPr>
        <w:t>Na základě e-mailové komunikace a průzkumu trhu u Vás objednáváme:</w:t>
      </w:r>
    </w:p>
    <w:p w14:paraId="29A23FC6" w14:textId="77777777" w:rsidR="00126D76" w:rsidRDefault="00126D76" w:rsidP="00A62FDE">
      <w:pPr>
        <w:spacing w:after="0" w:line="0" w:lineRule="atLeast"/>
        <w:ind w:left="567"/>
        <w:rPr>
          <w:bCs/>
        </w:rPr>
      </w:pPr>
    </w:p>
    <w:p w14:paraId="42BFC50F" w14:textId="50C875C8" w:rsidR="00126D76" w:rsidRDefault="00126D76" w:rsidP="00126D76">
      <w:pPr>
        <w:pStyle w:val="Odstavecseseznamem"/>
        <w:numPr>
          <w:ilvl w:val="0"/>
          <w:numId w:val="2"/>
        </w:numPr>
        <w:spacing w:after="0" w:line="0" w:lineRule="atLeast"/>
        <w:rPr>
          <w:bCs/>
        </w:rPr>
      </w:pPr>
      <w:r>
        <w:rPr>
          <w:bCs/>
        </w:rPr>
        <w:t>24 ks ZDROJ LABORATORNÍ UNI-T UTP3305-II, cena za 1 kus 4.598,- Kč vč. DPH</w:t>
      </w:r>
    </w:p>
    <w:p w14:paraId="40EF5F9E" w14:textId="0F1BD97C" w:rsidR="00126D76" w:rsidRDefault="00126D76" w:rsidP="00126D76">
      <w:pPr>
        <w:pStyle w:val="Odstavecseseznamem"/>
        <w:numPr>
          <w:ilvl w:val="0"/>
          <w:numId w:val="2"/>
        </w:numPr>
        <w:spacing w:after="0" w:line="0" w:lineRule="atLeast"/>
        <w:rPr>
          <w:bCs/>
        </w:rPr>
      </w:pPr>
      <w:r>
        <w:rPr>
          <w:bCs/>
        </w:rPr>
        <w:t>20 ks ZDROJ LABORATORNÍ GETI GLPS3010HW 0-30V/0-10A, cena za 1 kus 1.633,- Kč vč. DPH</w:t>
      </w:r>
    </w:p>
    <w:p w14:paraId="57C432F9" w14:textId="77777777" w:rsidR="00126D76" w:rsidRPr="00126D76" w:rsidRDefault="00126D76" w:rsidP="00126D76">
      <w:pPr>
        <w:spacing w:after="0" w:line="0" w:lineRule="atLeast"/>
        <w:rPr>
          <w:bCs/>
        </w:rPr>
      </w:pPr>
    </w:p>
    <w:p w14:paraId="0049943C" w14:textId="77777777" w:rsidR="00126D76" w:rsidRDefault="00126D76" w:rsidP="00A62FDE">
      <w:pPr>
        <w:spacing w:after="0" w:line="0" w:lineRule="atLeast"/>
        <w:ind w:left="567"/>
        <w:rPr>
          <w:bCs/>
        </w:rPr>
      </w:pP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1356794C" w:rsidR="00BD52DD" w:rsidRPr="00876DA1" w:rsidRDefault="00BD52DD" w:rsidP="00BD52DD">
      <w:pPr>
        <w:spacing w:after="0" w:line="0" w:lineRule="atLeast"/>
        <w:ind w:left="567"/>
        <w:rPr>
          <w:b/>
          <w:color w:val="FF0000"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F3E12">
        <w:rPr>
          <w:bCs/>
        </w:rPr>
        <w:t xml:space="preserve"> </w:t>
      </w:r>
      <w:r w:rsidR="00E678F8">
        <w:rPr>
          <w:bCs/>
        </w:rPr>
        <w:t>co nejdříve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64698A43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fakturou, splatnost </w:t>
      </w:r>
      <w:r w:rsidR="00FD015E">
        <w:rPr>
          <w:bCs/>
        </w:rPr>
        <w:t>ihned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4FB1CC3" w14:textId="66D393E0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Způsob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FD015E">
        <w:rPr>
          <w:bCs/>
        </w:rPr>
        <w:t>dopravu zajistí dodavatel</w:t>
      </w:r>
      <w:r w:rsidR="00177B11">
        <w:rPr>
          <w:bCs/>
        </w:rPr>
        <w:t xml:space="preserve"> </w:t>
      </w:r>
    </w:p>
    <w:p w14:paraId="4229C3A0" w14:textId="77777777" w:rsidR="00357E14" w:rsidRPr="007768BD" w:rsidRDefault="00357E14" w:rsidP="00A62FDE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281034D5" w14:textId="416FC492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Kontaktní osoba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6F3E12">
        <w:rPr>
          <w:bCs/>
        </w:rPr>
        <w:t xml:space="preserve">Jana Fenclová </w:t>
      </w:r>
      <w:r w:rsidR="00FD015E">
        <w:rPr>
          <w:bCs/>
        </w:rPr>
        <w:t xml:space="preserve">TEL: </w:t>
      </w:r>
      <w:r w:rsidR="006F3E12">
        <w:rPr>
          <w:bCs/>
        </w:rPr>
        <w:t>605 425 900</w:t>
      </w:r>
    </w:p>
    <w:p w14:paraId="5351C93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7AF9320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B62C9B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126D76">
        <w:rPr>
          <w:bCs/>
        </w:rPr>
        <w:t>23</w:t>
      </w:r>
      <w:r w:rsidRPr="007768BD">
        <w:rPr>
          <w:bCs/>
        </w:rPr>
        <w:t>.</w:t>
      </w:r>
      <w:r w:rsidR="00126D76">
        <w:rPr>
          <w:bCs/>
        </w:rPr>
        <w:t>10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6AC0" w14:textId="77777777" w:rsidR="00185208" w:rsidRDefault="00185208" w:rsidP="002821DA">
      <w:pPr>
        <w:spacing w:after="0" w:line="240" w:lineRule="auto"/>
      </w:pPr>
      <w:r>
        <w:separator/>
      </w:r>
    </w:p>
  </w:endnote>
  <w:endnote w:type="continuationSeparator" w:id="0">
    <w:p w14:paraId="7A86CED2" w14:textId="77777777" w:rsidR="00185208" w:rsidRDefault="00185208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9CF3" w14:textId="77777777" w:rsidR="00185208" w:rsidRDefault="00185208" w:rsidP="002821DA">
      <w:pPr>
        <w:spacing w:after="0" w:line="240" w:lineRule="auto"/>
      </w:pPr>
      <w:r>
        <w:separator/>
      </w:r>
    </w:p>
  </w:footnote>
  <w:footnote w:type="continuationSeparator" w:id="0">
    <w:p w14:paraId="636E4BB1" w14:textId="77777777" w:rsidR="00185208" w:rsidRDefault="00185208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B62C9B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B62C9B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13A"/>
    <w:multiLevelType w:val="hybridMultilevel"/>
    <w:tmpl w:val="9BCEBBCA"/>
    <w:lvl w:ilvl="0" w:tplc="A6C8B9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8146205">
    <w:abstractNumId w:val="0"/>
  </w:num>
  <w:num w:numId="2" w16cid:durableId="72379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D1D91"/>
    <w:rsid w:val="000E671B"/>
    <w:rsid w:val="000F1031"/>
    <w:rsid w:val="000F1CB6"/>
    <w:rsid w:val="000F748F"/>
    <w:rsid w:val="00102B54"/>
    <w:rsid w:val="00115746"/>
    <w:rsid w:val="00124071"/>
    <w:rsid w:val="00126D76"/>
    <w:rsid w:val="00134DBB"/>
    <w:rsid w:val="0014164F"/>
    <w:rsid w:val="00174A7B"/>
    <w:rsid w:val="00177B11"/>
    <w:rsid w:val="00185208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D0279"/>
    <w:rsid w:val="0030292F"/>
    <w:rsid w:val="00316241"/>
    <w:rsid w:val="00321B72"/>
    <w:rsid w:val="00321DEF"/>
    <w:rsid w:val="00357E14"/>
    <w:rsid w:val="0038199F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4F9C"/>
    <w:rsid w:val="00510C53"/>
    <w:rsid w:val="00517828"/>
    <w:rsid w:val="00521471"/>
    <w:rsid w:val="00522EF8"/>
    <w:rsid w:val="00534152"/>
    <w:rsid w:val="00574533"/>
    <w:rsid w:val="005968EA"/>
    <w:rsid w:val="005E1608"/>
    <w:rsid w:val="0060229C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F3E12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A4468"/>
    <w:rsid w:val="007E7BA6"/>
    <w:rsid w:val="007F256B"/>
    <w:rsid w:val="008142D4"/>
    <w:rsid w:val="008253CE"/>
    <w:rsid w:val="008634AA"/>
    <w:rsid w:val="00870B6B"/>
    <w:rsid w:val="00876DA1"/>
    <w:rsid w:val="00894273"/>
    <w:rsid w:val="008F6620"/>
    <w:rsid w:val="00903D1E"/>
    <w:rsid w:val="00937775"/>
    <w:rsid w:val="009647A7"/>
    <w:rsid w:val="00964D63"/>
    <w:rsid w:val="009751A5"/>
    <w:rsid w:val="00987EB3"/>
    <w:rsid w:val="00993A31"/>
    <w:rsid w:val="00997E8A"/>
    <w:rsid w:val="009A7570"/>
    <w:rsid w:val="009B5AA1"/>
    <w:rsid w:val="009F72BF"/>
    <w:rsid w:val="00A002C8"/>
    <w:rsid w:val="00A14DCF"/>
    <w:rsid w:val="00A20BF8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52E80"/>
    <w:rsid w:val="00B62C9B"/>
    <w:rsid w:val="00B91016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DF59F5"/>
    <w:rsid w:val="00E075A0"/>
    <w:rsid w:val="00E32C8E"/>
    <w:rsid w:val="00E40950"/>
    <w:rsid w:val="00E544CC"/>
    <w:rsid w:val="00E578B2"/>
    <w:rsid w:val="00E57FA5"/>
    <w:rsid w:val="00E62430"/>
    <w:rsid w:val="00E678F8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6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26D7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26D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9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2025-10-23T13:02:00Z</cp:lastPrinted>
  <dcterms:created xsi:type="dcterms:W3CDTF">2025-10-23T12:54:00Z</dcterms:created>
  <dcterms:modified xsi:type="dcterms:W3CDTF">2025-10-23T13:03:00Z</dcterms:modified>
</cp:coreProperties>
</file>