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4BDE" w14:textId="77777777" w:rsidR="00C21EA2" w:rsidRPr="006E438B" w:rsidRDefault="00C21EA2">
      <w:pPr>
        <w:pStyle w:val="Nadpis1"/>
        <w:rPr>
          <w:rFonts w:ascii="Garamond" w:hAnsi="Garamond"/>
          <w:sz w:val="24"/>
          <w:szCs w:val="24"/>
        </w:rPr>
      </w:pPr>
      <w:r w:rsidRPr="006E438B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21EA2" w:rsidRPr="006E438B" w14:paraId="0F358F2A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11722A" w14:textId="77777777" w:rsidR="00C21EA2" w:rsidRPr="006E438B" w:rsidRDefault="00C21EA2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6E438B">
              <w:rPr>
                <w:rFonts w:ascii="Garamond" w:hAnsi="Garamond" w:cs="Arial"/>
                <w:b/>
                <w:bCs/>
              </w:rPr>
              <w:t>ODBĚRATEL:</w:t>
            </w:r>
          </w:p>
          <w:p w14:paraId="7455B276" w14:textId="77777777" w:rsidR="00C21EA2" w:rsidRPr="006E438B" w:rsidRDefault="00C21EA2">
            <w:pPr>
              <w:rPr>
                <w:rFonts w:ascii="Garamond" w:hAnsi="Garamond" w:cs="Arial"/>
                <w:b/>
                <w:bCs/>
              </w:rPr>
            </w:pPr>
          </w:p>
          <w:p w14:paraId="16AC46CA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Okresní soud v Domažlicích</w:t>
            </w:r>
          </w:p>
          <w:p w14:paraId="6A2478D7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Paroubkova 228</w:t>
            </w:r>
          </w:p>
          <w:p w14:paraId="143CB88F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344 01 Domažlice</w:t>
            </w:r>
          </w:p>
          <w:p w14:paraId="7881015D" w14:textId="77777777" w:rsidR="00C21EA2" w:rsidRPr="006E438B" w:rsidRDefault="00C21EA2">
            <w:pPr>
              <w:rPr>
                <w:rFonts w:ascii="Garamond" w:hAnsi="Garamond" w:cs="Arial"/>
              </w:rPr>
            </w:pPr>
          </w:p>
          <w:p w14:paraId="081E4E91" w14:textId="686BAA0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 xml:space="preserve">Účet: </w:t>
            </w:r>
            <w:r w:rsidR="003717C5" w:rsidRPr="003717C5">
              <w:rPr>
                <w:rFonts w:ascii="Garamond" w:hAnsi="Garamond" w:cs="Arial"/>
                <w:highlight w:val="black"/>
              </w:rPr>
              <w:t>XXXXXXXXXXXXXXXX</w:t>
            </w:r>
          </w:p>
          <w:p w14:paraId="0DB8B4DF" w14:textId="77777777" w:rsidR="00C21EA2" w:rsidRPr="006E438B" w:rsidRDefault="00C21EA2">
            <w:pPr>
              <w:rPr>
                <w:rFonts w:ascii="Garamond" w:hAnsi="Garamond" w:cs="Arial"/>
              </w:rPr>
            </w:pPr>
          </w:p>
          <w:p w14:paraId="01FF783A" w14:textId="77777777" w:rsidR="00C21EA2" w:rsidRPr="006E438B" w:rsidRDefault="00C21EA2">
            <w:pPr>
              <w:rPr>
                <w:rFonts w:ascii="Garamond" w:hAnsi="Garamond" w:cs="Arial"/>
                <w:b/>
                <w:bCs/>
              </w:rPr>
            </w:pPr>
            <w:r w:rsidRPr="006E438B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B3F8CD" w14:textId="77777777" w:rsidR="00C21EA2" w:rsidRPr="006E438B" w:rsidRDefault="00C21EA2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6E438B">
              <w:rPr>
                <w:rFonts w:ascii="Garamond" w:hAnsi="Garamond" w:cs="Arial"/>
                <w:b/>
                <w:bCs/>
              </w:rPr>
              <w:t xml:space="preserve">IČ:  </w:t>
            </w:r>
            <w:r w:rsidRPr="006E438B">
              <w:rPr>
                <w:rFonts w:ascii="Garamond" w:hAnsi="Garamond" w:cs="Arial"/>
              </w:rPr>
              <w:t>00024716</w:t>
            </w:r>
            <w:proofErr w:type="gramEnd"/>
          </w:p>
          <w:p w14:paraId="535C9F00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C9B45" w14:textId="77777777" w:rsidR="00C21EA2" w:rsidRPr="006E438B" w:rsidRDefault="00C21EA2">
            <w:pPr>
              <w:spacing w:before="60"/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 xml:space="preserve">Číslo objednávky: </w:t>
            </w:r>
          </w:p>
          <w:p w14:paraId="4CED587E" w14:textId="77777777" w:rsidR="00C21EA2" w:rsidRPr="006E438B" w:rsidRDefault="00C21EA2">
            <w:pPr>
              <w:spacing w:before="60"/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2025 / OBJ / 137</w:t>
            </w:r>
          </w:p>
          <w:p w14:paraId="4868BCFA" w14:textId="77777777" w:rsidR="00C21EA2" w:rsidRPr="006E438B" w:rsidRDefault="00C21EA2">
            <w:pPr>
              <w:rPr>
                <w:rFonts w:ascii="Garamond" w:hAnsi="Garamond" w:cs="Arial"/>
              </w:rPr>
            </w:pPr>
          </w:p>
          <w:p w14:paraId="7526AF8A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Spisová značka:</w:t>
            </w:r>
          </w:p>
          <w:p w14:paraId="68293079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 xml:space="preserve">15 </w:t>
            </w:r>
            <w:proofErr w:type="spellStart"/>
            <w:r w:rsidRPr="006E438B">
              <w:rPr>
                <w:rFonts w:ascii="Garamond" w:hAnsi="Garamond" w:cs="Arial"/>
              </w:rPr>
              <w:t>Spr</w:t>
            </w:r>
            <w:proofErr w:type="spellEnd"/>
            <w:r w:rsidRPr="006E438B">
              <w:rPr>
                <w:rFonts w:ascii="Garamond" w:hAnsi="Garamond" w:cs="Arial"/>
              </w:rPr>
              <w:t xml:space="preserve"> 874/2025</w:t>
            </w:r>
          </w:p>
        </w:tc>
      </w:tr>
      <w:tr w:rsidR="00C21EA2" w:rsidRPr="006E438B" w14:paraId="0EDE981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C205BE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 xml:space="preserve"> </w:t>
            </w:r>
          </w:p>
          <w:p w14:paraId="72630870" w14:textId="77777777" w:rsidR="00C21EA2" w:rsidRPr="006E438B" w:rsidRDefault="00C21EA2">
            <w:pPr>
              <w:spacing w:after="120"/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47964A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15D7A69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IČ: 25289462</w:t>
            </w:r>
          </w:p>
          <w:p w14:paraId="3A2DECB4" w14:textId="77777777" w:rsidR="00C21EA2" w:rsidRPr="006E438B" w:rsidRDefault="00C21EA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 xml:space="preserve">DIČ: </w:t>
            </w:r>
          </w:p>
        </w:tc>
      </w:tr>
      <w:tr w:rsidR="00C21EA2" w:rsidRPr="006E438B" w14:paraId="1D26873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7CCCD9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ACB604C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25.</w:t>
            </w:r>
            <w:r w:rsidR="008A53F9" w:rsidRPr="006E438B">
              <w:rPr>
                <w:rFonts w:ascii="Garamond" w:hAnsi="Garamond" w:cs="Arial"/>
              </w:rPr>
              <w:t xml:space="preserve"> </w:t>
            </w:r>
            <w:r w:rsidRPr="006E438B">
              <w:rPr>
                <w:rFonts w:ascii="Garamond" w:hAnsi="Garamond" w:cs="Arial"/>
              </w:rPr>
              <w:t>11.</w:t>
            </w:r>
            <w:r w:rsidR="008A53F9" w:rsidRPr="006E438B">
              <w:rPr>
                <w:rFonts w:ascii="Garamond" w:hAnsi="Garamond" w:cs="Arial"/>
              </w:rPr>
              <w:t xml:space="preserve"> </w:t>
            </w:r>
            <w:r w:rsidRPr="006E438B">
              <w:rPr>
                <w:rFonts w:ascii="Garamond" w:hAnsi="Garamond" w:cs="Arial"/>
              </w:rPr>
              <w:t>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3A17AE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CSF, s.r.o.</w:t>
            </w:r>
          </w:p>
          <w:p w14:paraId="6AAB4068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Střelecká 672/14</w:t>
            </w:r>
          </w:p>
          <w:p w14:paraId="46D2B996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500 02 Hradec Králové</w:t>
            </w:r>
          </w:p>
        </w:tc>
      </w:tr>
      <w:tr w:rsidR="00C21EA2" w:rsidRPr="006E438B" w14:paraId="2843F4B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1ED72B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Datum objednání:</w:t>
            </w:r>
          </w:p>
          <w:p w14:paraId="3C318CAD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Datum dodání:</w:t>
            </w:r>
          </w:p>
          <w:p w14:paraId="53EE8C95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19411C4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2</w:t>
            </w:r>
            <w:r w:rsidR="008A53F9" w:rsidRPr="006E438B">
              <w:rPr>
                <w:rFonts w:ascii="Garamond" w:hAnsi="Garamond" w:cs="Arial"/>
              </w:rPr>
              <w:t>7</w:t>
            </w:r>
            <w:r w:rsidRPr="006E438B">
              <w:rPr>
                <w:rFonts w:ascii="Garamond" w:hAnsi="Garamond" w:cs="Arial"/>
              </w:rPr>
              <w:t>.</w:t>
            </w:r>
            <w:r w:rsidR="008A53F9" w:rsidRPr="006E438B">
              <w:rPr>
                <w:rFonts w:ascii="Garamond" w:hAnsi="Garamond" w:cs="Arial"/>
              </w:rPr>
              <w:t xml:space="preserve"> </w:t>
            </w:r>
            <w:r w:rsidRPr="006E438B">
              <w:rPr>
                <w:rFonts w:ascii="Garamond" w:hAnsi="Garamond" w:cs="Arial"/>
              </w:rPr>
              <w:t>10.</w:t>
            </w:r>
            <w:r w:rsidR="008A53F9" w:rsidRPr="006E438B">
              <w:rPr>
                <w:rFonts w:ascii="Garamond" w:hAnsi="Garamond" w:cs="Arial"/>
              </w:rPr>
              <w:t xml:space="preserve"> </w:t>
            </w:r>
            <w:r w:rsidRPr="006E438B">
              <w:rPr>
                <w:rFonts w:ascii="Garamond" w:hAnsi="Garamond" w:cs="Arial"/>
              </w:rPr>
              <w:t>2025</w:t>
            </w:r>
          </w:p>
          <w:p w14:paraId="287A3351" w14:textId="77777777" w:rsidR="00C21EA2" w:rsidRPr="006E438B" w:rsidRDefault="00C21EA2">
            <w:pPr>
              <w:rPr>
                <w:rFonts w:ascii="Garamond" w:hAnsi="Garamond" w:cs="Arial"/>
              </w:rPr>
            </w:pPr>
          </w:p>
          <w:p w14:paraId="730F7D38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3CE09" w14:textId="77777777" w:rsidR="00C21EA2" w:rsidRPr="006E438B" w:rsidRDefault="00C21EA2">
            <w:pPr>
              <w:rPr>
                <w:rFonts w:ascii="Garamond" w:hAnsi="Garamond" w:cs="Arial"/>
              </w:rPr>
            </w:pPr>
          </w:p>
        </w:tc>
      </w:tr>
      <w:tr w:rsidR="00C21EA2" w:rsidRPr="006E438B" w14:paraId="7B69DD5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C05" w14:textId="77777777" w:rsidR="00C21EA2" w:rsidRPr="006E438B" w:rsidRDefault="00C21EA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 xml:space="preserve">Text: </w:t>
            </w:r>
          </w:p>
          <w:p w14:paraId="5B0CDD99" w14:textId="77777777" w:rsidR="008A53F9" w:rsidRPr="006E438B" w:rsidRDefault="008A53F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79E11FF" w14:textId="77777777" w:rsidR="00C21EA2" w:rsidRPr="006E438B" w:rsidRDefault="00C21EA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Objednávka notebooků 16"</w:t>
            </w:r>
          </w:p>
          <w:p w14:paraId="26252E31" w14:textId="77777777" w:rsidR="008A53F9" w:rsidRPr="006E438B" w:rsidRDefault="008A53F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C21EA2" w:rsidRPr="006E438B" w14:paraId="3E8E59D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E81F8" w14:textId="77777777" w:rsidR="00C21EA2" w:rsidRPr="006E438B" w:rsidRDefault="00C21EA2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6E438B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6E438B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CD5B1" w14:textId="77777777" w:rsidR="00C21EA2" w:rsidRPr="006E438B" w:rsidRDefault="00C21EA2">
            <w:pPr>
              <w:rPr>
                <w:rFonts w:ascii="Garamond" w:hAnsi="Garamond" w:cs="Arial"/>
                <w:b/>
                <w:bCs/>
              </w:rPr>
            </w:pPr>
            <w:r w:rsidRPr="006E438B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ED5E5" w14:textId="77777777" w:rsidR="00C21EA2" w:rsidRPr="006E438B" w:rsidRDefault="00C21EA2">
            <w:pPr>
              <w:rPr>
                <w:rFonts w:ascii="Garamond" w:hAnsi="Garamond" w:cs="Arial"/>
                <w:b/>
                <w:bCs/>
              </w:rPr>
            </w:pPr>
            <w:r w:rsidRPr="006E438B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08FEE" w14:textId="77777777" w:rsidR="00C21EA2" w:rsidRPr="006E438B" w:rsidRDefault="00C21EA2">
            <w:pPr>
              <w:rPr>
                <w:rFonts w:ascii="Garamond" w:hAnsi="Garamond" w:cs="Arial"/>
                <w:b/>
                <w:bCs/>
              </w:rPr>
            </w:pPr>
            <w:r w:rsidRPr="006E438B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7619E977" w14:textId="77777777" w:rsidR="00C21EA2" w:rsidRPr="006E438B" w:rsidRDefault="00C21EA2">
      <w:pPr>
        <w:rPr>
          <w:rFonts w:ascii="Garamond" w:hAnsi="Garamond" w:cs="Aria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964"/>
        <w:gridCol w:w="2126"/>
        <w:gridCol w:w="992"/>
      </w:tblGrid>
      <w:tr w:rsidR="00C21EA2" w:rsidRPr="006E438B" w14:paraId="32E042F2" w14:textId="77777777" w:rsidTr="008A53F9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B1E824D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3C79986B" w14:textId="77777777" w:rsidR="008A53F9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 xml:space="preserve">HP </w:t>
            </w:r>
            <w:proofErr w:type="spellStart"/>
            <w:r w:rsidRPr="006E438B">
              <w:rPr>
                <w:rFonts w:ascii="Garamond" w:hAnsi="Garamond" w:cs="Arial"/>
              </w:rPr>
              <w:t>ProBook</w:t>
            </w:r>
            <w:proofErr w:type="spellEnd"/>
            <w:r w:rsidRPr="006E438B">
              <w:rPr>
                <w:rFonts w:ascii="Garamond" w:hAnsi="Garamond" w:cs="Arial"/>
              </w:rPr>
              <w:t xml:space="preserve"> 4 G</w:t>
            </w:r>
            <w:r w:rsidR="008A53F9" w:rsidRPr="006E438B">
              <w:rPr>
                <w:rFonts w:ascii="Garamond" w:hAnsi="Garamond" w:cs="Arial"/>
              </w:rPr>
              <w:t>1</w:t>
            </w:r>
            <w:r w:rsidRPr="006E438B">
              <w:rPr>
                <w:rFonts w:ascii="Garamond" w:hAnsi="Garamond" w:cs="Arial"/>
              </w:rPr>
              <w:t xml:space="preserve">a </w:t>
            </w:r>
            <w:r w:rsidR="008A53F9" w:rsidRPr="006E438B">
              <w:rPr>
                <w:rFonts w:ascii="Garamond" w:hAnsi="Garamond" w:cs="Arial"/>
              </w:rPr>
              <w:t>(notebook 16 palců)</w:t>
            </w:r>
          </w:p>
          <w:p w14:paraId="1FD90F8C" w14:textId="77777777" w:rsidR="00C21EA2" w:rsidRPr="006E438B" w:rsidRDefault="00C21EA2" w:rsidP="008A53F9">
            <w:pPr>
              <w:ind w:right="-493"/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slabší konfigurace</w:t>
            </w:r>
            <w:r w:rsidR="008A53F9" w:rsidRPr="006E438B">
              <w:rPr>
                <w:rFonts w:ascii="Garamond" w:hAnsi="Garamond" w:cs="Arial"/>
              </w:rPr>
              <w:t xml:space="preserve"> (8 GB RAM, HDD 256 GB SSD) v ceně 551,76 euro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363D0E" w14:textId="77777777" w:rsidR="00C21EA2" w:rsidRPr="006E438B" w:rsidRDefault="00C21EA2" w:rsidP="008A53F9">
            <w:pPr>
              <w:ind w:left="504"/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D14210" w14:textId="77777777" w:rsidR="00C21EA2" w:rsidRPr="006E438B" w:rsidRDefault="00C21EA2">
            <w:pPr>
              <w:jc w:val="right"/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12,00</w:t>
            </w:r>
          </w:p>
        </w:tc>
      </w:tr>
    </w:tbl>
    <w:p w14:paraId="6074FD60" w14:textId="77777777" w:rsidR="00C21EA2" w:rsidRPr="006E438B" w:rsidRDefault="00C21EA2">
      <w:pPr>
        <w:rPr>
          <w:rFonts w:ascii="Garamond" w:hAnsi="Garamond"/>
        </w:rPr>
      </w:pPr>
    </w:p>
    <w:p w14:paraId="03294650" w14:textId="77777777" w:rsidR="00C21EA2" w:rsidRPr="006E438B" w:rsidRDefault="00C21EA2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693"/>
        <w:gridCol w:w="2905"/>
      </w:tblGrid>
      <w:tr w:rsidR="00C21EA2" w:rsidRPr="006E438B" w14:paraId="386378A6" w14:textId="77777777" w:rsidTr="008A53F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6E5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Počet příloh: 0</w:t>
            </w:r>
          </w:p>
          <w:p w14:paraId="4A2A32FF" w14:textId="77777777" w:rsidR="00C21EA2" w:rsidRPr="006E438B" w:rsidRDefault="00C21EA2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34F61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Vyřizuje:</w:t>
            </w:r>
          </w:p>
          <w:p w14:paraId="443927E9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Telefon:</w:t>
            </w:r>
          </w:p>
          <w:p w14:paraId="5FBCF028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Fax: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6188D" w14:textId="2071C0A4" w:rsidR="00C21EA2" w:rsidRPr="003717C5" w:rsidRDefault="003717C5">
            <w:pPr>
              <w:rPr>
                <w:rFonts w:ascii="Garamond" w:hAnsi="Garamond" w:cs="Arial"/>
                <w:highlight w:val="black"/>
              </w:rPr>
            </w:pPr>
            <w:r w:rsidRPr="003717C5">
              <w:rPr>
                <w:rFonts w:ascii="Garamond" w:hAnsi="Garamond" w:cs="Arial"/>
                <w:highlight w:val="black"/>
              </w:rPr>
              <w:t>XXXXXXXXXXXXXXX</w:t>
            </w:r>
          </w:p>
          <w:p w14:paraId="77F8DA3F" w14:textId="66982E38" w:rsidR="00C21EA2" w:rsidRPr="006E438B" w:rsidRDefault="003717C5">
            <w:pPr>
              <w:rPr>
                <w:rFonts w:ascii="Garamond" w:hAnsi="Garamond" w:cs="Arial"/>
              </w:rPr>
            </w:pPr>
            <w:r w:rsidRPr="003717C5">
              <w:rPr>
                <w:rFonts w:ascii="Garamond" w:hAnsi="Garamond" w:cs="Arial"/>
                <w:highlight w:val="black"/>
              </w:rPr>
              <w:t>XXXXXXXXXXXXXXX</w:t>
            </w:r>
          </w:p>
          <w:p w14:paraId="20D99B00" w14:textId="77777777" w:rsidR="00C21EA2" w:rsidRPr="006E438B" w:rsidRDefault="00C21EA2">
            <w:pPr>
              <w:rPr>
                <w:rFonts w:ascii="Garamond" w:hAnsi="Garamond" w:cs="Arial"/>
              </w:rPr>
            </w:pPr>
          </w:p>
          <w:p w14:paraId="571C0911" w14:textId="77777777" w:rsidR="00C21EA2" w:rsidRPr="006E438B" w:rsidRDefault="00C21EA2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C89C" w14:textId="77777777" w:rsidR="00C21EA2" w:rsidRPr="006E438B" w:rsidRDefault="00C21EA2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Razítko a podpis:</w:t>
            </w:r>
          </w:p>
          <w:p w14:paraId="0BE0F70B" w14:textId="77777777" w:rsidR="008A53F9" w:rsidRPr="006E438B" w:rsidRDefault="008A53F9">
            <w:pPr>
              <w:rPr>
                <w:rFonts w:ascii="Garamond" w:hAnsi="Garamond" w:cs="Arial"/>
              </w:rPr>
            </w:pPr>
          </w:p>
          <w:p w14:paraId="507229D3" w14:textId="77777777" w:rsidR="008A53F9" w:rsidRPr="006E438B" w:rsidRDefault="008A53F9">
            <w:pPr>
              <w:rPr>
                <w:rFonts w:ascii="Garamond" w:hAnsi="Garamond" w:cs="Arial"/>
              </w:rPr>
            </w:pPr>
          </w:p>
          <w:p w14:paraId="46BB72C5" w14:textId="77777777" w:rsidR="008A53F9" w:rsidRPr="006E438B" w:rsidRDefault="008A53F9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……………………………</w:t>
            </w:r>
          </w:p>
          <w:p w14:paraId="202ED7B8" w14:textId="77777777" w:rsidR="008A53F9" w:rsidRPr="006E438B" w:rsidRDefault="008A53F9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JUDr. Martina Dufková</w:t>
            </w:r>
          </w:p>
          <w:p w14:paraId="401673C1" w14:textId="77777777" w:rsidR="008A53F9" w:rsidRPr="006E438B" w:rsidRDefault="008A53F9">
            <w:pPr>
              <w:rPr>
                <w:rFonts w:ascii="Garamond" w:hAnsi="Garamond" w:cs="Arial"/>
              </w:rPr>
            </w:pPr>
            <w:r w:rsidRPr="006E438B">
              <w:rPr>
                <w:rFonts w:ascii="Garamond" w:hAnsi="Garamond" w:cs="Arial"/>
              </w:rPr>
              <w:t>Předsedkyně Okresního soudu v Domažlicích</w:t>
            </w:r>
          </w:p>
        </w:tc>
      </w:tr>
    </w:tbl>
    <w:p w14:paraId="5B18415C" w14:textId="77777777" w:rsidR="00C21EA2" w:rsidRPr="006E438B" w:rsidRDefault="00C21EA2">
      <w:pPr>
        <w:rPr>
          <w:rFonts w:ascii="Garamond" w:hAnsi="Garamond" w:cs="Arial"/>
        </w:rPr>
      </w:pPr>
    </w:p>
    <w:p w14:paraId="4C904415" w14:textId="77777777" w:rsidR="00C21EA2" w:rsidRPr="006E438B" w:rsidRDefault="00C21EA2">
      <w:pPr>
        <w:rPr>
          <w:rFonts w:ascii="Garamond" w:hAnsi="Garamond" w:cs="Arial"/>
        </w:rPr>
      </w:pPr>
    </w:p>
    <w:sectPr w:rsidR="00C21EA2" w:rsidRPr="006E438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A54D" w14:textId="77777777" w:rsidR="00E5725E" w:rsidRDefault="00E5725E">
      <w:r>
        <w:separator/>
      </w:r>
    </w:p>
  </w:endnote>
  <w:endnote w:type="continuationSeparator" w:id="0">
    <w:p w14:paraId="46ED1FC1" w14:textId="77777777" w:rsidR="00E5725E" w:rsidRDefault="00E5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B1DF" w14:textId="77777777" w:rsidR="00C21EA2" w:rsidRDefault="00C21EA2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7592" w14:textId="77777777" w:rsidR="00E5725E" w:rsidRDefault="00E5725E">
      <w:r>
        <w:separator/>
      </w:r>
    </w:p>
  </w:footnote>
  <w:footnote w:type="continuationSeparator" w:id="0">
    <w:p w14:paraId="35FE2A2F" w14:textId="77777777" w:rsidR="00E5725E" w:rsidRDefault="00E57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2025/10/27 08:57:2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7641924)"/>
    <w:docVar w:name="TYP_SOUBORU" w:val="RTF"/>
  </w:docVars>
  <w:rsids>
    <w:rsidRoot w:val="00B128D0"/>
    <w:rsid w:val="003066C3"/>
    <w:rsid w:val="003717C5"/>
    <w:rsid w:val="004E2C61"/>
    <w:rsid w:val="006E438B"/>
    <w:rsid w:val="00731052"/>
    <w:rsid w:val="00787F81"/>
    <w:rsid w:val="0084453D"/>
    <w:rsid w:val="008A53F9"/>
    <w:rsid w:val="008F5EFE"/>
    <w:rsid w:val="00B128D0"/>
    <w:rsid w:val="00C21EA2"/>
    <w:rsid w:val="00D95F0F"/>
    <w:rsid w:val="00E5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DE4D3"/>
  <w14:defaultImageDpi w14:val="0"/>
  <w15:docId w15:val="{B18B54F6-122B-42C6-9C84-A3977FE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111</Words>
  <Characters>658</Characters>
  <Application>Microsoft Office Word</Application>
  <DocSecurity>0</DocSecurity>
  <Lines>5</Lines>
  <Paragraphs>1</Paragraphs>
  <ScaleCrop>false</ScaleCrop>
  <Company>CCA Systems a.s.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2025-10-27T08:04:00Z</cp:lastPrinted>
  <dcterms:created xsi:type="dcterms:W3CDTF">2025-10-27T11:08:00Z</dcterms:created>
  <dcterms:modified xsi:type="dcterms:W3CDTF">2025-10-27T11:10:00Z</dcterms:modified>
</cp:coreProperties>
</file>