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6C231A">
      <w:pPr>
        <w:ind w:left="284" w:right="424"/>
      </w:pPr>
    </w:p>
    <w:p w14:paraId="748BFACF" w14:textId="77777777" w:rsidR="006B1342" w:rsidRDefault="006B1342" w:rsidP="006C231A">
      <w:pPr>
        <w:ind w:left="284" w:right="424"/>
      </w:pPr>
    </w:p>
    <w:p w14:paraId="3921D514" w14:textId="12F38714" w:rsidR="006B1342" w:rsidRPr="00C21F55" w:rsidRDefault="006B1342" w:rsidP="006C231A">
      <w:pPr>
        <w:ind w:left="284" w:right="424"/>
        <w:rPr>
          <w:rFonts w:ascii="Helvetica" w:hAnsi="Helvetica"/>
          <w:b/>
          <w:sz w:val="32"/>
          <w:szCs w:val="32"/>
        </w:rPr>
      </w:pPr>
      <w:r w:rsidRPr="00C21F55">
        <w:rPr>
          <w:rFonts w:ascii="Helvetica" w:hAnsi="Helvetica"/>
          <w:b/>
          <w:sz w:val="32"/>
          <w:szCs w:val="32"/>
        </w:rPr>
        <w:t xml:space="preserve">Objednávka č. </w:t>
      </w:r>
      <w:r w:rsidR="000D6E39" w:rsidRPr="00C21F55">
        <w:rPr>
          <w:rFonts w:ascii="Helvetica" w:hAnsi="Helvetica"/>
          <w:b/>
          <w:sz w:val="32"/>
          <w:szCs w:val="32"/>
        </w:rPr>
        <w:t>20</w:t>
      </w:r>
      <w:r w:rsidR="003E2809" w:rsidRPr="00C21F55">
        <w:rPr>
          <w:rFonts w:ascii="Helvetica" w:hAnsi="Helvetica"/>
          <w:b/>
          <w:sz w:val="32"/>
          <w:szCs w:val="32"/>
        </w:rPr>
        <w:t>2</w:t>
      </w:r>
      <w:r w:rsidR="00BB27A9" w:rsidRPr="00C21F55">
        <w:rPr>
          <w:rFonts w:ascii="Helvetica" w:hAnsi="Helvetica"/>
          <w:b/>
          <w:sz w:val="32"/>
          <w:szCs w:val="32"/>
        </w:rPr>
        <w:t>5</w:t>
      </w:r>
      <w:r w:rsidR="000D6E39" w:rsidRPr="00C21F55">
        <w:rPr>
          <w:rFonts w:ascii="Helvetica" w:hAnsi="Helvetica"/>
          <w:b/>
          <w:sz w:val="32"/>
          <w:szCs w:val="32"/>
        </w:rPr>
        <w:t>/</w:t>
      </w:r>
      <w:r w:rsidRPr="00C21F55">
        <w:rPr>
          <w:rFonts w:ascii="Helvetica" w:hAnsi="Helvetica"/>
          <w:b/>
          <w:sz w:val="32"/>
          <w:szCs w:val="32"/>
        </w:rPr>
        <w:t>440</w:t>
      </w:r>
      <w:r w:rsidR="00294005" w:rsidRPr="00C21F55">
        <w:rPr>
          <w:rFonts w:ascii="Helvetica" w:hAnsi="Helvetica"/>
          <w:b/>
          <w:sz w:val="32"/>
          <w:szCs w:val="32"/>
        </w:rPr>
        <w:t>1</w:t>
      </w:r>
      <w:r w:rsidR="00C21F55">
        <w:rPr>
          <w:rFonts w:ascii="Helvetica" w:hAnsi="Helvetica"/>
          <w:b/>
          <w:sz w:val="32"/>
          <w:szCs w:val="32"/>
        </w:rPr>
        <w:t>32</w:t>
      </w:r>
    </w:p>
    <w:p w14:paraId="61F84019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</w:p>
    <w:p w14:paraId="3FA18433" w14:textId="7B4DD484" w:rsidR="00AF5DE8" w:rsidRPr="00C21F55" w:rsidRDefault="00AF5DE8" w:rsidP="006C231A">
      <w:pPr>
        <w:ind w:left="284" w:right="424"/>
        <w:rPr>
          <w:rFonts w:ascii="Helvetica" w:hAnsi="Helvetica"/>
        </w:rPr>
      </w:pPr>
    </w:p>
    <w:p w14:paraId="5BC63253" w14:textId="73DEB77A" w:rsidR="00AE17C4" w:rsidRPr="00C21F55" w:rsidRDefault="00C21F55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47019BD">
                <wp:simplePos x="0" y="0"/>
                <wp:positionH relativeFrom="column">
                  <wp:posOffset>835660</wp:posOffset>
                </wp:positionH>
                <wp:positionV relativeFrom="page">
                  <wp:posOffset>2562225</wp:posOffset>
                </wp:positionV>
                <wp:extent cx="2818765" cy="1095375"/>
                <wp:effectExtent l="0" t="0" r="1968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6D8D24E6" w:rsidR="009D30EE" w:rsidRPr="00C21F55" w:rsidRDefault="00C21F5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Marie Dopitová</w:t>
                            </w:r>
                          </w:p>
                          <w:p w14:paraId="353E39AB" w14:textId="4123CAC6" w:rsidR="009D30EE" w:rsidRPr="00C21F55" w:rsidRDefault="00C21F55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Josefa Holuba 2069</w:t>
                            </w:r>
                          </w:p>
                          <w:p w14:paraId="4823C16F" w14:textId="4CCA718A" w:rsidR="00AF5DE8" w:rsidRPr="00C21F55" w:rsidRDefault="00C21F55" w:rsidP="00C21F55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735 41 Petřvald</w:t>
                            </w:r>
                          </w:p>
                          <w:p w14:paraId="2F372226" w14:textId="77777777" w:rsidR="009D30EE" w:rsidRPr="00C21F55" w:rsidRDefault="009D30EE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7125DB27" w14:textId="1B812336" w:rsidR="009D30EE" w:rsidRPr="00C21F55" w:rsidRDefault="00C21F55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18115748</w:t>
                            </w:r>
                          </w:p>
                          <w:p w14:paraId="54554EB8" w14:textId="7ED9D7D2" w:rsidR="009D30EE" w:rsidRPr="00C21F55" w:rsidRDefault="00C21F55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NEPLÁTCE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5.8pt;margin-top:201.75pt;width:221.9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" strokecolor="#bfbfbf [2412]">
                <v:textbox>
                  <w:txbxContent>
                    <w:p w14:paraId="57A2F88F" w14:textId="6D8D24E6" w:rsidR="009D30EE" w:rsidRPr="00C21F55" w:rsidRDefault="00C21F55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Marie Dopitová</w:t>
                      </w:r>
                    </w:p>
                    <w:p w14:paraId="353E39AB" w14:textId="4123CAC6" w:rsidR="009D30EE" w:rsidRPr="00C21F55" w:rsidRDefault="00C21F55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Josefa Holuba 2069</w:t>
                      </w:r>
                    </w:p>
                    <w:p w14:paraId="4823C16F" w14:textId="4CCA718A" w:rsidR="00AF5DE8" w:rsidRPr="00C21F55" w:rsidRDefault="00C21F55" w:rsidP="00C21F55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735 41 Petřvald</w:t>
                      </w:r>
                    </w:p>
                    <w:p w14:paraId="2F372226" w14:textId="77777777" w:rsidR="009D30EE" w:rsidRPr="00C21F55" w:rsidRDefault="009D30EE">
                      <w:pPr>
                        <w:rPr>
                          <w:rFonts w:ascii="Helvetica" w:hAnsi="Helvetica"/>
                        </w:rPr>
                      </w:pPr>
                    </w:p>
                    <w:p w14:paraId="7125DB27" w14:textId="1B812336" w:rsidR="009D30EE" w:rsidRPr="00C21F55" w:rsidRDefault="00C21F55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18115748</w:t>
                      </w:r>
                    </w:p>
                    <w:p w14:paraId="54554EB8" w14:textId="7ED9D7D2" w:rsidR="009D30EE" w:rsidRPr="00C21F55" w:rsidRDefault="00C21F55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NEPLÁTCE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74656" w:rsidRPr="00C21F55">
        <w:rPr>
          <w:rFonts w:ascii="Helvetica" w:hAnsi="Helvetica"/>
        </w:rPr>
        <w:tab/>
      </w:r>
    </w:p>
    <w:p w14:paraId="05DCAED5" w14:textId="479F0305" w:rsidR="00C21F55" w:rsidRPr="00C21F55" w:rsidRDefault="00C21F55" w:rsidP="006C231A">
      <w:pPr>
        <w:tabs>
          <w:tab w:val="left" w:pos="-1701"/>
          <w:tab w:val="left" w:pos="1418"/>
        </w:tabs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>Název:</w:t>
      </w:r>
    </w:p>
    <w:p w14:paraId="5D075EF2" w14:textId="4231A6E6" w:rsidR="00AF5DE8" w:rsidRPr="00C21F55" w:rsidRDefault="00AF5DE8" w:rsidP="006C231A">
      <w:pPr>
        <w:tabs>
          <w:tab w:val="left" w:pos="-1701"/>
          <w:tab w:val="left" w:pos="1418"/>
        </w:tabs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>Adresa:</w:t>
      </w:r>
    </w:p>
    <w:p w14:paraId="16C9B13E" w14:textId="39F041E0" w:rsidR="00AE17C4" w:rsidRPr="00C21F55" w:rsidRDefault="00AE17C4" w:rsidP="006C231A">
      <w:pPr>
        <w:tabs>
          <w:tab w:val="left" w:pos="-1701"/>
          <w:tab w:val="left" w:pos="1418"/>
        </w:tabs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5390F9E8" w14:textId="1F45482D" w:rsidR="00C21F55" w:rsidRDefault="00AE17C4" w:rsidP="00C21F55">
      <w:pPr>
        <w:tabs>
          <w:tab w:val="left" w:pos="-1701"/>
          <w:tab w:val="left" w:pos="1418"/>
        </w:tabs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1198E73C" w14:textId="20ED8841" w:rsidR="006B1342" w:rsidRPr="00C21F55" w:rsidRDefault="00AF5DE8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>IČO:</w:t>
      </w:r>
    </w:p>
    <w:p w14:paraId="31EBA1E5" w14:textId="4B403CC2" w:rsidR="006B1342" w:rsidRPr="00C21F55" w:rsidRDefault="00AF5DE8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>DIČ:</w:t>
      </w:r>
    </w:p>
    <w:p w14:paraId="37AE9167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3F0CF3A3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6EEB782C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4EC8A3F1" w14:textId="16F6A6B3" w:rsidR="006B1342" w:rsidRDefault="00AF5DE8" w:rsidP="00F71790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>Objednávám</w:t>
      </w:r>
      <w:r w:rsidR="00161064">
        <w:rPr>
          <w:rFonts w:ascii="Helvetica" w:hAnsi="Helvetica"/>
        </w:rPr>
        <w:t>e</w:t>
      </w:r>
      <w:r w:rsidRPr="00C21F55">
        <w:rPr>
          <w:rFonts w:ascii="Helvetica" w:hAnsi="Helvetica"/>
        </w:rPr>
        <w:t xml:space="preserve"> u Vás </w:t>
      </w:r>
      <w:r w:rsidR="00161064">
        <w:rPr>
          <w:rFonts w:ascii="Helvetica" w:hAnsi="Helvetica"/>
        </w:rPr>
        <w:t>ušití kostýmů do inscenace Zlaté město dle zadání výtvarníka.</w:t>
      </w:r>
    </w:p>
    <w:p w14:paraId="54C65A4C" w14:textId="2423B8AF" w:rsidR="00161064" w:rsidRPr="00C21F55" w:rsidRDefault="00161064" w:rsidP="00F71790">
      <w:pPr>
        <w:ind w:left="284" w:right="424"/>
        <w:rPr>
          <w:rFonts w:ascii="Helvetica" w:hAnsi="Helvetica"/>
        </w:rPr>
      </w:pPr>
      <w:r>
        <w:rPr>
          <w:rFonts w:ascii="Helvetica" w:hAnsi="Helvetica"/>
        </w:rPr>
        <w:t xml:space="preserve">Celková cena dle přiložené nabídky činí 95 000 Kč. V ceně je započítána </w:t>
      </w:r>
      <w:r w:rsidR="00F71790">
        <w:rPr>
          <w:rFonts w:ascii="Helvetica" w:hAnsi="Helvetica"/>
        </w:rPr>
        <w:t xml:space="preserve">krejčovská příprava, </w:t>
      </w:r>
      <w:r>
        <w:rPr>
          <w:rFonts w:ascii="Helvetica" w:hAnsi="Helvetica"/>
        </w:rPr>
        <w:t>kostýmní zkoušky</w:t>
      </w:r>
      <w:r w:rsidR="00F71790">
        <w:rPr>
          <w:rFonts w:ascii="Helvetica" w:hAnsi="Helvetica"/>
        </w:rPr>
        <w:t xml:space="preserve"> a doprava</w:t>
      </w:r>
      <w:r>
        <w:rPr>
          <w:rFonts w:ascii="Helvetica" w:hAnsi="Helvetica"/>
        </w:rPr>
        <w:t>.</w:t>
      </w:r>
    </w:p>
    <w:p w14:paraId="02463669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5AA21629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17390FB2" w14:textId="77777777" w:rsidR="009D30EE" w:rsidRPr="00C21F55" w:rsidRDefault="009D30EE" w:rsidP="00C21F55">
      <w:pPr>
        <w:ind w:left="284" w:right="424"/>
        <w:jc w:val="both"/>
        <w:rPr>
          <w:rFonts w:ascii="Helvetica" w:hAnsi="Helvetica"/>
        </w:rPr>
      </w:pPr>
    </w:p>
    <w:p w14:paraId="031BE042" w14:textId="77777777" w:rsidR="009D30EE" w:rsidRPr="00C21F55" w:rsidRDefault="009D30EE" w:rsidP="00C21F55">
      <w:pPr>
        <w:ind w:left="284" w:right="424"/>
        <w:jc w:val="both"/>
        <w:rPr>
          <w:rFonts w:ascii="Helvetica" w:hAnsi="Helvetica"/>
        </w:rPr>
      </w:pPr>
    </w:p>
    <w:p w14:paraId="5F76E71E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6F8D4B01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</w:p>
    <w:p w14:paraId="1A8365CB" w14:textId="6C161A19" w:rsidR="005F77D0" w:rsidRPr="00C21F55" w:rsidRDefault="006B1342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 xml:space="preserve">V Praze </w:t>
      </w:r>
      <w:r w:rsidR="009E660F" w:rsidRPr="00C21F55">
        <w:rPr>
          <w:rFonts w:ascii="Helvetica" w:hAnsi="Helvetica"/>
        </w:rPr>
        <w:t>dne</w:t>
      </w:r>
      <w:r w:rsidR="00AE17C4" w:rsidRPr="00C21F55">
        <w:rPr>
          <w:rFonts w:ascii="Helvetica" w:hAnsi="Helvetica"/>
        </w:rPr>
        <w:t xml:space="preserve"> </w:t>
      </w:r>
      <w:r w:rsidR="00161064">
        <w:rPr>
          <w:rFonts w:ascii="Helvetica" w:hAnsi="Helvetica"/>
        </w:rPr>
        <w:t>6</w:t>
      </w:r>
      <w:r w:rsidR="00AF5DE8" w:rsidRPr="00C21F55">
        <w:rPr>
          <w:rFonts w:ascii="Helvetica" w:hAnsi="Helvetica"/>
        </w:rPr>
        <w:t>.</w:t>
      </w:r>
      <w:r w:rsidR="00712FC8" w:rsidRPr="00C21F55">
        <w:rPr>
          <w:rFonts w:ascii="Helvetica" w:hAnsi="Helvetica"/>
        </w:rPr>
        <w:t xml:space="preserve"> </w:t>
      </w:r>
      <w:r w:rsidR="00161064">
        <w:rPr>
          <w:rFonts w:ascii="Helvetica" w:hAnsi="Helvetica"/>
        </w:rPr>
        <w:t>10</w:t>
      </w:r>
      <w:r w:rsidR="00AF5DE8" w:rsidRPr="00C21F55">
        <w:rPr>
          <w:rFonts w:ascii="Helvetica" w:hAnsi="Helvetica"/>
        </w:rPr>
        <w:t>.</w:t>
      </w:r>
      <w:r w:rsidR="00712FC8" w:rsidRPr="00C21F55">
        <w:rPr>
          <w:rFonts w:ascii="Helvetica" w:hAnsi="Helvetica"/>
        </w:rPr>
        <w:t xml:space="preserve"> </w:t>
      </w:r>
      <w:r w:rsidR="00AF5DE8" w:rsidRPr="00C21F55">
        <w:rPr>
          <w:rFonts w:ascii="Helvetica" w:hAnsi="Helvetica"/>
        </w:rPr>
        <w:t>2025</w:t>
      </w:r>
    </w:p>
    <w:p w14:paraId="3DE4DD1C" w14:textId="77777777" w:rsidR="00587C89" w:rsidRPr="00C21F55" w:rsidRDefault="00587C89" w:rsidP="006C231A">
      <w:pPr>
        <w:ind w:left="284" w:right="424"/>
        <w:rPr>
          <w:rFonts w:ascii="Helvetica" w:hAnsi="Helvetica"/>
        </w:rPr>
      </w:pPr>
    </w:p>
    <w:p w14:paraId="10035623" w14:textId="77777777" w:rsidR="00266165" w:rsidRPr="00C21F55" w:rsidRDefault="00266165" w:rsidP="006C231A">
      <w:pPr>
        <w:ind w:left="284" w:right="424"/>
        <w:rPr>
          <w:rFonts w:ascii="Helvetica" w:hAnsi="Helvetica"/>
        </w:rPr>
      </w:pPr>
    </w:p>
    <w:p w14:paraId="6B0C43D2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5092B797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7DEA64E8" w14:textId="613BF80D" w:rsidR="00B325EA" w:rsidRDefault="0016106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Zuzana Kolomazníková</w:t>
      </w:r>
    </w:p>
    <w:p w14:paraId="489932BE" w14:textId="09794611" w:rsidR="00161064" w:rsidRDefault="0016106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koordinátor UTP</w:t>
      </w:r>
    </w:p>
    <w:p w14:paraId="4B490381" w14:textId="08B39C25" w:rsidR="00161064" w:rsidRPr="00C21F55" w:rsidRDefault="0016106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 xml:space="preserve">tel  </w:t>
      </w:r>
      <w:bookmarkStart w:id="0" w:name="_GoBack"/>
      <w:bookmarkEnd w:id="0"/>
    </w:p>
    <w:p w14:paraId="578D89AE" w14:textId="77777777" w:rsidR="00AE17C4" w:rsidRPr="00C21F55" w:rsidRDefault="00AE17C4" w:rsidP="00AE17C4">
      <w:pPr>
        <w:tabs>
          <w:tab w:val="left" w:pos="5835"/>
        </w:tabs>
        <w:ind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6BE7C860" w14:textId="77777777" w:rsidR="00574656" w:rsidRPr="00C21F55" w:rsidRDefault="00AE17C4" w:rsidP="00574656">
      <w:pPr>
        <w:tabs>
          <w:tab w:val="left" w:pos="5529"/>
        </w:tabs>
        <w:ind w:right="424"/>
        <w:rPr>
          <w:rFonts w:ascii="Helvetica" w:hAnsi="Helvetica"/>
        </w:rPr>
      </w:pPr>
      <w:r w:rsidRPr="00C21F55">
        <w:rPr>
          <w:rFonts w:ascii="Helvetica" w:hAnsi="Helvetica"/>
        </w:rPr>
        <w:tab/>
        <w:t xml:space="preserve">     </w:t>
      </w:r>
      <w:r w:rsidR="00997BAA" w:rsidRPr="00C21F55">
        <w:rPr>
          <w:rFonts w:ascii="Helvetica" w:hAnsi="Helvetica"/>
        </w:rPr>
        <w:t xml:space="preserve">     </w:t>
      </w:r>
    </w:p>
    <w:p w14:paraId="35FF07DB" w14:textId="77777777" w:rsidR="00574656" w:rsidRPr="00C21F55" w:rsidRDefault="00574656" w:rsidP="006B1342">
      <w:pPr>
        <w:ind w:right="424"/>
        <w:rPr>
          <w:rFonts w:ascii="Helvetica" w:hAnsi="Helvetica"/>
        </w:rPr>
      </w:pPr>
    </w:p>
    <w:p w14:paraId="13DD3580" w14:textId="77777777" w:rsidR="00574656" w:rsidRPr="00C21F55" w:rsidRDefault="00574656" w:rsidP="006B1342">
      <w:pPr>
        <w:ind w:right="424"/>
        <w:rPr>
          <w:rFonts w:ascii="Helvetica" w:hAnsi="Helvetica"/>
        </w:rPr>
      </w:pPr>
    </w:p>
    <w:p w14:paraId="285A3A48" w14:textId="77777777" w:rsidR="004C058A" w:rsidRPr="00C21F55" w:rsidRDefault="004C058A" w:rsidP="000C0200">
      <w:pPr>
        <w:ind w:right="424"/>
        <w:rPr>
          <w:rFonts w:ascii="Helvetica" w:hAnsi="Helvetica"/>
        </w:rPr>
      </w:pPr>
    </w:p>
    <w:p w14:paraId="287A9A46" w14:textId="77777777" w:rsidR="004C058A" w:rsidRPr="00C21F55" w:rsidRDefault="004C058A" w:rsidP="000C0200">
      <w:pPr>
        <w:ind w:right="424"/>
        <w:rPr>
          <w:rFonts w:ascii="Helvetica" w:hAnsi="Helvetica"/>
        </w:rPr>
      </w:pPr>
    </w:p>
    <w:p w14:paraId="027D392A" w14:textId="77777777" w:rsidR="004C058A" w:rsidRPr="00C21F55" w:rsidRDefault="004C058A" w:rsidP="000C0200">
      <w:pPr>
        <w:ind w:right="424"/>
        <w:rPr>
          <w:rFonts w:ascii="Helvetica" w:hAnsi="Helvetica"/>
        </w:rPr>
      </w:pPr>
    </w:p>
    <w:p w14:paraId="1906A98C" w14:textId="77777777" w:rsidR="009F2C0A" w:rsidRPr="00C21F55" w:rsidRDefault="009F2C0A" w:rsidP="00574656">
      <w:pPr>
        <w:tabs>
          <w:tab w:val="left" w:pos="2460"/>
        </w:tabs>
        <w:ind w:right="424"/>
        <w:rPr>
          <w:rFonts w:ascii="Helvetica" w:hAnsi="Helvetica"/>
        </w:rPr>
      </w:pPr>
    </w:p>
    <w:sectPr w:rsidR="009F2C0A" w:rsidRPr="00C21F55" w:rsidSect="00C21F55">
      <w:headerReference w:type="default" r:id="rId8"/>
      <w:footerReference w:type="default" r:id="rId9"/>
      <w:pgSz w:w="11900" w:h="16840"/>
      <w:pgMar w:top="1440" w:right="701" w:bottom="1440" w:left="709" w:header="90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10943" w14:textId="77777777" w:rsidR="004A7EF2" w:rsidRDefault="004A7EF2" w:rsidP="00E727CA">
      <w:r>
        <w:separator/>
      </w:r>
    </w:p>
  </w:endnote>
  <w:endnote w:type="continuationSeparator" w:id="0">
    <w:p w14:paraId="19296980" w14:textId="77777777" w:rsidR="004A7EF2" w:rsidRDefault="004A7EF2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Pr="008D634C" w:rsidRDefault="00C26C26" w:rsidP="006C231A">
    <w:pPr>
      <w:pStyle w:val="Zpat"/>
      <w:pBdr>
        <w:bottom w:val="single" w:sz="6" w:space="1" w:color="auto"/>
      </w:pBdr>
      <w:spacing w:line="276" w:lineRule="auto"/>
      <w:rPr>
        <w:rFonts w:ascii="Helvetica" w:hAnsi="Helvetica"/>
        <w:sz w:val="16"/>
        <w:szCs w:val="16"/>
      </w:rPr>
    </w:pPr>
    <w:r w:rsidRPr="008D634C">
      <w:rPr>
        <w:rFonts w:ascii="Helvetica" w:hAnsi="Helvetica"/>
        <w:sz w:val="16"/>
        <w:szCs w:val="16"/>
      </w:rPr>
      <w:t>upozorňujeme obchodní partnery,</w:t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0777CDB4" w14:textId="4A675E1F" w:rsidR="006C231A" w:rsidRPr="008D634C" w:rsidRDefault="006C231A" w:rsidP="006C231A">
    <w:pPr>
      <w:pStyle w:val="Normlnweb"/>
      <w:tabs>
        <w:tab w:val="left" w:pos="3969"/>
        <w:tab w:val="left" w:pos="7655"/>
      </w:tabs>
      <w:rPr>
        <w:rFonts w:ascii="Helvetica" w:hAnsi="Helvetica"/>
        <w:color w:val="1C1C19"/>
        <w:sz w:val="16"/>
        <w:szCs w:val="16"/>
      </w:rPr>
    </w:pPr>
    <w:proofErr w:type="spellStart"/>
    <w:r w:rsidRPr="008D634C">
      <w:rPr>
        <w:rFonts w:ascii="Helvetica" w:hAnsi="Helvetica"/>
        <w:color w:val="1C1C19"/>
        <w:sz w:val="16"/>
        <w:szCs w:val="16"/>
      </w:rPr>
      <w:t>příspěvkova</w:t>
    </w:r>
    <w:proofErr w:type="spellEnd"/>
    <w:r w:rsidRPr="008D634C">
      <w:rPr>
        <w:rFonts w:ascii="Helvetica" w:hAnsi="Helvetica"/>
        <w:color w:val="1C1C19"/>
        <w:sz w:val="16"/>
        <w:szCs w:val="16"/>
      </w:rPr>
      <w:t>́ organizace</w:t>
    </w:r>
    <w:r w:rsidRPr="008D634C">
      <w:rPr>
        <w:rFonts w:ascii="Helvetica" w:hAnsi="Helvetica"/>
        <w:color w:val="1C1C19"/>
        <w:sz w:val="16"/>
        <w:szCs w:val="16"/>
      </w:rPr>
      <w:tab/>
    </w:r>
    <w:r w:rsidRPr="008D634C">
      <w:rPr>
        <w:rFonts w:ascii="Helvetica" w:hAnsi="Helvetica"/>
        <w:color w:val="1C1C1B"/>
        <w:spacing w:val="-2"/>
        <w:sz w:val="16"/>
        <w:szCs w:val="16"/>
      </w:rPr>
      <w:t>www.divadlovdlouhe.cz</w:t>
    </w:r>
    <w:r w:rsidRPr="008D634C">
      <w:rPr>
        <w:rFonts w:ascii="Helvetica" w:hAnsi="Helvetica"/>
        <w:color w:val="1C1C19"/>
        <w:sz w:val="16"/>
        <w:szCs w:val="16"/>
      </w:rPr>
      <w:tab/>
      <w:t xml:space="preserve">účtárna tel: </w:t>
    </w:r>
    <w:r w:rsidRPr="008D634C">
      <w:rPr>
        <w:rFonts w:ascii="Helvetica" w:hAnsi="Helvetica"/>
        <w:color w:val="1C1C19"/>
        <w:sz w:val="16"/>
        <w:szCs w:val="16"/>
      </w:rPr>
      <w:br/>
      <w:t xml:space="preserve">hl. m. Prahy </w:t>
    </w:r>
    <w:r w:rsidRPr="008D634C">
      <w:rPr>
        <w:rFonts w:ascii="Helvetica" w:hAnsi="Helvetica"/>
        <w:color w:val="1C1C19"/>
        <w:sz w:val="16"/>
        <w:szCs w:val="16"/>
      </w:rPr>
      <w:tab/>
      <w:t>ústředna tel:</w:t>
    </w:r>
    <w:r w:rsidRPr="008D634C">
      <w:rPr>
        <w:rFonts w:ascii="Helvetica" w:hAnsi="Helvetica"/>
        <w:color w:val="1C1C19"/>
        <w:sz w:val="16"/>
        <w:szCs w:val="16"/>
      </w:rPr>
      <w:tab/>
    </w:r>
    <w:r w:rsidRPr="008D634C">
      <w:rPr>
        <w:rFonts w:ascii="Helvetica" w:hAnsi="Helvetica"/>
        <w:color w:val="1C1C1B"/>
        <w:spacing w:val="-2"/>
        <w:sz w:val="16"/>
        <w:szCs w:val="16"/>
      </w:rPr>
      <w:tab/>
    </w:r>
  </w:p>
  <w:p w14:paraId="0E2DD3EC" w14:textId="7A414F18" w:rsidR="00B95002" w:rsidRPr="009B6D23" w:rsidRDefault="00B95002" w:rsidP="006C231A">
    <w:pPr>
      <w:pStyle w:val="Zpat"/>
      <w:tabs>
        <w:tab w:val="clear" w:pos="9072"/>
        <w:tab w:val="right" w:pos="9356"/>
      </w:tabs>
      <w:spacing w:line="276" w:lineRule="auto"/>
      <w:ind w:left="-426" w:right="-426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30E9E" w14:textId="77777777" w:rsidR="004A7EF2" w:rsidRDefault="004A7EF2" w:rsidP="00E727CA">
      <w:r>
        <w:separator/>
      </w:r>
    </w:p>
  </w:footnote>
  <w:footnote w:type="continuationSeparator" w:id="0">
    <w:p w14:paraId="1A64F26B" w14:textId="77777777" w:rsidR="004A7EF2" w:rsidRDefault="004A7EF2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D15E9" w14:textId="1E32BAF9" w:rsidR="005B5DCD" w:rsidRDefault="006C231A" w:rsidP="006C231A">
    <w:pPr>
      <w:tabs>
        <w:tab w:val="left" w:pos="2268"/>
      </w:tabs>
      <w:ind w:left="284" w:right="424"/>
      <w:rPr>
        <w:rFonts w:ascii="Times New Roman" w:hAnsi="Times New Roman"/>
        <w:b/>
      </w:rPr>
    </w:pPr>
    <w:r>
      <w:rPr>
        <w:noProof/>
      </w:rPr>
      <w:drawing>
        <wp:inline distT="0" distB="0" distL="0" distR="0" wp14:anchorId="1B3BA479" wp14:editId="5A3D30ED">
          <wp:extent cx="2495550" cy="334401"/>
          <wp:effectExtent l="0" t="0" r="0" b="8890"/>
          <wp:docPr id="79423226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33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D4983" w14:textId="3D1C2B63" w:rsidR="00997BAA" w:rsidRPr="008D634C" w:rsidRDefault="00997BAA" w:rsidP="005B5DCD">
    <w:pPr>
      <w:tabs>
        <w:tab w:val="left" w:pos="2268"/>
      </w:tabs>
      <w:ind w:left="284" w:right="424"/>
      <w:rPr>
        <w:rFonts w:ascii="Helvetica" w:hAnsi="Helvetica" w:cs="Arial"/>
        <w:b/>
        <w:sz w:val="20"/>
        <w:szCs w:val="20"/>
      </w:rPr>
    </w:pPr>
    <w:r w:rsidRPr="008D634C">
      <w:rPr>
        <w:rFonts w:ascii="Helvetica" w:hAnsi="Helvetica" w:cs="Arial"/>
        <w:b/>
        <w:sz w:val="20"/>
        <w:szCs w:val="20"/>
      </w:rPr>
      <w:ptab w:relativeTo="indent" w:alignment="left" w:leader="none"/>
    </w:r>
    <w:r w:rsidR="009B6D23" w:rsidRPr="008D634C">
      <w:rPr>
        <w:rFonts w:ascii="Helvetica" w:hAnsi="Helvetica" w:cs="Arial"/>
        <w:b/>
        <w:sz w:val="20"/>
        <w:szCs w:val="20"/>
      </w:rPr>
      <w:t>Dlouhá 727/39, 110</w:t>
    </w:r>
    <w:r w:rsidR="00746923" w:rsidRPr="008D634C">
      <w:rPr>
        <w:rFonts w:ascii="Helvetica" w:hAnsi="Helvetica" w:cs="Arial"/>
        <w:b/>
        <w:sz w:val="20"/>
        <w:szCs w:val="20"/>
      </w:rPr>
      <w:t xml:space="preserve"> 00</w:t>
    </w:r>
    <w:r w:rsidR="009B6D23" w:rsidRPr="008D634C">
      <w:rPr>
        <w:rFonts w:ascii="Helvetica" w:hAnsi="Helvetica" w:cs="Arial"/>
        <w:b/>
        <w:sz w:val="20"/>
        <w:szCs w:val="20"/>
      </w:rPr>
      <w:t xml:space="preserve"> Praha 1</w:t>
    </w:r>
  </w:p>
  <w:p w14:paraId="7E7E5807" w14:textId="5AFF4A18" w:rsidR="009B6D23" w:rsidRPr="008D634C" w:rsidRDefault="009B6D23" w:rsidP="005B5DCD">
    <w:pPr>
      <w:ind w:left="284" w:right="424"/>
      <w:rPr>
        <w:rFonts w:ascii="Helvetica" w:hAnsi="Helvetica" w:cs="Arial"/>
        <w:b/>
        <w:sz w:val="20"/>
        <w:szCs w:val="20"/>
      </w:rPr>
    </w:pPr>
    <w:r w:rsidRPr="008D634C">
      <w:rPr>
        <w:rFonts w:ascii="Helvetica" w:hAnsi="Helvetica" w:cs="Arial"/>
        <w:b/>
        <w:sz w:val="20"/>
        <w:szCs w:val="20"/>
      </w:rPr>
      <w:t>IČ</w:t>
    </w:r>
    <w:r w:rsidR="00DC6B62" w:rsidRPr="008D634C">
      <w:rPr>
        <w:rFonts w:ascii="Helvetica" w:hAnsi="Helvetica" w:cs="Arial"/>
        <w:b/>
        <w:sz w:val="20"/>
        <w:szCs w:val="20"/>
      </w:rPr>
      <w:t>O</w:t>
    </w:r>
    <w:r w:rsidR="008D634C">
      <w:rPr>
        <w:rFonts w:ascii="Helvetica" w:hAnsi="Helvetica" w:cs="Arial"/>
        <w:b/>
        <w:sz w:val="20"/>
        <w:szCs w:val="20"/>
      </w:rPr>
      <w:t xml:space="preserve">  </w:t>
    </w:r>
    <w:r w:rsidRPr="008D634C">
      <w:rPr>
        <w:rFonts w:ascii="Helvetica" w:hAnsi="Helvetica" w:cs="Arial"/>
        <w:b/>
        <w:sz w:val="20"/>
        <w:szCs w:val="20"/>
      </w:rPr>
      <w:t>00064343</w:t>
    </w:r>
    <w:r w:rsidR="005B5DCD" w:rsidRPr="008D634C">
      <w:rPr>
        <w:rFonts w:ascii="Helvetica" w:hAnsi="Helvetica" w:cs="Arial"/>
        <w:b/>
        <w:sz w:val="20"/>
        <w:szCs w:val="20"/>
      </w:rPr>
      <w:t xml:space="preserve">   </w:t>
    </w:r>
    <w:r w:rsidRPr="008D634C">
      <w:rPr>
        <w:rFonts w:ascii="Helvetica" w:hAnsi="Helvetica" w:cs="Arial"/>
        <w:b/>
        <w:sz w:val="20"/>
        <w:szCs w:val="20"/>
      </w:rPr>
      <w:t>DIČ</w:t>
    </w:r>
    <w:r w:rsidR="008D634C">
      <w:rPr>
        <w:rFonts w:ascii="Helvetica" w:hAnsi="Helvetica" w:cs="Arial"/>
        <w:b/>
        <w:sz w:val="20"/>
        <w:szCs w:val="20"/>
      </w:rPr>
      <w:t xml:space="preserve">  </w:t>
    </w:r>
    <w:r w:rsidRPr="008D634C">
      <w:rPr>
        <w:rFonts w:ascii="Helvetica" w:hAnsi="Helvetica" w:cs="Arial"/>
        <w:b/>
        <w:sz w:val="20"/>
        <w:szCs w:val="20"/>
      </w:rPr>
      <w:t>CZ00064343</w:t>
    </w:r>
    <w:r w:rsidR="005B5DCD" w:rsidRPr="008D634C">
      <w:rPr>
        <w:rFonts w:ascii="Helvetica" w:hAnsi="Helvetica" w:cs="Arial"/>
        <w:b/>
        <w:sz w:val="20"/>
        <w:szCs w:val="20"/>
      </w:rPr>
      <w:t xml:space="preserve">   </w:t>
    </w:r>
    <w:r w:rsidRPr="008D634C">
      <w:rPr>
        <w:rFonts w:ascii="Helvetica" w:hAnsi="Helvetica" w:cs="Arial"/>
        <w:b/>
        <w:sz w:val="20"/>
        <w:szCs w:val="20"/>
      </w:rPr>
      <w:t xml:space="preserve">ID dat. </w:t>
    </w:r>
    <w:proofErr w:type="gramStart"/>
    <w:r w:rsidRPr="008D634C">
      <w:rPr>
        <w:rFonts w:ascii="Helvetica" w:hAnsi="Helvetica" w:cs="Arial"/>
        <w:b/>
        <w:sz w:val="20"/>
        <w:szCs w:val="20"/>
      </w:rPr>
      <w:t>schránky</w:t>
    </w:r>
    <w:proofErr w:type="gramEnd"/>
    <w:r w:rsidR="008D634C">
      <w:rPr>
        <w:rFonts w:ascii="Helvetica" w:hAnsi="Helvetica" w:cs="Arial"/>
        <w:b/>
        <w:sz w:val="20"/>
        <w:szCs w:val="20"/>
      </w:rPr>
      <w:t xml:space="preserve">  </w:t>
    </w:r>
    <w:r w:rsidRPr="008D634C">
      <w:rPr>
        <w:rFonts w:ascii="Helvetica" w:hAnsi="Helvetica" w:cs="Arial"/>
        <w:b/>
        <w:sz w:val="20"/>
        <w:szCs w:val="20"/>
      </w:rPr>
      <w:t>d5983un</w:t>
    </w:r>
  </w:p>
  <w:p w14:paraId="5003F516" w14:textId="77777777" w:rsidR="001F6580" w:rsidRDefault="001F6580" w:rsidP="005B5DCD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74C26"/>
    <w:rsid w:val="000812AC"/>
    <w:rsid w:val="000A5BC6"/>
    <w:rsid w:val="000C0200"/>
    <w:rsid w:val="000C7AB0"/>
    <w:rsid w:val="000D6E39"/>
    <w:rsid w:val="000E5AA8"/>
    <w:rsid w:val="000F4F97"/>
    <w:rsid w:val="000F5100"/>
    <w:rsid w:val="00161064"/>
    <w:rsid w:val="00177CAA"/>
    <w:rsid w:val="00181DB6"/>
    <w:rsid w:val="001F6580"/>
    <w:rsid w:val="0023331F"/>
    <w:rsid w:val="00240E63"/>
    <w:rsid w:val="00266165"/>
    <w:rsid w:val="00294005"/>
    <w:rsid w:val="00397C31"/>
    <w:rsid w:val="003B553C"/>
    <w:rsid w:val="003B6790"/>
    <w:rsid w:val="003E2809"/>
    <w:rsid w:val="003E5210"/>
    <w:rsid w:val="003F0D8C"/>
    <w:rsid w:val="00401ADB"/>
    <w:rsid w:val="00404ABE"/>
    <w:rsid w:val="00453C36"/>
    <w:rsid w:val="00486C05"/>
    <w:rsid w:val="004A0A17"/>
    <w:rsid w:val="004A4883"/>
    <w:rsid w:val="004A7EF2"/>
    <w:rsid w:val="004C058A"/>
    <w:rsid w:val="004C68A6"/>
    <w:rsid w:val="004F1902"/>
    <w:rsid w:val="004F45E3"/>
    <w:rsid w:val="00501919"/>
    <w:rsid w:val="00544063"/>
    <w:rsid w:val="0054781B"/>
    <w:rsid w:val="005654D6"/>
    <w:rsid w:val="005667D2"/>
    <w:rsid w:val="0057330D"/>
    <w:rsid w:val="00574656"/>
    <w:rsid w:val="005815B3"/>
    <w:rsid w:val="00584998"/>
    <w:rsid w:val="00587C89"/>
    <w:rsid w:val="00596B3D"/>
    <w:rsid w:val="005B5DCD"/>
    <w:rsid w:val="005C715F"/>
    <w:rsid w:val="005D0707"/>
    <w:rsid w:val="005F77D0"/>
    <w:rsid w:val="005F7A58"/>
    <w:rsid w:val="006B1342"/>
    <w:rsid w:val="006B5867"/>
    <w:rsid w:val="006C231A"/>
    <w:rsid w:val="006D45B6"/>
    <w:rsid w:val="00712FC8"/>
    <w:rsid w:val="00723EEA"/>
    <w:rsid w:val="00726D56"/>
    <w:rsid w:val="00746923"/>
    <w:rsid w:val="00765A93"/>
    <w:rsid w:val="007A4E3D"/>
    <w:rsid w:val="007E55E8"/>
    <w:rsid w:val="007E567C"/>
    <w:rsid w:val="007F0F9C"/>
    <w:rsid w:val="007F5A5E"/>
    <w:rsid w:val="00813AC9"/>
    <w:rsid w:val="008225D6"/>
    <w:rsid w:val="008256F9"/>
    <w:rsid w:val="00852A7A"/>
    <w:rsid w:val="00874579"/>
    <w:rsid w:val="00882881"/>
    <w:rsid w:val="008C585A"/>
    <w:rsid w:val="008D634C"/>
    <w:rsid w:val="008F1905"/>
    <w:rsid w:val="0091301D"/>
    <w:rsid w:val="00986628"/>
    <w:rsid w:val="00997BAA"/>
    <w:rsid w:val="009B6D23"/>
    <w:rsid w:val="009C6371"/>
    <w:rsid w:val="009D30EE"/>
    <w:rsid w:val="009E5726"/>
    <w:rsid w:val="009E660F"/>
    <w:rsid w:val="009F1DC1"/>
    <w:rsid w:val="009F2C0A"/>
    <w:rsid w:val="009F4CF0"/>
    <w:rsid w:val="009F4D67"/>
    <w:rsid w:val="00A44671"/>
    <w:rsid w:val="00A5117C"/>
    <w:rsid w:val="00A522CC"/>
    <w:rsid w:val="00AA7D85"/>
    <w:rsid w:val="00AE17C4"/>
    <w:rsid w:val="00AF5DE8"/>
    <w:rsid w:val="00B325EA"/>
    <w:rsid w:val="00B43D2B"/>
    <w:rsid w:val="00B5004D"/>
    <w:rsid w:val="00B54383"/>
    <w:rsid w:val="00B72AC6"/>
    <w:rsid w:val="00B84DE4"/>
    <w:rsid w:val="00B95002"/>
    <w:rsid w:val="00BA6FC6"/>
    <w:rsid w:val="00BB27A9"/>
    <w:rsid w:val="00BD2AAE"/>
    <w:rsid w:val="00BD4095"/>
    <w:rsid w:val="00BE7477"/>
    <w:rsid w:val="00C21F55"/>
    <w:rsid w:val="00C26C26"/>
    <w:rsid w:val="00C27F97"/>
    <w:rsid w:val="00C65B69"/>
    <w:rsid w:val="00C8052E"/>
    <w:rsid w:val="00CA4DE0"/>
    <w:rsid w:val="00CF059D"/>
    <w:rsid w:val="00D06C25"/>
    <w:rsid w:val="00D14C95"/>
    <w:rsid w:val="00D21B82"/>
    <w:rsid w:val="00D2704E"/>
    <w:rsid w:val="00D57C48"/>
    <w:rsid w:val="00D91DD7"/>
    <w:rsid w:val="00D966DF"/>
    <w:rsid w:val="00DC2235"/>
    <w:rsid w:val="00DC6B62"/>
    <w:rsid w:val="00E1125A"/>
    <w:rsid w:val="00E265E0"/>
    <w:rsid w:val="00E727CA"/>
    <w:rsid w:val="00E941AF"/>
    <w:rsid w:val="00EA3F71"/>
    <w:rsid w:val="00EB2595"/>
    <w:rsid w:val="00EE1CFF"/>
    <w:rsid w:val="00EE464E"/>
    <w:rsid w:val="00EF7AE6"/>
    <w:rsid w:val="00F03C9E"/>
    <w:rsid w:val="00F21ECF"/>
    <w:rsid w:val="00F23235"/>
    <w:rsid w:val="00F23FA6"/>
    <w:rsid w:val="00F60DB6"/>
    <w:rsid w:val="00F7179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Normlnweb">
    <w:name w:val="Normal (Web)"/>
    <w:basedOn w:val="Normln"/>
    <w:uiPriority w:val="99"/>
    <w:unhideWhenUsed/>
    <w:rsid w:val="006C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05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Normlnweb">
    <w:name w:val="Normal (Web)"/>
    <w:basedOn w:val="Normln"/>
    <w:uiPriority w:val="99"/>
    <w:unhideWhenUsed/>
    <w:rsid w:val="006C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05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06D2-4A24-41F0-B7DD-8E5AB52A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7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6</cp:revision>
  <cp:lastPrinted>2025-10-08T16:43:00Z</cp:lastPrinted>
  <dcterms:created xsi:type="dcterms:W3CDTF">2025-10-08T16:01:00Z</dcterms:created>
  <dcterms:modified xsi:type="dcterms:W3CDTF">2025-10-23T09:04:00Z</dcterms:modified>
</cp:coreProperties>
</file>