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12869C58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838198112"/>
                    <w:placeholder>
                      <w:docPart w:val="0BA0B5C6D36B4E2F835A986FFA039EA8"/>
                    </w:placeholder>
                  </w:sdtPr>
                  <w:sdtEndPr/>
                  <w:sdtContent>
                    <w:r w:rsidR="00AF1172" w:rsidRPr="00597E0E">
                      <w:rPr>
                        <w:rFonts w:eastAsia="Arial Unicode MS"/>
                      </w:rPr>
                      <w:t>B</w:t>
                    </w:r>
                    <w:r w:rsidR="00AF1172">
                      <w:rPr>
                        <w:rFonts w:eastAsia="Arial Unicode MS"/>
                      </w:rPr>
                      <w:t>M/</w:t>
                    </w:r>
                    <w:r w:rsidR="005C3263">
                      <w:rPr>
                        <w:rFonts w:eastAsia="Arial Unicode MS"/>
                      </w:rPr>
                      <w:t>3</w:t>
                    </w:r>
                    <w:r w:rsidR="004F6DB7">
                      <w:rPr>
                        <w:rFonts w:eastAsia="Arial Unicode MS"/>
                      </w:rPr>
                      <w:t>9</w:t>
                    </w:r>
                    <w:r w:rsidR="001E3455">
                      <w:rPr>
                        <w:rFonts w:eastAsia="Arial Unicode MS"/>
                      </w:rPr>
                      <w:t>1</w:t>
                    </w:r>
                    <w:r w:rsidR="00AF1172" w:rsidRPr="00597E0E">
                      <w:rPr>
                        <w:rFonts w:eastAsia="Arial Unicode MS"/>
                      </w:rPr>
                      <w:t>/202</w:t>
                    </w:r>
                    <w:r w:rsidR="00ED7229">
                      <w:rPr>
                        <w:rFonts w:eastAsia="Arial Unicode MS"/>
                      </w:rPr>
                      <w:t>5</w:t>
                    </w:r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7E541B21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10-2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4F6DB7">
                  <w:rPr>
                    <w:rFonts w:eastAsia="Arial Unicode MS"/>
                    <w:sz w:val="18"/>
                    <w:szCs w:val="18"/>
                  </w:rPr>
                  <w:t>20.10.2025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5B61E100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1E3455">
                  <w:rPr>
                    <w:bCs/>
                    <w:noProof/>
                    <w:sz w:val="18"/>
                    <w:szCs w:val="18"/>
                  </w:rPr>
                  <w:t>Česká pošta</w:t>
                </w:r>
                <w:r w:rsidR="0002551F">
                  <w:rPr>
                    <w:bCs/>
                    <w:noProof/>
                    <w:sz w:val="18"/>
                    <w:szCs w:val="18"/>
                  </w:rPr>
                  <w:t>, s</w:t>
                </w:r>
                <w:r w:rsidR="000D3C01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02551F">
                  <w:rPr>
                    <w:bCs/>
                    <w:noProof/>
                    <w:sz w:val="18"/>
                    <w:szCs w:val="18"/>
                  </w:rPr>
                  <w:t>p.</w:t>
                </w:r>
                <w:r w:rsidR="000D3C01">
                  <w:rPr>
                    <w:bCs/>
                    <w:noProof/>
                    <w:sz w:val="18"/>
                    <w:szCs w:val="18"/>
                  </w:rPr>
                  <w:t>,</w:t>
                </w:r>
                <w:r w:rsidR="0002551F">
                  <w:rPr>
                    <w:bCs/>
                    <w:noProof/>
                    <w:sz w:val="18"/>
                    <w:szCs w:val="18"/>
                  </w:rPr>
                  <w:t xml:space="preserve"> specializovaný útvar</w:t>
                </w:r>
                <w:r w:rsidR="000D3C01">
                  <w:rPr>
                    <w:bCs/>
                    <w:noProof/>
                    <w:sz w:val="18"/>
                    <w:szCs w:val="18"/>
                  </w:rPr>
                  <w:t xml:space="preserve"> Postfila</w:t>
                </w:r>
              </w:sdtContent>
            </w:sdt>
          </w:p>
          <w:p w14:paraId="4188D478" w14:textId="7FB5CDA6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CA2A52">
                  <w:rPr>
                    <w:bCs/>
                    <w:noProof/>
                    <w:sz w:val="18"/>
                    <w:szCs w:val="18"/>
                  </w:rPr>
                  <w:t>Ortenovo náměstí 542/16, Praha 7 Holešovice 170 24</w:t>
                </w:r>
              </w:sdtContent>
            </w:sdt>
          </w:p>
          <w:p w14:paraId="36F81AD0" w14:textId="4DFC8176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B25F4F">
                  <w:rPr>
                    <w:bCs/>
                    <w:noProof/>
                    <w:sz w:val="18"/>
                    <w:szCs w:val="18"/>
                  </w:rPr>
                  <w:t>47114983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B25F4F">
                  <w:rPr>
                    <w:bCs/>
                    <w:noProof/>
                    <w:sz w:val="18"/>
                    <w:szCs w:val="18"/>
                  </w:rPr>
                  <w:t>CZ47114983</w:t>
                </w:r>
              </w:sdtContent>
            </w:sdt>
          </w:p>
          <w:p w14:paraId="73231020" w14:textId="6BE7124C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</w:t>
            </w:r>
            <w:r w:rsidR="00C0757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l)</w:t>
            </w:r>
            <w:r w:rsidR="00C0757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  <w:showingPlcHdr/>
              </w:sdtPr>
              <w:sdtEndPr/>
              <w:sdtContent>
                <w:r w:rsidR="002736FD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078B8DA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064631289"/>
                    <w:placeholder>
                      <w:docPart w:val="C3579F4849414CDE9783275DB5A05999"/>
                    </w:placeholder>
                    <w15:color w:val="C0C0C0"/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67845B4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950663076"/>
                    <w:placeholder>
                      <w:docPart w:val="31845E72609B4BFA9B9A31B24D6A8F34"/>
                    </w:placeholder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2CD881EF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208841836"/>
                        <w:placeholder>
                          <w:docPart w:val="C3953E28F1ED4D9FB062E902484EAF23"/>
                        </w:placeholder>
                      </w:sdtPr>
                      <w:sdtEndPr/>
                      <w:sdtContent>
                        <w:r w:rsidR="00AF1172" w:rsidRPr="00597E0E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170EE4C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517842742"/>
                    <w:placeholder>
                      <w:docPart w:val="862CF5CF15E54F228FDCC9F327820EB0"/>
                    </w:placeholder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1823F5EB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4755E8">
              <w:rPr>
                <w:bCs/>
                <w:noProof/>
                <w:sz w:val="18"/>
                <w:szCs w:val="18"/>
              </w:rPr>
              <w:t>známky</w:t>
            </w:r>
            <w:r w:rsidR="00627F00">
              <w:rPr>
                <w:bCs/>
                <w:noProof/>
                <w:sz w:val="18"/>
                <w:szCs w:val="18"/>
              </w:rPr>
              <w:t xml:space="preserve"> s motivy pražských věží – velký arch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>
              <w:rPr>
                <w:sz w:val="20"/>
                <w:szCs w:val="24"/>
              </w:rPr>
            </w:sdtEndPr>
            <w:sdtContent>
              <w:p w14:paraId="3CA899D3" w14:textId="38F670A1" w:rsidR="006A350A" w:rsidRDefault="005D25D7" w:rsidP="006B2A23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2F06FA">
                  <w:rPr>
                    <w:noProof/>
                    <w:sz w:val="18"/>
                    <w:szCs w:val="18"/>
                  </w:rPr>
                  <w:t xml:space="preserve">Tímto u </w:t>
                </w:r>
                <w:r w:rsidR="00EB7DB8" w:rsidRPr="002F06FA">
                  <w:rPr>
                    <w:noProof/>
                    <w:sz w:val="18"/>
                    <w:szCs w:val="18"/>
                  </w:rPr>
                  <w:t>v</w:t>
                </w:r>
                <w:r w:rsidRPr="002F06FA">
                  <w:rPr>
                    <w:noProof/>
                    <w:sz w:val="18"/>
                    <w:szCs w:val="18"/>
                  </w:rPr>
                  <w:t>ás</w:t>
                </w:r>
                <w:r w:rsidR="00500785">
                  <w:rPr>
                    <w:noProof/>
                    <w:sz w:val="18"/>
                    <w:szCs w:val="18"/>
                  </w:rPr>
                  <w:t xml:space="preserve"> </w:t>
                </w:r>
                <w:r w:rsidR="0035250B">
                  <w:rPr>
                    <w:noProof/>
                    <w:sz w:val="18"/>
                    <w:szCs w:val="18"/>
                  </w:rPr>
                  <w:t>objednáváme následující:</w:t>
                </w:r>
              </w:p>
              <w:p w14:paraId="05A66DEE" w14:textId="77777777" w:rsidR="00B045C8" w:rsidRPr="00B045C8" w:rsidRDefault="00B045C8" w:rsidP="00B045C8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B045C8">
                  <w:rPr>
                    <w:noProof/>
                    <w:sz w:val="18"/>
                    <w:szCs w:val="18"/>
                  </w:rPr>
                  <w:t>Cena za 320 tiskových listů: CZK 374.880,-</w:t>
                </w:r>
              </w:p>
              <w:p w14:paraId="5CD3FF8D" w14:textId="271EDE35" w:rsidR="00B045C8" w:rsidRPr="00B045C8" w:rsidRDefault="00B045C8" w:rsidP="00B045C8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B045C8">
                  <w:rPr>
                    <w:noProof/>
                    <w:sz w:val="18"/>
                    <w:szCs w:val="18"/>
                  </w:rPr>
                  <w:t>Z toho nominální hodnota</w:t>
                </w:r>
                <w:r w:rsidR="00E95B4C">
                  <w:rPr>
                    <w:noProof/>
                    <w:sz w:val="18"/>
                    <w:szCs w:val="18"/>
                  </w:rPr>
                  <w:t xml:space="preserve"> (osvobozeno od DPH)</w:t>
                </w:r>
                <w:r w:rsidRPr="00B045C8">
                  <w:rPr>
                    <w:noProof/>
                    <w:sz w:val="18"/>
                    <w:szCs w:val="18"/>
                  </w:rPr>
                  <w:t>: CZK 312.000,-</w:t>
                </w:r>
              </w:p>
              <w:p w14:paraId="4BFFB7FD" w14:textId="50C6B622" w:rsidR="00B045C8" w:rsidRPr="00B045C8" w:rsidRDefault="00B045C8" w:rsidP="00B045C8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B045C8">
                  <w:rPr>
                    <w:noProof/>
                    <w:sz w:val="18"/>
                    <w:szCs w:val="18"/>
                  </w:rPr>
                  <w:t>Cena personalizace</w:t>
                </w:r>
                <w:r w:rsidR="00DB0C79">
                  <w:rPr>
                    <w:noProof/>
                    <w:sz w:val="18"/>
                    <w:szCs w:val="18"/>
                  </w:rPr>
                  <w:t xml:space="preserve"> (včetně DPH)</w:t>
                </w:r>
                <w:r w:rsidRPr="00B045C8">
                  <w:rPr>
                    <w:noProof/>
                    <w:sz w:val="18"/>
                    <w:szCs w:val="18"/>
                  </w:rPr>
                  <w:t>: CZK 62.880,-</w:t>
                </w:r>
              </w:p>
              <w:p w14:paraId="2C4230BD" w14:textId="77777777" w:rsidR="00B045C8" w:rsidRPr="00B045C8" w:rsidRDefault="00B045C8" w:rsidP="00B045C8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B045C8">
                  <w:rPr>
                    <w:noProof/>
                    <w:sz w:val="18"/>
                    <w:szCs w:val="18"/>
                  </w:rPr>
                  <w:t>Cena jednoho tiskového listu: CZK 1.171,50</w:t>
                </w:r>
              </w:p>
              <w:p w14:paraId="0254959C" w14:textId="77777777" w:rsidR="00B045C8" w:rsidRPr="00B045C8" w:rsidRDefault="00B045C8" w:rsidP="00B045C8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B045C8">
                  <w:rPr>
                    <w:noProof/>
                    <w:sz w:val="18"/>
                    <w:szCs w:val="18"/>
                  </w:rPr>
                  <w:t>Cena specimenů: CZK 3.930,-</w:t>
                </w:r>
              </w:p>
              <w:p w14:paraId="2F837C03" w14:textId="6432C877" w:rsidR="004469DF" w:rsidRPr="00A3795C" w:rsidRDefault="00EB713D" w:rsidP="00B045C8">
                <w:pPr>
                  <w:pStyle w:val="Odstavecseseznamem"/>
                  <w:autoSpaceDE w:val="0"/>
                  <w:autoSpaceDN w:val="0"/>
                  <w:adjustRightInd w:val="0"/>
                  <w:spacing w:after="0" w:line="360" w:lineRule="auto"/>
                  <w:ind w:left="72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76D1B18A" w14:textId="300C8343" w:rsidR="00B85717" w:rsidRPr="00B85717" w:rsidRDefault="00362C14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Maximální cena v</w:t>
            </w:r>
            <w:r w:rsid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četně DPH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6B4750">
              <w:rPr>
                <w:bCs/>
                <w:noProof/>
                <w:sz w:val="18"/>
                <w:szCs w:val="18"/>
              </w:rPr>
              <w:t>378 810</w:t>
            </w:r>
            <w:r w:rsidR="0062790F">
              <w:rPr>
                <w:bCs/>
                <w:noProof/>
                <w:sz w:val="18"/>
                <w:szCs w:val="18"/>
              </w:rPr>
              <w:t>,- Kč</w:t>
            </w:r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6DBA386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2736FD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4588252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1725333067"/>
                    <w:placeholder>
                      <w:docPart w:val="8D8B0F71BB6C4178B8A5D711F6A2BB98"/>
                    </w:placeholder>
                    <w:showingPlcHdr/>
                  </w:sdtPr>
                  <w:sdtEndPr/>
                  <w:sdtContent>
                    <w:r w:rsidR="002736FD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A18096B" w14:textId="493EF1D4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2736FD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0E5F1955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543182021"/>
                    <w:placeholder>
                      <w:docPart w:val="5F5A193806C447F69C5476443AC1090F"/>
                    </w:placeholder>
                  </w:sdtPr>
                  <w:sdtEndPr/>
                  <w:sdtContent/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6B5629C" w:rsidR="00181B17" w:rsidRPr="00181B17" w:rsidRDefault="00AF1172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597E0E">
              <w:rPr>
                <w:rFonts w:eastAsia="Arial Unicode MS"/>
                <w:bCs/>
                <w:kern w:val="1"/>
                <w:sz w:val="18"/>
                <w:szCs w:val="18"/>
              </w:rPr>
              <w:t>Ing. Daniel Karský,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24204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F86B4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A18FF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FD0F45">
      <w:pPr>
        <w:rPr>
          <w:rFonts w:ascii="Calibri" w:hAnsi="Calibri" w:cs="Calibri"/>
        </w:rPr>
      </w:pPr>
    </w:p>
    <w:sectPr w:rsidR="00206F1B" w:rsidRPr="009C2B5E" w:rsidSect="00D4230B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DB88" w14:textId="77777777" w:rsidR="006E09E4" w:rsidRDefault="006E09E4" w:rsidP="009953D5">
      <w:r>
        <w:separator/>
      </w:r>
    </w:p>
    <w:p w14:paraId="489DD39C" w14:textId="77777777" w:rsidR="006E09E4" w:rsidRDefault="006E09E4" w:rsidP="009953D5"/>
  </w:endnote>
  <w:endnote w:type="continuationSeparator" w:id="0">
    <w:p w14:paraId="506B8FAC" w14:textId="77777777" w:rsidR="006E09E4" w:rsidRDefault="006E09E4" w:rsidP="009953D5">
      <w:r>
        <w:continuationSeparator/>
      </w:r>
    </w:p>
    <w:p w14:paraId="4973902D" w14:textId="77777777" w:rsidR="006E09E4" w:rsidRDefault="006E09E4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8ABADD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4129D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15D8" w14:textId="77777777" w:rsidR="006E09E4" w:rsidRDefault="006E09E4" w:rsidP="009953D5">
      <w:r>
        <w:separator/>
      </w:r>
    </w:p>
    <w:p w14:paraId="2BF2DAA8" w14:textId="77777777" w:rsidR="006E09E4" w:rsidRDefault="006E09E4" w:rsidP="009953D5"/>
  </w:footnote>
  <w:footnote w:type="continuationSeparator" w:id="0">
    <w:p w14:paraId="0FD4F0F0" w14:textId="77777777" w:rsidR="006E09E4" w:rsidRDefault="006E09E4" w:rsidP="009953D5">
      <w:r>
        <w:continuationSeparator/>
      </w:r>
    </w:p>
    <w:p w14:paraId="772BD5CA" w14:textId="77777777" w:rsidR="006E09E4" w:rsidRDefault="006E09E4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DC42953"/>
    <w:multiLevelType w:val="hybridMultilevel"/>
    <w:tmpl w:val="B2781C56"/>
    <w:lvl w:ilvl="0" w:tplc="3CC01FA8">
      <w:start w:val="2"/>
      <w:numFmt w:val="bullet"/>
      <w:lvlText w:val="-"/>
      <w:lvlJc w:val="left"/>
      <w:pPr>
        <w:ind w:left="41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2590364A"/>
    <w:multiLevelType w:val="hybridMultilevel"/>
    <w:tmpl w:val="24C62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9A01056"/>
    <w:multiLevelType w:val="hybridMultilevel"/>
    <w:tmpl w:val="F1CCB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54C97"/>
    <w:multiLevelType w:val="hybridMultilevel"/>
    <w:tmpl w:val="012C3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E3D41"/>
    <w:multiLevelType w:val="hybridMultilevel"/>
    <w:tmpl w:val="2DCAE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6"/>
  </w:num>
  <w:num w:numId="14" w16cid:durableId="2005818785">
    <w:abstractNumId w:val="22"/>
  </w:num>
  <w:num w:numId="15" w16cid:durableId="72625138">
    <w:abstractNumId w:val="10"/>
  </w:num>
  <w:num w:numId="16" w16cid:durableId="425658205">
    <w:abstractNumId w:val="20"/>
  </w:num>
  <w:num w:numId="17" w16cid:durableId="800926097">
    <w:abstractNumId w:val="17"/>
  </w:num>
  <w:num w:numId="18" w16cid:durableId="1343969963">
    <w:abstractNumId w:val="15"/>
  </w:num>
  <w:num w:numId="19" w16cid:durableId="1392848336">
    <w:abstractNumId w:val="18"/>
  </w:num>
  <w:num w:numId="20" w16cid:durableId="305748678">
    <w:abstractNumId w:val="14"/>
  </w:num>
  <w:num w:numId="21" w16cid:durableId="1542010818">
    <w:abstractNumId w:val="19"/>
  </w:num>
  <w:num w:numId="22" w16cid:durableId="1383554763">
    <w:abstractNumId w:val="21"/>
  </w:num>
  <w:num w:numId="23" w16cid:durableId="38475434">
    <w:abstractNumId w:val="13"/>
  </w:num>
  <w:num w:numId="24" w16cid:durableId="17403264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2209"/>
    <w:rsid w:val="00003DD3"/>
    <w:rsid w:val="000056ED"/>
    <w:rsid w:val="00006029"/>
    <w:rsid w:val="00022BBC"/>
    <w:rsid w:val="0002551F"/>
    <w:rsid w:val="00026C34"/>
    <w:rsid w:val="000316B6"/>
    <w:rsid w:val="00034DC2"/>
    <w:rsid w:val="00043429"/>
    <w:rsid w:val="00054980"/>
    <w:rsid w:val="000617D5"/>
    <w:rsid w:val="000800BD"/>
    <w:rsid w:val="00082AD8"/>
    <w:rsid w:val="00083B4E"/>
    <w:rsid w:val="00092C0A"/>
    <w:rsid w:val="00096EA1"/>
    <w:rsid w:val="000A0C30"/>
    <w:rsid w:val="000A3475"/>
    <w:rsid w:val="000A5ED0"/>
    <w:rsid w:val="000C4677"/>
    <w:rsid w:val="000D29BF"/>
    <w:rsid w:val="000D3C01"/>
    <w:rsid w:val="000E5B35"/>
    <w:rsid w:val="000F748B"/>
    <w:rsid w:val="00105031"/>
    <w:rsid w:val="00114480"/>
    <w:rsid w:val="001159AB"/>
    <w:rsid w:val="0011680F"/>
    <w:rsid w:val="001218C9"/>
    <w:rsid w:val="0013482D"/>
    <w:rsid w:val="0015597E"/>
    <w:rsid w:val="001614FF"/>
    <w:rsid w:val="001643E6"/>
    <w:rsid w:val="00167075"/>
    <w:rsid w:val="00170893"/>
    <w:rsid w:val="00173327"/>
    <w:rsid w:val="00181B17"/>
    <w:rsid w:val="00181F6F"/>
    <w:rsid w:val="00190F33"/>
    <w:rsid w:val="001915C1"/>
    <w:rsid w:val="00194BD0"/>
    <w:rsid w:val="001A46CD"/>
    <w:rsid w:val="001C691B"/>
    <w:rsid w:val="001D2DDD"/>
    <w:rsid w:val="001D3176"/>
    <w:rsid w:val="001D3F14"/>
    <w:rsid w:val="001E0D00"/>
    <w:rsid w:val="001E3455"/>
    <w:rsid w:val="001E3FED"/>
    <w:rsid w:val="001E7592"/>
    <w:rsid w:val="00203574"/>
    <w:rsid w:val="00206F1B"/>
    <w:rsid w:val="002106AB"/>
    <w:rsid w:val="002148FA"/>
    <w:rsid w:val="00242102"/>
    <w:rsid w:val="00252BF8"/>
    <w:rsid w:val="002731F6"/>
    <w:rsid w:val="002736FD"/>
    <w:rsid w:val="00275DA3"/>
    <w:rsid w:val="00281165"/>
    <w:rsid w:val="00286411"/>
    <w:rsid w:val="00287313"/>
    <w:rsid w:val="00295A31"/>
    <w:rsid w:val="00295CA4"/>
    <w:rsid w:val="002A6253"/>
    <w:rsid w:val="002A6EF9"/>
    <w:rsid w:val="002B66C8"/>
    <w:rsid w:val="002E39E0"/>
    <w:rsid w:val="002E55A3"/>
    <w:rsid w:val="002F06FA"/>
    <w:rsid w:val="002F41AF"/>
    <w:rsid w:val="002F67DA"/>
    <w:rsid w:val="00312488"/>
    <w:rsid w:val="00312941"/>
    <w:rsid w:val="00317869"/>
    <w:rsid w:val="0033083E"/>
    <w:rsid w:val="003339F4"/>
    <w:rsid w:val="0034483B"/>
    <w:rsid w:val="0035250B"/>
    <w:rsid w:val="00362C14"/>
    <w:rsid w:val="003707C6"/>
    <w:rsid w:val="003743DD"/>
    <w:rsid w:val="00375F9E"/>
    <w:rsid w:val="003768AA"/>
    <w:rsid w:val="00386E0F"/>
    <w:rsid w:val="0039050F"/>
    <w:rsid w:val="00392DBB"/>
    <w:rsid w:val="003A3F57"/>
    <w:rsid w:val="003C72F0"/>
    <w:rsid w:val="003C7FF2"/>
    <w:rsid w:val="003D62D5"/>
    <w:rsid w:val="003E2580"/>
    <w:rsid w:val="00405526"/>
    <w:rsid w:val="00405751"/>
    <w:rsid w:val="0040708C"/>
    <w:rsid w:val="0043543B"/>
    <w:rsid w:val="004469DF"/>
    <w:rsid w:val="004539D8"/>
    <w:rsid w:val="00461ADA"/>
    <w:rsid w:val="00467355"/>
    <w:rsid w:val="00470ACE"/>
    <w:rsid w:val="004755E8"/>
    <w:rsid w:val="0049418B"/>
    <w:rsid w:val="00494C0F"/>
    <w:rsid w:val="00494CC8"/>
    <w:rsid w:val="004A248B"/>
    <w:rsid w:val="004B0DA9"/>
    <w:rsid w:val="004B2F21"/>
    <w:rsid w:val="004B4F0A"/>
    <w:rsid w:val="004B66F4"/>
    <w:rsid w:val="004C316B"/>
    <w:rsid w:val="004E130B"/>
    <w:rsid w:val="004E382E"/>
    <w:rsid w:val="004E4333"/>
    <w:rsid w:val="004F1BB5"/>
    <w:rsid w:val="004F3651"/>
    <w:rsid w:val="004F6DB7"/>
    <w:rsid w:val="004F706E"/>
    <w:rsid w:val="00500785"/>
    <w:rsid w:val="005056B2"/>
    <w:rsid w:val="00524617"/>
    <w:rsid w:val="00525A43"/>
    <w:rsid w:val="00537383"/>
    <w:rsid w:val="00554311"/>
    <w:rsid w:val="00555B22"/>
    <w:rsid w:val="00564378"/>
    <w:rsid w:val="00564493"/>
    <w:rsid w:val="005669E6"/>
    <w:rsid w:val="00572620"/>
    <w:rsid w:val="00576AE7"/>
    <w:rsid w:val="00583D2C"/>
    <w:rsid w:val="005934A1"/>
    <w:rsid w:val="005B1DA6"/>
    <w:rsid w:val="005B4E4E"/>
    <w:rsid w:val="005B582C"/>
    <w:rsid w:val="005C3263"/>
    <w:rsid w:val="005C4778"/>
    <w:rsid w:val="005C5B55"/>
    <w:rsid w:val="005D25D7"/>
    <w:rsid w:val="005D4F4E"/>
    <w:rsid w:val="005D60FA"/>
    <w:rsid w:val="005D6EA1"/>
    <w:rsid w:val="005E1190"/>
    <w:rsid w:val="005E3F27"/>
    <w:rsid w:val="005F5610"/>
    <w:rsid w:val="00605121"/>
    <w:rsid w:val="00610DB2"/>
    <w:rsid w:val="00625027"/>
    <w:rsid w:val="0062533B"/>
    <w:rsid w:val="00627729"/>
    <w:rsid w:val="0062790F"/>
    <w:rsid w:val="00627F00"/>
    <w:rsid w:val="0063227B"/>
    <w:rsid w:val="00632857"/>
    <w:rsid w:val="00640ECC"/>
    <w:rsid w:val="006469F6"/>
    <w:rsid w:val="0064781C"/>
    <w:rsid w:val="006520D5"/>
    <w:rsid w:val="00655B23"/>
    <w:rsid w:val="00657201"/>
    <w:rsid w:val="0066490E"/>
    <w:rsid w:val="00664FC4"/>
    <w:rsid w:val="0066612E"/>
    <w:rsid w:val="006758B9"/>
    <w:rsid w:val="006759C0"/>
    <w:rsid w:val="0068264F"/>
    <w:rsid w:val="0069243B"/>
    <w:rsid w:val="006A350A"/>
    <w:rsid w:val="006A40C8"/>
    <w:rsid w:val="006B2A23"/>
    <w:rsid w:val="006B35EE"/>
    <w:rsid w:val="006B4750"/>
    <w:rsid w:val="006B4F22"/>
    <w:rsid w:val="006B62F5"/>
    <w:rsid w:val="006C4B60"/>
    <w:rsid w:val="006D7C1F"/>
    <w:rsid w:val="006E09E4"/>
    <w:rsid w:val="006F6467"/>
    <w:rsid w:val="006F7C00"/>
    <w:rsid w:val="007004A9"/>
    <w:rsid w:val="007024AB"/>
    <w:rsid w:val="00710033"/>
    <w:rsid w:val="00712FC8"/>
    <w:rsid w:val="00732E04"/>
    <w:rsid w:val="00735008"/>
    <w:rsid w:val="0074247F"/>
    <w:rsid w:val="0075139B"/>
    <w:rsid w:val="00756BEE"/>
    <w:rsid w:val="00771684"/>
    <w:rsid w:val="007757D6"/>
    <w:rsid w:val="007800BE"/>
    <w:rsid w:val="00792310"/>
    <w:rsid w:val="007C5818"/>
    <w:rsid w:val="007C7B21"/>
    <w:rsid w:val="008016E3"/>
    <w:rsid w:val="0080207E"/>
    <w:rsid w:val="008021EF"/>
    <w:rsid w:val="00806643"/>
    <w:rsid w:val="00817081"/>
    <w:rsid w:val="008216DB"/>
    <w:rsid w:val="00824A83"/>
    <w:rsid w:val="00827B43"/>
    <w:rsid w:val="0085090C"/>
    <w:rsid w:val="00860AA6"/>
    <w:rsid w:val="008640EF"/>
    <w:rsid w:val="00872A1E"/>
    <w:rsid w:val="00882771"/>
    <w:rsid w:val="008910E1"/>
    <w:rsid w:val="00894D34"/>
    <w:rsid w:val="008D0E15"/>
    <w:rsid w:val="008D135B"/>
    <w:rsid w:val="008E210B"/>
    <w:rsid w:val="008E4A92"/>
    <w:rsid w:val="00910C5E"/>
    <w:rsid w:val="00912182"/>
    <w:rsid w:val="009266C7"/>
    <w:rsid w:val="00933491"/>
    <w:rsid w:val="00936C52"/>
    <w:rsid w:val="00937723"/>
    <w:rsid w:val="00940CBD"/>
    <w:rsid w:val="009446EB"/>
    <w:rsid w:val="009462AD"/>
    <w:rsid w:val="0096683D"/>
    <w:rsid w:val="00972DE8"/>
    <w:rsid w:val="009803AD"/>
    <w:rsid w:val="00980CF4"/>
    <w:rsid w:val="00981E6B"/>
    <w:rsid w:val="0099185E"/>
    <w:rsid w:val="009945FD"/>
    <w:rsid w:val="009953D5"/>
    <w:rsid w:val="009A0116"/>
    <w:rsid w:val="009A470C"/>
    <w:rsid w:val="009B1758"/>
    <w:rsid w:val="009B212D"/>
    <w:rsid w:val="009B4F78"/>
    <w:rsid w:val="009C238F"/>
    <w:rsid w:val="009C2B5E"/>
    <w:rsid w:val="009F5B19"/>
    <w:rsid w:val="00A05AE6"/>
    <w:rsid w:val="00A06C8C"/>
    <w:rsid w:val="00A10336"/>
    <w:rsid w:val="00A1548F"/>
    <w:rsid w:val="00A17617"/>
    <w:rsid w:val="00A25FB3"/>
    <w:rsid w:val="00A36EF4"/>
    <w:rsid w:val="00A373B9"/>
    <w:rsid w:val="00A3795C"/>
    <w:rsid w:val="00A567A0"/>
    <w:rsid w:val="00A6036B"/>
    <w:rsid w:val="00A70895"/>
    <w:rsid w:val="00A86973"/>
    <w:rsid w:val="00A954DE"/>
    <w:rsid w:val="00A95733"/>
    <w:rsid w:val="00AA1C85"/>
    <w:rsid w:val="00AA2D7E"/>
    <w:rsid w:val="00AA47F8"/>
    <w:rsid w:val="00AB7D8E"/>
    <w:rsid w:val="00AC04B3"/>
    <w:rsid w:val="00AC3DF5"/>
    <w:rsid w:val="00AD21E0"/>
    <w:rsid w:val="00AE26DC"/>
    <w:rsid w:val="00AE5DB1"/>
    <w:rsid w:val="00AF1172"/>
    <w:rsid w:val="00AF1608"/>
    <w:rsid w:val="00AF4195"/>
    <w:rsid w:val="00B045C8"/>
    <w:rsid w:val="00B0472E"/>
    <w:rsid w:val="00B0537D"/>
    <w:rsid w:val="00B1090F"/>
    <w:rsid w:val="00B131A0"/>
    <w:rsid w:val="00B135B6"/>
    <w:rsid w:val="00B137AD"/>
    <w:rsid w:val="00B14987"/>
    <w:rsid w:val="00B15724"/>
    <w:rsid w:val="00B16201"/>
    <w:rsid w:val="00B1708E"/>
    <w:rsid w:val="00B2243A"/>
    <w:rsid w:val="00B25F4F"/>
    <w:rsid w:val="00B34372"/>
    <w:rsid w:val="00B47F76"/>
    <w:rsid w:val="00B718B0"/>
    <w:rsid w:val="00B75F0E"/>
    <w:rsid w:val="00B77352"/>
    <w:rsid w:val="00B818E1"/>
    <w:rsid w:val="00B81DC9"/>
    <w:rsid w:val="00B834B1"/>
    <w:rsid w:val="00B85717"/>
    <w:rsid w:val="00B934CF"/>
    <w:rsid w:val="00BA2064"/>
    <w:rsid w:val="00BA2A79"/>
    <w:rsid w:val="00BB0CBB"/>
    <w:rsid w:val="00BB1468"/>
    <w:rsid w:val="00BB59DB"/>
    <w:rsid w:val="00BC10D7"/>
    <w:rsid w:val="00BC57FB"/>
    <w:rsid w:val="00BD2CC9"/>
    <w:rsid w:val="00BD648E"/>
    <w:rsid w:val="00BE43C5"/>
    <w:rsid w:val="00BF256B"/>
    <w:rsid w:val="00BF3118"/>
    <w:rsid w:val="00C01D12"/>
    <w:rsid w:val="00C06686"/>
    <w:rsid w:val="00C0757D"/>
    <w:rsid w:val="00C26B8D"/>
    <w:rsid w:val="00C32A59"/>
    <w:rsid w:val="00C36067"/>
    <w:rsid w:val="00C3761E"/>
    <w:rsid w:val="00C43BEE"/>
    <w:rsid w:val="00C47AA7"/>
    <w:rsid w:val="00C5141B"/>
    <w:rsid w:val="00C52CD0"/>
    <w:rsid w:val="00C575BC"/>
    <w:rsid w:val="00C7475B"/>
    <w:rsid w:val="00C845D2"/>
    <w:rsid w:val="00C85DFF"/>
    <w:rsid w:val="00CA21B9"/>
    <w:rsid w:val="00CA2A52"/>
    <w:rsid w:val="00CA7AC6"/>
    <w:rsid w:val="00CB7EF1"/>
    <w:rsid w:val="00CD0ADA"/>
    <w:rsid w:val="00CD20CB"/>
    <w:rsid w:val="00CD74F7"/>
    <w:rsid w:val="00CE14E4"/>
    <w:rsid w:val="00CF2862"/>
    <w:rsid w:val="00CF2BF9"/>
    <w:rsid w:val="00CF5755"/>
    <w:rsid w:val="00D001D5"/>
    <w:rsid w:val="00D174EB"/>
    <w:rsid w:val="00D318AC"/>
    <w:rsid w:val="00D3245C"/>
    <w:rsid w:val="00D35E72"/>
    <w:rsid w:val="00D4230B"/>
    <w:rsid w:val="00D47F27"/>
    <w:rsid w:val="00D50509"/>
    <w:rsid w:val="00D6216C"/>
    <w:rsid w:val="00D630F4"/>
    <w:rsid w:val="00D6358D"/>
    <w:rsid w:val="00D653C5"/>
    <w:rsid w:val="00D67E0B"/>
    <w:rsid w:val="00D7665F"/>
    <w:rsid w:val="00D77169"/>
    <w:rsid w:val="00D773D0"/>
    <w:rsid w:val="00D7788F"/>
    <w:rsid w:val="00D80D4D"/>
    <w:rsid w:val="00D80DDB"/>
    <w:rsid w:val="00D822A3"/>
    <w:rsid w:val="00D8449A"/>
    <w:rsid w:val="00D95099"/>
    <w:rsid w:val="00DB0C79"/>
    <w:rsid w:val="00DC58A6"/>
    <w:rsid w:val="00DE19A5"/>
    <w:rsid w:val="00DE22C7"/>
    <w:rsid w:val="00DF05AC"/>
    <w:rsid w:val="00DF0759"/>
    <w:rsid w:val="00E02BDE"/>
    <w:rsid w:val="00E2032D"/>
    <w:rsid w:val="00E27100"/>
    <w:rsid w:val="00E30F5B"/>
    <w:rsid w:val="00E36198"/>
    <w:rsid w:val="00E42C64"/>
    <w:rsid w:val="00E61316"/>
    <w:rsid w:val="00E622CF"/>
    <w:rsid w:val="00E63FB1"/>
    <w:rsid w:val="00E67590"/>
    <w:rsid w:val="00E75EBC"/>
    <w:rsid w:val="00E87039"/>
    <w:rsid w:val="00E95B4C"/>
    <w:rsid w:val="00EA161A"/>
    <w:rsid w:val="00EB2BC4"/>
    <w:rsid w:val="00EB3314"/>
    <w:rsid w:val="00EB448B"/>
    <w:rsid w:val="00EB713D"/>
    <w:rsid w:val="00EB7DB8"/>
    <w:rsid w:val="00EC0F1A"/>
    <w:rsid w:val="00EC42B4"/>
    <w:rsid w:val="00EC42F5"/>
    <w:rsid w:val="00ED03DE"/>
    <w:rsid w:val="00ED0FBB"/>
    <w:rsid w:val="00ED7229"/>
    <w:rsid w:val="00EF0088"/>
    <w:rsid w:val="00F032C0"/>
    <w:rsid w:val="00F07223"/>
    <w:rsid w:val="00F1012A"/>
    <w:rsid w:val="00F17846"/>
    <w:rsid w:val="00F20513"/>
    <w:rsid w:val="00F208D8"/>
    <w:rsid w:val="00F224EB"/>
    <w:rsid w:val="00F252E3"/>
    <w:rsid w:val="00F276C5"/>
    <w:rsid w:val="00F310A8"/>
    <w:rsid w:val="00F3264F"/>
    <w:rsid w:val="00F409DF"/>
    <w:rsid w:val="00F441C0"/>
    <w:rsid w:val="00F478EC"/>
    <w:rsid w:val="00F5253C"/>
    <w:rsid w:val="00F55679"/>
    <w:rsid w:val="00F5733E"/>
    <w:rsid w:val="00F9024E"/>
    <w:rsid w:val="00FB049F"/>
    <w:rsid w:val="00FC132D"/>
    <w:rsid w:val="00FC73A1"/>
    <w:rsid w:val="00FD0F45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0B5C6D36B4E2F835A986FFA039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0F87-4F31-42D7-8D93-06EEEF9FA2F4}"/>
      </w:docPartPr>
      <w:docPartBody>
        <w:p w:rsidR="00590D4A" w:rsidRDefault="000F1B04" w:rsidP="000F1B04">
          <w:pPr>
            <w:pStyle w:val="0BA0B5C6D36B4E2F835A986FFA039EA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579F4849414CDE9783275DB5A05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8EA1E-D2FC-4EBD-9B90-025222785B53}"/>
      </w:docPartPr>
      <w:docPartBody>
        <w:p w:rsidR="00590D4A" w:rsidRDefault="000F1B04" w:rsidP="000F1B04">
          <w:pPr>
            <w:pStyle w:val="C3579F4849414CDE9783275DB5A059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31845E72609B4BFA9B9A31B24D6A8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E917A-2E32-492A-85A0-BCEED81682C6}"/>
      </w:docPartPr>
      <w:docPartBody>
        <w:p w:rsidR="00590D4A" w:rsidRDefault="000F1B04" w:rsidP="000F1B04">
          <w:pPr>
            <w:pStyle w:val="31845E72609B4BFA9B9A31B24D6A8F3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3953E28F1ED4D9FB062E902484EA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D1C90-44BD-4209-8E3C-3C9755B13D1E}"/>
      </w:docPartPr>
      <w:docPartBody>
        <w:p w:rsidR="00590D4A" w:rsidRDefault="000F1B04" w:rsidP="000F1B04">
          <w:pPr>
            <w:pStyle w:val="C3953E28F1ED4D9FB062E902484EAF2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2CF5CF15E54F228FDCC9F327820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703F3-B667-464E-863E-B3DC827B3A1A}"/>
      </w:docPartPr>
      <w:docPartBody>
        <w:p w:rsidR="00590D4A" w:rsidRDefault="000F1B04" w:rsidP="000F1B04">
          <w:pPr>
            <w:pStyle w:val="862CF5CF15E54F228FDCC9F327820EB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8B0F71BB6C4178B8A5D711F6A2B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E5AE6-3DE7-4451-B812-0A4891B28DAA}"/>
      </w:docPartPr>
      <w:docPartBody>
        <w:p w:rsidR="00590D4A" w:rsidRDefault="000F1B04" w:rsidP="000F1B04">
          <w:pPr>
            <w:pStyle w:val="8D8B0F71BB6C4178B8A5D711F6A2BB9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5A193806C447F69C5476443AC10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C7257-3E97-46B7-957B-820BFE28D1F6}"/>
      </w:docPartPr>
      <w:docPartBody>
        <w:p w:rsidR="00590D4A" w:rsidRDefault="000F1B04" w:rsidP="000F1B04">
          <w:pPr>
            <w:pStyle w:val="5F5A193806C447F69C5476443AC1090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2209"/>
    <w:rsid w:val="00027720"/>
    <w:rsid w:val="000617D5"/>
    <w:rsid w:val="000D4583"/>
    <w:rsid w:val="000F1B04"/>
    <w:rsid w:val="00114480"/>
    <w:rsid w:val="001209EE"/>
    <w:rsid w:val="001915C1"/>
    <w:rsid w:val="00203574"/>
    <w:rsid w:val="002057BD"/>
    <w:rsid w:val="00206DAE"/>
    <w:rsid w:val="00320C3C"/>
    <w:rsid w:val="0035709A"/>
    <w:rsid w:val="004B0A6A"/>
    <w:rsid w:val="004B66F4"/>
    <w:rsid w:val="004F3651"/>
    <w:rsid w:val="00590D4A"/>
    <w:rsid w:val="00610DB2"/>
    <w:rsid w:val="00635808"/>
    <w:rsid w:val="006415B1"/>
    <w:rsid w:val="00645064"/>
    <w:rsid w:val="006469F6"/>
    <w:rsid w:val="00664FC4"/>
    <w:rsid w:val="006657D6"/>
    <w:rsid w:val="006678D9"/>
    <w:rsid w:val="0069243B"/>
    <w:rsid w:val="006A5FEF"/>
    <w:rsid w:val="006E35D9"/>
    <w:rsid w:val="007004A9"/>
    <w:rsid w:val="00711EDF"/>
    <w:rsid w:val="00732E04"/>
    <w:rsid w:val="00740075"/>
    <w:rsid w:val="007607E3"/>
    <w:rsid w:val="007A363D"/>
    <w:rsid w:val="007C407D"/>
    <w:rsid w:val="00891C65"/>
    <w:rsid w:val="0094448D"/>
    <w:rsid w:val="009721DA"/>
    <w:rsid w:val="009F578C"/>
    <w:rsid w:val="00A05AE6"/>
    <w:rsid w:val="00AB7D8E"/>
    <w:rsid w:val="00AC3DF5"/>
    <w:rsid w:val="00B41902"/>
    <w:rsid w:val="00B55AA1"/>
    <w:rsid w:val="00C2458E"/>
    <w:rsid w:val="00C47AA7"/>
    <w:rsid w:val="00C84E47"/>
    <w:rsid w:val="00D37ED7"/>
    <w:rsid w:val="00D64E98"/>
    <w:rsid w:val="00D92DB5"/>
    <w:rsid w:val="00DF3870"/>
    <w:rsid w:val="00E0214C"/>
    <w:rsid w:val="00EB2BC4"/>
    <w:rsid w:val="00EC5CDA"/>
    <w:rsid w:val="00F310A8"/>
    <w:rsid w:val="00F444A0"/>
    <w:rsid w:val="00FA482A"/>
    <w:rsid w:val="00FB153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1B04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BA0B5C6D36B4E2F835A986FFA039EA8">
    <w:name w:val="0BA0B5C6D36B4E2F835A986FFA039EA8"/>
    <w:rsid w:val="000F1B04"/>
    <w:rPr>
      <w:kern w:val="2"/>
      <w14:ligatures w14:val="standardContextual"/>
    </w:rPr>
  </w:style>
  <w:style w:type="paragraph" w:customStyle="1" w:styleId="C3579F4849414CDE9783275DB5A05999">
    <w:name w:val="C3579F4849414CDE9783275DB5A05999"/>
    <w:rsid w:val="000F1B04"/>
    <w:rPr>
      <w:kern w:val="2"/>
      <w14:ligatures w14:val="standardContextual"/>
    </w:rPr>
  </w:style>
  <w:style w:type="paragraph" w:customStyle="1" w:styleId="31845E72609B4BFA9B9A31B24D6A8F34">
    <w:name w:val="31845E72609B4BFA9B9A31B24D6A8F34"/>
    <w:rsid w:val="000F1B04"/>
    <w:rPr>
      <w:kern w:val="2"/>
      <w14:ligatures w14:val="standardContextual"/>
    </w:rPr>
  </w:style>
  <w:style w:type="paragraph" w:customStyle="1" w:styleId="C3953E28F1ED4D9FB062E902484EAF23">
    <w:name w:val="C3953E28F1ED4D9FB062E902484EAF23"/>
    <w:rsid w:val="000F1B04"/>
    <w:rPr>
      <w:kern w:val="2"/>
      <w14:ligatures w14:val="standardContextual"/>
    </w:rPr>
  </w:style>
  <w:style w:type="paragraph" w:customStyle="1" w:styleId="862CF5CF15E54F228FDCC9F327820EB0">
    <w:name w:val="862CF5CF15E54F228FDCC9F327820EB0"/>
    <w:rsid w:val="000F1B04"/>
    <w:rPr>
      <w:kern w:val="2"/>
      <w14:ligatures w14:val="standardContextual"/>
    </w:rPr>
  </w:style>
  <w:style w:type="paragraph" w:customStyle="1" w:styleId="8D8B0F71BB6C4178B8A5D711F6A2BB98">
    <w:name w:val="8D8B0F71BB6C4178B8A5D711F6A2BB98"/>
    <w:rsid w:val="000F1B04"/>
    <w:rPr>
      <w:kern w:val="2"/>
      <w14:ligatures w14:val="standardContextual"/>
    </w:rPr>
  </w:style>
  <w:style w:type="paragraph" w:customStyle="1" w:styleId="5F5A193806C447F69C5476443AC1090F">
    <w:name w:val="5F5A193806C447F69C5476443AC1090F"/>
    <w:rsid w:val="000F1B0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e46e66bf-79bd-4ce3-b264-2b690e807c18" xsi:nil="true"/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7" ma:contentTypeDescription="Vytvoří nový dokument" ma:contentTypeScope="" ma:versionID="248f4b082b63559d68145fdb826a38de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1021ee19009c273755d4c4aa9f6c363c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37FA8-B227-474C-A56D-263E00535F5E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customXml/itemProps3.xml><?xml version="1.0" encoding="utf-8"?>
<ds:datastoreItem xmlns:ds="http://schemas.openxmlformats.org/officeDocument/2006/customXml" ds:itemID="{52C49BF0-F232-474D-83EE-78CE1F39F7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B216E-997D-4115-B2F5-E196A7437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2025-10-21T07:51:00Z</dcterms:created>
  <dcterms:modified xsi:type="dcterms:W3CDTF">2025-10-21T07:51:00Z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75c6babe987fb82efa26658c8924c8bb35dd3eb4bdfde771121471b8ae66fc4c</vt:lpwstr>
  </property>
  <property fmtid="{D5CDD505-2E9C-101B-9397-08002B2CF9AE}" pid="3" name="ContentTypeId">
    <vt:lpwstr>0x0101002A7EC3F5F9B7C94382944FAE9B462391</vt:lpwstr>
  </property>
  <property fmtid="{D5CDD505-2E9C-101B-9397-08002B2CF9AE}" pid="4" name="MediaServiceImageTags">
    <vt:lpwstr/>
  </property>
</Properties>
</file>