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8CD08C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6E1726">
                  <w:rPr>
                    <w:rFonts w:eastAsia="Arial Unicode MS"/>
                  </w:rPr>
                  <w:t>BM/</w:t>
                </w:r>
                <w:r w:rsidR="00237731">
                  <w:rPr>
                    <w:rFonts w:eastAsia="Arial Unicode MS"/>
                  </w:rPr>
                  <w:t>3</w:t>
                </w:r>
                <w:r w:rsidR="009B4CEF">
                  <w:rPr>
                    <w:rFonts w:eastAsia="Arial Unicode MS"/>
                  </w:rPr>
                  <w:t>84</w:t>
                </w:r>
                <w:r w:rsidR="00BC388D">
                  <w:rPr>
                    <w:rFonts w:eastAsia="Arial Unicode MS"/>
                  </w:rPr>
                  <w:t>/</w:t>
                </w:r>
                <w:r w:rsidR="006E1726">
                  <w:rPr>
                    <w:rFonts w:eastAsia="Arial Unicode MS"/>
                  </w:rPr>
                  <w:t>202</w:t>
                </w:r>
                <w:r w:rsidR="00A730C8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5EF3B0AD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16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B4CEF">
                  <w:rPr>
                    <w:rFonts w:eastAsia="Arial Unicode MS"/>
                    <w:sz w:val="18"/>
                    <w:szCs w:val="18"/>
                  </w:rPr>
                  <w:t>16</w:t>
                </w:r>
                <w:r w:rsidR="006E1726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9B4CEF">
                  <w:rPr>
                    <w:rFonts w:eastAsia="Arial Unicode MS"/>
                    <w:sz w:val="18"/>
                    <w:szCs w:val="18"/>
                  </w:rPr>
                  <w:t>10</w:t>
                </w:r>
                <w:r w:rsidR="006E1726">
                  <w:rPr>
                    <w:rFonts w:eastAsia="Arial Unicode MS"/>
                    <w:sz w:val="18"/>
                    <w:szCs w:val="18"/>
                  </w:rPr>
                  <w:t>.202</w:t>
                </w:r>
                <w:r w:rsidR="00A730C8">
                  <w:rPr>
                    <w:rFonts w:eastAsia="Arial Unicode MS"/>
                    <w:sz w:val="18"/>
                    <w:szCs w:val="18"/>
                  </w:rPr>
                  <w:t>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5CF1366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5C4155">
                  <w:rPr>
                    <w:noProof/>
                    <w:sz w:val="18"/>
                    <w:szCs w:val="18"/>
                  </w:rPr>
                  <w:t>ZK COUTURE s.r.o.</w:t>
                </w:r>
              </w:sdtContent>
            </w:sdt>
          </w:p>
          <w:p w14:paraId="4188D478" w14:textId="73221312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5C4155">
                  <w:rPr>
                    <w:bCs/>
                    <w:noProof/>
                    <w:sz w:val="18"/>
                    <w:szCs w:val="18"/>
                  </w:rPr>
                  <w:t>Pařížská 125/16, 110 00, Praha 1</w:t>
                </w:r>
              </w:sdtContent>
            </w:sdt>
          </w:p>
          <w:p w14:paraId="36F81AD0" w14:textId="16FC8248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5C4155">
                  <w:rPr>
                    <w:bCs/>
                    <w:noProof/>
                    <w:sz w:val="18"/>
                    <w:szCs w:val="18"/>
                  </w:rPr>
                  <w:t>07260695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A51E66" w:rsidRPr="00A51E66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5C4155">
                  <w:rPr>
                    <w:bCs/>
                    <w:noProof/>
                    <w:sz w:val="18"/>
                    <w:szCs w:val="18"/>
                  </w:rPr>
                  <w:t>07260695</w:t>
                </w:r>
              </w:sdtContent>
            </w:sdt>
          </w:p>
          <w:p w14:paraId="73231020" w14:textId="52EB718E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  <w:showingPlcHdr/>
              </w:sdtPr>
              <w:sdtEndPr/>
              <w:sdtContent>
                <w:r w:rsidR="00A02703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B25D938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6E1726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1CF92264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042753600"/>
                    <w:placeholder>
                      <w:docPart w:val="1FF41213376F4A60828023C4C891FB0A"/>
                    </w:placeholder>
                  </w:sdtPr>
                  <w:sdtEndPr/>
                  <w:sdtContent>
                    <w:r w:rsidR="006E1726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41D2938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1837066427"/>
                        <w:placeholder>
                          <w:docPart w:val="FF1679B6267841978B39332FCEED0366"/>
                        </w:placeholder>
                      </w:sdtPr>
                      <w:sdtEndPr/>
                      <w:sdtContent>
                        <w:r w:rsidR="00707E21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5FD65372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80820672"/>
                    <w:placeholder>
                      <w:docPart w:val="CC2E1711C24747239D67AC216B03262B"/>
                    </w:placeholder>
                  </w:sdtPr>
                  <w:sdtEndPr/>
                  <w:sdtContent>
                    <w:r w:rsidR="00707E21">
                      <w:rPr>
                        <w:bCs/>
                        <w:noProof/>
                        <w:sz w:val="18"/>
                        <w:szCs w:val="18"/>
                      </w:rPr>
                      <w:t>CZ 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494408DF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CD6A43">
              <w:rPr>
                <w:bCs/>
                <w:noProof/>
                <w:sz w:val="18"/>
                <w:szCs w:val="18"/>
              </w:rPr>
              <w:t>středisko 6</w:t>
            </w:r>
            <w:r w:rsidR="00997CBB">
              <w:rPr>
                <w:bCs/>
                <w:noProof/>
                <w:sz w:val="18"/>
                <w:szCs w:val="18"/>
              </w:rPr>
              <w:t>44</w:t>
            </w:r>
            <w:r w:rsidR="00CD6A43">
              <w:rPr>
                <w:bCs/>
                <w:noProof/>
                <w:sz w:val="18"/>
                <w:szCs w:val="18"/>
              </w:rPr>
              <w:t xml:space="preserve">, </w:t>
            </w:r>
            <w:r w:rsidR="00820523">
              <w:rPr>
                <w:bCs/>
                <w:noProof/>
                <w:sz w:val="18"/>
                <w:szCs w:val="18"/>
              </w:rPr>
              <w:t>z</w:t>
            </w:r>
            <w:r w:rsidR="00820523" w:rsidRPr="00820523">
              <w:rPr>
                <w:noProof/>
                <w:sz w:val="18"/>
                <w:szCs w:val="18"/>
              </w:rPr>
              <w:t>akázka 2</w:t>
            </w:r>
            <w:r w:rsidR="00DD087E">
              <w:rPr>
                <w:noProof/>
                <w:sz w:val="18"/>
                <w:szCs w:val="18"/>
              </w:rPr>
              <w:t>5</w:t>
            </w:r>
            <w:r w:rsidR="00820523" w:rsidRPr="00820523">
              <w:rPr>
                <w:noProof/>
                <w:sz w:val="18"/>
                <w:szCs w:val="18"/>
              </w:rPr>
              <w:t>Zak00</w:t>
            </w:r>
            <w:r w:rsidR="00997CBB">
              <w:rPr>
                <w:noProof/>
                <w:sz w:val="18"/>
                <w:szCs w:val="18"/>
              </w:rPr>
              <w:t>0</w:t>
            </w:r>
            <w:r w:rsidR="001F1D43">
              <w:rPr>
                <w:noProof/>
                <w:sz w:val="18"/>
                <w:szCs w:val="18"/>
              </w:rPr>
              <w:t>40</w:t>
            </w:r>
            <w:r w:rsidR="000D62C7">
              <w:rPr>
                <w:noProof/>
                <w:sz w:val="18"/>
                <w:szCs w:val="18"/>
              </w:rPr>
              <w:t xml:space="preserve"> (Kampaň </w:t>
            </w:r>
            <w:r w:rsidR="005C4155">
              <w:rPr>
                <w:noProof/>
                <w:sz w:val="18"/>
                <w:szCs w:val="18"/>
              </w:rPr>
              <w:t>Prague</w:t>
            </w:r>
            <w:r w:rsidR="001F1D43">
              <w:rPr>
                <w:noProof/>
                <w:sz w:val="18"/>
                <w:szCs w:val="18"/>
              </w:rPr>
              <w:t xml:space="preserve"> City of Secrets</w:t>
            </w:r>
            <w:r w:rsidR="000D62C7">
              <w:rPr>
                <w:noProof/>
                <w:sz w:val="18"/>
                <w:szCs w:val="18"/>
              </w:rPr>
              <w:t>)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135337EB" w14:textId="175AA24E" w:rsidR="003744FE" w:rsidRDefault="002F6C6C" w:rsidP="00217262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Od tvůrců </w:t>
                </w:r>
                <w:r w:rsidR="006C6EE6">
                  <w:rPr>
                    <w:noProof/>
                    <w:sz w:val="18"/>
                    <w:szCs w:val="18"/>
                  </w:rPr>
                  <w:t>videa/rozhovoru s Danem Brownem o</w:t>
                </w:r>
                <w:r w:rsidR="00F41403" w:rsidRPr="00F41403">
                  <w:rPr>
                    <w:noProof/>
                    <w:sz w:val="18"/>
                    <w:szCs w:val="18"/>
                  </w:rPr>
                  <w:t xml:space="preserve">bjednáváme </w:t>
                </w:r>
                <w:r w:rsidR="00AE0444">
                  <w:rPr>
                    <w:noProof/>
                    <w:sz w:val="18"/>
                    <w:szCs w:val="18"/>
                  </w:rPr>
                  <w:t>vytvoření</w:t>
                </w:r>
                <w:r w:rsidR="00593CC8">
                  <w:rPr>
                    <w:noProof/>
                    <w:sz w:val="18"/>
                    <w:szCs w:val="18"/>
                  </w:rPr>
                  <w:t xml:space="preserve"> střihu</w:t>
                </w:r>
                <w:r w:rsidR="00AE0444">
                  <w:rPr>
                    <w:noProof/>
                    <w:sz w:val="18"/>
                    <w:szCs w:val="18"/>
                  </w:rPr>
                  <w:t xml:space="preserve"> krátké verze </w:t>
                </w:r>
                <w:r w:rsidR="006C6EE6">
                  <w:rPr>
                    <w:noProof/>
                    <w:sz w:val="18"/>
                    <w:szCs w:val="18"/>
                  </w:rPr>
                  <w:t>tohoto videa</w:t>
                </w:r>
                <w:r w:rsidR="00AE0444">
                  <w:rPr>
                    <w:noProof/>
                    <w:sz w:val="18"/>
                    <w:szCs w:val="18"/>
                  </w:rPr>
                  <w:t xml:space="preserve"> v rámci</w:t>
                </w:r>
                <w:r w:rsidR="00722FF7">
                  <w:rPr>
                    <w:noProof/>
                    <w:sz w:val="18"/>
                    <w:szCs w:val="18"/>
                  </w:rPr>
                  <w:t xml:space="preserve"> kampa</w:t>
                </w:r>
                <w:r w:rsidR="00AE0444">
                  <w:rPr>
                    <w:noProof/>
                    <w:sz w:val="18"/>
                    <w:szCs w:val="18"/>
                  </w:rPr>
                  <w:t>ně</w:t>
                </w:r>
                <w:r w:rsidR="00722FF7">
                  <w:rPr>
                    <w:noProof/>
                    <w:sz w:val="18"/>
                    <w:szCs w:val="18"/>
                  </w:rPr>
                  <w:t xml:space="preserve"> Prague City of Secrets</w:t>
                </w:r>
                <w:r w:rsidR="00AE0444">
                  <w:rPr>
                    <w:noProof/>
                    <w:sz w:val="18"/>
                    <w:szCs w:val="18"/>
                  </w:rPr>
                  <w:t>. Krátká verze vychází z</w:t>
                </w:r>
                <w:r w:rsidR="009C559B">
                  <w:rPr>
                    <w:noProof/>
                    <w:sz w:val="18"/>
                    <w:szCs w:val="18"/>
                  </w:rPr>
                  <w:t xml:space="preserve"> dlouhé varianty videa (cca 3 minuty), </w:t>
                </w:r>
                <w:r w:rsidR="00722FF7">
                  <w:rPr>
                    <w:noProof/>
                    <w:sz w:val="18"/>
                    <w:szCs w:val="18"/>
                  </w:rPr>
                  <w:t xml:space="preserve">součástí </w:t>
                </w:r>
                <w:r w:rsidR="009C559B">
                  <w:rPr>
                    <w:noProof/>
                    <w:sz w:val="18"/>
                    <w:szCs w:val="18"/>
                  </w:rPr>
                  <w:t>jsou</w:t>
                </w:r>
                <w:r w:rsidR="00A6479B">
                  <w:rPr>
                    <w:noProof/>
                    <w:sz w:val="18"/>
                    <w:szCs w:val="18"/>
                  </w:rPr>
                  <w:t xml:space="preserve"> záběry</w:t>
                </w:r>
                <w:r w:rsidR="00522A92">
                  <w:rPr>
                    <w:noProof/>
                    <w:sz w:val="18"/>
                    <w:szCs w:val="18"/>
                  </w:rPr>
                  <w:t xml:space="preserve"> </w:t>
                </w:r>
                <w:r w:rsidR="00217262">
                  <w:rPr>
                    <w:noProof/>
                    <w:sz w:val="18"/>
                    <w:szCs w:val="18"/>
                  </w:rPr>
                  <w:t xml:space="preserve">pražských </w:t>
                </w:r>
                <w:r w:rsidR="00522A92">
                  <w:rPr>
                    <w:noProof/>
                    <w:sz w:val="18"/>
                    <w:szCs w:val="18"/>
                  </w:rPr>
                  <w:t>lokací vztahující se k nově uvedené publikaci</w:t>
                </w:r>
                <w:r w:rsidR="00217262">
                  <w:rPr>
                    <w:noProof/>
                    <w:sz w:val="18"/>
                    <w:szCs w:val="18"/>
                  </w:rPr>
                  <w:t xml:space="preserve"> Tajemství všech tajemství</w:t>
                </w:r>
                <w:r w:rsidR="00522A92">
                  <w:rPr>
                    <w:noProof/>
                    <w:sz w:val="18"/>
                    <w:szCs w:val="18"/>
                  </w:rPr>
                  <w:t xml:space="preserve">, hlavní tváří </w:t>
                </w:r>
                <w:r w:rsidR="009C559B">
                  <w:rPr>
                    <w:noProof/>
                    <w:sz w:val="18"/>
                    <w:szCs w:val="18"/>
                  </w:rPr>
                  <w:t>videa je</w:t>
                </w:r>
                <w:r w:rsidR="00522A92">
                  <w:rPr>
                    <w:noProof/>
                    <w:sz w:val="18"/>
                    <w:szCs w:val="18"/>
                  </w:rPr>
                  <w:t xml:space="preserve"> </w:t>
                </w:r>
                <w:r w:rsidR="003744FE">
                  <w:rPr>
                    <w:noProof/>
                    <w:sz w:val="18"/>
                    <w:szCs w:val="18"/>
                  </w:rPr>
                  <w:t>zůstává</w:t>
                </w:r>
                <w:r w:rsidR="00522A92">
                  <w:rPr>
                    <w:noProof/>
                    <w:sz w:val="18"/>
                    <w:szCs w:val="18"/>
                  </w:rPr>
                  <w:t xml:space="preserve"> samotný autor </w:t>
                </w:r>
                <w:r w:rsidR="00A6479B">
                  <w:rPr>
                    <w:noProof/>
                    <w:sz w:val="18"/>
                    <w:szCs w:val="18"/>
                  </w:rPr>
                  <w:t>Dan Brown</w:t>
                </w:r>
                <w:r w:rsidR="006A271A">
                  <w:rPr>
                    <w:noProof/>
                    <w:sz w:val="18"/>
                    <w:szCs w:val="18"/>
                  </w:rPr>
                  <w:t xml:space="preserve">. </w:t>
                </w:r>
              </w:p>
              <w:p w14:paraId="37E0092C" w14:textId="30E66F93" w:rsidR="00ED4AE9" w:rsidRPr="00312941" w:rsidRDefault="00223A30" w:rsidP="00217262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Dále o</w:t>
                </w:r>
                <w:r w:rsidR="006A271A">
                  <w:rPr>
                    <w:noProof/>
                    <w:sz w:val="18"/>
                    <w:szCs w:val="18"/>
                  </w:rPr>
                  <w:t xml:space="preserve">bjednávka zahrnuje </w:t>
                </w:r>
                <w:r>
                  <w:rPr>
                    <w:noProof/>
                    <w:sz w:val="18"/>
                    <w:szCs w:val="18"/>
                  </w:rPr>
                  <w:t>vytvoření českých a anglických titulků a doplnění jak do krátké, tak do dlouhé verze videa</w:t>
                </w:r>
                <w:r w:rsidR="002D0B9A">
                  <w:rPr>
                    <w:noProof/>
                    <w:sz w:val="18"/>
                    <w:szCs w:val="18"/>
                  </w:rPr>
                  <w:t xml:space="preserve"> a veškerovu </w:t>
                </w:r>
                <w:r w:rsidR="00646EF0">
                  <w:rPr>
                    <w:noProof/>
                    <w:sz w:val="18"/>
                    <w:szCs w:val="18"/>
                  </w:rPr>
                  <w:t>postprodukci</w:t>
                </w:r>
                <w:r w:rsidR="002D0B9A">
                  <w:rPr>
                    <w:noProof/>
                    <w:sz w:val="18"/>
                    <w:szCs w:val="18"/>
                  </w:rPr>
                  <w:t xml:space="preserve"> s tím spojenou</w:t>
                </w:r>
                <w:r w:rsidR="00646EF0">
                  <w:rPr>
                    <w:noProof/>
                    <w:sz w:val="18"/>
                    <w:szCs w:val="18"/>
                  </w:rPr>
                  <w:t xml:space="preserve"> (viz přiložená nabídka dodavatele). </w:t>
                </w:r>
              </w:p>
            </w:sdtContent>
          </w:sdt>
          <w:p w14:paraId="5C8E599E" w14:textId="6BFB1C24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8A76D9">
                  <w:rPr>
                    <w:bCs/>
                    <w:noProof/>
                    <w:sz w:val="18"/>
                    <w:szCs w:val="18"/>
                  </w:rPr>
                  <w:t>70</w:t>
                </w:r>
                <w:r w:rsidR="00A51E66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8A76D9">
                  <w:rPr>
                    <w:bCs/>
                    <w:noProof/>
                    <w:sz w:val="18"/>
                    <w:szCs w:val="18"/>
                  </w:rPr>
                  <w:t>125</w:t>
                </w:r>
                <w:r w:rsidR="00A51E66" w:rsidRPr="00A51E66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C920A7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A51E66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707E21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3A19C432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8A76D9">
                  <w:rPr>
                    <w:bCs/>
                    <w:noProof/>
                    <w:sz w:val="18"/>
                    <w:szCs w:val="18"/>
                  </w:rPr>
                  <w:t>84</w:t>
                </w:r>
                <w:r w:rsidR="00997CBB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8A76D9">
                  <w:rPr>
                    <w:bCs/>
                    <w:noProof/>
                    <w:sz w:val="18"/>
                    <w:szCs w:val="18"/>
                  </w:rPr>
                  <w:t>851</w:t>
                </w:r>
                <w:r w:rsidR="00997CBB">
                  <w:rPr>
                    <w:bCs/>
                    <w:noProof/>
                    <w:sz w:val="18"/>
                    <w:szCs w:val="18"/>
                  </w:rPr>
                  <w:t>,00 Kč</w:t>
                </w:r>
              </w:sdtContent>
            </w:sdt>
          </w:p>
          <w:p w14:paraId="5C10F2A4" w14:textId="557D376B" w:rsidR="00DF0759" w:rsidRPr="00B85717" w:rsidRDefault="00562A5B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4EACD33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A02703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1F22C40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247235815"/>
                    <w:placeholder>
                      <w:docPart w:val="C1AD0C4438D47948BFAC89E5E4660541"/>
                    </w:placeholder>
                    <w:showingPlcHdr/>
                  </w:sdtPr>
                  <w:sdtEndPr/>
                  <w:sdtContent>
                    <w:r w:rsidR="00A02703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A18096B" w14:textId="4D5A7E73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A02703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096D68A1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  <w:showingPlcHdr/>
              </w:sdtPr>
              <w:sdtEndPr/>
              <w:sdtContent>
                <w:r w:rsidR="00A02703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2E02238F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6D12D01B" w14:textId="76CCF909" w:rsidR="004F1BB5" w:rsidRPr="00562A5B" w:rsidRDefault="00DF0759" w:rsidP="00562A5B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C110A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82BBB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D9FD5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Default="00206F1B" w:rsidP="004F1BB5">
      <w:pPr>
        <w:rPr>
          <w:rFonts w:ascii="Calibri" w:hAnsi="Calibri" w:cs="Calibri"/>
        </w:rPr>
      </w:pPr>
    </w:p>
    <w:p w14:paraId="6B543680" w14:textId="77777777" w:rsidR="00120ACA" w:rsidRDefault="00120ACA" w:rsidP="004F1BB5">
      <w:pPr>
        <w:rPr>
          <w:rFonts w:ascii="Calibri" w:hAnsi="Calibri" w:cs="Calibri"/>
        </w:rPr>
      </w:pPr>
    </w:p>
    <w:p w14:paraId="769AB34B" w14:textId="05DE2B57" w:rsidR="00120ACA" w:rsidRDefault="00120ACA" w:rsidP="004F1BB5">
      <w:pPr>
        <w:rPr>
          <w:rFonts w:ascii="Calibri" w:hAnsi="Calibri" w:cs="Calibri"/>
        </w:rPr>
      </w:pPr>
    </w:p>
    <w:p w14:paraId="4545A8D9" w14:textId="77777777" w:rsidR="00281628" w:rsidRDefault="00281628" w:rsidP="004F1BB5">
      <w:pPr>
        <w:rPr>
          <w:rFonts w:ascii="Calibri" w:hAnsi="Calibri" w:cs="Calibri"/>
        </w:rPr>
      </w:pPr>
    </w:p>
    <w:sectPr w:rsidR="00281628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B3B2" w14:textId="77777777" w:rsidR="00A774C3" w:rsidRDefault="00A774C3" w:rsidP="009953D5">
      <w:r>
        <w:separator/>
      </w:r>
    </w:p>
    <w:p w14:paraId="0652A556" w14:textId="77777777" w:rsidR="00A774C3" w:rsidRDefault="00A774C3" w:rsidP="009953D5"/>
  </w:endnote>
  <w:endnote w:type="continuationSeparator" w:id="0">
    <w:p w14:paraId="52D46D64" w14:textId="77777777" w:rsidR="00A774C3" w:rsidRDefault="00A774C3" w:rsidP="009953D5">
      <w:r>
        <w:continuationSeparator/>
      </w:r>
    </w:p>
    <w:p w14:paraId="3A75679A" w14:textId="77777777" w:rsidR="00A774C3" w:rsidRDefault="00A774C3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EDB014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0FD623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3DE8" w14:textId="77777777" w:rsidR="00A774C3" w:rsidRDefault="00A774C3" w:rsidP="009953D5">
      <w:r>
        <w:separator/>
      </w:r>
    </w:p>
    <w:p w14:paraId="1920C4BA" w14:textId="77777777" w:rsidR="00A774C3" w:rsidRDefault="00A774C3" w:rsidP="009953D5"/>
  </w:footnote>
  <w:footnote w:type="continuationSeparator" w:id="0">
    <w:p w14:paraId="25E68AB7" w14:textId="77777777" w:rsidR="00A774C3" w:rsidRDefault="00A774C3" w:rsidP="009953D5">
      <w:r>
        <w:continuationSeparator/>
      </w:r>
    </w:p>
    <w:p w14:paraId="186450B8" w14:textId="77777777" w:rsidR="00A774C3" w:rsidRDefault="00A774C3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448A7"/>
    <w:multiLevelType w:val="multilevel"/>
    <w:tmpl w:val="D5B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DD42C0D"/>
    <w:multiLevelType w:val="multilevel"/>
    <w:tmpl w:val="4F0E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215AE"/>
    <w:multiLevelType w:val="hybridMultilevel"/>
    <w:tmpl w:val="3A7E6722"/>
    <w:lvl w:ilvl="0" w:tplc="393E8C84">
      <w:numFmt w:val="bullet"/>
      <w:lvlText w:val="-"/>
      <w:lvlJc w:val="left"/>
      <w:pPr>
        <w:ind w:left="385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7" w15:restartNumberingAfterBreak="0">
    <w:nsid w:val="313621DE"/>
    <w:multiLevelType w:val="hybridMultilevel"/>
    <w:tmpl w:val="1EF02434"/>
    <w:lvl w:ilvl="0" w:tplc="C0122998">
      <w:start w:val="14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D4F87"/>
    <w:multiLevelType w:val="multilevel"/>
    <w:tmpl w:val="574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CC2139"/>
    <w:multiLevelType w:val="hybridMultilevel"/>
    <w:tmpl w:val="43CC7072"/>
    <w:lvl w:ilvl="0" w:tplc="80F4768C">
      <w:start w:val="2"/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190B"/>
    <w:multiLevelType w:val="hybridMultilevel"/>
    <w:tmpl w:val="466625E8"/>
    <w:lvl w:ilvl="0" w:tplc="09E03784"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4"/>
  </w:num>
  <w:num w:numId="12" w16cid:durableId="598490347">
    <w:abstractNumId w:val="12"/>
  </w:num>
  <w:num w:numId="13" w16cid:durableId="1735083311">
    <w:abstractNumId w:val="18"/>
  </w:num>
  <w:num w:numId="14" w16cid:durableId="2005818785">
    <w:abstractNumId w:val="24"/>
  </w:num>
  <w:num w:numId="15" w16cid:durableId="72625138">
    <w:abstractNumId w:val="11"/>
  </w:num>
  <w:num w:numId="16" w16cid:durableId="425658205">
    <w:abstractNumId w:val="23"/>
  </w:num>
  <w:num w:numId="17" w16cid:durableId="800926097">
    <w:abstractNumId w:val="21"/>
  </w:num>
  <w:num w:numId="18" w16cid:durableId="1343969963">
    <w:abstractNumId w:val="15"/>
  </w:num>
  <w:num w:numId="19" w16cid:durableId="1392848336">
    <w:abstractNumId w:val="22"/>
  </w:num>
  <w:num w:numId="20" w16cid:durableId="1927154099">
    <w:abstractNumId w:val="13"/>
  </w:num>
  <w:num w:numId="21" w16cid:durableId="1952517262">
    <w:abstractNumId w:val="16"/>
  </w:num>
  <w:num w:numId="22" w16cid:durableId="556433131">
    <w:abstractNumId w:val="17"/>
  </w:num>
  <w:num w:numId="23" w16cid:durableId="1550608554">
    <w:abstractNumId w:val="20"/>
  </w:num>
  <w:num w:numId="24" w16cid:durableId="412122721">
    <w:abstractNumId w:val="19"/>
  </w:num>
  <w:num w:numId="25" w16cid:durableId="224343203">
    <w:abstractNumId w:val="25"/>
  </w:num>
  <w:num w:numId="26" w16cid:durableId="1479154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BAA"/>
    <w:rsid w:val="000056ED"/>
    <w:rsid w:val="00026C34"/>
    <w:rsid w:val="00034DC2"/>
    <w:rsid w:val="00054980"/>
    <w:rsid w:val="0007766C"/>
    <w:rsid w:val="000800BD"/>
    <w:rsid w:val="00082AD8"/>
    <w:rsid w:val="00092098"/>
    <w:rsid w:val="000A3475"/>
    <w:rsid w:val="000C4677"/>
    <w:rsid w:val="000C6283"/>
    <w:rsid w:val="000C6383"/>
    <w:rsid w:val="000D62C7"/>
    <w:rsid w:val="000F748B"/>
    <w:rsid w:val="00120ACA"/>
    <w:rsid w:val="001218C9"/>
    <w:rsid w:val="0015597E"/>
    <w:rsid w:val="00164131"/>
    <w:rsid w:val="001648FA"/>
    <w:rsid w:val="00167075"/>
    <w:rsid w:val="00170893"/>
    <w:rsid w:val="00173327"/>
    <w:rsid w:val="00181B17"/>
    <w:rsid w:val="00181F6F"/>
    <w:rsid w:val="0018258F"/>
    <w:rsid w:val="0018496D"/>
    <w:rsid w:val="00190F33"/>
    <w:rsid w:val="001B29EB"/>
    <w:rsid w:val="001C691B"/>
    <w:rsid w:val="001D2DDD"/>
    <w:rsid w:val="001D3176"/>
    <w:rsid w:val="001D3F14"/>
    <w:rsid w:val="001D54B3"/>
    <w:rsid w:val="001E3FED"/>
    <w:rsid w:val="001F1D43"/>
    <w:rsid w:val="00206F1B"/>
    <w:rsid w:val="002148FA"/>
    <w:rsid w:val="00217262"/>
    <w:rsid w:val="00223A30"/>
    <w:rsid w:val="002279A5"/>
    <w:rsid w:val="00237731"/>
    <w:rsid w:val="00242102"/>
    <w:rsid w:val="0025632C"/>
    <w:rsid w:val="00256B87"/>
    <w:rsid w:val="0025713B"/>
    <w:rsid w:val="00257702"/>
    <w:rsid w:val="00281628"/>
    <w:rsid w:val="00287313"/>
    <w:rsid w:val="00291747"/>
    <w:rsid w:val="00295CA4"/>
    <w:rsid w:val="002A4410"/>
    <w:rsid w:val="002A6253"/>
    <w:rsid w:val="002A6EF9"/>
    <w:rsid w:val="002B66C8"/>
    <w:rsid w:val="002D0B9A"/>
    <w:rsid w:val="002E325B"/>
    <w:rsid w:val="002F6C6C"/>
    <w:rsid w:val="00312941"/>
    <w:rsid w:val="00317869"/>
    <w:rsid w:val="0033083E"/>
    <w:rsid w:val="003743DD"/>
    <w:rsid w:val="003744FE"/>
    <w:rsid w:val="00386E0F"/>
    <w:rsid w:val="003906FE"/>
    <w:rsid w:val="00390BDE"/>
    <w:rsid w:val="0039214F"/>
    <w:rsid w:val="003C7FF2"/>
    <w:rsid w:val="003D62D5"/>
    <w:rsid w:val="003E2580"/>
    <w:rsid w:val="00442E8D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1F36"/>
    <w:rsid w:val="005056B2"/>
    <w:rsid w:val="00512751"/>
    <w:rsid w:val="00522A92"/>
    <w:rsid w:val="00524617"/>
    <w:rsid w:val="00525A43"/>
    <w:rsid w:val="0053298E"/>
    <w:rsid w:val="00537383"/>
    <w:rsid w:val="00554311"/>
    <w:rsid w:val="00562A5B"/>
    <w:rsid w:val="00564378"/>
    <w:rsid w:val="00564493"/>
    <w:rsid w:val="00565F85"/>
    <w:rsid w:val="005669E6"/>
    <w:rsid w:val="00572620"/>
    <w:rsid w:val="00576AE7"/>
    <w:rsid w:val="00583D2C"/>
    <w:rsid w:val="005934A1"/>
    <w:rsid w:val="00593CC8"/>
    <w:rsid w:val="005A169D"/>
    <w:rsid w:val="005B4E4E"/>
    <w:rsid w:val="005B582C"/>
    <w:rsid w:val="005C4155"/>
    <w:rsid w:val="005C4778"/>
    <w:rsid w:val="005C5B55"/>
    <w:rsid w:val="005E3F27"/>
    <w:rsid w:val="00605121"/>
    <w:rsid w:val="00627729"/>
    <w:rsid w:val="00631E69"/>
    <w:rsid w:val="00632857"/>
    <w:rsid w:val="00636476"/>
    <w:rsid w:val="00636D44"/>
    <w:rsid w:val="00646EF0"/>
    <w:rsid w:val="006520D5"/>
    <w:rsid w:val="00657201"/>
    <w:rsid w:val="0066490E"/>
    <w:rsid w:val="006759C0"/>
    <w:rsid w:val="006A271A"/>
    <w:rsid w:val="006A40C8"/>
    <w:rsid w:val="006C4B60"/>
    <w:rsid w:val="006C6EE6"/>
    <w:rsid w:val="006D4B3E"/>
    <w:rsid w:val="006D7C1F"/>
    <w:rsid w:val="006E1726"/>
    <w:rsid w:val="006F6467"/>
    <w:rsid w:val="00707E21"/>
    <w:rsid w:val="00710033"/>
    <w:rsid w:val="00716228"/>
    <w:rsid w:val="00722FF7"/>
    <w:rsid w:val="00730FBC"/>
    <w:rsid w:val="00735008"/>
    <w:rsid w:val="0075139B"/>
    <w:rsid w:val="007757D6"/>
    <w:rsid w:val="007800BE"/>
    <w:rsid w:val="007B1412"/>
    <w:rsid w:val="007C7B21"/>
    <w:rsid w:val="007D2662"/>
    <w:rsid w:val="008016E3"/>
    <w:rsid w:val="008021EF"/>
    <w:rsid w:val="00806643"/>
    <w:rsid w:val="00810123"/>
    <w:rsid w:val="00817081"/>
    <w:rsid w:val="00820523"/>
    <w:rsid w:val="00827B43"/>
    <w:rsid w:val="00840015"/>
    <w:rsid w:val="008640EF"/>
    <w:rsid w:val="00864870"/>
    <w:rsid w:val="00872A1E"/>
    <w:rsid w:val="008910E1"/>
    <w:rsid w:val="00894D34"/>
    <w:rsid w:val="008A71C6"/>
    <w:rsid w:val="008A76D9"/>
    <w:rsid w:val="008D0E15"/>
    <w:rsid w:val="008E4A92"/>
    <w:rsid w:val="009057B5"/>
    <w:rsid w:val="00912182"/>
    <w:rsid w:val="009266C7"/>
    <w:rsid w:val="00933491"/>
    <w:rsid w:val="00936C52"/>
    <w:rsid w:val="00937723"/>
    <w:rsid w:val="00940CBD"/>
    <w:rsid w:val="009462AD"/>
    <w:rsid w:val="0096683D"/>
    <w:rsid w:val="00972DE8"/>
    <w:rsid w:val="00980CF4"/>
    <w:rsid w:val="0098107C"/>
    <w:rsid w:val="0099185E"/>
    <w:rsid w:val="009953D5"/>
    <w:rsid w:val="00997CBB"/>
    <w:rsid w:val="009A0116"/>
    <w:rsid w:val="009B212D"/>
    <w:rsid w:val="009B47DC"/>
    <w:rsid w:val="009B4CEF"/>
    <w:rsid w:val="009B4F78"/>
    <w:rsid w:val="009C238F"/>
    <w:rsid w:val="009C2B5E"/>
    <w:rsid w:val="009C559B"/>
    <w:rsid w:val="00A02703"/>
    <w:rsid w:val="00A06C8C"/>
    <w:rsid w:val="00A17617"/>
    <w:rsid w:val="00A25FB3"/>
    <w:rsid w:val="00A36EF4"/>
    <w:rsid w:val="00A373B9"/>
    <w:rsid w:val="00A51E66"/>
    <w:rsid w:val="00A6036B"/>
    <w:rsid w:val="00A6479B"/>
    <w:rsid w:val="00A64DA1"/>
    <w:rsid w:val="00A730C8"/>
    <w:rsid w:val="00A7311F"/>
    <w:rsid w:val="00A74F2E"/>
    <w:rsid w:val="00A774C3"/>
    <w:rsid w:val="00AA753F"/>
    <w:rsid w:val="00AC04B3"/>
    <w:rsid w:val="00AE0444"/>
    <w:rsid w:val="00AE26DC"/>
    <w:rsid w:val="00AE5DB1"/>
    <w:rsid w:val="00AF1608"/>
    <w:rsid w:val="00AF4195"/>
    <w:rsid w:val="00B0472E"/>
    <w:rsid w:val="00B1090F"/>
    <w:rsid w:val="00B117BB"/>
    <w:rsid w:val="00B131A0"/>
    <w:rsid w:val="00B135B6"/>
    <w:rsid w:val="00B137AD"/>
    <w:rsid w:val="00B15724"/>
    <w:rsid w:val="00B177AE"/>
    <w:rsid w:val="00B2243A"/>
    <w:rsid w:val="00B709F7"/>
    <w:rsid w:val="00B718B0"/>
    <w:rsid w:val="00B818E1"/>
    <w:rsid w:val="00B81DC9"/>
    <w:rsid w:val="00B82844"/>
    <w:rsid w:val="00B85717"/>
    <w:rsid w:val="00B95C3D"/>
    <w:rsid w:val="00BA00A2"/>
    <w:rsid w:val="00BB0CBB"/>
    <w:rsid w:val="00BC10D7"/>
    <w:rsid w:val="00BC3063"/>
    <w:rsid w:val="00BC388D"/>
    <w:rsid w:val="00BD2CC9"/>
    <w:rsid w:val="00BD648E"/>
    <w:rsid w:val="00BE11F5"/>
    <w:rsid w:val="00C01D12"/>
    <w:rsid w:val="00C32A59"/>
    <w:rsid w:val="00C36067"/>
    <w:rsid w:val="00C3761E"/>
    <w:rsid w:val="00C5141B"/>
    <w:rsid w:val="00C52CD0"/>
    <w:rsid w:val="00C575BC"/>
    <w:rsid w:val="00C7475B"/>
    <w:rsid w:val="00C801C6"/>
    <w:rsid w:val="00C845D2"/>
    <w:rsid w:val="00C920A7"/>
    <w:rsid w:val="00CA21B9"/>
    <w:rsid w:val="00CA7AC6"/>
    <w:rsid w:val="00CB0508"/>
    <w:rsid w:val="00CB7EF1"/>
    <w:rsid w:val="00CC63FE"/>
    <w:rsid w:val="00CD0ADA"/>
    <w:rsid w:val="00CD6A43"/>
    <w:rsid w:val="00CD74F7"/>
    <w:rsid w:val="00CE14E4"/>
    <w:rsid w:val="00CE2D4B"/>
    <w:rsid w:val="00CF2862"/>
    <w:rsid w:val="00D001D5"/>
    <w:rsid w:val="00D316CB"/>
    <w:rsid w:val="00D42287"/>
    <w:rsid w:val="00D47260"/>
    <w:rsid w:val="00D47F27"/>
    <w:rsid w:val="00D50509"/>
    <w:rsid w:val="00D67E0B"/>
    <w:rsid w:val="00D77169"/>
    <w:rsid w:val="00D773D0"/>
    <w:rsid w:val="00D7788F"/>
    <w:rsid w:val="00D80999"/>
    <w:rsid w:val="00D822A3"/>
    <w:rsid w:val="00D94FB5"/>
    <w:rsid w:val="00D95099"/>
    <w:rsid w:val="00D97DE5"/>
    <w:rsid w:val="00DC58A6"/>
    <w:rsid w:val="00DC74F1"/>
    <w:rsid w:val="00DD087E"/>
    <w:rsid w:val="00DE19A5"/>
    <w:rsid w:val="00DF04C7"/>
    <w:rsid w:val="00DF05AC"/>
    <w:rsid w:val="00DF0759"/>
    <w:rsid w:val="00E2032D"/>
    <w:rsid w:val="00E27100"/>
    <w:rsid w:val="00E42AE3"/>
    <w:rsid w:val="00E42C64"/>
    <w:rsid w:val="00E50166"/>
    <w:rsid w:val="00E56E72"/>
    <w:rsid w:val="00E61316"/>
    <w:rsid w:val="00E65633"/>
    <w:rsid w:val="00EA161A"/>
    <w:rsid w:val="00EB448B"/>
    <w:rsid w:val="00EC0F1A"/>
    <w:rsid w:val="00EC42B4"/>
    <w:rsid w:val="00EC42F5"/>
    <w:rsid w:val="00ED03DE"/>
    <w:rsid w:val="00ED1824"/>
    <w:rsid w:val="00ED4AE9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1403"/>
    <w:rsid w:val="00F41B8E"/>
    <w:rsid w:val="00F441C0"/>
    <w:rsid w:val="00F5253C"/>
    <w:rsid w:val="00F55679"/>
    <w:rsid w:val="00F5733E"/>
    <w:rsid w:val="00F77F6C"/>
    <w:rsid w:val="00F9024E"/>
    <w:rsid w:val="00FA4B97"/>
    <w:rsid w:val="00FC132D"/>
    <w:rsid w:val="00FC3EAA"/>
    <w:rsid w:val="00FE3C23"/>
    <w:rsid w:val="00FE66EA"/>
    <w:rsid w:val="00FF2EDC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paragraph" w:customStyle="1" w:styleId="m-460815215993376556msolistparagraph">
    <w:name w:val="m_-460815215993376556msolistparagraph"/>
    <w:basedOn w:val="Normln"/>
    <w:rsid w:val="00707E21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cs-CZ"/>
    </w:rPr>
  </w:style>
  <w:style w:type="paragraph" w:customStyle="1" w:styleId="xmsonormal">
    <w:name w:val="x_msonormal"/>
    <w:basedOn w:val="Normln"/>
    <w:rsid w:val="00ED4AE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paragraph" w:customStyle="1" w:styleId="xmsolistparagraph">
    <w:name w:val="x_msolistparagraph"/>
    <w:basedOn w:val="Normln"/>
    <w:rsid w:val="00ED4AE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F41213376F4A60828023C4C891FB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3051A-72D7-419E-B1DE-DC8490580039}"/>
      </w:docPartPr>
      <w:docPartBody>
        <w:p w:rsidR="00663243" w:rsidRDefault="00FA7D49" w:rsidP="00FA7D49">
          <w:pPr>
            <w:pStyle w:val="1FF41213376F4A60828023C4C891FB0A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F1679B6267841978B39332FCEED0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E883E-7670-4E97-971A-92CDC5AA55CD}"/>
      </w:docPartPr>
      <w:docPartBody>
        <w:p w:rsidR="00663243" w:rsidRDefault="00FA7D49" w:rsidP="00FA7D49">
          <w:pPr>
            <w:pStyle w:val="FF1679B6267841978B39332FCEED036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2E1711C24747239D67AC216B0326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BC823-78E4-46E1-B257-D34A601B9233}"/>
      </w:docPartPr>
      <w:docPartBody>
        <w:p w:rsidR="00663243" w:rsidRDefault="00FA7D49" w:rsidP="00FA7D49">
          <w:pPr>
            <w:pStyle w:val="CC2E1711C24747239D67AC216B03262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AD0C4438D47948BFAC89E5E4660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BA510-A131-524F-903A-A32A07AA307F}"/>
      </w:docPartPr>
      <w:docPartBody>
        <w:p w:rsidR="00351A1E" w:rsidRDefault="00076002" w:rsidP="00076002">
          <w:pPr>
            <w:pStyle w:val="C1AD0C4438D47948BFAC89E5E466054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76002"/>
    <w:rsid w:val="000D4583"/>
    <w:rsid w:val="001209EE"/>
    <w:rsid w:val="001648FA"/>
    <w:rsid w:val="001823AE"/>
    <w:rsid w:val="0025632C"/>
    <w:rsid w:val="002578E6"/>
    <w:rsid w:val="00297F75"/>
    <w:rsid w:val="00320C3C"/>
    <w:rsid w:val="00351A1E"/>
    <w:rsid w:val="00501F36"/>
    <w:rsid w:val="00582398"/>
    <w:rsid w:val="005A169D"/>
    <w:rsid w:val="006415B1"/>
    <w:rsid w:val="00663243"/>
    <w:rsid w:val="006657D6"/>
    <w:rsid w:val="006A5FEF"/>
    <w:rsid w:val="006E35D9"/>
    <w:rsid w:val="0070672D"/>
    <w:rsid w:val="00711EDF"/>
    <w:rsid w:val="007A363D"/>
    <w:rsid w:val="007C407D"/>
    <w:rsid w:val="00810123"/>
    <w:rsid w:val="00891C65"/>
    <w:rsid w:val="009057B5"/>
    <w:rsid w:val="009B47DC"/>
    <w:rsid w:val="00A74F2E"/>
    <w:rsid w:val="00B41902"/>
    <w:rsid w:val="00B55AA1"/>
    <w:rsid w:val="00BE11F5"/>
    <w:rsid w:val="00D37ED7"/>
    <w:rsid w:val="00D47260"/>
    <w:rsid w:val="00D64E98"/>
    <w:rsid w:val="00D94FB5"/>
    <w:rsid w:val="00E0214C"/>
    <w:rsid w:val="00E50166"/>
    <w:rsid w:val="00EC5897"/>
    <w:rsid w:val="00EC5CDA"/>
    <w:rsid w:val="00F444A0"/>
    <w:rsid w:val="00FA482A"/>
    <w:rsid w:val="00FA7D49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6002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FF41213376F4A60828023C4C891FB0A">
    <w:name w:val="1FF41213376F4A60828023C4C891FB0A"/>
    <w:rsid w:val="00FA7D49"/>
  </w:style>
  <w:style w:type="paragraph" w:customStyle="1" w:styleId="FF1679B6267841978B39332FCEED0366">
    <w:name w:val="FF1679B6267841978B39332FCEED0366"/>
    <w:rsid w:val="00FA7D49"/>
  </w:style>
  <w:style w:type="paragraph" w:customStyle="1" w:styleId="CC2E1711C24747239D67AC216B03262B">
    <w:name w:val="CC2E1711C24747239D67AC216B03262B"/>
    <w:rsid w:val="00FA7D49"/>
  </w:style>
  <w:style w:type="paragraph" w:customStyle="1" w:styleId="C1AD0C4438D47948BFAC89E5E4660541">
    <w:name w:val="C1AD0C4438D47948BFAC89E5E4660541"/>
    <w:rsid w:val="000760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46e66bf-79bd-4ce3-b264-2b690e807c18" xsi:nil="true"/>
    <lcf76f155ced4ddcb4097134ff3c332f xmlns="e46e66bf-79bd-4ce3-b264-2b690e807c18">
      <Terms xmlns="http://schemas.microsoft.com/office/infopath/2007/PartnerControls"/>
    </lcf76f155ced4ddcb4097134ff3c332f>
    <TaxCatchAll xmlns="32d1388b-e4f2-42d0-a7c6-5f8055afba63" xsi:nil="true"/>
    <Stav xmlns="e46e66bf-79bd-4ce3-b264-2b690e807c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E72CE-34EA-4D19-ADE8-62483198C328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customXml/itemProps3.xml><?xml version="1.0" encoding="utf-8"?>
<ds:datastoreItem xmlns:ds="http://schemas.openxmlformats.org/officeDocument/2006/customXml" ds:itemID="{8D62ED5F-1D42-493B-8099-FCC78FD6D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883AB-129C-4DAB-A922-F682C34E9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2025-10-21T07:34:00Z</dcterms:created>
  <dcterms:modified xsi:type="dcterms:W3CDTF">2025-10-21T07:34:00Z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0x0101002A7EC3F5F9B7C94382944FAE9B462391</vt:lpwstr>
  </property>
  <property fmtid="{D5CDD505-2E9C-101B-9397-08002B2CF9AE}" pid="4" name="docLang">
    <vt:lpwstr>cs</vt:lpwstr>
  </property>
</Properties>
</file>