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C4EE93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1306891984"/>
                    <w:placeholder>
                      <w:docPart w:val="E6CF594157A34DAAAA350D2074A73D45"/>
                    </w:placeholder>
                  </w:sdtPr>
                  <w:sdtEndPr/>
                  <w:sdtContent>
                    <w:sdt>
                      <w:sdtPr>
                        <w:rPr>
                          <w:rFonts w:eastAsia="Arial Unicode MS"/>
                        </w:rPr>
                        <w:id w:val="-1977446397"/>
                        <w:placeholder>
                          <w:docPart w:val="C20A5F1BDD074B24B8CB3C7D2E869FA3"/>
                        </w:placeholder>
                      </w:sdtPr>
                      <w:sdtEndPr/>
                      <w:sdtContent>
                        <w:r w:rsidR="008F16B5">
                          <w:rPr>
                            <w:rFonts w:eastAsia="Arial Unicode MS"/>
                          </w:rPr>
                          <w:t>BM/</w:t>
                        </w:r>
                        <w:r w:rsidR="00ED6F38">
                          <w:rPr>
                            <w:rFonts w:eastAsia="Arial Unicode MS"/>
                          </w:rPr>
                          <w:t>37</w:t>
                        </w:r>
                        <w:r w:rsidR="00FB0294">
                          <w:rPr>
                            <w:rFonts w:eastAsia="Arial Unicode MS"/>
                          </w:rPr>
                          <w:t>2</w:t>
                        </w:r>
                        <w:r w:rsidR="008F16B5">
                          <w:rPr>
                            <w:rFonts w:eastAsia="Arial Unicode MS"/>
                          </w:rPr>
                          <w:t>/202</w:t>
                        </w:r>
                        <w:r w:rsidR="00ED6F38">
                          <w:rPr>
                            <w:rFonts w:eastAsia="Arial Unicode MS"/>
                          </w:rPr>
                          <w:t>5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72571E6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1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D6F38">
                  <w:rPr>
                    <w:rFonts w:eastAsia="Arial Unicode MS"/>
                    <w:sz w:val="18"/>
                    <w:szCs w:val="18"/>
                  </w:rPr>
                  <w:t>10</w:t>
                </w:r>
                <w:r w:rsidR="00450638" w:rsidRPr="0055103F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ED6F38">
                  <w:rPr>
                    <w:rFonts w:eastAsia="Arial Unicode MS"/>
                    <w:sz w:val="18"/>
                    <w:szCs w:val="18"/>
                  </w:rPr>
                  <w:t>10</w:t>
                </w:r>
                <w:r w:rsidR="00450638" w:rsidRPr="0055103F">
                  <w:rPr>
                    <w:rFonts w:eastAsia="Arial Unicode MS"/>
                    <w:sz w:val="18"/>
                    <w:szCs w:val="18"/>
                  </w:rPr>
                  <w:t>.20</w:t>
                </w:r>
                <w:r w:rsidR="00ED6F38">
                  <w:rPr>
                    <w:rFonts w:eastAsia="Arial Unicode MS"/>
                    <w:sz w:val="18"/>
                    <w:szCs w:val="18"/>
                  </w:rPr>
                  <w:t>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4DB6CE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5145886"/>
                    <w:placeholder>
                      <w:docPart w:val="1DFABE38C227444482BB22759170075D"/>
                    </w:placeholder>
                    <w15:color w:val="C0C0C0"/>
                  </w:sdtPr>
                  <w:sdtEndPr/>
                  <w:sdtContent>
                    <w:r w:rsidR="00FC398E">
                      <w:rPr>
                        <w:bCs/>
                        <w:noProof/>
                        <w:sz w:val="18"/>
                        <w:szCs w:val="18"/>
                      </w:rPr>
                      <w:t>Treshold Training Associates s.r.o.</w:t>
                    </w:r>
                  </w:sdtContent>
                </w:sdt>
              </w:sdtContent>
            </w:sdt>
          </w:p>
          <w:p w14:paraId="4188D478" w14:textId="58F2231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28023438"/>
                    <w:placeholder>
                      <w:docPart w:val="1FB1D5A8E2D44EEFA4F60535DB3824A3"/>
                    </w:placeholder>
                  </w:sdtPr>
                  <w:sdtEndPr/>
                  <w:sdtContent>
                    <w:r w:rsidR="00847DC2">
                      <w:rPr>
                        <w:bCs/>
                        <w:noProof/>
                        <w:sz w:val="18"/>
                        <w:szCs w:val="18"/>
                      </w:rPr>
                      <w:t xml:space="preserve">Voskovcova 1032/16, </w:t>
                    </w:r>
                  </w:sdtContent>
                </w:sdt>
                <w:r w:rsidR="00847DC2">
                  <w:rPr>
                    <w:bCs/>
                    <w:noProof/>
                    <w:sz w:val="18"/>
                    <w:szCs w:val="18"/>
                  </w:rPr>
                  <w:t>15200 Praha</w:t>
                </w:r>
              </w:sdtContent>
            </w:sdt>
          </w:p>
          <w:p w14:paraId="36F81AD0" w14:textId="7EB1C5A8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890337067"/>
                    <w:placeholder>
                      <w:docPart w:val="CD60A25B829C4EE8B2A0E3E81DED5FC3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493068497"/>
                        <w:placeholder>
                          <w:docPart w:val="903B28B6FAD1461B86D21B5FDCE2D661"/>
                        </w:placeholder>
                      </w:sdtPr>
                      <w:sdtEndPr/>
                      <w:sdtContent>
                        <w:r w:rsidR="00A47F82">
                          <w:rPr>
                            <w:bCs/>
                            <w:noProof/>
                            <w:sz w:val="18"/>
                            <w:szCs w:val="18"/>
                          </w:rPr>
                          <w:t>63671280</w:t>
                        </w:r>
                      </w:sdtContent>
                    </w:sdt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30999848"/>
                    <w:placeholder>
                      <w:docPart w:val="0B52B8A819FC42448378FFE7C45889AB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322091767"/>
                        <w:placeholder>
                          <w:docPart w:val="52D58B98627343E5B733AFD6779C3232"/>
                        </w:placeholder>
                      </w:sdtPr>
                      <w:sdtEndPr/>
                      <w:sdtContent>
                        <w:r w:rsidR="00575F62">
                          <w:rPr>
                            <w:bCs/>
                            <w:noProof/>
                            <w:sz w:val="18"/>
                            <w:szCs w:val="18"/>
                          </w:rPr>
                          <w:t>CZ</w:t>
                        </w:r>
                        <w:sdt>
                          <w:sdtPr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id w:val="-664389491"/>
                            <w:placeholder>
                              <w:docPart w:val="E655384CB2B849F1B02FFA9907EF2AB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Cs/>
                                  <w:noProof/>
                                  <w:sz w:val="18"/>
                                  <w:szCs w:val="18"/>
                                </w:rPr>
                                <w:id w:val="-68578859"/>
                                <w:placeholder>
                                  <w:docPart w:val="B62C5CD7D4AB4728B6E3938AA167D933"/>
                                </w:placeholder>
                              </w:sdtPr>
                              <w:sdtEndPr/>
                              <w:sdtContent>
                                <w:r w:rsidR="00575F62">
                                  <w:rPr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63671280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3231020" w14:textId="3C46C040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447693A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18133569"/>
                    <w:placeholder>
                      <w:docPart w:val="987792A2DE774976BBEE8D365F92C9E6"/>
                    </w:placeholder>
                    <w15:color w:val="C0C0C0"/>
                  </w:sdtPr>
                  <w:sdtEndPr/>
                  <w:sdtContent>
                    <w:r w:rsidR="0076279F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3E4F1ED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73089058"/>
                    <w:placeholder>
                      <w:docPart w:val="ADB407F543B14A04977DCE98DBA07A91"/>
                    </w:placeholder>
                  </w:sdtPr>
                  <w:sdtEndPr/>
                  <w:sdtContent>
                    <w:r w:rsidR="001C03B9" w:rsidRPr="009943FE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063E96DD" w14:textId="6085D3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536627535"/>
                        <w:placeholder>
                          <w:docPart w:val="D9C382242E0A4CC58C9D36134FDB9A4A"/>
                        </w:placeholder>
                      </w:sdtPr>
                      <w:sdtEndPr/>
                      <w:sdtContent>
                        <w:r w:rsidR="00016E8F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6ACA6FD5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44912476"/>
                    <w:placeholder>
                      <w:docPart w:val="703A52FD8E7542C8B708743D1689A94C"/>
                    </w:placeholder>
                  </w:sdtPr>
                  <w:sdtEndPr/>
                  <w:sdtContent>
                    <w:r w:rsidR="00C67071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5483F6C0" w:rsidR="00DF0759" w:rsidRDefault="00ED6F38" w:rsidP="00B22B4A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P</w:t>
                </w:r>
                <w:r w:rsidRPr="00ED6F38">
                  <w:rPr>
                    <w:noProof/>
                    <w:sz w:val="18"/>
                    <w:szCs w:val="18"/>
                  </w:rPr>
                  <w:t xml:space="preserve">řeklady a korektury v </w:t>
                </w:r>
                <w:r w:rsidR="00FB0294">
                  <w:rPr>
                    <w:noProof/>
                    <w:sz w:val="18"/>
                    <w:szCs w:val="18"/>
                  </w:rPr>
                  <w:t>srpnu</w:t>
                </w:r>
                <w:r w:rsidRPr="00ED6F38">
                  <w:rPr>
                    <w:noProof/>
                    <w:sz w:val="18"/>
                    <w:szCs w:val="18"/>
                  </w:rPr>
                  <w:t xml:space="preserve"> 2025</w:t>
                </w:r>
              </w:p>
              <w:p w14:paraId="6030E09F" w14:textId="77777777" w:rsidR="00B22B4A" w:rsidRPr="00B22B4A" w:rsidRDefault="00F40D0A" w:rsidP="00B22B4A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7B7A68E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FB0294">
              <w:rPr>
                <w:bCs/>
                <w:noProof/>
                <w:sz w:val="18"/>
                <w:szCs w:val="18"/>
              </w:rPr>
              <w:t xml:space="preserve">53 365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0F3B8C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7AD3A8BA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FB0294">
              <w:rPr>
                <w:bCs/>
                <w:noProof/>
                <w:sz w:val="18"/>
                <w:szCs w:val="18"/>
              </w:rPr>
              <w:t>64 571, 65</w:t>
            </w:r>
            <w:r w:rsidR="00890E44">
              <w:rPr>
                <w:bCs/>
                <w:noProof/>
                <w:sz w:val="18"/>
                <w:szCs w:val="18"/>
              </w:rPr>
              <w:t xml:space="preserve"> Kč</w:t>
            </w:r>
          </w:p>
          <w:p w14:paraId="5C10F2A4" w14:textId="5FF31C2B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964D9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4F0AF08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010697F5" w:rsidR="00DF0759" w:rsidRPr="00964D90" w:rsidRDefault="00DF0759" w:rsidP="00B85717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964D90">
              <w:rPr>
                <w:rFonts w:eastAsia="Arial Unicode MS"/>
                <w:bCs/>
                <w:kern w:val="1"/>
                <w:sz w:val="18"/>
                <w:szCs w:val="18"/>
              </w:rPr>
              <w:t>Tel</w:t>
            </w:r>
            <w:r w:rsidR="00B34372" w:rsidRPr="00964D90">
              <w:rPr>
                <w:rFonts w:eastAsia="Arial Unicode MS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09434CC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0CFDE65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1570572111"/>
                    <w:placeholder>
                      <w:docPart w:val="33A950A44B1543559C6F310EDC130249"/>
                    </w:placeholder>
                  </w:sdtPr>
                  <w:sdtEndPr/>
                  <w:sdtContent>
                    <w:r w:rsidR="00DF28C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—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5E49E44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6F8AD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0E31A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762A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F16E61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F742" w14:textId="77777777" w:rsidR="00D25423" w:rsidRDefault="00D25423" w:rsidP="009953D5">
      <w:r>
        <w:separator/>
      </w:r>
    </w:p>
    <w:p w14:paraId="02AD6437" w14:textId="77777777" w:rsidR="00D25423" w:rsidRDefault="00D25423" w:rsidP="009953D5"/>
  </w:endnote>
  <w:endnote w:type="continuationSeparator" w:id="0">
    <w:p w14:paraId="4585F60B" w14:textId="77777777" w:rsidR="00D25423" w:rsidRDefault="00D25423" w:rsidP="009953D5">
      <w:r>
        <w:continuationSeparator/>
      </w:r>
    </w:p>
    <w:p w14:paraId="3F3CCEED" w14:textId="77777777" w:rsidR="00D25423" w:rsidRDefault="00D25423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520E0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C19D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74DF" w14:textId="77777777" w:rsidR="00D25423" w:rsidRDefault="00D25423" w:rsidP="009953D5">
      <w:r>
        <w:separator/>
      </w:r>
    </w:p>
    <w:p w14:paraId="26C6433D" w14:textId="77777777" w:rsidR="00D25423" w:rsidRDefault="00D25423" w:rsidP="009953D5"/>
  </w:footnote>
  <w:footnote w:type="continuationSeparator" w:id="0">
    <w:p w14:paraId="01982CEE" w14:textId="77777777" w:rsidR="00D25423" w:rsidRDefault="00D25423" w:rsidP="009953D5">
      <w:r>
        <w:continuationSeparator/>
      </w:r>
    </w:p>
    <w:p w14:paraId="46005212" w14:textId="77777777" w:rsidR="00D25423" w:rsidRDefault="00D25423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6E8F"/>
    <w:rsid w:val="00022D1E"/>
    <w:rsid w:val="00026C34"/>
    <w:rsid w:val="00034DC2"/>
    <w:rsid w:val="00054980"/>
    <w:rsid w:val="000800BD"/>
    <w:rsid w:val="00082AD8"/>
    <w:rsid w:val="00094BA9"/>
    <w:rsid w:val="000A3475"/>
    <w:rsid w:val="000C4677"/>
    <w:rsid w:val="000F3B8C"/>
    <w:rsid w:val="000F748B"/>
    <w:rsid w:val="00114480"/>
    <w:rsid w:val="001218C9"/>
    <w:rsid w:val="00123B18"/>
    <w:rsid w:val="0015597E"/>
    <w:rsid w:val="00167075"/>
    <w:rsid w:val="00167D86"/>
    <w:rsid w:val="00170893"/>
    <w:rsid w:val="00173327"/>
    <w:rsid w:val="0017511E"/>
    <w:rsid w:val="00181B17"/>
    <w:rsid w:val="00181F6F"/>
    <w:rsid w:val="00190F33"/>
    <w:rsid w:val="00194BD0"/>
    <w:rsid w:val="001A7BF6"/>
    <w:rsid w:val="001C03B9"/>
    <w:rsid w:val="001C691B"/>
    <w:rsid w:val="001D2DDD"/>
    <w:rsid w:val="001D3176"/>
    <w:rsid w:val="001D3F14"/>
    <w:rsid w:val="001E3FED"/>
    <w:rsid w:val="00206F1B"/>
    <w:rsid w:val="002148FA"/>
    <w:rsid w:val="00240527"/>
    <w:rsid w:val="00242102"/>
    <w:rsid w:val="00287313"/>
    <w:rsid w:val="00295CA4"/>
    <w:rsid w:val="002A6253"/>
    <w:rsid w:val="002A6EF9"/>
    <w:rsid w:val="002B66C8"/>
    <w:rsid w:val="002E55A3"/>
    <w:rsid w:val="002F41AF"/>
    <w:rsid w:val="0030519D"/>
    <w:rsid w:val="00312941"/>
    <w:rsid w:val="00316C30"/>
    <w:rsid w:val="00317869"/>
    <w:rsid w:val="0033083E"/>
    <w:rsid w:val="00330E60"/>
    <w:rsid w:val="00355026"/>
    <w:rsid w:val="003707C6"/>
    <w:rsid w:val="003743DD"/>
    <w:rsid w:val="0038351E"/>
    <w:rsid w:val="00386E0F"/>
    <w:rsid w:val="003C7FF2"/>
    <w:rsid w:val="003D62D5"/>
    <w:rsid w:val="003E2580"/>
    <w:rsid w:val="00450638"/>
    <w:rsid w:val="00461ADA"/>
    <w:rsid w:val="00467355"/>
    <w:rsid w:val="00470ACE"/>
    <w:rsid w:val="0047425A"/>
    <w:rsid w:val="0049418B"/>
    <w:rsid w:val="00494CC8"/>
    <w:rsid w:val="004A248B"/>
    <w:rsid w:val="004C2FC8"/>
    <w:rsid w:val="004E382E"/>
    <w:rsid w:val="004E4333"/>
    <w:rsid w:val="004F1BB5"/>
    <w:rsid w:val="005056B2"/>
    <w:rsid w:val="00514FA6"/>
    <w:rsid w:val="00524617"/>
    <w:rsid w:val="00525A43"/>
    <w:rsid w:val="00537383"/>
    <w:rsid w:val="00554311"/>
    <w:rsid w:val="00564378"/>
    <w:rsid w:val="00564493"/>
    <w:rsid w:val="005669E6"/>
    <w:rsid w:val="00572620"/>
    <w:rsid w:val="00575F62"/>
    <w:rsid w:val="00576AE7"/>
    <w:rsid w:val="00583D2C"/>
    <w:rsid w:val="005933E8"/>
    <w:rsid w:val="005934A1"/>
    <w:rsid w:val="005B4E4E"/>
    <w:rsid w:val="005B582C"/>
    <w:rsid w:val="005C4778"/>
    <w:rsid w:val="005C5B55"/>
    <w:rsid w:val="005E3F27"/>
    <w:rsid w:val="005E77AC"/>
    <w:rsid w:val="00605121"/>
    <w:rsid w:val="006153A9"/>
    <w:rsid w:val="0062650D"/>
    <w:rsid w:val="006272C4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E71AE"/>
    <w:rsid w:val="006F6467"/>
    <w:rsid w:val="00710033"/>
    <w:rsid w:val="007242F0"/>
    <w:rsid w:val="00735008"/>
    <w:rsid w:val="00750AF6"/>
    <w:rsid w:val="0075139B"/>
    <w:rsid w:val="0076279F"/>
    <w:rsid w:val="007757D6"/>
    <w:rsid w:val="007800BE"/>
    <w:rsid w:val="00795BEA"/>
    <w:rsid w:val="007A6E33"/>
    <w:rsid w:val="007C7B21"/>
    <w:rsid w:val="008016E3"/>
    <w:rsid w:val="008021EF"/>
    <w:rsid w:val="00806643"/>
    <w:rsid w:val="00814ACA"/>
    <w:rsid w:val="00817081"/>
    <w:rsid w:val="00827B43"/>
    <w:rsid w:val="00847DC2"/>
    <w:rsid w:val="008640EF"/>
    <w:rsid w:val="00872A1E"/>
    <w:rsid w:val="00890E44"/>
    <w:rsid w:val="008910E1"/>
    <w:rsid w:val="00894D34"/>
    <w:rsid w:val="008D0E15"/>
    <w:rsid w:val="008D135B"/>
    <w:rsid w:val="008D1453"/>
    <w:rsid w:val="008D7F02"/>
    <w:rsid w:val="008E4A92"/>
    <w:rsid w:val="008F16B5"/>
    <w:rsid w:val="00912182"/>
    <w:rsid w:val="009266C7"/>
    <w:rsid w:val="00933491"/>
    <w:rsid w:val="00936C52"/>
    <w:rsid w:val="00937723"/>
    <w:rsid w:val="00940CBD"/>
    <w:rsid w:val="00942F76"/>
    <w:rsid w:val="009446EB"/>
    <w:rsid w:val="009462AD"/>
    <w:rsid w:val="00964B17"/>
    <w:rsid w:val="00964D90"/>
    <w:rsid w:val="0096683D"/>
    <w:rsid w:val="00972DE8"/>
    <w:rsid w:val="00980CF4"/>
    <w:rsid w:val="0099185E"/>
    <w:rsid w:val="009953D5"/>
    <w:rsid w:val="009A0116"/>
    <w:rsid w:val="009A2CAB"/>
    <w:rsid w:val="009B1758"/>
    <w:rsid w:val="009B212D"/>
    <w:rsid w:val="009B4F78"/>
    <w:rsid w:val="009C238F"/>
    <w:rsid w:val="009C2B5E"/>
    <w:rsid w:val="00A06C8C"/>
    <w:rsid w:val="00A17617"/>
    <w:rsid w:val="00A25FB3"/>
    <w:rsid w:val="00A36EF4"/>
    <w:rsid w:val="00A373B9"/>
    <w:rsid w:val="00A47F82"/>
    <w:rsid w:val="00A52749"/>
    <w:rsid w:val="00A6036B"/>
    <w:rsid w:val="00AC04B3"/>
    <w:rsid w:val="00AD2CF1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22B4A"/>
    <w:rsid w:val="00B34372"/>
    <w:rsid w:val="00B718B0"/>
    <w:rsid w:val="00B818E1"/>
    <w:rsid w:val="00B81DC9"/>
    <w:rsid w:val="00B85717"/>
    <w:rsid w:val="00B86EC0"/>
    <w:rsid w:val="00B92B5C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7CE"/>
    <w:rsid w:val="00C52CD0"/>
    <w:rsid w:val="00C575BC"/>
    <w:rsid w:val="00C67071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1192F"/>
    <w:rsid w:val="00D202E8"/>
    <w:rsid w:val="00D25423"/>
    <w:rsid w:val="00D25F1A"/>
    <w:rsid w:val="00D47F27"/>
    <w:rsid w:val="00D50509"/>
    <w:rsid w:val="00D67E0B"/>
    <w:rsid w:val="00D77169"/>
    <w:rsid w:val="00D773D0"/>
    <w:rsid w:val="00D7788F"/>
    <w:rsid w:val="00D80D4D"/>
    <w:rsid w:val="00D822A3"/>
    <w:rsid w:val="00D82C0D"/>
    <w:rsid w:val="00D95099"/>
    <w:rsid w:val="00DC58A6"/>
    <w:rsid w:val="00DE19A5"/>
    <w:rsid w:val="00DE3E42"/>
    <w:rsid w:val="00DF05AC"/>
    <w:rsid w:val="00DF0759"/>
    <w:rsid w:val="00DF28CF"/>
    <w:rsid w:val="00DF2D79"/>
    <w:rsid w:val="00E2032D"/>
    <w:rsid w:val="00E27100"/>
    <w:rsid w:val="00E30F5B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D6F38"/>
    <w:rsid w:val="00EF0088"/>
    <w:rsid w:val="00F025D9"/>
    <w:rsid w:val="00F032C0"/>
    <w:rsid w:val="00F07223"/>
    <w:rsid w:val="00F16E61"/>
    <w:rsid w:val="00F17846"/>
    <w:rsid w:val="00F20513"/>
    <w:rsid w:val="00F224EB"/>
    <w:rsid w:val="00F252E3"/>
    <w:rsid w:val="00F276C5"/>
    <w:rsid w:val="00F409DF"/>
    <w:rsid w:val="00F40D0A"/>
    <w:rsid w:val="00F441C0"/>
    <w:rsid w:val="00F50ACE"/>
    <w:rsid w:val="00F5253C"/>
    <w:rsid w:val="00F55679"/>
    <w:rsid w:val="00F5733E"/>
    <w:rsid w:val="00F9024E"/>
    <w:rsid w:val="00FB0294"/>
    <w:rsid w:val="00FC132D"/>
    <w:rsid w:val="00FC398E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CF594157A34DAAAA350D2074A73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F7CC-812C-4E16-89FC-EA994631F50B}"/>
      </w:docPartPr>
      <w:docPartBody>
        <w:p w:rsidR="00D9610E" w:rsidRDefault="004C3D76" w:rsidP="004C3D76">
          <w:pPr>
            <w:pStyle w:val="E6CF594157A34DAAAA350D2074A73D4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FABE38C227444482BB227591700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A6CA-5D5D-4008-8E9A-7999496B7F82}"/>
      </w:docPartPr>
      <w:docPartBody>
        <w:p w:rsidR="00D9610E" w:rsidRDefault="004C3D76" w:rsidP="004C3D76">
          <w:pPr>
            <w:pStyle w:val="1DFABE38C227444482BB22759170075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D60A25B829C4EE8B2A0E3E81DED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ABC7-1CE8-4790-9E65-A73A00902475}"/>
      </w:docPartPr>
      <w:docPartBody>
        <w:p w:rsidR="00D9610E" w:rsidRDefault="004C3D76" w:rsidP="004C3D76">
          <w:pPr>
            <w:pStyle w:val="CD60A25B829C4EE8B2A0E3E81DED5FC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52B8A819FC42448378FFE7C4588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98964-5B29-4A2A-A648-0EFF13161D2B}"/>
      </w:docPartPr>
      <w:docPartBody>
        <w:p w:rsidR="00D9610E" w:rsidRDefault="004C3D76" w:rsidP="004C3D76">
          <w:pPr>
            <w:pStyle w:val="0B52B8A819FC42448378FFE7C45889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7792A2DE774976BBEE8D365F92C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7F49E-3ED4-4FFD-96B5-4B58D638B5EB}"/>
      </w:docPartPr>
      <w:docPartBody>
        <w:p w:rsidR="00D9610E" w:rsidRDefault="004C3D76" w:rsidP="004C3D76">
          <w:pPr>
            <w:pStyle w:val="987792A2DE774976BBEE8D365F92C9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DB407F543B14A04977DCE98DBA0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1556-E4AB-46B3-8157-87A79D9FCF59}"/>
      </w:docPartPr>
      <w:docPartBody>
        <w:p w:rsidR="00D9610E" w:rsidRDefault="004C3D76" w:rsidP="004C3D76">
          <w:pPr>
            <w:pStyle w:val="ADB407F543B14A04977DCE98DBA07A9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9C382242E0A4CC58C9D36134FDB9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7ACA4-9CE9-414A-B336-DB048009CA99}"/>
      </w:docPartPr>
      <w:docPartBody>
        <w:p w:rsidR="00D9610E" w:rsidRDefault="004C3D76" w:rsidP="004C3D76">
          <w:pPr>
            <w:pStyle w:val="D9C382242E0A4CC58C9D36134FDB9A4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3A52FD8E7542C8B708743D1689A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118CB-B3EA-4310-972D-0BA203D2A6F7}"/>
      </w:docPartPr>
      <w:docPartBody>
        <w:p w:rsidR="00D9610E" w:rsidRDefault="004C3D76" w:rsidP="004C3D76">
          <w:pPr>
            <w:pStyle w:val="703A52FD8E7542C8B708743D1689A94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950A44B1543559C6F310EDC130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64443-6F02-4EC7-8F26-9F95118F54E4}"/>
      </w:docPartPr>
      <w:docPartBody>
        <w:p w:rsidR="00D9610E" w:rsidRDefault="004C3D76" w:rsidP="004C3D76">
          <w:pPr>
            <w:pStyle w:val="33A950A44B1543559C6F310EDC13024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0A5F1BDD074B24B8CB3C7D2E869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2C547-6B9A-4677-9C97-9144C10D55F9}"/>
      </w:docPartPr>
      <w:docPartBody>
        <w:p w:rsidR="00CD207D" w:rsidRDefault="00D9610E" w:rsidP="00D9610E">
          <w:pPr>
            <w:pStyle w:val="C20A5F1BDD074B24B8CB3C7D2E869FA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B1D5A8E2D44EEFA4F60535DB382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24A6-CF06-4387-8DF0-00CD1F500C64}"/>
      </w:docPartPr>
      <w:docPartBody>
        <w:p w:rsidR="00CD207D" w:rsidRDefault="00D9610E" w:rsidP="00D9610E">
          <w:pPr>
            <w:pStyle w:val="1FB1D5A8E2D44EEFA4F60535DB3824A3"/>
          </w:pPr>
          <w:r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03B28B6FAD1461B86D21B5FDCE2D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09014-DF19-4B7C-8788-AD7C79B6727A}"/>
      </w:docPartPr>
      <w:docPartBody>
        <w:p w:rsidR="00CD207D" w:rsidRDefault="00D9610E" w:rsidP="00D9610E">
          <w:pPr>
            <w:pStyle w:val="903B28B6FAD1461B86D21B5FDCE2D66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D58B98627343E5B733AFD6779C3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34850-F9B7-4DC4-AD8E-045C75366DC6}"/>
      </w:docPartPr>
      <w:docPartBody>
        <w:p w:rsidR="00CD207D" w:rsidRDefault="00D9610E" w:rsidP="00D9610E">
          <w:pPr>
            <w:pStyle w:val="52D58B98627343E5B733AFD6779C323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55384CB2B849F1B02FFA9907EF2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97AE-A86F-460B-A734-52C727625307}"/>
      </w:docPartPr>
      <w:docPartBody>
        <w:p w:rsidR="00CD207D" w:rsidRDefault="00D9610E" w:rsidP="00D9610E">
          <w:pPr>
            <w:pStyle w:val="E655384CB2B849F1B02FFA9907EF2AB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2C5CD7D4AB4728B6E3938AA167D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E58BF-4A0A-48B9-BBAC-0F05C9F52650}"/>
      </w:docPartPr>
      <w:docPartBody>
        <w:p w:rsidR="00CD207D" w:rsidRDefault="00D9610E" w:rsidP="00D9610E">
          <w:pPr>
            <w:pStyle w:val="B62C5CD7D4AB4728B6E3938AA167D933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0E33AA"/>
    <w:rsid w:val="00114480"/>
    <w:rsid w:val="001209EE"/>
    <w:rsid w:val="002057BD"/>
    <w:rsid w:val="00320C3C"/>
    <w:rsid w:val="00355026"/>
    <w:rsid w:val="004A6503"/>
    <w:rsid w:val="004B0A6A"/>
    <w:rsid w:val="004C3D76"/>
    <w:rsid w:val="006415B1"/>
    <w:rsid w:val="006657D6"/>
    <w:rsid w:val="00687066"/>
    <w:rsid w:val="006A5FEF"/>
    <w:rsid w:val="006E35D9"/>
    <w:rsid w:val="00711EDF"/>
    <w:rsid w:val="0072216F"/>
    <w:rsid w:val="007242F0"/>
    <w:rsid w:val="007A363D"/>
    <w:rsid w:val="007C407D"/>
    <w:rsid w:val="00891C65"/>
    <w:rsid w:val="008D1453"/>
    <w:rsid w:val="00942F76"/>
    <w:rsid w:val="00B41902"/>
    <w:rsid w:val="00B55AA1"/>
    <w:rsid w:val="00C84E47"/>
    <w:rsid w:val="00CB5130"/>
    <w:rsid w:val="00CD207D"/>
    <w:rsid w:val="00D37ED7"/>
    <w:rsid w:val="00D64E98"/>
    <w:rsid w:val="00D80AFC"/>
    <w:rsid w:val="00D9610E"/>
    <w:rsid w:val="00DE3E42"/>
    <w:rsid w:val="00E0214C"/>
    <w:rsid w:val="00EC5CDA"/>
    <w:rsid w:val="00F444A0"/>
    <w:rsid w:val="00FA482A"/>
    <w:rsid w:val="00FE7193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33AA"/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E6CF594157A34DAAAA350D2074A73D45">
    <w:name w:val="E6CF594157A34DAAAA350D2074A73D45"/>
    <w:rsid w:val="004C3D76"/>
    <w:rPr>
      <w:kern w:val="2"/>
      <w14:ligatures w14:val="standardContextual"/>
    </w:rPr>
  </w:style>
  <w:style w:type="paragraph" w:customStyle="1" w:styleId="1DFABE38C227444482BB22759170075D">
    <w:name w:val="1DFABE38C227444482BB22759170075D"/>
    <w:rsid w:val="004C3D76"/>
    <w:rPr>
      <w:kern w:val="2"/>
      <w14:ligatures w14:val="standardContextual"/>
    </w:rPr>
  </w:style>
  <w:style w:type="paragraph" w:customStyle="1" w:styleId="545337384A074215807BF1B08E813434">
    <w:name w:val="545337384A074215807BF1B08E813434"/>
    <w:rsid w:val="004C3D76"/>
    <w:rPr>
      <w:kern w:val="2"/>
      <w14:ligatures w14:val="standardContextual"/>
    </w:rPr>
  </w:style>
  <w:style w:type="paragraph" w:customStyle="1" w:styleId="CD60A25B829C4EE8B2A0E3E81DED5FC3">
    <w:name w:val="CD60A25B829C4EE8B2A0E3E81DED5FC3"/>
    <w:rsid w:val="004C3D76"/>
    <w:rPr>
      <w:kern w:val="2"/>
      <w14:ligatures w14:val="standardContextual"/>
    </w:rPr>
  </w:style>
  <w:style w:type="paragraph" w:customStyle="1" w:styleId="0B52B8A819FC42448378FFE7C45889AB">
    <w:name w:val="0B52B8A819FC42448378FFE7C45889AB"/>
    <w:rsid w:val="004C3D76"/>
    <w:rPr>
      <w:kern w:val="2"/>
      <w14:ligatures w14:val="standardContextual"/>
    </w:rPr>
  </w:style>
  <w:style w:type="paragraph" w:customStyle="1" w:styleId="6DB297AAF2D8498EA6C58A18DD0C4F48">
    <w:name w:val="6DB297AAF2D8498EA6C58A18DD0C4F48"/>
    <w:rsid w:val="004C3D76"/>
    <w:rPr>
      <w:kern w:val="2"/>
      <w14:ligatures w14:val="standardContextual"/>
    </w:rPr>
  </w:style>
  <w:style w:type="paragraph" w:customStyle="1" w:styleId="D7D91C3EE16C40A089DE3C53C6C9DB95">
    <w:name w:val="D7D91C3EE16C40A089DE3C53C6C9DB95"/>
    <w:rsid w:val="004C3D76"/>
    <w:rPr>
      <w:kern w:val="2"/>
      <w14:ligatures w14:val="standardContextual"/>
    </w:rPr>
  </w:style>
  <w:style w:type="paragraph" w:customStyle="1" w:styleId="987792A2DE774976BBEE8D365F92C9E6">
    <w:name w:val="987792A2DE774976BBEE8D365F92C9E6"/>
    <w:rsid w:val="004C3D76"/>
    <w:rPr>
      <w:kern w:val="2"/>
      <w14:ligatures w14:val="standardContextual"/>
    </w:rPr>
  </w:style>
  <w:style w:type="paragraph" w:customStyle="1" w:styleId="ADB407F543B14A04977DCE98DBA07A91">
    <w:name w:val="ADB407F543B14A04977DCE98DBA07A91"/>
    <w:rsid w:val="004C3D76"/>
    <w:rPr>
      <w:kern w:val="2"/>
      <w14:ligatures w14:val="standardContextual"/>
    </w:rPr>
  </w:style>
  <w:style w:type="paragraph" w:customStyle="1" w:styleId="D9C382242E0A4CC58C9D36134FDB9A4A">
    <w:name w:val="D9C382242E0A4CC58C9D36134FDB9A4A"/>
    <w:rsid w:val="004C3D76"/>
    <w:rPr>
      <w:kern w:val="2"/>
      <w14:ligatures w14:val="standardContextual"/>
    </w:rPr>
  </w:style>
  <w:style w:type="paragraph" w:customStyle="1" w:styleId="703A52FD8E7542C8B708743D1689A94C">
    <w:name w:val="703A52FD8E7542C8B708743D1689A94C"/>
    <w:rsid w:val="004C3D76"/>
    <w:rPr>
      <w:kern w:val="2"/>
      <w14:ligatures w14:val="standardContextual"/>
    </w:rPr>
  </w:style>
  <w:style w:type="paragraph" w:customStyle="1" w:styleId="01D8447E365C42F6800C771BCEFA0CC3">
    <w:name w:val="01D8447E365C42F6800C771BCEFA0CC3"/>
    <w:rsid w:val="004C3D76"/>
    <w:rPr>
      <w:kern w:val="2"/>
      <w14:ligatures w14:val="standardContextual"/>
    </w:rPr>
  </w:style>
  <w:style w:type="paragraph" w:customStyle="1" w:styleId="125ACA86A40B45739D0E263D63CD43C3">
    <w:name w:val="125ACA86A40B45739D0E263D63CD43C3"/>
    <w:rsid w:val="004C3D76"/>
    <w:rPr>
      <w:kern w:val="2"/>
      <w14:ligatures w14:val="standardContextual"/>
    </w:rPr>
  </w:style>
  <w:style w:type="paragraph" w:customStyle="1" w:styleId="F0CA9BFA391E4CCBAA69A9A1D5D74BFB">
    <w:name w:val="F0CA9BFA391E4CCBAA69A9A1D5D74BFB"/>
    <w:rsid w:val="004C3D76"/>
    <w:rPr>
      <w:kern w:val="2"/>
      <w14:ligatures w14:val="standardContextual"/>
    </w:rPr>
  </w:style>
  <w:style w:type="paragraph" w:customStyle="1" w:styleId="CCDC432936DF45018A8B1B3906056C2D">
    <w:name w:val="CCDC432936DF45018A8B1B3906056C2D"/>
    <w:rsid w:val="004C3D76"/>
    <w:rPr>
      <w:kern w:val="2"/>
      <w14:ligatures w14:val="standardContextual"/>
    </w:rPr>
  </w:style>
  <w:style w:type="paragraph" w:customStyle="1" w:styleId="33A950A44B1543559C6F310EDC130249">
    <w:name w:val="33A950A44B1543559C6F310EDC130249"/>
    <w:rsid w:val="004C3D76"/>
    <w:rPr>
      <w:kern w:val="2"/>
      <w14:ligatures w14:val="standardContextual"/>
    </w:rPr>
  </w:style>
  <w:style w:type="paragraph" w:customStyle="1" w:styleId="C20A5F1BDD074B24B8CB3C7D2E869FA3">
    <w:name w:val="C20A5F1BDD074B24B8CB3C7D2E869FA3"/>
    <w:rsid w:val="00D9610E"/>
    <w:rPr>
      <w:kern w:val="2"/>
      <w14:ligatures w14:val="standardContextual"/>
    </w:rPr>
  </w:style>
  <w:style w:type="paragraph" w:customStyle="1" w:styleId="39E7F8E65F304C0AA8FD1A7A4763D93E">
    <w:name w:val="39E7F8E65F304C0AA8FD1A7A4763D93E"/>
    <w:rsid w:val="00D9610E"/>
    <w:rPr>
      <w:kern w:val="2"/>
      <w14:ligatures w14:val="standardContextual"/>
    </w:rPr>
  </w:style>
  <w:style w:type="paragraph" w:customStyle="1" w:styleId="1FB1D5A8E2D44EEFA4F60535DB3824A3">
    <w:name w:val="1FB1D5A8E2D44EEFA4F60535DB3824A3"/>
    <w:rsid w:val="00D9610E"/>
    <w:rPr>
      <w:kern w:val="2"/>
      <w14:ligatures w14:val="standardContextual"/>
    </w:rPr>
  </w:style>
  <w:style w:type="paragraph" w:customStyle="1" w:styleId="903B28B6FAD1461B86D21B5FDCE2D661">
    <w:name w:val="903B28B6FAD1461B86D21B5FDCE2D661"/>
    <w:rsid w:val="00D9610E"/>
    <w:rPr>
      <w:kern w:val="2"/>
      <w14:ligatures w14:val="standardContextual"/>
    </w:rPr>
  </w:style>
  <w:style w:type="paragraph" w:customStyle="1" w:styleId="52D58B98627343E5B733AFD6779C3232">
    <w:name w:val="52D58B98627343E5B733AFD6779C3232"/>
    <w:rsid w:val="00D9610E"/>
    <w:rPr>
      <w:kern w:val="2"/>
      <w14:ligatures w14:val="standardContextual"/>
    </w:rPr>
  </w:style>
  <w:style w:type="paragraph" w:customStyle="1" w:styleId="E655384CB2B849F1B02FFA9907EF2AB0">
    <w:name w:val="E655384CB2B849F1B02FFA9907EF2AB0"/>
    <w:rsid w:val="00D9610E"/>
    <w:rPr>
      <w:kern w:val="2"/>
      <w14:ligatures w14:val="standardContextual"/>
    </w:rPr>
  </w:style>
  <w:style w:type="paragraph" w:customStyle="1" w:styleId="B62C5CD7D4AB4728B6E3938AA167D933">
    <w:name w:val="B62C5CD7D4AB4728B6E3938AA167D933"/>
    <w:rsid w:val="00D9610E"/>
    <w:rPr>
      <w:kern w:val="2"/>
      <w14:ligatures w14:val="standardContextual"/>
    </w:rPr>
  </w:style>
  <w:style w:type="paragraph" w:customStyle="1" w:styleId="B13BF16DEBC345569538092B19DCF53E">
    <w:name w:val="B13BF16DEBC345569538092B19DCF53E"/>
    <w:rsid w:val="00D9610E"/>
    <w:rPr>
      <w:kern w:val="2"/>
      <w14:ligatures w14:val="standardContextual"/>
    </w:rPr>
  </w:style>
  <w:style w:type="paragraph" w:customStyle="1" w:styleId="FD865318A82D9745969C6105A65738F5">
    <w:name w:val="FD865318A82D9745969C6105A65738F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2475DC716358749ABBE1D14E8C3E707">
    <w:name w:val="32475DC716358749ABBE1D14E8C3E70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97D7043688CB740BF36E9BDEAD15C07">
    <w:name w:val="E97D7043688CB740BF36E9BDEAD15C0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0F71EE6A7C8264DBEBC62AFB29C8CE7">
    <w:name w:val="A0F71EE6A7C8264DBEBC62AFB29C8CE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FAF3494E95BA24C81018A05C8E50F20">
    <w:name w:val="CFAF3494E95BA24C81018A05C8E50F20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A61B7FDBF347040A20F0CD9DAAD7D58">
    <w:name w:val="9A61B7FDBF347040A20F0CD9DAAD7D5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8F3BC4B47CDEC4C843C743F334D8A2E">
    <w:name w:val="C8F3BC4B47CDEC4C843C743F334D8A2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9BB577C3BB45A4BB60BEE74B6F6A5AA">
    <w:name w:val="19BB577C3BB45A4BB60BEE74B6F6A5AA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9B3246831ADAC41B0DEAF425065AAC8">
    <w:name w:val="29B3246831ADAC41B0DEAF425065AAC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61DB63D73FC1F4E8FDD3914F6504D8C">
    <w:name w:val="161DB63D73FC1F4E8FDD3914F6504D8C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5EAFD04D9C3374089643BECC08F84AF">
    <w:name w:val="45EAFD04D9C3374089643BECC08F84AF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4FED2DA6361C44FB79ADD288F2922BD">
    <w:name w:val="C4FED2DA6361C44FB79ADD288F2922BD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1F2AEF7E440CF4CB99A6713841D3218">
    <w:name w:val="01F2AEF7E440CF4CB99A6713841D321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1884141C0B7D1448E50B026948C2DA1">
    <w:name w:val="31884141C0B7D1448E50B026948C2DA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8BCD46DA05F446956016067AEFD1F3">
    <w:name w:val="678BCD46DA05F446956016067AEFD1F3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C130D716A3DF447ADC721595F245297">
    <w:name w:val="8C130D716A3DF447ADC721595F24529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CC76595CF89C34DA1B88AC0BAB3BFC5">
    <w:name w:val="7CC76595CF89C34DA1B88AC0BAB3BFC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C6A9FC0D4D34643B92F28EB1C9713C7">
    <w:name w:val="BC6A9FC0D4D34643B92F28EB1C9713C7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729801A549B494D872FA912F3000079">
    <w:name w:val="C729801A549B494D872FA912F3000079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83E755E96BBB6448FA93286BAE01748">
    <w:name w:val="A83E755E96BBB6448FA93286BAE0174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1CE57B90A581143BE9B4FA7D7CFF7B4">
    <w:name w:val="11CE57B90A581143BE9B4FA7D7CFF7B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6DD5E32672E8244912BF91BB8E69373">
    <w:name w:val="B6DD5E32672E8244912BF91BB8E69373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9B46125DE1B9B4AAB61937018F2C47B">
    <w:name w:val="19B46125DE1B9B4AAB61937018F2C47B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93DC70F8FC63F40A69D40A91C912A94">
    <w:name w:val="B93DC70F8FC63F40A69D40A91C912A9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4B32F0188D17947A352886D27A6AB58">
    <w:name w:val="D4B32F0188D17947A352886D27A6AB58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ECC9C43D61C614B8B7181F741061372">
    <w:name w:val="FECC9C43D61C614B8B7181F741061372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BE2D61A1B11F54194D680F54371FA0E">
    <w:name w:val="BBE2D61A1B11F54194D680F54371FA0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E45E9800B2F70459B543A2D6063C232">
    <w:name w:val="FE45E9800B2F70459B543A2D6063C232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FD6B8D97F7A17479E42E1B993520175">
    <w:name w:val="EFD6B8D97F7A17479E42E1B99352017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161367EAD8DA74F91CC5634E15F1410">
    <w:name w:val="F161367EAD8DA74F91CC5634E15F1410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97BC674DEF37B4F91807F5FD6396C11">
    <w:name w:val="497BC674DEF37B4F91807F5FD6396C1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4DCDD7E09D8DE498F7103AB1963DFE5">
    <w:name w:val="04DCDD7E09D8DE498F7103AB1963DFE5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96CD5C7C09C3F4FB89779FF23B37AEA">
    <w:name w:val="C96CD5C7C09C3F4FB89779FF23B37AEA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A593A0794D7AB44B2DEC6FF657B1AD1">
    <w:name w:val="0A593A0794D7AB44B2DEC6FF657B1AD1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D316319AC1C1148B39B880E1466072E">
    <w:name w:val="FD316319AC1C1148B39B880E1466072E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5C9366C8BB71640BDDD6E9BA1EF55DF">
    <w:name w:val="35C9366C8BB71640BDDD6E9BA1EF55DF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922A4CE7B0B3644913F9BC2C74E3676">
    <w:name w:val="3922A4CE7B0B3644913F9BC2C74E3676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4748A46F6C0845BC7F570C90047A94">
    <w:name w:val="674748A46F6C0845BC7F570C90047A94"/>
    <w:rsid w:val="000E33AA"/>
    <w:pPr>
      <w:spacing w:after="0" w:line="240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BE20-67E8-449E-8865-89763F28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C8BA7-C0C6-4DE0-A53B-6F5B9FF54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29158-09FD-4BEC-B11E-21BF8B193A46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2025-10-21T07:24:00Z</dcterms:created>
  <dcterms:modified xsi:type="dcterms:W3CDTF">2025-10-21T07:24:00Z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