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3A03A2B7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Content>
                <w:r w:rsidR="00027F05">
                  <w:rPr>
                    <w:rFonts w:eastAsia="Arial Unicode MS"/>
                  </w:rPr>
                  <w:t>SPO/</w:t>
                </w:r>
                <w:r w:rsidR="00F42E43">
                  <w:rPr>
                    <w:rFonts w:eastAsia="Arial Unicode MS"/>
                  </w:rPr>
                  <w:t>253</w:t>
                </w:r>
                <w:r w:rsidR="00172FF8">
                  <w:rPr>
                    <w:rFonts w:eastAsia="Arial Unicode MS"/>
                  </w:rPr>
                  <w:t>/202</w:t>
                </w:r>
                <w:r w:rsidR="00E355F5">
                  <w:rPr>
                    <w:rFonts w:eastAsia="Arial Unicode MS"/>
                  </w:rPr>
                  <w:t>5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486A5210" w14:textId="69B17316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5-10-15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Content>
                <w:r w:rsidR="00B22444">
                  <w:rPr>
                    <w:rFonts w:eastAsia="Arial Unicode MS"/>
                    <w:sz w:val="18"/>
                    <w:szCs w:val="18"/>
                  </w:rPr>
                  <w:t>15.10.2025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vAlign w:val="center"/>
          </w:tcPr>
          <w:p w14:paraId="3B16BCF4" w14:textId="77CE4312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04F68B9C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 w:rsidR="00CA7F91">
              <w:rPr>
                <w:bCs/>
                <w:noProof/>
                <w:sz w:val="18"/>
                <w:szCs w:val="18"/>
              </w:rPr>
              <w:t xml:space="preserve"> </w:t>
            </w:r>
            <w:r w:rsidR="00E31261">
              <w:rPr>
                <w:bCs/>
                <w:noProof/>
                <w:sz w:val="18"/>
                <w:szCs w:val="18"/>
              </w:rPr>
              <w:t>Ateliér V I T R A J s.r.o.</w:t>
            </w:r>
          </w:p>
          <w:p w14:paraId="4188D478" w14:textId="7AE68ED9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Content>
                <w:r w:rsidR="00D2056A">
                  <w:rPr>
                    <w:bCs/>
                    <w:noProof/>
                    <w:sz w:val="18"/>
                    <w:szCs w:val="18"/>
                  </w:rPr>
                  <w:t>Pod novým lesem 31/86, 162 00 Praha 6 - Veleslavín</w:t>
                </w:r>
              </w:sdtContent>
            </w:sdt>
          </w:p>
          <w:p w14:paraId="36F81AD0" w14:textId="776A5E56" w:rsidR="009B4F78" w:rsidRPr="006F6467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Content>
                <w:r w:rsidR="0028097F" w:rsidRPr="0028097F">
                  <w:rPr>
                    <w:bCs/>
                    <w:noProof/>
                    <w:sz w:val="18"/>
                    <w:szCs w:val="18"/>
                  </w:rPr>
                  <w:t>CZ</w:t>
                </w:r>
                <w:r w:rsidR="0028097F" w:rsidRPr="0028097F">
                  <w:rPr>
                    <w:sz w:val="18"/>
                    <w:szCs w:val="18"/>
                  </w:rPr>
                  <w:t>24852732</w:t>
                </w:r>
              </w:sdtContent>
            </w:sdt>
          </w:p>
          <w:p w14:paraId="73231020" w14:textId="1F761C9D" w:rsidR="00DF0759" w:rsidRPr="00A17617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106A1090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Content>
                <w:r w:rsidR="00240DCA">
                  <w:rPr>
                    <w:bCs/>
                    <w:noProof/>
                    <w:sz w:val="18"/>
                    <w:szCs w:val="18"/>
                  </w:rPr>
                  <w:t>Prague City Tourism a. s.</w:t>
                </w:r>
              </w:sdtContent>
            </w:sdt>
          </w:p>
          <w:p w14:paraId="58C88131" w14:textId="4EDC611C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Content>
                <w:r w:rsidR="00240DCA">
                  <w:rPr>
                    <w:bCs/>
                    <w:noProof/>
                    <w:sz w:val="18"/>
                    <w:szCs w:val="18"/>
                  </w:rPr>
                  <w:t xml:space="preserve">Žatecká </w:t>
                </w:r>
                <w:r w:rsidR="0033392B">
                  <w:rPr>
                    <w:bCs/>
                    <w:noProof/>
                    <w:sz w:val="18"/>
                    <w:szCs w:val="18"/>
                  </w:rPr>
                  <w:t>110/2, 110 00</w:t>
                </w:r>
                <w:r w:rsidR="00847FB3">
                  <w:rPr>
                    <w:bCs/>
                    <w:noProof/>
                    <w:sz w:val="18"/>
                    <w:szCs w:val="18"/>
                  </w:rPr>
                  <w:t xml:space="preserve">  Praha 1 – Staré Město</w:t>
                </w:r>
              </w:sdtContent>
            </w:sdt>
          </w:p>
          <w:p w14:paraId="063E96DD" w14:textId="7416B797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Content>
                    <w:r w:rsidR="00847FB3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63F895C4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Content>
                <w:r w:rsidR="00847FB3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</w:tcPr>
          <w:p w14:paraId="5CF0D078" w14:textId="1BC17C5E" w:rsidR="00D74097" w:rsidRDefault="008021EF" w:rsidP="00926E64">
            <w:pPr>
              <w:spacing w:before="80" w:after="0" w:line="360" w:lineRule="auto"/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</w:t>
            </w:r>
          </w:p>
          <w:p w14:paraId="73723C21" w14:textId="69E53E34" w:rsidR="002066B7" w:rsidRPr="002066B7" w:rsidRDefault="002A0713" w:rsidP="00926E64">
            <w:pPr>
              <w:spacing w:before="80" w:after="0" w:line="360" w:lineRule="auto"/>
              <w:rPr>
                <w:bCs/>
                <w:noProof/>
                <w:szCs w:val="20"/>
              </w:rPr>
            </w:pPr>
            <w:r>
              <w:rPr>
                <w:bCs/>
                <w:noProof/>
                <w:szCs w:val="20"/>
              </w:rPr>
              <w:t>Restaurování poškozených vitráží na Prašné bráně</w:t>
            </w:r>
            <w:r w:rsidR="0047172D">
              <w:rPr>
                <w:bCs/>
                <w:noProof/>
                <w:szCs w:val="20"/>
              </w:rPr>
              <w:t xml:space="preserve"> – doplnění výztuhy, rovnání, tmelení.</w:t>
            </w:r>
          </w:p>
          <w:p w14:paraId="5FE5B9E4" w14:textId="77777777" w:rsidR="002066B7" w:rsidRPr="00926E64" w:rsidRDefault="002066B7" w:rsidP="00926E64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</w:p>
          <w:p w14:paraId="5C8E599E" w14:textId="56ED4350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Content>
                <w:r w:rsidR="0047172D">
                  <w:rPr>
                    <w:bCs/>
                    <w:noProof/>
                    <w:sz w:val="18"/>
                    <w:szCs w:val="18"/>
                  </w:rPr>
                  <w:t>65</w:t>
                </w:r>
                <w:r w:rsidR="00D74097">
                  <w:rPr>
                    <w:bCs/>
                    <w:noProof/>
                    <w:sz w:val="18"/>
                    <w:szCs w:val="18"/>
                  </w:rPr>
                  <w:t>.</w:t>
                </w:r>
                <w:r w:rsidR="0047172D">
                  <w:rPr>
                    <w:bCs/>
                    <w:noProof/>
                    <w:sz w:val="18"/>
                    <w:szCs w:val="18"/>
                  </w:rPr>
                  <w:t>435</w:t>
                </w:r>
                <w:r w:rsidR="00EF4DBD">
                  <w:rPr>
                    <w:bCs/>
                    <w:noProof/>
                    <w:sz w:val="18"/>
                    <w:szCs w:val="18"/>
                  </w:rPr>
                  <w:t>,</w:t>
                </w:r>
                <w:r w:rsidR="00F11A05">
                  <w:rPr>
                    <w:bCs/>
                    <w:noProof/>
                    <w:sz w:val="18"/>
                    <w:szCs w:val="18"/>
                  </w:rPr>
                  <w:t>00</w:t>
                </w:r>
                <w:r w:rsidR="004059E8">
                  <w:rPr>
                    <w:bCs/>
                    <w:noProof/>
                    <w:sz w:val="18"/>
                    <w:szCs w:val="18"/>
                  </w:rPr>
                  <w:t xml:space="preserve"> Kč</w:t>
                </w:r>
              </w:sdtContent>
            </w:sdt>
          </w:p>
          <w:p w14:paraId="76D1B18A" w14:textId="7582CF70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764185074"/>
                <w:placeholder>
                  <w:docPart w:val="A038639B4C74415F83B5BE291EE202F2"/>
                </w:placeholder>
              </w:sdtPr>
              <w:sdtContent>
                <w:r w:rsidR="00A71C29">
                  <w:rPr>
                    <w:bCs/>
                    <w:noProof/>
                    <w:sz w:val="18"/>
                    <w:szCs w:val="18"/>
                  </w:rPr>
                  <w:t xml:space="preserve"> </w:t>
                </w:r>
              </w:sdtContent>
            </w:sdt>
          </w:p>
          <w:p w14:paraId="5C10F2A4" w14:textId="59DEC653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Faktura bude vystavena dle skutečnosti.</w:t>
            </w:r>
            <w:r w:rsidR="006269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Minimální splatnost faktury je 30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0D4211E7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Smluvní vztah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389ACA81" w14:textId="57A9320C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</w:p>
          <w:p w14:paraId="25578863" w14:textId="12B6CEC6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</w:p>
          <w:p w14:paraId="2A18096B" w14:textId="23A944B4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</w:p>
          <w:p w14:paraId="772E2456" w14:textId="54FDAD22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Content>
                <w:r w:rsidR="006B5D3C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1</w:t>
                </w:r>
                <w:r w:rsidR="00FE48E4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20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DDB50B4" w14:textId="20F329FE" w:rsidR="00181B17" w:rsidRDefault="00260946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</w:t>
            </w:r>
            <w:r w:rsidR="00DF0759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odpis příkazce operace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</w:tcPr>
          <w:p w14:paraId="7698C63B" w14:textId="51E96A50" w:rsidR="004F1BB5" w:rsidRDefault="004F1BB5" w:rsidP="004F1BB5">
            <w:pPr>
              <w:widowControl w:val="0"/>
              <w:suppressAutoHyphens/>
              <w:spacing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E6A38A" id="Přímá spojnice 9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7F68D0" id="Přímá spojnice 8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3D2A93" id="Přímá spojnic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CDEC358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="00104461">
              <w:rPr>
                <w:rFonts w:ascii="Times New Roman" w:hAnsi="Times New Roman"/>
              </w:rPr>
              <w:t xml:space="preserve"> </w:t>
            </w:r>
            <w:r w:rsidRPr="00C27B75">
              <w:rPr>
                <w:rFonts w:ascii="Times New Roman" w:hAnsi="Times New Roman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58F8C622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104461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981188">
      <w:pPr>
        <w:rPr>
          <w:rFonts w:ascii="Calibri" w:hAnsi="Calibri" w:cs="Calibri"/>
        </w:rPr>
      </w:pPr>
    </w:p>
    <w:sectPr w:rsidR="00206F1B" w:rsidRPr="009C2B5E" w:rsidSect="00642AAE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58AC5" w14:textId="77777777" w:rsidR="00BF4AF5" w:rsidRDefault="00BF4AF5" w:rsidP="009953D5">
      <w:r>
        <w:separator/>
      </w:r>
    </w:p>
    <w:p w14:paraId="73D998EE" w14:textId="77777777" w:rsidR="00BF4AF5" w:rsidRDefault="00BF4AF5" w:rsidP="009953D5"/>
  </w:endnote>
  <w:endnote w:type="continuationSeparator" w:id="0">
    <w:p w14:paraId="371DB125" w14:textId="77777777" w:rsidR="00BF4AF5" w:rsidRDefault="00BF4AF5" w:rsidP="009953D5">
      <w:r>
        <w:continuationSeparator/>
      </w:r>
    </w:p>
    <w:p w14:paraId="0921AC24" w14:textId="77777777" w:rsidR="00BF4AF5" w:rsidRDefault="00BF4AF5" w:rsidP="009953D5"/>
  </w:endnote>
  <w:endnote w:type="continuationNotice" w:id="1">
    <w:p w14:paraId="7B12C45E" w14:textId="77777777" w:rsidR="00BF4AF5" w:rsidRDefault="00BF4A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Volný tvar: obrazec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8FA8744" id="Volný tvar: obrazec 5" o:spid="_x0000_s1026" style="position:absolute;margin-left:34pt;margin-top:551.75pt;width:24.35pt;height:237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Volný tvar: obraze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E2C2C1" id="Volný tvar: obrazec 1" o:spid="_x0000_s1026" style="position:absolute;margin-left:34pt;margin-top:551.75pt;width:24.35pt;height:237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FD56C" w14:textId="77777777" w:rsidR="00BF4AF5" w:rsidRDefault="00BF4AF5" w:rsidP="009953D5">
      <w:r>
        <w:separator/>
      </w:r>
    </w:p>
    <w:p w14:paraId="4E3B911C" w14:textId="77777777" w:rsidR="00BF4AF5" w:rsidRDefault="00BF4AF5" w:rsidP="009953D5"/>
  </w:footnote>
  <w:footnote w:type="continuationSeparator" w:id="0">
    <w:p w14:paraId="10455DD5" w14:textId="77777777" w:rsidR="00BF4AF5" w:rsidRDefault="00BF4AF5" w:rsidP="009953D5">
      <w:r>
        <w:continuationSeparator/>
      </w:r>
    </w:p>
    <w:p w14:paraId="502D5F9D" w14:textId="77777777" w:rsidR="00BF4AF5" w:rsidRDefault="00BF4AF5" w:rsidP="009953D5"/>
  </w:footnote>
  <w:footnote w:type="continuationNotice" w:id="1">
    <w:p w14:paraId="304B46DA" w14:textId="77777777" w:rsidR="00BF4AF5" w:rsidRDefault="00BF4A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8C85EB9"/>
    <w:multiLevelType w:val="hybridMultilevel"/>
    <w:tmpl w:val="9460A0A0"/>
    <w:lvl w:ilvl="0" w:tplc="B8FC134C">
      <w:numFmt w:val="bullet"/>
      <w:lvlText w:val="-"/>
      <w:lvlJc w:val="left"/>
      <w:pPr>
        <w:ind w:left="720" w:hanging="360"/>
      </w:pPr>
      <w:rPr>
        <w:rFonts w:ascii="Crabath Text Light" w:eastAsia="Times New Roman" w:hAnsi="Crabath Text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4CB869D5"/>
    <w:multiLevelType w:val="hybridMultilevel"/>
    <w:tmpl w:val="A43655F4"/>
    <w:lvl w:ilvl="0" w:tplc="EEDCFC9C">
      <w:numFmt w:val="bullet"/>
      <w:lvlText w:val="-"/>
      <w:lvlJc w:val="left"/>
      <w:pPr>
        <w:ind w:left="720" w:hanging="360"/>
      </w:pPr>
      <w:rPr>
        <w:rFonts w:ascii="Crabath Text Light" w:eastAsia="Times New Roman" w:hAnsi="Crabath Text Light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20"/>
  </w:num>
  <w:num w:numId="15" w16cid:durableId="72625138">
    <w:abstractNumId w:val="10"/>
  </w:num>
  <w:num w:numId="16" w16cid:durableId="425658205">
    <w:abstractNumId w:val="19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7"/>
  </w:num>
  <w:num w:numId="20" w16cid:durableId="574512870">
    <w:abstractNumId w:val="18"/>
  </w:num>
  <w:num w:numId="21" w16cid:durableId="160819245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142F"/>
    <w:rsid w:val="000056ED"/>
    <w:rsid w:val="0000687D"/>
    <w:rsid w:val="0002516F"/>
    <w:rsid w:val="00026C34"/>
    <w:rsid w:val="00027F05"/>
    <w:rsid w:val="000329AD"/>
    <w:rsid w:val="00032F3B"/>
    <w:rsid w:val="00034DC2"/>
    <w:rsid w:val="00034FE2"/>
    <w:rsid w:val="00044823"/>
    <w:rsid w:val="00052C32"/>
    <w:rsid w:val="00054980"/>
    <w:rsid w:val="0005680F"/>
    <w:rsid w:val="00074FA3"/>
    <w:rsid w:val="000800BD"/>
    <w:rsid w:val="00082AD8"/>
    <w:rsid w:val="00083D42"/>
    <w:rsid w:val="000A3475"/>
    <w:rsid w:val="000B520C"/>
    <w:rsid w:val="000B587B"/>
    <w:rsid w:val="000C25BF"/>
    <w:rsid w:val="000C45D1"/>
    <w:rsid w:val="000C4677"/>
    <w:rsid w:val="000D7AE5"/>
    <w:rsid w:val="000E42DC"/>
    <w:rsid w:val="000F053F"/>
    <w:rsid w:val="000F2777"/>
    <w:rsid w:val="000F748B"/>
    <w:rsid w:val="00100D96"/>
    <w:rsid w:val="00104461"/>
    <w:rsid w:val="0011606B"/>
    <w:rsid w:val="001218C9"/>
    <w:rsid w:val="00123E0F"/>
    <w:rsid w:val="00135D18"/>
    <w:rsid w:val="001419AF"/>
    <w:rsid w:val="001422B7"/>
    <w:rsid w:val="00143BEA"/>
    <w:rsid w:val="00151ABC"/>
    <w:rsid w:val="00151FCC"/>
    <w:rsid w:val="0015597E"/>
    <w:rsid w:val="00167075"/>
    <w:rsid w:val="00167D68"/>
    <w:rsid w:val="00170893"/>
    <w:rsid w:val="00172FF8"/>
    <w:rsid w:val="00173327"/>
    <w:rsid w:val="00181B17"/>
    <w:rsid w:val="00181C5A"/>
    <w:rsid w:val="00181F6F"/>
    <w:rsid w:val="00190F33"/>
    <w:rsid w:val="00195106"/>
    <w:rsid w:val="001A62CA"/>
    <w:rsid w:val="001A6810"/>
    <w:rsid w:val="001A6A50"/>
    <w:rsid w:val="001A7B4E"/>
    <w:rsid w:val="001B0610"/>
    <w:rsid w:val="001C691B"/>
    <w:rsid w:val="001D2DDD"/>
    <w:rsid w:val="001D3176"/>
    <w:rsid w:val="001D3F14"/>
    <w:rsid w:val="001E0244"/>
    <w:rsid w:val="001E3FED"/>
    <w:rsid w:val="001F3593"/>
    <w:rsid w:val="00200827"/>
    <w:rsid w:val="00201372"/>
    <w:rsid w:val="002066B7"/>
    <w:rsid w:val="00206F1B"/>
    <w:rsid w:val="00213A34"/>
    <w:rsid w:val="002148FA"/>
    <w:rsid w:val="00223CE9"/>
    <w:rsid w:val="00233FA1"/>
    <w:rsid w:val="00240DCA"/>
    <w:rsid w:val="00242102"/>
    <w:rsid w:val="002422B3"/>
    <w:rsid w:val="00252D6F"/>
    <w:rsid w:val="002547F2"/>
    <w:rsid w:val="002551E5"/>
    <w:rsid w:val="00260946"/>
    <w:rsid w:val="002624C0"/>
    <w:rsid w:val="00271ADE"/>
    <w:rsid w:val="00273025"/>
    <w:rsid w:val="00273481"/>
    <w:rsid w:val="0028097F"/>
    <w:rsid w:val="00287313"/>
    <w:rsid w:val="00295CA4"/>
    <w:rsid w:val="002A0713"/>
    <w:rsid w:val="002A6253"/>
    <w:rsid w:val="002A6337"/>
    <w:rsid w:val="002A6EF9"/>
    <w:rsid w:val="002B3CF5"/>
    <w:rsid w:val="002B4EAB"/>
    <w:rsid w:val="002B66C8"/>
    <w:rsid w:val="002B6CE7"/>
    <w:rsid w:val="002C14FE"/>
    <w:rsid w:val="002C205A"/>
    <w:rsid w:val="002C5801"/>
    <w:rsid w:val="00304954"/>
    <w:rsid w:val="00312941"/>
    <w:rsid w:val="003133E6"/>
    <w:rsid w:val="00317869"/>
    <w:rsid w:val="00320AC9"/>
    <w:rsid w:val="0033083E"/>
    <w:rsid w:val="0033392B"/>
    <w:rsid w:val="003576FF"/>
    <w:rsid w:val="003707C6"/>
    <w:rsid w:val="003743DD"/>
    <w:rsid w:val="00375A42"/>
    <w:rsid w:val="003767D5"/>
    <w:rsid w:val="003868A6"/>
    <w:rsid w:val="00386E0F"/>
    <w:rsid w:val="003962DC"/>
    <w:rsid w:val="003A673A"/>
    <w:rsid w:val="003C7FF2"/>
    <w:rsid w:val="003D398C"/>
    <w:rsid w:val="003D62D5"/>
    <w:rsid w:val="003E2580"/>
    <w:rsid w:val="003E6D95"/>
    <w:rsid w:val="003F0630"/>
    <w:rsid w:val="004059E8"/>
    <w:rsid w:val="004228AB"/>
    <w:rsid w:val="00424F27"/>
    <w:rsid w:val="00461ADA"/>
    <w:rsid w:val="00467355"/>
    <w:rsid w:val="00470ACE"/>
    <w:rsid w:val="0047154D"/>
    <w:rsid w:val="0047172D"/>
    <w:rsid w:val="0048051C"/>
    <w:rsid w:val="00483CF5"/>
    <w:rsid w:val="00485651"/>
    <w:rsid w:val="0049418B"/>
    <w:rsid w:val="00494CC8"/>
    <w:rsid w:val="00494F0D"/>
    <w:rsid w:val="004971E6"/>
    <w:rsid w:val="004A248B"/>
    <w:rsid w:val="004B56FF"/>
    <w:rsid w:val="004B7E04"/>
    <w:rsid w:val="004C1BD5"/>
    <w:rsid w:val="004D2401"/>
    <w:rsid w:val="004D494F"/>
    <w:rsid w:val="004E0CD2"/>
    <w:rsid w:val="004E0EC9"/>
    <w:rsid w:val="004E382E"/>
    <w:rsid w:val="004E4333"/>
    <w:rsid w:val="004F1BB5"/>
    <w:rsid w:val="004F6884"/>
    <w:rsid w:val="004F6D12"/>
    <w:rsid w:val="004F7329"/>
    <w:rsid w:val="005056B2"/>
    <w:rsid w:val="00524617"/>
    <w:rsid w:val="00525A43"/>
    <w:rsid w:val="005277C9"/>
    <w:rsid w:val="00533F3B"/>
    <w:rsid w:val="00537383"/>
    <w:rsid w:val="00544CD0"/>
    <w:rsid w:val="00545FF2"/>
    <w:rsid w:val="00554311"/>
    <w:rsid w:val="00555F8F"/>
    <w:rsid w:val="00564378"/>
    <w:rsid w:val="00564493"/>
    <w:rsid w:val="00565855"/>
    <w:rsid w:val="005669E6"/>
    <w:rsid w:val="00570493"/>
    <w:rsid w:val="00572620"/>
    <w:rsid w:val="00576AE7"/>
    <w:rsid w:val="005805C3"/>
    <w:rsid w:val="00583D2C"/>
    <w:rsid w:val="005934A1"/>
    <w:rsid w:val="005961A8"/>
    <w:rsid w:val="005B4E4E"/>
    <w:rsid w:val="005B582C"/>
    <w:rsid w:val="005C4778"/>
    <w:rsid w:val="005C54E2"/>
    <w:rsid w:val="005C5B55"/>
    <w:rsid w:val="005D3D8E"/>
    <w:rsid w:val="005E3F27"/>
    <w:rsid w:val="00600C61"/>
    <w:rsid w:val="00605121"/>
    <w:rsid w:val="006074C3"/>
    <w:rsid w:val="006108C5"/>
    <w:rsid w:val="00614766"/>
    <w:rsid w:val="00626917"/>
    <w:rsid w:val="00627729"/>
    <w:rsid w:val="00632857"/>
    <w:rsid w:val="00634550"/>
    <w:rsid w:val="0063575A"/>
    <w:rsid w:val="00642AAE"/>
    <w:rsid w:val="00651163"/>
    <w:rsid w:val="00651A3F"/>
    <w:rsid w:val="006520D5"/>
    <w:rsid w:val="00657201"/>
    <w:rsid w:val="00661019"/>
    <w:rsid w:val="00662ADD"/>
    <w:rsid w:val="0066490E"/>
    <w:rsid w:val="00672FEE"/>
    <w:rsid w:val="00673E7A"/>
    <w:rsid w:val="006759C0"/>
    <w:rsid w:val="00683656"/>
    <w:rsid w:val="00690D86"/>
    <w:rsid w:val="00696322"/>
    <w:rsid w:val="00697435"/>
    <w:rsid w:val="006A40C8"/>
    <w:rsid w:val="006B5D3C"/>
    <w:rsid w:val="006B6A2A"/>
    <w:rsid w:val="006C4B60"/>
    <w:rsid w:val="006C54C7"/>
    <w:rsid w:val="006C62C4"/>
    <w:rsid w:val="006C7E1B"/>
    <w:rsid w:val="006D7C1F"/>
    <w:rsid w:val="006E0A40"/>
    <w:rsid w:val="006E6EE8"/>
    <w:rsid w:val="006F6467"/>
    <w:rsid w:val="00701799"/>
    <w:rsid w:val="007027E4"/>
    <w:rsid w:val="007030A4"/>
    <w:rsid w:val="00710033"/>
    <w:rsid w:val="00714C09"/>
    <w:rsid w:val="00724D18"/>
    <w:rsid w:val="00734ADC"/>
    <w:rsid w:val="00735008"/>
    <w:rsid w:val="00741C5E"/>
    <w:rsid w:val="0075139B"/>
    <w:rsid w:val="007731AE"/>
    <w:rsid w:val="0077528C"/>
    <w:rsid w:val="007757D6"/>
    <w:rsid w:val="00776138"/>
    <w:rsid w:val="007800BE"/>
    <w:rsid w:val="007859AA"/>
    <w:rsid w:val="007B6FC4"/>
    <w:rsid w:val="007C6499"/>
    <w:rsid w:val="007C7B21"/>
    <w:rsid w:val="007E2408"/>
    <w:rsid w:val="007E3C72"/>
    <w:rsid w:val="008016E3"/>
    <w:rsid w:val="00801C57"/>
    <w:rsid w:val="008021EF"/>
    <w:rsid w:val="00806643"/>
    <w:rsid w:val="00816541"/>
    <w:rsid w:val="008168C9"/>
    <w:rsid w:val="00817081"/>
    <w:rsid w:val="008227C6"/>
    <w:rsid w:val="00827B43"/>
    <w:rsid w:val="00832DE7"/>
    <w:rsid w:val="00840FA5"/>
    <w:rsid w:val="00847FB3"/>
    <w:rsid w:val="00853FB9"/>
    <w:rsid w:val="008640EF"/>
    <w:rsid w:val="00872A1E"/>
    <w:rsid w:val="00884780"/>
    <w:rsid w:val="008910E1"/>
    <w:rsid w:val="00893533"/>
    <w:rsid w:val="00894BBD"/>
    <w:rsid w:val="00894D34"/>
    <w:rsid w:val="008D0E15"/>
    <w:rsid w:val="008D781D"/>
    <w:rsid w:val="008E13F1"/>
    <w:rsid w:val="008E20E3"/>
    <w:rsid w:val="008E4368"/>
    <w:rsid w:val="008E4A92"/>
    <w:rsid w:val="009056E9"/>
    <w:rsid w:val="00911885"/>
    <w:rsid w:val="00912182"/>
    <w:rsid w:val="009136D1"/>
    <w:rsid w:val="009266C7"/>
    <w:rsid w:val="00926E64"/>
    <w:rsid w:val="00933491"/>
    <w:rsid w:val="00936C52"/>
    <w:rsid w:val="00937723"/>
    <w:rsid w:val="00940CBD"/>
    <w:rsid w:val="009445C8"/>
    <w:rsid w:val="009462AD"/>
    <w:rsid w:val="00953FF0"/>
    <w:rsid w:val="009567DC"/>
    <w:rsid w:val="00960115"/>
    <w:rsid w:val="0096683D"/>
    <w:rsid w:val="009705BF"/>
    <w:rsid w:val="00972DE8"/>
    <w:rsid w:val="00980CF4"/>
    <w:rsid w:val="00981188"/>
    <w:rsid w:val="0099185E"/>
    <w:rsid w:val="00992CEF"/>
    <w:rsid w:val="00994E86"/>
    <w:rsid w:val="009953D5"/>
    <w:rsid w:val="009A0116"/>
    <w:rsid w:val="009A0AFE"/>
    <w:rsid w:val="009B212D"/>
    <w:rsid w:val="009B3DE2"/>
    <w:rsid w:val="009B4F78"/>
    <w:rsid w:val="009C238F"/>
    <w:rsid w:val="009C2B5E"/>
    <w:rsid w:val="009E46D5"/>
    <w:rsid w:val="009F1F23"/>
    <w:rsid w:val="009F32B0"/>
    <w:rsid w:val="00A06C8C"/>
    <w:rsid w:val="00A17617"/>
    <w:rsid w:val="00A25FB3"/>
    <w:rsid w:val="00A26C01"/>
    <w:rsid w:val="00A30DC0"/>
    <w:rsid w:val="00A32E79"/>
    <w:rsid w:val="00A36EF4"/>
    <w:rsid w:val="00A373B9"/>
    <w:rsid w:val="00A46BD2"/>
    <w:rsid w:val="00A51D4B"/>
    <w:rsid w:val="00A6036B"/>
    <w:rsid w:val="00A71C29"/>
    <w:rsid w:val="00A73D67"/>
    <w:rsid w:val="00A83111"/>
    <w:rsid w:val="00A9640B"/>
    <w:rsid w:val="00A972A9"/>
    <w:rsid w:val="00AA2EF6"/>
    <w:rsid w:val="00AA355A"/>
    <w:rsid w:val="00AA7C6B"/>
    <w:rsid w:val="00AB0F39"/>
    <w:rsid w:val="00AC04B3"/>
    <w:rsid w:val="00AD7344"/>
    <w:rsid w:val="00AE26DC"/>
    <w:rsid w:val="00AE5DB1"/>
    <w:rsid w:val="00AF1183"/>
    <w:rsid w:val="00AF1608"/>
    <w:rsid w:val="00AF4195"/>
    <w:rsid w:val="00B0472E"/>
    <w:rsid w:val="00B1090F"/>
    <w:rsid w:val="00B131A0"/>
    <w:rsid w:val="00B135B6"/>
    <w:rsid w:val="00B137AD"/>
    <w:rsid w:val="00B15724"/>
    <w:rsid w:val="00B2243A"/>
    <w:rsid w:val="00B22444"/>
    <w:rsid w:val="00B23DBE"/>
    <w:rsid w:val="00B310EF"/>
    <w:rsid w:val="00B320D0"/>
    <w:rsid w:val="00B36EC4"/>
    <w:rsid w:val="00B5087B"/>
    <w:rsid w:val="00B547B3"/>
    <w:rsid w:val="00B555FA"/>
    <w:rsid w:val="00B55AC6"/>
    <w:rsid w:val="00B62169"/>
    <w:rsid w:val="00B718B0"/>
    <w:rsid w:val="00B818E1"/>
    <w:rsid w:val="00B81DC9"/>
    <w:rsid w:val="00B832A3"/>
    <w:rsid w:val="00B85717"/>
    <w:rsid w:val="00B92049"/>
    <w:rsid w:val="00B924A9"/>
    <w:rsid w:val="00BA290A"/>
    <w:rsid w:val="00BA3960"/>
    <w:rsid w:val="00BB061C"/>
    <w:rsid w:val="00BB0CBB"/>
    <w:rsid w:val="00BB3DD4"/>
    <w:rsid w:val="00BB6BFC"/>
    <w:rsid w:val="00BC10D7"/>
    <w:rsid w:val="00BD2CC9"/>
    <w:rsid w:val="00BD648E"/>
    <w:rsid w:val="00BE062C"/>
    <w:rsid w:val="00BE0D00"/>
    <w:rsid w:val="00BE3166"/>
    <w:rsid w:val="00BF4AF5"/>
    <w:rsid w:val="00BF5120"/>
    <w:rsid w:val="00BF5586"/>
    <w:rsid w:val="00C01D12"/>
    <w:rsid w:val="00C048FC"/>
    <w:rsid w:val="00C2575D"/>
    <w:rsid w:val="00C26686"/>
    <w:rsid w:val="00C26A37"/>
    <w:rsid w:val="00C30A2F"/>
    <w:rsid w:val="00C32A59"/>
    <w:rsid w:val="00C36067"/>
    <w:rsid w:val="00C3761E"/>
    <w:rsid w:val="00C46B5F"/>
    <w:rsid w:val="00C50AE0"/>
    <w:rsid w:val="00C5141B"/>
    <w:rsid w:val="00C52CD0"/>
    <w:rsid w:val="00C575BC"/>
    <w:rsid w:val="00C67EF5"/>
    <w:rsid w:val="00C7475B"/>
    <w:rsid w:val="00C811FE"/>
    <w:rsid w:val="00C845D2"/>
    <w:rsid w:val="00CA21B9"/>
    <w:rsid w:val="00CA7AC6"/>
    <w:rsid w:val="00CA7F91"/>
    <w:rsid w:val="00CB7EF1"/>
    <w:rsid w:val="00CC0815"/>
    <w:rsid w:val="00CD0ADA"/>
    <w:rsid w:val="00CD74F7"/>
    <w:rsid w:val="00CE0614"/>
    <w:rsid w:val="00CE14E4"/>
    <w:rsid w:val="00CF2862"/>
    <w:rsid w:val="00D001D5"/>
    <w:rsid w:val="00D0797E"/>
    <w:rsid w:val="00D127DD"/>
    <w:rsid w:val="00D2056A"/>
    <w:rsid w:val="00D21BF1"/>
    <w:rsid w:val="00D22C17"/>
    <w:rsid w:val="00D365B4"/>
    <w:rsid w:val="00D477C8"/>
    <w:rsid w:val="00D47F27"/>
    <w:rsid w:val="00D50509"/>
    <w:rsid w:val="00D67E0B"/>
    <w:rsid w:val="00D74097"/>
    <w:rsid w:val="00D77169"/>
    <w:rsid w:val="00D773D0"/>
    <w:rsid w:val="00D7788F"/>
    <w:rsid w:val="00D80D4D"/>
    <w:rsid w:val="00D822A3"/>
    <w:rsid w:val="00D83726"/>
    <w:rsid w:val="00D85243"/>
    <w:rsid w:val="00D926BA"/>
    <w:rsid w:val="00D95099"/>
    <w:rsid w:val="00DA378E"/>
    <w:rsid w:val="00DA3E7F"/>
    <w:rsid w:val="00DB6DD7"/>
    <w:rsid w:val="00DC58A6"/>
    <w:rsid w:val="00DC5DE9"/>
    <w:rsid w:val="00DE19A5"/>
    <w:rsid w:val="00DF0084"/>
    <w:rsid w:val="00DF05AC"/>
    <w:rsid w:val="00DF0759"/>
    <w:rsid w:val="00E112CD"/>
    <w:rsid w:val="00E16B7F"/>
    <w:rsid w:val="00E2032D"/>
    <w:rsid w:val="00E27100"/>
    <w:rsid w:val="00E27B58"/>
    <w:rsid w:val="00E30F5B"/>
    <w:rsid w:val="00E31261"/>
    <w:rsid w:val="00E330F8"/>
    <w:rsid w:val="00E355F5"/>
    <w:rsid w:val="00E42C64"/>
    <w:rsid w:val="00E61316"/>
    <w:rsid w:val="00E65491"/>
    <w:rsid w:val="00E65542"/>
    <w:rsid w:val="00E675D0"/>
    <w:rsid w:val="00E732B0"/>
    <w:rsid w:val="00E80EAC"/>
    <w:rsid w:val="00E8244B"/>
    <w:rsid w:val="00E87A44"/>
    <w:rsid w:val="00E944CD"/>
    <w:rsid w:val="00EA161A"/>
    <w:rsid w:val="00EA3732"/>
    <w:rsid w:val="00EB448B"/>
    <w:rsid w:val="00EC0F1A"/>
    <w:rsid w:val="00EC42B4"/>
    <w:rsid w:val="00EC42F5"/>
    <w:rsid w:val="00ED03DE"/>
    <w:rsid w:val="00ED0B1F"/>
    <w:rsid w:val="00ED1DAC"/>
    <w:rsid w:val="00ED4189"/>
    <w:rsid w:val="00EE2133"/>
    <w:rsid w:val="00EE619E"/>
    <w:rsid w:val="00EF0088"/>
    <w:rsid w:val="00EF4DBD"/>
    <w:rsid w:val="00F032C0"/>
    <w:rsid w:val="00F07223"/>
    <w:rsid w:val="00F10096"/>
    <w:rsid w:val="00F11A05"/>
    <w:rsid w:val="00F17846"/>
    <w:rsid w:val="00F17BEA"/>
    <w:rsid w:val="00F20513"/>
    <w:rsid w:val="00F224EB"/>
    <w:rsid w:val="00F225A2"/>
    <w:rsid w:val="00F241C2"/>
    <w:rsid w:val="00F252E3"/>
    <w:rsid w:val="00F276C5"/>
    <w:rsid w:val="00F32293"/>
    <w:rsid w:val="00F3603C"/>
    <w:rsid w:val="00F4035C"/>
    <w:rsid w:val="00F409DF"/>
    <w:rsid w:val="00F42E43"/>
    <w:rsid w:val="00F441C0"/>
    <w:rsid w:val="00F4507D"/>
    <w:rsid w:val="00F45FCF"/>
    <w:rsid w:val="00F5253C"/>
    <w:rsid w:val="00F55679"/>
    <w:rsid w:val="00F5733E"/>
    <w:rsid w:val="00F60CE2"/>
    <w:rsid w:val="00F74D84"/>
    <w:rsid w:val="00F868BE"/>
    <w:rsid w:val="00F9024E"/>
    <w:rsid w:val="00FA07A5"/>
    <w:rsid w:val="00FA6729"/>
    <w:rsid w:val="00FB3329"/>
    <w:rsid w:val="00FB4774"/>
    <w:rsid w:val="00FC132D"/>
    <w:rsid w:val="00FC3253"/>
    <w:rsid w:val="00FD3BE3"/>
    <w:rsid w:val="00FD6058"/>
    <w:rsid w:val="00FE3C23"/>
    <w:rsid w:val="00FE3D8C"/>
    <w:rsid w:val="00FE48E4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  <w15:docId w15:val="{E67303E5-EBFF-4422-844F-6E6F86C1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uchovam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38639B4C74415F83B5BE291EE2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CAF5D-2ACA-474E-ABEC-952E7709A263}"/>
      </w:docPartPr>
      <w:docPartBody>
        <w:p w:rsidR="00891C65" w:rsidRDefault="00B55AA1" w:rsidP="00B55AA1">
          <w:pPr>
            <w:pStyle w:val="A038639B4C74415F83B5BE291EE202F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0687D"/>
    <w:rsid w:val="00032F3B"/>
    <w:rsid w:val="0005680F"/>
    <w:rsid w:val="00083D42"/>
    <w:rsid w:val="00087BAC"/>
    <w:rsid w:val="000B5EBC"/>
    <w:rsid w:val="000D4583"/>
    <w:rsid w:val="000D7AE5"/>
    <w:rsid w:val="001209EE"/>
    <w:rsid w:val="001B0610"/>
    <w:rsid w:val="00273481"/>
    <w:rsid w:val="002B3CF5"/>
    <w:rsid w:val="002B4EAB"/>
    <w:rsid w:val="002C205A"/>
    <w:rsid w:val="002D2C2C"/>
    <w:rsid w:val="00320C3C"/>
    <w:rsid w:val="003A673A"/>
    <w:rsid w:val="003D0EEA"/>
    <w:rsid w:val="003E00F1"/>
    <w:rsid w:val="004356BB"/>
    <w:rsid w:val="004B0A6A"/>
    <w:rsid w:val="004C2A9F"/>
    <w:rsid w:val="00544CD0"/>
    <w:rsid w:val="005F7CFB"/>
    <w:rsid w:val="006415B1"/>
    <w:rsid w:val="006657D6"/>
    <w:rsid w:val="00667196"/>
    <w:rsid w:val="006A5FEF"/>
    <w:rsid w:val="006E35D9"/>
    <w:rsid w:val="00711EDF"/>
    <w:rsid w:val="007A363D"/>
    <w:rsid w:val="007C407D"/>
    <w:rsid w:val="008227C6"/>
    <w:rsid w:val="008805D4"/>
    <w:rsid w:val="00891C65"/>
    <w:rsid w:val="0092371A"/>
    <w:rsid w:val="00960115"/>
    <w:rsid w:val="00974069"/>
    <w:rsid w:val="00A32E79"/>
    <w:rsid w:val="00B257C1"/>
    <w:rsid w:val="00B320D0"/>
    <w:rsid w:val="00B41902"/>
    <w:rsid w:val="00B55AA1"/>
    <w:rsid w:val="00B66E94"/>
    <w:rsid w:val="00BB061C"/>
    <w:rsid w:val="00BF422B"/>
    <w:rsid w:val="00C26686"/>
    <w:rsid w:val="00C62CCF"/>
    <w:rsid w:val="00C67EF5"/>
    <w:rsid w:val="00D10FAF"/>
    <w:rsid w:val="00D21BF1"/>
    <w:rsid w:val="00D37ED7"/>
    <w:rsid w:val="00D43E3C"/>
    <w:rsid w:val="00D64E98"/>
    <w:rsid w:val="00DE4108"/>
    <w:rsid w:val="00DF2D4D"/>
    <w:rsid w:val="00E0214C"/>
    <w:rsid w:val="00E045AE"/>
    <w:rsid w:val="00E52B8C"/>
    <w:rsid w:val="00EA3732"/>
    <w:rsid w:val="00EC5CDA"/>
    <w:rsid w:val="00EE1B1A"/>
    <w:rsid w:val="00F444A0"/>
    <w:rsid w:val="00FA482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62CCF"/>
    <w:rPr>
      <w:color w:val="808080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E8F41E6D7804383AE4EBCF27BABD53F">
    <w:name w:val="4E8F41E6D7804383AE4EBCF27BABD5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038639B4C74415F83B5BE291EE202F2">
    <w:name w:val="A038639B4C74415F83B5BE291EE202F2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BAE3943A98D143A297B1D4C0A913BF" ma:contentTypeVersion="15" ma:contentTypeDescription="Vytvoří nový dokument" ma:contentTypeScope="" ma:versionID="619b78bb625eda768328a1e4a4b46339">
  <xsd:schema xmlns:xsd="http://www.w3.org/2001/XMLSchema" xmlns:xs="http://www.w3.org/2001/XMLSchema" xmlns:p="http://schemas.microsoft.com/office/2006/metadata/properties" xmlns:ns2="8376ce94-bbda-4631-994f-63c87802257d" xmlns:ns3="1a5eecc4-e1d5-40fc-92b0-559f3aaa78f2" targetNamespace="http://schemas.microsoft.com/office/2006/metadata/properties" ma:root="true" ma:fieldsID="e027dd164f6bf6cc6723361ae883bfc3" ns2:_="" ns3:_="">
    <xsd:import namespace="8376ce94-bbda-4631-994f-63c87802257d"/>
    <xsd:import namespace="1a5eecc4-e1d5-40fc-92b0-559f3aaa7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6ce94-bbda-4631-994f-63c878022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eecc4-e1d5-40fc-92b0-559f3aaa78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af7a6c-c1f4-45a6-a91e-4b1c3c4bb0b2}" ma:internalName="TaxCatchAll" ma:showField="CatchAllData" ma:web="1a5eecc4-e1d5-40fc-92b0-559f3aaa7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5eecc4-e1d5-40fc-92b0-559f3aaa78f2" xsi:nil="true"/>
    <lcf76f155ced4ddcb4097134ff3c332f xmlns="8376ce94-bbda-4631-994f-63c87802257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F3B6E-44AE-49B4-8D4E-79E55202FB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6ce94-bbda-4631-994f-63c87802257d"/>
    <ds:schemaRef ds:uri="1a5eecc4-e1d5-40fc-92b0-559f3aaa7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501CD4-7018-4716-9AEB-04CED84B2CE7}">
  <ds:schemaRefs>
    <ds:schemaRef ds:uri="http://schemas.microsoft.com/office/2006/metadata/properties"/>
    <ds:schemaRef ds:uri="http://schemas.microsoft.com/office/infopath/2007/PartnerControls"/>
    <ds:schemaRef ds:uri="1a5eecc4-e1d5-40fc-92b0-559f3aaa78f2"/>
    <ds:schemaRef ds:uri="8376ce94-bbda-4631-994f-63c87802257d"/>
  </ds:schemaRefs>
</ds:datastoreItem>
</file>

<file path=customXml/itemProps3.xml><?xml version="1.0" encoding="utf-8"?>
<ds:datastoreItem xmlns:ds="http://schemas.openxmlformats.org/officeDocument/2006/customXml" ds:itemID="{E36FA91F-C629-4EDD-8771-149F2FA6B0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1</TotalTime>
  <Pages>1</Pages>
  <Words>298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Kluchová Martina</dc:creator>
  <cp:lastModifiedBy>Kluchová Martina</cp:lastModifiedBy>
  <cp:revision>3</cp:revision>
  <cp:lastPrinted>2025-01-24T09:00:00Z</cp:lastPrinted>
  <dcterms:created xsi:type="dcterms:W3CDTF">2025-10-21T07:12:00Z</dcterms:created>
  <dcterms:modified xsi:type="dcterms:W3CDTF">2025-10-21T07:13:00Z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0x0101007DBAE3943A98D143A297B1D4C0A913BF</vt:lpwstr>
  </property>
  <property fmtid="{D5CDD505-2E9C-101B-9397-08002B2CF9AE}" pid="3" name="MediaServiceImageTags">
    <vt:lpwstr/>
  </property>
</Properties>
</file>