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C8E8" w14:textId="704A4022" w:rsidR="00A551E2" w:rsidRPr="00012387" w:rsidRDefault="00D077E5" w:rsidP="00D077E5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SM</w:t>
      </w:r>
      <w:r w:rsidR="00A551E2" w:rsidRPr="00012387">
        <w:rPr>
          <w:rFonts w:asciiTheme="minorHAnsi" w:hAnsiTheme="minorHAnsi" w:cstheme="minorHAnsi"/>
          <w:b/>
          <w:bCs/>
        </w:rPr>
        <w:t>LOUVA O SDÍLENÍ ELEKTRICKÉ ENERGIE MEZI AKTIVNÍMI ZÁKAZNÍKY</w:t>
      </w:r>
    </w:p>
    <w:p w14:paraId="658B527B" w14:textId="61023C6C" w:rsidR="00A551E2" w:rsidRPr="00012387" w:rsidRDefault="00A551E2" w:rsidP="00A551E2">
      <w:pPr>
        <w:pStyle w:val="MOORETEXTZPRVY"/>
        <w:jc w:val="center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uzavřená dle ustanovení zákona č. 89/2012 Sb., občanského zákoníku, </w:t>
      </w:r>
      <w:r w:rsidR="00DA064C" w:rsidRPr="00012387">
        <w:rPr>
          <w:rFonts w:asciiTheme="minorHAnsi" w:hAnsiTheme="minorHAnsi" w:cstheme="minorHAnsi"/>
        </w:rPr>
        <w:t>ve znění pozdějších předpisů (dále jen „</w:t>
      </w:r>
      <w:r w:rsidR="00DA064C" w:rsidRPr="00012387">
        <w:rPr>
          <w:rFonts w:asciiTheme="minorHAnsi" w:hAnsiTheme="minorHAnsi" w:cstheme="minorHAnsi"/>
          <w:b/>
          <w:bCs/>
        </w:rPr>
        <w:t>občanský zákoník</w:t>
      </w:r>
      <w:r w:rsidR="00DA064C" w:rsidRPr="00012387">
        <w:rPr>
          <w:rFonts w:asciiTheme="minorHAnsi" w:hAnsiTheme="minorHAnsi" w:cstheme="minorHAnsi"/>
        </w:rPr>
        <w:t xml:space="preserve">“) </w:t>
      </w:r>
      <w:r w:rsidRPr="00012387">
        <w:rPr>
          <w:rFonts w:asciiTheme="minorHAnsi" w:hAnsiTheme="minorHAnsi" w:cstheme="minorHAnsi"/>
        </w:rPr>
        <w:t>a v souladu se zákonem č. </w:t>
      </w:r>
      <w:r w:rsidR="00DA064C" w:rsidRPr="00012387">
        <w:rPr>
          <w:rFonts w:asciiTheme="minorHAnsi" w:hAnsiTheme="minorHAnsi" w:cstheme="minorHAnsi"/>
        </w:rPr>
        <w:t>458/2000 Sb., o podmínkách podnikání a o výkonu státní správy v energetických odvětvích a o změně některých zákonů (energetický zákon) (dále jen „</w:t>
      </w:r>
      <w:r w:rsidR="00DA064C" w:rsidRPr="00012387">
        <w:rPr>
          <w:rFonts w:asciiTheme="minorHAnsi" w:hAnsiTheme="minorHAnsi" w:cstheme="minorHAnsi"/>
          <w:b/>
          <w:bCs/>
        </w:rPr>
        <w:t>energetický zákon</w:t>
      </w:r>
      <w:r w:rsidR="00DA064C" w:rsidRPr="00012387">
        <w:rPr>
          <w:rFonts w:asciiTheme="minorHAnsi" w:hAnsiTheme="minorHAnsi" w:cstheme="minorHAnsi"/>
        </w:rPr>
        <w:t xml:space="preserve">“) </w:t>
      </w:r>
      <w:r w:rsidRPr="00012387">
        <w:rPr>
          <w:rFonts w:asciiTheme="minorHAnsi" w:hAnsiTheme="minorHAnsi" w:cstheme="minorHAnsi"/>
        </w:rPr>
        <w:t>(dále jen „</w:t>
      </w:r>
      <w:r w:rsidRPr="00012387">
        <w:rPr>
          <w:rFonts w:asciiTheme="minorHAnsi" w:hAnsiTheme="minorHAnsi" w:cstheme="minorHAnsi"/>
          <w:b/>
          <w:bCs/>
        </w:rPr>
        <w:t>Smlouva</w:t>
      </w:r>
      <w:r w:rsidRPr="00012387">
        <w:rPr>
          <w:rFonts w:asciiTheme="minorHAnsi" w:hAnsiTheme="minorHAnsi" w:cstheme="minorHAnsi"/>
        </w:rPr>
        <w:t>“)</w:t>
      </w:r>
    </w:p>
    <w:p w14:paraId="28E18FAF" w14:textId="77777777" w:rsidR="004657A8" w:rsidRPr="00012387" w:rsidRDefault="004657A8" w:rsidP="004657A8">
      <w:pPr>
        <w:pStyle w:val="MOORETEXTZPRVY"/>
        <w:jc w:val="center"/>
        <w:rPr>
          <w:rFonts w:asciiTheme="minorHAnsi" w:hAnsiTheme="minorHAnsi" w:cstheme="minorHAnsi"/>
          <w:b/>
          <w:bCs/>
        </w:rPr>
      </w:pPr>
    </w:p>
    <w:p w14:paraId="2CE82F99" w14:textId="32E2263C" w:rsidR="00A551E2" w:rsidRPr="00012387" w:rsidRDefault="00A551E2" w:rsidP="004657A8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1. Smluvní strany</w:t>
      </w:r>
    </w:p>
    <w:p w14:paraId="6276BE2C" w14:textId="77777777" w:rsidR="00A551E2" w:rsidRPr="00012387" w:rsidRDefault="00A551E2" w:rsidP="00A551E2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1.1. Aktivní zákazníci:</w:t>
      </w:r>
    </w:p>
    <w:p w14:paraId="7F11C5D7" w14:textId="77777777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Název: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Pražské centrum obnovitelné energie</w:t>
      </w:r>
    </w:p>
    <w:p w14:paraId="67DFCFF9" w14:textId="77777777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Sídlo: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Mariánské náměstí 159/4, Staré Město, 110 00 Praha 1</w:t>
      </w:r>
    </w:p>
    <w:p w14:paraId="103A81DD" w14:textId="77777777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IČO / DIČ: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11842857</w:t>
      </w:r>
    </w:p>
    <w:p w14:paraId="2F94BF2C" w14:textId="77777777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Bankovní spojení: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20376700007/6000</w:t>
      </w:r>
    </w:p>
    <w:p w14:paraId="7876C430" w14:textId="6358964D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Kontaktní osoba ve věcech smluvních: </w:t>
      </w:r>
      <w:r w:rsidRPr="00012387">
        <w:rPr>
          <w:rFonts w:asciiTheme="minorHAnsi" w:hAnsiTheme="minorHAnsi" w:cstheme="minorHAnsi"/>
        </w:rPr>
        <w:tab/>
      </w:r>
      <w:r w:rsidR="00F04373">
        <w:rPr>
          <w:rFonts w:asciiTheme="minorHAnsi" w:hAnsiTheme="minorHAnsi" w:cstheme="minorHAnsi"/>
        </w:rPr>
        <w:tab/>
      </w:r>
      <w:r w:rsidR="0010509F">
        <w:rPr>
          <w:rFonts w:asciiTheme="minorHAnsi" w:hAnsiTheme="minorHAnsi" w:cstheme="minorHAnsi"/>
        </w:rPr>
        <w:t>XXXX</w:t>
      </w:r>
      <w:r w:rsidRPr="00012387">
        <w:rPr>
          <w:rFonts w:asciiTheme="minorHAnsi" w:hAnsiTheme="minorHAnsi" w:cstheme="minorHAnsi"/>
        </w:rPr>
        <w:t>, pověřený řízením organizace</w:t>
      </w:r>
    </w:p>
    <w:p w14:paraId="7F515108" w14:textId="588AF6B7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Kontaktní osoba ve věcech technických: </w:t>
      </w:r>
      <w:r w:rsidRPr="00012387">
        <w:rPr>
          <w:rFonts w:asciiTheme="minorHAnsi" w:hAnsiTheme="minorHAnsi" w:cstheme="minorHAnsi"/>
        </w:rPr>
        <w:tab/>
      </w:r>
      <w:r w:rsidR="00F04373">
        <w:rPr>
          <w:rFonts w:asciiTheme="minorHAnsi" w:hAnsiTheme="minorHAnsi" w:cstheme="minorHAnsi"/>
        </w:rPr>
        <w:tab/>
      </w:r>
      <w:r w:rsidR="0010509F">
        <w:rPr>
          <w:rFonts w:asciiTheme="minorHAnsi" w:hAnsiTheme="minorHAnsi" w:cstheme="minorHAnsi"/>
        </w:rPr>
        <w:t>XXXX</w:t>
      </w:r>
      <w:r w:rsidRPr="00012387">
        <w:rPr>
          <w:rFonts w:asciiTheme="minorHAnsi" w:hAnsiTheme="minorHAnsi" w:cstheme="minorHAnsi"/>
        </w:rPr>
        <w:t>, projektový manažer</w:t>
      </w:r>
    </w:p>
    <w:p w14:paraId="16F8E34D" w14:textId="62C9F5D3" w:rsidR="00745152" w:rsidRPr="00012387" w:rsidRDefault="00745152" w:rsidP="00745152">
      <w:pPr>
        <w:pStyle w:val="MOORETEXTZPRVY"/>
        <w:spacing w:before="0"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Kontaktní údaje (telefon, e-mail):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F04373">
        <w:rPr>
          <w:rFonts w:asciiTheme="minorHAnsi" w:hAnsiTheme="minorHAnsi" w:cstheme="minorHAnsi"/>
        </w:rPr>
        <w:tab/>
      </w:r>
      <w:hyperlink r:id="rId11" w:history="1">
        <w:r w:rsidR="00F04373" w:rsidRPr="00DB0696">
          <w:rPr>
            <w:rStyle w:val="Hypertextovodkaz"/>
            <w:rFonts w:asciiTheme="minorHAnsi" w:hAnsiTheme="minorHAnsi" w:cstheme="minorHAnsi"/>
          </w:rPr>
          <w:t>reklamace@pcoe.cz</w:t>
        </w:r>
      </w:hyperlink>
    </w:p>
    <w:p w14:paraId="006A83AB" w14:textId="2BA0FBDD" w:rsidR="00A551E2" w:rsidRPr="00012387" w:rsidRDefault="00745152" w:rsidP="00745152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 </w:t>
      </w:r>
      <w:r w:rsidR="00A551E2" w:rsidRPr="00012387">
        <w:rPr>
          <w:rFonts w:asciiTheme="minorHAnsi" w:hAnsiTheme="minorHAnsi" w:cstheme="minorHAnsi"/>
        </w:rPr>
        <w:t>(dále jen „</w:t>
      </w:r>
      <w:r w:rsidR="00AF5E2D" w:rsidRPr="00012387">
        <w:rPr>
          <w:rFonts w:asciiTheme="minorHAnsi" w:hAnsiTheme="minorHAnsi" w:cstheme="minorHAnsi"/>
          <w:b/>
          <w:bCs/>
        </w:rPr>
        <w:t>Dodavatel</w:t>
      </w:r>
      <w:r w:rsidR="00A551E2" w:rsidRPr="00012387">
        <w:rPr>
          <w:rFonts w:asciiTheme="minorHAnsi" w:hAnsiTheme="minorHAnsi" w:cstheme="minorHAnsi"/>
        </w:rPr>
        <w:t>“)</w:t>
      </w:r>
    </w:p>
    <w:p w14:paraId="60D7DBF5" w14:textId="77777777" w:rsidR="00745152" w:rsidRPr="00012387" w:rsidRDefault="00745152" w:rsidP="00AF5E2D">
      <w:pPr>
        <w:pStyle w:val="MOORETEXTZPRVY"/>
        <w:jc w:val="left"/>
        <w:rPr>
          <w:rFonts w:asciiTheme="minorHAnsi" w:hAnsiTheme="minorHAnsi" w:cstheme="minorHAnsi"/>
        </w:rPr>
      </w:pPr>
    </w:p>
    <w:p w14:paraId="2DB2951E" w14:textId="0DCF2DA8" w:rsidR="00AF5E2D" w:rsidRPr="00012387" w:rsidRDefault="00AF5E2D" w:rsidP="00AF5E2D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Název: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r w:rsidR="00642DDD" w:rsidRPr="00012387">
        <w:rPr>
          <w:rFonts w:asciiTheme="minorHAnsi" w:hAnsiTheme="minorHAnsi" w:cstheme="minorHAnsi"/>
        </w:rPr>
        <w:t>Centrum sociálních služeb Praha</w:t>
      </w:r>
      <w:r w:rsidRPr="00012387">
        <w:rPr>
          <w:rFonts w:asciiTheme="minorHAnsi" w:hAnsiTheme="minorHAnsi" w:cstheme="minorHAnsi"/>
        </w:rPr>
        <w:br/>
        <w:t xml:space="preserve">Sídlo: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bookmarkStart w:id="0" w:name="_Hlk201135843"/>
      <w:r w:rsidR="00642DDD" w:rsidRPr="00012387">
        <w:rPr>
          <w:rFonts w:asciiTheme="minorHAnsi" w:hAnsiTheme="minorHAnsi" w:cstheme="minorHAnsi"/>
        </w:rPr>
        <w:t>Žilinská 2769/2, Praha 4</w:t>
      </w:r>
      <w:bookmarkEnd w:id="0"/>
      <w:r w:rsidR="00C57235" w:rsidRPr="00012387">
        <w:rPr>
          <w:rFonts w:asciiTheme="minorHAnsi" w:hAnsiTheme="minorHAnsi" w:cstheme="minorHAnsi"/>
        </w:rPr>
        <w:t xml:space="preserve"> </w:t>
      </w:r>
      <w:r w:rsidR="00773BF3" w:rsidRPr="00012387">
        <w:rPr>
          <w:rFonts w:asciiTheme="minorHAnsi" w:hAnsiTheme="minorHAnsi" w:cstheme="minorHAnsi"/>
        </w:rPr>
        <w:t>–</w:t>
      </w:r>
      <w:r w:rsidR="00C57235" w:rsidRPr="00012387">
        <w:rPr>
          <w:rFonts w:asciiTheme="minorHAnsi" w:hAnsiTheme="minorHAnsi" w:cstheme="minorHAnsi"/>
        </w:rPr>
        <w:t xml:space="preserve"> Záběhlice</w:t>
      </w:r>
      <w:r w:rsidR="00773BF3" w:rsidRPr="00012387">
        <w:rPr>
          <w:rFonts w:asciiTheme="minorHAnsi" w:hAnsiTheme="minorHAnsi" w:cstheme="minorHAnsi"/>
        </w:rPr>
        <w:t>, 141 00</w:t>
      </w:r>
      <w:r w:rsidRPr="00012387">
        <w:rPr>
          <w:rFonts w:asciiTheme="minorHAnsi" w:hAnsiTheme="minorHAnsi" w:cstheme="minorHAnsi"/>
        </w:rPr>
        <w:br/>
        <w:t>IČ</w:t>
      </w:r>
      <w:r w:rsidR="007E592E" w:rsidRPr="00012387">
        <w:rPr>
          <w:rFonts w:asciiTheme="minorHAnsi" w:hAnsiTheme="minorHAnsi" w:cstheme="minorHAnsi"/>
        </w:rPr>
        <w:t>O</w:t>
      </w:r>
      <w:r w:rsidRPr="00012387">
        <w:rPr>
          <w:rFonts w:asciiTheme="minorHAnsi" w:hAnsiTheme="minorHAnsi" w:cstheme="minorHAnsi"/>
        </w:rPr>
        <w:t xml:space="preserve">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7E592E" w:rsidRPr="00012387">
        <w:rPr>
          <w:rFonts w:asciiTheme="minorHAnsi" w:hAnsiTheme="minorHAnsi" w:cstheme="minorHAnsi"/>
        </w:rPr>
        <w:tab/>
      </w:r>
      <w:r w:rsidR="00642DDD" w:rsidRPr="00012387">
        <w:rPr>
          <w:rFonts w:asciiTheme="minorHAnsi" w:hAnsiTheme="minorHAnsi" w:cstheme="minorHAnsi"/>
        </w:rPr>
        <w:t>70878277</w:t>
      </w:r>
      <w:r w:rsidRPr="00012387">
        <w:rPr>
          <w:rFonts w:asciiTheme="minorHAnsi" w:hAnsiTheme="minorHAnsi" w:cstheme="minorHAnsi"/>
        </w:rPr>
        <w:br/>
        <w:t xml:space="preserve">Bankovní spojení: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4A544D" w:rsidRPr="00012387">
        <w:rPr>
          <w:rFonts w:asciiTheme="minorHAnsi" w:hAnsiTheme="minorHAnsi" w:cstheme="minorHAnsi"/>
        </w:rPr>
        <w:t>2001</w:t>
      </w:r>
      <w:r w:rsidR="00823BC6" w:rsidRPr="00012387">
        <w:rPr>
          <w:rFonts w:asciiTheme="minorHAnsi" w:hAnsiTheme="minorHAnsi" w:cstheme="minorHAnsi"/>
        </w:rPr>
        <w:t>440007/6000</w:t>
      </w:r>
      <w:r w:rsidRPr="00012387">
        <w:rPr>
          <w:rFonts w:asciiTheme="minorHAnsi" w:hAnsiTheme="minorHAnsi" w:cstheme="minorHAnsi"/>
        </w:rPr>
        <w:br/>
        <w:t xml:space="preserve">Kontaktní osoba: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F04373">
        <w:rPr>
          <w:rFonts w:asciiTheme="minorHAnsi" w:hAnsiTheme="minorHAnsi" w:cstheme="minorHAnsi"/>
        </w:rPr>
        <w:tab/>
      </w:r>
      <w:r w:rsidR="00E367D7">
        <w:rPr>
          <w:rFonts w:asciiTheme="minorHAnsi" w:hAnsiTheme="minorHAnsi" w:cstheme="minorHAnsi"/>
        </w:rPr>
        <w:t>XXXX</w:t>
      </w:r>
      <w:r w:rsidR="00D01302" w:rsidRPr="00012387">
        <w:rPr>
          <w:rFonts w:asciiTheme="minorHAnsi" w:hAnsiTheme="minorHAnsi" w:cstheme="minorHAnsi"/>
        </w:rPr>
        <w:t>, ředitelka</w:t>
      </w:r>
      <w:r w:rsidRPr="00012387">
        <w:rPr>
          <w:rFonts w:asciiTheme="minorHAnsi" w:hAnsiTheme="minorHAnsi" w:cstheme="minorHAnsi"/>
        </w:rPr>
        <w:br/>
        <w:t xml:space="preserve">Kontaktní údaje (telefon, e-mail): 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F04373">
        <w:rPr>
          <w:rFonts w:asciiTheme="minorHAnsi" w:hAnsiTheme="minorHAnsi" w:cstheme="minorHAnsi"/>
        </w:rPr>
        <w:tab/>
      </w:r>
      <w:hyperlink r:id="rId12" w:history="1">
        <w:r w:rsidR="00E367D7" w:rsidRPr="00E367D7">
          <w:rPr>
            <w:rStyle w:val="Hypertextovodkaz"/>
            <w:rFonts w:asciiTheme="minorHAnsi" w:hAnsiTheme="minorHAnsi" w:cstheme="minorHAnsi"/>
            <w:u w:val="none"/>
          </w:rPr>
          <w:t>XXXX</w:t>
        </w:r>
      </w:hyperlink>
      <w:r w:rsidRPr="00012387">
        <w:rPr>
          <w:rFonts w:asciiTheme="minorHAnsi" w:hAnsiTheme="minorHAnsi" w:cstheme="minorHAnsi"/>
        </w:rPr>
        <w:br/>
        <w:t>(dále jen „</w:t>
      </w:r>
      <w:r w:rsidRPr="00012387">
        <w:rPr>
          <w:rFonts w:asciiTheme="minorHAnsi" w:hAnsiTheme="minorHAnsi" w:cstheme="minorHAnsi"/>
          <w:b/>
          <w:bCs/>
        </w:rPr>
        <w:t>Odběratel</w:t>
      </w:r>
      <w:r w:rsidRPr="00012387">
        <w:rPr>
          <w:rFonts w:asciiTheme="minorHAnsi" w:hAnsiTheme="minorHAnsi" w:cstheme="minorHAnsi"/>
        </w:rPr>
        <w:t>“)</w:t>
      </w:r>
    </w:p>
    <w:p w14:paraId="6387C932" w14:textId="0E68BF36" w:rsidR="00CC7B61" w:rsidRPr="00012387" w:rsidRDefault="00AF5E2D" w:rsidP="004B2EFD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Dodavatel a Odběratel/</w:t>
      </w:r>
      <w:r w:rsidR="00A8728E" w:rsidRPr="00012387">
        <w:rPr>
          <w:rFonts w:asciiTheme="minorHAnsi" w:hAnsiTheme="minorHAnsi" w:cstheme="minorHAnsi"/>
        </w:rPr>
        <w:t>Odběratelé</w:t>
      </w:r>
      <w:r w:rsidRPr="00012387">
        <w:rPr>
          <w:rFonts w:asciiTheme="minorHAnsi" w:hAnsiTheme="minorHAnsi" w:cstheme="minorHAnsi"/>
        </w:rPr>
        <w:t xml:space="preserve"> jsou </w:t>
      </w:r>
      <w:r w:rsidR="00A551E2" w:rsidRPr="00012387">
        <w:rPr>
          <w:rFonts w:asciiTheme="minorHAnsi" w:hAnsiTheme="minorHAnsi" w:cstheme="minorHAnsi"/>
        </w:rPr>
        <w:t>dále společně</w:t>
      </w:r>
      <w:r w:rsidRPr="00012387">
        <w:rPr>
          <w:rFonts w:asciiTheme="minorHAnsi" w:hAnsiTheme="minorHAnsi" w:cstheme="minorHAnsi"/>
        </w:rPr>
        <w:t xml:space="preserve"> uváděni</w:t>
      </w:r>
      <w:r w:rsidR="00A551E2" w:rsidRPr="00012387">
        <w:rPr>
          <w:rFonts w:asciiTheme="minorHAnsi" w:hAnsiTheme="minorHAnsi" w:cstheme="minorHAnsi"/>
        </w:rPr>
        <w:t xml:space="preserve"> jako „</w:t>
      </w:r>
      <w:r w:rsidR="00A551E2" w:rsidRPr="00012387">
        <w:rPr>
          <w:rFonts w:asciiTheme="minorHAnsi" w:hAnsiTheme="minorHAnsi" w:cstheme="minorHAnsi"/>
          <w:b/>
          <w:bCs/>
        </w:rPr>
        <w:t>Strany</w:t>
      </w:r>
      <w:r w:rsidR="00A551E2" w:rsidRPr="00012387">
        <w:rPr>
          <w:rFonts w:asciiTheme="minorHAnsi" w:hAnsiTheme="minorHAnsi" w:cstheme="minorHAnsi"/>
        </w:rPr>
        <w:t>“</w:t>
      </w:r>
      <w:r w:rsidRPr="00012387">
        <w:rPr>
          <w:rFonts w:asciiTheme="minorHAnsi" w:hAnsiTheme="minorHAnsi" w:cstheme="minorHAnsi"/>
        </w:rPr>
        <w:t>,</w:t>
      </w:r>
      <w:r w:rsidR="00A551E2" w:rsidRPr="00012387">
        <w:rPr>
          <w:rFonts w:asciiTheme="minorHAnsi" w:hAnsiTheme="minorHAnsi" w:cstheme="minorHAnsi"/>
        </w:rPr>
        <w:t xml:space="preserve"> jednotlivě jako „</w:t>
      </w:r>
      <w:r w:rsidR="00A551E2" w:rsidRPr="00012387">
        <w:rPr>
          <w:rFonts w:asciiTheme="minorHAnsi" w:hAnsiTheme="minorHAnsi" w:cstheme="minorHAnsi"/>
          <w:b/>
          <w:bCs/>
        </w:rPr>
        <w:t>Strana</w:t>
      </w:r>
      <w:r w:rsidR="00A551E2" w:rsidRPr="00012387">
        <w:rPr>
          <w:rFonts w:asciiTheme="minorHAnsi" w:hAnsiTheme="minorHAnsi" w:cstheme="minorHAnsi"/>
        </w:rPr>
        <w:t>“</w:t>
      </w:r>
      <w:r w:rsidRPr="00012387">
        <w:rPr>
          <w:rFonts w:asciiTheme="minorHAnsi" w:hAnsiTheme="minorHAnsi" w:cstheme="minorHAnsi"/>
        </w:rPr>
        <w:t>.</w:t>
      </w:r>
    </w:p>
    <w:p w14:paraId="35E0F643" w14:textId="2E4454F3" w:rsidR="00A551E2" w:rsidRPr="00012387" w:rsidRDefault="00A551E2" w:rsidP="00AF5E2D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2. Preambule</w:t>
      </w:r>
    </w:p>
    <w:p w14:paraId="12542F60" w14:textId="472A8CE4" w:rsidR="00A551E2" w:rsidRPr="00012387" w:rsidRDefault="000B4B0A" w:rsidP="004B2EFD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2.1. </w:t>
      </w:r>
      <w:r w:rsidR="00A551E2" w:rsidRPr="00012387">
        <w:rPr>
          <w:rFonts w:asciiTheme="minorHAnsi" w:hAnsiTheme="minorHAnsi" w:cstheme="minorHAnsi"/>
        </w:rPr>
        <w:t>Strany prohlašují, že jsou aktivními zákazníky ve smyslu § 2 energetick</w:t>
      </w:r>
      <w:r w:rsidR="00DA064C" w:rsidRPr="00012387">
        <w:rPr>
          <w:rFonts w:asciiTheme="minorHAnsi" w:hAnsiTheme="minorHAnsi" w:cstheme="minorHAnsi"/>
        </w:rPr>
        <w:t xml:space="preserve">ého </w:t>
      </w:r>
      <w:r w:rsidR="00A551E2" w:rsidRPr="00012387">
        <w:rPr>
          <w:rFonts w:asciiTheme="minorHAnsi" w:hAnsiTheme="minorHAnsi" w:cstheme="minorHAnsi"/>
        </w:rPr>
        <w:t>zákon</w:t>
      </w:r>
      <w:r w:rsidR="00DA064C" w:rsidRPr="00012387">
        <w:rPr>
          <w:rFonts w:asciiTheme="minorHAnsi" w:hAnsiTheme="minorHAnsi" w:cstheme="minorHAnsi"/>
        </w:rPr>
        <w:t>a</w:t>
      </w:r>
      <w:r w:rsidR="00A551E2" w:rsidRPr="00012387">
        <w:rPr>
          <w:rFonts w:asciiTheme="minorHAnsi" w:hAnsiTheme="minorHAnsi" w:cstheme="minorHAnsi"/>
        </w:rPr>
        <w:t>, a mají zájem společně sdílet elektrickou energii</w:t>
      </w:r>
      <w:r w:rsidR="00A8728E" w:rsidRPr="00012387">
        <w:rPr>
          <w:rFonts w:asciiTheme="minorHAnsi" w:hAnsiTheme="minorHAnsi" w:cstheme="minorHAnsi"/>
        </w:rPr>
        <w:t>. Předmětem této Smlouvy je závazek Dodavatele dodávat prostřednictvím veřejné distribuční soustavy Odběratel</w:t>
      </w:r>
      <w:r w:rsidR="001C7C9D" w:rsidRPr="00012387">
        <w:rPr>
          <w:rFonts w:asciiTheme="minorHAnsi" w:hAnsiTheme="minorHAnsi" w:cstheme="minorHAnsi"/>
        </w:rPr>
        <w:t>i</w:t>
      </w:r>
      <w:r w:rsidR="00A8728E" w:rsidRPr="00012387">
        <w:rPr>
          <w:rFonts w:asciiTheme="minorHAnsi" w:hAnsiTheme="minorHAnsi" w:cstheme="minorHAnsi"/>
        </w:rPr>
        <w:t xml:space="preserve"> vyroben</w:t>
      </w:r>
      <w:r w:rsidR="001C7C9D" w:rsidRPr="00012387">
        <w:rPr>
          <w:rFonts w:asciiTheme="minorHAnsi" w:hAnsiTheme="minorHAnsi" w:cstheme="minorHAnsi"/>
        </w:rPr>
        <w:t>ou</w:t>
      </w:r>
      <w:r w:rsidR="00A8728E" w:rsidRPr="00012387">
        <w:rPr>
          <w:rFonts w:asciiTheme="minorHAnsi" w:hAnsiTheme="minorHAnsi" w:cstheme="minorHAnsi"/>
        </w:rPr>
        <w:t xml:space="preserve"> elektrick</w:t>
      </w:r>
      <w:r w:rsidR="001C7C9D" w:rsidRPr="00012387">
        <w:rPr>
          <w:rFonts w:asciiTheme="minorHAnsi" w:hAnsiTheme="minorHAnsi" w:cstheme="minorHAnsi"/>
        </w:rPr>
        <w:t>ou</w:t>
      </w:r>
      <w:r w:rsidR="00A8728E" w:rsidRPr="00012387">
        <w:rPr>
          <w:rFonts w:asciiTheme="minorHAnsi" w:hAnsiTheme="minorHAnsi" w:cstheme="minorHAnsi"/>
        </w:rPr>
        <w:t xml:space="preserve"> energi</w:t>
      </w:r>
      <w:r w:rsidR="003618E7" w:rsidRPr="00012387">
        <w:rPr>
          <w:rFonts w:asciiTheme="minorHAnsi" w:hAnsiTheme="minorHAnsi" w:cstheme="minorHAnsi"/>
        </w:rPr>
        <w:t>i</w:t>
      </w:r>
      <w:r w:rsidR="00A4610E" w:rsidRPr="00012387">
        <w:rPr>
          <w:rFonts w:asciiTheme="minorHAnsi" w:hAnsiTheme="minorHAnsi" w:cstheme="minorHAnsi"/>
        </w:rPr>
        <w:t xml:space="preserve"> bez závazku o minimálním objemu elektrické energie</w:t>
      </w:r>
      <w:r w:rsidR="00A8728E" w:rsidRPr="00012387">
        <w:rPr>
          <w:rFonts w:asciiTheme="minorHAnsi" w:hAnsiTheme="minorHAnsi" w:cstheme="minorHAnsi"/>
        </w:rPr>
        <w:t xml:space="preserve">. </w:t>
      </w:r>
      <w:r w:rsidR="001C7C9D" w:rsidRPr="00012387">
        <w:rPr>
          <w:rFonts w:asciiTheme="minorHAnsi" w:hAnsiTheme="minorHAnsi" w:cstheme="minorHAnsi"/>
        </w:rPr>
        <w:t>Elektrická energie</w:t>
      </w:r>
      <w:r w:rsidR="00A8728E" w:rsidRPr="00012387">
        <w:rPr>
          <w:rFonts w:asciiTheme="minorHAnsi" w:hAnsiTheme="minorHAnsi" w:cstheme="minorHAnsi"/>
        </w:rPr>
        <w:t xml:space="preserve"> j</w:t>
      </w:r>
      <w:r w:rsidR="001C7C9D" w:rsidRPr="00012387">
        <w:rPr>
          <w:rFonts w:asciiTheme="minorHAnsi" w:hAnsiTheme="minorHAnsi" w:cstheme="minorHAnsi"/>
        </w:rPr>
        <w:t>e</w:t>
      </w:r>
      <w:r w:rsidR="00A8728E" w:rsidRPr="00012387">
        <w:rPr>
          <w:rFonts w:asciiTheme="minorHAnsi" w:hAnsiTheme="minorHAnsi" w:cstheme="minorHAnsi"/>
        </w:rPr>
        <w:t xml:space="preserve"> vyráběn</w:t>
      </w:r>
      <w:r w:rsidR="001C7C9D" w:rsidRPr="00012387">
        <w:rPr>
          <w:rFonts w:asciiTheme="minorHAnsi" w:hAnsiTheme="minorHAnsi" w:cstheme="minorHAnsi"/>
        </w:rPr>
        <w:t>a</w:t>
      </w:r>
      <w:r w:rsidR="00A8728E" w:rsidRPr="00012387">
        <w:rPr>
          <w:rFonts w:asciiTheme="minorHAnsi" w:hAnsiTheme="minorHAnsi" w:cstheme="minorHAnsi"/>
        </w:rPr>
        <w:t xml:space="preserve"> z vlastních obnovitelných zdrojů</w:t>
      </w:r>
      <w:r w:rsidR="001C7C9D" w:rsidRPr="00012387">
        <w:rPr>
          <w:rFonts w:asciiTheme="minorHAnsi" w:hAnsiTheme="minorHAnsi" w:cstheme="minorHAnsi"/>
        </w:rPr>
        <w:t xml:space="preserve"> Dodavatele</w:t>
      </w:r>
      <w:r w:rsidR="00A8728E" w:rsidRPr="00012387">
        <w:rPr>
          <w:rFonts w:asciiTheme="minorHAnsi" w:hAnsiTheme="minorHAnsi" w:cstheme="minorHAnsi"/>
        </w:rPr>
        <w:t xml:space="preserve">. </w:t>
      </w:r>
      <w:r w:rsidR="00A4610E" w:rsidRPr="00012387">
        <w:rPr>
          <w:rFonts w:asciiTheme="minorHAnsi" w:hAnsiTheme="minorHAnsi" w:cstheme="minorHAnsi"/>
        </w:rPr>
        <w:t xml:space="preserve">Dodavatel v rámci své činnosti optimálně dle svého uvážení alokuje své výrobní kapacity odběratelům zapojeným do sdílení elektrické energie. </w:t>
      </w:r>
      <w:r w:rsidR="00A8728E" w:rsidRPr="00012387">
        <w:rPr>
          <w:rFonts w:asciiTheme="minorHAnsi" w:hAnsiTheme="minorHAnsi" w:cstheme="minorHAnsi"/>
        </w:rPr>
        <w:t>Závazek</w:t>
      </w:r>
      <w:r w:rsidR="004B2EFD" w:rsidRPr="00012387">
        <w:rPr>
          <w:rFonts w:asciiTheme="minorHAnsi" w:hAnsiTheme="minorHAnsi" w:cstheme="minorHAnsi"/>
        </w:rPr>
        <w:t xml:space="preserve"> </w:t>
      </w:r>
      <w:r w:rsidR="00A8728E" w:rsidRPr="00012387">
        <w:rPr>
          <w:rFonts w:asciiTheme="minorHAnsi" w:hAnsiTheme="minorHAnsi" w:cstheme="minorHAnsi"/>
        </w:rPr>
        <w:t>Odběratele je zaplatit za dodávk</w:t>
      </w:r>
      <w:r w:rsidR="00A4610E" w:rsidRPr="00012387">
        <w:rPr>
          <w:rFonts w:asciiTheme="minorHAnsi" w:hAnsiTheme="minorHAnsi" w:cstheme="minorHAnsi"/>
        </w:rPr>
        <w:t>u elektrické energie v rámci sdílení</w:t>
      </w:r>
      <w:r w:rsidR="00A8728E" w:rsidRPr="00012387">
        <w:rPr>
          <w:rFonts w:asciiTheme="minorHAnsi" w:hAnsiTheme="minorHAnsi" w:cstheme="minorHAnsi"/>
        </w:rPr>
        <w:t xml:space="preserve"> sjednanou cenu.</w:t>
      </w:r>
    </w:p>
    <w:p w14:paraId="14A64627" w14:textId="2308B477" w:rsidR="000B4B0A" w:rsidRPr="00012387" w:rsidRDefault="000B4B0A" w:rsidP="000B4B0A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2.2. Smlouva upravuje podmínky sdílení vyrobené elektrické energie, finanční vypořádání, technické a provozní záležitosti a další související otázky.</w:t>
      </w:r>
    </w:p>
    <w:p w14:paraId="199F2351" w14:textId="77777777" w:rsidR="00A8728E" w:rsidRPr="00012387" w:rsidRDefault="00A8728E" w:rsidP="000B4B0A">
      <w:pPr>
        <w:pStyle w:val="MOORETEXTZPRVY"/>
        <w:rPr>
          <w:rFonts w:asciiTheme="minorHAnsi" w:hAnsiTheme="minorHAnsi" w:cstheme="minorHAnsi"/>
        </w:rPr>
      </w:pPr>
    </w:p>
    <w:p w14:paraId="42AA30D8" w14:textId="77777777" w:rsidR="00A551E2" w:rsidRPr="00012387" w:rsidRDefault="00A551E2" w:rsidP="00A8728E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lastRenderedPageBreak/>
        <w:t>3. Předmět Smlouvy</w:t>
      </w:r>
    </w:p>
    <w:p w14:paraId="1620A670" w14:textId="6762E9F4" w:rsidR="00A551E2" w:rsidRPr="00012387" w:rsidRDefault="00A551E2" w:rsidP="00A551E2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3.1. Předmětem této Smlouvy je úprava práv a povinností Stran při společném sdílení elektrické energie vyrobené výrobním zařízením</w:t>
      </w:r>
      <w:r w:rsidR="003B27CD" w:rsidRPr="00012387">
        <w:rPr>
          <w:rFonts w:asciiTheme="minorHAnsi" w:hAnsiTheme="minorHAnsi" w:cstheme="minorHAnsi"/>
        </w:rPr>
        <w:t xml:space="preserve"> </w:t>
      </w:r>
      <w:r w:rsidR="00EE5476" w:rsidRPr="00012387">
        <w:rPr>
          <w:rFonts w:asciiTheme="minorHAnsi" w:hAnsiTheme="minorHAnsi" w:cstheme="minorHAnsi"/>
        </w:rPr>
        <w:t xml:space="preserve">vlastněným </w:t>
      </w:r>
      <w:r w:rsidR="003B27CD" w:rsidRPr="00012387">
        <w:rPr>
          <w:rFonts w:asciiTheme="minorHAnsi" w:hAnsiTheme="minorHAnsi" w:cstheme="minorHAnsi"/>
        </w:rPr>
        <w:t>Dodavatele</w:t>
      </w:r>
      <w:r w:rsidR="00EE5476" w:rsidRPr="00012387">
        <w:rPr>
          <w:rFonts w:asciiTheme="minorHAnsi" w:hAnsiTheme="minorHAnsi" w:cstheme="minorHAnsi"/>
        </w:rPr>
        <w:t xml:space="preserve">m. Strany </w:t>
      </w:r>
      <w:r w:rsidR="00A06F98" w:rsidRPr="00012387">
        <w:rPr>
          <w:rFonts w:asciiTheme="minorHAnsi" w:hAnsiTheme="minorHAnsi" w:cstheme="minorHAnsi"/>
        </w:rPr>
        <w:t>prohlašují</w:t>
      </w:r>
      <w:r w:rsidR="00EE5476" w:rsidRPr="00012387">
        <w:rPr>
          <w:rFonts w:asciiTheme="minorHAnsi" w:hAnsiTheme="minorHAnsi" w:cstheme="minorHAnsi"/>
        </w:rPr>
        <w:t>:</w:t>
      </w:r>
    </w:p>
    <w:p w14:paraId="634EDD4E" w14:textId="2A298C8F" w:rsidR="009279D8" w:rsidRPr="00012387" w:rsidRDefault="00EE5476" w:rsidP="00A551E2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Za </w:t>
      </w:r>
      <w:r w:rsidR="00CA6A59" w:rsidRPr="00012387">
        <w:rPr>
          <w:rFonts w:asciiTheme="minorHAnsi" w:hAnsiTheme="minorHAnsi" w:cstheme="minorHAnsi"/>
        </w:rPr>
        <w:t>Dodavatel</w:t>
      </w:r>
      <w:r w:rsidRPr="00012387">
        <w:rPr>
          <w:rFonts w:asciiTheme="minorHAnsi" w:hAnsiTheme="minorHAnsi" w:cstheme="minorHAnsi"/>
        </w:rPr>
        <w:t>e:</w:t>
      </w:r>
    </w:p>
    <w:p w14:paraId="7DCECC36" w14:textId="1482D1C2" w:rsidR="00B0678A" w:rsidRPr="00012387" w:rsidRDefault="004B2EFD" w:rsidP="001C7C9D">
      <w:pPr>
        <w:pStyle w:val="MOORETEXTZPRVY"/>
        <w:numPr>
          <w:ilvl w:val="0"/>
          <w:numId w:val="10"/>
        </w:numPr>
        <w:ind w:left="709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  <w:spacing w:val="-6"/>
        </w:rPr>
        <w:t>D</w:t>
      </w:r>
      <w:r w:rsidR="003B27CD" w:rsidRPr="00012387">
        <w:rPr>
          <w:rFonts w:asciiTheme="minorHAnsi" w:hAnsiTheme="minorHAnsi" w:cstheme="minorHAnsi"/>
          <w:spacing w:val="-6"/>
        </w:rPr>
        <w:t>odavatel</w:t>
      </w:r>
      <w:r w:rsidR="006608A0" w:rsidRPr="00012387">
        <w:rPr>
          <w:rFonts w:asciiTheme="minorHAnsi" w:hAnsiTheme="minorHAnsi" w:cstheme="minorHAnsi"/>
          <w:spacing w:val="-6"/>
        </w:rPr>
        <w:t xml:space="preserve"> je vlastníkem </w:t>
      </w:r>
      <w:r w:rsidR="00C50964" w:rsidRPr="00012387">
        <w:rPr>
          <w:rFonts w:asciiTheme="minorHAnsi" w:hAnsiTheme="minorHAnsi" w:cstheme="minorHAnsi"/>
          <w:spacing w:val="-6"/>
        </w:rPr>
        <w:t>výrobního zařízení</w:t>
      </w:r>
      <w:r w:rsidR="00A4610E" w:rsidRPr="00012387">
        <w:rPr>
          <w:rFonts w:asciiTheme="minorHAnsi" w:hAnsiTheme="minorHAnsi" w:cstheme="minorHAnsi"/>
          <w:spacing w:val="-6"/>
        </w:rPr>
        <w:t>;</w:t>
      </w:r>
    </w:p>
    <w:p w14:paraId="7C1EA9F2" w14:textId="3A5443D3" w:rsidR="00A4610E" w:rsidRPr="00012387" w:rsidRDefault="00A4610E" w:rsidP="00611D25">
      <w:pPr>
        <w:pStyle w:val="MOORETEXTZPRVY"/>
        <w:numPr>
          <w:ilvl w:val="0"/>
          <w:numId w:val="10"/>
        </w:numPr>
        <w:ind w:left="709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Dodavatel v rámci sdílení elektrické energii dodává i jiným odběratelům;</w:t>
      </w:r>
    </w:p>
    <w:p w14:paraId="1DE47BC9" w14:textId="6251EDDA" w:rsidR="00611D25" w:rsidRPr="00012387" w:rsidRDefault="00E72239" w:rsidP="00611D25">
      <w:pPr>
        <w:pStyle w:val="MOORETEXTZPRVY"/>
        <w:numPr>
          <w:ilvl w:val="0"/>
          <w:numId w:val="10"/>
        </w:numPr>
        <w:ind w:left="709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v</w:t>
      </w:r>
      <w:r w:rsidR="00611D25" w:rsidRPr="00012387">
        <w:rPr>
          <w:rFonts w:asciiTheme="minorHAnsi" w:hAnsiTheme="minorHAnsi" w:cstheme="minorHAnsi"/>
        </w:rPr>
        <w:t>ýrobní zařízení bud</w:t>
      </w:r>
      <w:r w:rsidR="001C7C9D" w:rsidRPr="00012387">
        <w:rPr>
          <w:rFonts w:asciiTheme="minorHAnsi" w:hAnsiTheme="minorHAnsi" w:cstheme="minorHAnsi"/>
        </w:rPr>
        <w:t>ou</w:t>
      </w:r>
      <w:r w:rsidR="00611D25" w:rsidRPr="00012387">
        <w:rPr>
          <w:rFonts w:asciiTheme="minorHAnsi" w:hAnsiTheme="minorHAnsi" w:cstheme="minorHAnsi"/>
        </w:rPr>
        <w:t xml:space="preserve"> registrován</w:t>
      </w:r>
      <w:r w:rsidR="001C7C9D" w:rsidRPr="00012387">
        <w:rPr>
          <w:rFonts w:asciiTheme="minorHAnsi" w:hAnsiTheme="minorHAnsi" w:cstheme="minorHAnsi"/>
        </w:rPr>
        <w:t>a</w:t>
      </w:r>
      <w:r w:rsidR="00611D25" w:rsidRPr="00012387">
        <w:rPr>
          <w:rFonts w:asciiTheme="minorHAnsi" w:hAnsiTheme="minorHAnsi" w:cstheme="minorHAnsi"/>
        </w:rPr>
        <w:t xml:space="preserve"> u Elektroenergetického datového centra</w:t>
      </w:r>
      <w:r w:rsidR="00DE213D" w:rsidRPr="00012387">
        <w:rPr>
          <w:rFonts w:asciiTheme="minorHAnsi" w:hAnsiTheme="minorHAnsi" w:cstheme="minorHAnsi"/>
        </w:rPr>
        <w:t>;</w:t>
      </w:r>
    </w:p>
    <w:p w14:paraId="277D3B46" w14:textId="02AA7D34" w:rsidR="001E26D2" w:rsidRPr="00012387" w:rsidRDefault="00E72239" w:rsidP="001E26D2">
      <w:pPr>
        <w:pStyle w:val="MOORETEXTZPRVY"/>
        <w:numPr>
          <w:ilvl w:val="0"/>
          <w:numId w:val="10"/>
        </w:numPr>
        <w:ind w:left="709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p</w:t>
      </w:r>
      <w:r w:rsidR="00775E75" w:rsidRPr="00012387">
        <w:rPr>
          <w:rFonts w:asciiTheme="minorHAnsi" w:hAnsiTheme="minorHAnsi" w:cstheme="minorHAnsi"/>
        </w:rPr>
        <w:t xml:space="preserve">ředávací místo </w:t>
      </w:r>
      <w:bookmarkStart w:id="1" w:name="_Hlk210811162"/>
      <w:r w:rsidR="00390119" w:rsidRPr="00012387">
        <w:rPr>
          <w:rFonts w:asciiTheme="minorHAnsi" w:hAnsiTheme="minorHAnsi" w:cstheme="minorHAnsi"/>
        </w:rPr>
        <w:t>(</w:t>
      </w:r>
      <w:r w:rsidR="009A7851" w:rsidRPr="00012387">
        <w:rPr>
          <w:rFonts w:asciiTheme="minorHAnsi" w:hAnsiTheme="minorHAnsi" w:cstheme="minorHAnsi"/>
        </w:rPr>
        <w:t xml:space="preserve">pouze </w:t>
      </w:r>
      <w:r w:rsidR="00390119" w:rsidRPr="00012387">
        <w:rPr>
          <w:rFonts w:asciiTheme="minorHAnsi" w:hAnsiTheme="minorHAnsi" w:cstheme="minorHAnsi"/>
        </w:rPr>
        <w:t xml:space="preserve">místo výrobny) </w:t>
      </w:r>
      <w:bookmarkEnd w:id="1"/>
      <w:r w:rsidR="00775E75" w:rsidRPr="00012387">
        <w:rPr>
          <w:rFonts w:asciiTheme="minorHAnsi" w:hAnsiTheme="minorHAnsi" w:cstheme="minorHAnsi"/>
        </w:rPr>
        <w:t>je před sdílením vybaveno zařízením průběhového měření</w:t>
      </w:r>
      <w:r w:rsidR="006E2F91" w:rsidRPr="00012387">
        <w:rPr>
          <w:rFonts w:asciiTheme="minorHAnsi" w:hAnsiTheme="minorHAnsi" w:cstheme="minorHAnsi"/>
        </w:rPr>
        <w:t>;</w:t>
      </w:r>
    </w:p>
    <w:p w14:paraId="07832A9D" w14:textId="77777777" w:rsidR="0081136D" w:rsidRPr="00012387" w:rsidRDefault="0081136D" w:rsidP="009279D8">
      <w:pPr>
        <w:pStyle w:val="MOORETEXTZPRVY"/>
        <w:jc w:val="left"/>
        <w:rPr>
          <w:rFonts w:asciiTheme="minorHAnsi" w:hAnsiTheme="minorHAnsi" w:cstheme="minorHAnsi"/>
          <w:sz w:val="6"/>
          <w:szCs w:val="6"/>
        </w:rPr>
      </w:pPr>
    </w:p>
    <w:p w14:paraId="1722A3CD" w14:textId="1229CF20" w:rsidR="00775E75" w:rsidRPr="00012387" w:rsidRDefault="00A06F98" w:rsidP="009279D8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Za Odběratele: </w:t>
      </w:r>
    </w:p>
    <w:p w14:paraId="670A7DCE" w14:textId="7E5BD2AA" w:rsidR="00B0678A" w:rsidRPr="00012387" w:rsidRDefault="00E72239" w:rsidP="00B0678A">
      <w:pPr>
        <w:pStyle w:val="MOORETEXTZPRVY"/>
        <w:numPr>
          <w:ilvl w:val="0"/>
          <w:numId w:val="11"/>
        </w:numPr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o</w:t>
      </w:r>
      <w:r w:rsidR="00E432CA" w:rsidRPr="00012387">
        <w:rPr>
          <w:rFonts w:asciiTheme="minorHAnsi" w:hAnsiTheme="minorHAnsi" w:cstheme="minorHAnsi"/>
          <w:spacing w:val="-4"/>
        </w:rPr>
        <w:t xml:space="preserve">dběrné místo je evidováno </w:t>
      </w:r>
      <w:r w:rsidR="00DE213D" w:rsidRPr="00012387">
        <w:rPr>
          <w:rFonts w:asciiTheme="minorHAnsi" w:hAnsiTheme="minorHAnsi" w:cstheme="minorHAnsi"/>
          <w:spacing w:val="-4"/>
        </w:rPr>
        <w:t xml:space="preserve">pod </w:t>
      </w:r>
      <w:r w:rsidR="00E432CA" w:rsidRPr="00012387">
        <w:rPr>
          <w:rFonts w:asciiTheme="minorHAnsi" w:hAnsiTheme="minorHAnsi" w:cstheme="minorHAnsi"/>
          <w:spacing w:val="-4"/>
        </w:rPr>
        <w:t>EAN předávacího místa</w:t>
      </w:r>
      <w:r w:rsidR="00DE213D" w:rsidRPr="00012387">
        <w:rPr>
          <w:rFonts w:asciiTheme="minorHAnsi" w:hAnsiTheme="minorHAnsi" w:cstheme="minorHAnsi"/>
          <w:spacing w:val="-4"/>
        </w:rPr>
        <w:t>:</w:t>
      </w:r>
    </w:p>
    <w:p w14:paraId="3EC66739" w14:textId="3501DA5D" w:rsidR="0048215F" w:rsidRPr="00012387" w:rsidRDefault="00711570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</w:t>
      </w:r>
      <w:r w:rsidR="00117717" w:rsidRPr="00012387">
        <w:rPr>
          <w:rFonts w:asciiTheme="minorHAnsi" w:hAnsiTheme="minorHAnsi" w:cstheme="minorHAnsi"/>
          <w:spacing w:val="-4"/>
        </w:rPr>
        <w:t>8</w:t>
      </w:r>
      <w:r w:rsidRPr="00012387">
        <w:rPr>
          <w:rFonts w:asciiTheme="minorHAnsi" w:hAnsiTheme="minorHAnsi" w:cstheme="minorHAnsi"/>
          <w:spacing w:val="-4"/>
        </w:rPr>
        <w:t>24003</w:t>
      </w:r>
      <w:r w:rsidR="00CE5A1C" w:rsidRPr="00012387">
        <w:rPr>
          <w:rFonts w:asciiTheme="minorHAnsi" w:hAnsiTheme="minorHAnsi" w:cstheme="minorHAnsi"/>
          <w:spacing w:val="-4"/>
        </w:rPr>
        <w:t>03512</w:t>
      </w:r>
      <w:r w:rsidR="00117717" w:rsidRPr="00012387">
        <w:rPr>
          <w:rFonts w:asciiTheme="minorHAnsi" w:hAnsiTheme="minorHAnsi" w:cstheme="minorHAnsi"/>
          <w:spacing w:val="-4"/>
        </w:rPr>
        <w:t>120</w:t>
      </w:r>
    </w:p>
    <w:p w14:paraId="4793BB06" w14:textId="50462013" w:rsidR="004D44B7" w:rsidRPr="00012387" w:rsidRDefault="004D44B7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859182405070200256</w:t>
      </w:r>
    </w:p>
    <w:p w14:paraId="4025D3AC" w14:textId="428448D5" w:rsidR="00327F5A" w:rsidRPr="00012387" w:rsidRDefault="00432E3A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859182400305339220</w:t>
      </w:r>
    </w:p>
    <w:p w14:paraId="18AD341F" w14:textId="24D0F063" w:rsidR="00F10AB7" w:rsidRPr="00012387" w:rsidRDefault="00391053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859182400310336412</w:t>
      </w:r>
    </w:p>
    <w:p w14:paraId="4401721A" w14:textId="752909A0" w:rsidR="00391053" w:rsidRPr="00012387" w:rsidRDefault="0088582C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859182400310542530</w:t>
      </w:r>
      <w:r w:rsidR="00E36168" w:rsidRPr="00012387">
        <w:rPr>
          <w:rFonts w:asciiTheme="minorHAnsi" w:hAnsiTheme="minorHAnsi" w:cstheme="minorHAnsi"/>
          <w:spacing w:val="-4"/>
        </w:rPr>
        <w:t xml:space="preserve"> (režie - osvětlení, 0.NP)</w:t>
      </w:r>
    </w:p>
    <w:p w14:paraId="738CF654" w14:textId="05667A97" w:rsidR="00E36168" w:rsidRPr="00012387" w:rsidRDefault="00B62BB4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859182400300727817</w:t>
      </w:r>
      <w:r w:rsidR="007D47D1" w:rsidRPr="00012387">
        <w:rPr>
          <w:rFonts w:asciiTheme="minorHAnsi" w:hAnsiTheme="minorHAnsi" w:cstheme="minorHAnsi"/>
          <w:spacing w:val="-4"/>
        </w:rPr>
        <w:t xml:space="preserve"> (režie - výtah, 0.NP</w:t>
      </w:r>
      <w:r w:rsidR="00581B9B" w:rsidRPr="00012387">
        <w:rPr>
          <w:rFonts w:asciiTheme="minorHAnsi" w:hAnsiTheme="minorHAnsi" w:cstheme="minorHAnsi"/>
          <w:spacing w:val="-4"/>
        </w:rPr>
        <w:t>)</w:t>
      </w:r>
    </w:p>
    <w:p w14:paraId="2C21F085" w14:textId="3B37B2CC" w:rsidR="00581B9B" w:rsidRPr="00012387" w:rsidRDefault="00585828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859182400300561305</w:t>
      </w:r>
    </w:p>
    <w:p w14:paraId="72FFEEBB" w14:textId="1CCA6214" w:rsidR="006B70DE" w:rsidRPr="00012387" w:rsidRDefault="00CF79EF" w:rsidP="0048215F">
      <w:pPr>
        <w:pStyle w:val="MOORETEXTZPRVY"/>
        <w:ind w:left="720"/>
        <w:jc w:val="left"/>
        <w:rPr>
          <w:rFonts w:asciiTheme="minorHAnsi" w:hAnsiTheme="minorHAnsi" w:cstheme="minorHAnsi"/>
          <w:spacing w:val="-4"/>
        </w:rPr>
      </w:pPr>
      <w:r w:rsidRPr="00012387">
        <w:rPr>
          <w:rFonts w:asciiTheme="minorHAnsi" w:hAnsiTheme="minorHAnsi" w:cstheme="minorHAnsi"/>
          <w:spacing w:val="-4"/>
        </w:rPr>
        <w:t>859182400310378603</w:t>
      </w:r>
    </w:p>
    <w:p w14:paraId="18893FA6" w14:textId="37CA68A9" w:rsidR="00B0678A" w:rsidRPr="00012387" w:rsidRDefault="00E72239" w:rsidP="00B0678A">
      <w:pPr>
        <w:pStyle w:val="MOORETEXTZPRVY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o</w:t>
      </w:r>
      <w:r w:rsidR="00DE213D" w:rsidRPr="00012387">
        <w:rPr>
          <w:rFonts w:asciiTheme="minorHAnsi" w:hAnsiTheme="minorHAnsi" w:cstheme="minorHAnsi"/>
        </w:rPr>
        <w:t xml:space="preserve">dběrné místo se nachází na </w:t>
      </w:r>
      <w:r w:rsidR="00B0678A" w:rsidRPr="00012387">
        <w:rPr>
          <w:rFonts w:asciiTheme="minorHAnsi" w:hAnsiTheme="minorHAnsi" w:cstheme="minorHAnsi"/>
        </w:rPr>
        <w:t>adrese:</w:t>
      </w:r>
    </w:p>
    <w:p w14:paraId="6E1A6A76" w14:textId="0E3082DE" w:rsidR="00510656" w:rsidRPr="00012387" w:rsidRDefault="006714B1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Žilinská 2769/2, Praha 4</w:t>
      </w:r>
      <w:r w:rsidR="007007C4" w:rsidRPr="00012387">
        <w:rPr>
          <w:rFonts w:asciiTheme="minorHAnsi" w:hAnsiTheme="minorHAnsi" w:cstheme="minorHAnsi"/>
        </w:rPr>
        <w:t xml:space="preserve"> </w:t>
      </w:r>
      <w:r w:rsidR="00327F5A" w:rsidRPr="00012387">
        <w:rPr>
          <w:rFonts w:asciiTheme="minorHAnsi" w:hAnsiTheme="minorHAnsi" w:cstheme="minorHAnsi"/>
        </w:rPr>
        <w:t>–</w:t>
      </w:r>
      <w:r w:rsidR="007007C4" w:rsidRPr="00012387">
        <w:rPr>
          <w:rFonts w:asciiTheme="minorHAnsi" w:hAnsiTheme="minorHAnsi" w:cstheme="minorHAnsi"/>
        </w:rPr>
        <w:t xml:space="preserve"> Záběhlice</w:t>
      </w:r>
    </w:p>
    <w:p w14:paraId="11191B49" w14:textId="073D60B0" w:rsidR="00327F5A" w:rsidRPr="00012387" w:rsidRDefault="00327F5A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Chodovská 3137/6, 14100 Praha 4 – Záběhlice</w:t>
      </w:r>
    </w:p>
    <w:p w14:paraId="692A860A" w14:textId="1ECBB89A" w:rsidR="00327F5A" w:rsidRPr="00012387" w:rsidRDefault="00F10AB7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Horáčkova 1096/3, 14000 Praha 4 – Krč</w:t>
      </w:r>
    </w:p>
    <w:p w14:paraId="10F8D88A" w14:textId="47C6907B" w:rsidR="00F10AB7" w:rsidRPr="00012387" w:rsidRDefault="0066406E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nábř. Kapitána Jaroše 2194/1, 17000 Praha 7 </w:t>
      </w:r>
      <w:r w:rsidR="00391053" w:rsidRPr="00012387">
        <w:rPr>
          <w:rFonts w:asciiTheme="minorHAnsi" w:hAnsiTheme="minorHAnsi" w:cstheme="minorHAnsi"/>
        </w:rPr>
        <w:t>–</w:t>
      </w:r>
      <w:r w:rsidRPr="00012387">
        <w:rPr>
          <w:rFonts w:asciiTheme="minorHAnsi" w:hAnsiTheme="minorHAnsi" w:cstheme="minorHAnsi"/>
        </w:rPr>
        <w:t xml:space="preserve"> Holešovice</w:t>
      </w:r>
    </w:p>
    <w:p w14:paraId="70BCA839" w14:textId="09C08CA0" w:rsidR="00391053" w:rsidRPr="00012387" w:rsidRDefault="009E6868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Šromova 862/3, 19800 Praha 14 - Černý Most</w:t>
      </w:r>
      <w:r w:rsidR="00742524" w:rsidRPr="00012387">
        <w:rPr>
          <w:rFonts w:asciiTheme="minorHAnsi" w:hAnsiTheme="minorHAnsi" w:cstheme="minorHAnsi"/>
        </w:rPr>
        <w:t xml:space="preserve"> (režie - osvětlení, 0.NP)</w:t>
      </w:r>
    </w:p>
    <w:p w14:paraId="12094AF1" w14:textId="61EA3540" w:rsidR="00E36168" w:rsidRPr="00012387" w:rsidRDefault="007D47D1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Šromova 861/1, 19800 Praha 14 - Černý Most</w:t>
      </w:r>
      <w:r w:rsidR="00581B9B" w:rsidRPr="00012387">
        <w:rPr>
          <w:rFonts w:asciiTheme="minorHAnsi" w:hAnsiTheme="minorHAnsi" w:cstheme="minorHAnsi"/>
        </w:rPr>
        <w:t xml:space="preserve"> (režie - výtah, 0.NP)</w:t>
      </w:r>
    </w:p>
    <w:p w14:paraId="1DEA980B" w14:textId="32A5808D" w:rsidR="00581B9B" w:rsidRPr="00012387" w:rsidRDefault="006B70DE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Malá skloněná 521/2, 19000 Praha 9 – Vysočany</w:t>
      </w:r>
    </w:p>
    <w:p w14:paraId="01A3E0DE" w14:textId="254298A0" w:rsidR="006B70DE" w:rsidRPr="00012387" w:rsidRDefault="004B61FE" w:rsidP="00510656">
      <w:pPr>
        <w:pStyle w:val="MOORETEXTZPRVY"/>
        <w:ind w:left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Záběhlická 35/133, 10600 Praha 10 - Záběhlice</w:t>
      </w:r>
    </w:p>
    <w:p w14:paraId="5BBA7637" w14:textId="4F63BF9C" w:rsidR="0081136D" w:rsidRPr="00012387" w:rsidRDefault="00E72239" w:rsidP="0081136D">
      <w:pPr>
        <w:pStyle w:val="MOORETEXTZPRVY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o</w:t>
      </w:r>
      <w:r w:rsidR="0081136D" w:rsidRPr="00012387">
        <w:rPr>
          <w:rFonts w:asciiTheme="minorHAnsi" w:hAnsiTheme="minorHAnsi" w:cstheme="minorHAnsi"/>
        </w:rPr>
        <w:t>dběrné místo bude registrováno u Elektroenergetického datového centra;</w:t>
      </w:r>
    </w:p>
    <w:p w14:paraId="37928438" w14:textId="6BAFC34C" w:rsidR="009279D8" w:rsidRPr="00012387" w:rsidRDefault="00E72239" w:rsidP="009279D8">
      <w:pPr>
        <w:pStyle w:val="MOORETEXTZPRVY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p</w:t>
      </w:r>
      <w:r w:rsidR="00B0678A" w:rsidRPr="00012387">
        <w:rPr>
          <w:rFonts w:asciiTheme="minorHAnsi" w:hAnsiTheme="minorHAnsi" w:cstheme="minorHAnsi"/>
        </w:rPr>
        <w:t xml:space="preserve">ředávací místo </w:t>
      </w:r>
      <w:r w:rsidR="009A7851" w:rsidRPr="00012387">
        <w:rPr>
          <w:rFonts w:asciiTheme="minorHAnsi" w:hAnsiTheme="minorHAnsi" w:cstheme="minorHAnsi"/>
        </w:rPr>
        <w:t xml:space="preserve">(pouze místo výrobny) </w:t>
      </w:r>
      <w:r w:rsidR="00B0678A" w:rsidRPr="00012387">
        <w:rPr>
          <w:rFonts w:asciiTheme="minorHAnsi" w:hAnsiTheme="minorHAnsi" w:cstheme="minorHAnsi"/>
        </w:rPr>
        <w:t>je před sdílením vybaveno zařízením průběhového měření.</w:t>
      </w:r>
    </w:p>
    <w:p w14:paraId="5F8DB4D2" w14:textId="77777777" w:rsidR="00FE7A25" w:rsidRPr="00012387" w:rsidRDefault="00FE7A25" w:rsidP="00FE7A25">
      <w:pPr>
        <w:pStyle w:val="MOORETEXTZPRVY"/>
        <w:ind w:left="720"/>
        <w:jc w:val="left"/>
        <w:rPr>
          <w:rFonts w:asciiTheme="minorHAnsi" w:hAnsiTheme="minorHAnsi" w:cstheme="minorHAnsi"/>
          <w:sz w:val="2"/>
          <w:szCs w:val="2"/>
        </w:rPr>
      </w:pPr>
    </w:p>
    <w:p w14:paraId="4D36A8CE" w14:textId="0F46B907" w:rsidR="00FE7A25" w:rsidRPr="00012387" w:rsidRDefault="00FE7A25" w:rsidP="006C37A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lastRenderedPageBreak/>
        <w:t xml:space="preserve">3.2. </w:t>
      </w:r>
      <w:r w:rsidR="00246105" w:rsidRPr="00012387">
        <w:rPr>
          <w:rFonts w:asciiTheme="minorHAnsi" w:hAnsiTheme="minorHAnsi" w:cstheme="minorHAnsi"/>
        </w:rPr>
        <w:t>Strany souhlasí, že Dodavatel</w:t>
      </w:r>
      <w:r w:rsidR="00CA591E" w:rsidRPr="00012387">
        <w:rPr>
          <w:rFonts w:asciiTheme="minorHAnsi" w:hAnsiTheme="minorHAnsi" w:cstheme="minorHAnsi"/>
        </w:rPr>
        <w:t xml:space="preserve"> je </w:t>
      </w:r>
      <w:r w:rsidR="00B44BDC" w:rsidRPr="00012387">
        <w:rPr>
          <w:rFonts w:asciiTheme="minorHAnsi" w:hAnsiTheme="minorHAnsi" w:cstheme="minorHAnsi"/>
        </w:rPr>
        <w:t>správcem skupiny sdílení</w:t>
      </w:r>
      <w:r w:rsidR="002704AA" w:rsidRPr="00012387">
        <w:rPr>
          <w:rFonts w:asciiTheme="minorHAnsi" w:hAnsiTheme="minorHAnsi" w:cstheme="minorHAnsi"/>
        </w:rPr>
        <w:t>, který</w:t>
      </w:r>
      <w:r w:rsidR="00744947" w:rsidRPr="00012387">
        <w:rPr>
          <w:rFonts w:asciiTheme="minorHAnsi" w:hAnsiTheme="minorHAnsi" w:cstheme="minorHAnsi"/>
        </w:rPr>
        <w:t xml:space="preserve"> má uzavřenou Smlouvu </w:t>
      </w:r>
      <w:r w:rsidR="00744947" w:rsidRPr="00012387">
        <w:rPr>
          <w:rFonts w:asciiTheme="minorHAnsi" w:hAnsiTheme="minorHAnsi" w:cstheme="minorHAnsi"/>
          <w:spacing w:val="-6"/>
        </w:rPr>
        <w:t>o</w:t>
      </w:r>
      <w:r w:rsidR="006C37AF" w:rsidRPr="00012387">
        <w:rPr>
          <w:rFonts w:asciiTheme="minorHAnsi" w:hAnsiTheme="minorHAnsi" w:cstheme="minorHAnsi"/>
          <w:spacing w:val="-6"/>
        </w:rPr>
        <w:t> </w:t>
      </w:r>
      <w:r w:rsidR="00744947" w:rsidRPr="00012387">
        <w:rPr>
          <w:rFonts w:asciiTheme="minorHAnsi" w:hAnsiTheme="minorHAnsi" w:cstheme="minorHAnsi"/>
          <w:spacing w:val="-6"/>
        </w:rPr>
        <w:t xml:space="preserve">přístupu </w:t>
      </w:r>
      <w:r w:rsidR="006E227A" w:rsidRPr="00012387">
        <w:rPr>
          <w:rFonts w:asciiTheme="minorHAnsi" w:hAnsiTheme="minorHAnsi" w:cstheme="minorHAnsi"/>
          <w:spacing w:val="-6"/>
        </w:rPr>
        <w:t>do informačního systému</w:t>
      </w:r>
      <w:r w:rsidR="00744947" w:rsidRPr="00012387">
        <w:rPr>
          <w:rFonts w:asciiTheme="minorHAnsi" w:hAnsiTheme="minorHAnsi" w:cstheme="minorHAnsi"/>
          <w:spacing w:val="-6"/>
        </w:rPr>
        <w:t xml:space="preserve"> Elektroenergetick</w:t>
      </w:r>
      <w:r w:rsidR="006E227A" w:rsidRPr="00012387">
        <w:rPr>
          <w:rFonts w:asciiTheme="minorHAnsi" w:hAnsiTheme="minorHAnsi" w:cstheme="minorHAnsi"/>
          <w:spacing w:val="-6"/>
        </w:rPr>
        <w:t>ého</w:t>
      </w:r>
      <w:r w:rsidR="00744947" w:rsidRPr="00012387">
        <w:rPr>
          <w:rFonts w:asciiTheme="minorHAnsi" w:hAnsiTheme="minorHAnsi" w:cstheme="minorHAnsi"/>
          <w:spacing w:val="-6"/>
        </w:rPr>
        <w:t xml:space="preserve"> datov</w:t>
      </w:r>
      <w:r w:rsidR="006E227A" w:rsidRPr="00012387">
        <w:rPr>
          <w:rFonts w:asciiTheme="minorHAnsi" w:hAnsiTheme="minorHAnsi" w:cstheme="minorHAnsi"/>
          <w:spacing w:val="-6"/>
        </w:rPr>
        <w:t>ého</w:t>
      </w:r>
      <w:r w:rsidR="00744947" w:rsidRPr="00012387">
        <w:rPr>
          <w:rFonts w:asciiTheme="minorHAnsi" w:hAnsiTheme="minorHAnsi" w:cstheme="minorHAnsi"/>
          <w:spacing w:val="-6"/>
        </w:rPr>
        <w:t xml:space="preserve"> centr</w:t>
      </w:r>
      <w:r w:rsidR="006E227A" w:rsidRPr="00012387">
        <w:rPr>
          <w:rFonts w:asciiTheme="minorHAnsi" w:hAnsiTheme="minorHAnsi" w:cstheme="minorHAnsi"/>
          <w:spacing w:val="-6"/>
        </w:rPr>
        <w:t>a</w:t>
      </w:r>
      <w:r w:rsidR="00744947" w:rsidRPr="00012387">
        <w:rPr>
          <w:rFonts w:asciiTheme="minorHAnsi" w:hAnsiTheme="minorHAnsi" w:cstheme="minorHAnsi"/>
          <w:spacing w:val="-6"/>
        </w:rPr>
        <w:t xml:space="preserve">, registruje </w:t>
      </w:r>
      <w:r w:rsidR="006C37AF" w:rsidRPr="00012387">
        <w:rPr>
          <w:rFonts w:asciiTheme="minorHAnsi" w:hAnsiTheme="minorHAnsi" w:cstheme="minorHAnsi"/>
          <w:spacing w:val="-6"/>
        </w:rPr>
        <w:t>skupinu registračních čísel předávacích</w:t>
      </w:r>
      <w:r w:rsidR="006C37AF" w:rsidRPr="00012387">
        <w:rPr>
          <w:rFonts w:asciiTheme="minorHAnsi" w:hAnsiTheme="minorHAnsi" w:cstheme="minorHAnsi"/>
        </w:rPr>
        <w:t xml:space="preserve"> míst</w:t>
      </w:r>
      <w:r w:rsidR="0038448E" w:rsidRPr="00012387">
        <w:rPr>
          <w:rFonts w:asciiTheme="minorHAnsi" w:hAnsiTheme="minorHAnsi" w:cstheme="minorHAnsi"/>
        </w:rPr>
        <w:t>, spravuje skupinu sdílení</w:t>
      </w:r>
      <w:r w:rsidR="001E1460" w:rsidRPr="00012387">
        <w:rPr>
          <w:rFonts w:asciiTheme="minorHAnsi" w:hAnsiTheme="minorHAnsi" w:cstheme="minorHAnsi"/>
        </w:rPr>
        <w:t xml:space="preserve">, </w:t>
      </w:r>
      <w:r w:rsidR="00EC575C" w:rsidRPr="00012387">
        <w:rPr>
          <w:rFonts w:asciiTheme="minorHAnsi" w:hAnsiTheme="minorHAnsi" w:cstheme="minorHAnsi"/>
        </w:rPr>
        <w:t xml:space="preserve">a to </w:t>
      </w:r>
      <w:r w:rsidR="001E1460" w:rsidRPr="00012387">
        <w:rPr>
          <w:rFonts w:asciiTheme="minorHAnsi" w:hAnsiTheme="minorHAnsi" w:cstheme="minorHAnsi"/>
        </w:rPr>
        <w:t xml:space="preserve">včetně </w:t>
      </w:r>
      <w:r w:rsidR="00A4610E" w:rsidRPr="00012387">
        <w:rPr>
          <w:rFonts w:asciiTheme="minorHAnsi" w:hAnsiTheme="minorHAnsi" w:cstheme="minorHAnsi"/>
        </w:rPr>
        <w:t>nastavení a změn způsobu alokace sdílené elektřiny</w:t>
      </w:r>
      <w:r w:rsidR="00DB6D9B" w:rsidRPr="00012387">
        <w:rPr>
          <w:rFonts w:asciiTheme="minorHAnsi" w:hAnsiTheme="minorHAnsi" w:cstheme="minorHAnsi"/>
        </w:rPr>
        <w:t>. Dodavatel je oprávněn měnit jednostranně složení členů skupiny sdílení,</w:t>
      </w:r>
      <w:r w:rsidR="000A4647" w:rsidRPr="00012387">
        <w:rPr>
          <w:rFonts w:asciiTheme="minorHAnsi" w:hAnsiTheme="minorHAnsi" w:cstheme="minorHAnsi"/>
        </w:rPr>
        <w:t xml:space="preserve"> přesunout Odběratele do jiné skupiny sdílení a měnit způsoby alokace sdílené elektřiny</w:t>
      </w:r>
      <w:r w:rsidR="00DB6D9B" w:rsidRPr="00012387">
        <w:rPr>
          <w:rFonts w:asciiTheme="minorHAnsi" w:hAnsiTheme="minorHAnsi" w:cstheme="minorHAnsi"/>
        </w:rPr>
        <w:t xml:space="preserve">. Prvotní schéma alokačního klíče je uvedeno v příloze č. 1 </w:t>
      </w:r>
      <w:r w:rsidR="00EC575C" w:rsidRPr="00012387">
        <w:rPr>
          <w:rFonts w:asciiTheme="minorHAnsi" w:hAnsiTheme="minorHAnsi" w:cstheme="minorHAnsi"/>
        </w:rPr>
        <w:t>této Smlouvy.</w:t>
      </w:r>
    </w:p>
    <w:p w14:paraId="62CF5F19" w14:textId="7B6C2194" w:rsidR="000319CD" w:rsidRPr="00012387" w:rsidRDefault="000319CD" w:rsidP="006C37A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3.</w:t>
      </w:r>
      <w:r w:rsidR="00AF01EB" w:rsidRPr="00012387">
        <w:rPr>
          <w:rFonts w:asciiTheme="minorHAnsi" w:hAnsiTheme="minorHAnsi" w:cstheme="minorHAnsi"/>
        </w:rPr>
        <w:t>3</w:t>
      </w:r>
      <w:r w:rsidRPr="00012387">
        <w:rPr>
          <w:rFonts w:asciiTheme="minorHAnsi" w:hAnsiTheme="minorHAnsi" w:cstheme="minorHAnsi"/>
        </w:rPr>
        <w:t>. Správce skupiny</w:t>
      </w:r>
      <w:r w:rsidR="00DB6D9B" w:rsidRPr="00012387">
        <w:rPr>
          <w:rFonts w:asciiTheme="minorHAnsi" w:hAnsiTheme="minorHAnsi" w:cstheme="minorHAnsi"/>
        </w:rPr>
        <w:t xml:space="preserve"> </w:t>
      </w:r>
      <w:r w:rsidRPr="00012387">
        <w:rPr>
          <w:rFonts w:asciiTheme="minorHAnsi" w:hAnsiTheme="minorHAnsi" w:cstheme="minorHAnsi"/>
        </w:rPr>
        <w:t xml:space="preserve">umožní </w:t>
      </w:r>
      <w:r w:rsidR="00DB6D9B" w:rsidRPr="00012387">
        <w:rPr>
          <w:rFonts w:asciiTheme="minorHAnsi" w:hAnsiTheme="minorHAnsi" w:cstheme="minorHAnsi"/>
        </w:rPr>
        <w:t>Odběrateli</w:t>
      </w:r>
      <w:r w:rsidRPr="00012387">
        <w:rPr>
          <w:rFonts w:asciiTheme="minorHAnsi" w:hAnsiTheme="minorHAnsi" w:cstheme="minorHAnsi"/>
        </w:rPr>
        <w:t xml:space="preserve"> </w:t>
      </w:r>
      <w:r w:rsidR="00521CCB" w:rsidRPr="00012387">
        <w:rPr>
          <w:rFonts w:asciiTheme="minorHAnsi" w:hAnsiTheme="minorHAnsi" w:cstheme="minorHAnsi"/>
        </w:rPr>
        <w:t xml:space="preserve">přístup s možností </w:t>
      </w:r>
      <w:r w:rsidR="00AF01EB" w:rsidRPr="00012387">
        <w:rPr>
          <w:rFonts w:asciiTheme="minorHAnsi" w:hAnsiTheme="minorHAnsi" w:cstheme="minorHAnsi"/>
        </w:rPr>
        <w:t xml:space="preserve">nahlížet na </w:t>
      </w:r>
      <w:r w:rsidR="00280DFE" w:rsidRPr="00012387">
        <w:rPr>
          <w:rFonts w:asciiTheme="minorHAnsi" w:hAnsiTheme="minorHAnsi" w:cstheme="minorHAnsi"/>
        </w:rPr>
        <w:t>dat</w:t>
      </w:r>
      <w:r w:rsidR="00AF01EB" w:rsidRPr="00012387">
        <w:rPr>
          <w:rFonts w:asciiTheme="minorHAnsi" w:hAnsiTheme="minorHAnsi" w:cstheme="minorHAnsi"/>
        </w:rPr>
        <w:t>a ohledně sdílení elektrické energie</w:t>
      </w:r>
      <w:r w:rsidR="00280DFE" w:rsidRPr="00012387">
        <w:rPr>
          <w:rFonts w:asciiTheme="minorHAnsi" w:hAnsiTheme="minorHAnsi" w:cstheme="minorHAnsi"/>
        </w:rPr>
        <w:t xml:space="preserve"> </w:t>
      </w:r>
      <w:r w:rsidR="00AF01EB" w:rsidRPr="00012387">
        <w:rPr>
          <w:rFonts w:asciiTheme="minorHAnsi" w:hAnsiTheme="minorHAnsi" w:cstheme="minorHAnsi"/>
        </w:rPr>
        <w:t>v</w:t>
      </w:r>
      <w:r w:rsidR="00521CCB" w:rsidRPr="00012387">
        <w:rPr>
          <w:rFonts w:asciiTheme="minorHAnsi" w:hAnsiTheme="minorHAnsi" w:cstheme="minorHAnsi"/>
        </w:rPr>
        <w:t xml:space="preserve"> portálu Elektroenergetického datového centra</w:t>
      </w:r>
      <w:r w:rsidR="00AF01EB" w:rsidRPr="00012387">
        <w:rPr>
          <w:rFonts w:asciiTheme="minorHAnsi" w:hAnsiTheme="minorHAnsi" w:cstheme="minorHAnsi"/>
        </w:rPr>
        <w:t>.</w:t>
      </w:r>
    </w:p>
    <w:p w14:paraId="68B506B8" w14:textId="77777777" w:rsidR="001E26D2" w:rsidRPr="00012387" w:rsidRDefault="001E26D2" w:rsidP="000B4B0A">
      <w:pPr>
        <w:pStyle w:val="MOORETEXTZPRVY"/>
        <w:rPr>
          <w:rFonts w:asciiTheme="minorHAnsi" w:hAnsiTheme="minorHAnsi" w:cstheme="minorHAnsi"/>
        </w:rPr>
      </w:pPr>
    </w:p>
    <w:p w14:paraId="3DC7E419" w14:textId="018F38A5" w:rsidR="00A551E2" w:rsidRPr="00012387" w:rsidRDefault="00A551E2" w:rsidP="000B4B0A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 xml:space="preserve">4. </w:t>
      </w:r>
      <w:r w:rsidR="00EE687D" w:rsidRPr="00012387">
        <w:rPr>
          <w:rFonts w:asciiTheme="minorHAnsi" w:hAnsiTheme="minorHAnsi" w:cstheme="minorHAnsi"/>
          <w:b/>
          <w:bCs/>
        </w:rPr>
        <w:t>Práva a po</w:t>
      </w:r>
      <w:r w:rsidR="005B127C" w:rsidRPr="00012387">
        <w:rPr>
          <w:rFonts w:asciiTheme="minorHAnsi" w:hAnsiTheme="minorHAnsi" w:cstheme="minorHAnsi"/>
          <w:b/>
          <w:bCs/>
        </w:rPr>
        <w:t>vinnosti Stran</w:t>
      </w:r>
    </w:p>
    <w:p w14:paraId="29FEC272" w14:textId="35FA91A9" w:rsidR="005B127C" w:rsidRPr="00012387" w:rsidRDefault="00291060" w:rsidP="005B127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4</w:t>
      </w:r>
      <w:r w:rsidR="005B127C" w:rsidRPr="00012387">
        <w:rPr>
          <w:rFonts w:asciiTheme="minorHAnsi" w:hAnsiTheme="minorHAnsi" w:cstheme="minorHAnsi"/>
        </w:rPr>
        <w:t>.</w:t>
      </w:r>
      <w:r w:rsidRPr="00012387">
        <w:rPr>
          <w:rFonts w:asciiTheme="minorHAnsi" w:hAnsiTheme="minorHAnsi" w:cstheme="minorHAnsi"/>
        </w:rPr>
        <w:t>1</w:t>
      </w:r>
      <w:r w:rsidR="005B127C" w:rsidRPr="00012387">
        <w:rPr>
          <w:rFonts w:asciiTheme="minorHAnsi" w:hAnsiTheme="minorHAnsi" w:cstheme="minorHAnsi"/>
        </w:rPr>
        <w:t>.</w:t>
      </w:r>
      <w:r w:rsidR="00DB6D9B" w:rsidRPr="00012387">
        <w:rPr>
          <w:rFonts w:asciiTheme="minorHAnsi" w:hAnsiTheme="minorHAnsi" w:cstheme="minorHAnsi"/>
        </w:rPr>
        <w:t xml:space="preserve"> Odběratel</w:t>
      </w:r>
      <w:r w:rsidRPr="00012387">
        <w:rPr>
          <w:rFonts w:asciiTheme="minorHAnsi" w:hAnsiTheme="minorHAnsi" w:cstheme="minorHAnsi"/>
        </w:rPr>
        <w:t xml:space="preserve"> má právo odebírat podíl vyrobené elektrické energie </w:t>
      </w:r>
      <w:r w:rsidR="00164ADE" w:rsidRPr="00012387">
        <w:rPr>
          <w:rFonts w:asciiTheme="minorHAnsi" w:hAnsiTheme="minorHAnsi" w:cstheme="minorHAnsi"/>
        </w:rPr>
        <w:t xml:space="preserve">za podmínek a </w:t>
      </w:r>
      <w:r w:rsidRPr="00012387">
        <w:rPr>
          <w:rFonts w:asciiTheme="minorHAnsi" w:hAnsiTheme="minorHAnsi" w:cstheme="minorHAnsi"/>
        </w:rPr>
        <w:t>dle poměru sjednaného touto Smlouvou</w:t>
      </w:r>
      <w:r w:rsidR="00164ADE" w:rsidRPr="00012387">
        <w:rPr>
          <w:rFonts w:asciiTheme="minorHAnsi" w:hAnsiTheme="minorHAnsi" w:cstheme="minorHAnsi"/>
        </w:rPr>
        <w:t xml:space="preserve">. </w:t>
      </w:r>
    </w:p>
    <w:p w14:paraId="690CFA5B" w14:textId="004DFBF2" w:rsidR="00164ADE" w:rsidRPr="00012387" w:rsidRDefault="00655664" w:rsidP="005B127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4.2. </w:t>
      </w:r>
      <w:r w:rsidR="00DB6D9B" w:rsidRPr="00012387">
        <w:rPr>
          <w:rFonts w:asciiTheme="minorHAnsi" w:hAnsiTheme="minorHAnsi" w:cstheme="minorHAnsi"/>
        </w:rPr>
        <w:t>Odběratel</w:t>
      </w:r>
      <w:r w:rsidRPr="00012387">
        <w:rPr>
          <w:rFonts w:asciiTheme="minorHAnsi" w:hAnsiTheme="minorHAnsi" w:cstheme="minorHAnsi"/>
        </w:rPr>
        <w:t xml:space="preserve"> má právo na přístup k informacím o </w:t>
      </w:r>
      <w:r w:rsidR="002F4134" w:rsidRPr="00012387">
        <w:rPr>
          <w:rFonts w:asciiTheme="minorHAnsi" w:hAnsiTheme="minorHAnsi" w:cstheme="minorHAnsi"/>
        </w:rPr>
        <w:t>měření sdílené</w:t>
      </w:r>
      <w:r w:rsidRPr="00012387">
        <w:rPr>
          <w:rFonts w:asciiTheme="minorHAnsi" w:hAnsiTheme="minorHAnsi" w:cstheme="minorHAnsi"/>
        </w:rPr>
        <w:t xml:space="preserve"> elektrické energie</w:t>
      </w:r>
      <w:r w:rsidR="002F4134" w:rsidRPr="00012387">
        <w:rPr>
          <w:rFonts w:asciiTheme="minorHAnsi" w:hAnsiTheme="minorHAnsi" w:cstheme="minorHAnsi"/>
        </w:rPr>
        <w:t>, a to v souladu s článkem 3.3. této Smlouvy.</w:t>
      </w:r>
    </w:p>
    <w:p w14:paraId="21767DF9" w14:textId="3B7B01BC" w:rsidR="00C76E9F" w:rsidRPr="00012387" w:rsidRDefault="00C76E9F" w:rsidP="005B127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4.3. </w:t>
      </w:r>
      <w:r w:rsidR="00DB6D9B" w:rsidRPr="00012387">
        <w:rPr>
          <w:rFonts w:asciiTheme="minorHAnsi" w:hAnsiTheme="minorHAnsi" w:cstheme="minorHAnsi"/>
        </w:rPr>
        <w:t>Odběratel</w:t>
      </w:r>
      <w:r w:rsidRPr="00012387">
        <w:rPr>
          <w:rFonts w:asciiTheme="minorHAnsi" w:hAnsiTheme="minorHAnsi" w:cstheme="minorHAnsi"/>
        </w:rPr>
        <w:t xml:space="preserve"> je </w:t>
      </w:r>
      <w:r w:rsidR="00A644C1" w:rsidRPr="00012387">
        <w:rPr>
          <w:rFonts w:asciiTheme="minorHAnsi" w:hAnsiTheme="minorHAnsi" w:cstheme="minorHAnsi"/>
        </w:rPr>
        <w:t>povin</w:t>
      </w:r>
      <w:r w:rsidR="00DB6D9B" w:rsidRPr="00012387">
        <w:rPr>
          <w:rFonts w:asciiTheme="minorHAnsi" w:hAnsiTheme="minorHAnsi" w:cstheme="minorHAnsi"/>
        </w:rPr>
        <w:t>en</w:t>
      </w:r>
      <w:r w:rsidRPr="00012387">
        <w:rPr>
          <w:rFonts w:asciiTheme="minorHAnsi" w:hAnsiTheme="minorHAnsi" w:cstheme="minorHAnsi"/>
        </w:rPr>
        <w:t xml:space="preserve"> informovat</w:t>
      </w:r>
      <w:r w:rsidR="00DB6D9B" w:rsidRPr="00012387">
        <w:rPr>
          <w:rFonts w:asciiTheme="minorHAnsi" w:hAnsiTheme="minorHAnsi" w:cstheme="minorHAnsi"/>
        </w:rPr>
        <w:t xml:space="preserve"> Dodavatele</w:t>
      </w:r>
      <w:r w:rsidRPr="00012387">
        <w:rPr>
          <w:rFonts w:asciiTheme="minorHAnsi" w:hAnsiTheme="minorHAnsi" w:cstheme="minorHAnsi"/>
        </w:rPr>
        <w:t xml:space="preserve"> o případných změnách spotřeby a technických požadavcích, které mohou ovlivnit provoz a sdílení energie.</w:t>
      </w:r>
    </w:p>
    <w:p w14:paraId="3344D847" w14:textId="6A534C39" w:rsidR="00C76E9F" w:rsidRPr="00012387" w:rsidRDefault="00C76E9F" w:rsidP="005B127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4.4. </w:t>
      </w:r>
      <w:r w:rsidR="00ED6712" w:rsidRPr="00012387">
        <w:rPr>
          <w:rFonts w:asciiTheme="minorHAnsi" w:hAnsiTheme="minorHAnsi" w:cstheme="minorHAnsi"/>
        </w:rPr>
        <w:t>Dodavatel ne</w:t>
      </w:r>
      <w:r w:rsidR="00DA064C" w:rsidRPr="00012387">
        <w:rPr>
          <w:rFonts w:asciiTheme="minorHAnsi" w:hAnsiTheme="minorHAnsi" w:cstheme="minorHAnsi"/>
        </w:rPr>
        <w:t>ní</w:t>
      </w:r>
      <w:r w:rsidR="00ED6712" w:rsidRPr="00012387">
        <w:rPr>
          <w:rFonts w:asciiTheme="minorHAnsi" w:hAnsiTheme="minorHAnsi" w:cstheme="minorHAnsi"/>
        </w:rPr>
        <w:t xml:space="preserve"> oprávněn požadovat </w:t>
      </w:r>
      <w:r w:rsidR="007E6894" w:rsidRPr="00012387">
        <w:rPr>
          <w:rFonts w:asciiTheme="minorHAnsi" w:hAnsiTheme="minorHAnsi" w:cstheme="minorHAnsi"/>
        </w:rPr>
        <w:t>jakoukoli kompenzaci spojenou s krytím nákladů spojených s provozem, údržbou a opravami výrobního/výrobních zařízení uvedeného/ uvedených v článku 3.1.</w:t>
      </w:r>
    </w:p>
    <w:p w14:paraId="09193798" w14:textId="62CA751D" w:rsidR="000D6682" w:rsidRPr="00012387" w:rsidRDefault="000D6682" w:rsidP="00012477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4.</w:t>
      </w:r>
      <w:r w:rsidR="00DB6D9B" w:rsidRPr="00012387">
        <w:rPr>
          <w:rFonts w:asciiTheme="minorHAnsi" w:hAnsiTheme="minorHAnsi" w:cstheme="minorHAnsi"/>
        </w:rPr>
        <w:t>5</w:t>
      </w:r>
      <w:r w:rsidRPr="00012387">
        <w:rPr>
          <w:rFonts w:asciiTheme="minorHAnsi" w:hAnsiTheme="minorHAnsi" w:cstheme="minorHAnsi"/>
        </w:rPr>
        <w:t>. Strany jsou povinny zajistit, aby sdílení elektrické energie probíhalo v souladu s podmínkami stanovenými provozovatelem distribuční soustavy a platnými právními předpisy.</w:t>
      </w:r>
    </w:p>
    <w:p w14:paraId="150F5AC0" w14:textId="54F47AD4" w:rsidR="000D6682" w:rsidRPr="00012387" w:rsidRDefault="000D6682" w:rsidP="00012477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4.</w:t>
      </w:r>
      <w:r w:rsidR="00DB6D9B" w:rsidRPr="00012387">
        <w:rPr>
          <w:rFonts w:asciiTheme="minorHAnsi" w:hAnsiTheme="minorHAnsi" w:cstheme="minorHAnsi"/>
        </w:rPr>
        <w:t>6.</w:t>
      </w:r>
      <w:r w:rsidRPr="00012387">
        <w:rPr>
          <w:rFonts w:asciiTheme="minorHAnsi" w:hAnsiTheme="minorHAnsi" w:cstheme="minorHAnsi"/>
        </w:rPr>
        <w:t xml:space="preserve"> Strany budou spolupracovat při vyřizování administrativních a legislativních požadavků souvisejících se sdílením elektrické energie.</w:t>
      </w:r>
    </w:p>
    <w:p w14:paraId="452BC0D6" w14:textId="50C5FFC6" w:rsidR="00A80CCB" w:rsidRPr="00012387" w:rsidRDefault="00A80CCB" w:rsidP="00A80CCB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4.</w:t>
      </w:r>
      <w:r w:rsidR="00DB6D9B" w:rsidRPr="00012387">
        <w:rPr>
          <w:rFonts w:asciiTheme="minorHAnsi" w:hAnsiTheme="minorHAnsi" w:cstheme="minorHAnsi"/>
        </w:rPr>
        <w:t>7</w:t>
      </w:r>
      <w:r w:rsidRPr="00012387">
        <w:rPr>
          <w:rFonts w:asciiTheme="minorHAnsi" w:hAnsiTheme="minorHAnsi" w:cstheme="minorHAnsi"/>
        </w:rPr>
        <w:t xml:space="preserve">. Výrobní zařízení bude vybaveno certifikovaným měřícím zařízením umožňujícím rozdělení vyrobené elektrické energie mezi Strany. Data z měření budou pravidelně sdílena mezi Stranami, </w:t>
      </w:r>
      <w:r w:rsidR="00520503" w:rsidRPr="00012387">
        <w:rPr>
          <w:rFonts w:asciiTheme="minorHAnsi" w:hAnsiTheme="minorHAnsi" w:cstheme="minorHAnsi"/>
        </w:rPr>
        <w:t xml:space="preserve">a to na základě exportů z Elektroenergetického datového centra, </w:t>
      </w:r>
      <w:r w:rsidRPr="00012387">
        <w:rPr>
          <w:rFonts w:asciiTheme="minorHAnsi" w:hAnsiTheme="minorHAnsi" w:cstheme="minorHAnsi"/>
        </w:rPr>
        <w:t>minimálně na měsíční bázi.</w:t>
      </w:r>
    </w:p>
    <w:p w14:paraId="4D32F528" w14:textId="77777777" w:rsidR="00C35C95" w:rsidRPr="00012387" w:rsidRDefault="00C35C95" w:rsidP="00A80CCB">
      <w:pPr>
        <w:pStyle w:val="MOORETEXTZPRVY"/>
        <w:rPr>
          <w:rFonts w:asciiTheme="minorHAnsi" w:hAnsiTheme="minorHAnsi" w:cstheme="minorHAnsi"/>
        </w:rPr>
      </w:pPr>
    </w:p>
    <w:p w14:paraId="36F2E114" w14:textId="29AB7109" w:rsidR="00A551E2" w:rsidRPr="00012387" w:rsidRDefault="00A551E2" w:rsidP="00BE2BB5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5.</w:t>
      </w:r>
      <w:r w:rsidR="00BE2BB5" w:rsidRPr="00012387">
        <w:rPr>
          <w:rFonts w:asciiTheme="minorHAnsi" w:hAnsiTheme="minorHAnsi" w:cstheme="minorHAnsi"/>
          <w:b/>
          <w:bCs/>
        </w:rPr>
        <w:t xml:space="preserve"> </w:t>
      </w:r>
      <w:r w:rsidRPr="00012387">
        <w:rPr>
          <w:rFonts w:asciiTheme="minorHAnsi" w:hAnsiTheme="minorHAnsi" w:cstheme="minorHAnsi"/>
          <w:b/>
          <w:bCs/>
        </w:rPr>
        <w:t>Rozdělení vyrobené elektrické energie</w:t>
      </w:r>
    </w:p>
    <w:p w14:paraId="425ADE75" w14:textId="18485895" w:rsidR="000B4CD3" w:rsidRPr="00012387" w:rsidRDefault="00C67F57" w:rsidP="00A551E2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5.1. Skupina sdílení využívá pro účely alokace iteračního alokačního klíče.</w:t>
      </w:r>
    </w:p>
    <w:p w14:paraId="39E2A163" w14:textId="48CE83FB" w:rsidR="001D6E26" w:rsidRPr="00012387" w:rsidRDefault="00C67F57" w:rsidP="003618E7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5.2. </w:t>
      </w:r>
      <w:r w:rsidR="000A4647" w:rsidRPr="00012387">
        <w:rPr>
          <w:rFonts w:asciiTheme="minorHAnsi" w:hAnsiTheme="minorHAnsi" w:cstheme="minorHAnsi"/>
        </w:rPr>
        <w:t>Dodavatel je oprávněn měnit jednostranně složení členů skupiny sdílení, přesunout Odběratele do jiné skupiny sdílení a měnit způsoby alokace sdílené elektřiny. Prvotní schéma alokačního klíče je uvedeno v příloze č. 1 této Smlouvy</w:t>
      </w:r>
      <w:r w:rsidR="00DB6D9B" w:rsidRPr="00012387">
        <w:rPr>
          <w:rFonts w:asciiTheme="minorHAnsi" w:hAnsiTheme="minorHAnsi" w:cstheme="minorHAnsi"/>
        </w:rPr>
        <w:t>.</w:t>
      </w:r>
    </w:p>
    <w:p w14:paraId="427413DE" w14:textId="77777777" w:rsidR="00C35C95" w:rsidRPr="00012387" w:rsidRDefault="00C35C95" w:rsidP="003618E7">
      <w:pPr>
        <w:pStyle w:val="MOORETEXTZPRVY"/>
        <w:rPr>
          <w:rFonts w:asciiTheme="minorHAnsi" w:hAnsiTheme="minorHAnsi" w:cstheme="minorHAnsi"/>
        </w:rPr>
      </w:pPr>
    </w:p>
    <w:p w14:paraId="2C30CA0A" w14:textId="3F577821" w:rsidR="00D4353F" w:rsidRPr="00012387" w:rsidRDefault="001D6E26" w:rsidP="001D6E26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 xml:space="preserve">6. </w:t>
      </w:r>
      <w:r w:rsidR="001D35A5" w:rsidRPr="00012387">
        <w:rPr>
          <w:rFonts w:asciiTheme="minorHAnsi" w:hAnsiTheme="minorHAnsi" w:cstheme="minorHAnsi"/>
          <w:b/>
          <w:bCs/>
        </w:rPr>
        <w:t xml:space="preserve">Odměna a </w:t>
      </w:r>
      <w:r w:rsidR="001647BF" w:rsidRPr="00012387">
        <w:rPr>
          <w:rFonts w:asciiTheme="minorHAnsi" w:hAnsiTheme="minorHAnsi" w:cstheme="minorHAnsi"/>
          <w:b/>
          <w:bCs/>
        </w:rPr>
        <w:t>platební podmínky</w:t>
      </w:r>
    </w:p>
    <w:p w14:paraId="29A1787C" w14:textId="7663A5C7" w:rsidR="000D4DCF" w:rsidRPr="00012387" w:rsidRDefault="000D4DCF" w:rsidP="000D4DC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lastRenderedPageBreak/>
        <w:t>6.1 Cena za elektrickou energii sdílenou mezi Stranami je stanovena jako jednotková cena, za kterou Odběratel odebere elektrickou energii od Dodavatele v rámci sdílení elektrické energie v podmínkách dle této Smlouvy. Jednotková cena činí</w:t>
      </w:r>
      <w:r w:rsidR="00CD3649" w:rsidRPr="00012387">
        <w:rPr>
          <w:rFonts w:asciiTheme="minorHAnsi" w:hAnsiTheme="minorHAnsi" w:cstheme="minorHAnsi"/>
        </w:rPr>
        <w:t xml:space="preserve"> </w:t>
      </w:r>
      <w:r w:rsidRPr="00012387">
        <w:rPr>
          <w:rFonts w:asciiTheme="minorHAnsi" w:hAnsiTheme="minorHAnsi" w:cstheme="minorHAnsi"/>
        </w:rPr>
        <w:t xml:space="preserve"> </w:t>
      </w:r>
      <w:r w:rsidR="00924868" w:rsidRPr="00012387">
        <w:rPr>
          <w:rFonts w:asciiTheme="minorHAnsi" w:hAnsiTheme="minorHAnsi" w:cstheme="minorHAnsi"/>
        </w:rPr>
        <w:t>1</w:t>
      </w:r>
      <w:r w:rsidR="00CD3649" w:rsidRPr="00012387">
        <w:rPr>
          <w:rFonts w:asciiTheme="minorHAnsi" w:hAnsiTheme="minorHAnsi" w:cstheme="minorHAnsi"/>
        </w:rPr>
        <w:t xml:space="preserve">,- </w:t>
      </w:r>
      <w:r w:rsidRPr="00012387">
        <w:rPr>
          <w:rFonts w:asciiTheme="minorHAnsi" w:hAnsiTheme="minorHAnsi" w:cstheme="minorHAnsi"/>
        </w:rPr>
        <w:t>korun</w:t>
      </w:r>
      <w:r w:rsidR="00CD3649" w:rsidRPr="00012387">
        <w:rPr>
          <w:rFonts w:asciiTheme="minorHAnsi" w:hAnsiTheme="minorHAnsi" w:cstheme="minorHAnsi"/>
        </w:rPr>
        <w:t>u</w:t>
      </w:r>
      <w:r w:rsidRPr="00012387">
        <w:rPr>
          <w:rFonts w:asciiTheme="minorHAnsi" w:hAnsiTheme="minorHAnsi" w:cstheme="minorHAnsi"/>
        </w:rPr>
        <w:t xml:space="preserve"> česk</w:t>
      </w:r>
      <w:r w:rsidR="00CD3649" w:rsidRPr="00012387">
        <w:rPr>
          <w:rFonts w:asciiTheme="minorHAnsi" w:hAnsiTheme="minorHAnsi" w:cstheme="minorHAnsi"/>
        </w:rPr>
        <w:t>ou</w:t>
      </w:r>
      <w:r w:rsidRPr="00012387">
        <w:rPr>
          <w:rFonts w:asciiTheme="minorHAnsi" w:hAnsiTheme="minorHAnsi" w:cstheme="minorHAnsi"/>
        </w:rPr>
        <w:t xml:space="preserve"> za kilowatthodinu (Kč/kWh) bez DPH.</w:t>
      </w:r>
    </w:p>
    <w:p w14:paraId="3297EFF6" w14:textId="77777777" w:rsidR="000D4DCF" w:rsidRPr="00012387" w:rsidRDefault="000D4DCF" w:rsidP="000D4DC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6.2 Vyúčtování spotřeby bude prováděno Dodavatelem jednou ročně, a to vždy k 31. 12. daného roku. Toto vyúčtování bude realizováno na základě dat exportovaných z Elektroenergetického datového centra nebo na základě dat exportovaných ze střídače příslušné FVE.</w:t>
      </w:r>
    </w:p>
    <w:p w14:paraId="09DD6BB7" w14:textId="77777777" w:rsidR="000D4DCF" w:rsidRPr="00012387" w:rsidRDefault="000D4DCF" w:rsidP="000D4DC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6.3 Dodavatel vystaví Odběrateli daňový doklad (fakturu) za sdílenou elektrickou energii do 20. 1. následujícího roku. Faktura bude obsahovat informaci o množství odebrané elektrické energie v kWh, jednotkovou cenu dle tohoto ujednání, platnou sazbu DPH pro dané období a celkovou částku k úhradě.</w:t>
      </w:r>
    </w:p>
    <w:p w14:paraId="0E79F991" w14:textId="77777777" w:rsidR="000D4DCF" w:rsidRPr="00012387" w:rsidRDefault="000D4DCF" w:rsidP="000D4DC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6.4 Splatnost faktury je stanovena na 30 dnů ode dne jejího doručení Odběrateli. Platba se považuje za uhrazenou dnem připsání příslušné částky na účet Dodavatele uvedený ve Smlouvě.</w:t>
      </w:r>
    </w:p>
    <w:p w14:paraId="074BFCAD" w14:textId="77777777" w:rsidR="000D4DCF" w:rsidRPr="00012387" w:rsidRDefault="000D4DCF" w:rsidP="000D4DCF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6.5 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 okamžitým účinkem.</w:t>
      </w:r>
    </w:p>
    <w:p w14:paraId="5E6A789C" w14:textId="77777777" w:rsidR="001E26D2" w:rsidRPr="00012387" w:rsidRDefault="001E26D2" w:rsidP="001B491C">
      <w:pPr>
        <w:pStyle w:val="MOORETEXTZPRVY"/>
        <w:rPr>
          <w:rFonts w:asciiTheme="minorHAnsi" w:hAnsiTheme="minorHAnsi" w:cstheme="minorHAnsi"/>
          <w:sz w:val="14"/>
          <w:szCs w:val="14"/>
        </w:rPr>
      </w:pPr>
    </w:p>
    <w:p w14:paraId="0C029938" w14:textId="5886FFCA" w:rsidR="00B26264" w:rsidRPr="00012387" w:rsidRDefault="00B26264" w:rsidP="00B26264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7. Doba a místo plnění</w:t>
      </w:r>
    </w:p>
    <w:p w14:paraId="6B732FBD" w14:textId="72A3D7FC" w:rsidR="00B26264" w:rsidRPr="00012387" w:rsidRDefault="00B26264" w:rsidP="00B26264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7.1. Smlouva se uzavírá na dobu </w:t>
      </w:r>
      <w:r w:rsidR="00DA064C" w:rsidRPr="00012387">
        <w:rPr>
          <w:rFonts w:asciiTheme="minorHAnsi" w:hAnsiTheme="minorHAnsi" w:cstheme="minorHAnsi"/>
        </w:rPr>
        <w:t>6 měsíců</w:t>
      </w:r>
      <w:r w:rsidRPr="00012387">
        <w:rPr>
          <w:rFonts w:asciiTheme="minorHAnsi" w:hAnsiTheme="minorHAnsi" w:cstheme="minorHAnsi"/>
        </w:rPr>
        <w:t xml:space="preserve"> s účinností ode dne podpisu Smlouvy všemi Stranami.</w:t>
      </w:r>
    </w:p>
    <w:p w14:paraId="14509D47" w14:textId="2CF229DA" w:rsidR="004E1A55" w:rsidRPr="00012387" w:rsidRDefault="004E1A55" w:rsidP="00B26264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7.2. Každá ze Stran může ukončit svou účast písemnou výpovědí s výpovědní lhůtou </w:t>
      </w:r>
      <w:r w:rsidR="003618E7" w:rsidRPr="00012387">
        <w:rPr>
          <w:rFonts w:asciiTheme="minorHAnsi" w:hAnsiTheme="minorHAnsi" w:cstheme="minorHAnsi"/>
        </w:rPr>
        <w:t>3 měsíce</w:t>
      </w:r>
      <w:r w:rsidR="00E84568" w:rsidRPr="00012387">
        <w:rPr>
          <w:rFonts w:asciiTheme="minorHAnsi" w:hAnsiTheme="minorHAnsi" w:cstheme="minorHAnsi"/>
        </w:rPr>
        <w:t xml:space="preserve">. </w:t>
      </w:r>
      <w:r w:rsidRPr="00012387">
        <w:rPr>
          <w:rFonts w:asciiTheme="minorHAnsi" w:hAnsiTheme="minorHAnsi" w:cstheme="minorHAnsi"/>
        </w:rPr>
        <w:t>Př</w:t>
      </w:r>
      <w:r w:rsidR="00E84568" w:rsidRPr="00012387">
        <w:rPr>
          <w:rFonts w:asciiTheme="minorHAnsi" w:hAnsiTheme="minorHAnsi" w:cstheme="minorHAnsi"/>
        </w:rPr>
        <w:t>ed</w:t>
      </w:r>
      <w:r w:rsidRPr="00012387">
        <w:rPr>
          <w:rFonts w:asciiTheme="minorHAnsi" w:hAnsiTheme="minorHAnsi" w:cstheme="minorHAnsi"/>
        </w:rPr>
        <w:t xml:space="preserve"> </w:t>
      </w:r>
      <w:r w:rsidR="00E84568" w:rsidRPr="00012387">
        <w:rPr>
          <w:rFonts w:asciiTheme="minorHAnsi" w:hAnsiTheme="minorHAnsi" w:cstheme="minorHAnsi"/>
        </w:rPr>
        <w:t>vystoupení</w:t>
      </w:r>
      <w:r w:rsidR="0099499B" w:rsidRPr="00012387">
        <w:rPr>
          <w:rFonts w:asciiTheme="minorHAnsi" w:hAnsiTheme="minorHAnsi" w:cstheme="minorHAnsi"/>
        </w:rPr>
        <w:t>m</w:t>
      </w:r>
      <w:r w:rsidR="00E84568" w:rsidRPr="00012387">
        <w:rPr>
          <w:rFonts w:asciiTheme="minorHAnsi" w:hAnsiTheme="minorHAnsi" w:cstheme="minorHAnsi"/>
        </w:rPr>
        <w:t xml:space="preserve"> jsou povinny relevantní Strany </w:t>
      </w:r>
      <w:r w:rsidRPr="00012387">
        <w:rPr>
          <w:rFonts w:asciiTheme="minorHAnsi" w:hAnsiTheme="minorHAnsi" w:cstheme="minorHAnsi"/>
        </w:rPr>
        <w:t>uhrad</w:t>
      </w:r>
      <w:r w:rsidR="0042077D" w:rsidRPr="00012387">
        <w:rPr>
          <w:rFonts w:asciiTheme="minorHAnsi" w:hAnsiTheme="minorHAnsi" w:cstheme="minorHAnsi"/>
        </w:rPr>
        <w:t>it</w:t>
      </w:r>
      <w:r w:rsidRPr="00012387">
        <w:rPr>
          <w:rFonts w:asciiTheme="minorHAnsi" w:hAnsiTheme="minorHAnsi" w:cstheme="minorHAnsi"/>
        </w:rPr>
        <w:t xml:space="preserve"> všechny dosud nesplacené </w:t>
      </w:r>
      <w:r w:rsidR="003618E7" w:rsidRPr="00012387">
        <w:rPr>
          <w:rFonts w:asciiTheme="minorHAnsi" w:hAnsiTheme="minorHAnsi" w:cstheme="minorHAnsi"/>
        </w:rPr>
        <w:t>dluhy</w:t>
      </w:r>
      <w:r w:rsidRPr="00012387">
        <w:rPr>
          <w:rFonts w:asciiTheme="minorHAnsi" w:hAnsiTheme="minorHAnsi" w:cstheme="minorHAnsi"/>
        </w:rPr>
        <w:t>.</w:t>
      </w:r>
    </w:p>
    <w:p w14:paraId="4C21CA98" w14:textId="5868B1BE" w:rsidR="00B26264" w:rsidRPr="00012387" w:rsidRDefault="00B26264" w:rsidP="00B26264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7.</w:t>
      </w:r>
      <w:r w:rsidR="004E1A55" w:rsidRPr="00012387">
        <w:rPr>
          <w:rFonts w:asciiTheme="minorHAnsi" w:hAnsiTheme="minorHAnsi" w:cstheme="minorHAnsi"/>
        </w:rPr>
        <w:t>3</w:t>
      </w:r>
      <w:r w:rsidRPr="00012387">
        <w:rPr>
          <w:rFonts w:asciiTheme="minorHAnsi" w:hAnsiTheme="minorHAnsi" w:cstheme="minorHAnsi"/>
        </w:rPr>
        <w:t xml:space="preserve">. </w:t>
      </w:r>
      <w:r w:rsidR="00291D32" w:rsidRPr="00012387">
        <w:rPr>
          <w:rFonts w:asciiTheme="minorHAnsi" w:hAnsiTheme="minorHAnsi" w:cstheme="minorHAnsi"/>
        </w:rPr>
        <w:t xml:space="preserve">Místem plnění jsou sídla </w:t>
      </w:r>
      <w:r w:rsidR="00E32EA1" w:rsidRPr="00012387">
        <w:rPr>
          <w:rFonts w:asciiTheme="minorHAnsi" w:hAnsiTheme="minorHAnsi" w:cstheme="minorHAnsi"/>
        </w:rPr>
        <w:t>S</w:t>
      </w:r>
      <w:r w:rsidR="00291D32" w:rsidRPr="00012387">
        <w:rPr>
          <w:rFonts w:asciiTheme="minorHAnsi" w:hAnsiTheme="minorHAnsi" w:cstheme="minorHAnsi"/>
        </w:rPr>
        <w:t>tran.</w:t>
      </w:r>
    </w:p>
    <w:p w14:paraId="5E756A1B" w14:textId="77777777" w:rsidR="000029D5" w:rsidRPr="00012387" w:rsidRDefault="000029D5" w:rsidP="001B491C">
      <w:pPr>
        <w:pStyle w:val="MOORETEXTZPRVY"/>
        <w:rPr>
          <w:rFonts w:asciiTheme="minorHAnsi" w:hAnsiTheme="minorHAnsi" w:cstheme="minorHAnsi"/>
          <w:sz w:val="14"/>
          <w:szCs w:val="14"/>
        </w:rPr>
      </w:pPr>
    </w:p>
    <w:p w14:paraId="7AB3BA8B" w14:textId="765E1C96" w:rsidR="00720A21" w:rsidRPr="00012387" w:rsidRDefault="00720A21" w:rsidP="00720A21">
      <w:pPr>
        <w:pStyle w:val="MOORETEXTZPRVY"/>
        <w:jc w:val="center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  <w:b/>
          <w:bCs/>
        </w:rPr>
        <w:t>8. Chráněné informace</w:t>
      </w:r>
    </w:p>
    <w:p w14:paraId="5C0854A4" w14:textId="2650CB4C" w:rsidR="00720A21" w:rsidRPr="00012387" w:rsidRDefault="00720A21" w:rsidP="00720A21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 xml:space="preserve">8.1 Veškeré informace sdělené kteroukoliv ze Stran při plnění povinností dle této Smlouvy, jsou považovány za přísně důvěrné a nesmí být zpřístupněny či jakýmkoliv jiným způsob sděleny třetí osobě, s výjimkou informací, které byly v okamžiku sdělení veřejně známé nebo informací, které Strany získaly od třetích osob. </w:t>
      </w:r>
    </w:p>
    <w:p w14:paraId="114FDB05" w14:textId="77777777" w:rsidR="00AD6B2C" w:rsidRPr="00012387" w:rsidRDefault="00AD6B2C" w:rsidP="00720A21">
      <w:pPr>
        <w:pStyle w:val="MOORETEXTZPRVY"/>
        <w:rPr>
          <w:rFonts w:asciiTheme="minorHAnsi" w:hAnsiTheme="minorHAnsi" w:cstheme="minorHAnsi"/>
          <w:sz w:val="14"/>
          <w:szCs w:val="14"/>
        </w:rPr>
      </w:pPr>
    </w:p>
    <w:p w14:paraId="21F8C596" w14:textId="5185BDC9" w:rsidR="00AD6B2C" w:rsidRPr="00012387" w:rsidRDefault="00AD6B2C" w:rsidP="00AD6B2C">
      <w:pPr>
        <w:pStyle w:val="MOORETEXTZPRVY"/>
        <w:jc w:val="center"/>
        <w:rPr>
          <w:rFonts w:asciiTheme="minorHAnsi" w:hAnsiTheme="minorHAnsi" w:cstheme="minorHAnsi"/>
          <w:b/>
          <w:bCs/>
        </w:rPr>
      </w:pPr>
      <w:r w:rsidRPr="00012387">
        <w:rPr>
          <w:rFonts w:asciiTheme="minorHAnsi" w:hAnsiTheme="minorHAnsi" w:cstheme="minorHAnsi"/>
          <w:b/>
          <w:bCs/>
        </w:rPr>
        <w:t>9. Závěrečná ustanovení</w:t>
      </w:r>
    </w:p>
    <w:p w14:paraId="39D610F0" w14:textId="1221BC11" w:rsidR="00AD6B2C" w:rsidRPr="00012387" w:rsidRDefault="00AD6B2C" w:rsidP="00AD6B2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9.1. Právní vztahy výslovně neupravené touto Smlouvou se řídí ustanoveními zákona občanského zákoníku, ve znění pozdějších předpisů.</w:t>
      </w:r>
    </w:p>
    <w:p w14:paraId="1C4B16D9" w14:textId="1356E371" w:rsidR="00AD6B2C" w:rsidRPr="00012387" w:rsidRDefault="00AD6B2C" w:rsidP="00AD6B2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9.2. Tato Smlouva nabývá platnosti a účinnosti dnem jejího podpisu všemi Stranami.</w:t>
      </w:r>
    </w:p>
    <w:p w14:paraId="4238F8AA" w14:textId="333893BF" w:rsidR="00AD6B2C" w:rsidRPr="00012387" w:rsidRDefault="00AD6B2C" w:rsidP="00AD6B2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9.3. Tato Smlouva je uzavírána na dobu určitou</w:t>
      </w:r>
      <w:r w:rsidR="00435C83" w:rsidRPr="00012387">
        <w:rPr>
          <w:rFonts w:asciiTheme="minorHAnsi" w:hAnsiTheme="minorHAnsi" w:cstheme="minorHAnsi"/>
        </w:rPr>
        <w:t>,</w:t>
      </w:r>
      <w:r w:rsidR="00F67D24" w:rsidRPr="00012387">
        <w:rPr>
          <w:rFonts w:asciiTheme="minorHAnsi" w:hAnsiTheme="minorHAnsi" w:cstheme="minorHAnsi"/>
        </w:rPr>
        <w:t xml:space="preserve"> a to v elektronické podobě</w:t>
      </w:r>
      <w:r w:rsidR="00435C83" w:rsidRPr="00012387">
        <w:rPr>
          <w:rFonts w:asciiTheme="minorHAnsi" w:hAnsiTheme="minorHAnsi" w:cstheme="minorHAnsi"/>
        </w:rPr>
        <w:t xml:space="preserve">. Elektronicky podepsaná Smlouva všemi Stranami má platnost originálu. </w:t>
      </w:r>
      <w:r w:rsidRPr="00012387">
        <w:rPr>
          <w:rFonts w:asciiTheme="minorHAnsi" w:hAnsiTheme="minorHAnsi" w:cstheme="minorHAnsi"/>
        </w:rPr>
        <w:t>Závazek chránit informace dle čl. 8. trvá i po skončení účinnosti Smlouvy.</w:t>
      </w:r>
    </w:p>
    <w:p w14:paraId="1EA85C50" w14:textId="618CF331" w:rsidR="00AD6B2C" w:rsidRPr="00012387" w:rsidRDefault="00AD6B2C" w:rsidP="00AD6B2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9.4. Ustanovení této Smlouvy lze měnit a doplňovat pouze formou písemných dodatků podepsaných všemi Stranami.</w:t>
      </w:r>
    </w:p>
    <w:p w14:paraId="53F76BA5" w14:textId="673D26CE" w:rsidR="00AD6B2C" w:rsidRPr="00012387" w:rsidRDefault="00AD6B2C" w:rsidP="00AD6B2C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lastRenderedPageBreak/>
        <w:t>9.5. 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11DB2FA3" w14:textId="77777777" w:rsidR="000811CB" w:rsidRPr="00012387" w:rsidRDefault="00AD6B2C" w:rsidP="00A377C1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9.6.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62EC966F" w14:textId="77777777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</w:p>
    <w:p w14:paraId="4D357641" w14:textId="7D2E0809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V Praze dne</w:t>
      </w:r>
      <w:r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C35C95"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V Praze dne</w:t>
      </w:r>
      <w:r w:rsidRPr="00012387">
        <w:rPr>
          <w:rFonts w:asciiTheme="minorHAnsi" w:hAnsiTheme="minorHAnsi" w:cstheme="minorHAnsi"/>
        </w:rPr>
        <w:tab/>
      </w:r>
    </w:p>
    <w:p w14:paraId="6EA96B3D" w14:textId="77777777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</w:p>
    <w:p w14:paraId="448D64B8" w14:textId="77777777" w:rsidR="00064E01" w:rsidRPr="00012387" w:rsidRDefault="00064E01" w:rsidP="00A377C1">
      <w:pPr>
        <w:pStyle w:val="MOORETEXTZPRVY"/>
        <w:rPr>
          <w:rFonts w:asciiTheme="minorHAnsi" w:hAnsiTheme="minorHAnsi" w:cstheme="minorHAnsi"/>
        </w:rPr>
      </w:pPr>
    </w:p>
    <w:p w14:paraId="67534D50" w14:textId="1DA8BD53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______________________</w:t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______________________</w:t>
      </w:r>
    </w:p>
    <w:p w14:paraId="5B7FDF5F" w14:textId="48425454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Dodavatel</w:t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="002E379C"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</w:r>
      <w:r w:rsidRPr="00012387">
        <w:rPr>
          <w:rFonts w:asciiTheme="minorHAnsi" w:hAnsiTheme="minorHAnsi" w:cstheme="minorHAnsi"/>
        </w:rPr>
        <w:tab/>
        <w:t>Odběratel</w:t>
      </w:r>
    </w:p>
    <w:p w14:paraId="7564B378" w14:textId="77777777" w:rsidR="00A377C1" w:rsidRPr="00012387" w:rsidRDefault="00A377C1" w:rsidP="00A377C1">
      <w:pPr>
        <w:pStyle w:val="MOORETEXTZPRVY"/>
        <w:rPr>
          <w:rFonts w:asciiTheme="minorHAnsi" w:hAnsiTheme="minorHAnsi" w:cstheme="minorHAnsi"/>
        </w:rPr>
      </w:pPr>
    </w:p>
    <w:p w14:paraId="6A4C3097" w14:textId="7992917D" w:rsidR="00CC7B61" w:rsidRPr="00012387" w:rsidRDefault="00CC7B61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0695811A" w14:textId="77777777" w:rsidR="00E02F63" w:rsidRPr="00012387" w:rsidRDefault="00E02F63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32F07EB1" w14:textId="77777777" w:rsidR="00E02F63" w:rsidRPr="00012387" w:rsidRDefault="00E02F63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5A48D4FD" w14:textId="77777777" w:rsidR="00E02F63" w:rsidRPr="00012387" w:rsidRDefault="00E02F63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59923EAC" w14:textId="77777777" w:rsidR="00E02F63" w:rsidRPr="00012387" w:rsidRDefault="00E02F63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40BF383B" w14:textId="77777777" w:rsidR="00E02F63" w:rsidRPr="00012387" w:rsidRDefault="00E02F63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5E9B484C" w14:textId="77777777" w:rsidR="00C35C95" w:rsidRPr="00012387" w:rsidRDefault="00C35C95" w:rsidP="003618E7">
      <w:pPr>
        <w:pStyle w:val="MOORETEXTZPRVY"/>
        <w:jc w:val="left"/>
        <w:rPr>
          <w:rFonts w:asciiTheme="minorHAnsi" w:hAnsiTheme="minorHAnsi" w:cstheme="minorHAnsi"/>
        </w:rPr>
      </w:pPr>
    </w:p>
    <w:p w14:paraId="4680B0B4" w14:textId="1371E2BE" w:rsidR="00E02F63" w:rsidRPr="00012387" w:rsidRDefault="00CC5BD3" w:rsidP="003618E7">
      <w:pPr>
        <w:pStyle w:val="MOORETEXTZPRVY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P</w:t>
      </w:r>
      <w:r w:rsidR="00E37776" w:rsidRPr="00012387">
        <w:rPr>
          <w:rFonts w:asciiTheme="minorHAnsi" w:hAnsiTheme="minorHAnsi" w:cstheme="minorHAnsi"/>
        </w:rPr>
        <w:t>říloha č. 1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148"/>
        <w:gridCol w:w="742"/>
        <w:gridCol w:w="932"/>
        <w:gridCol w:w="878"/>
      </w:tblGrid>
      <w:tr w:rsidR="001A354F" w:rsidRPr="00012387" w14:paraId="3454E1B6" w14:textId="77777777" w:rsidTr="00075D2D">
        <w:trPr>
          <w:trHeight w:val="615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hideMark/>
          </w:tcPr>
          <w:p w14:paraId="1A79E481" w14:textId="77777777" w:rsidR="001A354F" w:rsidRPr="00012387" w:rsidRDefault="001A354F" w:rsidP="001A354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Adresa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DADAD"/>
            <w:noWrap/>
            <w:hideMark/>
          </w:tcPr>
          <w:p w14:paraId="513FE135" w14:textId="77777777" w:rsidR="001A354F" w:rsidRPr="00012387" w:rsidRDefault="001A354F" w:rsidP="001A354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EAN spotřeby výtah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hideMark/>
          </w:tcPr>
          <w:p w14:paraId="1AAF9EE0" w14:textId="77777777" w:rsidR="001A354F" w:rsidRPr="00012387" w:rsidRDefault="001A354F" w:rsidP="001A354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Typ měř.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DADAD"/>
            <w:hideMark/>
          </w:tcPr>
          <w:p w14:paraId="5E6EAB13" w14:textId="77777777" w:rsidR="001A354F" w:rsidRPr="00012387" w:rsidRDefault="001A354F" w:rsidP="001A354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Alokační klíč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hideMark/>
          </w:tcPr>
          <w:p w14:paraId="56A5DE7A" w14:textId="77777777" w:rsidR="001A354F" w:rsidRPr="00012387" w:rsidRDefault="001A354F" w:rsidP="001A354F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Skupina sdílení</w:t>
            </w:r>
          </w:p>
        </w:tc>
      </w:tr>
      <w:tr w:rsidR="00B3239D" w:rsidRPr="00012387" w14:paraId="3B144F90" w14:textId="77777777" w:rsidTr="003B312A">
        <w:trPr>
          <w:trHeight w:val="3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EEB"/>
            <w:noWrap/>
          </w:tcPr>
          <w:p w14:paraId="700A96B2" w14:textId="4BF881FD" w:rsidR="00B3239D" w:rsidRPr="00012387" w:rsidRDefault="00B3239D" w:rsidP="00B3239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cs-CZ"/>
              </w:rPr>
            </w:pPr>
            <w:r w:rsidRPr="00012387">
              <w:rPr>
                <w:rFonts w:asciiTheme="minorHAnsi" w:hAnsiTheme="minorHAnsi" w:cstheme="minorHAnsi"/>
              </w:rPr>
              <w:t>CSSP, Záběhlice, Žilinská 2769/2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</w:tcPr>
          <w:p w14:paraId="61441702" w14:textId="179FB7AE" w:rsidR="00B3239D" w:rsidRPr="00012387" w:rsidRDefault="00B3239D" w:rsidP="00B3239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hAnsiTheme="minorHAnsi" w:cstheme="minorHAnsi"/>
              </w:rPr>
              <w:t>859182400312030189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0C339ABF" w14:textId="65564FD9" w:rsidR="00B3239D" w:rsidRPr="00012387" w:rsidRDefault="00B3239D" w:rsidP="00B3239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</w:tcPr>
          <w:p w14:paraId="32C43DE5" w14:textId="3B42162B" w:rsidR="00B3239D" w:rsidRPr="00012387" w:rsidRDefault="00B3239D" w:rsidP="00B3239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</w:tcPr>
          <w:p w14:paraId="2D874FFC" w14:textId="1D77937E" w:rsidR="00B3239D" w:rsidRPr="00012387" w:rsidRDefault="00B3239D" w:rsidP="00B3239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1238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11</w:t>
            </w:r>
          </w:p>
        </w:tc>
      </w:tr>
    </w:tbl>
    <w:p w14:paraId="5CDF2EBF" w14:textId="77777777" w:rsidR="001475F2" w:rsidRPr="00012387" w:rsidRDefault="001475F2" w:rsidP="00B9430D">
      <w:pPr>
        <w:pStyle w:val="MOORETEXTZPRVY"/>
        <w:spacing w:after="0"/>
        <w:jc w:val="left"/>
        <w:rPr>
          <w:rFonts w:asciiTheme="minorHAnsi" w:hAnsiTheme="minorHAnsi" w:cstheme="minorHAnsi"/>
        </w:rPr>
      </w:pPr>
    </w:p>
    <w:p w14:paraId="2B8F62EF" w14:textId="290DA574" w:rsidR="00B9430D" w:rsidRPr="00012387" w:rsidRDefault="004054D2" w:rsidP="00B9430D">
      <w:pPr>
        <w:pStyle w:val="MOORETEXTZPRVY"/>
        <w:spacing w:after="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Pozn</w:t>
      </w:r>
      <w:r w:rsidR="00C45B82" w:rsidRPr="00012387">
        <w:rPr>
          <w:rFonts w:asciiTheme="minorHAnsi" w:hAnsiTheme="minorHAnsi" w:cstheme="minorHAnsi"/>
        </w:rPr>
        <w:t>.</w:t>
      </w:r>
      <w:r w:rsidR="00B9430D" w:rsidRPr="00012387">
        <w:rPr>
          <w:rFonts w:asciiTheme="minorHAnsi" w:hAnsiTheme="minorHAnsi" w:cstheme="minorHAnsi"/>
        </w:rPr>
        <w:tab/>
      </w:r>
      <w:r w:rsidR="00C45B82" w:rsidRPr="00012387">
        <w:rPr>
          <w:rFonts w:asciiTheme="minorHAnsi" w:hAnsiTheme="minorHAnsi" w:cstheme="minorHAnsi"/>
        </w:rPr>
        <w:t xml:space="preserve">Pro </w:t>
      </w:r>
      <w:r w:rsidR="007F2DA5" w:rsidRPr="00012387">
        <w:rPr>
          <w:rFonts w:asciiTheme="minorHAnsi" w:hAnsiTheme="minorHAnsi" w:cstheme="minorHAnsi"/>
        </w:rPr>
        <w:t>další odběrná místa</w:t>
      </w:r>
      <w:r w:rsidR="008335F6" w:rsidRPr="00012387">
        <w:rPr>
          <w:rFonts w:asciiTheme="minorHAnsi" w:hAnsiTheme="minorHAnsi" w:cstheme="minorHAnsi"/>
        </w:rPr>
        <w:t xml:space="preserve"> uvedená ve smlouvě</w:t>
      </w:r>
      <w:r w:rsidR="001475F2" w:rsidRPr="00012387">
        <w:rPr>
          <w:rFonts w:asciiTheme="minorHAnsi" w:hAnsiTheme="minorHAnsi" w:cstheme="minorHAnsi"/>
        </w:rPr>
        <w:t xml:space="preserve"> </w:t>
      </w:r>
      <w:r w:rsidR="008335F6" w:rsidRPr="00012387">
        <w:rPr>
          <w:rFonts w:asciiTheme="minorHAnsi" w:hAnsiTheme="minorHAnsi" w:cstheme="minorHAnsi"/>
        </w:rPr>
        <w:t>bude alokační klíč a skupina sdílení</w:t>
      </w:r>
      <w:r w:rsidR="00801449" w:rsidRPr="00012387">
        <w:rPr>
          <w:rFonts w:asciiTheme="minorHAnsi" w:hAnsiTheme="minorHAnsi" w:cstheme="minorHAnsi"/>
        </w:rPr>
        <w:t xml:space="preserve"> </w:t>
      </w:r>
    </w:p>
    <w:p w14:paraId="56C7FE2F" w14:textId="0AF67266" w:rsidR="00E37776" w:rsidRPr="00012387" w:rsidRDefault="00801449" w:rsidP="00B9430D">
      <w:pPr>
        <w:pStyle w:val="MOORETEXTZPRVY"/>
        <w:spacing w:after="0"/>
        <w:ind w:firstLine="720"/>
        <w:jc w:val="left"/>
        <w:rPr>
          <w:rFonts w:asciiTheme="minorHAnsi" w:hAnsiTheme="minorHAnsi" w:cstheme="minorHAnsi"/>
        </w:rPr>
      </w:pPr>
      <w:r w:rsidRPr="00012387">
        <w:rPr>
          <w:rFonts w:asciiTheme="minorHAnsi" w:hAnsiTheme="minorHAnsi" w:cstheme="minorHAnsi"/>
        </w:rPr>
        <w:t>vytvořena v</w:t>
      </w:r>
      <w:r w:rsidR="00DA3BD0" w:rsidRPr="00012387">
        <w:rPr>
          <w:rFonts w:asciiTheme="minorHAnsi" w:hAnsiTheme="minorHAnsi" w:cstheme="minorHAnsi"/>
        </w:rPr>
        <w:t> průběhu měsíce října 2025.</w:t>
      </w:r>
    </w:p>
    <w:sectPr w:rsidR="00E37776" w:rsidRPr="00012387" w:rsidSect="00C41A65">
      <w:headerReference w:type="default" r:id="rId13"/>
      <w:pgSz w:w="11900" w:h="16840" w:code="9"/>
      <w:pgMar w:top="1701" w:right="1083" w:bottom="851" w:left="1083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D5AF" w14:textId="77777777" w:rsidR="00BC67C0" w:rsidRPr="006A7C5C" w:rsidRDefault="00BC67C0" w:rsidP="001C6B87">
      <w:r w:rsidRPr="006A7C5C">
        <w:separator/>
      </w:r>
    </w:p>
  </w:endnote>
  <w:endnote w:type="continuationSeparator" w:id="0">
    <w:p w14:paraId="642E75AA" w14:textId="77777777" w:rsidR="00BC67C0" w:rsidRPr="006A7C5C" w:rsidRDefault="00BC67C0" w:rsidP="001C6B87">
      <w:r w:rsidRPr="006A7C5C">
        <w:continuationSeparator/>
      </w:r>
    </w:p>
  </w:endnote>
  <w:endnote w:type="continuationNotice" w:id="1">
    <w:p w14:paraId="6AFFE370" w14:textId="77777777" w:rsidR="00BC67C0" w:rsidRPr="006A7C5C" w:rsidRDefault="00BC67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2F6B" w14:textId="77777777" w:rsidR="00BC67C0" w:rsidRPr="006A7C5C" w:rsidRDefault="00BC67C0" w:rsidP="001C6B87">
      <w:r w:rsidRPr="006A7C5C">
        <w:separator/>
      </w:r>
    </w:p>
  </w:footnote>
  <w:footnote w:type="continuationSeparator" w:id="0">
    <w:p w14:paraId="73894C84" w14:textId="77777777" w:rsidR="00BC67C0" w:rsidRPr="006A7C5C" w:rsidRDefault="00BC67C0" w:rsidP="001C6B87">
      <w:r w:rsidRPr="006A7C5C">
        <w:continuationSeparator/>
      </w:r>
    </w:p>
  </w:footnote>
  <w:footnote w:type="continuationNotice" w:id="1">
    <w:p w14:paraId="1B54E720" w14:textId="77777777" w:rsidR="00BC67C0" w:rsidRPr="006A7C5C" w:rsidRDefault="00BC67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654" w14:textId="0B35F6D8" w:rsidR="00EF7550" w:rsidRPr="00D077E5" w:rsidRDefault="00A62E04" w:rsidP="00D077E5">
    <w:pPr>
      <w:pStyle w:val="Zhlav"/>
    </w:pPr>
    <w:r>
      <w:t>SMLP 064-2025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06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25DF"/>
    <w:multiLevelType w:val="multilevel"/>
    <w:tmpl w:val="BA1E9E44"/>
    <w:lvl w:ilvl="0">
      <w:start w:val="1"/>
      <w:numFmt w:val="decimal"/>
      <w:pStyle w:val="Bullet1"/>
      <w:lvlText w:val="%1."/>
      <w:lvlJc w:val="left"/>
      <w:pPr>
        <w:ind w:left="1077" w:hanging="360"/>
      </w:pPr>
      <w:rPr>
        <w:color w:val="00ADEF" w:themeColor="background2"/>
        <w:sz w:val="20"/>
        <w:szCs w:val="20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031" w:hanging="180"/>
      </w:pPr>
    </w:lvl>
    <w:lvl w:ilvl="3">
      <w:start w:val="1"/>
      <w:numFmt w:val="decimal"/>
      <w:lvlText w:val="%1.%2.%3.%4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0871027E"/>
    <w:multiLevelType w:val="hybridMultilevel"/>
    <w:tmpl w:val="B0CE7E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536A7"/>
    <w:multiLevelType w:val="hybridMultilevel"/>
    <w:tmpl w:val="D3F4D6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3FA"/>
    <w:multiLevelType w:val="hybridMultilevel"/>
    <w:tmpl w:val="DFCC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3BB0"/>
    <w:multiLevelType w:val="hybridMultilevel"/>
    <w:tmpl w:val="3E5232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5D0C25"/>
    <w:multiLevelType w:val="hybridMultilevel"/>
    <w:tmpl w:val="0E14558E"/>
    <w:lvl w:ilvl="0" w:tplc="E7125394">
      <w:start w:val="1"/>
      <w:numFmt w:val="decimal"/>
      <w:pStyle w:val="Nadpisobsah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07"/>
    <w:multiLevelType w:val="hybridMultilevel"/>
    <w:tmpl w:val="411A0106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2D7C"/>
    <w:multiLevelType w:val="multilevel"/>
    <w:tmpl w:val="CC56AC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ORE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690D3F"/>
    <w:multiLevelType w:val="hybridMultilevel"/>
    <w:tmpl w:val="9FAC2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10A"/>
    <w:multiLevelType w:val="multilevel"/>
    <w:tmpl w:val="213AF090"/>
    <w:lvl w:ilvl="0">
      <w:start w:val="1"/>
      <w:numFmt w:val="decimal"/>
      <w:pStyle w:val="MOORENADPIS1"/>
      <w:lvlText w:val="%1."/>
      <w:lvlJc w:val="left"/>
      <w:pPr>
        <w:ind w:left="163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2F3FBB"/>
    <w:multiLevelType w:val="hybridMultilevel"/>
    <w:tmpl w:val="80F243C6"/>
    <w:lvl w:ilvl="0" w:tplc="82906AF8">
      <w:start w:val="1"/>
      <w:numFmt w:val="decimal"/>
      <w:lvlText w:val="%1."/>
      <w:lvlJc w:val="left"/>
      <w:pPr>
        <w:ind w:left="720" w:hanging="360"/>
      </w:pPr>
      <w:rPr>
        <w:color w:val="00ADEF" w:themeColor="background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A5F91"/>
    <w:multiLevelType w:val="hybridMultilevel"/>
    <w:tmpl w:val="F8625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5832"/>
    <w:multiLevelType w:val="multilevel"/>
    <w:tmpl w:val="FDE8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OORE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7181B"/>
    <w:multiLevelType w:val="multilevel"/>
    <w:tmpl w:val="5B182472"/>
    <w:lvl w:ilvl="0">
      <w:start w:val="1"/>
      <w:numFmt w:val="bullet"/>
      <w:pStyle w:val="MOOREOdrky"/>
      <w:lvlText w:val=""/>
      <w:lvlJc w:val="left"/>
      <w:pPr>
        <w:ind w:left="284" w:hanging="284"/>
      </w:pPr>
      <w:rPr>
        <w:rFonts w:ascii="@DengXian" w:hAnsi="@DengXian" w:hint="default"/>
        <w:color w:val="auto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@DengXian" w:hAnsi="@DengXian" w:hint="default"/>
        <w:color w:val="000000" w:themeColor="text1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@DengXian" w:hAnsi="@DengXian" w:hint="default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57B5101"/>
    <w:multiLevelType w:val="hybridMultilevel"/>
    <w:tmpl w:val="AC0603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2CD6"/>
    <w:multiLevelType w:val="hybridMultilevel"/>
    <w:tmpl w:val="87D2FE2A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2268">
    <w:abstractNumId w:val="1"/>
  </w:num>
  <w:num w:numId="2" w16cid:durableId="1040780804">
    <w:abstractNumId w:val="14"/>
  </w:num>
  <w:num w:numId="3" w16cid:durableId="603224731">
    <w:abstractNumId w:val="13"/>
  </w:num>
  <w:num w:numId="4" w16cid:durableId="1044869760">
    <w:abstractNumId w:val="6"/>
  </w:num>
  <w:num w:numId="5" w16cid:durableId="578557834">
    <w:abstractNumId w:val="10"/>
  </w:num>
  <w:num w:numId="6" w16cid:durableId="1432241772">
    <w:abstractNumId w:val="8"/>
  </w:num>
  <w:num w:numId="7" w16cid:durableId="1798182572">
    <w:abstractNumId w:val="16"/>
  </w:num>
  <w:num w:numId="8" w16cid:durableId="788160452">
    <w:abstractNumId w:val="7"/>
  </w:num>
  <w:num w:numId="9" w16cid:durableId="1717241783">
    <w:abstractNumId w:val="5"/>
  </w:num>
  <w:num w:numId="10" w16cid:durableId="1360663801">
    <w:abstractNumId w:val="2"/>
  </w:num>
  <w:num w:numId="11" w16cid:durableId="851340819">
    <w:abstractNumId w:val="4"/>
  </w:num>
  <w:num w:numId="12" w16cid:durableId="1222406611">
    <w:abstractNumId w:val="15"/>
  </w:num>
  <w:num w:numId="13" w16cid:durableId="582647246">
    <w:abstractNumId w:val="3"/>
  </w:num>
  <w:num w:numId="14" w16cid:durableId="1399133660">
    <w:abstractNumId w:val="0"/>
  </w:num>
  <w:num w:numId="15" w16cid:durableId="391272442">
    <w:abstractNumId w:val="9"/>
  </w:num>
  <w:num w:numId="16" w16cid:durableId="1259757512">
    <w:abstractNumId w:val="11"/>
  </w:num>
  <w:num w:numId="17" w16cid:durableId="5926641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MOORETEXTZPRV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9"/>
    <w:rsid w:val="0000006C"/>
    <w:rsid w:val="000000A0"/>
    <w:rsid w:val="000002A0"/>
    <w:rsid w:val="000003C4"/>
    <w:rsid w:val="0000044C"/>
    <w:rsid w:val="00000650"/>
    <w:rsid w:val="000007AD"/>
    <w:rsid w:val="00000823"/>
    <w:rsid w:val="00000964"/>
    <w:rsid w:val="0000096E"/>
    <w:rsid w:val="000009B3"/>
    <w:rsid w:val="00000A24"/>
    <w:rsid w:val="00000A62"/>
    <w:rsid w:val="00000D4E"/>
    <w:rsid w:val="00000D52"/>
    <w:rsid w:val="00000D71"/>
    <w:rsid w:val="00000D83"/>
    <w:rsid w:val="00001095"/>
    <w:rsid w:val="0000124C"/>
    <w:rsid w:val="000014F2"/>
    <w:rsid w:val="00001519"/>
    <w:rsid w:val="000015C4"/>
    <w:rsid w:val="00001617"/>
    <w:rsid w:val="000016F3"/>
    <w:rsid w:val="00001743"/>
    <w:rsid w:val="00001960"/>
    <w:rsid w:val="00001B16"/>
    <w:rsid w:val="00001B74"/>
    <w:rsid w:val="00001BBA"/>
    <w:rsid w:val="00001C44"/>
    <w:rsid w:val="00001C77"/>
    <w:rsid w:val="00001DFD"/>
    <w:rsid w:val="00001F4B"/>
    <w:rsid w:val="00001FC2"/>
    <w:rsid w:val="00002073"/>
    <w:rsid w:val="00002097"/>
    <w:rsid w:val="000020AE"/>
    <w:rsid w:val="00002140"/>
    <w:rsid w:val="0000233B"/>
    <w:rsid w:val="00002574"/>
    <w:rsid w:val="000025BB"/>
    <w:rsid w:val="0000267D"/>
    <w:rsid w:val="000026DA"/>
    <w:rsid w:val="000027CE"/>
    <w:rsid w:val="00002833"/>
    <w:rsid w:val="0000285B"/>
    <w:rsid w:val="00002918"/>
    <w:rsid w:val="00002936"/>
    <w:rsid w:val="000029D5"/>
    <w:rsid w:val="00002D52"/>
    <w:rsid w:val="00002DA9"/>
    <w:rsid w:val="00002F07"/>
    <w:rsid w:val="00002F96"/>
    <w:rsid w:val="0000314A"/>
    <w:rsid w:val="00003257"/>
    <w:rsid w:val="00003298"/>
    <w:rsid w:val="000033D3"/>
    <w:rsid w:val="00003897"/>
    <w:rsid w:val="0000389F"/>
    <w:rsid w:val="00003943"/>
    <w:rsid w:val="00003999"/>
    <w:rsid w:val="000039D0"/>
    <w:rsid w:val="00003A3E"/>
    <w:rsid w:val="00003B8F"/>
    <w:rsid w:val="00003BFC"/>
    <w:rsid w:val="00003C91"/>
    <w:rsid w:val="00003D6F"/>
    <w:rsid w:val="00003E7A"/>
    <w:rsid w:val="00003F41"/>
    <w:rsid w:val="0000402B"/>
    <w:rsid w:val="000042E8"/>
    <w:rsid w:val="00004395"/>
    <w:rsid w:val="000045DC"/>
    <w:rsid w:val="000047D4"/>
    <w:rsid w:val="0000484D"/>
    <w:rsid w:val="00004BAB"/>
    <w:rsid w:val="00004BED"/>
    <w:rsid w:val="00004F75"/>
    <w:rsid w:val="00005037"/>
    <w:rsid w:val="000051E3"/>
    <w:rsid w:val="00005318"/>
    <w:rsid w:val="0000534D"/>
    <w:rsid w:val="00005351"/>
    <w:rsid w:val="000054D8"/>
    <w:rsid w:val="000054EC"/>
    <w:rsid w:val="0000551F"/>
    <w:rsid w:val="00005759"/>
    <w:rsid w:val="000058DC"/>
    <w:rsid w:val="0000590C"/>
    <w:rsid w:val="00005998"/>
    <w:rsid w:val="000059DA"/>
    <w:rsid w:val="00005B3F"/>
    <w:rsid w:val="00005C4C"/>
    <w:rsid w:val="00005C72"/>
    <w:rsid w:val="00005EFA"/>
    <w:rsid w:val="00005FA2"/>
    <w:rsid w:val="0000605B"/>
    <w:rsid w:val="000061A9"/>
    <w:rsid w:val="00006275"/>
    <w:rsid w:val="0000627F"/>
    <w:rsid w:val="000062BC"/>
    <w:rsid w:val="000066AE"/>
    <w:rsid w:val="00006723"/>
    <w:rsid w:val="000067FF"/>
    <w:rsid w:val="00006D68"/>
    <w:rsid w:val="00006DBB"/>
    <w:rsid w:val="00006DF0"/>
    <w:rsid w:val="00006E58"/>
    <w:rsid w:val="00006F5F"/>
    <w:rsid w:val="0000712A"/>
    <w:rsid w:val="00007299"/>
    <w:rsid w:val="000073B1"/>
    <w:rsid w:val="00007402"/>
    <w:rsid w:val="000074FE"/>
    <w:rsid w:val="000076C2"/>
    <w:rsid w:val="00007835"/>
    <w:rsid w:val="000078A0"/>
    <w:rsid w:val="00007C29"/>
    <w:rsid w:val="00007C6A"/>
    <w:rsid w:val="00007D3C"/>
    <w:rsid w:val="00007D64"/>
    <w:rsid w:val="00007EF1"/>
    <w:rsid w:val="0001008E"/>
    <w:rsid w:val="000100F9"/>
    <w:rsid w:val="0001016D"/>
    <w:rsid w:val="000103FA"/>
    <w:rsid w:val="00010400"/>
    <w:rsid w:val="00010468"/>
    <w:rsid w:val="00010566"/>
    <w:rsid w:val="0001091F"/>
    <w:rsid w:val="00010A34"/>
    <w:rsid w:val="00010BD0"/>
    <w:rsid w:val="00010C50"/>
    <w:rsid w:val="00010ED5"/>
    <w:rsid w:val="00010FA0"/>
    <w:rsid w:val="00011114"/>
    <w:rsid w:val="00011134"/>
    <w:rsid w:val="000111F8"/>
    <w:rsid w:val="00011330"/>
    <w:rsid w:val="000113D4"/>
    <w:rsid w:val="00011570"/>
    <w:rsid w:val="00011597"/>
    <w:rsid w:val="0001167F"/>
    <w:rsid w:val="0001171F"/>
    <w:rsid w:val="00011858"/>
    <w:rsid w:val="000118D3"/>
    <w:rsid w:val="00011A6A"/>
    <w:rsid w:val="00011B59"/>
    <w:rsid w:val="00011E51"/>
    <w:rsid w:val="00011F07"/>
    <w:rsid w:val="00012112"/>
    <w:rsid w:val="00012142"/>
    <w:rsid w:val="000121CE"/>
    <w:rsid w:val="00012253"/>
    <w:rsid w:val="0001236B"/>
    <w:rsid w:val="00012387"/>
    <w:rsid w:val="00012477"/>
    <w:rsid w:val="000124D6"/>
    <w:rsid w:val="000124E9"/>
    <w:rsid w:val="000125BD"/>
    <w:rsid w:val="0001268F"/>
    <w:rsid w:val="00012725"/>
    <w:rsid w:val="00012878"/>
    <w:rsid w:val="00012899"/>
    <w:rsid w:val="00012B2E"/>
    <w:rsid w:val="00012C10"/>
    <w:rsid w:val="00012E40"/>
    <w:rsid w:val="00012F37"/>
    <w:rsid w:val="00012F3F"/>
    <w:rsid w:val="00013236"/>
    <w:rsid w:val="000132B1"/>
    <w:rsid w:val="00013364"/>
    <w:rsid w:val="0001340A"/>
    <w:rsid w:val="00013661"/>
    <w:rsid w:val="000137BB"/>
    <w:rsid w:val="000137FC"/>
    <w:rsid w:val="000138B4"/>
    <w:rsid w:val="000138EF"/>
    <w:rsid w:val="00013A0B"/>
    <w:rsid w:val="00013A4E"/>
    <w:rsid w:val="00013ABE"/>
    <w:rsid w:val="00013B05"/>
    <w:rsid w:val="00013D06"/>
    <w:rsid w:val="00013EF8"/>
    <w:rsid w:val="00013F9D"/>
    <w:rsid w:val="00014040"/>
    <w:rsid w:val="00014087"/>
    <w:rsid w:val="00014213"/>
    <w:rsid w:val="0001422F"/>
    <w:rsid w:val="0001430E"/>
    <w:rsid w:val="000145BB"/>
    <w:rsid w:val="0001467B"/>
    <w:rsid w:val="00014755"/>
    <w:rsid w:val="00014889"/>
    <w:rsid w:val="00014950"/>
    <w:rsid w:val="00014A5E"/>
    <w:rsid w:val="00014AEE"/>
    <w:rsid w:val="00014B98"/>
    <w:rsid w:val="00014BA5"/>
    <w:rsid w:val="00014C44"/>
    <w:rsid w:val="00014D3A"/>
    <w:rsid w:val="00014F6B"/>
    <w:rsid w:val="000153FC"/>
    <w:rsid w:val="00015410"/>
    <w:rsid w:val="00015534"/>
    <w:rsid w:val="00015665"/>
    <w:rsid w:val="00015755"/>
    <w:rsid w:val="00015943"/>
    <w:rsid w:val="00015A41"/>
    <w:rsid w:val="00015A7D"/>
    <w:rsid w:val="00015A96"/>
    <w:rsid w:val="00015B13"/>
    <w:rsid w:val="00015EBC"/>
    <w:rsid w:val="00015FEC"/>
    <w:rsid w:val="0001600B"/>
    <w:rsid w:val="00016177"/>
    <w:rsid w:val="0001619B"/>
    <w:rsid w:val="000161B9"/>
    <w:rsid w:val="000166F2"/>
    <w:rsid w:val="00016792"/>
    <w:rsid w:val="000168AC"/>
    <w:rsid w:val="000168DF"/>
    <w:rsid w:val="0001695E"/>
    <w:rsid w:val="00016A0E"/>
    <w:rsid w:val="00016B21"/>
    <w:rsid w:val="00016B81"/>
    <w:rsid w:val="00016C8B"/>
    <w:rsid w:val="00016DB8"/>
    <w:rsid w:val="00016EED"/>
    <w:rsid w:val="00016F54"/>
    <w:rsid w:val="00017096"/>
    <w:rsid w:val="000172A9"/>
    <w:rsid w:val="0001738F"/>
    <w:rsid w:val="00017719"/>
    <w:rsid w:val="0001780A"/>
    <w:rsid w:val="000178DE"/>
    <w:rsid w:val="000178E9"/>
    <w:rsid w:val="000179E9"/>
    <w:rsid w:val="00017AB7"/>
    <w:rsid w:val="00017B0F"/>
    <w:rsid w:val="00017C50"/>
    <w:rsid w:val="00017F8D"/>
    <w:rsid w:val="00017FB3"/>
    <w:rsid w:val="00020086"/>
    <w:rsid w:val="0002013A"/>
    <w:rsid w:val="0002033A"/>
    <w:rsid w:val="00020358"/>
    <w:rsid w:val="000205A7"/>
    <w:rsid w:val="000205BB"/>
    <w:rsid w:val="00020618"/>
    <w:rsid w:val="0002071C"/>
    <w:rsid w:val="0002074F"/>
    <w:rsid w:val="00020812"/>
    <w:rsid w:val="000208C0"/>
    <w:rsid w:val="000208FE"/>
    <w:rsid w:val="0002091C"/>
    <w:rsid w:val="00020B4B"/>
    <w:rsid w:val="00020B74"/>
    <w:rsid w:val="00020D87"/>
    <w:rsid w:val="00021069"/>
    <w:rsid w:val="0002112B"/>
    <w:rsid w:val="000212A2"/>
    <w:rsid w:val="000215CC"/>
    <w:rsid w:val="0002170A"/>
    <w:rsid w:val="00021724"/>
    <w:rsid w:val="0002172C"/>
    <w:rsid w:val="0002195C"/>
    <w:rsid w:val="00021AE2"/>
    <w:rsid w:val="00021D8C"/>
    <w:rsid w:val="00021DEC"/>
    <w:rsid w:val="00021EBB"/>
    <w:rsid w:val="00021FDC"/>
    <w:rsid w:val="0002206D"/>
    <w:rsid w:val="0002214B"/>
    <w:rsid w:val="000221FE"/>
    <w:rsid w:val="00022257"/>
    <w:rsid w:val="00022504"/>
    <w:rsid w:val="0002251A"/>
    <w:rsid w:val="0002295C"/>
    <w:rsid w:val="000229AF"/>
    <w:rsid w:val="00022ADD"/>
    <w:rsid w:val="00022B6E"/>
    <w:rsid w:val="00022BC6"/>
    <w:rsid w:val="00022C6B"/>
    <w:rsid w:val="00022E75"/>
    <w:rsid w:val="00022ED6"/>
    <w:rsid w:val="00022F4C"/>
    <w:rsid w:val="00023152"/>
    <w:rsid w:val="0002335B"/>
    <w:rsid w:val="0002336A"/>
    <w:rsid w:val="000233C4"/>
    <w:rsid w:val="000234BE"/>
    <w:rsid w:val="00023507"/>
    <w:rsid w:val="0002377C"/>
    <w:rsid w:val="00023806"/>
    <w:rsid w:val="000239CB"/>
    <w:rsid w:val="00023AA9"/>
    <w:rsid w:val="00023BE0"/>
    <w:rsid w:val="00023BEE"/>
    <w:rsid w:val="00023D01"/>
    <w:rsid w:val="00023E4E"/>
    <w:rsid w:val="00023E9B"/>
    <w:rsid w:val="0002402D"/>
    <w:rsid w:val="000243D5"/>
    <w:rsid w:val="00024428"/>
    <w:rsid w:val="000244B9"/>
    <w:rsid w:val="000244C5"/>
    <w:rsid w:val="0002450B"/>
    <w:rsid w:val="000247B9"/>
    <w:rsid w:val="00024883"/>
    <w:rsid w:val="00024BD7"/>
    <w:rsid w:val="00024C72"/>
    <w:rsid w:val="00024C8D"/>
    <w:rsid w:val="00024D2B"/>
    <w:rsid w:val="00024E15"/>
    <w:rsid w:val="00024F11"/>
    <w:rsid w:val="00024FF4"/>
    <w:rsid w:val="000250C1"/>
    <w:rsid w:val="000251C8"/>
    <w:rsid w:val="00025222"/>
    <w:rsid w:val="000252A6"/>
    <w:rsid w:val="00025375"/>
    <w:rsid w:val="00025397"/>
    <w:rsid w:val="00025438"/>
    <w:rsid w:val="00025488"/>
    <w:rsid w:val="000255BE"/>
    <w:rsid w:val="00025677"/>
    <w:rsid w:val="00025678"/>
    <w:rsid w:val="00025802"/>
    <w:rsid w:val="00025A21"/>
    <w:rsid w:val="00025A7E"/>
    <w:rsid w:val="00025C6B"/>
    <w:rsid w:val="00025E8B"/>
    <w:rsid w:val="00025E95"/>
    <w:rsid w:val="00025F4D"/>
    <w:rsid w:val="000260DA"/>
    <w:rsid w:val="000260E6"/>
    <w:rsid w:val="0002618F"/>
    <w:rsid w:val="0002621F"/>
    <w:rsid w:val="0002628F"/>
    <w:rsid w:val="0002630C"/>
    <w:rsid w:val="000264D3"/>
    <w:rsid w:val="00026591"/>
    <w:rsid w:val="000266B0"/>
    <w:rsid w:val="0002676A"/>
    <w:rsid w:val="00026900"/>
    <w:rsid w:val="0002696B"/>
    <w:rsid w:val="00026AA9"/>
    <w:rsid w:val="00026C7F"/>
    <w:rsid w:val="00027068"/>
    <w:rsid w:val="00027242"/>
    <w:rsid w:val="000272DD"/>
    <w:rsid w:val="0002731A"/>
    <w:rsid w:val="00027344"/>
    <w:rsid w:val="00027471"/>
    <w:rsid w:val="00027572"/>
    <w:rsid w:val="0002768A"/>
    <w:rsid w:val="00027A81"/>
    <w:rsid w:val="00027B7C"/>
    <w:rsid w:val="00027C8D"/>
    <w:rsid w:val="00027DA0"/>
    <w:rsid w:val="00027E70"/>
    <w:rsid w:val="00027F0A"/>
    <w:rsid w:val="00030015"/>
    <w:rsid w:val="0003027F"/>
    <w:rsid w:val="00030389"/>
    <w:rsid w:val="00030480"/>
    <w:rsid w:val="000304B1"/>
    <w:rsid w:val="000304E3"/>
    <w:rsid w:val="0003055E"/>
    <w:rsid w:val="0003069E"/>
    <w:rsid w:val="00030847"/>
    <w:rsid w:val="0003089D"/>
    <w:rsid w:val="00030B8C"/>
    <w:rsid w:val="00030C52"/>
    <w:rsid w:val="00030D10"/>
    <w:rsid w:val="00030DF4"/>
    <w:rsid w:val="00030EBB"/>
    <w:rsid w:val="00030EC5"/>
    <w:rsid w:val="00030FEC"/>
    <w:rsid w:val="000310EF"/>
    <w:rsid w:val="00031128"/>
    <w:rsid w:val="000311C8"/>
    <w:rsid w:val="0003131A"/>
    <w:rsid w:val="00031330"/>
    <w:rsid w:val="0003172B"/>
    <w:rsid w:val="0003176F"/>
    <w:rsid w:val="000318A6"/>
    <w:rsid w:val="000318AA"/>
    <w:rsid w:val="000319CD"/>
    <w:rsid w:val="00031AE3"/>
    <w:rsid w:val="00031C6E"/>
    <w:rsid w:val="00031D37"/>
    <w:rsid w:val="00031DAA"/>
    <w:rsid w:val="00031EA3"/>
    <w:rsid w:val="00031EC3"/>
    <w:rsid w:val="00031F28"/>
    <w:rsid w:val="0003218D"/>
    <w:rsid w:val="0003231D"/>
    <w:rsid w:val="00032332"/>
    <w:rsid w:val="000323E0"/>
    <w:rsid w:val="00032427"/>
    <w:rsid w:val="00032442"/>
    <w:rsid w:val="00032638"/>
    <w:rsid w:val="0003263B"/>
    <w:rsid w:val="000326F9"/>
    <w:rsid w:val="000327C1"/>
    <w:rsid w:val="000327FB"/>
    <w:rsid w:val="00032931"/>
    <w:rsid w:val="00032AC6"/>
    <w:rsid w:val="00032B0F"/>
    <w:rsid w:val="00032C52"/>
    <w:rsid w:val="00032DFB"/>
    <w:rsid w:val="00032EB0"/>
    <w:rsid w:val="00032F91"/>
    <w:rsid w:val="0003309A"/>
    <w:rsid w:val="000332E6"/>
    <w:rsid w:val="00033393"/>
    <w:rsid w:val="0003339B"/>
    <w:rsid w:val="00033461"/>
    <w:rsid w:val="00033660"/>
    <w:rsid w:val="000336A7"/>
    <w:rsid w:val="00033843"/>
    <w:rsid w:val="00033AA1"/>
    <w:rsid w:val="00033E74"/>
    <w:rsid w:val="00033FC3"/>
    <w:rsid w:val="00034162"/>
    <w:rsid w:val="0003420B"/>
    <w:rsid w:val="000342C1"/>
    <w:rsid w:val="000342F5"/>
    <w:rsid w:val="000344AA"/>
    <w:rsid w:val="000345B2"/>
    <w:rsid w:val="00034752"/>
    <w:rsid w:val="00034976"/>
    <w:rsid w:val="00034D80"/>
    <w:rsid w:val="000350B2"/>
    <w:rsid w:val="000350D4"/>
    <w:rsid w:val="000351A1"/>
    <w:rsid w:val="000351ED"/>
    <w:rsid w:val="00035539"/>
    <w:rsid w:val="000355D9"/>
    <w:rsid w:val="0003587D"/>
    <w:rsid w:val="00035926"/>
    <w:rsid w:val="000359C5"/>
    <w:rsid w:val="00035A26"/>
    <w:rsid w:val="00035B23"/>
    <w:rsid w:val="00035CEB"/>
    <w:rsid w:val="00035D37"/>
    <w:rsid w:val="00035D74"/>
    <w:rsid w:val="00035E12"/>
    <w:rsid w:val="00035E5A"/>
    <w:rsid w:val="00036063"/>
    <w:rsid w:val="000361AA"/>
    <w:rsid w:val="000364B6"/>
    <w:rsid w:val="000364D7"/>
    <w:rsid w:val="00036594"/>
    <w:rsid w:val="00036885"/>
    <w:rsid w:val="000368B1"/>
    <w:rsid w:val="00036BAB"/>
    <w:rsid w:val="00036EB9"/>
    <w:rsid w:val="00036F13"/>
    <w:rsid w:val="00036FAB"/>
    <w:rsid w:val="000370B1"/>
    <w:rsid w:val="00037119"/>
    <w:rsid w:val="000371AE"/>
    <w:rsid w:val="00037260"/>
    <w:rsid w:val="0003728A"/>
    <w:rsid w:val="000372CB"/>
    <w:rsid w:val="0003741A"/>
    <w:rsid w:val="0003770A"/>
    <w:rsid w:val="0003791C"/>
    <w:rsid w:val="0003793E"/>
    <w:rsid w:val="00037ADC"/>
    <w:rsid w:val="00037E19"/>
    <w:rsid w:val="00040000"/>
    <w:rsid w:val="000400DA"/>
    <w:rsid w:val="00040133"/>
    <w:rsid w:val="0004022D"/>
    <w:rsid w:val="0004025D"/>
    <w:rsid w:val="0004041C"/>
    <w:rsid w:val="0004052E"/>
    <w:rsid w:val="0004057D"/>
    <w:rsid w:val="000405C7"/>
    <w:rsid w:val="00040710"/>
    <w:rsid w:val="0004079C"/>
    <w:rsid w:val="00040800"/>
    <w:rsid w:val="0004099A"/>
    <w:rsid w:val="00040A78"/>
    <w:rsid w:val="00040C47"/>
    <w:rsid w:val="00040CEB"/>
    <w:rsid w:val="00040ED7"/>
    <w:rsid w:val="00041024"/>
    <w:rsid w:val="000411DA"/>
    <w:rsid w:val="0004136D"/>
    <w:rsid w:val="00041412"/>
    <w:rsid w:val="0004153C"/>
    <w:rsid w:val="00041569"/>
    <w:rsid w:val="000419ED"/>
    <w:rsid w:val="00041B23"/>
    <w:rsid w:val="00041BC3"/>
    <w:rsid w:val="00041E08"/>
    <w:rsid w:val="00041E40"/>
    <w:rsid w:val="00042163"/>
    <w:rsid w:val="00042271"/>
    <w:rsid w:val="000422CF"/>
    <w:rsid w:val="00042358"/>
    <w:rsid w:val="000425DA"/>
    <w:rsid w:val="000426A1"/>
    <w:rsid w:val="000426FF"/>
    <w:rsid w:val="000427BA"/>
    <w:rsid w:val="00042860"/>
    <w:rsid w:val="00042953"/>
    <w:rsid w:val="00042B2D"/>
    <w:rsid w:val="00042B89"/>
    <w:rsid w:val="00042D0C"/>
    <w:rsid w:val="00042E67"/>
    <w:rsid w:val="0004303D"/>
    <w:rsid w:val="0004306F"/>
    <w:rsid w:val="000430C6"/>
    <w:rsid w:val="0004321D"/>
    <w:rsid w:val="0004332D"/>
    <w:rsid w:val="00043360"/>
    <w:rsid w:val="0004339C"/>
    <w:rsid w:val="00043476"/>
    <w:rsid w:val="0004350E"/>
    <w:rsid w:val="000435A2"/>
    <w:rsid w:val="00043631"/>
    <w:rsid w:val="000436F5"/>
    <w:rsid w:val="00043748"/>
    <w:rsid w:val="000437DC"/>
    <w:rsid w:val="000439AD"/>
    <w:rsid w:val="00043D9B"/>
    <w:rsid w:val="00043E65"/>
    <w:rsid w:val="0004410F"/>
    <w:rsid w:val="0004413A"/>
    <w:rsid w:val="00044144"/>
    <w:rsid w:val="00044280"/>
    <w:rsid w:val="000442D9"/>
    <w:rsid w:val="000442DC"/>
    <w:rsid w:val="00044425"/>
    <w:rsid w:val="00044513"/>
    <w:rsid w:val="000448BF"/>
    <w:rsid w:val="00044B75"/>
    <w:rsid w:val="00044CDA"/>
    <w:rsid w:val="00044DFA"/>
    <w:rsid w:val="00044EA5"/>
    <w:rsid w:val="000450AA"/>
    <w:rsid w:val="00045217"/>
    <w:rsid w:val="00045439"/>
    <w:rsid w:val="000454EF"/>
    <w:rsid w:val="00045586"/>
    <w:rsid w:val="00045600"/>
    <w:rsid w:val="00045632"/>
    <w:rsid w:val="0004569C"/>
    <w:rsid w:val="00045A73"/>
    <w:rsid w:val="00045ECD"/>
    <w:rsid w:val="00045F61"/>
    <w:rsid w:val="00045FF8"/>
    <w:rsid w:val="00046034"/>
    <w:rsid w:val="000463B2"/>
    <w:rsid w:val="00046442"/>
    <w:rsid w:val="00046581"/>
    <w:rsid w:val="00046766"/>
    <w:rsid w:val="00046775"/>
    <w:rsid w:val="00046778"/>
    <w:rsid w:val="0004677E"/>
    <w:rsid w:val="00046A48"/>
    <w:rsid w:val="00046D37"/>
    <w:rsid w:val="00046DA5"/>
    <w:rsid w:val="00046DC2"/>
    <w:rsid w:val="00046FA1"/>
    <w:rsid w:val="00046FF3"/>
    <w:rsid w:val="00047157"/>
    <w:rsid w:val="000471B6"/>
    <w:rsid w:val="00047413"/>
    <w:rsid w:val="00047573"/>
    <w:rsid w:val="00047586"/>
    <w:rsid w:val="0004776A"/>
    <w:rsid w:val="00047926"/>
    <w:rsid w:val="00047A7F"/>
    <w:rsid w:val="00047A99"/>
    <w:rsid w:val="00047B08"/>
    <w:rsid w:val="00047BD5"/>
    <w:rsid w:val="00047D46"/>
    <w:rsid w:val="00047E2F"/>
    <w:rsid w:val="00047E3B"/>
    <w:rsid w:val="00047E6C"/>
    <w:rsid w:val="00047F97"/>
    <w:rsid w:val="00050411"/>
    <w:rsid w:val="00050585"/>
    <w:rsid w:val="00050605"/>
    <w:rsid w:val="000506C9"/>
    <w:rsid w:val="00050749"/>
    <w:rsid w:val="000508F6"/>
    <w:rsid w:val="00050925"/>
    <w:rsid w:val="0005093C"/>
    <w:rsid w:val="00050942"/>
    <w:rsid w:val="00050997"/>
    <w:rsid w:val="000509DB"/>
    <w:rsid w:val="00050DC4"/>
    <w:rsid w:val="00050E22"/>
    <w:rsid w:val="00050F15"/>
    <w:rsid w:val="00050F55"/>
    <w:rsid w:val="00050FFB"/>
    <w:rsid w:val="00051076"/>
    <w:rsid w:val="00051327"/>
    <w:rsid w:val="00051554"/>
    <w:rsid w:val="0005168A"/>
    <w:rsid w:val="00051709"/>
    <w:rsid w:val="0005183A"/>
    <w:rsid w:val="000518F6"/>
    <w:rsid w:val="00051908"/>
    <w:rsid w:val="00051A8C"/>
    <w:rsid w:val="00051AAE"/>
    <w:rsid w:val="00051B67"/>
    <w:rsid w:val="00051BDA"/>
    <w:rsid w:val="00051CEC"/>
    <w:rsid w:val="00051EFC"/>
    <w:rsid w:val="00051F00"/>
    <w:rsid w:val="00052052"/>
    <w:rsid w:val="000520A4"/>
    <w:rsid w:val="0005222D"/>
    <w:rsid w:val="00052252"/>
    <w:rsid w:val="000523BF"/>
    <w:rsid w:val="0005259D"/>
    <w:rsid w:val="00052698"/>
    <w:rsid w:val="00052720"/>
    <w:rsid w:val="0005284A"/>
    <w:rsid w:val="00052B9B"/>
    <w:rsid w:val="00052CE9"/>
    <w:rsid w:val="00052D1F"/>
    <w:rsid w:val="00052EAA"/>
    <w:rsid w:val="00053086"/>
    <w:rsid w:val="0005367A"/>
    <w:rsid w:val="00053713"/>
    <w:rsid w:val="0005383D"/>
    <w:rsid w:val="000538F6"/>
    <w:rsid w:val="0005390C"/>
    <w:rsid w:val="00053A49"/>
    <w:rsid w:val="00053BDE"/>
    <w:rsid w:val="00053BEC"/>
    <w:rsid w:val="00053D21"/>
    <w:rsid w:val="00053DC2"/>
    <w:rsid w:val="00054021"/>
    <w:rsid w:val="00054163"/>
    <w:rsid w:val="00054174"/>
    <w:rsid w:val="0005422B"/>
    <w:rsid w:val="00054433"/>
    <w:rsid w:val="0005450D"/>
    <w:rsid w:val="00054ABD"/>
    <w:rsid w:val="00054ADB"/>
    <w:rsid w:val="00054DD8"/>
    <w:rsid w:val="00054F4D"/>
    <w:rsid w:val="0005512A"/>
    <w:rsid w:val="0005519C"/>
    <w:rsid w:val="00055271"/>
    <w:rsid w:val="000552B6"/>
    <w:rsid w:val="0005548F"/>
    <w:rsid w:val="00055593"/>
    <w:rsid w:val="0005561C"/>
    <w:rsid w:val="0005561D"/>
    <w:rsid w:val="00055726"/>
    <w:rsid w:val="0005574D"/>
    <w:rsid w:val="000557AE"/>
    <w:rsid w:val="000557B8"/>
    <w:rsid w:val="00055806"/>
    <w:rsid w:val="00055838"/>
    <w:rsid w:val="000558CD"/>
    <w:rsid w:val="00055909"/>
    <w:rsid w:val="00055C2C"/>
    <w:rsid w:val="00055D10"/>
    <w:rsid w:val="00055DBA"/>
    <w:rsid w:val="00055FDB"/>
    <w:rsid w:val="0005602D"/>
    <w:rsid w:val="000560AC"/>
    <w:rsid w:val="00056230"/>
    <w:rsid w:val="00056287"/>
    <w:rsid w:val="000563B5"/>
    <w:rsid w:val="000563E3"/>
    <w:rsid w:val="00056405"/>
    <w:rsid w:val="000564EA"/>
    <w:rsid w:val="000564FD"/>
    <w:rsid w:val="000565BB"/>
    <w:rsid w:val="00056646"/>
    <w:rsid w:val="00056696"/>
    <w:rsid w:val="0005678C"/>
    <w:rsid w:val="000567F3"/>
    <w:rsid w:val="00056892"/>
    <w:rsid w:val="000568CA"/>
    <w:rsid w:val="000568E6"/>
    <w:rsid w:val="000568E8"/>
    <w:rsid w:val="00056AB5"/>
    <w:rsid w:val="00056AE8"/>
    <w:rsid w:val="00056B47"/>
    <w:rsid w:val="00056D9A"/>
    <w:rsid w:val="00057008"/>
    <w:rsid w:val="00057075"/>
    <w:rsid w:val="0005746D"/>
    <w:rsid w:val="00057546"/>
    <w:rsid w:val="000575E5"/>
    <w:rsid w:val="0005777D"/>
    <w:rsid w:val="0005781B"/>
    <w:rsid w:val="0005782C"/>
    <w:rsid w:val="0005799D"/>
    <w:rsid w:val="00057ACB"/>
    <w:rsid w:val="00057BAF"/>
    <w:rsid w:val="00057BF2"/>
    <w:rsid w:val="00057FDC"/>
    <w:rsid w:val="00060202"/>
    <w:rsid w:val="0006025C"/>
    <w:rsid w:val="000604B7"/>
    <w:rsid w:val="000604E8"/>
    <w:rsid w:val="0006077F"/>
    <w:rsid w:val="0006086D"/>
    <w:rsid w:val="00060AD0"/>
    <w:rsid w:val="00060B3B"/>
    <w:rsid w:val="00060B52"/>
    <w:rsid w:val="00060CCF"/>
    <w:rsid w:val="00060D92"/>
    <w:rsid w:val="00060DB9"/>
    <w:rsid w:val="00060FF2"/>
    <w:rsid w:val="00061064"/>
    <w:rsid w:val="0006115E"/>
    <w:rsid w:val="0006121F"/>
    <w:rsid w:val="00061846"/>
    <w:rsid w:val="0006195D"/>
    <w:rsid w:val="00061968"/>
    <w:rsid w:val="000619DB"/>
    <w:rsid w:val="00061A01"/>
    <w:rsid w:val="00061AAD"/>
    <w:rsid w:val="00061C18"/>
    <w:rsid w:val="00061C46"/>
    <w:rsid w:val="00061C95"/>
    <w:rsid w:val="00061D96"/>
    <w:rsid w:val="00061F05"/>
    <w:rsid w:val="00061F50"/>
    <w:rsid w:val="00061FD6"/>
    <w:rsid w:val="00062032"/>
    <w:rsid w:val="0006203E"/>
    <w:rsid w:val="0006208B"/>
    <w:rsid w:val="000621DB"/>
    <w:rsid w:val="00062217"/>
    <w:rsid w:val="000623C4"/>
    <w:rsid w:val="000624D6"/>
    <w:rsid w:val="00062642"/>
    <w:rsid w:val="00062A51"/>
    <w:rsid w:val="00062B70"/>
    <w:rsid w:val="00062BBB"/>
    <w:rsid w:val="00062E15"/>
    <w:rsid w:val="00062F7B"/>
    <w:rsid w:val="00063011"/>
    <w:rsid w:val="00063182"/>
    <w:rsid w:val="00063207"/>
    <w:rsid w:val="000632A1"/>
    <w:rsid w:val="000633D6"/>
    <w:rsid w:val="000634D9"/>
    <w:rsid w:val="00063545"/>
    <w:rsid w:val="0006360F"/>
    <w:rsid w:val="0006365C"/>
    <w:rsid w:val="000636C4"/>
    <w:rsid w:val="00063798"/>
    <w:rsid w:val="000639CD"/>
    <w:rsid w:val="00063A76"/>
    <w:rsid w:val="00063AE0"/>
    <w:rsid w:val="00063B19"/>
    <w:rsid w:val="00063B70"/>
    <w:rsid w:val="00063BC0"/>
    <w:rsid w:val="00063CDB"/>
    <w:rsid w:val="00063D52"/>
    <w:rsid w:val="0006404A"/>
    <w:rsid w:val="00064121"/>
    <w:rsid w:val="000642AC"/>
    <w:rsid w:val="00064328"/>
    <w:rsid w:val="0006433A"/>
    <w:rsid w:val="000643E7"/>
    <w:rsid w:val="000649DA"/>
    <w:rsid w:val="00064A73"/>
    <w:rsid w:val="00064B45"/>
    <w:rsid w:val="00064B7A"/>
    <w:rsid w:val="00064E01"/>
    <w:rsid w:val="0006500C"/>
    <w:rsid w:val="000651C4"/>
    <w:rsid w:val="00065219"/>
    <w:rsid w:val="00065277"/>
    <w:rsid w:val="000652F9"/>
    <w:rsid w:val="00065472"/>
    <w:rsid w:val="000654EB"/>
    <w:rsid w:val="00065590"/>
    <w:rsid w:val="00065606"/>
    <w:rsid w:val="000656E6"/>
    <w:rsid w:val="000656FB"/>
    <w:rsid w:val="00065A4D"/>
    <w:rsid w:val="00065B7B"/>
    <w:rsid w:val="00065CF3"/>
    <w:rsid w:val="00065D56"/>
    <w:rsid w:val="00065D8D"/>
    <w:rsid w:val="00066123"/>
    <w:rsid w:val="00066131"/>
    <w:rsid w:val="000661C8"/>
    <w:rsid w:val="0006620D"/>
    <w:rsid w:val="000662A5"/>
    <w:rsid w:val="00066329"/>
    <w:rsid w:val="00066373"/>
    <w:rsid w:val="0006639F"/>
    <w:rsid w:val="00066401"/>
    <w:rsid w:val="000664C5"/>
    <w:rsid w:val="000665D9"/>
    <w:rsid w:val="0006674C"/>
    <w:rsid w:val="000667DF"/>
    <w:rsid w:val="000667F2"/>
    <w:rsid w:val="00066831"/>
    <w:rsid w:val="000668BA"/>
    <w:rsid w:val="000668BD"/>
    <w:rsid w:val="00066B26"/>
    <w:rsid w:val="00066B89"/>
    <w:rsid w:val="00066D58"/>
    <w:rsid w:val="00066DB3"/>
    <w:rsid w:val="00066E66"/>
    <w:rsid w:val="00066F2D"/>
    <w:rsid w:val="0006705B"/>
    <w:rsid w:val="000670A0"/>
    <w:rsid w:val="00067289"/>
    <w:rsid w:val="000674D6"/>
    <w:rsid w:val="000675EE"/>
    <w:rsid w:val="00067698"/>
    <w:rsid w:val="000676C7"/>
    <w:rsid w:val="000678CA"/>
    <w:rsid w:val="00067984"/>
    <w:rsid w:val="00067A88"/>
    <w:rsid w:val="00067AF7"/>
    <w:rsid w:val="00067CE2"/>
    <w:rsid w:val="00067D47"/>
    <w:rsid w:val="0007001B"/>
    <w:rsid w:val="000703FB"/>
    <w:rsid w:val="00070441"/>
    <w:rsid w:val="00070489"/>
    <w:rsid w:val="00070974"/>
    <w:rsid w:val="000709B7"/>
    <w:rsid w:val="000709F7"/>
    <w:rsid w:val="00070A00"/>
    <w:rsid w:val="00070A3A"/>
    <w:rsid w:val="00070B38"/>
    <w:rsid w:val="00070C99"/>
    <w:rsid w:val="00070E11"/>
    <w:rsid w:val="00070E2D"/>
    <w:rsid w:val="00071077"/>
    <w:rsid w:val="00071134"/>
    <w:rsid w:val="000713D5"/>
    <w:rsid w:val="0007153D"/>
    <w:rsid w:val="0007166F"/>
    <w:rsid w:val="000717E7"/>
    <w:rsid w:val="00071B0C"/>
    <w:rsid w:val="00071BAB"/>
    <w:rsid w:val="00071C48"/>
    <w:rsid w:val="00071C72"/>
    <w:rsid w:val="00071D80"/>
    <w:rsid w:val="00071EDA"/>
    <w:rsid w:val="00072215"/>
    <w:rsid w:val="00072566"/>
    <w:rsid w:val="00072592"/>
    <w:rsid w:val="00072673"/>
    <w:rsid w:val="000728CE"/>
    <w:rsid w:val="00072AA4"/>
    <w:rsid w:val="00072B26"/>
    <w:rsid w:val="00072B2C"/>
    <w:rsid w:val="00072B80"/>
    <w:rsid w:val="00072E01"/>
    <w:rsid w:val="00072E98"/>
    <w:rsid w:val="00072F51"/>
    <w:rsid w:val="00072F55"/>
    <w:rsid w:val="0007307F"/>
    <w:rsid w:val="000730A8"/>
    <w:rsid w:val="0007311A"/>
    <w:rsid w:val="000733C1"/>
    <w:rsid w:val="00073460"/>
    <w:rsid w:val="0007350E"/>
    <w:rsid w:val="000735B6"/>
    <w:rsid w:val="00073668"/>
    <w:rsid w:val="000737ED"/>
    <w:rsid w:val="000738E2"/>
    <w:rsid w:val="000739CE"/>
    <w:rsid w:val="00073A24"/>
    <w:rsid w:val="00073BF4"/>
    <w:rsid w:val="00073C0F"/>
    <w:rsid w:val="00073C1D"/>
    <w:rsid w:val="00073D7A"/>
    <w:rsid w:val="00074079"/>
    <w:rsid w:val="0007410D"/>
    <w:rsid w:val="0007435D"/>
    <w:rsid w:val="0007454D"/>
    <w:rsid w:val="00074557"/>
    <w:rsid w:val="0007456C"/>
    <w:rsid w:val="0007459C"/>
    <w:rsid w:val="0007464B"/>
    <w:rsid w:val="000746DF"/>
    <w:rsid w:val="000747AB"/>
    <w:rsid w:val="00074A35"/>
    <w:rsid w:val="00074B90"/>
    <w:rsid w:val="00074BF8"/>
    <w:rsid w:val="00074C4F"/>
    <w:rsid w:val="00074F2A"/>
    <w:rsid w:val="0007501B"/>
    <w:rsid w:val="0007514B"/>
    <w:rsid w:val="00075152"/>
    <w:rsid w:val="000751BB"/>
    <w:rsid w:val="000752AF"/>
    <w:rsid w:val="000753A8"/>
    <w:rsid w:val="00075467"/>
    <w:rsid w:val="000754B0"/>
    <w:rsid w:val="000755F2"/>
    <w:rsid w:val="000757ED"/>
    <w:rsid w:val="00075890"/>
    <w:rsid w:val="000758AE"/>
    <w:rsid w:val="0007597B"/>
    <w:rsid w:val="000759F0"/>
    <w:rsid w:val="00075AB7"/>
    <w:rsid w:val="00075AE0"/>
    <w:rsid w:val="00075B56"/>
    <w:rsid w:val="00075C99"/>
    <w:rsid w:val="00075CAC"/>
    <w:rsid w:val="00075CE3"/>
    <w:rsid w:val="00075D1D"/>
    <w:rsid w:val="00075D2D"/>
    <w:rsid w:val="00075E74"/>
    <w:rsid w:val="00075EC7"/>
    <w:rsid w:val="0007617E"/>
    <w:rsid w:val="0007620D"/>
    <w:rsid w:val="00076216"/>
    <w:rsid w:val="00076264"/>
    <w:rsid w:val="00076412"/>
    <w:rsid w:val="000764A8"/>
    <w:rsid w:val="000765A2"/>
    <w:rsid w:val="000765CA"/>
    <w:rsid w:val="0007665F"/>
    <w:rsid w:val="000767AC"/>
    <w:rsid w:val="000767D0"/>
    <w:rsid w:val="0007697D"/>
    <w:rsid w:val="000769EC"/>
    <w:rsid w:val="00076A35"/>
    <w:rsid w:val="00076B5D"/>
    <w:rsid w:val="00076B9D"/>
    <w:rsid w:val="00076E1D"/>
    <w:rsid w:val="00076E89"/>
    <w:rsid w:val="0007710B"/>
    <w:rsid w:val="0007718F"/>
    <w:rsid w:val="00077234"/>
    <w:rsid w:val="00077375"/>
    <w:rsid w:val="000776F5"/>
    <w:rsid w:val="00077777"/>
    <w:rsid w:val="000777F4"/>
    <w:rsid w:val="00077B19"/>
    <w:rsid w:val="00077B1B"/>
    <w:rsid w:val="00077B4F"/>
    <w:rsid w:val="00077BD3"/>
    <w:rsid w:val="00077D6A"/>
    <w:rsid w:val="00077E72"/>
    <w:rsid w:val="00077EB7"/>
    <w:rsid w:val="00077FD1"/>
    <w:rsid w:val="00080030"/>
    <w:rsid w:val="000801A8"/>
    <w:rsid w:val="000802DB"/>
    <w:rsid w:val="00080451"/>
    <w:rsid w:val="00080476"/>
    <w:rsid w:val="000804DF"/>
    <w:rsid w:val="000806CA"/>
    <w:rsid w:val="000806D3"/>
    <w:rsid w:val="00080758"/>
    <w:rsid w:val="00080A51"/>
    <w:rsid w:val="00080A8B"/>
    <w:rsid w:val="00080D1C"/>
    <w:rsid w:val="00080D57"/>
    <w:rsid w:val="00080EAE"/>
    <w:rsid w:val="00080F48"/>
    <w:rsid w:val="00080F50"/>
    <w:rsid w:val="00080F7C"/>
    <w:rsid w:val="00080FA1"/>
    <w:rsid w:val="000811C8"/>
    <w:rsid w:val="000811CB"/>
    <w:rsid w:val="0008126B"/>
    <w:rsid w:val="00081405"/>
    <w:rsid w:val="00081654"/>
    <w:rsid w:val="00081789"/>
    <w:rsid w:val="000817E9"/>
    <w:rsid w:val="000818F0"/>
    <w:rsid w:val="0008194C"/>
    <w:rsid w:val="00081B0A"/>
    <w:rsid w:val="00081CFF"/>
    <w:rsid w:val="00081D6A"/>
    <w:rsid w:val="00081E45"/>
    <w:rsid w:val="00081EA8"/>
    <w:rsid w:val="00081F2B"/>
    <w:rsid w:val="000820B9"/>
    <w:rsid w:val="00082369"/>
    <w:rsid w:val="000825F3"/>
    <w:rsid w:val="00082624"/>
    <w:rsid w:val="000826DA"/>
    <w:rsid w:val="000826E6"/>
    <w:rsid w:val="0008274E"/>
    <w:rsid w:val="0008285B"/>
    <w:rsid w:val="000828DE"/>
    <w:rsid w:val="00082936"/>
    <w:rsid w:val="00082AB6"/>
    <w:rsid w:val="00082BA7"/>
    <w:rsid w:val="00082C06"/>
    <w:rsid w:val="00082C6F"/>
    <w:rsid w:val="00082D3E"/>
    <w:rsid w:val="00082EE0"/>
    <w:rsid w:val="00082EF4"/>
    <w:rsid w:val="00083043"/>
    <w:rsid w:val="00083196"/>
    <w:rsid w:val="0008327A"/>
    <w:rsid w:val="000832D2"/>
    <w:rsid w:val="00083445"/>
    <w:rsid w:val="000834FF"/>
    <w:rsid w:val="00083654"/>
    <w:rsid w:val="0008371B"/>
    <w:rsid w:val="000838ED"/>
    <w:rsid w:val="00083D3A"/>
    <w:rsid w:val="00083D93"/>
    <w:rsid w:val="00083F06"/>
    <w:rsid w:val="0008407F"/>
    <w:rsid w:val="0008413A"/>
    <w:rsid w:val="00084203"/>
    <w:rsid w:val="0008427F"/>
    <w:rsid w:val="00084309"/>
    <w:rsid w:val="000844C1"/>
    <w:rsid w:val="00084688"/>
    <w:rsid w:val="0008468B"/>
    <w:rsid w:val="00084B37"/>
    <w:rsid w:val="00084BC0"/>
    <w:rsid w:val="00084C12"/>
    <w:rsid w:val="00084FE3"/>
    <w:rsid w:val="00085062"/>
    <w:rsid w:val="00085076"/>
    <w:rsid w:val="00085701"/>
    <w:rsid w:val="00085D52"/>
    <w:rsid w:val="00085D9D"/>
    <w:rsid w:val="00085DA0"/>
    <w:rsid w:val="00085EE3"/>
    <w:rsid w:val="00085F17"/>
    <w:rsid w:val="00085FCB"/>
    <w:rsid w:val="0008617E"/>
    <w:rsid w:val="000861F5"/>
    <w:rsid w:val="000866A0"/>
    <w:rsid w:val="00086BBB"/>
    <w:rsid w:val="00086D1E"/>
    <w:rsid w:val="00086D35"/>
    <w:rsid w:val="00086D60"/>
    <w:rsid w:val="00086EC4"/>
    <w:rsid w:val="000870C2"/>
    <w:rsid w:val="00087222"/>
    <w:rsid w:val="000872F1"/>
    <w:rsid w:val="000874DC"/>
    <w:rsid w:val="00087642"/>
    <w:rsid w:val="00087871"/>
    <w:rsid w:val="000879CF"/>
    <w:rsid w:val="00087A8C"/>
    <w:rsid w:val="00087A9B"/>
    <w:rsid w:val="00087BFF"/>
    <w:rsid w:val="00087C54"/>
    <w:rsid w:val="00090016"/>
    <w:rsid w:val="0009011B"/>
    <w:rsid w:val="00090175"/>
    <w:rsid w:val="00090233"/>
    <w:rsid w:val="000902E6"/>
    <w:rsid w:val="00090438"/>
    <w:rsid w:val="0009044A"/>
    <w:rsid w:val="00090537"/>
    <w:rsid w:val="0009056A"/>
    <w:rsid w:val="000906AB"/>
    <w:rsid w:val="000907AC"/>
    <w:rsid w:val="000908D0"/>
    <w:rsid w:val="000908D9"/>
    <w:rsid w:val="000909CD"/>
    <w:rsid w:val="00090A49"/>
    <w:rsid w:val="00090BEB"/>
    <w:rsid w:val="00090C76"/>
    <w:rsid w:val="00090CC8"/>
    <w:rsid w:val="00090D14"/>
    <w:rsid w:val="00090D56"/>
    <w:rsid w:val="00090E98"/>
    <w:rsid w:val="00090FCC"/>
    <w:rsid w:val="00091090"/>
    <w:rsid w:val="0009126D"/>
    <w:rsid w:val="000912D0"/>
    <w:rsid w:val="000913E8"/>
    <w:rsid w:val="00091554"/>
    <w:rsid w:val="0009161D"/>
    <w:rsid w:val="0009182D"/>
    <w:rsid w:val="00091A3D"/>
    <w:rsid w:val="00091B66"/>
    <w:rsid w:val="00091BBB"/>
    <w:rsid w:val="00091C83"/>
    <w:rsid w:val="00091CD9"/>
    <w:rsid w:val="00091D20"/>
    <w:rsid w:val="00091DC4"/>
    <w:rsid w:val="0009202F"/>
    <w:rsid w:val="00092099"/>
    <w:rsid w:val="0009259C"/>
    <w:rsid w:val="000927EF"/>
    <w:rsid w:val="000927F7"/>
    <w:rsid w:val="0009280F"/>
    <w:rsid w:val="000929E8"/>
    <w:rsid w:val="00092A0F"/>
    <w:rsid w:val="00092CA5"/>
    <w:rsid w:val="0009326B"/>
    <w:rsid w:val="0009335F"/>
    <w:rsid w:val="00093467"/>
    <w:rsid w:val="0009353A"/>
    <w:rsid w:val="00093661"/>
    <w:rsid w:val="00093745"/>
    <w:rsid w:val="00093863"/>
    <w:rsid w:val="000939F8"/>
    <w:rsid w:val="00093B3B"/>
    <w:rsid w:val="00093DDA"/>
    <w:rsid w:val="00093E4B"/>
    <w:rsid w:val="00093EC9"/>
    <w:rsid w:val="00093F7D"/>
    <w:rsid w:val="000940A2"/>
    <w:rsid w:val="00094188"/>
    <w:rsid w:val="0009422D"/>
    <w:rsid w:val="000942C0"/>
    <w:rsid w:val="000943AF"/>
    <w:rsid w:val="000944A7"/>
    <w:rsid w:val="00094510"/>
    <w:rsid w:val="000945C7"/>
    <w:rsid w:val="00094667"/>
    <w:rsid w:val="0009491B"/>
    <w:rsid w:val="00094972"/>
    <w:rsid w:val="00094A24"/>
    <w:rsid w:val="00094A8E"/>
    <w:rsid w:val="00094B25"/>
    <w:rsid w:val="00094D12"/>
    <w:rsid w:val="00094DE4"/>
    <w:rsid w:val="00094DEB"/>
    <w:rsid w:val="000951A4"/>
    <w:rsid w:val="0009520A"/>
    <w:rsid w:val="00095319"/>
    <w:rsid w:val="00095329"/>
    <w:rsid w:val="000956B8"/>
    <w:rsid w:val="0009586D"/>
    <w:rsid w:val="000959FB"/>
    <w:rsid w:val="00095AC2"/>
    <w:rsid w:val="00095DE0"/>
    <w:rsid w:val="00095E0F"/>
    <w:rsid w:val="000960F4"/>
    <w:rsid w:val="0009610B"/>
    <w:rsid w:val="0009619F"/>
    <w:rsid w:val="00096594"/>
    <w:rsid w:val="000965B2"/>
    <w:rsid w:val="000966DF"/>
    <w:rsid w:val="00096727"/>
    <w:rsid w:val="000967A6"/>
    <w:rsid w:val="000968E7"/>
    <w:rsid w:val="00096A2F"/>
    <w:rsid w:val="00096ABE"/>
    <w:rsid w:val="00096B98"/>
    <w:rsid w:val="00096C66"/>
    <w:rsid w:val="00096D58"/>
    <w:rsid w:val="00096E2F"/>
    <w:rsid w:val="00096ECC"/>
    <w:rsid w:val="00097189"/>
    <w:rsid w:val="000971A4"/>
    <w:rsid w:val="000971F6"/>
    <w:rsid w:val="00097388"/>
    <w:rsid w:val="000973E1"/>
    <w:rsid w:val="00097410"/>
    <w:rsid w:val="0009741F"/>
    <w:rsid w:val="000975E2"/>
    <w:rsid w:val="000977FE"/>
    <w:rsid w:val="0009799A"/>
    <w:rsid w:val="0009799D"/>
    <w:rsid w:val="00097A29"/>
    <w:rsid w:val="00097C25"/>
    <w:rsid w:val="00097C2F"/>
    <w:rsid w:val="00097C38"/>
    <w:rsid w:val="00097DA2"/>
    <w:rsid w:val="00097E50"/>
    <w:rsid w:val="00097FA7"/>
    <w:rsid w:val="000A00B7"/>
    <w:rsid w:val="000A01AB"/>
    <w:rsid w:val="000A01DC"/>
    <w:rsid w:val="000A035F"/>
    <w:rsid w:val="000A042A"/>
    <w:rsid w:val="000A04A9"/>
    <w:rsid w:val="000A0662"/>
    <w:rsid w:val="000A085D"/>
    <w:rsid w:val="000A0882"/>
    <w:rsid w:val="000A0912"/>
    <w:rsid w:val="000A09E7"/>
    <w:rsid w:val="000A0A02"/>
    <w:rsid w:val="000A0A4B"/>
    <w:rsid w:val="000A0AA3"/>
    <w:rsid w:val="000A0AE7"/>
    <w:rsid w:val="000A0DD8"/>
    <w:rsid w:val="000A1019"/>
    <w:rsid w:val="000A129A"/>
    <w:rsid w:val="000A1392"/>
    <w:rsid w:val="000A156D"/>
    <w:rsid w:val="000A17E9"/>
    <w:rsid w:val="000A1820"/>
    <w:rsid w:val="000A186B"/>
    <w:rsid w:val="000A18A6"/>
    <w:rsid w:val="000A19CD"/>
    <w:rsid w:val="000A1BAB"/>
    <w:rsid w:val="000A1C0F"/>
    <w:rsid w:val="000A1CE7"/>
    <w:rsid w:val="000A1E2C"/>
    <w:rsid w:val="000A1E7D"/>
    <w:rsid w:val="000A1FAC"/>
    <w:rsid w:val="000A1FE0"/>
    <w:rsid w:val="000A2155"/>
    <w:rsid w:val="000A2208"/>
    <w:rsid w:val="000A228D"/>
    <w:rsid w:val="000A2368"/>
    <w:rsid w:val="000A2435"/>
    <w:rsid w:val="000A245E"/>
    <w:rsid w:val="000A2466"/>
    <w:rsid w:val="000A2741"/>
    <w:rsid w:val="000A2856"/>
    <w:rsid w:val="000A28E3"/>
    <w:rsid w:val="000A2E1A"/>
    <w:rsid w:val="000A32F5"/>
    <w:rsid w:val="000A33DE"/>
    <w:rsid w:val="000A35A1"/>
    <w:rsid w:val="000A35CD"/>
    <w:rsid w:val="000A36A1"/>
    <w:rsid w:val="000A37E4"/>
    <w:rsid w:val="000A38FA"/>
    <w:rsid w:val="000A3978"/>
    <w:rsid w:val="000A3B1C"/>
    <w:rsid w:val="000A3BC0"/>
    <w:rsid w:val="000A3C30"/>
    <w:rsid w:val="000A3D7C"/>
    <w:rsid w:val="000A3F21"/>
    <w:rsid w:val="000A3F79"/>
    <w:rsid w:val="000A4195"/>
    <w:rsid w:val="000A41F8"/>
    <w:rsid w:val="000A421D"/>
    <w:rsid w:val="000A423E"/>
    <w:rsid w:val="000A42B9"/>
    <w:rsid w:val="000A42FA"/>
    <w:rsid w:val="000A453D"/>
    <w:rsid w:val="000A4647"/>
    <w:rsid w:val="000A49A5"/>
    <w:rsid w:val="000A4B8B"/>
    <w:rsid w:val="000A4BD1"/>
    <w:rsid w:val="000A4BD9"/>
    <w:rsid w:val="000A4C46"/>
    <w:rsid w:val="000A4E0F"/>
    <w:rsid w:val="000A4E1C"/>
    <w:rsid w:val="000A4E45"/>
    <w:rsid w:val="000A4E7E"/>
    <w:rsid w:val="000A4F43"/>
    <w:rsid w:val="000A508C"/>
    <w:rsid w:val="000A5297"/>
    <w:rsid w:val="000A5371"/>
    <w:rsid w:val="000A541F"/>
    <w:rsid w:val="000A5424"/>
    <w:rsid w:val="000A570C"/>
    <w:rsid w:val="000A5901"/>
    <w:rsid w:val="000A59D7"/>
    <w:rsid w:val="000A5AC7"/>
    <w:rsid w:val="000A5CAB"/>
    <w:rsid w:val="000A5D95"/>
    <w:rsid w:val="000A5E59"/>
    <w:rsid w:val="000A6086"/>
    <w:rsid w:val="000A619D"/>
    <w:rsid w:val="000A61B4"/>
    <w:rsid w:val="000A6202"/>
    <w:rsid w:val="000A63B2"/>
    <w:rsid w:val="000A64C9"/>
    <w:rsid w:val="000A64D6"/>
    <w:rsid w:val="000A654C"/>
    <w:rsid w:val="000A6788"/>
    <w:rsid w:val="000A6855"/>
    <w:rsid w:val="000A6AF4"/>
    <w:rsid w:val="000A6BED"/>
    <w:rsid w:val="000A6E6D"/>
    <w:rsid w:val="000A6F07"/>
    <w:rsid w:val="000A70E5"/>
    <w:rsid w:val="000A7332"/>
    <w:rsid w:val="000A7424"/>
    <w:rsid w:val="000A7471"/>
    <w:rsid w:val="000A75DD"/>
    <w:rsid w:val="000A7B49"/>
    <w:rsid w:val="000A7C5D"/>
    <w:rsid w:val="000A7D31"/>
    <w:rsid w:val="000A7FCA"/>
    <w:rsid w:val="000B0057"/>
    <w:rsid w:val="000B02AF"/>
    <w:rsid w:val="000B04F9"/>
    <w:rsid w:val="000B0532"/>
    <w:rsid w:val="000B06D7"/>
    <w:rsid w:val="000B07E5"/>
    <w:rsid w:val="000B0B4E"/>
    <w:rsid w:val="000B0C33"/>
    <w:rsid w:val="000B0E2C"/>
    <w:rsid w:val="000B0E5C"/>
    <w:rsid w:val="000B0EDB"/>
    <w:rsid w:val="000B1066"/>
    <w:rsid w:val="000B120F"/>
    <w:rsid w:val="000B156B"/>
    <w:rsid w:val="000B15C6"/>
    <w:rsid w:val="000B164E"/>
    <w:rsid w:val="000B1797"/>
    <w:rsid w:val="000B18D4"/>
    <w:rsid w:val="000B18D9"/>
    <w:rsid w:val="000B1A7A"/>
    <w:rsid w:val="000B1B53"/>
    <w:rsid w:val="000B1C51"/>
    <w:rsid w:val="000B1CCE"/>
    <w:rsid w:val="000B1D4E"/>
    <w:rsid w:val="000B1DB2"/>
    <w:rsid w:val="000B2051"/>
    <w:rsid w:val="000B2058"/>
    <w:rsid w:val="000B20A2"/>
    <w:rsid w:val="000B2211"/>
    <w:rsid w:val="000B2279"/>
    <w:rsid w:val="000B22A9"/>
    <w:rsid w:val="000B22BF"/>
    <w:rsid w:val="000B22D0"/>
    <w:rsid w:val="000B2301"/>
    <w:rsid w:val="000B232D"/>
    <w:rsid w:val="000B2485"/>
    <w:rsid w:val="000B25EB"/>
    <w:rsid w:val="000B2603"/>
    <w:rsid w:val="000B263A"/>
    <w:rsid w:val="000B26DB"/>
    <w:rsid w:val="000B2793"/>
    <w:rsid w:val="000B292A"/>
    <w:rsid w:val="000B29EB"/>
    <w:rsid w:val="000B2A04"/>
    <w:rsid w:val="000B2B8F"/>
    <w:rsid w:val="000B2CD9"/>
    <w:rsid w:val="000B2E7C"/>
    <w:rsid w:val="000B2F0E"/>
    <w:rsid w:val="000B2F3A"/>
    <w:rsid w:val="000B2F4E"/>
    <w:rsid w:val="000B2F69"/>
    <w:rsid w:val="000B2F6B"/>
    <w:rsid w:val="000B3317"/>
    <w:rsid w:val="000B337E"/>
    <w:rsid w:val="000B338A"/>
    <w:rsid w:val="000B35C6"/>
    <w:rsid w:val="000B3615"/>
    <w:rsid w:val="000B371C"/>
    <w:rsid w:val="000B377D"/>
    <w:rsid w:val="000B37A8"/>
    <w:rsid w:val="000B3AB3"/>
    <w:rsid w:val="000B3AE1"/>
    <w:rsid w:val="000B3C24"/>
    <w:rsid w:val="000B3D9C"/>
    <w:rsid w:val="000B3FBF"/>
    <w:rsid w:val="000B4011"/>
    <w:rsid w:val="000B408A"/>
    <w:rsid w:val="000B4510"/>
    <w:rsid w:val="000B457F"/>
    <w:rsid w:val="000B4611"/>
    <w:rsid w:val="000B4726"/>
    <w:rsid w:val="000B49F1"/>
    <w:rsid w:val="000B4B0A"/>
    <w:rsid w:val="000B4B11"/>
    <w:rsid w:val="000B4B9B"/>
    <w:rsid w:val="000B4BBA"/>
    <w:rsid w:val="000B4C46"/>
    <w:rsid w:val="000B4C75"/>
    <w:rsid w:val="000B4CD3"/>
    <w:rsid w:val="000B4CE9"/>
    <w:rsid w:val="000B4EBC"/>
    <w:rsid w:val="000B4EBD"/>
    <w:rsid w:val="000B4F4E"/>
    <w:rsid w:val="000B5008"/>
    <w:rsid w:val="000B510B"/>
    <w:rsid w:val="000B5391"/>
    <w:rsid w:val="000B546F"/>
    <w:rsid w:val="000B548F"/>
    <w:rsid w:val="000B55C9"/>
    <w:rsid w:val="000B567D"/>
    <w:rsid w:val="000B57FD"/>
    <w:rsid w:val="000B5933"/>
    <w:rsid w:val="000B5948"/>
    <w:rsid w:val="000B59A6"/>
    <w:rsid w:val="000B5B4E"/>
    <w:rsid w:val="000B5BBF"/>
    <w:rsid w:val="000B5C6C"/>
    <w:rsid w:val="000B5C78"/>
    <w:rsid w:val="000B5DFA"/>
    <w:rsid w:val="000B60BD"/>
    <w:rsid w:val="000B63C0"/>
    <w:rsid w:val="000B63F9"/>
    <w:rsid w:val="000B6452"/>
    <w:rsid w:val="000B64A1"/>
    <w:rsid w:val="000B64F0"/>
    <w:rsid w:val="000B65E6"/>
    <w:rsid w:val="000B68C3"/>
    <w:rsid w:val="000B6B60"/>
    <w:rsid w:val="000B6B70"/>
    <w:rsid w:val="000B6B8C"/>
    <w:rsid w:val="000B6D61"/>
    <w:rsid w:val="000B6F28"/>
    <w:rsid w:val="000B6F4B"/>
    <w:rsid w:val="000B7009"/>
    <w:rsid w:val="000B7267"/>
    <w:rsid w:val="000B7268"/>
    <w:rsid w:val="000B73BC"/>
    <w:rsid w:val="000B746C"/>
    <w:rsid w:val="000B78E2"/>
    <w:rsid w:val="000B7C98"/>
    <w:rsid w:val="000B7CA3"/>
    <w:rsid w:val="000B7CF8"/>
    <w:rsid w:val="000B7DEF"/>
    <w:rsid w:val="000B7FDF"/>
    <w:rsid w:val="000C0090"/>
    <w:rsid w:val="000C014C"/>
    <w:rsid w:val="000C020B"/>
    <w:rsid w:val="000C031C"/>
    <w:rsid w:val="000C0363"/>
    <w:rsid w:val="000C0369"/>
    <w:rsid w:val="000C0439"/>
    <w:rsid w:val="000C0482"/>
    <w:rsid w:val="000C0521"/>
    <w:rsid w:val="000C0552"/>
    <w:rsid w:val="000C056F"/>
    <w:rsid w:val="000C0589"/>
    <w:rsid w:val="000C0622"/>
    <w:rsid w:val="000C070D"/>
    <w:rsid w:val="000C0914"/>
    <w:rsid w:val="000C091B"/>
    <w:rsid w:val="000C09B1"/>
    <w:rsid w:val="000C09F5"/>
    <w:rsid w:val="000C0BFA"/>
    <w:rsid w:val="000C1067"/>
    <w:rsid w:val="000C1144"/>
    <w:rsid w:val="000C1234"/>
    <w:rsid w:val="000C13C9"/>
    <w:rsid w:val="000C15EA"/>
    <w:rsid w:val="000C19F5"/>
    <w:rsid w:val="000C1A15"/>
    <w:rsid w:val="000C1B02"/>
    <w:rsid w:val="000C1B22"/>
    <w:rsid w:val="000C1D81"/>
    <w:rsid w:val="000C1E31"/>
    <w:rsid w:val="000C1E99"/>
    <w:rsid w:val="000C233A"/>
    <w:rsid w:val="000C23BB"/>
    <w:rsid w:val="000C2453"/>
    <w:rsid w:val="000C24FC"/>
    <w:rsid w:val="000C266B"/>
    <w:rsid w:val="000C26A7"/>
    <w:rsid w:val="000C2707"/>
    <w:rsid w:val="000C27E8"/>
    <w:rsid w:val="000C2BEF"/>
    <w:rsid w:val="000C2DF3"/>
    <w:rsid w:val="000C2EFB"/>
    <w:rsid w:val="000C3167"/>
    <w:rsid w:val="000C31F3"/>
    <w:rsid w:val="000C3270"/>
    <w:rsid w:val="000C336A"/>
    <w:rsid w:val="000C33AA"/>
    <w:rsid w:val="000C343F"/>
    <w:rsid w:val="000C3588"/>
    <w:rsid w:val="000C3685"/>
    <w:rsid w:val="000C3C33"/>
    <w:rsid w:val="000C3C67"/>
    <w:rsid w:val="000C3DD1"/>
    <w:rsid w:val="000C3DDE"/>
    <w:rsid w:val="000C3F33"/>
    <w:rsid w:val="000C4021"/>
    <w:rsid w:val="000C4200"/>
    <w:rsid w:val="000C425F"/>
    <w:rsid w:val="000C42F2"/>
    <w:rsid w:val="000C470D"/>
    <w:rsid w:val="000C47C9"/>
    <w:rsid w:val="000C4806"/>
    <w:rsid w:val="000C4859"/>
    <w:rsid w:val="000C498C"/>
    <w:rsid w:val="000C4995"/>
    <w:rsid w:val="000C49FC"/>
    <w:rsid w:val="000C4AD3"/>
    <w:rsid w:val="000C4C4F"/>
    <w:rsid w:val="000C4FED"/>
    <w:rsid w:val="000C5082"/>
    <w:rsid w:val="000C516D"/>
    <w:rsid w:val="000C5179"/>
    <w:rsid w:val="000C52E1"/>
    <w:rsid w:val="000C52E9"/>
    <w:rsid w:val="000C5414"/>
    <w:rsid w:val="000C55AB"/>
    <w:rsid w:val="000C5614"/>
    <w:rsid w:val="000C56CB"/>
    <w:rsid w:val="000C56E6"/>
    <w:rsid w:val="000C578E"/>
    <w:rsid w:val="000C5998"/>
    <w:rsid w:val="000C5B1A"/>
    <w:rsid w:val="000C5CDE"/>
    <w:rsid w:val="000C5DA8"/>
    <w:rsid w:val="000C5ECC"/>
    <w:rsid w:val="000C6017"/>
    <w:rsid w:val="000C63CC"/>
    <w:rsid w:val="000C6401"/>
    <w:rsid w:val="000C6451"/>
    <w:rsid w:val="000C64D9"/>
    <w:rsid w:val="000C650E"/>
    <w:rsid w:val="000C650F"/>
    <w:rsid w:val="000C6611"/>
    <w:rsid w:val="000C661B"/>
    <w:rsid w:val="000C663F"/>
    <w:rsid w:val="000C66E7"/>
    <w:rsid w:val="000C66EB"/>
    <w:rsid w:val="000C6824"/>
    <w:rsid w:val="000C6979"/>
    <w:rsid w:val="000C6983"/>
    <w:rsid w:val="000C6A71"/>
    <w:rsid w:val="000C6C12"/>
    <w:rsid w:val="000C6CDE"/>
    <w:rsid w:val="000C6D2E"/>
    <w:rsid w:val="000C6D9B"/>
    <w:rsid w:val="000C6E27"/>
    <w:rsid w:val="000C7090"/>
    <w:rsid w:val="000C7211"/>
    <w:rsid w:val="000C7412"/>
    <w:rsid w:val="000C74A9"/>
    <w:rsid w:val="000C769A"/>
    <w:rsid w:val="000C76DA"/>
    <w:rsid w:val="000C7709"/>
    <w:rsid w:val="000C77BA"/>
    <w:rsid w:val="000C786F"/>
    <w:rsid w:val="000C78BF"/>
    <w:rsid w:val="000C78CE"/>
    <w:rsid w:val="000C791F"/>
    <w:rsid w:val="000C7B7A"/>
    <w:rsid w:val="000C7B84"/>
    <w:rsid w:val="000C7B87"/>
    <w:rsid w:val="000C7D39"/>
    <w:rsid w:val="000C7DF9"/>
    <w:rsid w:val="000D0030"/>
    <w:rsid w:val="000D03DF"/>
    <w:rsid w:val="000D0508"/>
    <w:rsid w:val="000D0661"/>
    <w:rsid w:val="000D0741"/>
    <w:rsid w:val="000D08F7"/>
    <w:rsid w:val="000D09A3"/>
    <w:rsid w:val="000D0BDA"/>
    <w:rsid w:val="000D0C55"/>
    <w:rsid w:val="000D0C60"/>
    <w:rsid w:val="000D0C64"/>
    <w:rsid w:val="000D0CEF"/>
    <w:rsid w:val="000D0EA9"/>
    <w:rsid w:val="000D0FAA"/>
    <w:rsid w:val="000D0FE2"/>
    <w:rsid w:val="000D1120"/>
    <w:rsid w:val="000D114E"/>
    <w:rsid w:val="000D1340"/>
    <w:rsid w:val="000D1713"/>
    <w:rsid w:val="000D177C"/>
    <w:rsid w:val="000D17DF"/>
    <w:rsid w:val="000D1932"/>
    <w:rsid w:val="000D19C6"/>
    <w:rsid w:val="000D1A8C"/>
    <w:rsid w:val="000D1AEB"/>
    <w:rsid w:val="000D1B19"/>
    <w:rsid w:val="000D1C90"/>
    <w:rsid w:val="000D1F6F"/>
    <w:rsid w:val="000D1FB2"/>
    <w:rsid w:val="000D2035"/>
    <w:rsid w:val="000D20F0"/>
    <w:rsid w:val="000D2197"/>
    <w:rsid w:val="000D2688"/>
    <w:rsid w:val="000D2827"/>
    <w:rsid w:val="000D2A6F"/>
    <w:rsid w:val="000D2AB8"/>
    <w:rsid w:val="000D2BE6"/>
    <w:rsid w:val="000D2CB3"/>
    <w:rsid w:val="000D2CEC"/>
    <w:rsid w:val="000D2D5D"/>
    <w:rsid w:val="000D2DFA"/>
    <w:rsid w:val="000D2E54"/>
    <w:rsid w:val="000D3082"/>
    <w:rsid w:val="000D3156"/>
    <w:rsid w:val="000D3183"/>
    <w:rsid w:val="000D34D0"/>
    <w:rsid w:val="000D366C"/>
    <w:rsid w:val="000D3824"/>
    <w:rsid w:val="000D38CA"/>
    <w:rsid w:val="000D39AA"/>
    <w:rsid w:val="000D3D19"/>
    <w:rsid w:val="000D3E87"/>
    <w:rsid w:val="000D4000"/>
    <w:rsid w:val="000D4034"/>
    <w:rsid w:val="000D406A"/>
    <w:rsid w:val="000D418E"/>
    <w:rsid w:val="000D4214"/>
    <w:rsid w:val="000D4393"/>
    <w:rsid w:val="000D43FB"/>
    <w:rsid w:val="000D4452"/>
    <w:rsid w:val="000D4509"/>
    <w:rsid w:val="000D4625"/>
    <w:rsid w:val="000D4785"/>
    <w:rsid w:val="000D4920"/>
    <w:rsid w:val="000D49EE"/>
    <w:rsid w:val="000D4C17"/>
    <w:rsid w:val="000D4C46"/>
    <w:rsid w:val="000D4D9B"/>
    <w:rsid w:val="000D4DCF"/>
    <w:rsid w:val="000D4E23"/>
    <w:rsid w:val="000D4E78"/>
    <w:rsid w:val="000D4EF3"/>
    <w:rsid w:val="000D4F65"/>
    <w:rsid w:val="000D4FA4"/>
    <w:rsid w:val="000D50F5"/>
    <w:rsid w:val="000D5128"/>
    <w:rsid w:val="000D5219"/>
    <w:rsid w:val="000D521E"/>
    <w:rsid w:val="000D52D2"/>
    <w:rsid w:val="000D5374"/>
    <w:rsid w:val="000D5499"/>
    <w:rsid w:val="000D54F1"/>
    <w:rsid w:val="000D581A"/>
    <w:rsid w:val="000D593F"/>
    <w:rsid w:val="000D5968"/>
    <w:rsid w:val="000D5985"/>
    <w:rsid w:val="000D5AF3"/>
    <w:rsid w:val="000D5B71"/>
    <w:rsid w:val="000D5BAE"/>
    <w:rsid w:val="000D5D7A"/>
    <w:rsid w:val="000D5E2E"/>
    <w:rsid w:val="000D5E42"/>
    <w:rsid w:val="000D5E5A"/>
    <w:rsid w:val="000D620B"/>
    <w:rsid w:val="000D6607"/>
    <w:rsid w:val="000D666E"/>
    <w:rsid w:val="000D6671"/>
    <w:rsid w:val="000D6682"/>
    <w:rsid w:val="000D6804"/>
    <w:rsid w:val="000D688C"/>
    <w:rsid w:val="000D68D0"/>
    <w:rsid w:val="000D69E9"/>
    <w:rsid w:val="000D69FF"/>
    <w:rsid w:val="000D6A76"/>
    <w:rsid w:val="000D6AC3"/>
    <w:rsid w:val="000D6ADE"/>
    <w:rsid w:val="000D6BE2"/>
    <w:rsid w:val="000D6CC3"/>
    <w:rsid w:val="000D6E05"/>
    <w:rsid w:val="000D6F32"/>
    <w:rsid w:val="000D6F64"/>
    <w:rsid w:val="000D7014"/>
    <w:rsid w:val="000D72AC"/>
    <w:rsid w:val="000D72B0"/>
    <w:rsid w:val="000D7462"/>
    <w:rsid w:val="000D74FB"/>
    <w:rsid w:val="000D7594"/>
    <w:rsid w:val="000D7767"/>
    <w:rsid w:val="000D7838"/>
    <w:rsid w:val="000D787D"/>
    <w:rsid w:val="000D78A4"/>
    <w:rsid w:val="000D79D9"/>
    <w:rsid w:val="000D79E9"/>
    <w:rsid w:val="000D7B57"/>
    <w:rsid w:val="000D7C25"/>
    <w:rsid w:val="000D7C37"/>
    <w:rsid w:val="000D7C94"/>
    <w:rsid w:val="000D7E1E"/>
    <w:rsid w:val="000E00E3"/>
    <w:rsid w:val="000E01A0"/>
    <w:rsid w:val="000E042D"/>
    <w:rsid w:val="000E0782"/>
    <w:rsid w:val="000E07F2"/>
    <w:rsid w:val="000E080D"/>
    <w:rsid w:val="000E0883"/>
    <w:rsid w:val="000E0911"/>
    <w:rsid w:val="000E094C"/>
    <w:rsid w:val="000E0A8B"/>
    <w:rsid w:val="000E0E77"/>
    <w:rsid w:val="000E0F49"/>
    <w:rsid w:val="000E1078"/>
    <w:rsid w:val="000E11B0"/>
    <w:rsid w:val="000E11F1"/>
    <w:rsid w:val="000E124B"/>
    <w:rsid w:val="000E18DE"/>
    <w:rsid w:val="000E1B75"/>
    <w:rsid w:val="000E1BB6"/>
    <w:rsid w:val="000E1C7F"/>
    <w:rsid w:val="000E1D43"/>
    <w:rsid w:val="000E1D8D"/>
    <w:rsid w:val="000E1DFB"/>
    <w:rsid w:val="000E1F4B"/>
    <w:rsid w:val="000E1F5D"/>
    <w:rsid w:val="000E2133"/>
    <w:rsid w:val="000E2223"/>
    <w:rsid w:val="000E2288"/>
    <w:rsid w:val="000E22C0"/>
    <w:rsid w:val="000E2B08"/>
    <w:rsid w:val="000E2D50"/>
    <w:rsid w:val="000E2DEB"/>
    <w:rsid w:val="000E2E34"/>
    <w:rsid w:val="000E2F4B"/>
    <w:rsid w:val="000E34AE"/>
    <w:rsid w:val="000E36D9"/>
    <w:rsid w:val="000E3720"/>
    <w:rsid w:val="000E37D8"/>
    <w:rsid w:val="000E3829"/>
    <w:rsid w:val="000E3943"/>
    <w:rsid w:val="000E39ED"/>
    <w:rsid w:val="000E3AB5"/>
    <w:rsid w:val="000E3AC8"/>
    <w:rsid w:val="000E3AF3"/>
    <w:rsid w:val="000E3AF6"/>
    <w:rsid w:val="000E3C6C"/>
    <w:rsid w:val="000E3D71"/>
    <w:rsid w:val="000E4114"/>
    <w:rsid w:val="000E41BF"/>
    <w:rsid w:val="000E433C"/>
    <w:rsid w:val="000E43C8"/>
    <w:rsid w:val="000E4587"/>
    <w:rsid w:val="000E47A6"/>
    <w:rsid w:val="000E4AD2"/>
    <w:rsid w:val="000E4C23"/>
    <w:rsid w:val="000E4CD0"/>
    <w:rsid w:val="000E4DB2"/>
    <w:rsid w:val="000E4E61"/>
    <w:rsid w:val="000E4F4A"/>
    <w:rsid w:val="000E5072"/>
    <w:rsid w:val="000E50C3"/>
    <w:rsid w:val="000E50F0"/>
    <w:rsid w:val="000E51AD"/>
    <w:rsid w:val="000E51CE"/>
    <w:rsid w:val="000E5355"/>
    <w:rsid w:val="000E5495"/>
    <w:rsid w:val="000E5577"/>
    <w:rsid w:val="000E57EC"/>
    <w:rsid w:val="000E5959"/>
    <w:rsid w:val="000E59CD"/>
    <w:rsid w:val="000E5A5B"/>
    <w:rsid w:val="000E5BEC"/>
    <w:rsid w:val="000E5D68"/>
    <w:rsid w:val="000E5EE5"/>
    <w:rsid w:val="000E5EE6"/>
    <w:rsid w:val="000E5F95"/>
    <w:rsid w:val="000E5FA7"/>
    <w:rsid w:val="000E5FFC"/>
    <w:rsid w:val="000E6137"/>
    <w:rsid w:val="000E6335"/>
    <w:rsid w:val="000E640D"/>
    <w:rsid w:val="000E64E0"/>
    <w:rsid w:val="000E6563"/>
    <w:rsid w:val="000E67AB"/>
    <w:rsid w:val="000E6883"/>
    <w:rsid w:val="000E68B1"/>
    <w:rsid w:val="000E693A"/>
    <w:rsid w:val="000E695B"/>
    <w:rsid w:val="000E6996"/>
    <w:rsid w:val="000E69DB"/>
    <w:rsid w:val="000E6A17"/>
    <w:rsid w:val="000E6A92"/>
    <w:rsid w:val="000E6BCA"/>
    <w:rsid w:val="000E6EEA"/>
    <w:rsid w:val="000E6F03"/>
    <w:rsid w:val="000E7151"/>
    <w:rsid w:val="000E7438"/>
    <w:rsid w:val="000E75F1"/>
    <w:rsid w:val="000E76DC"/>
    <w:rsid w:val="000E79D0"/>
    <w:rsid w:val="000E7ABA"/>
    <w:rsid w:val="000E7CA4"/>
    <w:rsid w:val="000E7D65"/>
    <w:rsid w:val="000F01BA"/>
    <w:rsid w:val="000F03F0"/>
    <w:rsid w:val="000F051D"/>
    <w:rsid w:val="000F054B"/>
    <w:rsid w:val="000F05B9"/>
    <w:rsid w:val="000F0620"/>
    <w:rsid w:val="000F077D"/>
    <w:rsid w:val="000F07A6"/>
    <w:rsid w:val="000F07FB"/>
    <w:rsid w:val="000F084E"/>
    <w:rsid w:val="000F09C3"/>
    <w:rsid w:val="000F0A96"/>
    <w:rsid w:val="000F0B55"/>
    <w:rsid w:val="000F0D4C"/>
    <w:rsid w:val="000F0E31"/>
    <w:rsid w:val="000F0F0E"/>
    <w:rsid w:val="000F0F73"/>
    <w:rsid w:val="000F0F92"/>
    <w:rsid w:val="000F110B"/>
    <w:rsid w:val="000F13CF"/>
    <w:rsid w:val="000F147E"/>
    <w:rsid w:val="000F1561"/>
    <w:rsid w:val="000F165C"/>
    <w:rsid w:val="000F1752"/>
    <w:rsid w:val="000F19C8"/>
    <w:rsid w:val="000F19D8"/>
    <w:rsid w:val="000F1A85"/>
    <w:rsid w:val="000F1B61"/>
    <w:rsid w:val="000F1C22"/>
    <w:rsid w:val="000F214F"/>
    <w:rsid w:val="000F21C9"/>
    <w:rsid w:val="000F2201"/>
    <w:rsid w:val="000F22A3"/>
    <w:rsid w:val="000F2372"/>
    <w:rsid w:val="000F23E8"/>
    <w:rsid w:val="000F2410"/>
    <w:rsid w:val="000F2599"/>
    <w:rsid w:val="000F25F7"/>
    <w:rsid w:val="000F2A0C"/>
    <w:rsid w:val="000F2E5D"/>
    <w:rsid w:val="000F32EB"/>
    <w:rsid w:val="000F3311"/>
    <w:rsid w:val="000F3563"/>
    <w:rsid w:val="000F356E"/>
    <w:rsid w:val="000F35F3"/>
    <w:rsid w:val="000F3602"/>
    <w:rsid w:val="000F371C"/>
    <w:rsid w:val="000F3816"/>
    <w:rsid w:val="000F3858"/>
    <w:rsid w:val="000F3908"/>
    <w:rsid w:val="000F3973"/>
    <w:rsid w:val="000F39B0"/>
    <w:rsid w:val="000F3A53"/>
    <w:rsid w:val="000F3AD1"/>
    <w:rsid w:val="000F3B13"/>
    <w:rsid w:val="000F3CB2"/>
    <w:rsid w:val="000F3D09"/>
    <w:rsid w:val="000F3DBC"/>
    <w:rsid w:val="000F3DDB"/>
    <w:rsid w:val="000F3E42"/>
    <w:rsid w:val="000F3F07"/>
    <w:rsid w:val="000F3F4C"/>
    <w:rsid w:val="000F41C6"/>
    <w:rsid w:val="000F4249"/>
    <w:rsid w:val="000F42C8"/>
    <w:rsid w:val="000F4392"/>
    <w:rsid w:val="000F446C"/>
    <w:rsid w:val="000F4599"/>
    <w:rsid w:val="000F474B"/>
    <w:rsid w:val="000F4883"/>
    <w:rsid w:val="000F48E2"/>
    <w:rsid w:val="000F49C1"/>
    <w:rsid w:val="000F4A33"/>
    <w:rsid w:val="000F4BD0"/>
    <w:rsid w:val="000F4CAD"/>
    <w:rsid w:val="000F5035"/>
    <w:rsid w:val="000F5050"/>
    <w:rsid w:val="000F5256"/>
    <w:rsid w:val="000F5352"/>
    <w:rsid w:val="000F54B8"/>
    <w:rsid w:val="000F54B9"/>
    <w:rsid w:val="000F54BD"/>
    <w:rsid w:val="000F57BF"/>
    <w:rsid w:val="000F589C"/>
    <w:rsid w:val="000F596A"/>
    <w:rsid w:val="000F5980"/>
    <w:rsid w:val="000F5A4E"/>
    <w:rsid w:val="000F5C07"/>
    <w:rsid w:val="000F5F20"/>
    <w:rsid w:val="000F5F54"/>
    <w:rsid w:val="000F6010"/>
    <w:rsid w:val="000F61B6"/>
    <w:rsid w:val="000F6201"/>
    <w:rsid w:val="000F6283"/>
    <w:rsid w:val="000F65F5"/>
    <w:rsid w:val="000F65F7"/>
    <w:rsid w:val="000F66EA"/>
    <w:rsid w:val="000F6984"/>
    <w:rsid w:val="000F6E2F"/>
    <w:rsid w:val="000F7075"/>
    <w:rsid w:val="000F724F"/>
    <w:rsid w:val="000F7498"/>
    <w:rsid w:val="000F76E0"/>
    <w:rsid w:val="000F7A32"/>
    <w:rsid w:val="000F7C23"/>
    <w:rsid w:val="000F7CDE"/>
    <w:rsid w:val="0010006B"/>
    <w:rsid w:val="001000FE"/>
    <w:rsid w:val="00100168"/>
    <w:rsid w:val="0010029D"/>
    <w:rsid w:val="001002D6"/>
    <w:rsid w:val="0010030E"/>
    <w:rsid w:val="0010053F"/>
    <w:rsid w:val="0010056F"/>
    <w:rsid w:val="00100582"/>
    <w:rsid w:val="0010077F"/>
    <w:rsid w:val="001007F8"/>
    <w:rsid w:val="00100828"/>
    <w:rsid w:val="001009BF"/>
    <w:rsid w:val="00100A5E"/>
    <w:rsid w:val="00100B38"/>
    <w:rsid w:val="00100CBB"/>
    <w:rsid w:val="00100EFF"/>
    <w:rsid w:val="001011B7"/>
    <w:rsid w:val="00101247"/>
    <w:rsid w:val="00101756"/>
    <w:rsid w:val="001017D0"/>
    <w:rsid w:val="0010180F"/>
    <w:rsid w:val="00101872"/>
    <w:rsid w:val="00101873"/>
    <w:rsid w:val="001018E2"/>
    <w:rsid w:val="00101AB3"/>
    <w:rsid w:val="00101AC4"/>
    <w:rsid w:val="00101D73"/>
    <w:rsid w:val="00101DA8"/>
    <w:rsid w:val="00101E02"/>
    <w:rsid w:val="00101E2E"/>
    <w:rsid w:val="00101E57"/>
    <w:rsid w:val="00101E72"/>
    <w:rsid w:val="00101EAE"/>
    <w:rsid w:val="001020A3"/>
    <w:rsid w:val="0010216E"/>
    <w:rsid w:val="00102334"/>
    <w:rsid w:val="001023EA"/>
    <w:rsid w:val="0010262D"/>
    <w:rsid w:val="0010268A"/>
    <w:rsid w:val="00102930"/>
    <w:rsid w:val="0010295E"/>
    <w:rsid w:val="00102A87"/>
    <w:rsid w:val="00102D1D"/>
    <w:rsid w:val="00102D1F"/>
    <w:rsid w:val="00102DBB"/>
    <w:rsid w:val="00102E09"/>
    <w:rsid w:val="00102FEE"/>
    <w:rsid w:val="00103128"/>
    <w:rsid w:val="00103287"/>
    <w:rsid w:val="00103288"/>
    <w:rsid w:val="001032BC"/>
    <w:rsid w:val="0010337C"/>
    <w:rsid w:val="00103490"/>
    <w:rsid w:val="001034F0"/>
    <w:rsid w:val="00103520"/>
    <w:rsid w:val="00103788"/>
    <w:rsid w:val="001038C1"/>
    <w:rsid w:val="00103963"/>
    <w:rsid w:val="001039DE"/>
    <w:rsid w:val="00103A89"/>
    <w:rsid w:val="00103D20"/>
    <w:rsid w:val="00104090"/>
    <w:rsid w:val="001040CA"/>
    <w:rsid w:val="00104168"/>
    <w:rsid w:val="00104206"/>
    <w:rsid w:val="00104247"/>
    <w:rsid w:val="00104298"/>
    <w:rsid w:val="001045A3"/>
    <w:rsid w:val="001046AB"/>
    <w:rsid w:val="00104739"/>
    <w:rsid w:val="0010493B"/>
    <w:rsid w:val="0010499E"/>
    <w:rsid w:val="00104BE7"/>
    <w:rsid w:val="00104D52"/>
    <w:rsid w:val="00105021"/>
    <w:rsid w:val="0010509F"/>
    <w:rsid w:val="001050D3"/>
    <w:rsid w:val="0010536A"/>
    <w:rsid w:val="001056F5"/>
    <w:rsid w:val="00105713"/>
    <w:rsid w:val="00105777"/>
    <w:rsid w:val="00105829"/>
    <w:rsid w:val="0010583A"/>
    <w:rsid w:val="001059CB"/>
    <w:rsid w:val="00105ABD"/>
    <w:rsid w:val="00105B7A"/>
    <w:rsid w:val="00105D6D"/>
    <w:rsid w:val="0010601F"/>
    <w:rsid w:val="00106085"/>
    <w:rsid w:val="001061D0"/>
    <w:rsid w:val="0010634A"/>
    <w:rsid w:val="00106473"/>
    <w:rsid w:val="001064C4"/>
    <w:rsid w:val="001066A7"/>
    <w:rsid w:val="00106765"/>
    <w:rsid w:val="0010683C"/>
    <w:rsid w:val="001068DF"/>
    <w:rsid w:val="0010697D"/>
    <w:rsid w:val="00106A37"/>
    <w:rsid w:val="00106A68"/>
    <w:rsid w:val="00106AB7"/>
    <w:rsid w:val="00106BC7"/>
    <w:rsid w:val="00106C4B"/>
    <w:rsid w:val="00106C53"/>
    <w:rsid w:val="00106C71"/>
    <w:rsid w:val="00106E9D"/>
    <w:rsid w:val="00107075"/>
    <w:rsid w:val="00107171"/>
    <w:rsid w:val="0010724F"/>
    <w:rsid w:val="001072C2"/>
    <w:rsid w:val="001076BF"/>
    <w:rsid w:val="001076CD"/>
    <w:rsid w:val="0010786B"/>
    <w:rsid w:val="001079D1"/>
    <w:rsid w:val="00107A97"/>
    <w:rsid w:val="00107ABA"/>
    <w:rsid w:val="00107ACB"/>
    <w:rsid w:val="00107ADC"/>
    <w:rsid w:val="00107B80"/>
    <w:rsid w:val="00107EB1"/>
    <w:rsid w:val="00107F01"/>
    <w:rsid w:val="00110098"/>
    <w:rsid w:val="001100D9"/>
    <w:rsid w:val="001101B6"/>
    <w:rsid w:val="00110278"/>
    <w:rsid w:val="00110365"/>
    <w:rsid w:val="0011058B"/>
    <w:rsid w:val="001107E1"/>
    <w:rsid w:val="001108A3"/>
    <w:rsid w:val="001108AB"/>
    <w:rsid w:val="001108E2"/>
    <w:rsid w:val="00110919"/>
    <w:rsid w:val="00110950"/>
    <w:rsid w:val="00110A5A"/>
    <w:rsid w:val="00110A62"/>
    <w:rsid w:val="00110E82"/>
    <w:rsid w:val="00110FDA"/>
    <w:rsid w:val="001113E4"/>
    <w:rsid w:val="001114D7"/>
    <w:rsid w:val="001115E1"/>
    <w:rsid w:val="0011190E"/>
    <w:rsid w:val="0011196E"/>
    <w:rsid w:val="00111A25"/>
    <w:rsid w:val="00111E88"/>
    <w:rsid w:val="00111F09"/>
    <w:rsid w:val="00112020"/>
    <w:rsid w:val="0011203A"/>
    <w:rsid w:val="00112098"/>
    <w:rsid w:val="00112110"/>
    <w:rsid w:val="0011223E"/>
    <w:rsid w:val="00112405"/>
    <w:rsid w:val="0011246D"/>
    <w:rsid w:val="001125DF"/>
    <w:rsid w:val="0011272A"/>
    <w:rsid w:val="00112842"/>
    <w:rsid w:val="0011286C"/>
    <w:rsid w:val="00112A5F"/>
    <w:rsid w:val="00112C13"/>
    <w:rsid w:val="00112CB6"/>
    <w:rsid w:val="00112E3E"/>
    <w:rsid w:val="00112E55"/>
    <w:rsid w:val="00112EFC"/>
    <w:rsid w:val="0011302E"/>
    <w:rsid w:val="0011303E"/>
    <w:rsid w:val="001132B0"/>
    <w:rsid w:val="001132EF"/>
    <w:rsid w:val="001132FB"/>
    <w:rsid w:val="001133AD"/>
    <w:rsid w:val="0011342D"/>
    <w:rsid w:val="00113687"/>
    <w:rsid w:val="001136CD"/>
    <w:rsid w:val="001138D2"/>
    <w:rsid w:val="001138FA"/>
    <w:rsid w:val="00113A34"/>
    <w:rsid w:val="00113A3A"/>
    <w:rsid w:val="00113AA1"/>
    <w:rsid w:val="00113AD6"/>
    <w:rsid w:val="00113BC3"/>
    <w:rsid w:val="00113DAE"/>
    <w:rsid w:val="0011404E"/>
    <w:rsid w:val="001140BE"/>
    <w:rsid w:val="00114147"/>
    <w:rsid w:val="0011419B"/>
    <w:rsid w:val="001142A3"/>
    <w:rsid w:val="001142FD"/>
    <w:rsid w:val="001144F0"/>
    <w:rsid w:val="001144F7"/>
    <w:rsid w:val="00114524"/>
    <w:rsid w:val="00114528"/>
    <w:rsid w:val="001145CE"/>
    <w:rsid w:val="00114732"/>
    <w:rsid w:val="001147CD"/>
    <w:rsid w:val="0011481A"/>
    <w:rsid w:val="00114974"/>
    <w:rsid w:val="001149E5"/>
    <w:rsid w:val="00114A5A"/>
    <w:rsid w:val="00114C64"/>
    <w:rsid w:val="00114D61"/>
    <w:rsid w:val="00114DF0"/>
    <w:rsid w:val="00114DF7"/>
    <w:rsid w:val="00114F15"/>
    <w:rsid w:val="00114F29"/>
    <w:rsid w:val="00114F4F"/>
    <w:rsid w:val="00115548"/>
    <w:rsid w:val="0011574D"/>
    <w:rsid w:val="001159FA"/>
    <w:rsid w:val="00115A85"/>
    <w:rsid w:val="00115ACF"/>
    <w:rsid w:val="00115C98"/>
    <w:rsid w:val="00115CFC"/>
    <w:rsid w:val="00115E21"/>
    <w:rsid w:val="00115EDB"/>
    <w:rsid w:val="00115F5F"/>
    <w:rsid w:val="00116108"/>
    <w:rsid w:val="001161C1"/>
    <w:rsid w:val="001161C7"/>
    <w:rsid w:val="001162BE"/>
    <w:rsid w:val="0011630D"/>
    <w:rsid w:val="001163A9"/>
    <w:rsid w:val="00116462"/>
    <w:rsid w:val="00116603"/>
    <w:rsid w:val="001166B8"/>
    <w:rsid w:val="0011674B"/>
    <w:rsid w:val="001167C8"/>
    <w:rsid w:val="00116883"/>
    <w:rsid w:val="00116907"/>
    <w:rsid w:val="00116A85"/>
    <w:rsid w:val="00116CC8"/>
    <w:rsid w:val="00116F90"/>
    <w:rsid w:val="00117099"/>
    <w:rsid w:val="0011713D"/>
    <w:rsid w:val="00117198"/>
    <w:rsid w:val="001174E4"/>
    <w:rsid w:val="001174F5"/>
    <w:rsid w:val="00117576"/>
    <w:rsid w:val="00117693"/>
    <w:rsid w:val="00117717"/>
    <w:rsid w:val="001179A5"/>
    <w:rsid w:val="00117A8C"/>
    <w:rsid w:val="00117B93"/>
    <w:rsid w:val="00117BAC"/>
    <w:rsid w:val="00117C50"/>
    <w:rsid w:val="00117CEC"/>
    <w:rsid w:val="00117E7F"/>
    <w:rsid w:val="00117EB3"/>
    <w:rsid w:val="00117FC9"/>
    <w:rsid w:val="0012011E"/>
    <w:rsid w:val="00120157"/>
    <w:rsid w:val="00120202"/>
    <w:rsid w:val="0012021F"/>
    <w:rsid w:val="00120224"/>
    <w:rsid w:val="001202A2"/>
    <w:rsid w:val="001202F4"/>
    <w:rsid w:val="00120405"/>
    <w:rsid w:val="0012071D"/>
    <w:rsid w:val="00120777"/>
    <w:rsid w:val="0012083C"/>
    <w:rsid w:val="00120966"/>
    <w:rsid w:val="00120B21"/>
    <w:rsid w:val="00120BA5"/>
    <w:rsid w:val="00120CA2"/>
    <w:rsid w:val="00120DFC"/>
    <w:rsid w:val="00120E0D"/>
    <w:rsid w:val="00120F06"/>
    <w:rsid w:val="001210C6"/>
    <w:rsid w:val="0012126C"/>
    <w:rsid w:val="00121289"/>
    <w:rsid w:val="001212AD"/>
    <w:rsid w:val="00121314"/>
    <w:rsid w:val="00121318"/>
    <w:rsid w:val="0012149F"/>
    <w:rsid w:val="001214FD"/>
    <w:rsid w:val="0012150F"/>
    <w:rsid w:val="00121885"/>
    <w:rsid w:val="0012191B"/>
    <w:rsid w:val="00121CA3"/>
    <w:rsid w:val="00121E2A"/>
    <w:rsid w:val="00121F61"/>
    <w:rsid w:val="001220AE"/>
    <w:rsid w:val="00122261"/>
    <w:rsid w:val="001222C8"/>
    <w:rsid w:val="00122321"/>
    <w:rsid w:val="001223E1"/>
    <w:rsid w:val="001223E4"/>
    <w:rsid w:val="001223F4"/>
    <w:rsid w:val="00122409"/>
    <w:rsid w:val="0012277F"/>
    <w:rsid w:val="001227DB"/>
    <w:rsid w:val="00122969"/>
    <w:rsid w:val="001229A6"/>
    <w:rsid w:val="00122B4C"/>
    <w:rsid w:val="00122BC5"/>
    <w:rsid w:val="00122C3D"/>
    <w:rsid w:val="00122D66"/>
    <w:rsid w:val="00122DF7"/>
    <w:rsid w:val="00122EF1"/>
    <w:rsid w:val="00122F48"/>
    <w:rsid w:val="001230F7"/>
    <w:rsid w:val="0012326D"/>
    <w:rsid w:val="00123336"/>
    <w:rsid w:val="00123388"/>
    <w:rsid w:val="00123488"/>
    <w:rsid w:val="00123655"/>
    <w:rsid w:val="00123690"/>
    <w:rsid w:val="00123847"/>
    <w:rsid w:val="00123BB8"/>
    <w:rsid w:val="00123C70"/>
    <w:rsid w:val="00123C7C"/>
    <w:rsid w:val="00123DF3"/>
    <w:rsid w:val="00123F32"/>
    <w:rsid w:val="0012406E"/>
    <w:rsid w:val="00124078"/>
    <w:rsid w:val="00124113"/>
    <w:rsid w:val="001241C1"/>
    <w:rsid w:val="001241C2"/>
    <w:rsid w:val="00124240"/>
    <w:rsid w:val="0012425D"/>
    <w:rsid w:val="0012435D"/>
    <w:rsid w:val="00124448"/>
    <w:rsid w:val="001244DB"/>
    <w:rsid w:val="001244F3"/>
    <w:rsid w:val="001245DC"/>
    <w:rsid w:val="001246C3"/>
    <w:rsid w:val="0012471E"/>
    <w:rsid w:val="00124779"/>
    <w:rsid w:val="0012491C"/>
    <w:rsid w:val="001249DA"/>
    <w:rsid w:val="00124B60"/>
    <w:rsid w:val="00124BDA"/>
    <w:rsid w:val="00124C4F"/>
    <w:rsid w:val="00124F2D"/>
    <w:rsid w:val="00124F67"/>
    <w:rsid w:val="00124FBC"/>
    <w:rsid w:val="00125027"/>
    <w:rsid w:val="0012507B"/>
    <w:rsid w:val="00125131"/>
    <w:rsid w:val="0012520E"/>
    <w:rsid w:val="001252B8"/>
    <w:rsid w:val="001252BA"/>
    <w:rsid w:val="00125661"/>
    <w:rsid w:val="001256B5"/>
    <w:rsid w:val="001257CB"/>
    <w:rsid w:val="001257DF"/>
    <w:rsid w:val="001258BF"/>
    <w:rsid w:val="001258E8"/>
    <w:rsid w:val="00125931"/>
    <w:rsid w:val="001259A9"/>
    <w:rsid w:val="00125FE4"/>
    <w:rsid w:val="00126105"/>
    <w:rsid w:val="00126202"/>
    <w:rsid w:val="00126282"/>
    <w:rsid w:val="001262C3"/>
    <w:rsid w:val="001263CA"/>
    <w:rsid w:val="00126544"/>
    <w:rsid w:val="00126555"/>
    <w:rsid w:val="001266F4"/>
    <w:rsid w:val="00126789"/>
    <w:rsid w:val="00126869"/>
    <w:rsid w:val="0012699E"/>
    <w:rsid w:val="001269D1"/>
    <w:rsid w:val="00126A0A"/>
    <w:rsid w:val="00126AFF"/>
    <w:rsid w:val="00126D88"/>
    <w:rsid w:val="00126DAF"/>
    <w:rsid w:val="00126DFC"/>
    <w:rsid w:val="00126F31"/>
    <w:rsid w:val="00126F81"/>
    <w:rsid w:val="0012724C"/>
    <w:rsid w:val="00127295"/>
    <w:rsid w:val="001272E1"/>
    <w:rsid w:val="0012748C"/>
    <w:rsid w:val="001277DD"/>
    <w:rsid w:val="001277EE"/>
    <w:rsid w:val="00127812"/>
    <w:rsid w:val="00127866"/>
    <w:rsid w:val="00127951"/>
    <w:rsid w:val="0012795D"/>
    <w:rsid w:val="001279DF"/>
    <w:rsid w:val="00127A40"/>
    <w:rsid w:val="00127AFF"/>
    <w:rsid w:val="00127B90"/>
    <w:rsid w:val="00127D12"/>
    <w:rsid w:val="00127DC2"/>
    <w:rsid w:val="00130014"/>
    <w:rsid w:val="00130186"/>
    <w:rsid w:val="0013020E"/>
    <w:rsid w:val="00130306"/>
    <w:rsid w:val="00130380"/>
    <w:rsid w:val="00130493"/>
    <w:rsid w:val="0013055B"/>
    <w:rsid w:val="0013078B"/>
    <w:rsid w:val="0013091D"/>
    <w:rsid w:val="00130D02"/>
    <w:rsid w:val="00130E5B"/>
    <w:rsid w:val="0013114D"/>
    <w:rsid w:val="0013117E"/>
    <w:rsid w:val="001313CD"/>
    <w:rsid w:val="0013168E"/>
    <w:rsid w:val="0013170C"/>
    <w:rsid w:val="00131852"/>
    <w:rsid w:val="00131864"/>
    <w:rsid w:val="001319F7"/>
    <w:rsid w:val="00131CE2"/>
    <w:rsid w:val="00131F33"/>
    <w:rsid w:val="00131F39"/>
    <w:rsid w:val="0013220F"/>
    <w:rsid w:val="0013236A"/>
    <w:rsid w:val="00132378"/>
    <w:rsid w:val="001323C7"/>
    <w:rsid w:val="00132410"/>
    <w:rsid w:val="00132572"/>
    <w:rsid w:val="001325C4"/>
    <w:rsid w:val="00132700"/>
    <w:rsid w:val="00132734"/>
    <w:rsid w:val="0013294A"/>
    <w:rsid w:val="001329FD"/>
    <w:rsid w:val="00132C90"/>
    <w:rsid w:val="00132E1A"/>
    <w:rsid w:val="00132EFD"/>
    <w:rsid w:val="00133004"/>
    <w:rsid w:val="0013301A"/>
    <w:rsid w:val="001331E4"/>
    <w:rsid w:val="00133545"/>
    <w:rsid w:val="00133584"/>
    <w:rsid w:val="0013364D"/>
    <w:rsid w:val="001339E3"/>
    <w:rsid w:val="00133A8A"/>
    <w:rsid w:val="00133AE3"/>
    <w:rsid w:val="00133B69"/>
    <w:rsid w:val="00133CE7"/>
    <w:rsid w:val="00133E72"/>
    <w:rsid w:val="00133F44"/>
    <w:rsid w:val="0013406C"/>
    <w:rsid w:val="001340B9"/>
    <w:rsid w:val="00134133"/>
    <w:rsid w:val="00134178"/>
    <w:rsid w:val="0013421C"/>
    <w:rsid w:val="00134233"/>
    <w:rsid w:val="0013424C"/>
    <w:rsid w:val="00134392"/>
    <w:rsid w:val="00134695"/>
    <w:rsid w:val="001347DC"/>
    <w:rsid w:val="0013483C"/>
    <w:rsid w:val="00134872"/>
    <w:rsid w:val="00134893"/>
    <w:rsid w:val="00134CA6"/>
    <w:rsid w:val="00134CDF"/>
    <w:rsid w:val="00134D50"/>
    <w:rsid w:val="00134D76"/>
    <w:rsid w:val="00134D84"/>
    <w:rsid w:val="00134DA5"/>
    <w:rsid w:val="00134DB4"/>
    <w:rsid w:val="00134F37"/>
    <w:rsid w:val="00135069"/>
    <w:rsid w:val="0013517C"/>
    <w:rsid w:val="0013525B"/>
    <w:rsid w:val="00135346"/>
    <w:rsid w:val="001353C1"/>
    <w:rsid w:val="0013542A"/>
    <w:rsid w:val="001355F5"/>
    <w:rsid w:val="001356A0"/>
    <w:rsid w:val="00135742"/>
    <w:rsid w:val="001357B6"/>
    <w:rsid w:val="001357CC"/>
    <w:rsid w:val="00135981"/>
    <w:rsid w:val="00135B00"/>
    <w:rsid w:val="00135B4A"/>
    <w:rsid w:val="00135C03"/>
    <w:rsid w:val="00135C7C"/>
    <w:rsid w:val="00135D4E"/>
    <w:rsid w:val="00135D5D"/>
    <w:rsid w:val="00135FCD"/>
    <w:rsid w:val="0013604D"/>
    <w:rsid w:val="001360CA"/>
    <w:rsid w:val="001360FB"/>
    <w:rsid w:val="001361C7"/>
    <w:rsid w:val="0013624E"/>
    <w:rsid w:val="001362D1"/>
    <w:rsid w:val="001362D5"/>
    <w:rsid w:val="0013640B"/>
    <w:rsid w:val="0013644A"/>
    <w:rsid w:val="00136481"/>
    <w:rsid w:val="0013654C"/>
    <w:rsid w:val="00136550"/>
    <w:rsid w:val="0013656F"/>
    <w:rsid w:val="00136617"/>
    <w:rsid w:val="00136719"/>
    <w:rsid w:val="00136867"/>
    <w:rsid w:val="00136B60"/>
    <w:rsid w:val="00136B95"/>
    <w:rsid w:val="00136DA2"/>
    <w:rsid w:val="00136DD5"/>
    <w:rsid w:val="00136E13"/>
    <w:rsid w:val="00136EAA"/>
    <w:rsid w:val="00136EF7"/>
    <w:rsid w:val="00136F40"/>
    <w:rsid w:val="001373E8"/>
    <w:rsid w:val="001374F1"/>
    <w:rsid w:val="00137571"/>
    <w:rsid w:val="00137944"/>
    <w:rsid w:val="00137A92"/>
    <w:rsid w:val="00137AAB"/>
    <w:rsid w:val="00137BE7"/>
    <w:rsid w:val="00137C3C"/>
    <w:rsid w:val="00137D54"/>
    <w:rsid w:val="00137D9D"/>
    <w:rsid w:val="00137DEC"/>
    <w:rsid w:val="00137ECC"/>
    <w:rsid w:val="00137F6B"/>
    <w:rsid w:val="00140059"/>
    <w:rsid w:val="00140103"/>
    <w:rsid w:val="00140250"/>
    <w:rsid w:val="0014033E"/>
    <w:rsid w:val="00140414"/>
    <w:rsid w:val="001404B3"/>
    <w:rsid w:val="00140623"/>
    <w:rsid w:val="00140748"/>
    <w:rsid w:val="00140768"/>
    <w:rsid w:val="00140781"/>
    <w:rsid w:val="00140A4F"/>
    <w:rsid w:val="00140D79"/>
    <w:rsid w:val="00140DB5"/>
    <w:rsid w:val="00140E37"/>
    <w:rsid w:val="00140E92"/>
    <w:rsid w:val="00140E9D"/>
    <w:rsid w:val="00140F9B"/>
    <w:rsid w:val="00140FCB"/>
    <w:rsid w:val="00141076"/>
    <w:rsid w:val="0014117F"/>
    <w:rsid w:val="00141210"/>
    <w:rsid w:val="001412E7"/>
    <w:rsid w:val="00141457"/>
    <w:rsid w:val="001419BF"/>
    <w:rsid w:val="00141A17"/>
    <w:rsid w:val="00141A7A"/>
    <w:rsid w:val="00141BBB"/>
    <w:rsid w:val="00141C1F"/>
    <w:rsid w:val="00141C51"/>
    <w:rsid w:val="00141D37"/>
    <w:rsid w:val="00141D42"/>
    <w:rsid w:val="00141DCB"/>
    <w:rsid w:val="00141FE5"/>
    <w:rsid w:val="0014201D"/>
    <w:rsid w:val="00142131"/>
    <w:rsid w:val="001421F6"/>
    <w:rsid w:val="0014249A"/>
    <w:rsid w:val="001424C0"/>
    <w:rsid w:val="0014251F"/>
    <w:rsid w:val="001425AB"/>
    <w:rsid w:val="001426E5"/>
    <w:rsid w:val="001427EB"/>
    <w:rsid w:val="0014286A"/>
    <w:rsid w:val="0014291D"/>
    <w:rsid w:val="00142953"/>
    <w:rsid w:val="001429AF"/>
    <w:rsid w:val="001429FC"/>
    <w:rsid w:val="00142A3B"/>
    <w:rsid w:val="00142A85"/>
    <w:rsid w:val="00142BCD"/>
    <w:rsid w:val="00142C74"/>
    <w:rsid w:val="00142D01"/>
    <w:rsid w:val="00142D59"/>
    <w:rsid w:val="00142DDF"/>
    <w:rsid w:val="00142FAA"/>
    <w:rsid w:val="0014306F"/>
    <w:rsid w:val="001435C0"/>
    <w:rsid w:val="0014361D"/>
    <w:rsid w:val="001439D1"/>
    <w:rsid w:val="00143A48"/>
    <w:rsid w:val="00143A65"/>
    <w:rsid w:val="00143AD2"/>
    <w:rsid w:val="00143CF5"/>
    <w:rsid w:val="00143EB0"/>
    <w:rsid w:val="00143FFA"/>
    <w:rsid w:val="00144005"/>
    <w:rsid w:val="00144055"/>
    <w:rsid w:val="00144056"/>
    <w:rsid w:val="001440C3"/>
    <w:rsid w:val="00144181"/>
    <w:rsid w:val="001441D7"/>
    <w:rsid w:val="001441E6"/>
    <w:rsid w:val="00144292"/>
    <w:rsid w:val="001444A2"/>
    <w:rsid w:val="001445CD"/>
    <w:rsid w:val="001446CA"/>
    <w:rsid w:val="001448A9"/>
    <w:rsid w:val="00144920"/>
    <w:rsid w:val="00144B57"/>
    <w:rsid w:val="00144D03"/>
    <w:rsid w:val="00144D2F"/>
    <w:rsid w:val="00144DFE"/>
    <w:rsid w:val="00144E35"/>
    <w:rsid w:val="00144F1A"/>
    <w:rsid w:val="00144FCE"/>
    <w:rsid w:val="00145136"/>
    <w:rsid w:val="001451E4"/>
    <w:rsid w:val="00145281"/>
    <w:rsid w:val="00145296"/>
    <w:rsid w:val="0014548D"/>
    <w:rsid w:val="001454EA"/>
    <w:rsid w:val="0014559A"/>
    <w:rsid w:val="0014559E"/>
    <w:rsid w:val="001455D2"/>
    <w:rsid w:val="001456CA"/>
    <w:rsid w:val="00145739"/>
    <w:rsid w:val="001457C9"/>
    <w:rsid w:val="001457E9"/>
    <w:rsid w:val="00145A29"/>
    <w:rsid w:val="00145A72"/>
    <w:rsid w:val="00145B58"/>
    <w:rsid w:val="00145C0A"/>
    <w:rsid w:val="00145D3B"/>
    <w:rsid w:val="00145EF9"/>
    <w:rsid w:val="00146153"/>
    <w:rsid w:val="001467A4"/>
    <w:rsid w:val="001468FA"/>
    <w:rsid w:val="0014690C"/>
    <w:rsid w:val="00146AEE"/>
    <w:rsid w:val="00146D45"/>
    <w:rsid w:val="00146D55"/>
    <w:rsid w:val="00146E6E"/>
    <w:rsid w:val="00146F25"/>
    <w:rsid w:val="00147035"/>
    <w:rsid w:val="001470BA"/>
    <w:rsid w:val="001470EE"/>
    <w:rsid w:val="001470F9"/>
    <w:rsid w:val="001471FB"/>
    <w:rsid w:val="00147217"/>
    <w:rsid w:val="00147309"/>
    <w:rsid w:val="00147347"/>
    <w:rsid w:val="00147431"/>
    <w:rsid w:val="00147558"/>
    <w:rsid w:val="001475F2"/>
    <w:rsid w:val="00147822"/>
    <w:rsid w:val="0014784F"/>
    <w:rsid w:val="00147AAE"/>
    <w:rsid w:val="00147C6C"/>
    <w:rsid w:val="00147E68"/>
    <w:rsid w:val="00147FC4"/>
    <w:rsid w:val="00150009"/>
    <w:rsid w:val="00150119"/>
    <w:rsid w:val="0015014D"/>
    <w:rsid w:val="001501DB"/>
    <w:rsid w:val="00150324"/>
    <w:rsid w:val="00150363"/>
    <w:rsid w:val="0015038E"/>
    <w:rsid w:val="00150432"/>
    <w:rsid w:val="00150551"/>
    <w:rsid w:val="0015069E"/>
    <w:rsid w:val="00150739"/>
    <w:rsid w:val="00150778"/>
    <w:rsid w:val="00150901"/>
    <w:rsid w:val="00150A7E"/>
    <w:rsid w:val="00150BD5"/>
    <w:rsid w:val="00150F5A"/>
    <w:rsid w:val="00150FB1"/>
    <w:rsid w:val="00150FF1"/>
    <w:rsid w:val="001511AF"/>
    <w:rsid w:val="001511C6"/>
    <w:rsid w:val="001511E9"/>
    <w:rsid w:val="00151267"/>
    <w:rsid w:val="001516BB"/>
    <w:rsid w:val="00151749"/>
    <w:rsid w:val="001517FD"/>
    <w:rsid w:val="00151AAC"/>
    <w:rsid w:val="00151D3B"/>
    <w:rsid w:val="00151E25"/>
    <w:rsid w:val="00151FD1"/>
    <w:rsid w:val="0015234A"/>
    <w:rsid w:val="0015247E"/>
    <w:rsid w:val="00152662"/>
    <w:rsid w:val="001526F1"/>
    <w:rsid w:val="001527A8"/>
    <w:rsid w:val="00152B36"/>
    <w:rsid w:val="00152B6D"/>
    <w:rsid w:val="00152D42"/>
    <w:rsid w:val="00152DC3"/>
    <w:rsid w:val="00152E4B"/>
    <w:rsid w:val="00152E83"/>
    <w:rsid w:val="00152FD0"/>
    <w:rsid w:val="00153283"/>
    <w:rsid w:val="001532FC"/>
    <w:rsid w:val="001534DF"/>
    <w:rsid w:val="00153871"/>
    <w:rsid w:val="001538C7"/>
    <w:rsid w:val="001538FF"/>
    <w:rsid w:val="00153963"/>
    <w:rsid w:val="00153A35"/>
    <w:rsid w:val="00153AA6"/>
    <w:rsid w:val="00153CC1"/>
    <w:rsid w:val="00153D1A"/>
    <w:rsid w:val="00153D81"/>
    <w:rsid w:val="00153E40"/>
    <w:rsid w:val="00153E7B"/>
    <w:rsid w:val="001540F2"/>
    <w:rsid w:val="00154163"/>
    <w:rsid w:val="001542A8"/>
    <w:rsid w:val="00154332"/>
    <w:rsid w:val="00154378"/>
    <w:rsid w:val="0015449B"/>
    <w:rsid w:val="001545EE"/>
    <w:rsid w:val="001546A1"/>
    <w:rsid w:val="001546A6"/>
    <w:rsid w:val="0015477C"/>
    <w:rsid w:val="00154805"/>
    <w:rsid w:val="001548A2"/>
    <w:rsid w:val="001548B5"/>
    <w:rsid w:val="00154A9B"/>
    <w:rsid w:val="00154ADC"/>
    <w:rsid w:val="00154B3E"/>
    <w:rsid w:val="00154D53"/>
    <w:rsid w:val="00154DF9"/>
    <w:rsid w:val="00154E19"/>
    <w:rsid w:val="00154E5C"/>
    <w:rsid w:val="00155174"/>
    <w:rsid w:val="001555B7"/>
    <w:rsid w:val="001557CA"/>
    <w:rsid w:val="00155A75"/>
    <w:rsid w:val="00155A83"/>
    <w:rsid w:val="00155D15"/>
    <w:rsid w:val="00155F07"/>
    <w:rsid w:val="00156450"/>
    <w:rsid w:val="001565E7"/>
    <w:rsid w:val="001568CA"/>
    <w:rsid w:val="001568FA"/>
    <w:rsid w:val="00156BCC"/>
    <w:rsid w:val="00156BE4"/>
    <w:rsid w:val="00156CB8"/>
    <w:rsid w:val="00156E94"/>
    <w:rsid w:val="00156F66"/>
    <w:rsid w:val="00157103"/>
    <w:rsid w:val="001571CE"/>
    <w:rsid w:val="001571E6"/>
    <w:rsid w:val="0015727C"/>
    <w:rsid w:val="001573A2"/>
    <w:rsid w:val="001573AC"/>
    <w:rsid w:val="00157426"/>
    <w:rsid w:val="00157464"/>
    <w:rsid w:val="0015754D"/>
    <w:rsid w:val="00157550"/>
    <w:rsid w:val="001575E8"/>
    <w:rsid w:val="00157691"/>
    <w:rsid w:val="00157A60"/>
    <w:rsid w:val="00157AC4"/>
    <w:rsid w:val="00157D7A"/>
    <w:rsid w:val="00157E33"/>
    <w:rsid w:val="00157F41"/>
    <w:rsid w:val="00157FB9"/>
    <w:rsid w:val="00157FCB"/>
    <w:rsid w:val="0016005C"/>
    <w:rsid w:val="001601A1"/>
    <w:rsid w:val="001601B4"/>
    <w:rsid w:val="001601E9"/>
    <w:rsid w:val="0016044D"/>
    <w:rsid w:val="001605E6"/>
    <w:rsid w:val="00160920"/>
    <w:rsid w:val="00160B4F"/>
    <w:rsid w:val="00160C6C"/>
    <w:rsid w:val="00160CDC"/>
    <w:rsid w:val="00160E58"/>
    <w:rsid w:val="00160E76"/>
    <w:rsid w:val="00160E77"/>
    <w:rsid w:val="00160FBB"/>
    <w:rsid w:val="00161105"/>
    <w:rsid w:val="00161117"/>
    <w:rsid w:val="0016125A"/>
    <w:rsid w:val="001612B7"/>
    <w:rsid w:val="00161564"/>
    <w:rsid w:val="00161592"/>
    <w:rsid w:val="001615E8"/>
    <w:rsid w:val="001615F1"/>
    <w:rsid w:val="00161639"/>
    <w:rsid w:val="00161672"/>
    <w:rsid w:val="001616B2"/>
    <w:rsid w:val="001618C0"/>
    <w:rsid w:val="001618F1"/>
    <w:rsid w:val="0016198E"/>
    <w:rsid w:val="001619E6"/>
    <w:rsid w:val="00161A52"/>
    <w:rsid w:val="00161B4D"/>
    <w:rsid w:val="00161C50"/>
    <w:rsid w:val="00161C56"/>
    <w:rsid w:val="00161D34"/>
    <w:rsid w:val="00161DE1"/>
    <w:rsid w:val="00161E46"/>
    <w:rsid w:val="00161E93"/>
    <w:rsid w:val="00161F7A"/>
    <w:rsid w:val="00161F7D"/>
    <w:rsid w:val="00161F92"/>
    <w:rsid w:val="001620B7"/>
    <w:rsid w:val="001621F1"/>
    <w:rsid w:val="00162287"/>
    <w:rsid w:val="00162328"/>
    <w:rsid w:val="001623BB"/>
    <w:rsid w:val="0016241F"/>
    <w:rsid w:val="00162476"/>
    <w:rsid w:val="00162789"/>
    <w:rsid w:val="00162818"/>
    <w:rsid w:val="00162939"/>
    <w:rsid w:val="00162B23"/>
    <w:rsid w:val="00162B4D"/>
    <w:rsid w:val="00162B60"/>
    <w:rsid w:val="00162B75"/>
    <w:rsid w:val="00162F20"/>
    <w:rsid w:val="00162FDE"/>
    <w:rsid w:val="00163067"/>
    <w:rsid w:val="0016317D"/>
    <w:rsid w:val="001631AF"/>
    <w:rsid w:val="001633AC"/>
    <w:rsid w:val="0016353B"/>
    <w:rsid w:val="00163542"/>
    <w:rsid w:val="00163636"/>
    <w:rsid w:val="0016367E"/>
    <w:rsid w:val="00163774"/>
    <w:rsid w:val="001637FD"/>
    <w:rsid w:val="00163919"/>
    <w:rsid w:val="0016392F"/>
    <w:rsid w:val="00163A44"/>
    <w:rsid w:val="00163B02"/>
    <w:rsid w:val="00163CE8"/>
    <w:rsid w:val="00163DD3"/>
    <w:rsid w:val="00163E84"/>
    <w:rsid w:val="00163FB7"/>
    <w:rsid w:val="00163FD0"/>
    <w:rsid w:val="00163FD7"/>
    <w:rsid w:val="00164133"/>
    <w:rsid w:val="0016414B"/>
    <w:rsid w:val="0016415B"/>
    <w:rsid w:val="00164344"/>
    <w:rsid w:val="001643E4"/>
    <w:rsid w:val="001644E8"/>
    <w:rsid w:val="001644F3"/>
    <w:rsid w:val="0016470D"/>
    <w:rsid w:val="001647BF"/>
    <w:rsid w:val="00164826"/>
    <w:rsid w:val="00164ADE"/>
    <w:rsid w:val="00164BA4"/>
    <w:rsid w:val="00164E34"/>
    <w:rsid w:val="00164F06"/>
    <w:rsid w:val="001650B2"/>
    <w:rsid w:val="0016515B"/>
    <w:rsid w:val="00165315"/>
    <w:rsid w:val="001653A3"/>
    <w:rsid w:val="0016544D"/>
    <w:rsid w:val="0016549B"/>
    <w:rsid w:val="001655A7"/>
    <w:rsid w:val="001656B1"/>
    <w:rsid w:val="00165729"/>
    <w:rsid w:val="00165769"/>
    <w:rsid w:val="0016591F"/>
    <w:rsid w:val="001659C2"/>
    <w:rsid w:val="00165AFE"/>
    <w:rsid w:val="00165B7E"/>
    <w:rsid w:val="00165DB1"/>
    <w:rsid w:val="00165EE0"/>
    <w:rsid w:val="00165EF0"/>
    <w:rsid w:val="00165F58"/>
    <w:rsid w:val="0016602B"/>
    <w:rsid w:val="001661E8"/>
    <w:rsid w:val="001663C0"/>
    <w:rsid w:val="001665BD"/>
    <w:rsid w:val="0016661D"/>
    <w:rsid w:val="001666B1"/>
    <w:rsid w:val="001666CF"/>
    <w:rsid w:val="0016674A"/>
    <w:rsid w:val="00166766"/>
    <w:rsid w:val="001667CB"/>
    <w:rsid w:val="001668D9"/>
    <w:rsid w:val="001669AE"/>
    <w:rsid w:val="00166A1A"/>
    <w:rsid w:val="00166ABC"/>
    <w:rsid w:val="00166AEC"/>
    <w:rsid w:val="00166B9C"/>
    <w:rsid w:val="00166C51"/>
    <w:rsid w:val="00166C6D"/>
    <w:rsid w:val="00166CBD"/>
    <w:rsid w:val="00166CBE"/>
    <w:rsid w:val="00166DDA"/>
    <w:rsid w:val="00166DF3"/>
    <w:rsid w:val="00166EBA"/>
    <w:rsid w:val="00167003"/>
    <w:rsid w:val="0016748B"/>
    <w:rsid w:val="001674A6"/>
    <w:rsid w:val="00167573"/>
    <w:rsid w:val="001675AA"/>
    <w:rsid w:val="00167638"/>
    <w:rsid w:val="001676A0"/>
    <w:rsid w:val="0016785E"/>
    <w:rsid w:val="001679C2"/>
    <w:rsid w:val="00167CBE"/>
    <w:rsid w:val="00167EB7"/>
    <w:rsid w:val="00167F72"/>
    <w:rsid w:val="00167F8D"/>
    <w:rsid w:val="0017001A"/>
    <w:rsid w:val="001700C3"/>
    <w:rsid w:val="0017017C"/>
    <w:rsid w:val="0017017E"/>
    <w:rsid w:val="0017022B"/>
    <w:rsid w:val="0017026D"/>
    <w:rsid w:val="001703DF"/>
    <w:rsid w:val="00170589"/>
    <w:rsid w:val="001705D5"/>
    <w:rsid w:val="0017061E"/>
    <w:rsid w:val="001706D5"/>
    <w:rsid w:val="00170955"/>
    <w:rsid w:val="00170BC2"/>
    <w:rsid w:val="00170CE5"/>
    <w:rsid w:val="00170D7A"/>
    <w:rsid w:val="00170DE0"/>
    <w:rsid w:val="00170F7C"/>
    <w:rsid w:val="00171211"/>
    <w:rsid w:val="00171456"/>
    <w:rsid w:val="001716A9"/>
    <w:rsid w:val="00171733"/>
    <w:rsid w:val="00171741"/>
    <w:rsid w:val="001717AB"/>
    <w:rsid w:val="001717C5"/>
    <w:rsid w:val="0017185C"/>
    <w:rsid w:val="00171909"/>
    <w:rsid w:val="0017199F"/>
    <w:rsid w:val="001719B3"/>
    <w:rsid w:val="00171A99"/>
    <w:rsid w:val="00171BBB"/>
    <w:rsid w:val="00171EA3"/>
    <w:rsid w:val="00171EC3"/>
    <w:rsid w:val="00171FA6"/>
    <w:rsid w:val="00172341"/>
    <w:rsid w:val="00172466"/>
    <w:rsid w:val="00172543"/>
    <w:rsid w:val="00172566"/>
    <w:rsid w:val="00172596"/>
    <w:rsid w:val="00172691"/>
    <w:rsid w:val="001727CB"/>
    <w:rsid w:val="0017287E"/>
    <w:rsid w:val="001729B8"/>
    <w:rsid w:val="001729FC"/>
    <w:rsid w:val="00172A3D"/>
    <w:rsid w:val="00172A61"/>
    <w:rsid w:val="00172B8B"/>
    <w:rsid w:val="00172D45"/>
    <w:rsid w:val="00172DAB"/>
    <w:rsid w:val="00172DDD"/>
    <w:rsid w:val="00172E82"/>
    <w:rsid w:val="00172F20"/>
    <w:rsid w:val="00172F8D"/>
    <w:rsid w:val="001730A4"/>
    <w:rsid w:val="0017311F"/>
    <w:rsid w:val="00173143"/>
    <w:rsid w:val="0017318C"/>
    <w:rsid w:val="0017320A"/>
    <w:rsid w:val="001732ED"/>
    <w:rsid w:val="00173490"/>
    <w:rsid w:val="00173568"/>
    <w:rsid w:val="0017370C"/>
    <w:rsid w:val="00173819"/>
    <w:rsid w:val="001739F5"/>
    <w:rsid w:val="001739F7"/>
    <w:rsid w:val="00173A14"/>
    <w:rsid w:val="00173CA8"/>
    <w:rsid w:val="00173D7C"/>
    <w:rsid w:val="00173E5B"/>
    <w:rsid w:val="00173F84"/>
    <w:rsid w:val="00173F8E"/>
    <w:rsid w:val="00174183"/>
    <w:rsid w:val="00174329"/>
    <w:rsid w:val="001743ED"/>
    <w:rsid w:val="00174494"/>
    <w:rsid w:val="0017455D"/>
    <w:rsid w:val="001745E7"/>
    <w:rsid w:val="001749D1"/>
    <w:rsid w:val="001749EC"/>
    <w:rsid w:val="00174B03"/>
    <w:rsid w:val="00174C97"/>
    <w:rsid w:val="00174DDB"/>
    <w:rsid w:val="00174E00"/>
    <w:rsid w:val="00174E76"/>
    <w:rsid w:val="00174EB1"/>
    <w:rsid w:val="00174F05"/>
    <w:rsid w:val="00175128"/>
    <w:rsid w:val="0017519A"/>
    <w:rsid w:val="001754BB"/>
    <w:rsid w:val="001755C0"/>
    <w:rsid w:val="00175697"/>
    <w:rsid w:val="0017570B"/>
    <w:rsid w:val="00175A2D"/>
    <w:rsid w:val="00175B3A"/>
    <w:rsid w:val="00175CBC"/>
    <w:rsid w:val="00175DEF"/>
    <w:rsid w:val="00175F2B"/>
    <w:rsid w:val="00176202"/>
    <w:rsid w:val="001762FD"/>
    <w:rsid w:val="00176827"/>
    <w:rsid w:val="00176AB0"/>
    <w:rsid w:val="00176B90"/>
    <w:rsid w:val="00176F9B"/>
    <w:rsid w:val="00176FE1"/>
    <w:rsid w:val="001771FC"/>
    <w:rsid w:val="001772AB"/>
    <w:rsid w:val="001774F0"/>
    <w:rsid w:val="00177549"/>
    <w:rsid w:val="0017763E"/>
    <w:rsid w:val="001776EB"/>
    <w:rsid w:val="001778AF"/>
    <w:rsid w:val="00177B99"/>
    <w:rsid w:val="00177D71"/>
    <w:rsid w:val="00177DE6"/>
    <w:rsid w:val="00177E9D"/>
    <w:rsid w:val="00177EDB"/>
    <w:rsid w:val="00177F02"/>
    <w:rsid w:val="00180168"/>
    <w:rsid w:val="0018035E"/>
    <w:rsid w:val="001803B3"/>
    <w:rsid w:val="0018053D"/>
    <w:rsid w:val="00180545"/>
    <w:rsid w:val="001808A7"/>
    <w:rsid w:val="001808E1"/>
    <w:rsid w:val="001809FE"/>
    <w:rsid w:val="00180A7D"/>
    <w:rsid w:val="00180BBA"/>
    <w:rsid w:val="00180BC6"/>
    <w:rsid w:val="00180D86"/>
    <w:rsid w:val="00180DD6"/>
    <w:rsid w:val="0018101D"/>
    <w:rsid w:val="00181039"/>
    <w:rsid w:val="00181063"/>
    <w:rsid w:val="00181396"/>
    <w:rsid w:val="001814A2"/>
    <w:rsid w:val="001815B6"/>
    <w:rsid w:val="00181609"/>
    <w:rsid w:val="0018169D"/>
    <w:rsid w:val="00181A64"/>
    <w:rsid w:val="00181A9C"/>
    <w:rsid w:val="00181B7E"/>
    <w:rsid w:val="00181C12"/>
    <w:rsid w:val="00181DDB"/>
    <w:rsid w:val="00181DDD"/>
    <w:rsid w:val="00181EEB"/>
    <w:rsid w:val="0018203B"/>
    <w:rsid w:val="0018219B"/>
    <w:rsid w:val="001821F5"/>
    <w:rsid w:val="001822F5"/>
    <w:rsid w:val="001822FB"/>
    <w:rsid w:val="00182489"/>
    <w:rsid w:val="001827C4"/>
    <w:rsid w:val="00182846"/>
    <w:rsid w:val="00182849"/>
    <w:rsid w:val="001829AF"/>
    <w:rsid w:val="00182ADE"/>
    <w:rsid w:val="00182E50"/>
    <w:rsid w:val="00182F7E"/>
    <w:rsid w:val="00182FCE"/>
    <w:rsid w:val="00182FD9"/>
    <w:rsid w:val="00183148"/>
    <w:rsid w:val="001831E3"/>
    <w:rsid w:val="00183484"/>
    <w:rsid w:val="001834ED"/>
    <w:rsid w:val="00183529"/>
    <w:rsid w:val="001835BB"/>
    <w:rsid w:val="00183726"/>
    <w:rsid w:val="001837E6"/>
    <w:rsid w:val="00183A4A"/>
    <w:rsid w:val="00183B5F"/>
    <w:rsid w:val="00183BC2"/>
    <w:rsid w:val="00183C5F"/>
    <w:rsid w:val="00183D2E"/>
    <w:rsid w:val="00183D84"/>
    <w:rsid w:val="00183E86"/>
    <w:rsid w:val="00183F2C"/>
    <w:rsid w:val="00183F9D"/>
    <w:rsid w:val="00183FC1"/>
    <w:rsid w:val="0018404D"/>
    <w:rsid w:val="00184100"/>
    <w:rsid w:val="001841E9"/>
    <w:rsid w:val="00184382"/>
    <w:rsid w:val="00184429"/>
    <w:rsid w:val="0018447C"/>
    <w:rsid w:val="00184525"/>
    <w:rsid w:val="0018459A"/>
    <w:rsid w:val="00184709"/>
    <w:rsid w:val="00184982"/>
    <w:rsid w:val="001849B4"/>
    <w:rsid w:val="00184A51"/>
    <w:rsid w:val="00184B40"/>
    <w:rsid w:val="00184B41"/>
    <w:rsid w:val="00184D56"/>
    <w:rsid w:val="00184D63"/>
    <w:rsid w:val="00184FAA"/>
    <w:rsid w:val="00184FAF"/>
    <w:rsid w:val="001851D4"/>
    <w:rsid w:val="0018521E"/>
    <w:rsid w:val="00185241"/>
    <w:rsid w:val="00185351"/>
    <w:rsid w:val="001855FA"/>
    <w:rsid w:val="001856B3"/>
    <w:rsid w:val="0018580F"/>
    <w:rsid w:val="00185832"/>
    <w:rsid w:val="00185884"/>
    <w:rsid w:val="00185AA7"/>
    <w:rsid w:val="00185B6B"/>
    <w:rsid w:val="00185B86"/>
    <w:rsid w:val="00185BCB"/>
    <w:rsid w:val="00185D09"/>
    <w:rsid w:val="00185D10"/>
    <w:rsid w:val="00185DB2"/>
    <w:rsid w:val="00185E5F"/>
    <w:rsid w:val="00185FE3"/>
    <w:rsid w:val="0018637E"/>
    <w:rsid w:val="0018654B"/>
    <w:rsid w:val="0018661B"/>
    <w:rsid w:val="001867EF"/>
    <w:rsid w:val="001869DB"/>
    <w:rsid w:val="00186C00"/>
    <w:rsid w:val="00186F4F"/>
    <w:rsid w:val="00186F63"/>
    <w:rsid w:val="00186F71"/>
    <w:rsid w:val="001871CA"/>
    <w:rsid w:val="00187238"/>
    <w:rsid w:val="001872D9"/>
    <w:rsid w:val="001873D4"/>
    <w:rsid w:val="001874A3"/>
    <w:rsid w:val="001874CB"/>
    <w:rsid w:val="00187581"/>
    <w:rsid w:val="001875DE"/>
    <w:rsid w:val="001877EA"/>
    <w:rsid w:val="001878E7"/>
    <w:rsid w:val="0018798C"/>
    <w:rsid w:val="00187C52"/>
    <w:rsid w:val="00187CA2"/>
    <w:rsid w:val="00187CCF"/>
    <w:rsid w:val="00187E24"/>
    <w:rsid w:val="00187E6C"/>
    <w:rsid w:val="00187F5E"/>
    <w:rsid w:val="00187F60"/>
    <w:rsid w:val="00187F93"/>
    <w:rsid w:val="0019014F"/>
    <w:rsid w:val="001901CD"/>
    <w:rsid w:val="0019034D"/>
    <w:rsid w:val="00190400"/>
    <w:rsid w:val="00190584"/>
    <w:rsid w:val="001905FB"/>
    <w:rsid w:val="00190979"/>
    <w:rsid w:val="001909E1"/>
    <w:rsid w:val="00190B75"/>
    <w:rsid w:val="00190C91"/>
    <w:rsid w:val="00190EDE"/>
    <w:rsid w:val="0019119B"/>
    <w:rsid w:val="001911BF"/>
    <w:rsid w:val="00191210"/>
    <w:rsid w:val="00191295"/>
    <w:rsid w:val="0019132D"/>
    <w:rsid w:val="00191407"/>
    <w:rsid w:val="00191418"/>
    <w:rsid w:val="0019146B"/>
    <w:rsid w:val="0019162B"/>
    <w:rsid w:val="0019173E"/>
    <w:rsid w:val="00191766"/>
    <w:rsid w:val="0019193B"/>
    <w:rsid w:val="00191A89"/>
    <w:rsid w:val="00191AC6"/>
    <w:rsid w:val="00191EB3"/>
    <w:rsid w:val="00191EED"/>
    <w:rsid w:val="00191EEF"/>
    <w:rsid w:val="00192146"/>
    <w:rsid w:val="001921D2"/>
    <w:rsid w:val="001923C2"/>
    <w:rsid w:val="001926B4"/>
    <w:rsid w:val="001927E7"/>
    <w:rsid w:val="0019296F"/>
    <w:rsid w:val="00192A66"/>
    <w:rsid w:val="00192B08"/>
    <w:rsid w:val="00192B7C"/>
    <w:rsid w:val="00192BAD"/>
    <w:rsid w:val="00192BF0"/>
    <w:rsid w:val="00192C29"/>
    <w:rsid w:val="00192F61"/>
    <w:rsid w:val="00192F81"/>
    <w:rsid w:val="0019346E"/>
    <w:rsid w:val="001935E3"/>
    <w:rsid w:val="00193810"/>
    <w:rsid w:val="0019384B"/>
    <w:rsid w:val="00193888"/>
    <w:rsid w:val="00193A29"/>
    <w:rsid w:val="00193B81"/>
    <w:rsid w:val="00193BF1"/>
    <w:rsid w:val="00193BF2"/>
    <w:rsid w:val="00193DA7"/>
    <w:rsid w:val="00193E08"/>
    <w:rsid w:val="00193E4E"/>
    <w:rsid w:val="00193FFB"/>
    <w:rsid w:val="00194059"/>
    <w:rsid w:val="001940B8"/>
    <w:rsid w:val="00194149"/>
    <w:rsid w:val="00194174"/>
    <w:rsid w:val="00194190"/>
    <w:rsid w:val="001941CF"/>
    <w:rsid w:val="0019428B"/>
    <w:rsid w:val="001942D2"/>
    <w:rsid w:val="001942E1"/>
    <w:rsid w:val="00194353"/>
    <w:rsid w:val="001943F1"/>
    <w:rsid w:val="0019448A"/>
    <w:rsid w:val="00194624"/>
    <w:rsid w:val="0019465B"/>
    <w:rsid w:val="00194732"/>
    <w:rsid w:val="001947B2"/>
    <w:rsid w:val="001947D4"/>
    <w:rsid w:val="0019483F"/>
    <w:rsid w:val="00194AA1"/>
    <w:rsid w:val="00194ADF"/>
    <w:rsid w:val="00194CAD"/>
    <w:rsid w:val="00194CC4"/>
    <w:rsid w:val="00194D3E"/>
    <w:rsid w:val="00194D53"/>
    <w:rsid w:val="00194FBD"/>
    <w:rsid w:val="00194FCA"/>
    <w:rsid w:val="0019503A"/>
    <w:rsid w:val="001951B0"/>
    <w:rsid w:val="001953A9"/>
    <w:rsid w:val="0019569C"/>
    <w:rsid w:val="001956B1"/>
    <w:rsid w:val="001956F9"/>
    <w:rsid w:val="00195805"/>
    <w:rsid w:val="00195AB6"/>
    <w:rsid w:val="00195C50"/>
    <w:rsid w:val="00195EB1"/>
    <w:rsid w:val="00195ECB"/>
    <w:rsid w:val="00196019"/>
    <w:rsid w:val="0019610E"/>
    <w:rsid w:val="00196326"/>
    <w:rsid w:val="001965A5"/>
    <w:rsid w:val="0019662A"/>
    <w:rsid w:val="001967A8"/>
    <w:rsid w:val="001968B7"/>
    <w:rsid w:val="0019695E"/>
    <w:rsid w:val="00196969"/>
    <w:rsid w:val="00196CE1"/>
    <w:rsid w:val="00196CF0"/>
    <w:rsid w:val="00196D46"/>
    <w:rsid w:val="00196F15"/>
    <w:rsid w:val="00197141"/>
    <w:rsid w:val="001971AD"/>
    <w:rsid w:val="001972FF"/>
    <w:rsid w:val="00197319"/>
    <w:rsid w:val="001973D3"/>
    <w:rsid w:val="00197459"/>
    <w:rsid w:val="00197462"/>
    <w:rsid w:val="001974E1"/>
    <w:rsid w:val="001974E9"/>
    <w:rsid w:val="00197658"/>
    <w:rsid w:val="00197BD4"/>
    <w:rsid w:val="00197CB4"/>
    <w:rsid w:val="00197D0A"/>
    <w:rsid w:val="00197DDF"/>
    <w:rsid w:val="00197EA7"/>
    <w:rsid w:val="001A000D"/>
    <w:rsid w:val="001A004B"/>
    <w:rsid w:val="001A014E"/>
    <w:rsid w:val="001A02F2"/>
    <w:rsid w:val="001A04CE"/>
    <w:rsid w:val="001A07F6"/>
    <w:rsid w:val="001A08BC"/>
    <w:rsid w:val="001A0D5F"/>
    <w:rsid w:val="001A0D98"/>
    <w:rsid w:val="001A0DBA"/>
    <w:rsid w:val="001A0E5E"/>
    <w:rsid w:val="001A0FE6"/>
    <w:rsid w:val="001A0FF7"/>
    <w:rsid w:val="001A112A"/>
    <w:rsid w:val="001A12E5"/>
    <w:rsid w:val="001A14DD"/>
    <w:rsid w:val="001A1A93"/>
    <w:rsid w:val="001A1B82"/>
    <w:rsid w:val="001A1C3E"/>
    <w:rsid w:val="001A1C7A"/>
    <w:rsid w:val="001A1CB0"/>
    <w:rsid w:val="001A1EB4"/>
    <w:rsid w:val="001A207A"/>
    <w:rsid w:val="001A2090"/>
    <w:rsid w:val="001A2124"/>
    <w:rsid w:val="001A2173"/>
    <w:rsid w:val="001A2223"/>
    <w:rsid w:val="001A2263"/>
    <w:rsid w:val="001A2349"/>
    <w:rsid w:val="001A24A9"/>
    <w:rsid w:val="001A24F8"/>
    <w:rsid w:val="001A2532"/>
    <w:rsid w:val="001A2622"/>
    <w:rsid w:val="001A2747"/>
    <w:rsid w:val="001A278C"/>
    <w:rsid w:val="001A27CB"/>
    <w:rsid w:val="001A287E"/>
    <w:rsid w:val="001A28E1"/>
    <w:rsid w:val="001A2A48"/>
    <w:rsid w:val="001A2B43"/>
    <w:rsid w:val="001A2B70"/>
    <w:rsid w:val="001A2B86"/>
    <w:rsid w:val="001A2B8B"/>
    <w:rsid w:val="001A3041"/>
    <w:rsid w:val="001A322E"/>
    <w:rsid w:val="001A33B7"/>
    <w:rsid w:val="001A33F5"/>
    <w:rsid w:val="001A344A"/>
    <w:rsid w:val="001A345B"/>
    <w:rsid w:val="001A34C1"/>
    <w:rsid w:val="001A354F"/>
    <w:rsid w:val="001A358A"/>
    <w:rsid w:val="001A35D7"/>
    <w:rsid w:val="001A3675"/>
    <w:rsid w:val="001A37C7"/>
    <w:rsid w:val="001A3993"/>
    <w:rsid w:val="001A3B2C"/>
    <w:rsid w:val="001A3C00"/>
    <w:rsid w:val="001A3D0F"/>
    <w:rsid w:val="001A3DAD"/>
    <w:rsid w:val="001A3DFA"/>
    <w:rsid w:val="001A3FDF"/>
    <w:rsid w:val="001A41D6"/>
    <w:rsid w:val="001A444C"/>
    <w:rsid w:val="001A46FF"/>
    <w:rsid w:val="001A479B"/>
    <w:rsid w:val="001A47B2"/>
    <w:rsid w:val="001A4895"/>
    <w:rsid w:val="001A499D"/>
    <w:rsid w:val="001A4A2F"/>
    <w:rsid w:val="001A4ACC"/>
    <w:rsid w:val="001A4C81"/>
    <w:rsid w:val="001A4E3B"/>
    <w:rsid w:val="001A4E57"/>
    <w:rsid w:val="001A4E6F"/>
    <w:rsid w:val="001A4EC8"/>
    <w:rsid w:val="001A500C"/>
    <w:rsid w:val="001A515F"/>
    <w:rsid w:val="001A537A"/>
    <w:rsid w:val="001A53A9"/>
    <w:rsid w:val="001A53F2"/>
    <w:rsid w:val="001A54CC"/>
    <w:rsid w:val="001A5589"/>
    <w:rsid w:val="001A55A8"/>
    <w:rsid w:val="001A5684"/>
    <w:rsid w:val="001A56A2"/>
    <w:rsid w:val="001A5703"/>
    <w:rsid w:val="001A5756"/>
    <w:rsid w:val="001A577B"/>
    <w:rsid w:val="001A58ED"/>
    <w:rsid w:val="001A5C51"/>
    <w:rsid w:val="001A5CBE"/>
    <w:rsid w:val="001A5DF8"/>
    <w:rsid w:val="001A5E49"/>
    <w:rsid w:val="001A5E7E"/>
    <w:rsid w:val="001A5ED6"/>
    <w:rsid w:val="001A5F20"/>
    <w:rsid w:val="001A6260"/>
    <w:rsid w:val="001A641E"/>
    <w:rsid w:val="001A64CC"/>
    <w:rsid w:val="001A6536"/>
    <w:rsid w:val="001A65AC"/>
    <w:rsid w:val="001A6686"/>
    <w:rsid w:val="001A6803"/>
    <w:rsid w:val="001A692E"/>
    <w:rsid w:val="001A6968"/>
    <w:rsid w:val="001A6B9A"/>
    <w:rsid w:val="001A6BDE"/>
    <w:rsid w:val="001A6C61"/>
    <w:rsid w:val="001A6E23"/>
    <w:rsid w:val="001A6EC3"/>
    <w:rsid w:val="001A6F81"/>
    <w:rsid w:val="001A7016"/>
    <w:rsid w:val="001A70E9"/>
    <w:rsid w:val="001A72DA"/>
    <w:rsid w:val="001A7334"/>
    <w:rsid w:val="001A7497"/>
    <w:rsid w:val="001A7707"/>
    <w:rsid w:val="001A7885"/>
    <w:rsid w:val="001A78CB"/>
    <w:rsid w:val="001A7944"/>
    <w:rsid w:val="001A79C6"/>
    <w:rsid w:val="001A7A02"/>
    <w:rsid w:val="001A7B05"/>
    <w:rsid w:val="001A7C48"/>
    <w:rsid w:val="001A7DA2"/>
    <w:rsid w:val="001A7DEE"/>
    <w:rsid w:val="001A7F7F"/>
    <w:rsid w:val="001B011E"/>
    <w:rsid w:val="001B026D"/>
    <w:rsid w:val="001B02F6"/>
    <w:rsid w:val="001B0465"/>
    <w:rsid w:val="001B05F7"/>
    <w:rsid w:val="001B0602"/>
    <w:rsid w:val="001B06EC"/>
    <w:rsid w:val="001B07EE"/>
    <w:rsid w:val="001B0865"/>
    <w:rsid w:val="001B0999"/>
    <w:rsid w:val="001B0B6E"/>
    <w:rsid w:val="001B0D6A"/>
    <w:rsid w:val="001B105B"/>
    <w:rsid w:val="001B1068"/>
    <w:rsid w:val="001B1147"/>
    <w:rsid w:val="001B12FC"/>
    <w:rsid w:val="001B1369"/>
    <w:rsid w:val="001B1430"/>
    <w:rsid w:val="001B15C2"/>
    <w:rsid w:val="001B15FB"/>
    <w:rsid w:val="001B16A5"/>
    <w:rsid w:val="001B180A"/>
    <w:rsid w:val="001B18C6"/>
    <w:rsid w:val="001B196A"/>
    <w:rsid w:val="001B1DB2"/>
    <w:rsid w:val="001B1F5B"/>
    <w:rsid w:val="001B1FBC"/>
    <w:rsid w:val="001B202C"/>
    <w:rsid w:val="001B21AE"/>
    <w:rsid w:val="001B233D"/>
    <w:rsid w:val="001B23C1"/>
    <w:rsid w:val="001B2426"/>
    <w:rsid w:val="001B256C"/>
    <w:rsid w:val="001B25C3"/>
    <w:rsid w:val="001B25DF"/>
    <w:rsid w:val="001B2691"/>
    <w:rsid w:val="001B2695"/>
    <w:rsid w:val="001B2702"/>
    <w:rsid w:val="001B2733"/>
    <w:rsid w:val="001B27FE"/>
    <w:rsid w:val="001B2897"/>
    <w:rsid w:val="001B2936"/>
    <w:rsid w:val="001B2945"/>
    <w:rsid w:val="001B297E"/>
    <w:rsid w:val="001B29A6"/>
    <w:rsid w:val="001B2A72"/>
    <w:rsid w:val="001B2C52"/>
    <w:rsid w:val="001B30ED"/>
    <w:rsid w:val="001B30F4"/>
    <w:rsid w:val="001B331A"/>
    <w:rsid w:val="001B331B"/>
    <w:rsid w:val="001B3525"/>
    <w:rsid w:val="001B355F"/>
    <w:rsid w:val="001B35AB"/>
    <w:rsid w:val="001B3650"/>
    <w:rsid w:val="001B36B8"/>
    <w:rsid w:val="001B36EC"/>
    <w:rsid w:val="001B3775"/>
    <w:rsid w:val="001B38A2"/>
    <w:rsid w:val="001B3A1D"/>
    <w:rsid w:val="001B3CB5"/>
    <w:rsid w:val="001B3E98"/>
    <w:rsid w:val="001B3F41"/>
    <w:rsid w:val="001B3F78"/>
    <w:rsid w:val="001B4034"/>
    <w:rsid w:val="001B44D1"/>
    <w:rsid w:val="001B491C"/>
    <w:rsid w:val="001B4A74"/>
    <w:rsid w:val="001B4A8F"/>
    <w:rsid w:val="001B4C95"/>
    <w:rsid w:val="001B4E2A"/>
    <w:rsid w:val="001B4EB3"/>
    <w:rsid w:val="001B4EBC"/>
    <w:rsid w:val="001B4FC3"/>
    <w:rsid w:val="001B51F0"/>
    <w:rsid w:val="001B551E"/>
    <w:rsid w:val="001B553C"/>
    <w:rsid w:val="001B55EC"/>
    <w:rsid w:val="001B5684"/>
    <w:rsid w:val="001B568B"/>
    <w:rsid w:val="001B56D5"/>
    <w:rsid w:val="001B5840"/>
    <w:rsid w:val="001B58AD"/>
    <w:rsid w:val="001B5C17"/>
    <w:rsid w:val="001B5DC1"/>
    <w:rsid w:val="001B6214"/>
    <w:rsid w:val="001B670E"/>
    <w:rsid w:val="001B672B"/>
    <w:rsid w:val="001B67D3"/>
    <w:rsid w:val="001B68E9"/>
    <w:rsid w:val="001B6996"/>
    <w:rsid w:val="001B6AD4"/>
    <w:rsid w:val="001B6E58"/>
    <w:rsid w:val="001B6EAE"/>
    <w:rsid w:val="001B6EC3"/>
    <w:rsid w:val="001B6EF8"/>
    <w:rsid w:val="001B7295"/>
    <w:rsid w:val="001B77C7"/>
    <w:rsid w:val="001B79A4"/>
    <w:rsid w:val="001B7A9E"/>
    <w:rsid w:val="001B7B4B"/>
    <w:rsid w:val="001B7BA6"/>
    <w:rsid w:val="001B7C64"/>
    <w:rsid w:val="001B7C92"/>
    <w:rsid w:val="001B7CA7"/>
    <w:rsid w:val="001B7E38"/>
    <w:rsid w:val="001B7EC1"/>
    <w:rsid w:val="001B7F06"/>
    <w:rsid w:val="001B7F2D"/>
    <w:rsid w:val="001C0067"/>
    <w:rsid w:val="001C00AC"/>
    <w:rsid w:val="001C00D0"/>
    <w:rsid w:val="001C018B"/>
    <w:rsid w:val="001C01A5"/>
    <w:rsid w:val="001C03BD"/>
    <w:rsid w:val="001C0510"/>
    <w:rsid w:val="001C05B3"/>
    <w:rsid w:val="001C074A"/>
    <w:rsid w:val="001C0A58"/>
    <w:rsid w:val="001C0ACC"/>
    <w:rsid w:val="001C0B2E"/>
    <w:rsid w:val="001C0B68"/>
    <w:rsid w:val="001C0C16"/>
    <w:rsid w:val="001C1041"/>
    <w:rsid w:val="001C13AC"/>
    <w:rsid w:val="001C1430"/>
    <w:rsid w:val="001C1490"/>
    <w:rsid w:val="001C1C44"/>
    <w:rsid w:val="001C1CEF"/>
    <w:rsid w:val="001C1DBA"/>
    <w:rsid w:val="001C216C"/>
    <w:rsid w:val="001C2182"/>
    <w:rsid w:val="001C23F9"/>
    <w:rsid w:val="001C260D"/>
    <w:rsid w:val="001C2642"/>
    <w:rsid w:val="001C26E0"/>
    <w:rsid w:val="001C2742"/>
    <w:rsid w:val="001C2746"/>
    <w:rsid w:val="001C27A3"/>
    <w:rsid w:val="001C287B"/>
    <w:rsid w:val="001C29C0"/>
    <w:rsid w:val="001C2CC9"/>
    <w:rsid w:val="001C2F54"/>
    <w:rsid w:val="001C2FB0"/>
    <w:rsid w:val="001C3031"/>
    <w:rsid w:val="001C310F"/>
    <w:rsid w:val="001C3137"/>
    <w:rsid w:val="001C318E"/>
    <w:rsid w:val="001C31B9"/>
    <w:rsid w:val="001C323B"/>
    <w:rsid w:val="001C3401"/>
    <w:rsid w:val="001C3739"/>
    <w:rsid w:val="001C3796"/>
    <w:rsid w:val="001C389E"/>
    <w:rsid w:val="001C38A3"/>
    <w:rsid w:val="001C393C"/>
    <w:rsid w:val="001C39C2"/>
    <w:rsid w:val="001C39D9"/>
    <w:rsid w:val="001C3A21"/>
    <w:rsid w:val="001C3DFE"/>
    <w:rsid w:val="001C3E5C"/>
    <w:rsid w:val="001C3FC7"/>
    <w:rsid w:val="001C4092"/>
    <w:rsid w:val="001C43CB"/>
    <w:rsid w:val="001C44C7"/>
    <w:rsid w:val="001C47BA"/>
    <w:rsid w:val="001C4E12"/>
    <w:rsid w:val="001C4F3B"/>
    <w:rsid w:val="001C5010"/>
    <w:rsid w:val="001C5014"/>
    <w:rsid w:val="001C51D7"/>
    <w:rsid w:val="001C528B"/>
    <w:rsid w:val="001C5305"/>
    <w:rsid w:val="001C5661"/>
    <w:rsid w:val="001C5676"/>
    <w:rsid w:val="001C5721"/>
    <w:rsid w:val="001C57F5"/>
    <w:rsid w:val="001C58B2"/>
    <w:rsid w:val="001C5988"/>
    <w:rsid w:val="001C5FB7"/>
    <w:rsid w:val="001C60A1"/>
    <w:rsid w:val="001C628D"/>
    <w:rsid w:val="001C630B"/>
    <w:rsid w:val="001C6373"/>
    <w:rsid w:val="001C638B"/>
    <w:rsid w:val="001C6438"/>
    <w:rsid w:val="001C6621"/>
    <w:rsid w:val="001C6788"/>
    <w:rsid w:val="001C6998"/>
    <w:rsid w:val="001C6A55"/>
    <w:rsid w:val="001C6AD2"/>
    <w:rsid w:val="001C6B1C"/>
    <w:rsid w:val="001C6B68"/>
    <w:rsid w:val="001C6B87"/>
    <w:rsid w:val="001C6DC0"/>
    <w:rsid w:val="001C6F30"/>
    <w:rsid w:val="001C6FA7"/>
    <w:rsid w:val="001C7046"/>
    <w:rsid w:val="001C71FB"/>
    <w:rsid w:val="001C7371"/>
    <w:rsid w:val="001C738D"/>
    <w:rsid w:val="001C7461"/>
    <w:rsid w:val="001C749A"/>
    <w:rsid w:val="001C753A"/>
    <w:rsid w:val="001C7586"/>
    <w:rsid w:val="001C763F"/>
    <w:rsid w:val="001C771B"/>
    <w:rsid w:val="001C774F"/>
    <w:rsid w:val="001C7761"/>
    <w:rsid w:val="001C77A6"/>
    <w:rsid w:val="001C77FC"/>
    <w:rsid w:val="001C7B43"/>
    <w:rsid w:val="001C7C9D"/>
    <w:rsid w:val="001C7C9E"/>
    <w:rsid w:val="001C7D2C"/>
    <w:rsid w:val="001C7D9D"/>
    <w:rsid w:val="001C7DF1"/>
    <w:rsid w:val="001C7E8C"/>
    <w:rsid w:val="001D0036"/>
    <w:rsid w:val="001D024F"/>
    <w:rsid w:val="001D02FC"/>
    <w:rsid w:val="001D030C"/>
    <w:rsid w:val="001D0439"/>
    <w:rsid w:val="001D04AA"/>
    <w:rsid w:val="001D0B91"/>
    <w:rsid w:val="001D0BDD"/>
    <w:rsid w:val="001D0BF9"/>
    <w:rsid w:val="001D0DFA"/>
    <w:rsid w:val="001D0DFF"/>
    <w:rsid w:val="001D0E01"/>
    <w:rsid w:val="001D0F4A"/>
    <w:rsid w:val="001D0FA8"/>
    <w:rsid w:val="001D0FB3"/>
    <w:rsid w:val="001D1007"/>
    <w:rsid w:val="001D10B4"/>
    <w:rsid w:val="001D145A"/>
    <w:rsid w:val="001D1575"/>
    <w:rsid w:val="001D166B"/>
    <w:rsid w:val="001D167C"/>
    <w:rsid w:val="001D1756"/>
    <w:rsid w:val="001D1827"/>
    <w:rsid w:val="001D18DD"/>
    <w:rsid w:val="001D1C20"/>
    <w:rsid w:val="001D1F7D"/>
    <w:rsid w:val="001D1F8D"/>
    <w:rsid w:val="001D1FAA"/>
    <w:rsid w:val="001D1FF0"/>
    <w:rsid w:val="001D212D"/>
    <w:rsid w:val="001D222C"/>
    <w:rsid w:val="001D23AA"/>
    <w:rsid w:val="001D2525"/>
    <w:rsid w:val="001D267D"/>
    <w:rsid w:val="001D2AD1"/>
    <w:rsid w:val="001D2AF5"/>
    <w:rsid w:val="001D2B90"/>
    <w:rsid w:val="001D2C04"/>
    <w:rsid w:val="001D2DC8"/>
    <w:rsid w:val="001D2F8E"/>
    <w:rsid w:val="001D311A"/>
    <w:rsid w:val="001D318A"/>
    <w:rsid w:val="001D32CB"/>
    <w:rsid w:val="001D33F7"/>
    <w:rsid w:val="001D345E"/>
    <w:rsid w:val="001D34CD"/>
    <w:rsid w:val="001D3521"/>
    <w:rsid w:val="001D35A5"/>
    <w:rsid w:val="001D3651"/>
    <w:rsid w:val="001D3780"/>
    <w:rsid w:val="001D391B"/>
    <w:rsid w:val="001D3920"/>
    <w:rsid w:val="001D3A68"/>
    <w:rsid w:val="001D3D1B"/>
    <w:rsid w:val="001D3E96"/>
    <w:rsid w:val="001D43D7"/>
    <w:rsid w:val="001D44F8"/>
    <w:rsid w:val="001D45EC"/>
    <w:rsid w:val="001D46A0"/>
    <w:rsid w:val="001D48C9"/>
    <w:rsid w:val="001D4A43"/>
    <w:rsid w:val="001D4AD2"/>
    <w:rsid w:val="001D4CB2"/>
    <w:rsid w:val="001D4CED"/>
    <w:rsid w:val="001D4CF5"/>
    <w:rsid w:val="001D4D55"/>
    <w:rsid w:val="001D4E82"/>
    <w:rsid w:val="001D4EB1"/>
    <w:rsid w:val="001D4FD3"/>
    <w:rsid w:val="001D523C"/>
    <w:rsid w:val="001D52B7"/>
    <w:rsid w:val="001D53EA"/>
    <w:rsid w:val="001D5505"/>
    <w:rsid w:val="001D5687"/>
    <w:rsid w:val="001D58AC"/>
    <w:rsid w:val="001D5901"/>
    <w:rsid w:val="001D5989"/>
    <w:rsid w:val="001D5A15"/>
    <w:rsid w:val="001D5AD3"/>
    <w:rsid w:val="001D5B51"/>
    <w:rsid w:val="001D5BD8"/>
    <w:rsid w:val="001D5E44"/>
    <w:rsid w:val="001D5ED7"/>
    <w:rsid w:val="001D62D1"/>
    <w:rsid w:val="001D6303"/>
    <w:rsid w:val="001D6415"/>
    <w:rsid w:val="001D6488"/>
    <w:rsid w:val="001D6499"/>
    <w:rsid w:val="001D6661"/>
    <w:rsid w:val="001D68A2"/>
    <w:rsid w:val="001D692C"/>
    <w:rsid w:val="001D69E5"/>
    <w:rsid w:val="001D6E26"/>
    <w:rsid w:val="001D6E5D"/>
    <w:rsid w:val="001D6F81"/>
    <w:rsid w:val="001D704B"/>
    <w:rsid w:val="001D7073"/>
    <w:rsid w:val="001D70AD"/>
    <w:rsid w:val="001D70F0"/>
    <w:rsid w:val="001D7137"/>
    <w:rsid w:val="001D715B"/>
    <w:rsid w:val="001D72D7"/>
    <w:rsid w:val="001D73B0"/>
    <w:rsid w:val="001D7545"/>
    <w:rsid w:val="001D757A"/>
    <w:rsid w:val="001D767C"/>
    <w:rsid w:val="001D76F4"/>
    <w:rsid w:val="001D7731"/>
    <w:rsid w:val="001D774C"/>
    <w:rsid w:val="001D7A4C"/>
    <w:rsid w:val="001D7B40"/>
    <w:rsid w:val="001D7CBB"/>
    <w:rsid w:val="001D7CDD"/>
    <w:rsid w:val="001D7F1F"/>
    <w:rsid w:val="001D7F22"/>
    <w:rsid w:val="001D7F46"/>
    <w:rsid w:val="001E002A"/>
    <w:rsid w:val="001E0314"/>
    <w:rsid w:val="001E0369"/>
    <w:rsid w:val="001E07DC"/>
    <w:rsid w:val="001E097B"/>
    <w:rsid w:val="001E0BCB"/>
    <w:rsid w:val="001E0CF4"/>
    <w:rsid w:val="001E1034"/>
    <w:rsid w:val="001E10DF"/>
    <w:rsid w:val="001E1301"/>
    <w:rsid w:val="001E137E"/>
    <w:rsid w:val="001E13D2"/>
    <w:rsid w:val="001E13F8"/>
    <w:rsid w:val="001E1460"/>
    <w:rsid w:val="001E1485"/>
    <w:rsid w:val="001E1487"/>
    <w:rsid w:val="001E14B4"/>
    <w:rsid w:val="001E14D2"/>
    <w:rsid w:val="001E15FB"/>
    <w:rsid w:val="001E1657"/>
    <w:rsid w:val="001E170C"/>
    <w:rsid w:val="001E1717"/>
    <w:rsid w:val="001E1789"/>
    <w:rsid w:val="001E1979"/>
    <w:rsid w:val="001E19B2"/>
    <w:rsid w:val="001E1B13"/>
    <w:rsid w:val="001E1CAE"/>
    <w:rsid w:val="001E1DB8"/>
    <w:rsid w:val="001E1EB2"/>
    <w:rsid w:val="001E2260"/>
    <w:rsid w:val="001E2454"/>
    <w:rsid w:val="001E2503"/>
    <w:rsid w:val="001E2553"/>
    <w:rsid w:val="001E2571"/>
    <w:rsid w:val="001E25F8"/>
    <w:rsid w:val="001E260C"/>
    <w:rsid w:val="001E26D2"/>
    <w:rsid w:val="001E27D9"/>
    <w:rsid w:val="001E288F"/>
    <w:rsid w:val="001E2976"/>
    <w:rsid w:val="001E2A70"/>
    <w:rsid w:val="001E2AEA"/>
    <w:rsid w:val="001E2BF3"/>
    <w:rsid w:val="001E2C0F"/>
    <w:rsid w:val="001E2C35"/>
    <w:rsid w:val="001E2D8C"/>
    <w:rsid w:val="001E2F2B"/>
    <w:rsid w:val="001E306D"/>
    <w:rsid w:val="001E311E"/>
    <w:rsid w:val="001E3186"/>
    <w:rsid w:val="001E32EC"/>
    <w:rsid w:val="001E335C"/>
    <w:rsid w:val="001E3395"/>
    <w:rsid w:val="001E33DF"/>
    <w:rsid w:val="001E34CE"/>
    <w:rsid w:val="001E3672"/>
    <w:rsid w:val="001E3676"/>
    <w:rsid w:val="001E36B1"/>
    <w:rsid w:val="001E3748"/>
    <w:rsid w:val="001E3828"/>
    <w:rsid w:val="001E3B8C"/>
    <w:rsid w:val="001E3EFF"/>
    <w:rsid w:val="001E3F17"/>
    <w:rsid w:val="001E3FE7"/>
    <w:rsid w:val="001E422D"/>
    <w:rsid w:val="001E43C3"/>
    <w:rsid w:val="001E4735"/>
    <w:rsid w:val="001E4ADC"/>
    <w:rsid w:val="001E4CD6"/>
    <w:rsid w:val="001E4D6D"/>
    <w:rsid w:val="001E4E80"/>
    <w:rsid w:val="001E504A"/>
    <w:rsid w:val="001E50D9"/>
    <w:rsid w:val="001E50FE"/>
    <w:rsid w:val="001E51E4"/>
    <w:rsid w:val="001E525B"/>
    <w:rsid w:val="001E5313"/>
    <w:rsid w:val="001E5317"/>
    <w:rsid w:val="001E53C2"/>
    <w:rsid w:val="001E547B"/>
    <w:rsid w:val="001E5668"/>
    <w:rsid w:val="001E573A"/>
    <w:rsid w:val="001E5775"/>
    <w:rsid w:val="001E57A4"/>
    <w:rsid w:val="001E587A"/>
    <w:rsid w:val="001E58AE"/>
    <w:rsid w:val="001E5C8F"/>
    <w:rsid w:val="001E5F45"/>
    <w:rsid w:val="001E6076"/>
    <w:rsid w:val="001E615D"/>
    <w:rsid w:val="001E6597"/>
    <w:rsid w:val="001E65B5"/>
    <w:rsid w:val="001E67A4"/>
    <w:rsid w:val="001E68CC"/>
    <w:rsid w:val="001E68D0"/>
    <w:rsid w:val="001E6968"/>
    <w:rsid w:val="001E6B19"/>
    <w:rsid w:val="001E6B76"/>
    <w:rsid w:val="001E6BBF"/>
    <w:rsid w:val="001E6C5A"/>
    <w:rsid w:val="001E6D5C"/>
    <w:rsid w:val="001E6E8C"/>
    <w:rsid w:val="001E6EEB"/>
    <w:rsid w:val="001E6F68"/>
    <w:rsid w:val="001E7131"/>
    <w:rsid w:val="001E745F"/>
    <w:rsid w:val="001E751D"/>
    <w:rsid w:val="001E779B"/>
    <w:rsid w:val="001E7944"/>
    <w:rsid w:val="001E79C3"/>
    <w:rsid w:val="001E7A68"/>
    <w:rsid w:val="001E7ABE"/>
    <w:rsid w:val="001E7D34"/>
    <w:rsid w:val="001E7D94"/>
    <w:rsid w:val="001E7EF1"/>
    <w:rsid w:val="001F004F"/>
    <w:rsid w:val="001F0234"/>
    <w:rsid w:val="001F032E"/>
    <w:rsid w:val="001F0423"/>
    <w:rsid w:val="001F04AB"/>
    <w:rsid w:val="001F05BA"/>
    <w:rsid w:val="001F05DE"/>
    <w:rsid w:val="001F0608"/>
    <w:rsid w:val="001F0882"/>
    <w:rsid w:val="001F0ADB"/>
    <w:rsid w:val="001F0B75"/>
    <w:rsid w:val="001F0BE2"/>
    <w:rsid w:val="001F0BFF"/>
    <w:rsid w:val="001F0C6F"/>
    <w:rsid w:val="001F0E32"/>
    <w:rsid w:val="001F117A"/>
    <w:rsid w:val="001F125C"/>
    <w:rsid w:val="001F143B"/>
    <w:rsid w:val="001F1454"/>
    <w:rsid w:val="001F1836"/>
    <w:rsid w:val="001F197C"/>
    <w:rsid w:val="001F1A8C"/>
    <w:rsid w:val="001F1B6B"/>
    <w:rsid w:val="001F1C20"/>
    <w:rsid w:val="001F1C74"/>
    <w:rsid w:val="001F1CE9"/>
    <w:rsid w:val="001F1FCA"/>
    <w:rsid w:val="001F1FCF"/>
    <w:rsid w:val="001F2060"/>
    <w:rsid w:val="001F20A1"/>
    <w:rsid w:val="001F21B5"/>
    <w:rsid w:val="001F224D"/>
    <w:rsid w:val="001F2436"/>
    <w:rsid w:val="001F246D"/>
    <w:rsid w:val="001F25C2"/>
    <w:rsid w:val="001F2635"/>
    <w:rsid w:val="001F28CF"/>
    <w:rsid w:val="001F2B98"/>
    <w:rsid w:val="001F2C53"/>
    <w:rsid w:val="001F2ECD"/>
    <w:rsid w:val="001F3047"/>
    <w:rsid w:val="001F319D"/>
    <w:rsid w:val="001F3473"/>
    <w:rsid w:val="001F35C1"/>
    <w:rsid w:val="001F3888"/>
    <w:rsid w:val="001F38C0"/>
    <w:rsid w:val="001F39C6"/>
    <w:rsid w:val="001F3A51"/>
    <w:rsid w:val="001F3ABA"/>
    <w:rsid w:val="001F3B1E"/>
    <w:rsid w:val="001F3C34"/>
    <w:rsid w:val="001F3E99"/>
    <w:rsid w:val="001F3EB1"/>
    <w:rsid w:val="001F4024"/>
    <w:rsid w:val="001F404A"/>
    <w:rsid w:val="001F4126"/>
    <w:rsid w:val="001F4138"/>
    <w:rsid w:val="001F41E1"/>
    <w:rsid w:val="001F44B8"/>
    <w:rsid w:val="001F461C"/>
    <w:rsid w:val="001F4634"/>
    <w:rsid w:val="001F4798"/>
    <w:rsid w:val="001F4944"/>
    <w:rsid w:val="001F495B"/>
    <w:rsid w:val="001F4ABE"/>
    <w:rsid w:val="001F4AF2"/>
    <w:rsid w:val="001F4B81"/>
    <w:rsid w:val="001F4C84"/>
    <w:rsid w:val="001F4CD4"/>
    <w:rsid w:val="001F4DD7"/>
    <w:rsid w:val="001F4E50"/>
    <w:rsid w:val="001F4F31"/>
    <w:rsid w:val="001F5228"/>
    <w:rsid w:val="001F5242"/>
    <w:rsid w:val="001F525E"/>
    <w:rsid w:val="001F527C"/>
    <w:rsid w:val="001F529A"/>
    <w:rsid w:val="001F52EF"/>
    <w:rsid w:val="001F54FB"/>
    <w:rsid w:val="001F56F4"/>
    <w:rsid w:val="001F573B"/>
    <w:rsid w:val="001F5805"/>
    <w:rsid w:val="001F5898"/>
    <w:rsid w:val="001F5999"/>
    <w:rsid w:val="001F5BA0"/>
    <w:rsid w:val="001F5CD2"/>
    <w:rsid w:val="001F5DC2"/>
    <w:rsid w:val="001F606D"/>
    <w:rsid w:val="001F6290"/>
    <w:rsid w:val="001F62AC"/>
    <w:rsid w:val="001F63DB"/>
    <w:rsid w:val="001F6405"/>
    <w:rsid w:val="001F6525"/>
    <w:rsid w:val="001F6571"/>
    <w:rsid w:val="001F661D"/>
    <w:rsid w:val="001F6698"/>
    <w:rsid w:val="001F66D1"/>
    <w:rsid w:val="001F6848"/>
    <w:rsid w:val="001F6A07"/>
    <w:rsid w:val="001F6A9C"/>
    <w:rsid w:val="001F6AA9"/>
    <w:rsid w:val="001F6B22"/>
    <w:rsid w:val="001F6B23"/>
    <w:rsid w:val="001F7025"/>
    <w:rsid w:val="001F70D0"/>
    <w:rsid w:val="001F70FB"/>
    <w:rsid w:val="001F712D"/>
    <w:rsid w:val="001F71BB"/>
    <w:rsid w:val="001F7328"/>
    <w:rsid w:val="001F7384"/>
    <w:rsid w:val="001F75FD"/>
    <w:rsid w:val="001F77CC"/>
    <w:rsid w:val="001F7884"/>
    <w:rsid w:val="001F78E4"/>
    <w:rsid w:val="001F7936"/>
    <w:rsid w:val="001F796B"/>
    <w:rsid w:val="001F79CE"/>
    <w:rsid w:val="001F7A6F"/>
    <w:rsid w:val="001F7A7D"/>
    <w:rsid w:val="001F7BB3"/>
    <w:rsid w:val="001F7C4F"/>
    <w:rsid w:val="001F7D1D"/>
    <w:rsid w:val="001F7F19"/>
    <w:rsid w:val="00200110"/>
    <w:rsid w:val="00200120"/>
    <w:rsid w:val="002005EE"/>
    <w:rsid w:val="0020061F"/>
    <w:rsid w:val="00200667"/>
    <w:rsid w:val="00200A66"/>
    <w:rsid w:val="00200BF2"/>
    <w:rsid w:val="00200C2F"/>
    <w:rsid w:val="00200CA9"/>
    <w:rsid w:val="00200DBD"/>
    <w:rsid w:val="00200EE5"/>
    <w:rsid w:val="00201037"/>
    <w:rsid w:val="002010E8"/>
    <w:rsid w:val="0020112F"/>
    <w:rsid w:val="00201132"/>
    <w:rsid w:val="00201226"/>
    <w:rsid w:val="00201243"/>
    <w:rsid w:val="002013A8"/>
    <w:rsid w:val="00201680"/>
    <w:rsid w:val="00201789"/>
    <w:rsid w:val="00201825"/>
    <w:rsid w:val="002018AC"/>
    <w:rsid w:val="002018B9"/>
    <w:rsid w:val="00201997"/>
    <w:rsid w:val="002019F5"/>
    <w:rsid w:val="00201BBE"/>
    <w:rsid w:val="00201BDF"/>
    <w:rsid w:val="00201EAF"/>
    <w:rsid w:val="00201F86"/>
    <w:rsid w:val="0020214D"/>
    <w:rsid w:val="002022D8"/>
    <w:rsid w:val="002023BE"/>
    <w:rsid w:val="00202415"/>
    <w:rsid w:val="0020249B"/>
    <w:rsid w:val="0020264F"/>
    <w:rsid w:val="0020274F"/>
    <w:rsid w:val="00202817"/>
    <w:rsid w:val="002028E7"/>
    <w:rsid w:val="00202AA4"/>
    <w:rsid w:val="00202AA6"/>
    <w:rsid w:val="00202C2F"/>
    <w:rsid w:val="00202CF1"/>
    <w:rsid w:val="00202E02"/>
    <w:rsid w:val="00202FFD"/>
    <w:rsid w:val="00203111"/>
    <w:rsid w:val="0020340D"/>
    <w:rsid w:val="0020344F"/>
    <w:rsid w:val="00203508"/>
    <w:rsid w:val="00203703"/>
    <w:rsid w:val="00203733"/>
    <w:rsid w:val="002037C3"/>
    <w:rsid w:val="002037E8"/>
    <w:rsid w:val="00203BA2"/>
    <w:rsid w:val="00203C6D"/>
    <w:rsid w:val="00203CB7"/>
    <w:rsid w:val="00203D94"/>
    <w:rsid w:val="00203DAD"/>
    <w:rsid w:val="00204079"/>
    <w:rsid w:val="00204092"/>
    <w:rsid w:val="002042C3"/>
    <w:rsid w:val="0020434C"/>
    <w:rsid w:val="002045F7"/>
    <w:rsid w:val="00204714"/>
    <w:rsid w:val="0020480B"/>
    <w:rsid w:val="002049E5"/>
    <w:rsid w:val="00204ACA"/>
    <w:rsid w:val="00204D53"/>
    <w:rsid w:val="00204EFA"/>
    <w:rsid w:val="00204F90"/>
    <w:rsid w:val="0020508C"/>
    <w:rsid w:val="002051F3"/>
    <w:rsid w:val="00205225"/>
    <w:rsid w:val="002055FC"/>
    <w:rsid w:val="002056DF"/>
    <w:rsid w:val="002056F2"/>
    <w:rsid w:val="0020575F"/>
    <w:rsid w:val="00205778"/>
    <w:rsid w:val="002059EA"/>
    <w:rsid w:val="00205B66"/>
    <w:rsid w:val="00205BB7"/>
    <w:rsid w:val="00205BB9"/>
    <w:rsid w:val="00205D3A"/>
    <w:rsid w:val="00205DC6"/>
    <w:rsid w:val="002063A0"/>
    <w:rsid w:val="002064A9"/>
    <w:rsid w:val="0020659E"/>
    <w:rsid w:val="002065F0"/>
    <w:rsid w:val="002067F6"/>
    <w:rsid w:val="002068D6"/>
    <w:rsid w:val="00206CD6"/>
    <w:rsid w:val="00206CFA"/>
    <w:rsid w:val="00206D00"/>
    <w:rsid w:val="00206D97"/>
    <w:rsid w:val="00206F39"/>
    <w:rsid w:val="00206FCD"/>
    <w:rsid w:val="00206FEE"/>
    <w:rsid w:val="002071F9"/>
    <w:rsid w:val="00207313"/>
    <w:rsid w:val="0020758B"/>
    <w:rsid w:val="002075A9"/>
    <w:rsid w:val="00207610"/>
    <w:rsid w:val="00207627"/>
    <w:rsid w:val="0020770C"/>
    <w:rsid w:val="0020774A"/>
    <w:rsid w:val="00207874"/>
    <w:rsid w:val="002078AC"/>
    <w:rsid w:val="00207B4C"/>
    <w:rsid w:val="00207D91"/>
    <w:rsid w:val="00207EBA"/>
    <w:rsid w:val="00210053"/>
    <w:rsid w:val="002100C7"/>
    <w:rsid w:val="0021018A"/>
    <w:rsid w:val="00210223"/>
    <w:rsid w:val="0021023B"/>
    <w:rsid w:val="00210355"/>
    <w:rsid w:val="00210383"/>
    <w:rsid w:val="002103AE"/>
    <w:rsid w:val="0021042B"/>
    <w:rsid w:val="0021051F"/>
    <w:rsid w:val="00210546"/>
    <w:rsid w:val="002105F4"/>
    <w:rsid w:val="00210636"/>
    <w:rsid w:val="00210647"/>
    <w:rsid w:val="002106F8"/>
    <w:rsid w:val="00210826"/>
    <w:rsid w:val="0021092A"/>
    <w:rsid w:val="002109D1"/>
    <w:rsid w:val="00210BF4"/>
    <w:rsid w:val="00210E0B"/>
    <w:rsid w:val="0021107A"/>
    <w:rsid w:val="002113F7"/>
    <w:rsid w:val="002113F8"/>
    <w:rsid w:val="00211423"/>
    <w:rsid w:val="00211818"/>
    <w:rsid w:val="0021191A"/>
    <w:rsid w:val="0021192A"/>
    <w:rsid w:val="00211A26"/>
    <w:rsid w:val="00211BF7"/>
    <w:rsid w:val="00211D7E"/>
    <w:rsid w:val="00211E84"/>
    <w:rsid w:val="002120C2"/>
    <w:rsid w:val="002121D2"/>
    <w:rsid w:val="00212456"/>
    <w:rsid w:val="00212628"/>
    <w:rsid w:val="002127A3"/>
    <w:rsid w:val="002129FB"/>
    <w:rsid w:val="00212AEF"/>
    <w:rsid w:val="00212C77"/>
    <w:rsid w:val="00212C94"/>
    <w:rsid w:val="00212CD2"/>
    <w:rsid w:val="00212F24"/>
    <w:rsid w:val="0021305C"/>
    <w:rsid w:val="002130F0"/>
    <w:rsid w:val="00213202"/>
    <w:rsid w:val="0021321A"/>
    <w:rsid w:val="0021329F"/>
    <w:rsid w:val="0021333F"/>
    <w:rsid w:val="002133C0"/>
    <w:rsid w:val="00213507"/>
    <w:rsid w:val="002136AA"/>
    <w:rsid w:val="002138B4"/>
    <w:rsid w:val="00213A52"/>
    <w:rsid w:val="00213ADB"/>
    <w:rsid w:val="00213AF7"/>
    <w:rsid w:val="00213BAA"/>
    <w:rsid w:val="00213BB1"/>
    <w:rsid w:val="00213C0A"/>
    <w:rsid w:val="00213CE2"/>
    <w:rsid w:val="00213F79"/>
    <w:rsid w:val="00214112"/>
    <w:rsid w:val="0021459A"/>
    <w:rsid w:val="002145E0"/>
    <w:rsid w:val="0021474D"/>
    <w:rsid w:val="00214760"/>
    <w:rsid w:val="00214770"/>
    <w:rsid w:val="0021483D"/>
    <w:rsid w:val="002148C9"/>
    <w:rsid w:val="00214A0A"/>
    <w:rsid w:val="00214B81"/>
    <w:rsid w:val="00214C07"/>
    <w:rsid w:val="00214C9C"/>
    <w:rsid w:val="00214CCA"/>
    <w:rsid w:val="00214CD0"/>
    <w:rsid w:val="0021512F"/>
    <w:rsid w:val="002153FF"/>
    <w:rsid w:val="0021541F"/>
    <w:rsid w:val="002154A5"/>
    <w:rsid w:val="002154B1"/>
    <w:rsid w:val="00215583"/>
    <w:rsid w:val="00215DAF"/>
    <w:rsid w:val="00215DBB"/>
    <w:rsid w:val="00215E1D"/>
    <w:rsid w:val="00215F45"/>
    <w:rsid w:val="00215F53"/>
    <w:rsid w:val="00215FCF"/>
    <w:rsid w:val="00216084"/>
    <w:rsid w:val="002160A0"/>
    <w:rsid w:val="00216190"/>
    <w:rsid w:val="00216217"/>
    <w:rsid w:val="00216242"/>
    <w:rsid w:val="00216285"/>
    <w:rsid w:val="00216303"/>
    <w:rsid w:val="00216313"/>
    <w:rsid w:val="00216325"/>
    <w:rsid w:val="002163AC"/>
    <w:rsid w:val="00216409"/>
    <w:rsid w:val="00216443"/>
    <w:rsid w:val="002164B6"/>
    <w:rsid w:val="002164ED"/>
    <w:rsid w:val="0021661B"/>
    <w:rsid w:val="00216686"/>
    <w:rsid w:val="00216728"/>
    <w:rsid w:val="002167E8"/>
    <w:rsid w:val="002168F9"/>
    <w:rsid w:val="0021695D"/>
    <w:rsid w:val="002169E8"/>
    <w:rsid w:val="00216A8D"/>
    <w:rsid w:val="00216B25"/>
    <w:rsid w:val="00216C4F"/>
    <w:rsid w:val="00216CFD"/>
    <w:rsid w:val="002170B3"/>
    <w:rsid w:val="002171C8"/>
    <w:rsid w:val="00217211"/>
    <w:rsid w:val="0021727B"/>
    <w:rsid w:val="00217439"/>
    <w:rsid w:val="0021753D"/>
    <w:rsid w:val="002175E5"/>
    <w:rsid w:val="002177A2"/>
    <w:rsid w:val="00217879"/>
    <w:rsid w:val="00217891"/>
    <w:rsid w:val="00217916"/>
    <w:rsid w:val="00217947"/>
    <w:rsid w:val="002179F6"/>
    <w:rsid w:val="00217B18"/>
    <w:rsid w:val="00217C9A"/>
    <w:rsid w:val="002200B2"/>
    <w:rsid w:val="002200B7"/>
    <w:rsid w:val="0022010B"/>
    <w:rsid w:val="00220130"/>
    <w:rsid w:val="002201AB"/>
    <w:rsid w:val="00220203"/>
    <w:rsid w:val="00220385"/>
    <w:rsid w:val="0022038A"/>
    <w:rsid w:val="0022070B"/>
    <w:rsid w:val="0022078A"/>
    <w:rsid w:val="002207D5"/>
    <w:rsid w:val="00220826"/>
    <w:rsid w:val="00220A39"/>
    <w:rsid w:val="00220AE5"/>
    <w:rsid w:val="00220D14"/>
    <w:rsid w:val="002211B0"/>
    <w:rsid w:val="002211E9"/>
    <w:rsid w:val="002215B0"/>
    <w:rsid w:val="00221728"/>
    <w:rsid w:val="00221734"/>
    <w:rsid w:val="0022178C"/>
    <w:rsid w:val="002217D3"/>
    <w:rsid w:val="002218EA"/>
    <w:rsid w:val="002219BD"/>
    <w:rsid w:val="00221A5B"/>
    <w:rsid w:val="00221A89"/>
    <w:rsid w:val="00221B06"/>
    <w:rsid w:val="00221BC5"/>
    <w:rsid w:val="00221C15"/>
    <w:rsid w:val="00221C52"/>
    <w:rsid w:val="00221D0A"/>
    <w:rsid w:val="00221E7C"/>
    <w:rsid w:val="00222016"/>
    <w:rsid w:val="002220B4"/>
    <w:rsid w:val="002220F0"/>
    <w:rsid w:val="002221AB"/>
    <w:rsid w:val="002223AA"/>
    <w:rsid w:val="002223E4"/>
    <w:rsid w:val="002224AC"/>
    <w:rsid w:val="002224CF"/>
    <w:rsid w:val="002224D5"/>
    <w:rsid w:val="0022250E"/>
    <w:rsid w:val="0022265D"/>
    <w:rsid w:val="002226A8"/>
    <w:rsid w:val="002227D3"/>
    <w:rsid w:val="0022296E"/>
    <w:rsid w:val="002229BB"/>
    <w:rsid w:val="002229CC"/>
    <w:rsid w:val="00222AE0"/>
    <w:rsid w:val="00222B1A"/>
    <w:rsid w:val="00222C24"/>
    <w:rsid w:val="00222D9A"/>
    <w:rsid w:val="00222E1D"/>
    <w:rsid w:val="00222E5C"/>
    <w:rsid w:val="002230D7"/>
    <w:rsid w:val="00223162"/>
    <w:rsid w:val="002232F1"/>
    <w:rsid w:val="00223568"/>
    <w:rsid w:val="00223608"/>
    <w:rsid w:val="00223634"/>
    <w:rsid w:val="00223792"/>
    <w:rsid w:val="00223883"/>
    <w:rsid w:val="00223A2B"/>
    <w:rsid w:val="00223BA1"/>
    <w:rsid w:val="00223CFE"/>
    <w:rsid w:val="00223E22"/>
    <w:rsid w:val="00223E64"/>
    <w:rsid w:val="00223EE9"/>
    <w:rsid w:val="00224434"/>
    <w:rsid w:val="002245D9"/>
    <w:rsid w:val="00224699"/>
    <w:rsid w:val="002246BF"/>
    <w:rsid w:val="002246C4"/>
    <w:rsid w:val="002247FC"/>
    <w:rsid w:val="00224872"/>
    <w:rsid w:val="0022494A"/>
    <w:rsid w:val="002249A2"/>
    <w:rsid w:val="00224A4F"/>
    <w:rsid w:val="00224AE1"/>
    <w:rsid w:val="00224C1B"/>
    <w:rsid w:val="00224C24"/>
    <w:rsid w:val="00224D8A"/>
    <w:rsid w:val="00224E07"/>
    <w:rsid w:val="00224EF6"/>
    <w:rsid w:val="00225010"/>
    <w:rsid w:val="0022512E"/>
    <w:rsid w:val="0022520C"/>
    <w:rsid w:val="00225370"/>
    <w:rsid w:val="0022547E"/>
    <w:rsid w:val="0022563F"/>
    <w:rsid w:val="0022569D"/>
    <w:rsid w:val="00225755"/>
    <w:rsid w:val="00225899"/>
    <w:rsid w:val="00225A27"/>
    <w:rsid w:val="00225ACA"/>
    <w:rsid w:val="00225B5B"/>
    <w:rsid w:val="00225B5F"/>
    <w:rsid w:val="00225B6B"/>
    <w:rsid w:val="00225B85"/>
    <w:rsid w:val="00225CDF"/>
    <w:rsid w:val="00225D00"/>
    <w:rsid w:val="00225D8A"/>
    <w:rsid w:val="00225DC8"/>
    <w:rsid w:val="00225E0A"/>
    <w:rsid w:val="002261DD"/>
    <w:rsid w:val="00226210"/>
    <w:rsid w:val="002265FD"/>
    <w:rsid w:val="0022670D"/>
    <w:rsid w:val="00226734"/>
    <w:rsid w:val="00226DD5"/>
    <w:rsid w:val="00226E13"/>
    <w:rsid w:val="00226EAA"/>
    <w:rsid w:val="00226EAD"/>
    <w:rsid w:val="00227014"/>
    <w:rsid w:val="00227161"/>
    <w:rsid w:val="00227610"/>
    <w:rsid w:val="002276B3"/>
    <w:rsid w:val="0022774E"/>
    <w:rsid w:val="002278CF"/>
    <w:rsid w:val="00227967"/>
    <w:rsid w:val="00227D5B"/>
    <w:rsid w:val="00227DC4"/>
    <w:rsid w:val="00227DFA"/>
    <w:rsid w:val="00227E6E"/>
    <w:rsid w:val="00227EBD"/>
    <w:rsid w:val="00230041"/>
    <w:rsid w:val="002301F8"/>
    <w:rsid w:val="00230367"/>
    <w:rsid w:val="0023052C"/>
    <w:rsid w:val="002305C9"/>
    <w:rsid w:val="00230945"/>
    <w:rsid w:val="0023095F"/>
    <w:rsid w:val="00230D6A"/>
    <w:rsid w:val="00230E25"/>
    <w:rsid w:val="00230E2E"/>
    <w:rsid w:val="002310D9"/>
    <w:rsid w:val="00231123"/>
    <w:rsid w:val="002311E2"/>
    <w:rsid w:val="002313F2"/>
    <w:rsid w:val="00231444"/>
    <w:rsid w:val="002314B8"/>
    <w:rsid w:val="002314CE"/>
    <w:rsid w:val="00231784"/>
    <w:rsid w:val="002318D0"/>
    <w:rsid w:val="002319CC"/>
    <w:rsid w:val="00231CB8"/>
    <w:rsid w:val="00231D7C"/>
    <w:rsid w:val="00232188"/>
    <w:rsid w:val="002321D5"/>
    <w:rsid w:val="00232235"/>
    <w:rsid w:val="0023226D"/>
    <w:rsid w:val="002323E1"/>
    <w:rsid w:val="002323FC"/>
    <w:rsid w:val="0023241F"/>
    <w:rsid w:val="0023252A"/>
    <w:rsid w:val="0023254B"/>
    <w:rsid w:val="00232781"/>
    <w:rsid w:val="0023278B"/>
    <w:rsid w:val="002328D1"/>
    <w:rsid w:val="002329C6"/>
    <w:rsid w:val="00232A1B"/>
    <w:rsid w:val="00232B09"/>
    <w:rsid w:val="00232DC1"/>
    <w:rsid w:val="0023311D"/>
    <w:rsid w:val="00233179"/>
    <w:rsid w:val="002333DE"/>
    <w:rsid w:val="002333F2"/>
    <w:rsid w:val="00233477"/>
    <w:rsid w:val="002334BE"/>
    <w:rsid w:val="00233591"/>
    <w:rsid w:val="00233592"/>
    <w:rsid w:val="002335F8"/>
    <w:rsid w:val="00233741"/>
    <w:rsid w:val="00233808"/>
    <w:rsid w:val="00233893"/>
    <w:rsid w:val="00233982"/>
    <w:rsid w:val="002339FE"/>
    <w:rsid w:val="00233A26"/>
    <w:rsid w:val="00233A4C"/>
    <w:rsid w:val="00233E0B"/>
    <w:rsid w:val="00233E3B"/>
    <w:rsid w:val="0023420D"/>
    <w:rsid w:val="002342A4"/>
    <w:rsid w:val="0023441C"/>
    <w:rsid w:val="002345A2"/>
    <w:rsid w:val="00234843"/>
    <w:rsid w:val="002348D6"/>
    <w:rsid w:val="002348DD"/>
    <w:rsid w:val="002349C7"/>
    <w:rsid w:val="002349F5"/>
    <w:rsid w:val="00234A17"/>
    <w:rsid w:val="00234B2E"/>
    <w:rsid w:val="00234E67"/>
    <w:rsid w:val="00234E74"/>
    <w:rsid w:val="00234F13"/>
    <w:rsid w:val="0023508A"/>
    <w:rsid w:val="002350D6"/>
    <w:rsid w:val="00235252"/>
    <w:rsid w:val="0023541A"/>
    <w:rsid w:val="0023541C"/>
    <w:rsid w:val="0023541E"/>
    <w:rsid w:val="00235449"/>
    <w:rsid w:val="00235495"/>
    <w:rsid w:val="00235571"/>
    <w:rsid w:val="00235616"/>
    <w:rsid w:val="00235641"/>
    <w:rsid w:val="002356A2"/>
    <w:rsid w:val="002356A3"/>
    <w:rsid w:val="002359F4"/>
    <w:rsid w:val="00235BD4"/>
    <w:rsid w:val="00235E8E"/>
    <w:rsid w:val="00236093"/>
    <w:rsid w:val="00236160"/>
    <w:rsid w:val="00236183"/>
    <w:rsid w:val="0023635B"/>
    <w:rsid w:val="0023647B"/>
    <w:rsid w:val="002364C3"/>
    <w:rsid w:val="0023654F"/>
    <w:rsid w:val="002368C6"/>
    <w:rsid w:val="002368CC"/>
    <w:rsid w:val="002369DD"/>
    <w:rsid w:val="00236A74"/>
    <w:rsid w:val="00236B0A"/>
    <w:rsid w:val="00236E58"/>
    <w:rsid w:val="00236EC7"/>
    <w:rsid w:val="00237047"/>
    <w:rsid w:val="00237129"/>
    <w:rsid w:val="002372FE"/>
    <w:rsid w:val="00237351"/>
    <w:rsid w:val="002375B9"/>
    <w:rsid w:val="00237681"/>
    <w:rsid w:val="002376C8"/>
    <w:rsid w:val="00237729"/>
    <w:rsid w:val="0023782C"/>
    <w:rsid w:val="0023789D"/>
    <w:rsid w:val="002378C4"/>
    <w:rsid w:val="00237A81"/>
    <w:rsid w:val="00237B29"/>
    <w:rsid w:val="00237CC9"/>
    <w:rsid w:val="00237CD5"/>
    <w:rsid w:val="00237DEB"/>
    <w:rsid w:val="00237E2D"/>
    <w:rsid w:val="00237EBE"/>
    <w:rsid w:val="00237F2A"/>
    <w:rsid w:val="00237F41"/>
    <w:rsid w:val="00240033"/>
    <w:rsid w:val="00240099"/>
    <w:rsid w:val="002400C1"/>
    <w:rsid w:val="00240125"/>
    <w:rsid w:val="00240172"/>
    <w:rsid w:val="00240197"/>
    <w:rsid w:val="00240198"/>
    <w:rsid w:val="002404B6"/>
    <w:rsid w:val="00240564"/>
    <w:rsid w:val="002405EE"/>
    <w:rsid w:val="00240637"/>
    <w:rsid w:val="00240647"/>
    <w:rsid w:val="00240779"/>
    <w:rsid w:val="00240959"/>
    <w:rsid w:val="002409F8"/>
    <w:rsid w:val="00240A00"/>
    <w:rsid w:val="00240AAF"/>
    <w:rsid w:val="00240C7C"/>
    <w:rsid w:val="00240C8F"/>
    <w:rsid w:val="00240D9F"/>
    <w:rsid w:val="00240F2C"/>
    <w:rsid w:val="002410AC"/>
    <w:rsid w:val="00241202"/>
    <w:rsid w:val="0024124B"/>
    <w:rsid w:val="00241334"/>
    <w:rsid w:val="0024160C"/>
    <w:rsid w:val="00241767"/>
    <w:rsid w:val="002417C0"/>
    <w:rsid w:val="00241887"/>
    <w:rsid w:val="00241894"/>
    <w:rsid w:val="00241CBE"/>
    <w:rsid w:val="00241CE0"/>
    <w:rsid w:val="00241D0A"/>
    <w:rsid w:val="00241FE6"/>
    <w:rsid w:val="002420DB"/>
    <w:rsid w:val="00242161"/>
    <w:rsid w:val="00242218"/>
    <w:rsid w:val="00242326"/>
    <w:rsid w:val="002423F7"/>
    <w:rsid w:val="00242465"/>
    <w:rsid w:val="002427A5"/>
    <w:rsid w:val="00242944"/>
    <w:rsid w:val="00242980"/>
    <w:rsid w:val="00242CF1"/>
    <w:rsid w:val="00242DAD"/>
    <w:rsid w:val="00242EAE"/>
    <w:rsid w:val="00242F6E"/>
    <w:rsid w:val="00242F7F"/>
    <w:rsid w:val="00242FEC"/>
    <w:rsid w:val="00242FF7"/>
    <w:rsid w:val="00243319"/>
    <w:rsid w:val="00243380"/>
    <w:rsid w:val="00243439"/>
    <w:rsid w:val="0024348D"/>
    <w:rsid w:val="00243608"/>
    <w:rsid w:val="00243696"/>
    <w:rsid w:val="0024370B"/>
    <w:rsid w:val="00243725"/>
    <w:rsid w:val="00243743"/>
    <w:rsid w:val="00243754"/>
    <w:rsid w:val="0024381C"/>
    <w:rsid w:val="00243855"/>
    <w:rsid w:val="002439F3"/>
    <w:rsid w:val="00243B2C"/>
    <w:rsid w:val="00243B9B"/>
    <w:rsid w:val="00243C7A"/>
    <w:rsid w:val="00243D6E"/>
    <w:rsid w:val="00243DBB"/>
    <w:rsid w:val="00243FF8"/>
    <w:rsid w:val="00244009"/>
    <w:rsid w:val="00244129"/>
    <w:rsid w:val="00244322"/>
    <w:rsid w:val="0024448C"/>
    <w:rsid w:val="002444B7"/>
    <w:rsid w:val="00244874"/>
    <w:rsid w:val="0024499F"/>
    <w:rsid w:val="00244B50"/>
    <w:rsid w:val="00244C37"/>
    <w:rsid w:val="00244C9B"/>
    <w:rsid w:val="00244CD1"/>
    <w:rsid w:val="0024511D"/>
    <w:rsid w:val="0024515C"/>
    <w:rsid w:val="0024538E"/>
    <w:rsid w:val="002453B9"/>
    <w:rsid w:val="00245503"/>
    <w:rsid w:val="0024555F"/>
    <w:rsid w:val="002456D8"/>
    <w:rsid w:val="0024575C"/>
    <w:rsid w:val="00245776"/>
    <w:rsid w:val="00245949"/>
    <w:rsid w:val="0024595C"/>
    <w:rsid w:val="00245A12"/>
    <w:rsid w:val="00245A20"/>
    <w:rsid w:val="00245DEA"/>
    <w:rsid w:val="00245E00"/>
    <w:rsid w:val="00245E8F"/>
    <w:rsid w:val="00245F56"/>
    <w:rsid w:val="00245FB4"/>
    <w:rsid w:val="00245FF3"/>
    <w:rsid w:val="00246019"/>
    <w:rsid w:val="00246105"/>
    <w:rsid w:val="00246168"/>
    <w:rsid w:val="0024619A"/>
    <w:rsid w:val="00246213"/>
    <w:rsid w:val="002463AA"/>
    <w:rsid w:val="00246615"/>
    <w:rsid w:val="0024693A"/>
    <w:rsid w:val="00246D3F"/>
    <w:rsid w:val="00246DC7"/>
    <w:rsid w:val="00246ECE"/>
    <w:rsid w:val="00247001"/>
    <w:rsid w:val="00247043"/>
    <w:rsid w:val="002470D4"/>
    <w:rsid w:val="00247135"/>
    <w:rsid w:val="002472A6"/>
    <w:rsid w:val="002472B2"/>
    <w:rsid w:val="002473E2"/>
    <w:rsid w:val="00247500"/>
    <w:rsid w:val="00247739"/>
    <w:rsid w:val="00247876"/>
    <w:rsid w:val="002478E0"/>
    <w:rsid w:val="00247A54"/>
    <w:rsid w:val="00247A80"/>
    <w:rsid w:val="00247ABA"/>
    <w:rsid w:val="00247B16"/>
    <w:rsid w:val="00247C34"/>
    <w:rsid w:val="00247CBE"/>
    <w:rsid w:val="00247DC5"/>
    <w:rsid w:val="00247DDB"/>
    <w:rsid w:val="00247E70"/>
    <w:rsid w:val="0025004A"/>
    <w:rsid w:val="002500FC"/>
    <w:rsid w:val="00250149"/>
    <w:rsid w:val="00250388"/>
    <w:rsid w:val="002503AF"/>
    <w:rsid w:val="0025040A"/>
    <w:rsid w:val="00250481"/>
    <w:rsid w:val="00250701"/>
    <w:rsid w:val="002507C0"/>
    <w:rsid w:val="002507D8"/>
    <w:rsid w:val="00250A51"/>
    <w:rsid w:val="00250B20"/>
    <w:rsid w:val="00250B60"/>
    <w:rsid w:val="00250C63"/>
    <w:rsid w:val="00250CDD"/>
    <w:rsid w:val="00250F18"/>
    <w:rsid w:val="00250FB6"/>
    <w:rsid w:val="00251016"/>
    <w:rsid w:val="002510D1"/>
    <w:rsid w:val="00251194"/>
    <w:rsid w:val="00251290"/>
    <w:rsid w:val="00251364"/>
    <w:rsid w:val="002513FC"/>
    <w:rsid w:val="00251463"/>
    <w:rsid w:val="002514CB"/>
    <w:rsid w:val="00251552"/>
    <w:rsid w:val="002515C9"/>
    <w:rsid w:val="00251668"/>
    <w:rsid w:val="002516EC"/>
    <w:rsid w:val="00251886"/>
    <w:rsid w:val="00251893"/>
    <w:rsid w:val="00251A77"/>
    <w:rsid w:val="00251A84"/>
    <w:rsid w:val="00251B42"/>
    <w:rsid w:val="00251DE8"/>
    <w:rsid w:val="00251E13"/>
    <w:rsid w:val="00251E77"/>
    <w:rsid w:val="0025214E"/>
    <w:rsid w:val="0025216D"/>
    <w:rsid w:val="002521A3"/>
    <w:rsid w:val="002521D4"/>
    <w:rsid w:val="002522A1"/>
    <w:rsid w:val="002523FD"/>
    <w:rsid w:val="0025253A"/>
    <w:rsid w:val="002525A8"/>
    <w:rsid w:val="002525AB"/>
    <w:rsid w:val="0025268E"/>
    <w:rsid w:val="00252699"/>
    <w:rsid w:val="002526D0"/>
    <w:rsid w:val="002527A0"/>
    <w:rsid w:val="00252823"/>
    <w:rsid w:val="00252995"/>
    <w:rsid w:val="002529F0"/>
    <w:rsid w:val="00252A35"/>
    <w:rsid w:val="00252ACA"/>
    <w:rsid w:val="00252B28"/>
    <w:rsid w:val="00252D53"/>
    <w:rsid w:val="00253042"/>
    <w:rsid w:val="002530A2"/>
    <w:rsid w:val="002531E0"/>
    <w:rsid w:val="002531F1"/>
    <w:rsid w:val="00253272"/>
    <w:rsid w:val="00253346"/>
    <w:rsid w:val="0025352D"/>
    <w:rsid w:val="002535E7"/>
    <w:rsid w:val="00253741"/>
    <w:rsid w:val="00253826"/>
    <w:rsid w:val="00253893"/>
    <w:rsid w:val="00253894"/>
    <w:rsid w:val="002538AB"/>
    <w:rsid w:val="002538B1"/>
    <w:rsid w:val="002538B6"/>
    <w:rsid w:val="00253A84"/>
    <w:rsid w:val="00253B82"/>
    <w:rsid w:val="00253B86"/>
    <w:rsid w:val="00253C4A"/>
    <w:rsid w:val="00253D8A"/>
    <w:rsid w:val="00253E3A"/>
    <w:rsid w:val="00253E90"/>
    <w:rsid w:val="00253E95"/>
    <w:rsid w:val="00253FD8"/>
    <w:rsid w:val="00254031"/>
    <w:rsid w:val="00254184"/>
    <w:rsid w:val="002541D9"/>
    <w:rsid w:val="002542DC"/>
    <w:rsid w:val="002543A2"/>
    <w:rsid w:val="002543DF"/>
    <w:rsid w:val="0025442C"/>
    <w:rsid w:val="002544B3"/>
    <w:rsid w:val="002545C9"/>
    <w:rsid w:val="0025469A"/>
    <w:rsid w:val="002546A2"/>
    <w:rsid w:val="00254737"/>
    <w:rsid w:val="0025488B"/>
    <w:rsid w:val="002548CD"/>
    <w:rsid w:val="00254966"/>
    <w:rsid w:val="00254971"/>
    <w:rsid w:val="00254B87"/>
    <w:rsid w:val="00254D23"/>
    <w:rsid w:val="00254DCC"/>
    <w:rsid w:val="00254E33"/>
    <w:rsid w:val="00255042"/>
    <w:rsid w:val="00255074"/>
    <w:rsid w:val="00255264"/>
    <w:rsid w:val="002552FA"/>
    <w:rsid w:val="00255382"/>
    <w:rsid w:val="002553D3"/>
    <w:rsid w:val="0025549E"/>
    <w:rsid w:val="002554AD"/>
    <w:rsid w:val="0025551D"/>
    <w:rsid w:val="00255657"/>
    <w:rsid w:val="002557DB"/>
    <w:rsid w:val="002557EB"/>
    <w:rsid w:val="002558B5"/>
    <w:rsid w:val="0025599B"/>
    <w:rsid w:val="002559A1"/>
    <w:rsid w:val="00255AB0"/>
    <w:rsid w:val="00255AD6"/>
    <w:rsid w:val="00255B36"/>
    <w:rsid w:val="00255C34"/>
    <w:rsid w:val="00255E17"/>
    <w:rsid w:val="00255EE4"/>
    <w:rsid w:val="00256156"/>
    <w:rsid w:val="00256388"/>
    <w:rsid w:val="002563C8"/>
    <w:rsid w:val="00256494"/>
    <w:rsid w:val="00256498"/>
    <w:rsid w:val="002565F3"/>
    <w:rsid w:val="00256725"/>
    <w:rsid w:val="00256942"/>
    <w:rsid w:val="00256AE2"/>
    <w:rsid w:val="00256C71"/>
    <w:rsid w:val="00256C8E"/>
    <w:rsid w:val="00256D28"/>
    <w:rsid w:val="00256DBF"/>
    <w:rsid w:val="00256E7F"/>
    <w:rsid w:val="00256E95"/>
    <w:rsid w:val="00256FBD"/>
    <w:rsid w:val="00257042"/>
    <w:rsid w:val="00257062"/>
    <w:rsid w:val="00257120"/>
    <w:rsid w:val="0025734E"/>
    <w:rsid w:val="002573AF"/>
    <w:rsid w:val="00257806"/>
    <w:rsid w:val="00257961"/>
    <w:rsid w:val="00257AB9"/>
    <w:rsid w:val="00257BF4"/>
    <w:rsid w:val="00257D4A"/>
    <w:rsid w:val="00257D94"/>
    <w:rsid w:val="00257DB0"/>
    <w:rsid w:val="00257E4A"/>
    <w:rsid w:val="0026040A"/>
    <w:rsid w:val="00260575"/>
    <w:rsid w:val="00260624"/>
    <w:rsid w:val="00260638"/>
    <w:rsid w:val="002606BE"/>
    <w:rsid w:val="00260851"/>
    <w:rsid w:val="00260B11"/>
    <w:rsid w:val="00260B20"/>
    <w:rsid w:val="00260B21"/>
    <w:rsid w:val="00260D44"/>
    <w:rsid w:val="00260E1F"/>
    <w:rsid w:val="00260E83"/>
    <w:rsid w:val="00260FBF"/>
    <w:rsid w:val="0026125F"/>
    <w:rsid w:val="0026126C"/>
    <w:rsid w:val="0026138C"/>
    <w:rsid w:val="00261784"/>
    <w:rsid w:val="0026185D"/>
    <w:rsid w:val="0026189E"/>
    <w:rsid w:val="002618A7"/>
    <w:rsid w:val="00261936"/>
    <w:rsid w:val="00261A2C"/>
    <w:rsid w:val="00261C96"/>
    <w:rsid w:val="00261D9E"/>
    <w:rsid w:val="00261DBF"/>
    <w:rsid w:val="00261E83"/>
    <w:rsid w:val="00261F4D"/>
    <w:rsid w:val="00262188"/>
    <w:rsid w:val="002621FA"/>
    <w:rsid w:val="0026222E"/>
    <w:rsid w:val="0026235D"/>
    <w:rsid w:val="0026237E"/>
    <w:rsid w:val="00262521"/>
    <w:rsid w:val="00262825"/>
    <w:rsid w:val="00262969"/>
    <w:rsid w:val="00262986"/>
    <w:rsid w:val="00262A50"/>
    <w:rsid w:val="00262A5D"/>
    <w:rsid w:val="00262A94"/>
    <w:rsid w:val="00262C3A"/>
    <w:rsid w:val="00262CF8"/>
    <w:rsid w:val="00262D0E"/>
    <w:rsid w:val="00262DD1"/>
    <w:rsid w:val="00262E8A"/>
    <w:rsid w:val="00262EA2"/>
    <w:rsid w:val="00262F3F"/>
    <w:rsid w:val="002631A4"/>
    <w:rsid w:val="002631BE"/>
    <w:rsid w:val="002632DC"/>
    <w:rsid w:val="002632E7"/>
    <w:rsid w:val="0026332F"/>
    <w:rsid w:val="00263437"/>
    <w:rsid w:val="002634D4"/>
    <w:rsid w:val="00263585"/>
    <w:rsid w:val="00263606"/>
    <w:rsid w:val="00263782"/>
    <w:rsid w:val="0026378C"/>
    <w:rsid w:val="002637FC"/>
    <w:rsid w:val="00263959"/>
    <w:rsid w:val="00263A6E"/>
    <w:rsid w:val="00263AC7"/>
    <w:rsid w:val="00263ADD"/>
    <w:rsid w:val="00263B67"/>
    <w:rsid w:val="00263C58"/>
    <w:rsid w:val="00263CB8"/>
    <w:rsid w:val="00263D47"/>
    <w:rsid w:val="00263D68"/>
    <w:rsid w:val="00263DDD"/>
    <w:rsid w:val="00263EAF"/>
    <w:rsid w:val="00263F1B"/>
    <w:rsid w:val="00264042"/>
    <w:rsid w:val="0026411B"/>
    <w:rsid w:val="0026422D"/>
    <w:rsid w:val="00264280"/>
    <w:rsid w:val="002643AF"/>
    <w:rsid w:val="002647B7"/>
    <w:rsid w:val="00264C52"/>
    <w:rsid w:val="00264DE5"/>
    <w:rsid w:val="00264EC6"/>
    <w:rsid w:val="00265215"/>
    <w:rsid w:val="002652E3"/>
    <w:rsid w:val="002653D1"/>
    <w:rsid w:val="002654C0"/>
    <w:rsid w:val="002656C5"/>
    <w:rsid w:val="002657CE"/>
    <w:rsid w:val="00265848"/>
    <w:rsid w:val="002659CF"/>
    <w:rsid w:val="00265AA4"/>
    <w:rsid w:val="00265BBF"/>
    <w:rsid w:val="00265C04"/>
    <w:rsid w:val="00265C0E"/>
    <w:rsid w:val="00265DFD"/>
    <w:rsid w:val="00266302"/>
    <w:rsid w:val="00266357"/>
    <w:rsid w:val="00266500"/>
    <w:rsid w:val="00266558"/>
    <w:rsid w:val="0026665B"/>
    <w:rsid w:val="00266660"/>
    <w:rsid w:val="002667E3"/>
    <w:rsid w:val="00266936"/>
    <w:rsid w:val="00266B7A"/>
    <w:rsid w:val="00266BBF"/>
    <w:rsid w:val="00267038"/>
    <w:rsid w:val="002673D4"/>
    <w:rsid w:val="00267465"/>
    <w:rsid w:val="00267565"/>
    <w:rsid w:val="0026758D"/>
    <w:rsid w:val="00267638"/>
    <w:rsid w:val="002676CF"/>
    <w:rsid w:val="002677E3"/>
    <w:rsid w:val="002677FD"/>
    <w:rsid w:val="002678D7"/>
    <w:rsid w:val="00267920"/>
    <w:rsid w:val="00267999"/>
    <w:rsid w:val="00267C45"/>
    <w:rsid w:val="00267CFC"/>
    <w:rsid w:val="00267DA7"/>
    <w:rsid w:val="00267E42"/>
    <w:rsid w:val="0027010B"/>
    <w:rsid w:val="00270308"/>
    <w:rsid w:val="002704AA"/>
    <w:rsid w:val="002704E6"/>
    <w:rsid w:val="00270509"/>
    <w:rsid w:val="002706BE"/>
    <w:rsid w:val="00270714"/>
    <w:rsid w:val="00270907"/>
    <w:rsid w:val="0027099A"/>
    <w:rsid w:val="00270A58"/>
    <w:rsid w:val="00270ACB"/>
    <w:rsid w:val="00270BAB"/>
    <w:rsid w:val="00270C48"/>
    <w:rsid w:val="00270CE7"/>
    <w:rsid w:val="00270D58"/>
    <w:rsid w:val="00270DE7"/>
    <w:rsid w:val="00270F03"/>
    <w:rsid w:val="002710DA"/>
    <w:rsid w:val="00271101"/>
    <w:rsid w:val="00271162"/>
    <w:rsid w:val="002711F5"/>
    <w:rsid w:val="002712AF"/>
    <w:rsid w:val="002713C0"/>
    <w:rsid w:val="002714C8"/>
    <w:rsid w:val="0027153B"/>
    <w:rsid w:val="00271551"/>
    <w:rsid w:val="00271554"/>
    <w:rsid w:val="002717C5"/>
    <w:rsid w:val="002717F4"/>
    <w:rsid w:val="00271BB0"/>
    <w:rsid w:val="00271CA4"/>
    <w:rsid w:val="00271DDC"/>
    <w:rsid w:val="00271E4E"/>
    <w:rsid w:val="00272079"/>
    <w:rsid w:val="00272325"/>
    <w:rsid w:val="00272365"/>
    <w:rsid w:val="00272374"/>
    <w:rsid w:val="00272541"/>
    <w:rsid w:val="002725C4"/>
    <w:rsid w:val="0027264B"/>
    <w:rsid w:val="00272745"/>
    <w:rsid w:val="00272779"/>
    <w:rsid w:val="00272945"/>
    <w:rsid w:val="00272BBE"/>
    <w:rsid w:val="002730F0"/>
    <w:rsid w:val="002732B4"/>
    <w:rsid w:val="00273376"/>
    <w:rsid w:val="002735D0"/>
    <w:rsid w:val="002736F4"/>
    <w:rsid w:val="0027371A"/>
    <w:rsid w:val="002737CA"/>
    <w:rsid w:val="0027384B"/>
    <w:rsid w:val="00273991"/>
    <w:rsid w:val="002739DF"/>
    <w:rsid w:val="00273A70"/>
    <w:rsid w:val="00273C44"/>
    <w:rsid w:val="00273D66"/>
    <w:rsid w:val="00273DE6"/>
    <w:rsid w:val="00273F8C"/>
    <w:rsid w:val="00274240"/>
    <w:rsid w:val="0027430F"/>
    <w:rsid w:val="00274312"/>
    <w:rsid w:val="00274365"/>
    <w:rsid w:val="002745EA"/>
    <w:rsid w:val="00274613"/>
    <w:rsid w:val="0027462A"/>
    <w:rsid w:val="00274772"/>
    <w:rsid w:val="00274911"/>
    <w:rsid w:val="00274927"/>
    <w:rsid w:val="00274ACC"/>
    <w:rsid w:val="00274B2E"/>
    <w:rsid w:val="00274D01"/>
    <w:rsid w:val="00274D10"/>
    <w:rsid w:val="00274D51"/>
    <w:rsid w:val="00274FBF"/>
    <w:rsid w:val="00274FEE"/>
    <w:rsid w:val="00275105"/>
    <w:rsid w:val="0027540A"/>
    <w:rsid w:val="00275571"/>
    <w:rsid w:val="002756B7"/>
    <w:rsid w:val="0027579E"/>
    <w:rsid w:val="0027594B"/>
    <w:rsid w:val="00275A70"/>
    <w:rsid w:val="00275B0D"/>
    <w:rsid w:val="00275B69"/>
    <w:rsid w:val="00275BBA"/>
    <w:rsid w:val="00275FC4"/>
    <w:rsid w:val="002762F3"/>
    <w:rsid w:val="0027635A"/>
    <w:rsid w:val="002763A4"/>
    <w:rsid w:val="0027664C"/>
    <w:rsid w:val="0027673C"/>
    <w:rsid w:val="0027681A"/>
    <w:rsid w:val="0027699F"/>
    <w:rsid w:val="00276AD2"/>
    <w:rsid w:val="00276CB5"/>
    <w:rsid w:val="00276EAD"/>
    <w:rsid w:val="0027716B"/>
    <w:rsid w:val="00277229"/>
    <w:rsid w:val="00277356"/>
    <w:rsid w:val="00277373"/>
    <w:rsid w:val="00277433"/>
    <w:rsid w:val="0027759C"/>
    <w:rsid w:val="00277664"/>
    <w:rsid w:val="00277894"/>
    <w:rsid w:val="00277B6A"/>
    <w:rsid w:val="00277BA9"/>
    <w:rsid w:val="00277C83"/>
    <w:rsid w:val="00277CB7"/>
    <w:rsid w:val="00277CC2"/>
    <w:rsid w:val="00277DAD"/>
    <w:rsid w:val="00277EB4"/>
    <w:rsid w:val="00280030"/>
    <w:rsid w:val="00280328"/>
    <w:rsid w:val="002803C3"/>
    <w:rsid w:val="00280536"/>
    <w:rsid w:val="002805A4"/>
    <w:rsid w:val="002805B9"/>
    <w:rsid w:val="00280CC2"/>
    <w:rsid w:val="00280D0E"/>
    <w:rsid w:val="00280DFE"/>
    <w:rsid w:val="00280EA3"/>
    <w:rsid w:val="00280F3E"/>
    <w:rsid w:val="00281350"/>
    <w:rsid w:val="002813C3"/>
    <w:rsid w:val="002814DD"/>
    <w:rsid w:val="00281AF6"/>
    <w:rsid w:val="00281B5F"/>
    <w:rsid w:val="00281C5D"/>
    <w:rsid w:val="00281C93"/>
    <w:rsid w:val="00281D48"/>
    <w:rsid w:val="00281D9A"/>
    <w:rsid w:val="00281F63"/>
    <w:rsid w:val="00282012"/>
    <w:rsid w:val="00282091"/>
    <w:rsid w:val="0028220D"/>
    <w:rsid w:val="002822DD"/>
    <w:rsid w:val="00282370"/>
    <w:rsid w:val="002823BA"/>
    <w:rsid w:val="0028245B"/>
    <w:rsid w:val="0028255F"/>
    <w:rsid w:val="00282564"/>
    <w:rsid w:val="00282660"/>
    <w:rsid w:val="002826F0"/>
    <w:rsid w:val="00282A75"/>
    <w:rsid w:val="00282C02"/>
    <w:rsid w:val="00282D7E"/>
    <w:rsid w:val="00282E51"/>
    <w:rsid w:val="00282F22"/>
    <w:rsid w:val="0028300B"/>
    <w:rsid w:val="002830EC"/>
    <w:rsid w:val="002831DC"/>
    <w:rsid w:val="00283226"/>
    <w:rsid w:val="0028332B"/>
    <w:rsid w:val="0028332C"/>
    <w:rsid w:val="00283414"/>
    <w:rsid w:val="0028371F"/>
    <w:rsid w:val="002837C6"/>
    <w:rsid w:val="00283816"/>
    <w:rsid w:val="00283884"/>
    <w:rsid w:val="002838E9"/>
    <w:rsid w:val="00283938"/>
    <w:rsid w:val="0028395D"/>
    <w:rsid w:val="00283A69"/>
    <w:rsid w:val="00283B19"/>
    <w:rsid w:val="00283B6F"/>
    <w:rsid w:val="00283BB2"/>
    <w:rsid w:val="00283CE5"/>
    <w:rsid w:val="00283D23"/>
    <w:rsid w:val="00283E51"/>
    <w:rsid w:val="00284025"/>
    <w:rsid w:val="0028406B"/>
    <w:rsid w:val="00284077"/>
    <w:rsid w:val="002840AD"/>
    <w:rsid w:val="0028412F"/>
    <w:rsid w:val="002843AE"/>
    <w:rsid w:val="0028447C"/>
    <w:rsid w:val="0028464E"/>
    <w:rsid w:val="002846DA"/>
    <w:rsid w:val="002847A0"/>
    <w:rsid w:val="0028493E"/>
    <w:rsid w:val="00284C4A"/>
    <w:rsid w:val="00284D60"/>
    <w:rsid w:val="00285016"/>
    <w:rsid w:val="00285039"/>
    <w:rsid w:val="002851E3"/>
    <w:rsid w:val="002851E6"/>
    <w:rsid w:val="00285211"/>
    <w:rsid w:val="0028535B"/>
    <w:rsid w:val="002854FA"/>
    <w:rsid w:val="00285539"/>
    <w:rsid w:val="00285603"/>
    <w:rsid w:val="00285666"/>
    <w:rsid w:val="002857D2"/>
    <w:rsid w:val="0028591C"/>
    <w:rsid w:val="0028593D"/>
    <w:rsid w:val="0028595E"/>
    <w:rsid w:val="00285974"/>
    <w:rsid w:val="00285DCC"/>
    <w:rsid w:val="00286010"/>
    <w:rsid w:val="002860A2"/>
    <w:rsid w:val="002860F1"/>
    <w:rsid w:val="00286262"/>
    <w:rsid w:val="00286307"/>
    <w:rsid w:val="00286473"/>
    <w:rsid w:val="002864C2"/>
    <w:rsid w:val="00286588"/>
    <w:rsid w:val="0028658E"/>
    <w:rsid w:val="002866D2"/>
    <w:rsid w:val="002868F1"/>
    <w:rsid w:val="00286A04"/>
    <w:rsid w:val="00286A1F"/>
    <w:rsid w:val="00286A44"/>
    <w:rsid w:val="00286BB7"/>
    <w:rsid w:val="00286CD8"/>
    <w:rsid w:val="00286DB9"/>
    <w:rsid w:val="00286EEA"/>
    <w:rsid w:val="0028709D"/>
    <w:rsid w:val="002870B8"/>
    <w:rsid w:val="00287129"/>
    <w:rsid w:val="002871ED"/>
    <w:rsid w:val="00287267"/>
    <w:rsid w:val="0028733A"/>
    <w:rsid w:val="0028761F"/>
    <w:rsid w:val="002876A1"/>
    <w:rsid w:val="002876EF"/>
    <w:rsid w:val="002877B6"/>
    <w:rsid w:val="00287EB8"/>
    <w:rsid w:val="0029003E"/>
    <w:rsid w:val="0029032B"/>
    <w:rsid w:val="00290414"/>
    <w:rsid w:val="0029050F"/>
    <w:rsid w:val="00290582"/>
    <w:rsid w:val="002905EE"/>
    <w:rsid w:val="00290725"/>
    <w:rsid w:val="0029080E"/>
    <w:rsid w:val="00290A33"/>
    <w:rsid w:val="00290AE9"/>
    <w:rsid w:val="00290BD7"/>
    <w:rsid w:val="00290C86"/>
    <w:rsid w:val="00290D52"/>
    <w:rsid w:val="00290D70"/>
    <w:rsid w:val="00290DF9"/>
    <w:rsid w:val="00290E8C"/>
    <w:rsid w:val="00290EA6"/>
    <w:rsid w:val="00290EE1"/>
    <w:rsid w:val="00290EFE"/>
    <w:rsid w:val="00291060"/>
    <w:rsid w:val="0029127E"/>
    <w:rsid w:val="002913F3"/>
    <w:rsid w:val="00291495"/>
    <w:rsid w:val="002914BF"/>
    <w:rsid w:val="00291579"/>
    <w:rsid w:val="0029159F"/>
    <w:rsid w:val="00291604"/>
    <w:rsid w:val="002916D8"/>
    <w:rsid w:val="0029175C"/>
    <w:rsid w:val="00291775"/>
    <w:rsid w:val="002918BC"/>
    <w:rsid w:val="002918E1"/>
    <w:rsid w:val="00291A4B"/>
    <w:rsid w:val="00291AE1"/>
    <w:rsid w:val="00291B5F"/>
    <w:rsid w:val="00291C22"/>
    <w:rsid w:val="00291C99"/>
    <w:rsid w:val="00291D32"/>
    <w:rsid w:val="00291E0E"/>
    <w:rsid w:val="00291F92"/>
    <w:rsid w:val="00291FEA"/>
    <w:rsid w:val="00291FFD"/>
    <w:rsid w:val="00292199"/>
    <w:rsid w:val="0029220E"/>
    <w:rsid w:val="00292228"/>
    <w:rsid w:val="00292293"/>
    <w:rsid w:val="00292412"/>
    <w:rsid w:val="00292447"/>
    <w:rsid w:val="00292537"/>
    <w:rsid w:val="0029268C"/>
    <w:rsid w:val="00292740"/>
    <w:rsid w:val="00292861"/>
    <w:rsid w:val="002928CB"/>
    <w:rsid w:val="0029290B"/>
    <w:rsid w:val="0029293B"/>
    <w:rsid w:val="00292A9A"/>
    <w:rsid w:val="00292AD8"/>
    <w:rsid w:val="00292E66"/>
    <w:rsid w:val="0029302F"/>
    <w:rsid w:val="00293040"/>
    <w:rsid w:val="00293110"/>
    <w:rsid w:val="00293153"/>
    <w:rsid w:val="0029315F"/>
    <w:rsid w:val="00293208"/>
    <w:rsid w:val="002932A7"/>
    <w:rsid w:val="00293352"/>
    <w:rsid w:val="0029339E"/>
    <w:rsid w:val="00293533"/>
    <w:rsid w:val="0029368D"/>
    <w:rsid w:val="00293852"/>
    <w:rsid w:val="00293A25"/>
    <w:rsid w:val="00293DB8"/>
    <w:rsid w:val="00293E20"/>
    <w:rsid w:val="00293F10"/>
    <w:rsid w:val="00294133"/>
    <w:rsid w:val="00294137"/>
    <w:rsid w:val="002941FA"/>
    <w:rsid w:val="0029435D"/>
    <w:rsid w:val="0029440E"/>
    <w:rsid w:val="002944E4"/>
    <w:rsid w:val="0029464A"/>
    <w:rsid w:val="00294DAC"/>
    <w:rsid w:val="00294E51"/>
    <w:rsid w:val="00294EC6"/>
    <w:rsid w:val="00294EEE"/>
    <w:rsid w:val="00294F17"/>
    <w:rsid w:val="00294F25"/>
    <w:rsid w:val="002951C2"/>
    <w:rsid w:val="002952C4"/>
    <w:rsid w:val="00295412"/>
    <w:rsid w:val="002954B9"/>
    <w:rsid w:val="002955D3"/>
    <w:rsid w:val="00295694"/>
    <w:rsid w:val="0029570B"/>
    <w:rsid w:val="00295723"/>
    <w:rsid w:val="002957E1"/>
    <w:rsid w:val="00295925"/>
    <w:rsid w:val="00295982"/>
    <w:rsid w:val="00295B77"/>
    <w:rsid w:val="00295BAE"/>
    <w:rsid w:val="00295BB6"/>
    <w:rsid w:val="00295E36"/>
    <w:rsid w:val="00295EA2"/>
    <w:rsid w:val="00295ECF"/>
    <w:rsid w:val="00295F7D"/>
    <w:rsid w:val="00295FEC"/>
    <w:rsid w:val="002962A6"/>
    <w:rsid w:val="00296366"/>
    <w:rsid w:val="00296391"/>
    <w:rsid w:val="00296588"/>
    <w:rsid w:val="0029663C"/>
    <w:rsid w:val="002966A2"/>
    <w:rsid w:val="002966E5"/>
    <w:rsid w:val="002966EA"/>
    <w:rsid w:val="002968DA"/>
    <w:rsid w:val="0029693E"/>
    <w:rsid w:val="00296B5D"/>
    <w:rsid w:val="00296BA4"/>
    <w:rsid w:val="00296D87"/>
    <w:rsid w:val="00296F02"/>
    <w:rsid w:val="00296F8E"/>
    <w:rsid w:val="00296FC6"/>
    <w:rsid w:val="00297010"/>
    <w:rsid w:val="002972BD"/>
    <w:rsid w:val="0029753D"/>
    <w:rsid w:val="002975A1"/>
    <w:rsid w:val="002976CA"/>
    <w:rsid w:val="0029778B"/>
    <w:rsid w:val="0029781C"/>
    <w:rsid w:val="00297839"/>
    <w:rsid w:val="00297AFF"/>
    <w:rsid w:val="00297C06"/>
    <w:rsid w:val="00297E5D"/>
    <w:rsid w:val="00297F5D"/>
    <w:rsid w:val="00297F6B"/>
    <w:rsid w:val="002A015E"/>
    <w:rsid w:val="002A0416"/>
    <w:rsid w:val="002A0480"/>
    <w:rsid w:val="002A04FB"/>
    <w:rsid w:val="002A05AC"/>
    <w:rsid w:val="002A05B3"/>
    <w:rsid w:val="002A0628"/>
    <w:rsid w:val="002A06C3"/>
    <w:rsid w:val="002A08E1"/>
    <w:rsid w:val="002A09AD"/>
    <w:rsid w:val="002A0B3A"/>
    <w:rsid w:val="002A0BBF"/>
    <w:rsid w:val="002A0CA1"/>
    <w:rsid w:val="002A0CBC"/>
    <w:rsid w:val="002A0CE8"/>
    <w:rsid w:val="002A0D28"/>
    <w:rsid w:val="002A0DE6"/>
    <w:rsid w:val="002A0E37"/>
    <w:rsid w:val="002A0FB4"/>
    <w:rsid w:val="002A103B"/>
    <w:rsid w:val="002A105C"/>
    <w:rsid w:val="002A11BC"/>
    <w:rsid w:val="002A1344"/>
    <w:rsid w:val="002A1448"/>
    <w:rsid w:val="002A1680"/>
    <w:rsid w:val="002A193F"/>
    <w:rsid w:val="002A19A0"/>
    <w:rsid w:val="002A19FA"/>
    <w:rsid w:val="002A1B0D"/>
    <w:rsid w:val="002A1B58"/>
    <w:rsid w:val="002A1BB1"/>
    <w:rsid w:val="002A1BFF"/>
    <w:rsid w:val="002A1CD4"/>
    <w:rsid w:val="002A1EA6"/>
    <w:rsid w:val="002A1F55"/>
    <w:rsid w:val="002A2022"/>
    <w:rsid w:val="002A20E7"/>
    <w:rsid w:val="002A2252"/>
    <w:rsid w:val="002A2461"/>
    <w:rsid w:val="002A246D"/>
    <w:rsid w:val="002A29A0"/>
    <w:rsid w:val="002A2BB2"/>
    <w:rsid w:val="002A2BC5"/>
    <w:rsid w:val="002A2BD3"/>
    <w:rsid w:val="002A2CAC"/>
    <w:rsid w:val="002A2EA0"/>
    <w:rsid w:val="002A3062"/>
    <w:rsid w:val="002A31BD"/>
    <w:rsid w:val="002A33CD"/>
    <w:rsid w:val="002A3536"/>
    <w:rsid w:val="002A3755"/>
    <w:rsid w:val="002A37B2"/>
    <w:rsid w:val="002A384D"/>
    <w:rsid w:val="002A3931"/>
    <w:rsid w:val="002A3B1B"/>
    <w:rsid w:val="002A3B7B"/>
    <w:rsid w:val="002A3C1F"/>
    <w:rsid w:val="002A3C5D"/>
    <w:rsid w:val="002A3CA3"/>
    <w:rsid w:val="002A3D14"/>
    <w:rsid w:val="002A3D24"/>
    <w:rsid w:val="002A3DBB"/>
    <w:rsid w:val="002A3E2E"/>
    <w:rsid w:val="002A3E32"/>
    <w:rsid w:val="002A3F28"/>
    <w:rsid w:val="002A437D"/>
    <w:rsid w:val="002A452C"/>
    <w:rsid w:val="002A4698"/>
    <w:rsid w:val="002A46B2"/>
    <w:rsid w:val="002A46EE"/>
    <w:rsid w:val="002A4712"/>
    <w:rsid w:val="002A4750"/>
    <w:rsid w:val="002A48C5"/>
    <w:rsid w:val="002A497E"/>
    <w:rsid w:val="002A49B3"/>
    <w:rsid w:val="002A4B3D"/>
    <w:rsid w:val="002A4B85"/>
    <w:rsid w:val="002A4C6E"/>
    <w:rsid w:val="002A4D13"/>
    <w:rsid w:val="002A4D99"/>
    <w:rsid w:val="002A51EF"/>
    <w:rsid w:val="002A5286"/>
    <w:rsid w:val="002A5480"/>
    <w:rsid w:val="002A5533"/>
    <w:rsid w:val="002A55EC"/>
    <w:rsid w:val="002A563D"/>
    <w:rsid w:val="002A5749"/>
    <w:rsid w:val="002A575B"/>
    <w:rsid w:val="002A59D2"/>
    <w:rsid w:val="002A5ACE"/>
    <w:rsid w:val="002A5B72"/>
    <w:rsid w:val="002A5B8F"/>
    <w:rsid w:val="002A5C1E"/>
    <w:rsid w:val="002A5E4A"/>
    <w:rsid w:val="002A5E9D"/>
    <w:rsid w:val="002A5FF1"/>
    <w:rsid w:val="002A608B"/>
    <w:rsid w:val="002A61A7"/>
    <w:rsid w:val="002A61D7"/>
    <w:rsid w:val="002A6235"/>
    <w:rsid w:val="002A6364"/>
    <w:rsid w:val="002A6488"/>
    <w:rsid w:val="002A65EA"/>
    <w:rsid w:val="002A6852"/>
    <w:rsid w:val="002A687B"/>
    <w:rsid w:val="002A68EB"/>
    <w:rsid w:val="002A6995"/>
    <w:rsid w:val="002A6A19"/>
    <w:rsid w:val="002A6B38"/>
    <w:rsid w:val="002A6B58"/>
    <w:rsid w:val="002A6B7D"/>
    <w:rsid w:val="002A6BA7"/>
    <w:rsid w:val="002A6CDA"/>
    <w:rsid w:val="002A6D06"/>
    <w:rsid w:val="002A6DF6"/>
    <w:rsid w:val="002A6F8E"/>
    <w:rsid w:val="002A6F95"/>
    <w:rsid w:val="002A7462"/>
    <w:rsid w:val="002A7709"/>
    <w:rsid w:val="002A7828"/>
    <w:rsid w:val="002A7863"/>
    <w:rsid w:val="002A78B4"/>
    <w:rsid w:val="002A78FC"/>
    <w:rsid w:val="002A7A3F"/>
    <w:rsid w:val="002A7D0D"/>
    <w:rsid w:val="002A7D9D"/>
    <w:rsid w:val="002A7E87"/>
    <w:rsid w:val="002A7E8A"/>
    <w:rsid w:val="002A7F56"/>
    <w:rsid w:val="002B003E"/>
    <w:rsid w:val="002B010B"/>
    <w:rsid w:val="002B01AB"/>
    <w:rsid w:val="002B0233"/>
    <w:rsid w:val="002B028A"/>
    <w:rsid w:val="002B039F"/>
    <w:rsid w:val="002B0609"/>
    <w:rsid w:val="002B06C3"/>
    <w:rsid w:val="002B074A"/>
    <w:rsid w:val="002B08DF"/>
    <w:rsid w:val="002B0946"/>
    <w:rsid w:val="002B0A6E"/>
    <w:rsid w:val="002B0B1B"/>
    <w:rsid w:val="002B0FAA"/>
    <w:rsid w:val="002B0FE3"/>
    <w:rsid w:val="002B104E"/>
    <w:rsid w:val="002B1072"/>
    <w:rsid w:val="002B11E1"/>
    <w:rsid w:val="002B123F"/>
    <w:rsid w:val="002B127A"/>
    <w:rsid w:val="002B138C"/>
    <w:rsid w:val="002B1426"/>
    <w:rsid w:val="002B1468"/>
    <w:rsid w:val="002B1563"/>
    <w:rsid w:val="002B159E"/>
    <w:rsid w:val="002B160F"/>
    <w:rsid w:val="002B163A"/>
    <w:rsid w:val="002B16CD"/>
    <w:rsid w:val="002B16DD"/>
    <w:rsid w:val="002B1752"/>
    <w:rsid w:val="002B194A"/>
    <w:rsid w:val="002B19F5"/>
    <w:rsid w:val="002B1D13"/>
    <w:rsid w:val="002B1E37"/>
    <w:rsid w:val="002B1F0C"/>
    <w:rsid w:val="002B2037"/>
    <w:rsid w:val="002B204B"/>
    <w:rsid w:val="002B2178"/>
    <w:rsid w:val="002B22AA"/>
    <w:rsid w:val="002B232C"/>
    <w:rsid w:val="002B2732"/>
    <w:rsid w:val="002B28B2"/>
    <w:rsid w:val="002B29D7"/>
    <w:rsid w:val="002B2BE7"/>
    <w:rsid w:val="002B2CB3"/>
    <w:rsid w:val="002B2E2C"/>
    <w:rsid w:val="002B2F14"/>
    <w:rsid w:val="002B2F6C"/>
    <w:rsid w:val="002B30A2"/>
    <w:rsid w:val="002B34C2"/>
    <w:rsid w:val="002B34F4"/>
    <w:rsid w:val="002B359E"/>
    <w:rsid w:val="002B3784"/>
    <w:rsid w:val="002B37D8"/>
    <w:rsid w:val="002B38B9"/>
    <w:rsid w:val="002B3943"/>
    <w:rsid w:val="002B395A"/>
    <w:rsid w:val="002B396B"/>
    <w:rsid w:val="002B3A0D"/>
    <w:rsid w:val="002B3BAF"/>
    <w:rsid w:val="002B3BB9"/>
    <w:rsid w:val="002B3CC7"/>
    <w:rsid w:val="002B3D41"/>
    <w:rsid w:val="002B3D71"/>
    <w:rsid w:val="002B3DE1"/>
    <w:rsid w:val="002B3E07"/>
    <w:rsid w:val="002B3F24"/>
    <w:rsid w:val="002B403B"/>
    <w:rsid w:val="002B426E"/>
    <w:rsid w:val="002B42DA"/>
    <w:rsid w:val="002B43CF"/>
    <w:rsid w:val="002B4402"/>
    <w:rsid w:val="002B45E0"/>
    <w:rsid w:val="002B45E6"/>
    <w:rsid w:val="002B4695"/>
    <w:rsid w:val="002B489D"/>
    <w:rsid w:val="002B48C5"/>
    <w:rsid w:val="002B4AAD"/>
    <w:rsid w:val="002B4C1D"/>
    <w:rsid w:val="002B4C5D"/>
    <w:rsid w:val="002B4D75"/>
    <w:rsid w:val="002B4EA5"/>
    <w:rsid w:val="002B51CA"/>
    <w:rsid w:val="002B5283"/>
    <w:rsid w:val="002B5355"/>
    <w:rsid w:val="002B555E"/>
    <w:rsid w:val="002B55F3"/>
    <w:rsid w:val="002B56A9"/>
    <w:rsid w:val="002B5780"/>
    <w:rsid w:val="002B59C4"/>
    <w:rsid w:val="002B5C44"/>
    <w:rsid w:val="002B5C5C"/>
    <w:rsid w:val="002B602D"/>
    <w:rsid w:val="002B603D"/>
    <w:rsid w:val="002B6124"/>
    <w:rsid w:val="002B629A"/>
    <w:rsid w:val="002B65E5"/>
    <w:rsid w:val="002B6837"/>
    <w:rsid w:val="002B6912"/>
    <w:rsid w:val="002B6A24"/>
    <w:rsid w:val="002B6A5C"/>
    <w:rsid w:val="002B6A7F"/>
    <w:rsid w:val="002B6AFD"/>
    <w:rsid w:val="002B6B66"/>
    <w:rsid w:val="002B6C22"/>
    <w:rsid w:val="002B6C73"/>
    <w:rsid w:val="002B6D61"/>
    <w:rsid w:val="002B6EC8"/>
    <w:rsid w:val="002B6FD7"/>
    <w:rsid w:val="002B6FF6"/>
    <w:rsid w:val="002B707A"/>
    <w:rsid w:val="002B7203"/>
    <w:rsid w:val="002B729E"/>
    <w:rsid w:val="002B7717"/>
    <w:rsid w:val="002B7AD3"/>
    <w:rsid w:val="002B7AFF"/>
    <w:rsid w:val="002B7BAB"/>
    <w:rsid w:val="002B7C50"/>
    <w:rsid w:val="002B7D2B"/>
    <w:rsid w:val="002B7D6D"/>
    <w:rsid w:val="002B7ED8"/>
    <w:rsid w:val="002B7F46"/>
    <w:rsid w:val="002C003E"/>
    <w:rsid w:val="002C04FF"/>
    <w:rsid w:val="002C0586"/>
    <w:rsid w:val="002C05A1"/>
    <w:rsid w:val="002C05B3"/>
    <w:rsid w:val="002C0857"/>
    <w:rsid w:val="002C0A27"/>
    <w:rsid w:val="002C0AE8"/>
    <w:rsid w:val="002C0BA0"/>
    <w:rsid w:val="002C0C13"/>
    <w:rsid w:val="002C0C9C"/>
    <w:rsid w:val="002C0DE0"/>
    <w:rsid w:val="002C0E8D"/>
    <w:rsid w:val="002C0ED3"/>
    <w:rsid w:val="002C0F0B"/>
    <w:rsid w:val="002C10AE"/>
    <w:rsid w:val="002C12F2"/>
    <w:rsid w:val="002C137D"/>
    <w:rsid w:val="002C14CC"/>
    <w:rsid w:val="002C15F2"/>
    <w:rsid w:val="002C170F"/>
    <w:rsid w:val="002C18D4"/>
    <w:rsid w:val="002C18F8"/>
    <w:rsid w:val="002C1970"/>
    <w:rsid w:val="002C1B16"/>
    <w:rsid w:val="002C1D9A"/>
    <w:rsid w:val="002C1DC0"/>
    <w:rsid w:val="002C1EFA"/>
    <w:rsid w:val="002C1F45"/>
    <w:rsid w:val="002C1FFB"/>
    <w:rsid w:val="002C2054"/>
    <w:rsid w:val="002C21AF"/>
    <w:rsid w:val="002C2224"/>
    <w:rsid w:val="002C235D"/>
    <w:rsid w:val="002C2481"/>
    <w:rsid w:val="002C248E"/>
    <w:rsid w:val="002C24E0"/>
    <w:rsid w:val="002C27EE"/>
    <w:rsid w:val="002C2878"/>
    <w:rsid w:val="002C28B2"/>
    <w:rsid w:val="002C2A4B"/>
    <w:rsid w:val="002C2AE2"/>
    <w:rsid w:val="002C2B4A"/>
    <w:rsid w:val="002C2F10"/>
    <w:rsid w:val="002C2F91"/>
    <w:rsid w:val="002C3051"/>
    <w:rsid w:val="002C3156"/>
    <w:rsid w:val="002C31A3"/>
    <w:rsid w:val="002C3545"/>
    <w:rsid w:val="002C35BE"/>
    <w:rsid w:val="002C3747"/>
    <w:rsid w:val="002C390D"/>
    <w:rsid w:val="002C393E"/>
    <w:rsid w:val="002C39F8"/>
    <w:rsid w:val="002C3A23"/>
    <w:rsid w:val="002C3C96"/>
    <w:rsid w:val="002C3F4C"/>
    <w:rsid w:val="002C3F8C"/>
    <w:rsid w:val="002C3FC4"/>
    <w:rsid w:val="002C41BC"/>
    <w:rsid w:val="002C4349"/>
    <w:rsid w:val="002C439D"/>
    <w:rsid w:val="002C4706"/>
    <w:rsid w:val="002C48B6"/>
    <w:rsid w:val="002C4965"/>
    <w:rsid w:val="002C49C3"/>
    <w:rsid w:val="002C4A7D"/>
    <w:rsid w:val="002C4B4A"/>
    <w:rsid w:val="002C4C0F"/>
    <w:rsid w:val="002C4D31"/>
    <w:rsid w:val="002C4D3E"/>
    <w:rsid w:val="002C4D56"/>
    <w:rsid w:val="002C4E51"/>
    <w:rsid w:val="002C4EF8"/>
    <w:rsid w:val="002C4F18"/>
    <w:rsid w:val="002C5094"/>
    <w:rsid w:val="002C5233"/>
    <w:rsid w:val="002C5463"/>
    <w:rsid w:val="002C54E1"/>
    <w:rsid w:val="002C55B9"/>
    <w:rsid w:val="002C56A5"/>
    <w:rsid w:val="002C5770"/>
    <w:rsid w:val="002C57B3"/>
    <w:rsid w:val="002C57CD"/>
    <w:rsid w:val="002C5870"/>
    <w:rsid w:val="002C5B5C"/>
    <w:rsid w:val="002C5C6A"/>
    <w:rsid w:val="002C5C84"/>
    <w:rsid w:val="002C5C9A"/>
    <w:rsid w:val="002C5F45"/>
    <w:rsid w:val="002C62E2"/>
    <w:rsid w:val="002C63E4"/>
    <w:rsid w:val="002C63FC"/>
    <w:rsid w:val="002C641F"/>
    <w:rsid w:val="002C65A2"/>
    <w:rsid w:val="002C68C2"/>
    <w:rsid w:val="002C6D82"/>
    <w:rsid w:val="002C6F5B"/>
    <w:rsid w:val="002C6FF3"/>
    <w:rsid w:val="002C711E"/>
    <w:rsid w:val="002C7121"/>
    <w:rsid w:val="002C7131"/>
    <w:rsid w:val="002C7137"/>
    <w:rsid w:val="002C7186"/>
    <w:rsid w:val="002C71ED"/>
    <w:rsid w:val="002C71FC"/>
    <w:rsid w:val="002C730A"/>
    <w:rsid w:val="002C7311"/>
    <w:rsid w:val="002C738B"/>
    <w:rsid w:val="002C755E"/>
    <w:rsid w:val="002C76F1"/>
    <w:rsid w:val="002C77DA"/>
    <w:rsid w:val="002C77E2"/>
    <w:rsid w:val="002C789C"/>
    <w:rsid w:val="002C78B0"/>
    <w:rsid w:val="002C78FA"/>
    <w:rsid w:val="002C7B00"/>
    <w:rsid w:val="002C7B46"/>
    <w:rsid w:val="002C7B5A"/>
    <w:rsid w:val="002C7F1D"/>
    <w:rsid w:val="002C7F42"/>
    <w:rsid w:val="002C7F52"/>
    <w:rsid w:val="002D00BD"/>
    <w:rsid w:val="002D01F7"/>
    <w:rsid w:val="002D042A"/>
    <w:rsid w:val="002D0480"/>
    <w:rsid w:val="002D0494"/>
    <w:rsid w:val="002D04F6"/>
    <w:rsid w:val="002D055B"/>
    <w:rsid w:val="002D05F7"/>
    <w:rsid w:val="002D0651"/>
    <w:rsid w:val="002D0793"/>
    <w:rsid w:val="002D090B"/>
    <w:rsid w:val="002D0945"/>
    <w:rsid w:val="002D0954"/>
    <w:rsid w:val="002D09DC"/>
    <w:rsid w:val="002D0B74"/>
    <w:rsid w:val="002D0C7A"/>
    <w:rsid w:val="002D1000"/>
    <w:rsid w:val="002D106B"/>
    <w:rsid w:val="002D10F6"/>
    <w:rsid w:val="002D1206"/>
    <w:rsid w:val="002D1326"/>
    <w:rsid w:val="002D1368"/>
    <w:rsid w:val="002D1411"/>
    <w:rsid w:val="002D1555"/>
    <w:rsid w:val="002D1572"/>
    <w:rsid w:val="002D1725"/>
    <w:rsid w:val="002D1902"/>
    <w:rsid w:val="002D1E3A"/>
    <w:rsid w:val="002D1EB5"/>
    <w:rsid w:val="002D2100"/>
    <w:rsid w:val="002D2377"/>
    <w:rsid w:val="002D23CF"/>
    <w:rsid w:val="002D243C"/>
    <w:rsid w:val="002D2451"/>
    <w:rsid w:val="002D24F6"/>
    <w:rsid w:val="002D24FF"/>
    <w:rsid w:val="002D2578"/>
    <w:rsid w:val="002D2643"/>
    <w:rsid w:val="002D2665"/>
    <w:rsid w:val="002D28DD"/>
    <w:rsid w:val="002D29F2"/>
    <w:rsid w:val="002D2A21"/>
    <w:rsid w:val="002D2A64"/>
    <w:rsid w:val="002D2A76"/>
    <w:rsid w:val="002D2B55"/>
    <w:rsid w:val="002D2BFF"/>
    <w:rsid w:val="002D2E55"/>
    <w:rsid w:val="002D2EBC"/>
    <w:rsid w:val="002D2EDA"/>
    <w:rsid w:val="002D3078"/>
    <w:rsid w:val="002D3102"/>
    <w:rsid w:val="002D3412"/>
    <w:rsid w:val="002D3605"/>
    <w:rsid w:val="002D3664"/>
    <w:rsid w:val="002D37D8"/>
    <w:rsid w:val="002D3831"/>
    <w:rsid w:val="002D3862"/>
    <w:rsid w:val="002D388F"/>
    <w:rsid w:val="002D38F1"/>
    <w:rsid w:val="002D3969"/>
    <w:rsid w:val="002D399B"/>
    <w:rsid w:val="002D39DE"/>
    <w:rsid w:val="002D3C13"/>
    <w:rsid w:val="002D3DD2"/>
    <w:rsid w:val="002D3EB1"/>
    <w:rsid w:val="002D3F4D"/>
    <w:rsid w:val="002D4013"/>
    <w:rsid w:val="002D4105"/>
    <w:rsid w:val="002D4172"/>
    <w:rsid w:val="002D41AD"/>
    <w:rsid w:val="002D42F7"/>
    <w:rsid w:val="002D43B2"/>
    <w:rsid w:val="002D4446"/>
    <w:rsid w:val="002D45E1"/>
    <w:rsid w:val="002D46C7"/>
    <w:rsid w:val="002D46CC"/>
    <w:rsid w:val="002D471C"/>
    <w:rsid w:val="002D4999"/>
    <w:rsid w:val="002D4B05"/>
    <w:rsid w:val="002D4FB1"/>
    <w:rsid w:val="002D5041"/>
    <w:rsid w:val="002D50E9"/>
    <w:rsid w:val="002D5168"/>
    <w:rsid w:val="002D5174"/>
    <w:rsid w:val="002D51A0"/>
    <w:rsid w:val="002D51EF"/>
    <w:rsid w:val="002D5267"/>
    <w:rsid w:val="002D5327"/>
    <w:rsid w:val="002D533F"/>
    <w:rsid w:val="002D5676"/>
    <w:rsid w:val="002D5782"/>
    <w:rsid w:val="002D5A0F"/>
    <w:rsid w:val="002D5B60"/>
    <w:rsid w:val="002D5B6D"/>
    <w:rsid w:val="002D5B73"/>
    <w:rsid w:val="002D5C58"/>
    <w:rsid w:val="002D5E3E"/>
    <w:rsid w:val="002D6056"/>
    <w:rsid w:val="002D63E0"/>
    <w:rsid w:val="002D67CE"/>
    <w:rsid w:val="002D6922"/>
    <w:rsid w:val="002D6A39"/>
    <w:rsid w:val="002D6A91"/>
    <w:rsid w:val="002D6D2A"/>
    <w:rsid w:val="002D6E2B"/>
    <w:rsid w:val="002D6E47"/>
    <w:rsid w:val="002D6E95"/>
    <w:rsid w:val="002D6E9C"/>
    <w:rsid w:val="002D6EC9"/>
    <w:rsid w:val="002D6F67"/>
    <w:rsid w:val="002D6F75"/>
    <w:rsid w:val="002D6F7E"/>
    <w:rsid w:val="002D6F83"/>
    <w:rsid w:val="002D7178"/>
    <w:rsid w:val="002D71A7"/>
    <w:rsid w:val="002D71B6"/>
    <w:rsid w:val="002D7413"/>
    <w:rsid w:val="002D74A6"/>
    <w:rsid w:val="002D7555"/>
    <w:rsid w:val="002D7671"/>
    <w:rsid w:val="002D76EB"/>
    <w:rsid w:val="002D77A2"/>
    <w:rsid w:val="002D787E"/>
    <w:rsid w:val="002D78A1"/>
    <w:rsid w:val="002D79A8"/>
    <w:rsid w:val="002D7B28"/>
    <w:rsid w:val="002D7BA0"/>
    <w:rsid w:val="002D7EDB"/>
    <w:rsid w:val="002E0168"/>
    <w:rsid w:val="002E016F"/>
    <w:rsid w:val="002E0325"/>
    <w:rsid w:val="002E0399"/>
    <w:rsid w:val="002E03FB"/>
    <w:rsid w:val="002E0477"/>
    <w:rsid w:val="002E0712"/>
    <w:rsid w:val="002E0770"/>
    <w:rsid w:val="002E0905"/>
    <w:rsid w:val="002E09AD"/>
    <w:rsid w:val="002E09F7"/>
    <w:rsid w:val="002E0A7D"/>
    <w:rsid w:val="002E0C6C"/>
    <w:rsid w:val="002E0D97"/>
    <w:rsid w:val="002E0DEB"/>
    <w:rsid w:val="002E0DF3"/>
    <w:rsid w:val="002E0DFD"/>
    <w:rsid w:val="002E10BF"/>
    <w:rsid w:val="002E118C"/>
    <w:rsid w:val="002E1339"/>
    <w:rsid w:val="002E1467"/>
    <w:rsid w:val="002E147C"/>
    <w:rsid w:val="002E14E1"/>
    <w:rsid w:val="002E1530"/>
    <w:rsid w:val="002E16D7"/>
    <w:rsid w:val="002E17F6"/>
    <w:rsid w:val="002E1856"/>
    <w:rsid w:val="002E1861"/>
    <w:rsid w:val="002E19B1"/>
    <w:rsid w:val="002E19B2"/>
    <w:rsid w:val="002E19B6"/>
    <w:rsid w:val="002E1B07"/>
    <w:rsid w:val="002E1B22"/>
    <w:rsid w:val="002E1C60"/>
    <w:rsid w:val="002E1DE2"/>
    <w:rsid w:val="002E1E64"/>
    <w:rsid w:val="002E1EB0"/>
    <w:rsid w:val="002E1FFF"/>
    <w:rsid w:val="002E2031"/>
    <w:rsid w:val="002E20CA"/>
    <w:rsid w:val="002E2483"/>
    <w:rsid w:val="002E2543"/>
    <w:rsid w:val="002E283E"/>
    <w:rsid w:val="002E28BB"/>
    <w:rsid w:val="002E2A41"/>
    <w:rsid w:val="002E2A94"/>
    <w:rsid w:val="002E2C39"/>
    <w:rsid w:val="002E2CFD"/>
    <w:rsid w:val="002E2E1A"/>
    <w:rsid w:val="002E30D8"/>
    <w:rsid w:val="002E3125"/>
    <w:rsid w:val="002E315C"/>
    <w:rsid w:val="002E31DC"/>
    <w:rsid w:val="002E3384"/>
    <w:rsid w:val="002E3404"/>
    <w:rsid w:val="002E36F3"/>
    <w:rsid w:val="002E3735"/>
    <w:rsid w:val="002E3799"/>
    <w:rsid w:val="002E379C"/>
    <w:rsid w:val="002E3958"/>
    <w:rsid w:val="002E3AB0"/>
    <w:rsid w:val="002E3E5D"/>
    <w:rsid w:val="002E3EC2"/>
    <w:rsid w:val="002E3F85"/>
    <w:rsid w:val="002E4044"/>
    <w:rsid w:val="002E40A2"/>
    <w:rsid w:val="002E4247"/>
    <w:rsid w:val="002E4267"/>
    <w:rsid w:val="002E42B3"/>
    <w:rsid w:val="002E44B8"/>
    <w:rsid w:val="002E48FC"/>
    <w:rsid w:val="002E4954"/>
    <w:rsid w:val="002E495E"/>
    <w:rsid w:val="002E49B2"/>
    <w:rsid w:val="002E4AA0"/>
    <w:rsid w:val="002E4AD2"/>
    <w:rsid w:val="002E4CA4"/>
    <w:rsid w:val="002E4CCC"/>
    <w:rsid w:val="002E4D49"/>
    <w:rsid w:val="002E4DA1"/>
    <w:rsid w:val="002E4EA0"/>
    <w:rsid w:val="002E4F31"/>
    <w:rsid w:val="002E4FD7"/>
    <w:rsid w:val="002E5200"/>
    <w:rsid w:val="002E58EF"/>
    <w:rsid w:val="002E5906"/>
    <w:rsid w:val="002E5AD3"/>
    <w:rsid w:val="002E5B1A"/>
    <w:rsid w:val="002E5B2E"/>
    <w:rsid w:val="002E5BA0"/>
    <w:rsid w:val="002E5C8A"/>
    <w:rsid w:val="002E5DCC"/>
    <w:rsid w:val="002E5E9D"/>
    <w:rsid w:val="002E5FEE"/>
    <w:rsid w:val="002E60AA"/>
    <w:rsid w:val="002E6159"/>
    <w:rsid w:val="002E61ED"/>
    <w:rsid w:val="002E61F1"/>
    <w:rsid w:val="002E625A"/>
    <w:rsid w:val="002E643F"/>
    <w:rsid w:val="002E6533"/>
    <w:rsid w:val="002E66BD"/>
    <w:rsid w:val="002E6852"/>
    <w:rsid w:val="002E6938"/>
    <w:rsid w:val="002E6958"/>
    <w:rsid w:val="002E6995"/>
    <w:rsid w:val="002E6AE4"/>
    <w:rsid w:val="002E6D96"/>
    <w:rsid w:val="002E6F40"/>
    <w:rsid w:val="002E6F7A"/>
    <w:rsid w:val="002E6F8E"/>
    <w:rsid w:val="002E7037"/>
    <w:rsid w:val="002E7092"/>
    <w:rsid w:val="002E70E5"/>
    <w:rsid w:val="002E751C"/>
    <w:rsid w:val="002E759C"/>
    <w:rsid w:val="002E7780"/>
    <w:rsid w:val="002E7B9C"/>
    <w:rsid w:val="002E7BA6"/>
    <w:rsid w:val="002E7C54"/>
    <w:rsid w:val="002E7CAE"/>
    <w:rsid w:val="002E7E79"/>
    <w:rsid w:val="002E7FD3"/>
    <w:rsid w:val="002F008F"/>
    <w:rsid w:val="002F0366"/>
    <w:rsid w:val="002F07AF"/>
    <w:rsid w:val="002F08F0"/>
    <w:rsid w:val="002F0A38"/>
    <w:rsid w:val="002F0B4F"/>
    <w:rsid w:val="002F0C01"/>
    <w:rsid w:val="002F0CF6"/>
    <w:rsid w:val="002F0DC9"/>
    <w:rsid w:val="002F0EFB"/>
    <w:rsid w:val="002F0FB6"/>
    <w:rsid w:val="002F11D7"/>
    <w:rsid w:val="002F128B"/>
    <w:rsid w:val="002F12BE"/>
    <w:rsid w:val="002F1524"/>
    <w:rsid w:val="002F1655"/>
    <w:rsid w:val="002F172F"/>
    <w:rsid w:val="002F1863"/>
    <w:rsid w:val="002F1DFC"/>
    <w:rsid w:val="002F1F84"/>
    <w:rsid w:val="002F20AB"/>
    <w:rsid w:val="002F2691"/>
    <w:rsid w:val="002F2698"/>
    <w:rsid w:val="002F2723"/>
    <w:rsid w:val="002F2774"/>
    <w:rsid w:val="002F2841"/>
    <w:rsid w:val="002F28E9"/>
    <w:rsid w:val="002F2A7A"/>
    <w:rsid w:val="002F2B9C"/>
    <w:rsid w:val="002F2D9F"/>
    <w:rsid w:val="002F2DDF"/>
    <w:rsid w:val="002F2EC6"/>
    <w:rsid w:val="002F2ECB"/>
    <w:rsid w:val="002F2EED"/>
    <w:rsid w:val="002F2F9A"/>
    <w:rsid w:val="002F3075"/>
    <w:rsid w:val="002F316E"/>
    <w:rsid w:val="002F31B1"/>
    <w:rsid w:val="002F31E0"/>
    <w:rsid w:val="002F3257"/>
    <w:rsid w:val="002F3528"/>
    <w:rsid w:val="002F36A5"/>
    <w:rsid w:val="002F3A1E"/>
    <w:rsid w:val="002F3A91"/>
    <w:rsid w:val="002F3B47"/>
    <w:rsid w:val="002F3BEC"/>
    <w:rsid w:val="002F3C40"/>
    <w:rsid w:val="002F3CBA"/>
    <w:rsid w:val="002F3CE3"/>
    <w:rsid w:val="002F3D3E"/>
    <w:rsid w:val="002F3EFC"/>
    <w:rsid w:val="002F4119"/>
    <w:rsid w:val="002F411D"/>
    <w:rsid w:val="002F4134"/>
    <w:rsid w:val="002F4554"/>
    <w:rsid w:val="002F4558"/>
    <w:rsid w:val="002F45EE"/>
    <w:rsid w:val="002F46F6"/>
    <w:rsid w:val="002F4707"/>
    <w:rsid w:val="002F472D"/>
    <w:rsid w:val="002F488D"/>
    <w:rsid w:val="002F49F2"/>
    <w:rsid w:val="002F4B4A"/>
    <w:rsid w:val="002F4BD2"/>
    <w:rsid w:val="002F4E98"/>
    <w:rsid w:val="002F5104"/>
    <w:rsid w:val="002F52C0"/>
    <w:rsid w:val="002F5764"/>
    <w:rsid w:val="002F5886"/>
    <w:rsid w:val="002F58C1"/>
    <w:rsid w:val="002F5B75"/>
    <w:rsid w:val="002F5B81"/>
    <w:rsid w:val="002F5FD9"/>
    <w:rsid w:val="002F60DD"/>
    <w:rsid w:val="002F613C"/>
    <w:rsid w:val="002F63A5"/>
    <w:rsid w:val="002F63E9"/>
    <w:rsid w:val="002F64BC"/>
    <w:rsid w:val="002F65C3"/>
    <w:rsid w:val="002F65D5"/>
    <w:rsid w:val="002F6602"/>
    <w:rsid w:val="002F6670"/>
    <w:rsid w:val="002F6707"/>
    <w:rsid w:val="002F67D1"/>
    <w:rsid w:val="002F6973"/>
    <w:rsid w:val="002F69C8"/>
    <w:rsid w:val="002F6BCB"/>
    <w:rsid w:val="002F6C17"/>
    <w:rsid w:val="002F6C55"/>
    <w:rsid w:val="002F6CA2"/>
    <w:rsid w:val="002F6CEE"/>
    <w:rsid w:val="002F6D52"/>
    <w:rsid w:val="002F6E46"/>
    <w:rsid w:val="002F6F25"/>
    <w:rsid w:val="002F6F9C"/>
    <w:rsid w:val="002F726B"/>
    <w:rsid w:val="002F7305"/>
    <w:rsid w:val="002F739D"/>
    <w:rsid w:val="002F765C"/>
    <w:rsid w:val="002F77D6"/>
    <w:rsid w:val="002F77EC"/>
    <w:rsid w:val="002F7874"/>
    <w:rsid w:val="002F7882"/>
    <w:rsid w:val="002F7943"/>
    <w:rsid w:val="002F7B2E"/>
    <w:rsid w:val="002F7B63"/>
    <w:rsid w:val="002F7C4A"/>
    <w:rsid w:val="002F7C60"/>
    <w:rsid w:val="002F7D21"/>
    <w:rsid w:val="002F7D97"/>
    <w:rsid w:val="002F7DA0"/>
    <w:rsid w:val="002F7FA8"/>
    <w:rsid w:val="0030006F"/>
    <w:rsid w:val="003000A9"/>
    <w:rsid w:val="003001E8"/>
    <w:rsid w:val="0030036F"/>
    <w:rsid w:val="003005A9"/>
    <w:rsid w:val="003006DC"/>
    <w:rsid w:val="003007A9"/>
    <w:rsid w:val="0030086B"/>
    <w:rsid w:val="003008A7"/>
    <w:rsid w:val="003008E6"/>
    <w:rsid w:val="00300B28"/>
    <w:rsid w:val="00300BCD"/>
    <w:rsid w:val="00300C2C"/>
    <w:rsid w:val="00300C91"/>
    <w:rsid w:val="0030106C"/>
    <w:rsid w:val="00301199"/>
    <w:rsid w:val="0030136F"/>
    <w:rsid w:val="00301450"/>
    <w:rsid w:val="003014AA"/>
    <w:rsid w:val="00301652"/>
    <w:rsid w:val="003016C9"/>
    <w:rsid w:val="00301727"/>
    <w:rsid w:val="00301782"/>
    <w:rsid w:val="003018FF"/>
    <w:rsid w:val="00301CDC"/>
    <w:rsid w:val="00301F02"/>
    <w:rsid w:val="00301FF6"/>
    <w:rsid w:val="0030201C"/>
    <w:rsid w:val="00302062"/>
    <w:rsid w:val="00302192"/>
    <w:rsid w:val="00302243"/>
    <w:rsid w:val="003022B8"/>
    <w:rsid w:val="00302422"/>
    <w:rsid w:val="00302439"/>
    <w:rsid w:val="0030251D"/>
    <w:rsid w:val="003026FA"/>
    <w:rsid w:val="0030272F"/>
    <w:rsid w:val="0030273C"/>
    <w:rsid w:val="0030279D"/>
    <w:rsid w:val="003027CA"/>
    <w:rsid w:val="00302A46"/>
    <w:rsid w:val="00302B63"/>
    <w:rsid w:val="00302C3C"/>
    <w:rsid w:val="00302D51"/>
    <w:rsid w:val="00302DF9"/>
    <w:rsid w:val="00302EE1"/>
    <w:rsid w:val="003032C3"/>
    <w:rsid w:val="00303316"/>
    <w:rsid w:val="00303332"/>
    <w:rsid w:val="0030339B"/>
    <w:rsid w:val="003033C9"/>
    <w:rsid w:val="003033F6"/>
    <w:rsid w:val="003034C1"/>
    <w:rsid w:val="003035AA"/>
    <w:rsid w:val="003035FF"/>
    <w:rsid w:val="00303682"/>
    <w:rsid w:val="0030369D"/>
    <w:rsid w:val="003036B0"/>
    <w:rsid w:val="00303850"/>
    <w:rsid w:val="00303A92"/>
    <w:rsid w:val="00303AF1"/>
    <w:rsid w:val="00303B9F"/>
    <w:rsid w:val="00303C26"/>
    <w:rsid w:val="00303DB2"/>
    <w:rsid w:val="00303F7B"/>
    <w:rsid w:val="0030424A"/>
    <w:rsid w:val="00304252"/>
    <w:rsid w:val="00304335"/>
    <w:rsid w:val="00304344"/>
    <w:rsid w:val="003043A4"/>
    <w:rsid w:val="0030446F"/>
    <w:rsid w:val="0030459D"/>
    <w:rsid w:val="003048AB"/>
    <w:rsid w:val="00304960"/>
    <w:rsid w:val="00304A82"/>
    <w:rsid w:val="00304B29"/>
    <w:rsid w:val="00304C11"/>
    <w:rsid w:val="00304C1A"/>
    <w:rsid w:val="00304C36"/>
    <w:rsid w:val="00304C6E"/>
    <w:rsid w:val="00304CCD"/>
    <w:rsid w:val="00304CFA"/>
    <w:rsid w:val="00304DB5"/>
    <w:rsid w:val="00304E06"/>
    <w:rsid w:val="00304E89"/>
    <w:rsid w:val="00304F34"/>
    <w:rsid w:val="00304F4A"/>
    <w:rsid w:val="00305022"/>
    <w:rsid w:val="0030509E"/>
    <w:rsid w:val="0030519E"/>
    <w:rsid w:val="00305227"/>
    <w:rsid w:val="0030556B"/>
    <w:rsid w:val="003055A3"/>
    <w:rsid w:val="00305653"/>
    <w:rsid w:val="00305801"/>
    <w:rsid w:val="00305824"/>
    <w:rsid w:val="003059F5"/>
    <w:rsid w:val="00305B63"/>
    <w:rsid w:val="00305B84"/>
    <w:rsid w:val="00305CB5"/>
    <w:rsid w:val="00305E39"/>
    <w:rsid w:val="00305E58"/>
    <w:rsid w:val="00305EC5"/>
    <w:rsid w:val="00305F09"/>
    <w:rsid w:val="00305F16"/>
    <w:rsid w:val="00305F70"/>
    <w:rsid w:val="00306247"/>
    <w:rsid w:val="003064EE"/>
    <w:rsid w:val="00306617"/>
    <w:rsid w:val="00306625"/>
    <w:rsid w:val="00306681"/>
    <w:rsid w:val="003066A6"/>
    <w:rsid w:val="003066FB"/>
    <w:rsid w:val="00306833"/>
    <w:rsid w:val="0030685B"/>
    <w:rsid w:val="00306A75"/>
    <w:rsid w:val="00306B44"/>
    <w:rsid w:val="00306BAE"/>
    <w:rsid w:val="00306C50"/>
    <w:rsid w:val="00306D0C"/>
    <w:rsid w:val="00306F90"/>
    <w:rsid w:val="00306FF2"/>
    <w:rsid w:val="00307029"/>
    <w:rsid w:val="0030729D"/>
    <w:rsid w:val="0030736D"/>
    <w:rsid w:val="003076F4"/>
    <w:rsid w:val="00307744"/>
    <w:rsid w:val="00307943"/>
    <w:rsid w:val="00307A1E"/>
    <w:rsid w:val="00307AFE"/>
    <w:rsid w:val="00307B37"/>
    <w:rsid w:val="00307B7E"/>
    <w:rsid w:val="00307EDB"/>
    <w:rsid w:val="00307FD8"/>
    <w:rsid w:val="00307FDD"/>
    <w:rsid w:val="003100DD"/>
    <w:rsid w:val="00310184"/>
    <w:rsid w:val="00310336"/>
    <w:rsid w:val="00310346"/>
    <w:rsid w:val="00310416"/>
    <w:rsid w:val="00310427"/>
    <w:rsid w:val="00310529"/>
    <w:rsid w:val="003105A6"/>
    <w:rsid w:val="00310664"/>
    <w:rsid w:val="0031071D"/>
    <w:rsid w:val="003108E3"/>
    <w:rsid w:val="00310909"/>
    <w:rsid w:val="00310A52"/>
    <w:rsid w:val="00310B6A"/>
    <w:rsid w:val="00310C45"/>
    <w:rsid w:val="00310D49"/>
    <w:rsid w:val="00310E22"/>
    <w:rsid w:val="00310E8A"/>
    <w:rsid w:val="00310ECA"/>
    <w:rsid w:val="00311013"/>
    <w:rsid w:val="00311067"/>
    <w:rsid w:val="003113E0"/>
    <w:rsid w:val="003114E6"/>
    <w:rsid w:val="003116EA"/>
    <w:rsid w:val="00311733"/>
    <w:rsid w:val="0031189A"/>
    <w:rsid w:val="00311B3B"/>
    <w:rsid w:val="00311C29"/>
    <w:rsid w:val="00311D67"/>
    <w:rsid w:val="00311DFB"/>
    <w:rsid w:val="00312058"/>
    <w:rsid w:val="003123B0"/>
    <w:rsid w:val="00312418"/>
    <w:rsid w:val="00312540"/>
    <w:rsid w:val="003125C2"/>
    <w:rsid w:val="003125F6"/>
    <w:rsid w:val="00312A2A"/>
    <w:rsid w:val="00312A5C"/>
    <w:rsid w:val="00312B7C"/>
    <w:rsid w:val="00312C61"/>
    <w:rsid w:val="00312DE2"/>
    <w:rsid w:val="00312F97"/>
    <w:rsid w:val="00312FA4"/>
    <w:rsid w:val="00313060"/>
    <w:rsid w:val="003130E2"/>
    <w:rsid w:val="00313184"/>
    <w:rsid w:val="003132F2"/>
    <w:rsid w:val="003133E5"/>
    <w:rsid w:val="003134FD"/>
    <w:rsid w:val="00313587"/>
    <w:rsid w:val="00313D3E"/>
    <w:rsid w:val="00314158"/>
    <w:rsid w:val="003141D4"/>
    <w:rsid w:val="00314422"/>
    <w:rsid w:val="003144B3"/>
    <w:rsid w:val="00314532"/>
    <w:rsid w:val="00314607"/>
    <w:rsid w:val="00314664"/>
    <w:rsid w:val="003147DB"/>
    <w:rsid w:val="00314878"/>
    <w:rsid w:val="003148C5"/>
    <w:rsid w:val="003148F1"/>
    <w:rsid w:val="003148F6"/>
    <w:rsid w:val="00314EF1"/>
    <w:rsid w:val="003150D5"/>
    <w:rsid w:val="003152E9"/>
    <w:rsid w:val="00315386"/>
    <w:rsid w:val="00315415"/>
    <w:rsid w:val="0031556F"/>
    <w:rsid w:val="00315588"/>
    <w:rsid w:val="00315663"/>
    <w:rsid w:val="0031579D"/>
    <w:rsid w:val="00315892"/>
    <w:rsid w:val="003158FF"/>
    <w:rsid w:val="00315A49"/>
    <w:rsid w:val="00315B18"/>
    <w:rsid w:val="00315BC1"/>
    <w:rsid w:val="00315CD2"/>
    <w:rsid w:val="00315D77"/>
    <w:rsid w:val="00315D90"/>
    <w:rsid w:val="00315DD3"/>
    <w:rsid w:val="00315F67"/>
    <w:rsid w:val="00315FE6"/>
    <w:rsid w:val="003162B9"/>
    <w:rsid w:val="003162C3"/>
    <w:rsid w:val="003163FD"/>
    <w:rsid w:val="003166B3"/>
    <w:rsid w:val="003167B3"/>
    <w:rsid w:val="003167F6"/>
    <w:rsid w:val="00316800"/>
    <w:rsid w:val="0031696D"/>
    <w:rsid w:val="00316A6F"/>
    <w:rsid w:val="00316A86"/>
    <w:rsid w:val="00316A8F"/>
    <w:rsid w:val="00316ABC"/>
    <w:rsid w:val="00316BBD"/>
    <w:rsid w:val="00316BFF"/>
    <w:rsid w:val="00316C39"/>
    <w:rsid w:val="00316D59"/>
    <w:rsid w:val="00317013"/>
    <w:rsid w:val="0031709C"/>
    <w:rsid w:val="003171F4"/>
    <w:rsid w:val="00317379"/>
    <w:rsid w:val="003175FB"/>
    <w:rsid w:val="0031762C"/>
    <w:rsid w:val="003176BB"/>
    <w:rsid w:val="0031773D"/>
    <w:rsid w:val="003177F6"/>
    <w:rsid w:val="003177FE"/>
    <w:rsid w:val="00317968"/>
    <w:rsid w:val="00317B48"/>
    <w:rsid w:val="00317C45"/>
    <w:rsid w:val="00317D65"/>
    <w:rsid w:val="00317F1A"/>
    <w:rsid w:val="0031DBED"/>
    <w:rsid w:val="0032002D"/>
    <w:rsid w:val="003201CE"/>
    <w:rsid w:val="00320474"/>
    <w:rsid w:val="00320C60"/>
    <w:rsid w:val="00320C6D"/>
    <w:rsid w:val="00320D8E"/>
    <w:rsid w:val="00320FF7"/>
    <w:rsid w:val="0032108F"/>
    <w:rsid w:val="003210A2"/>
    <w:rsid w:val="00321106"/>
    <w:rsid w:val="00321184"/>
    <w:rsid w:val="00321296"/>
    <w:rsid w:val="003213AE"/>
    <w:rsid w:val="00321534"/>
    <w:rsid w:val="00321778"/>
    <w:rsid w:val="003217B6"/>
    <w:rsid w:val="00321BC2"/>
    <w:rsid w:val="00321C4B"/>
    <w:rsid w:val="00321CFB"/>
    <w:rsid w:val="00321D58"/>
    <w:rsid w:val="00321E89"/>
    <w:rsid w:val="00322010"/>
    <w:rsid w:val="0032210B"/>
    <w:rsid w:val="003221B8"/>
    <w:rsid w:val="00322679"/>
    <w:rsid w:val="003229A3"/>
    <w:rsid w:val="00322A9C"/>
    <w:rsid w:val="00322C42"/>
    <w:rsid w:val="00322C5B"/>
    <w:rsid w:val="00322CE4"/>
    <w:rsid w:val="00322F2B"/>
    <w:rsid w:val="0032302C"/>
    <w:rsid w:val="0032304C"/>
    <w:rsid w:val="003231B4"/>
    <w:rsid w:val="003233D2"/>
    <w:rsid w:val="00323437"/>
    <w:rsid w:val="00323466"/>
    <w:rsid w:val="00323519"/>
    <w:rsid w:val="00323533"/>
    <w:rsid w:val="00323664"/>
    <w:rsid w:val="003236FC"/>
    <w:rsid w:val="0032377B"/>
    <w:rsid w:val="0032380E"/>
    <w:rsid w:val="00323892"/>
    <w:rsid w:val="003239E4"/>
    <w:rsid w:val="00323B0C"/>
    <w:rsid w:val="00323BB6"/>
    <w:rsid w:val="00323CDC"/>
    <w:rsid w:val="00323E52"/>
    <w:rsid w:val="00323F4A"/>
    <w:rsid w:val="0032409B"/>
    <w:rsid w:val="003240E7"/>
    <w:rsid w:val="00324321"/>
    <w:rsid w:val="003244FF"/>
    <w:rsid w:val="003246A1"/>
    <w:rsid w:val="003247A6"/>
    <w:rsid w:val="00324A2D"/>
    <w:rsid w:val="00324A49"/>
    <w:rsid w:val="00324AA9"/>
    <w:rsid w:val="00324B50"/>
    <w:rsid w:val="00324B6C"/>
    <w:rsid w:val="00324C1B"/>
    <w:rsid w:val="00324C47"/>
    <w:rsid w:val="00324CA2"/>
    <w:rsid w:val="00324D29"/>
    <w:rsid w:val="00324D36"/>
    <w:rsid w:val="00324F27"/>
    <w:rsid w:val="00324FF9"/>
    <w:rsid w:val="00325164"/>
    <w:rsid w:val="00325168"/>
    <w:rsid w:val="0032527C"/>
    <w:rsid w:val="00325282"/>
    <w:rsid w:val="00325433"/>
    <w:rsid w:val="00325626"/>
    <w:rsid w:val="00325A81"/>
    <w:rsid w:val="00325AD4"/>
    <w:rsid w:val="00325D76"/>
    <w:rsid w:val="00325E39"/>
    <w:rsid w:val="00325ECF"/>
    <w:rsid w:val="00325F05"/>
    <w:rsid w:val="003260B2"/>
    <w:rsid w:val="00326219"/>
    <w:rsid w:val="003262E8"/>
    <w:rsid w:val="003265BC"/>
    <w:rsid w:val="00326894"/>
    <w:rsid w:val="003268BB"/>
    <w:rsid w:val="00326965"/>
    <w:rsid w:val="00326A2E"/>
    <w:rsid w:val="00326A6B"/>
    <w:rsid w:val="00326CCB"/>
    <w:rsid w:val="00326CD8"/>
    <w:rsid w:val="00326EC5"/>
    <w:rsid w:val="00326F6C"/>
    <w:rsid w:val="0032718F"/>
    <w:rsid w:val="003271BF"/>
    <w:rsid w:val="00327439"/>
    <w:rsid w:val="0032755B"/>
    <w:rsid w:val="0032756C"/>
    <w:rsid w:val="00327598"/>
    <w:rsid w:val="003275A6"/>
    <w:rsid w:val="003275B1"/>
    <w:rsid w:val="003275B8"/>
    <w:rsid w:val="003275F5"/>
    <w:rsid w:val="00327617"/>
    <w:rsid w:val="0032777C"/>
    <w:rsid w:val="00327D02"/>
    <w:rsid w:val="00327E63"/>
    <w:rsid w:val="00327EAE"/>
    <w:rsid w:val="00327ED6"/>
    <w:rsid w:val="00327F5A"/>
    <w:rsid w:val="00327FC5"/>
    <w:rsid w:val="00330025"/>
    <w:rsid w:val="003302DE"/>
    <w:rsid w:val="003304F6"/>
    <w:rsid w:val="003307C8"/>
    <w:rsid w:val="00330925"/>
    <w:rsid w:val="00330999"/>
    <w:rsid w:val="00330BBA"/>
    <w:rsid w:val="00330BDA"/>
    <w:rsid w:val="00330CA8"/>
    <w:rsid w:val="00330D18"/>
    <w:rsid w:val="00330E08"/>
    <w:rsid w:val="00330E1E"/>
    <w:rsid w:val="00331209"/>
    <w:rsid w:val="00331228"/>
    <w:rsid w:val="0033130F"/>
    <w:rsid w:val="003315C2"/>
    <w:rsid w:val="003318DD"/>
    <w:rsid w:val="00331923"/>
    <w:rsid w:val="00331973"/>
    <w:rsid w:val="003319E7"/>
    <w:rsid w:val="00331AAB"/>
    <w:rsid w:val="00331AB0"/>
    <w:rsid w:val="00331C14"/>
    <w:rsid w:val="00331C3A"/>
    <w:rsid w:val="00331C44"/>
    <w:rsid w:val="00331D13"/>
    <w:rsid w:val="00331D64"/>
    <w:rsid w:val="00331DE4"/>
    <w:rsid w:val="00331E2E"/>
    <w:rsid w:val="00331F6C"/>
    <w:rsid w:val="00332062"/>
    <w:rsid w:val="00332073"/>
    <w:rsid w:val="00332136"/>
    <w:rsid w:val="003321AE"/>
    <w:rsid w:val="003321D9"/>
    <w:rsid w:val="0033227D"/>
    <w:rsid w:val="0033237E"/>
    <w:rsid w:val="0033243E"/>
    <w:rsid w:val="00332485"/>
    <w:rsid w:val="003324D7"/>
    <w:rsid w:val="00332616"/>
    <w:rsid w:val="00332660"/>
    <w:rsid w:val="0033274A"/>
    <w:rsid w:val="00332BC4"/>
    <w:rsid w:val="00332DF4"/>
    <w:rsid w:val="00332E33"/>
    <w:rsid w:val="00332F8C"/>
    <w:rsid w:val="00332FF5"/>
    <w:rsid w:val="0033301D"/>
    <w:rsid w:val="003331D1"/>
    <w:rsid w:val="003335B1"/>
    <w:rsid w:val="0033366D"/>
    <w:rsid w:val="003336CC"/>
    <w:rsid w:val="00333709"/>
    <w:rsid w:val="0033383C"/>
    <w:rsid w:val="00333950"/>
    <w:rsid w:val="00333A42"/>
    <w:rsid w:val="00333C23"/>
    <w:rsid w:val="00333C46"/>
    <w:rsid w:val="00333CBE"/>
    <w:rsid w:val="00333CFB"/>
    <w:rsid w:val="00333D46"/>
    <w:rsid w:val="00334011"/>
    <w:rsid w:val="003345C9"/>
    <w:rsid w:val="00334616"/>
    <w:rsid w:val="00334732"/>
    <w:rsid w:val="00334804"/>
    <w:rsid w:val="003348DF"/>
    <w:rsid w:val="00334AD2"/>
    <w:rsid w:val="00334BAC"/>
    <w:rsid w:val="00334D93"/>
    <w:rsid w:val="00334EBE"/>
    <w:rsid w:val="00335072"/>
    <w:rsid w:val="003353E3"/>
    <w:rsid w:val="0033551C"/>
    <w:rsid w:val="003356E2"/>
    <w:rsid w:val="003358A2"/>
    <w:rsid w:val="00335CE4"/>
    <w:rsid w:val="00335D2D"/>
    <w:rsid w:val="00335F3F"/>
    <w:rsid w:val="00335F42"/>
    <w:rsid w:val="00335FFA"/>
    <w:rsid w:val="0033601B"/>
    <w:rsid w:val="0033607C"/>
    <w:rsid w:val="00336149"/>
    <w:rsid w:val="0033617C"/>
    <w:rsid w:val="00336239"/>
    <w:rsid w:val="0033628D"/>
    <w:rsid w:val="00336367"/>
    <w:rsid w:val="003363B6"/>
    <w:rsid w:val="0033642A"/>
    <w:rsid w:val="00336490"/>
    <w:rsid w:val="00336581"/>
    <w:rsid w:val="003366A5"/>
    <w:rsid w:val="00336710"/>
    <w:rsid w:val="003367AA"/>
    <w:rsid w:val="003367FC"/>
    <w:rsid w:val="00336966"/>
    <w:rsid w:val="00336999"/>
    <w:rsid w:val="0033699D"/>
    <w:rsid w:val="00336EAF"/>
    <w:rsid w:val="00336EF2"/>
    <w:rsid w:val="00336FE3"/>
    <w:rsid w:val="0033703F"/>
    <w:rsid w:val="003371BD"/>
    <w:rsid w:val="0033723A"/>
    <w:rsid w:val="00337275"/>
    <w:rsid w:val="003372F5"/>
    <w:rsid w:val="00337389"/>
    <w:rsid w:val="003374B9"/>
    <w:rsid w:val="003375AA"/>
    <w:rsid w:val="00337B2C"/>
    <w:rsid w:val="00337E7C"/>
    <w:rsid w:val="00337FAE"/>
    <w:rsid w:val="003400C5"/>
    <w:rsid w:val="003401D5"/>
    <w:rsid w:val="0034041C"/>
    <w:rsid w:val="0034046F"/>
    <w:rsid w:val="00340585"/>
    <w:rsid w:val="003407AB"/>
    <w:rsid w:val="003407C1"/>
    <w:rsid w:val="0034081A"/>
    <w:rsid w:val="00340965"/>
    <w:rsid w:val="00340B54"/>
    <w:rsid w:val="00340B8A"/>
    <w:rsid w:val="00340BA0"/>
    <w:rsid w:val="00340CE4"/>
    <w:rsid w:val="00340EC2"/>
    <w:rsid w:val="003413A9"/>
    <w:rsid w:val="003414DC"/>
    <w:rsid w:val="0034171B"/>
    <w:rsid w:val="0034191C"/>
    <w:rsid w:val="0034195F"/>
    <w:rsid w:val="003419AA"/>
    <w:rsid w:val="00341A32"/>
    <w:rsid w:val="00341E33"/>
    <w:rsid w:val="00341E72"/>
    <w:rsid w:val="00341F0F"/>
    <w:rsid w:val="00341F38"/>
    <w:rsid w:val="00341F41"/>
    <w:rsid w:val="00342023"/>
    <w:rsid w:val="003422ED"/>
    <w:rsid w:val="00342304"/>
    <w:rsid w:val="00342586"/>
    <w:rsid w:val="0034269E"/>
    <w:rsid w:val="003426CE"/>
    <w:rsid w:val="00342907"/>
    <w:rsid w:val="00342A85"/>
    <w:rsid w:val="00342D52"/>
    <w:rsid w:val="00342F17"/>
    <w:rsid w:val="00342F5D"/>
    <w:rsid w:val="00343029"/>
    <w:rsid w:val="0034344A"/>
    <w:rsid w:val="003434B4"/>
    <w:rsid w:val="0034365B"/>
    <w:rsid w:val="0034387A"/>
    <w:rsid w:val="0034392E"/>
    <w:rsid w:val="00343937"/>
    <w:rsid w:val="00343A75"/>
    <w:rsid w:val="00343BA4"/>
    <w:rsid w:val="00343EE8"/>
    <w:rsid w:val="00343F13"/>
    <w:rsid w:val="00343F6C"/>
    <w:rsid w:val="00344087"/>
    <w:rsid w:val="0034428B"/>
    <w:rsid w:val="0034447F"/>
    <w:rsid w:val="00344629"/>
    <w:rsid w:val="0034481A"/>
    <w:rsid w:val="003448BB"/>
    <w:rsid w:val="00344999"/>
    <w:rsid w:val="003449A5"/>
    <w:rsid w:val="00344AB9"/>
    <w:rsid w:val="00344AE4"/>
    <w:rsid w:val="00344BE0"/>
    <w:rsid w:val="00344C4C"/>
    <w:rsid w:val="00344FB4"/>
    <w:rsid w:val="003450D5"/>
    <w:rsid w:val="00345178"/>
    <w:rsid w:val="0034524F"/>
    <w:rsid w:val="00345301"/>
    <w:rsid w:val="00345318"/>
    <w:rsid w:val="0034533C"/>
    <w:rsid w:val="00345345"/>
    <w:rsid w:val="003456DD"/>
    <w:rsid w:val="00345742"/>
    <w:rsid w:val="0034577D"/>
    <w:rsid w:val="003457E4"/>
    <w:rsid w:val="00345866"/>
    <w:rsid w:val="00345884"/>
    <w:rsid w:val="00345AA9"/>
    <w:rsid w:val="00345F3F"/>
    <w:rsid w:val="00346007"/>
    <w:rsid w:val="00346069"/>
    <w:rsid w:val="003460D0"/>
    <w:rsid w:val="00346100"/>
    <w:rsid w:val="003464A4"/>
    <w:rsid w:val="00346526"/>
    <w:rsid w:val="00346A98"/>
    <w:rsid w:val="00346A99"/>
    <w:rsid w:val="00346AA8"/>
    <w:rsid w:val="00346B3B"/>
    <w:rsid w:val="00346BD6"/>
    <w:rsid w:val="00346C9C"/>
    <w:rsid w:val="00346DFF"/>
    <w:rsid w:val="00346E35"/>
    <w:rsid w:val="00346E46"/>
    <w:rsid w:val="00346FCA"/>
    <w:rsid w:val="00347049"/>
    <w:rsid w:val="0034716A"/>
    <w:rsid w:val="0034725B"/>
    <w:rsid w:val="00347268"/>
    <w:rsid w:val="00347377"/>
    <w:rsid w:val="00347459"/>
    <w:rsid w:val="003475AA"/>
    <w:rsid w:val="003476BB"/>
    <w:rsid w:val="0034773F"/>
    <w:rsid w:val="00347A9E"/>
    <w:rsid w:val="00347CDC"/>
    <w:rsid w:val="00347D48"/>
    <w:rsid w:val="00347D66"/>
    <w:rsid w:val="00347F95"/>
    <w:rsid w:val="00347FB0"/>
    <w:rsid w:val="00347FBE"/>
    <w:rsid w:val="0035010E"/>
    <w:rsid w:val="00350243"/>
    <w:rsid w:val="00350267"/>
    <w:rsid w:val="00350364"/>
    <w:rsid w:val="003503E2"/>
    <w:rsid w:val="00350738"/>
    <w:rsid w:val="00350758"/>
    <w:rsid w:val="003507B6"/>
    <w:rsid w:val="0035086B"/>
    <w:rsid w:val="00350A1A"/>
    <w:rsid w:val="00350D09"/>
    <w:rsid w:val="003510CA"/>
    <w:rsid w:val="0035110B"/>
    <w:rsid w:val="0035125D"/>
    <w:rsid w:val="003512BD"/>
    <w:rsid w:val="00351370"/>
    <w:rsid w:val="00351407"/>
    <w:rsid w:val="00351498"/>
    <w:rsid w:val="00351552"/>
    <w:rsid w:val="00351AB0"/>
    <w:rsid w:val="00351B3E"/>
    <w:rsid w:val="00351CD8"/>
    <w:rsid w:val="00352002"/>
    <w:rsid w:val="00352041"/>
    <w:rsid w:val="0035204E"/>
    <w:rsid w:val="0035209E"/>
    <w:rsid w:val="003521AF"/>
    <w:rsid w:val="0035235C"/>
    <w:rsid w:val="003523A6"/>
    <w:rsid w:val="00352613"/>
    <w:rsid w:val="003526B3"/>
    <w:rsid w:val="00352787"/>
    <w:rsid w:val="003527C9"/>
    <w:rsid w:val="003527CF"/>
    <w:rsid w:val="00352873"/>
    <w:rsid w:val="00352913"/>
    <w:rsid w:val="00352A2B"/>
    <w:rsid w:val="00352A32"/>
    <w:rsid w:val="00352C42"/>
    <w:rsid w:val="00352CAF"/>
    <w:rsid w:val="00352D2D"/>
    <w:rsid w:val="00352F81"/>
    <w:rsid w:val="00352F9A"/>
    <w:rsid w:val="00352FFF"/>
    <w:rsid w:val="003530D5"/>
    <w:rsid w:val="00353143"/>
    <w:rsid w:val="003531BB"/>
    <w:rsid w:val="003531F0"/>
    <w:rsid w:val="00353309"/>
    <w:rsid w:val="00353469"/>
    <w:rsid w:val="00353525"/>
    <w:rsid w:val="003535D2"/>
    <w:rsid w:val="0035370C"/>
    <w:rsid w:val="0035389E"/>
    <w:rsid w:val="00353A2F"/>
    <w:rsid w:val="00353A87"/>
    <w:rsid w:val="00353E0C"/>
    <w:rsid w:val="00353E84"/>
    <w:rsid w:val="00354023"/>
    <w:rsid w:val="00354182"/>
    <w:rsid w:val="00354295"/>
    <w:rsid w:val="003542B6"/>
    <w:rsid w:val="00354400"/>
    <w:rsid w:val="0035447D"/>
    <w:rsid w:val="003544FB"/>
    <w:rsid w:val="0035456F"/>
    <w:rsid w:val="00354593"/>
    <w:rsid w:val="003546E5"/>
    <w:rsid w:val="003547E0"/>
    <w:rsid w:val="003549C6"/>
    <w:rsid w:val="00354CAB"/>
    <w:rsid w:val="00354CEB"/>
    <w:rsid w:val="00354D0F"/>
    <w:rsid w:val="00354D6B"/>
    <w:rsid w:val="00354F77"/>
    <w:rsid w:val="00354FD6"/>
    <w:rsid w:val="003550DC"/>
    <w:rsid w:val="00355577"/>
    <w:rsid w:val="003555EA"/>
    <w:rsid w:val="0035560A"/>
    <w:rsid w:val="0035568D"/>
    <w:rsid w:val="003557C2"/>
    <w:rsid w:val="0035586C"/>
    <w:rsid w:val="003558F8"/>
    <w:rsid w:val="003559A5"/>
    <w:rsid w:val="00355BD0"/>
    <w:rsid w:val="00355D99"/>
    <w:rsid w:val="00355E42"/>
    <w:rsid w:val="00355FC0"/>
    <w:rsid w:val="00356129"/>
    <w:rsid w:val="0035625A"/>
    <w:rsid w:val="00356547"/>
    <w:rsid w:val="00356650"/>
    <w:rsid w:val="003567E9"/>
    <w:rsid w:val="00356954"/>
    <w:rsid w:val="003569AC"/>
    <w:rsid w:val="00356AC0"/>
    <w:rsid w:val="00356B1F"/>
    <w:rsid w:val="00356BA1"/>
    <w:rsid w:val="00356C02"/>
    <w:rsid w:val="00356D22"/>
    <w:rsid w:val="00356D4A"/>
    <w:rsid w:val="00356D65"/>
    <w:rsid w:val="00356DAB"/>
    <w:rsid w:val="00356F7B"/>
    <w:rsid w:val="003570CF"/>
    <w:rsid w:val="003570FB"/>
    <w:rsid w:val="00357104"/>
    <w:rsid w:val="0035723E"/>
    <w:rsid w:val="00357266"/>
    <w:rsid w:val="00357428"/>
    <w:rsid w:val="0035747B"/>
    <w:rsid w:val="0035769E"/>
    <w:rsid w:val="003576DA"/>
    <w:rsid w:val="00357829"/>
    <w:rsid w:val="00357965"/>
    <w:rsid w:val="00357B37"/>
    <w:rsid w:val="00357C0A"/>
    <w:rsid w:val="00357C3B"/>
    <w:rsid w:val="00357CAA"/>
    <w:rsid w:val="00357DB6"/>
    <w:rsid w:val="00357E14"/>
    <w:rsid w:val="00360070"/>
    <w:rsid w:val="003600D0"/>
    <w:rsid w:val="00360122"/>
    <w:rsid w:val="003602E8"/>
    <w:rsid w:val="00360411"/>
    <w:rsid w:val="00360465"/>
    <w:rsid w:val="00360478"/>
    <w:rsid w:val="003604E7"/>
    <w:rsid w:val="00360599"/>
    <w:rsid w:val="003607E7"/>
    <w:rsid w:val="00360943"/>
    <w:rsid w:val="00360966"/>
    <w:rsid w:val="00360A05"/>
    <w:rsid w:val="00360A8C"/>
    <w:rsid w:val="00360C54"/>
    <w:rsid w:val="00360CA2"/>
    <w:rsid w:val="00360CC1"/>
    <w:rsid w:val="00360EA5"/>
    <w:rsid w:val="00360F0B"/>
    <w:rsid w:val="00360F95"/>
    <w:rsid w:val="003610C1"/>
    <w:rsid w:val="003610D3"/>
    <w:rsid w:val="0036116C"/>
    <w:rsid w:val="003612B3"/>
    <w:rsid w:val="003613B6"/>
    <w:rsid w:val="003613CE"/>
    <w:rsid w:val="00361574"/>
    <w:rsid w:val="0036183B"/>
    <w:rsid w:val="003618AC"/>
    <w:rsid w:val="003618E7"/>
    <w:rsid w:val="0036196A"/>
    <w:rsid w:val="00361AA9"/>
    <w:rsid w:val="00361C36"/>
    <w:rsid w:val="00361C56"/>
    <w:rsid w:val="00361D55"/>
    <w:rsid w:val="00361E09"/>
    <w:rsid w:val="00361F66"/>
    <w:rsid w:val="003620C3"/>
    <w:rsid w:val="00362119"/>
    <w:rsid w:val="0036214C"/>
    <w:rsid w:val="003621AF"/>
    <w:rsid w:val="003622B8"/>
    <w:rsid w:val="0036234C"/>
    <w:rsid w:val="00362563"/>
    <w:rsid w:val="00362715"/>
    <w:rsid w:val="0036272D"/>
    <w:rsid w:val="003629A0"/>
    <w:rsid w:val="003629C1"/>
    <w:rsid w:val="00362A51"/>
    <w:rsid w:val="00362B5D"/>
    <w:rsid w:val="00362BD6"/>
    <w:rsid w:val="00362DAE"/>
    <w:rsid w:val="00362E47"/>
    <w:rsid w:val="00362F50"/>
    <w:rsid w:val="00362F64"/>
    <w:rsid w:val="00362F8F"/>
    <w:rsid w:val="00362F9D"/>
    <w:rsid w:val="00363024"/>
    <w:rsid w:val="00363089"/>
    <w:rsid w:val="0036308C"/>
    <w:rsid w:val="00363126"/>
    <w:rsid w:val="00363154"/>
    <w:rsid w:val="003631E2"/>
    <w:rsid w:val="003631E9"/>
    <w:rsid w:val="00363221"/>
    <w:rsid w:val="00363259"/>
    <w:rsid w:val="003632D4"/>
    <w:rsid w:val="00363308"/>
    <w:rsid w:val="00363378"/>
    <w:rsid w:val="003633C4"/>
    <w:rsid w:val="003635B6"/>
    <w:rsid w:val="0036367C"/>
    <w:rsid w:val="003636F7"/>
    <w:rsid w:val="00363719"/>
    <w:rsid w:val="0036381F"/>
    <w:rsid w:val="00363884"/>
    <w:rsid w:val="003638E4"/>
    <w:rsid w:val="00363A99"/>
    <w:rsid w:val="00363B20"/>
    <w:rsid w:val="00363B84"/>
    <w:rsid w:val="00363E2A"/>
    <w:rsid w:val="00363EFF"/>
    <w:rsid w:val="00363F3A"/>
    <w:rsid w:val="003642D3"/>
    <w:rsid w:val="0036438F"/>
    <w:rsid w:val="0036450F"/>
    <w:rsid w:val="003647C7"/>
    <w:rsid w:val="003648DF"/>
    <w:rsid w:val="0036493B"/>
    <w:rsid w:val="00364988"/>
    <w:rsid w:val="003649F9"/>
    <w:rsid w:val="00364A42"/>
    <w:rsid w:val="00364C76"/>
    <w:rsid w:val="00364CFD"/>
    <w:rsid w:val="0036514D"/>
    <w:rsid w:val="003652C1"/>
    <w:rsid w:val="00365455"/>
    <w:rsid w:val="003655C5"/>
    <w:rsid w:val="003655F6"/>
    <w:rsid w:val="00365DF5"/>
    <w:rsid w:val="0036633A"/>
    <w:rsid w:val="0036654E"/>
    <w:rsid w:val="003665A8"/>
    <w:rsid w:val="003665C7"/>
    <w:rsid w:val="003667DB"/>
    <w:rsid w:val="003669B5"/>
    <w:rsid w:val="003669F7"/>
    <w:rsid w:val="00366ABB"/>
    <w:rsid w:val="00366B2F"/>
    <w:rsid w:val="00366B56"/>
    <w:rsid w:val="00366C25"/>
    <w:rsid w:val="00366EE0"/>
    <w:rsid w:val="0036708E"/>
    <w:rsid w:val="003670D7"/>
    <w:rsid w:val="0036719A"/>
    <w:rsid w:val="003672A3"/>
    <w:rsid w:val="003674AA"/>
    <w:rsid w:val="003675DF"/>
    <w:rsid w:val="00367613"/>
    <w:rsid w:val="003676E5"/>
    <w:rsid w:val="003676ED"/>
    <w:rsid w:val="00367775"/>
    <w:rsid w:val="003677AF"/>
    <w:rsid w:val="0036793A"/>
    <w:rsid w:val="0036795D"/>
    <w:rsid w:val="00367CCD"/>
    <w:rsid w:val="00370012"/>
    <w:rsid w:val="0037003D"/>
    <w:rsid w:val="003700E8"/>
    <w:rsid w:val="00370158"/>
    <w:rsid w:val="003701BD"/>
    <w:rsid w:val="00370384"/>
    <w:rsid w:val="003703C7"/>
    <w:rsid w:val="003705C7"/>
    <w:rsid w:val="003705EA"/>
    <w:rsid w:val="00370626"/>
    <w:rsid w:val="00370C9F"/>
    <w:rsid w:val="00370CD8"/>
    <w:rsid w:val="00370CEE"/>
    <w:rsid w:val="00370D0D"/>
    <w:rsid w:val="00370D11"/>
    <w:rsid w:val="00370E88"/>
    <w:rsid w:val="00370EAF"/>
    <w:rsid w:val="00370F44"/>
    <w:rsid w:val="00370F45"/>
    <w:rsid w:val="00371071"/>
    <w:rsid w:val="0037112D"/>
    <w:rsid w:val="00371194"/>
    <w:rsid w:val="00371331"/>
    <w:rsid w:val="0037144E"/>
    <w:rsid w:val="003717B9"/>
    <w:rsid w:val="00371860"/>
    <w:rsid w:val="00371933"/>
    <w:rsid w:val="00371970"/>
    <w:rsid w:val="00371AB7"/>
    <w:rsid w:val="00371CC8"/>
    <w:rsid w:val="00371ED4"/>
    <w:rsid w:val="00371FC7"/>
    <w:rsid w:val="00372019"/>
    <w:rsid w:val="00372107"/>
    <w:rsid w:val="00372136"/>
    <w:rsid w:val="00372206"/>
    <w:rsid w:val="003722C0"/>
    <w:rsid w:val="0037255F"/>
    <w:rsid w:val="003727B5"/>
    <w:rsid w:val="00372980"/>
    <w:rsid w:val="00372C34"/>
    <w:rsid w:val="00372C8D"/>
    <w:rsid w:val="00372CFE"/>
    <w:rsid w:val="00372D71"/>
    <w:rsid w:val="00372EA8"/>
    <w:rsid w:val="00372F68"/>
    <w:rsid w:val="00372FBD"/>
    <w:rsid w:val="0037306C"/>
    <w:rsid w:val="003732D4"/>
    <w:rsid w:val="00373389"/>
    <w:rsid w:val="003733BF"/>
    <w:rsid w:val="003733DE"/>
    <w:rsid w:val="00373678"/>
    <w:rsid w:val="003736EE"/>
    <w:rsid w:val="00373747"/>
    <w:rsid w:val="00373986"/>
    <w:rsid w:val="00373E8C"/>
    <w:rsid w:val="00373EA5"/>
    <w:rsid w:val="00374127"/>
    <w:rsid w:val="00374169"/>
    <w:rsid w:val="0037417D"/>
    <w:rsid w:val="00374224"/>
    <w:rsid w:val="003742B7"/>
    <w:rsid w:val="00374368"/>
    <w:rsid w:val="003744FB"/>
    <w:rsid w:val="00374571"/>
    <w:rsid w:val="00374619"/>
    <w:rsid w:val="003746A5"/>
    <w:rsid w:val="00374749"/>
    <w:rsid w:val="003747A6"/>
    <w:rsid w:val="003749BE"/>
    <w:rsid w:val="00374B37"/>
    <w:rsid w:val="00374B83"/>
    <w:rsid w:val="00374D56"/>
    <w:rsid w:val="00374DC6"/>
    <w:rsid w:val="00374DF5"/>
    <w:rsid w:val="00374FB2"/>
    <w:rsid w:val="00375047"/>
    <w:rsid w:val="0037504D"/>
    <w:rsid w:val="00375094"/>
    <w:rsid w:val="003750CD"/>
    <w:rsid w:val="00375147"/>
    <w:rsid w:val="00375248"/>
    <w:rsid w:val="00375352"/>
    <w:rsid w:val="003753DD"/>
    <w:rsid w:val="0037568E"/>
    <w:rsid w:val="003756CB"/>
    <w:rsid w:val="00375833"/>
    <w:rsid w:val="00375B3D"/>
    <w:rsid w:val="00375CB4"/>
    <w:rsid w:val="00375D6E"/>
    <w:rsid w:val="00375E91"/>
    <w:rsid w:val="00375FAC"/>
    <w:rsid w:val="00375FB4"/>
    <w:rsid w:val="00376151"/>
    <w:rsid w:val="00376226"/>
    <w:rsid w:val="00376327"/>
    <w:rsid w:val="003764FE"/>
    <w:rsid w:val="0037652F"/>
    <w:rsid w:val="00376570"/>
    <w:rsid w:val="00376576"/>
    <w:rsid w:val="00376666"/>
    <w:rsid w:val="00376788"/>
    <w:rsid w:val="003767DB"/>
    <w:rsid w:val="0037693B"/>
    <w:rsid w:val="003769DF"/>
    <w:rsid w:val="00376D10"/>
    <w:rsid w:val="00376E43"/>
    <w:rsid w:val="00376E9F"/>
    <w:rsid w:val="003770C6"/>
    <w:rsid w:val="0037719A"/>
    <w:rsid w:val="00377270"/>
    <w:rsid w:val="00377467"/>
    <w:rsid w:val="003774D3"/>
    <w:rsid w:val="00377527"/>
    <w:rsid w:val="003776A7"/>
    <w:rsid w:val="0037790C"/>
    <w:rsid w:val="003779EA"/>
    <w:rsid w:val="00377BE2"/>
    <w:rsid w:val="00377C2F"/>
    <w:rsid w:val="0038001E"/>
    <w:rsid w:val="00380137"/>
    <w:rsid w:val="00380154"/>
    <w:rsid w:val="003805EA"/>
    <w:rsid w:val="003806CE"/>
    <w:rsid w:val="003807DB"/>
    <w:rsid w:val="00380A02"/>
    <w:rsid w:val="00380B2D"/>
    <w:rsid w:val="00380FFE"/>
    <w:rsid w:val="0038106B"/>
    <w:rsid w:val="0038111C"/>
    <w:rsid w:val="003812EC"/>
    <w:rsid w:val="00381336"/>
    <w:rsid w:val="0038134B"/>
    <w:rsid w:val="0038138B"/>
    <w:rsid w:val="00381700"/>
    <w:rsid w:val="003817CE"/>
    <w:rsid w:val="003818B5"/>
    <w:rsid w:val="00381909"/>
    <w:rsid w:val="00381B0D"/>
    <w:rsid w:val="00381BA9"/>
    <w:rsid w:val="00381BFC"/>
    <w:rsid w:val="00381CD1"/>
    <w:rsid w:val="00381E3D"/>
    <w:rsid w:val="0038212B"/>
    <w:rsid w:val="0038228D"/>
    <w:rsid w:val="0038229D"/>
    <w:rsid w:val="00382653"/>
    <w:rsid w:val="003826B5"/>
    <w:rsid w:val="0038277A"/>
    <w:rsid w:val="00382881"/>
    <w:rsid w:val="00382979"/>
    <w:rsid w:val="003829E7"/>
    <w:rsid w:val="00382A8D"/>
    <w:rsid w:val="00382BA8"/>
    <w:rsid w:val="00382C83"/>
    <w:rsid w:val="00382CAB"/>
    <w:rsid w:val="00382D67"/>
    <w:rsid w:val="00382D6C"/>
    <w:rsid w:val="00382ECA"/>
    <w:rsid w:val="00383018"/>
    <w:rsid w:val="00383055"/>
    <w:rsid w:val="00383321"/>
    <w:rsid w:val="00383352"/>
    <w:rsid w:val="0038342B"/>
    <w:rsid w:val="00383460"/>
    <w:rsid w:val="003835F3"/>
    <w:rsid w:val="00383743"/>
    <w:rsid w:val="003837D5"/>
    <w:rsid w:val="00383924"/>
    <w:rsid w:val="00383933"/>
    <w:rsid w:val="00383AA5"/>
    <w:rsid w:val="00383ADB"/>
    <w:rsid w:val="00383B8B"/>
    <w:rsid w:val="00383E33"/>
    <w:rsid w:val="00383EAA"/>
    <w:rsid w:val="00383F9E"/>
    <w:rsid w:val="00383FF4"/>
    <w:rsid w:val="00384134"/>
    <w:rsid w:val="00384144"/>
    <w:rsid w:val="00384217"/>
    <w:rsid w:val="0038423A"/>
    <w:rsid w:val="00384265"/>
    <w:rsid w:val="00384266"/>
    <w:rsid w:val="00384319"/>
    <w:rsid w:val="0038448E"/>
    <w:rsid w:val="0038454F"/>
    <w:rsid w:val="0038457A"/>
    <w:rsid w:val="0038470E"/>
    <w:rsid w:val="00385035"/>
    <w:rsid w:val="0038511C"/>
    <w:rsid w:val="003852ED"/>
    <w:rsid w:val="0038536A"/>
    <w:rsid w:val="003853C4"/>
    <w:rsid w:val="003854A3"/>
    <w:rsid w:val="00385513"/>
    <w:rsid w:val="003855E2"/>
    <w:rsid w:val="0038561E"/>
    <w:rsid w:val="003857D6"/>
    <w:rsid w:val="00385C82"/>
    <w:rsid w:val="00385CA7"/>
    <w:rsid w:val="00385CD0"/>
    <w:rsid w:val="00385D6A"/>
    <w:rsid w:val="00385E80"/>
    <w:rsid w:val="00385EB4"/>
    <w:rsid w:val="003860B2"/>
    <w:rsid w:val="00386185"/>
    <w:rsid w:val="00386205"/>
    <w:rsid w:val="0038676F"/>
    <w:rsid w:val="003867A7"/>
    <w:rsid w:val="003867B0"/>
    <w:rsid w:val="003867D1"/>
    <w:rsid w:val="00386961"/>
    <w:rsid w:val="00386BAC"/>
    <w:rsid w:val="00386BE0"/>
    <w:rsid w:val="00386C7D"/>
    <w:rsid w:val="00386CA0"/>
    <w:rsid w:val="00386CBC"/>
    <w:rsid w:val="00386F6D"/>
    <w:rsid w:val="00386FFD"/>
    <w:rsid w:val="003870E7"/>
    <w:rsid w:val="0038716B"/>
    <w:rsid w:val="00387191"/>
    <w:rsid w:val="0038723A"/>
    <w:rsid w:val="00387288"/>
    <w:rsid w:val="003872C5"/>
    <w:rsid w:val="0038737E"/>
    <w:rsid w:val="003874E4"/>
    <w:rsid w:val="00387634"/>
    <w:rsid w:val="003877D5"/>
    <w:rsid w:val="003877F1"/>
    <w:rsid w:val="0038780A"/>
    <w:rsid w:val="00387837"/>
    <w:rsid w:val="00387859"/>
    <w:rsid w:val="003878C4"/>
    <w:rsid w:val="00387A1F"/>
    <w:rsid w:val="00387BE6"/>
    <w:rsid w:val="00387D65"/>
    <w:rsid w:val="00387DFB"/>
    <w:rsid w:val="00387E39"/>
    <w:rsid w:val="00387EF9"/>
    <w:rsid w:val="00387F4C"/>
    <w:rsid w:val="00390001"/>
    <w:rsid w:val="00390119"/>
    <w:rsid w:val="003904B5"/>
    <w:rsid w:val="00390545"/>
    <w:rsid w:val="003909D1"/>
    <w:rsid w:val="00390A60"/>
    <w:rsid w:val="00390B2D"/>
    <w:rsid w:val="00390B81"/>
    <w:rsid w:val="00390C6E"/>
    <w:rsid w:val="00390CD4"/>
    <w:rsid w:val="00390EB1"/>
    <w:rsid w:val="00391053"/>
    <w:rsid w:val="00391067"/>
    <w:rsid w:val="00391095"/>
    <w:rsid w:val="00391237"/>
    <w:rsid w:val="003912C6"/>
    <w:rsid w:val="003913BB"/>
    <w:rsid w:val="003913EE"/>
    <w:rsid w:val="0039146D"/>
    <w:rsid w:val="0039151D"/>
    <w:rsid w:val="00391682"/>
    <w:rsid w:val="003917BD"/>
    <w:rsid w:val="003918A1"/>
    <w:rsid w:val="00391911"/>
    <w:rsid w:val="0039197B"/>
    <w:rsid w:val="003919B6"/>
    <w:rsid w:val="003919F4"/>
    <w:rsid w:val="00391A0A"/>
    <w:rsid w:val="00391D2F"/>
    <w:rsid w:val="00391E2B"/>
    <w:rsid w:val="00391FC6"/>
    <w:rsid w:val="00392084"/>
    <w:rsid w:val="00392087"/>
    <w:rsid w:val="00392242"/>
    <w:rsid w:val="00392332"/>
    <w:rsid w:val="00392701"/>
    <w:rsid w:val="003928BA"/>
    <w:rsid w:val="0039292B"/>
    <w:rsid w:val="00392975"/>
    <w:rsid w:val="00392AB0"/>
    <w:rsid w:val="00392AD6"/>
    <w:rsid w:val="00392CB8"/>
    <w:rsid w:val="00392E8B"/>
    <w:rsid w:val="003930CB"/>
    <w:rsid w:val="003932EB"/>
    <w:rsid w:val="00393571"/>
    <w:rsid w:val="003935A1"/>
    <w:rsid w:val="00393B50"/>
    <w:rsid w:val="00393D7F"/>
    <w:rsid w:val="00393D8E"/>
    <w:rsid w:val="00393DF8"/>
    <w:rsid w:val="00393E88"/>
    <w:rsid w:val="00394305"/>
    <w:rsid w:val="00394484"/>
    <w:rsid w:val="003944CD"/>
    <w:rsid w:val="0039454A"/>
    <w:rsid w:val="0039481A"/>
    <w:rsid w:val="00394A01"/>
    <w:rsid w:val="00394B21"/>
    <w:rsid w:val="00394B25"/>
    <w:rsid w:val="00394B9D"/>
    <w:rsid w:val="00394C9B"/>
    <w:rsid w:val="00394CA2"/>
    <w:rsid w:val="00394CEC"/>
    <w:rsid w:val="00394D03"/>
    <w:rsid w:val="00394D36"/>
    <w:rsid w:val="00394E50"/>
    <w:rsid w:val="00394F70"/>
    <w:rsid w:val="00394FB8"/>
    <w:rsid w:val="00395111"/>
    <w:rsid w:val="00395266"/>
    <w:rsid w:val="00395298"/>
    <w:rsid w:val="00395443"/>
    <w:rsid w:val="003954AD"/>
    <w:rsid w:val="0039553D"/>
    <w:rsid w:val="00395590"/>
    <w:rsid w:val="003955F5"/>
    <w:rsid w:val="00395622"/>
    <w:rsid w:val="00395A6E"/>
    <w:rsid w:val="00395A71"/>
    <w:rsid w:val="00395C5C"/>
    <w:rsid w:val="00395E20"/>
    <w:rsid w:val="00395ED4"/>
    <w:rsid w:val="00395F1D"/>
    <w:rsid w:val="00395FA9"/>
    <w:rsid w:val="003960C1"/>
    <w:rsid w:val="0039647C"/>
    <w:rsid w:val="00396612"/>
    <w:rsid w:val="00396662"/>
    <w:rsid w:val="00396685"/>
    <w:rsid w:val="003966F1"/>
    <w:rsid w:val="0039676C"/>
    <w:rsid w:val="003967BE"/>
    <w:rsid w:val="003968FD"/>
    <w:rsid w:val="00396A2E"/>
    <w:rsid w:val="00396BD0"/>
    <w:rsid w:val="00396CE5"/>
    <w:rsid w:val="00396DFC"/>
    <w:rsid w:val="00396EEF"/>
    <w:rsid w:val="003970E5"/>
    <w:rsid w:val="00397174"/>
    <w:rsid w:val="00397259"/>
    <w:rsid w:val="00397688"/>
    <w:rsid w:val="00397872"/>
    <w:rsid w:val="00397A37"/>
    <w:rsid w:val="00397AD3"/>
    <w:rsid w:val="00397DAB"/>
    <w:rsid w:val="00397EC5"/>
    <w:rsid w:val="003A01DC"/>
    <w:rsid w:val="003A01F6"/>
    <w:rsid w:val="003A02EC"/>
    <w:rsid w:val="003A088B"/>
    <w:rsid w:val="003A0AFA"/>
    <w:rsid w:val="003A0CAF"/>
    <w:rsid w:val="003A0D03"/>
    <w:rsid w:val="003A0E92"/>
    <w:rsid w:val="003A0FBC"/>
    <w:rsid w:val="003A0FCE"/>
    <w:rsid w:val="003A1000"/>
    <w:rsid w:val="003A1086"/>
    <w:rsid w:val="003A10D1"/>
    <w:rsid w:val="003A137B"/>
    <w:rsid w:val="003A138F"/>
    <w:rsid w:val="003A1398"/>
    <w:rsid w:val="003A1413"/>
    <w:rsid w:val="003A1804"/>
    <w:rsid w:val="003A1C09"/>
    <w:rsid w:val="003A1D39"/>
    <w:rsid w:val="003A1DBB"/>
    <w:rsid w:val="003A1FF0"/>
    <w:rsid w:val="003A2018"/>
    <w:rsid w:val="003A20A7"/>
    <w:rsid w:val="003A2138"/>
    <w:rsid w:val="003A2142"/>
    <w:rsid w:val="003A2204"/>
    <w:rsid w:val="003A231E"/>
    <w:rsid w:val="003A260D"/>
    <w:rsid w:val="003A262E"/>
    <w:rsid w:val="003A28F7"/>
    <w:rsid w:val="003A28FA"/>
    <w:rsid w:val="003A2991"/>
    <w:rsid w:val="003A2D3B"/>
    <w:rsid w:val="003A2D87"/>
    <w:rsid w:val="003A2E44"/>
    <w:rsid w:val="003A2FBF"/>
    <w:rsid w:val="003A3041"/>
    <w:rsid w:val="003A30F5"/>
    <w:rsid w:val="003A36F0"/>
    <w:rsid w:val="003A3789"/>
    <w:rsid w:val="003A37B6"/>
    <w:rsid w:val="003A38CD"/>
    <w:rsid w:val="003A39B2"/>
    <w:rsid w:val="003A3AD1"/>
    <w:rsid w:val="003A3AFD"/>
    <w:rsid w:val="003A3B34"/>
    <w:rsid w:val="003A3C0E"/>
    <w:rsid w:val="003A3C36"/>
    <w:rsid w:val="003A3C83"/>
    <w:rsid w:val="003A3D84"/>
    <w:rsid w:val="003A3D8C"/>
    <w:rsid w:val="003A400F"/>
    <w:rsid w:val="003A4108"/>
    <w:rsid w:val="003A42F7"/>
    <w:rsid w:val="003A4317"/>
    <w:rsid w:val="003A436A"/>
    <w:rsid w:val="003A43E2"/>
    <w:rsid w:val="003A459A"/>
    <w:rsid w:val="003A45CC"/>
    <w:rsid w:val="003A467B"/>
    <w:rsid w:val="003A4695"/>
    <w:rsid w:val="003A491D"/>
    <w:rsid w:val="003A4A19"/>
    <w:rsid w:val="003A4ABA"/>
    <w:rsid w:val="003A4AEF"/>
    <w:rsid w:val="003A4D0F"/>
    <w:rsid w:val="003A4D93"/>
    <w:rsid w:val="003A4DA6"/>
    <w:rsid w:val="003A4FEE"/>
    <w:rsid w:val="003A5016"/>
    <w:rsid w:val="003A53CB"/>
    <w:rsid w:val="003A540F"/>
    <w:rsid w:val="003A55A7"/>
    <w:rsid w:val="003A5631"/>
    <w:rsid w:val="003A563A"/>
    <w:rsid w:val="003A56AC"/>
    <w:rsid w:val="003A588E"/>
    <w:rsid w:val="003A5972"/>
    <w:rsid w:val="003A5AC6"/>
    <w:rsid w:val="003A5B1C"/>
    <w:rsid w:val="003A5B2F"/>
    <w:rsid w:val="003A5C23"/>
    <w:rsid w:val="003A5C36"/>
    <w:rsid w:val="003A5E5D"/>
    <w:rsid w:val="003A5FC4"/>
    <w:rsid w:val="003A6056"/>
    <w:rsid w:val="003A605F"/>
    <w:rsid w:val="003A61CB"/>
    <w:rsid w:val="003A6225"/>
    <w:rsid w:val="003A62EE"/>
    <w:rsid w:val="003A65D1"/>
    <w:rsid w:val="003A6683"/>
    <w:rsid w:val="003A6851"/>
    <w:rsid w:val="003A68C6"/>
    <w:rsid w:val="003A6900"/>
    <w:rsid w:val="003A6913"/>
    <w:rsid w:val="003A6969"/>
    <w:rsid w:val="003A698F"/>
    <w:rsid w:val="003A6C0F"/>
    <w:rsid w:val="003A6DD0"/>
    <w:rsid w:val="003A6DE4"/>
    <w:rsid w:val="003A6E92"/>
    <w:rsid w:val="003A7144"/>
    <w:rsid w:val="003A7170"/>
    <w:rsid w:val="003A7244"/>
    <w:rsid w:val="003A72C7"/>
    <w:rsid w:val="003A7367"/>
    <w:rsid w:val="003A736F"/>
    <w:rsid w:val="003A76FA"/>
    <w:rsid w:val="003A7707"/>
    <w:rsid w:val="003A7713"/>
    <w:rsid w:val="003A773D"/>
    <w:rsid w:val="003A7745"/>
    <w:rsid w:val="003A77CB"/>
    <w:rsid w:val="003A78FC"/>
    <w:rsid w:val="003A79A4"/>
    <w:rsid w:val="003A7B55"/>
    <w:rsid w:val="003A7B5B"/>
    <w:rsid w:val="003A7B64"/>
    <w:rsid w:val="003A7B8C"/>
    <w:rsid w:val="003A7C3D"/>
    <w:rsid w:val="003A7F9B"/>
    <w:rsid w:val="003B0118"/>
    <w:rsid w:val="003B0121"/>
    <w:rsid w:val="003B05AF"/>
    <w:rsid w:val="003B09AE"/>
    <w:rsid w:val="003B09FE"/>
    <w:rsid w:val="003B0A7C"/>
    <w:rsid w:val="003B0D71"/>
    <w:rsid w:val="003B0F1D"/>
    <w:rsid w:val="003B0FDE"/>
    <w:rsid w:val="003B137E"/>
    <w:rsid w:val="003B1402"/>
    <w:rsid w:val="003B1737"/>
    <w:rsid w:val="003B1A20"/>
    <w:rsid w:val="003B1B24"/>
    <w:rsid w:val="003B1E56"/>
    <w:rsid w:val="003B1F23"/>
    <w:rsid w:val="003B1F37"/>
    <w:rsid w:val="003B20BF"/>
    <w:rsid w:val="003B229D"/>
    <w:rsid w:val="003B246C"/>
    <w:rsid w:val="003B24C5"/>
    <w:rsid w:val="003B2672"/>
    <w:rsid w:val="003B27CD"/>
    <w:rsid w:val="003B28A4"/>
    <w:rsid w:val="003B2C71"/>
    <w:rsid w:val="003B2E5B"/>
    <w:rsid w:val="003B2EE3"/>
    <w:rsid w:val="003B2FAB"/>
    <w:rsid w:val="003B312A"/>
    <w:rsid w:val="003B3226"/>
    <w:rsid w:val="003B3238"/>
    <w:rsid w:val="003B34D5"/>
    <w:rsid w:val="003B3779"/>
    <w:rsid w:val="003B3831"/>
    <w:rsid w:val="003B3A2E"/>
    <w:rsid w:val="003B3A75"/>
    <w:rsid w:val="003B3AE8"/>
    <w:rsid w:val="003B3C78"/>
    <w:rsid w:val="003B3CB5"/>
    <w:rsid w:val="003B3D5A"/>
    <w:rsid w:val="003B3DD0"/>
    <w:rsid w:val="003B3F33"/>
    <w:rsid w:val="003B3F7A"/>
    <w:rsid w:val="003B3FBC"/>
    <w:rsid w:val="003B41FD"/>
    <w:rsid w:val="003B4438"/>
    <w:rsid w:val="003B4496"/>
    <w:rsid w:val="003B44B5"/>
    <w:rsid w:val="003B44CE"/>
    <w:rsid w:val="003B4615"/>
    <w:rsid w:val="003B474C"/>
    <w:rsid w:val="003B474E"/>
    <w:rsid w:val="003B475C"/>
    <w:rsid w:val="003B47D7"/>
    <w:rsid w:val="003B4820"/>
    <w:rsid w:val="003B4858"/>
    <w:rsid w:val="003B49D8"/>
    <w:rsid w:val="003B4A1A"/>
    <w:rsid w:val="003B5034"/>
    <w:rsid w:val="003B50B7"/>
    <w:rsid w:val="003B52AC"/>
    <w:rsid w:val="003B5385"/>
    <w:rsid w:val="003B5408"/>
    <w:rsid w:val="003B5446"/>
    <w:rsid w:val="003B577A"/>
    <w:rsid w:val="003B58DE"/>
    <w:rsid w:val="003B5956"/>
    <w:rsid w:val="003B5A2E"/>
    <w:rsid w:val="003B5ADD"/>
    <w:rsid w:val="003B5AEC"/>
    <w:rsid w:val="003B5BE6"/>
    <w:rsid w:val="003B5C70"/>
    <w:rsid w:val="003B5CD2"/>
    <w:rsid w:val="003B5E59"/>
    <w:rsid w:val="003B5E7E"/>
    <w:rsid w:val="003B5F53"/>
    <w:rsid w:val="003B61DB"/>
    <w:rsid w:val="003B6200"/>
    <w:rsid w:val="003B6658"/>
    <w:rsid w:val="003B675F"/>
    <w:rsid w:val="003B676E"/>
    <w:rsid w:val="003B67C5"/>
    <w:rsid w:val="003B6AD6"/>
    <w:rsid w:val="003B6AE7"/>
    <w:rsid w:val="003B6C74"/>
    <w:rsid w:val="003B6CFB"/>
    <w:rsid w:val="003B6D71"/>
    <w:rsid w:val="003B6D99"/>
    <w:rsid w:val="003B6DBC"/>
    <w:rsid w:val="003B6F27"/>
    <w:rsid w:val="003B7027"/>
    <w:rsid w:val="003B71E5"/>
    <w:rsid w:val="003B72EA"/>
    <w:rsid w:val="003B73B1"/>
    <w:rsid w:val="003B7516"/>
    <w:rsid w:val="003B7539"/>
    <w:rsid w:val="003B753F"/>
    <w:rsid w:val="003B75DF"/>
    <w:rsid w:val="003B766D"/>
    <w:rsid w:val="003B78DC"/>
    <w:rsid w:val="003B78F4"/>
    <w:rsid w:val="003B793E"/>
    <w:rsid w:val="003B7A33"/>
    <w:rsid w:val="003B7AD9"/>
    <w:rsid w:val="003B7C9C"/>
    <w:rsid w:val="003B7E6D"/>
    <w:rsid w:val="003C006A"/>
    <w:rsid w:val="003C00A1"/>
    <w:rsid w:val="003C00D0"/>
    <w:rsid w:val="003C00DC"/>
    <w:rsid w:val="003C010B"/>
    <w:rsid w:val="003C0141"/>
    <w:rsid w:val="003C052D"/>
    <w:rsid w:val="003C0624"/>
    <w:rsid w:val="003C0704"/>
    <w:rsid w:val="003C08A9"/>
    <w:rsid w:val="003C08C2"/>
    <w:rsid w:val="003C09AB"/>
    <w:rsid w:val="003C0A06"/>
    <w:rsid w:val="003C0A6E"/>
    <w:rsid w:val="003C0C28"/>
    <w:rsid w:val="003C0FE8"/>
    <w:rsid w:val="003C11B3"/>
    <w:rsid w:val="003C13AB"/>
    <w:rsid w:val="003C1441"/>
    <w:rsid w:val="003C1474"/>
    <w:rsid w:val="003C1475"/>
    <w:rsid w:val="003C1488"/>
    <w:rsid w:val="003C14DA"/>
    <w:rsid w:val="003C18D2"/>
    <w:rsid w:val="003C1AFA"/>
    <w:rsid w:val="003C1B14"/>
    <w:rsid w:val="003C1C88"/>
    <w:rsid w:val="003C1DF8"/>
    <w:rsid w:val="003C1E96"/>
    <w:rsid w:val="003C1EAE"/>
    <w:rsid w:val="003C1F07"/>
    <w:rsid w:val="003C1F66"/>
    <w:rsid w:val="003C201D"/>
    <w:rsid w:val="003C2102"/>
    <w:rsid w:val="003C21FD"/>
    <w:rsid w:val="003C2218"/>
    <w:rsid w:val="003C22F6"/>
    <w:rsid w:val="003C2397"/>
    <w:rsid w:val="003C266F"/>
    <w:rsid w:val="003C2891"/>
    <w:rsid w:val="003C28D2"/>
    <w:rsid w:val="003C2997"/>
    <w:rsid w:val="003C2C44"/>
    <w:rsid w:val="003C2D48"/>
    <w:rsid w:val="003C2E06"/>
    <w:rsid w:val="003C2E21"/>
    <w:rsid w:val="003C2ED9"/>
    <w:rsid w:val="003C2F27"/>
    <w:rsid w:val="003C3447"/>
    <w:rsid w:val="003C365E"/>
    <w:rsid w:val="003C3744"/>
    <w:rsid w:val="003C37B1"/>
    <w:rsid w:val="003C3B07"/>
    <w:rsid w:val="003C3F1B"/>
    <w:rsid w:val="003C40C9"/>
    <w:rsid w:val="003C4168"/>
    <w:rsid w:val="003C41C7"/>
    <w:rsid w:val="003C41ED"/>
    <w:rsid w:val="003C4753"/>
    <w:rsid w:val="003C4759"/>
    <w:rsid w:val="003C48B3"/>
    <w:rsid w:val="003C4932"/>
    <w:rsid w:val="003C4B05"/>
    <w:rsid w:val="003C4CF2"/>
    <w:rsid w:val="003C4E48"/>
    <w:rsid w:val="003C4EDC"/>
    <w:rsid w:val="003C506F"/>
    <w:rsid w:val="003C507A"/>
    <w:rsid w:val="003C5548"/>
    <w:rsid w:val="003C559B"/>
    <w:rsid w:val="003C569D"/>
    <w:rsid w:val="003C56DA"/>
    <w:rsid w:val="003C5856"/>
    <w:rsid w:val="003C5948"/>
    <w:rsid w:val="003C596C"/>
    <w:rsid w:val="003C5A8D"/>
    <w:rsid w:val="003C5BE6"/>
    <w:rsid w:val="003C5C20"/>
    <w:rsid w:val="003C5C23"/>
    <w:rsid w:val="003C5EC1"/>
    <w:rsid w:val="003C608D"/>
    <w:rsid w:val="003C61E8"/>
    <w:rsid w:val="003C622F"/>
    <w:rsid w:val="003C635F"/>
    <w:rsid w:val="003C63D6"/>
    <w:rsid w:val="003C6671"/>
    <w:rsid w:val="003C6694"/>
    <w:rsid w:val="003C695A"/>
    <w:rsid w:val="003C695C"/>
    <w:rsid w:val="003C6A98"/>
    <w:rsid w:val="003C6C17"/>
    <w:rsid w:val="003C6CCE"/>
    <w:rsid w:val="003C6D44"/>
    <w:rsid w:val="003C6ED2"/>
    <w:rsid w:val="003C6F21"/>
    <w:rsid w:val="003C6F40"/>
    <w:rsid w:val="003C6FE6"/>
    <w:rsid w:val="003C70A5"/>
    <w:rsid w:val="003C7125"/>
    <w:rsid w:val="003C716B"/>
    <w:rsid w:val="003C7835"/>
    <w:rsid w:val="003C7AD3"/>
    <w:rsid w:val="003C7B40"/>
    <w:rsid w:val="003C7C2D"/>
    <w:rsid w:val="003C7C6E"/>
    <w:rsid w:val="003C7C8F"/>
    <w:rsid w:val="003C7E08"/>
    <w:rsid w:val="003C7F2C"/>
    <w:rsid w:val="003C7F3A"/>
    <w:rsid w:val="003D0018"/>
    <w:rsid w:val="003D0177"/>
    <w:rsid w:val="003D038D"/>
    <w:rsid w:val="003D0571"/>
    <w:rsid w:val="003D0639"/>
    <w:rsid w:val="003D0721"/>
    <w:rsid w:val="003D079E"/>
    <w:rsid w:val="003D0864"/>
    <w:rsid w:val="003D08E5"/>
    <w:rsid w:val="003D095F"/>
    <w:rsid w:val="003D0A11"/>
    <w:rsid w:val="003D0A87"/>
    <w:rsid w:val="003D0AC5"/>
    <w:rsid w:val="003D0BEA"/>
    <w:rsid w:val="003D0D67"/>
    <w:rsid w:val="003D0DFA"/>
    <w:rsid w:val="003D0E02"/>
    <w:rsid w:val="003D1202"/>
    <w:rsid w:val="003D16AA"/>
    <w:rsid w:val="003D17B4"/>
    <w:rsid w:val="003D17D8"/>
    <w:rsid w:val="003D18D9"/>
    <w:rsid w:val="003D19C0"/>
    <w:rsid w:val="003D1AD5"/>
    <w:rsid w:val="003D1BFD"/>
    <w:rsid w:val="003D1C31"/>
    <w:rsid w:val="003D1ECC"/>
    <w:rsid w:val="003D1F88"/>
    <w:rsid w:val="003D1FBF"/>
    <w:rsid w:val="003D2001"/>
    <w:rsid w:val="003D214F"/>
    <w:rsid w:val="003D2306"/>
    <w:rsid w:val="003D23BC"/>
    <w:rsid w:val="003D2476"/>
    <w:rsid w:val="003D248D"/>
    <w:rsid w:val="003D250E"/>
    <w:rsid w:val="003D2892"/>
    <w:rsid w:val="003D2A94"/>
    <w:rsid w:val="003D2BC4"/>
    <w:rsid w:val="003D2DA4"/>
    <w:rsid w:val="003D30D3"/>
    <w:rsid w:val="003D314D"/>
    <w:rsid w:val="003D31C9"/>
    <w:rsid w:val="003D31E8"/>
    <w:rsid w:val="003D3350"/>
    <w:rsid w:val="003D33B5"/>
    <w:rsid w:val="003D33D7"/>
    <w:rsid w:val="003D34BE"/>
    <w:rsid w:val="003D3500"/>
    <w:rsid w:val="003D3525"/>
    <w:rsid w:val="003D358D"/>
    <w:rsid w:val="003D35C4"/>
    <w:rsid w:val="003D3781"/>
    <w:rsid w:val="003D3998"/>
    <w:rsid w:val="003D3AF1"/>
    <w:rsid w:val="003D3FF7"/>
    <w:rsid w:val="003D4046"/>
    <w:rsid w:val="003D40A8"/>
    <w:rsid w:val="003D4732"/>
    <w:rsid w:val="003D4994"/>
    <w:rsid w:val="003D4BC4"/>
    <w:rsid w:val="003D4CC3"/>
    <w:rsid w:val="003D4DD3"/>
    <w:rsid w:val="003D4ED0"/>
    <w:rsid w:val="003D509E"/>
    <w:rsid w:val="003D50D4"/>
    <w:rsid w:val="003D5253"/>
    <w:rsid w:val="003D5262"/>
    <w:rsid w:val="003D52F4"/>
    <w:rsid w:val="003D533E"/>
    <w:rsid w:val="003D5A80"/>
    <w:rsid w:val="003D5A8D"/>
    <w:rsid w:val="003D5BD9"/>
    <w:rsid w:val="003D5D8A"/>
    <w:rsid w:val="003D5E4A"/>
    <w:rsid w:val="003D5E88"/>
    <w:rsid w:val="003D5F65"/>
    <w:rsid w:val="003D6027"/>
    <w:rsid w:val="003D62AC"/>
    <w:rsid w:val="003D6419"/>
    <w:rsid w:val="003D6431"/>
    <w:rsid w:val="003D6504"/>
    <w:rsid w:val="003D655E"/>
    <w:rsid w:val="003D65A1"/>
    <w:rsid w:val="003D65EC"/>
    <w:rsid w:val="003D67E5"/>
    <w:rsid w:val="003D6806"/>
    <w:rsid w:val="003D688C"/>
    <w:rsid w:val="003D68DE"/>
    <w:rsid w:val="003D6A02"/>
    <w:rsid w:val="003D6A96"/>
    <w:rsid w:val="003D6BCD"/>
    <w:rsid w:val="003D6E4E"/>
    <w:rsid w:val="003D6FEA"/>
    <w:rsid w:val="003D7599"/>
    <w:rsid w:val="003D774C"/>
    <w:rsid w:val="003D7956"/>
    <w:rsid w:val="003D7A1A"/>
    <w:rsid w:val="003D7CC5"/>
    <w:rsid w:val="003D7E27"/>
    <w:rsid w:val="003E00EE"/>
    <w:rsid w:val="003E023F"/>
    <w:rsid w:val="003E0274"/>
    <w:rsid w:val="003E032E"/>
    <w:rsid w:val="003E03A9"/>
    <w:rsid w:val="003E0435"/>
    <w:rsid w:val="003E04CC"/>
    <w:rsid w:val="003E0551"/>
    <w:rsid w:val="003E0603"/>
    <w:rsid w:val="003E060C"/>
    <w:rsid w:val="003E0751"/>
    <w:rsid w:val="003E0AE8"/>
    <w:rsid w:val="003E0E22"/>
    <w:rsid w:val="003E10CE"/>
    <w:rsid w:val="003E10DE"/>
    <w:rsid w:val="003E13C9"/>
    <w:rsid w:val="003E13D0"/>
    <w:rsid w:val="003E146B"/>
    <w:rsid w:val="003E1595"/>
    <w:rsid w:val="003E1B17"/>
    <w:rsid w:val="003E1B74"/>
    <w:rsid w:val="003E1BAF"/>
    <w:rsid w:val="003E207A"/>
    <w:rsid w:val="003E24A1"/>
    <w:rsid w:val="003E270F"/>
    <w:rsid w:val="003E2720"/>
    <w:rsid w:val="003E276E"/>
    <w:rsid w:val="003E2B0A"/>
    <w:rsid w:val="003E2BFC"/>
    <w:rsid w:val="003E2CD5"/>
    <w:rsid w:val="003E2E1A"/>
    <w:rsid w:val="003E318E"/>
    <w:rsid w:val="003E34C1"/>
    <w:rsid w:val="003E3501"/>
    <w:rsid w:val="003E3581"/>
    <w:rsid w:val="003E3675"/>
    <w:rsid w:val="003E393A"/>
    <w:rsid w:val="003E3943"/>
    <w:rsid w:val="003E3993"/>
    <w:rsid w:val="003E3BBF"/>
    <w:rsid w:val="003E3D7A"/>
    <w:rsid w:val="003E3E80"/>
    <w:rsid w:val="003E3EB4"/>
    <w:rsid w:val="003E442E"/>
    <w:rsid w:val="003E4587"/>
    <w:rsid w:val="003E4676"/>
    <w:rsid w:val="003E4782"/>
    <w:rsid w:val="003E47AC"/>
    <w:rsid w:val="003E4843"/>
    <w:rsid w:val="003E48C3"/>
    <w:rsid w:val="003E4A19"/>
    <w:rsid w:val="003E4D18"/>
    <w:rsid w:val="003E4D7B"/>
    <w:rsid w:val="003E4DEC"/>
    <w:rsid w:val="003E4E5F"/>
    <w:rsid w:val="003E4FD2"/>
    <w:rsid w:val="003E50FA"/>
    <w:rsid w:val="003E512C"/>
    <w:rsid w:val="003E51F0"/>
    <w:rsid w:val="003E5215"/>
    <w:rsid w:val="003E5316"/>
    <w:rsid w:val="003E53C9"/>
    <w:rsid w:val="003E54C7"/>
    <w:rsid w:val="003E55EC"/>
    <w:rsid w:val="003E572A"/>
    <w:rsid w:val="003E57E3"/>
    <w:rsid w:val="003E580F"/>
    <w:rsid w:val="003E5AA9"/>
    <w:rsid w:val="003E5B7D"/>
    <w:rsid w:val="003E5BE8"/>
    <w:rsid w:val="003E5C3F"/>
    <w:rsid w:val="003E5C6D"/>
    <w:rsid w:val="003E5E41"/>
    <w:rsid w:val="003E5F40"/>
    <w:rsid w:val="003E6001"/>
    <w:rsid w:val="003E6144"/>
    <w:rsid w:val="003E618D"/>
    <w:rsid w:val="003E6237"/>
    <w:rsid w:val="003E627F"/>
    <w:rsid w:val="003E62DE"/>
    <w:rsid w:val="003E632A"/>
    <w:rsid w:val="003E633F"/>
    <w:rsid w:val="003E644E"/>
    <w:rsid w:val="003E647B"/>
    <w:rsid w:val="003E64FC"/>
    <w:rsid w:val="003E6501"/>
    <w:rsid w:val="003E6689"/>
    <w:rsid w:val="003E66B1"/>
    <w:rsid w:val="003E6A92"/>
    <w:rsid w:val="003E6C70"/>
    <w:rsid w:val="003E6D16"/>
    <w:rsid w:val="003E6DDE"/>
    <w:rsid w:val="003E6F50"/>
    <w:rsid w:val="003E7228"/>
    <w:rsid w:val="003E7582"/>
    <w:rsid w:val="003E7664"/>
    <w:rsid w:val="003E7724"/>
    <w:rsid w:val="003E772A"/>
    <w:rsid w:val="003E773B"/>
    <w:rsid w:val="003E774B"/>
    <w:rsid w:val="003E7A0C"/>
    <w:rsid w:val="003E7E0A"/>
    <w:rsid w:val="003E7F8D"/>
    <w:rsid w:val="003F0009"/>
    <w:rsid w:val="003F006C"/>
    <w:rsid w:val="003F00E6"/>
    <w:rsid w:val="003F00F9"/>
    <w:rsid w:val="003F0214"/>
    <w:rsid w:val="003F02C9"/>
    <w:rsid w:val="003F0368"/>
    <w:rsid w:val="003F0420"/>
    <w:rsid w:val="003F04AC"/>
    <w:rsid w:val="003F04B4"/>
    <w:rsid w:val="003F05D9"/>
    <w:rsid w:val="003F085C"/>
    <w:rsid w:val="003F08E5"/>
    <w:rsid w:val="003F08F6"/>
    <w:rsid w:val="003F0AB7"/>
    <w:rsid w:val="003F0BB6"/>
    <w:rsid w:val="003F0C17"/>
    <w:rsid w:val="003F0C5B"/>
    <w:rsid w:val="003F0CEC"/>
    <w:rsid w:val="003F0DE3"/>
    <w:rsid w:val="003F0E91"/>
    <w:rsid w:val="003F0FBD"/>
    <w:rsid w:val="003F105B"/>
    <w:rsid w:val="003F11AB"/>
    <w:rsid w:val="003F1424"/>
    <w:rsid w:val="003F1551"/>
    <w:rsid w:val="003F15E6"/>
    <w:rsid w:val="003F18C6"/>
    <w:rsid w:val="003F1BA8"/>
    <w:rsid w:val="003F1DEF"/>
    <w:rsid w:val="003F1EAC"/>
    <w:rsid w:val="003F1F43"/>
    <w:rsid w:val="003F2145"/>
    <w:rsid w:val="003F24CA"/>
    <w:rsid w:val="003F25D0"/>
    <w:rsid w:val="003F2787"/>
    <w:rsid w:val="003F27B5"/>
    <w:rsid w:val="003F27E6"/>
    <w:rsid w:val="003F2CB4"/>
    <w:rsid w:val="003F2DA2"/>
    <w:rsid w:val="003F3125"/>
    <w:rsid w:val="003F323B"/>
    <w:rsid w:val="003F3353"/>
    <w:rsid w:val="003F34CC"/>
    <w:rsid w:val="003F3559"/>
    <w:rsid w:val="003F35EB"/>
    <w:rsid w:val="003F3652"/>
    <w:rsid w:val="003F3657"/>
    <w:rsid w:val="003F36B2"/>
    <w:rsid w:val="003F38A7"/>
    <w:rsid w:val="003F398B"/>
    <w:rsid w:val="003F39E8"/>
    <w:rsid w:val="003F3AA5"/>
    <w:rsid w:val="003F3B60"/>
    <w:rsid w:val="003F3C71"/>
    <w:rsid w:val="003F3D3B"/>
    <w:rsid w:val="003F3ECC"/>
    <w:rsid w:val="003F4021"/>
    <w:rsid w:val="003F4120"/>
    <w:rsid w:val="003F41A3"/>
    <w:rsid w:val="003F4290"/>
    <w:rsid w:val="003F43C4"/>
    <w:rsid w:val="003F45ED"/>
    <w:rsid w:val="003F4710"/>
    <w:rsid w:val="003F4826"/>
    <w:rsid w:val="003F488A"/>
    <w:rsid w:val="003F4B5B"/>
    <w:rsid w:val="003F4B8A"/>
    <w:rsid w:val="003F4C74"/>
    <w:rsid w:val="003F4C79"/>
    <w:rsid w:val="003F5228"/>
    <w:rsid w:val="003F522E"/>
    <w:rsid w:val="003F52A3"/>
    <w:rsid w:val="003F5308"/>
    <w:rsid w:val="003F5374"/>
    <w:rsid w:val="003F538B"/>
    <w:rsid w:val="003F554B"/>
    <w:rsid w:val="003F55AC"/>
    <w:rsid w:val="003F56E1"/>
    <w:rsid w:val="003F570B"/>
    <w:rsid w:val="003F5880"/>
    <w:rsid w:val="003F595A"/>
    <w:rsid w:val="003F5ACD"/>
    <w:rsid w:val="003F5B74"/>
    <w:rsid w:val="003F5C13"/>
    <w:rsid w:val="003F5C83"/>
    <w:rsid w:val="003F5D85"/>
    <w:rsid w:val="003F5EF0"/>
    <w:rsid w:val="003F5F6F"/>
    <w:rsid w:val="003F5FF9"/>
    <w:rsid w:val="003F604D"/>
    <w:rsid w:val="003F6070"/>
    <w:rsid w:val="003F60A2"/>
    <w:rsid w:val="003F60AE"/>
    <w:rsid w:val="003F60AF"/>
    <w:rsid w:val="003F6198"/>
    <w:rsid w:val="003F6257"/>
    <w:rsid w:val="003F6265"/>
    <w:rsid w:val="003F6330"/>
    <w:rsid w:val="003F6477"/>
    <w:rsid w:val="003F65C1"/>
    <w:rsid w:val="003F670E"/>
    <w:rsid w:val="003F67D6"/>
    <w:rsid w:val="003F686D"/>
    <w:rsid w:val="003F6B54"/>
    <w:rsid w:val="003F6B80"/>
    <w:rsid w:val="003F6BC0"/>
    <w:rsid w:val="003F6C2D"/>
    <w:rsid w:val="003F6CE8"/>
    <w:rsid w:val="003F6DCA"/>
    <w:rsid w:val="003F6DDF"/>
    <w:rsid w:val="003F6ED1"/>
    <w:rsid w:val="003F6F8B"/>
    <w:rsid w:val="003F70C3"/>
    <w:rsid w:val="003F731D"/>
    <w:rsid w:val="003F737A"/>
    <w:rsid w:val="003F7569"/>
    <w:rsid w:val="003F7871"/>
    <w:rsid w:val="003F7887"/>
    <w:rsid w:val="003F7964"/>
    <w:rsid w:val="003F7972"/>
    <w:rsid w:val="003F7A13"/>
    <w:rsid w:val="003F7A8D"/>
    <w:rsid w:val="003F7AFE"/>
    <w:rsid w:val="003F7BE0"/>
    <w:rsid w:val="003F7C31"/>
    <w:rsid w:val="003F7C58"/>
    <w:rsid w:val="003F7C91"/>
    <w:rsid w:val="003F7E35"/>
    <w:rsid w:val="003F7F25"/>
    <w:rsid w:val="00400083"/>
    <w:rsid w:val="00400106"/>
    <w:rsid w:val="0040015A"/>
    <w:rsid w:val="00400783"/>
    <w:rsid w:val="004009CA"/>
    <w:rsid w:val="00400AB8"/>
    <w:rsid w:val="00400C12"/>
    <w:rsid w:val="00400DB1"/>
    <w:rsid w:val="00400E0E"/>
    <w:rsid w:val="00400F79"/>
    <w:rsid w:val="00401012"/>
    <w:rsid w:val="0040107F"/>
    <w:rsid w:val="00401230"/>
    <w:rsid w:val="004012C0"/>
    <w:rsid w:val="00401359"/>
    <w:rsid w:val="00401564"/>
    <w:rsid w:val="004015AE"/>
    <w:rsid w:val="0040163A"/>
    <w:rsid w:val="0040167D"/>
    <w:rsid w:val="004016C1"/>
    <w:rsid w:val="004016EC"/>
    <w:rsid w:val="004017BB"/>
    <w:rsid w:val="004017CF"/>
    <w:rsid w:val="00401A5D"/>
    <w:rsid w:val="00401A96"/>
    <w:rsid w:val="00401B8F"/>
    <w:rsid w:val="00401D6A"/>
    <w:rsid w:val="00401E38"/>
    <w:rsid w:val="00401EB9"/>
    <w:rsid w:val="00401F17"/>
    <w:rsid w:val="004021BB"/>
    <w:rsid w:val="004021F3"/>
    <w:rsid w:val="0040229A"/>
    <w:rsid w:val="0040233F"/>
    <w:rsid w:val="004024D8"/>
    <w:rsid w:val="00402551"/>
    <w:rsid w:val="0040257E"/>
    <w:rsid w:val="00402913"/>
    <w:rsid w:val="0040299C"/>
    <w:rsid w:val="0040299F"/>
    <w:rsid w:val="00402AA2"/>
    <w:rsid w:val="00402AD5"/>
    <w:rsid w:val="00402B23"/>
    <w:rsid w:val="00402C5B"/>
    <w:rsid w:val="00402C8E"/>
    <w:rsid w:val="00402CAE"/>
    <w:rsid w:val="00402E5C"/>
    <w:rsid w:val="00402F7D"/>
    <w:rsid w:val="00403097"/>
    <w:rsid w:val="00403125"/>
    <w:rsid w:val="0040330E"/>
    <w:rsid w:val="00403539"/>
    <w:rsid w:val="0040368A"/>
    <w:rsid w:val="004036B4"/>
    <w:rsid w:val="00403988"/>
    <w:rsid w:val="00403B09"/>
    <w:rsid w:val="00403D58"/>
    <w:rsid w:val="00403D97"/>
    <w:rsid w:val="00403E05"/>
    <w:rsid w:val="00403E18"/>
    <w:rsid w:val="00403F53"/>
    <w:rsid w:val="00403FA9"/>
    <w:rsid w:val="00404142"/>
    <w:rsid w:val="004043BE"/>
    <w:rsid w:val="00404465"/>
    <w:rsid w:val="004045DE"/>
    <w:rsid w:val="0040462B"/>
    <w:rsid w:val="004046CF"/>
    <w:rsid w:val="0040487A"/>
    <w:rsid w:val="0040489E"/>
    <w:rsid w:val="004049E1"/>
    <w:rsid w:val="00404A85"/>
    <w:rsid w:val="00404CA8"/>
    <w:rsid w:val="00404D51"/>
    <w:rsid w:val="00404EB0"/>
    <w:rsid w:val="004050E9"/>
    <w:rsid w:val="00405110"/>
    <w:rsid w:val="004051E4"/>
    <w:rsid w:val="004052CB"/>
    <w:rsid w:val="00405494"/>
    <w:rsid w:val="004054D2"/>
    <w:rsid w:val="004056DA"/>
    <w:rsid w:val="0040582E"/>
    <w:rsid w:val="0040584F"/>
    <w:rsid w:val="00405868"/>
    <w:rsid w:val="00405940"/>
    <w:rsid w:val="00405AA1"/>
    <w:rsid w:val="00405C10"/>
    <w:rsid w:val="00405C49"/>
    <w:rsid w:val="00405C53"/>
    <w:rsid w:val="00405C9C"/>
    <w:rsid w:val="00405FDF"/>
    <w:rsid w:val="004060CC"/>
    <w:rsid w:val="004060D8"/>
    <w:rsid w:val="0040616B"/>
    <w:rsid w:val="004061C6"/>
    <w:rsid w:val="004062F2"/>
    <w:rsid w:val="004063B9"/>
    <w:rsid w:val="004063D4"/>
    <w:rsid w:val="00406465"/>
    <w:rsid w:val="004066C8"/>
    <w:rsid w:val="004069EA"/>
    <w:rsid w:val="00406A35"/>
    <w:rsid w:val="00406ACC"/>
    <w:rsid w:val="00406C16"/>
    <w:rsid w:val="00406D0C"/>
    <w:rsid w:val="00406D3F"/>
    <w:rsid w:val="00406F5F"/>
    <w:rsid w:val="00406FE6"/>
    <w:rsid w:val="0040707F"/>
    <w:rsid w:val="00407099"/>
    <w:rsid w:val="00407260"/>
    <w:rsid w:val="00407519"/>
    <w:rsid w:val="00407556"/>
    <w:rsid w:val="004075B4"/>
    <w:rsid w:val="004077D6"/>
    <w:rsid w:val="004077FE"/>
    <w:rsid w:val="004079FB"/>
    <w:rsid w:val="00407A03"/>
    <w:rsid w:val="00407B50"/>
    <w:rsid w:val="00407C3D"/>
    <w:rsid w:val="00407D09"/>
    <w:rsid w:val="00407DEB"/>
    <w:rsid w:val="00407FCB"/>
    <w:rsid w:val="0041037D"/>
    <w:rsid w:val="00410508"/>
    <w:rsid w:val="00410A00"/>
    <w:rsid w:val="00410A4C"/>
    <w:rsid w:val="00410B65"/>
    <w:rsid w:val="00410BB9"/>
    <w:rsid w:val="00410CE6"/>
    <w:rsid w:val="00410D19"/>
    <w:rsid w:val="00410D3E"/>
    <w:rsid w:val="00410D69"/>
    <w:rsid w:val="00410DBF"/>
    <w:rsid w:val="00410E59"/>
    <w:rsid w:val="00410EFF"/>
    <w:rsid w:val="00410FC4"/>
    <w:rsid w:val="00411071"/>
    <w:rsid w:val="004110F3"/>
    <w:rsid w:val="00411229"/>
    <w:rsid w:val="004113E1"/>
    <w:rsid w:val="004116BD"/>
    <w:rsid w:val="004118E2"/>
    <w:rsid w:val="0041192A"/>
    <w:rsid w:val="00411B89"/>
    <w:rsid w:val="00411D8A"/>
    <w:rsid w:val="00411DBB"/>
    <w:rsid w:val="00411F1F"/>
    <w:rsid w:val="00412099"/>
    <w:rsid w:val="004120B5"/>
    <w:rsid w:val="004122DA"/>
    <w:rsid w:val="004124C9"/>
    <w:rsid w:val="004127DC"/>
    <w:rsid w:val="00412886"/>
    <w:rsid w:val="004128D5"/>
    <w:rsid w:val="004128DE"/>
    <w:rsid w:val="00412982"/>
    <w:rsid w:val="004129AF"/>
    <w:rsid w:val="00412A9B"/>
    <w:rsid w:val="00412AAE"/>
    <w:rsid w:val="00412BA7"/>
    <w:rsid w:val="00412CCD"/>
    <w:rsid w:val="00412E1B"/>
    <w:rsid w:val="00412FE2"/>
    <w:rsid w:val="00413075"/>
    <w:rsid w:val="004130C8"/>
    <w:rsid w:val="004131BC"/>
    <w:rsid w:val="004131F4"/>
    <w:rsid w:val="004134FA"/>
    <w:rsid w:val="0041359E"/>
    <w:rsid w:val="004137A2"/>
    <w:rsid w:val="004137B1"/>
    <w:rsid w:val="00413947"/>
    <w:rsid w:val="00413A3D"/>
    <w:rsid w:val="00413BA0"/>
    <w:rsid w:val="00413C15"/>
    <w:rsid w:val="00413CC5"/>
    <w:rsid w:val="00413CEC"/>
    <w:rsid w:val="0041422E"/>
    <w:rsid w:val="00414235"/>
    <w:rsid w:val="00414268"/>
    <w:rsid w:val="004143C0"/>
    <w:rsid w:val="00414431"/>
    <w:rsid w:val="0041446D"/>
    <w:rsid w:val="004144AF"/>
    <w:rsid w:val="004144FF"/>
    <w:rsid w:val="00414678"/>
    <w:rsid w:val="004146B9"/>
    <w:rsid w:val="004147C9"/>
    <w:rsid w:val="00414844"/>
    <w:rsid w:val="00414958"/>
    <w:rsid w:val="00414A0B"/>
    <w:rsid w:val="00414AEF"/>
    <w:rsid w:val="00414C6B"/>
    <w:rsid w:val="00414CDF"/>
    <w:rsid w:val="00414D0F"/>
    <w:rsid w:val="00414D92"/>
    <w:rsid w:val="00414E63"/>
    <w:rsid w:val="00414ED7"/>
    <w:rsid w:val="00414F0B"/>
    <w:rsid w:val="00414FC7"/>
    <w:rsid w:val="004152C4"/>
    <w:rsid w:val="00415336"/>
    <w:rsid w:val="00415383"/>
    <w:rsid w:val="004154C7"/>
    <w:rsid w:val="00415570"/>
    <w:rsid w:val="00415655"/>
    <w:rsid w:val="00415689"/>
    <w:rsid w:val="004156C1"/>
    <w:rsid w:val="0041570F"/>
    <w:rsid w:val="004157A1"/>
    <w:rsid w:val="00415801"/>
    <w:rsid w:val="00415915"/>
    <w:rsid w:val="00415942"/>
    <w:rsid w:val="00415988"/>
    <w:rsid w:val="004159A8"/>
    <w:rsid w:val="00415D0F"/>
    <w:rsid w:val="00415D60"/>
    <w:rsid w:val="00415F5C"/>
    <w:rsid w:val="0041629B"/>
    <w:rsid w:val="004162F9"/>
    <w:rsid w:val="00416831"/>
    <w:rsid w:val="00416902"/>
    <w:rsid w:val="004169F8"/>
    <w:rsid w:val="00416A21"/>
    <w:rsid w:val="00416B08"/>
    <w:rsid w:val="00416B8C"/>
    <w:rsid w:val="00416BBC"/>
    <w:rsid w:val="00416D48"/>
    <w:rsid w:val="00416F2E"/>
    <w:rsid w:val="00416F43"/>
    <w:rsid w:val="00416F47"/>
    <w:rsid w:val="00416F59"/>
    <w:rsid w:val="00416F89"/>
    <w:rsid w:val="0041701A"/>
    <w:rsid w:val="0041717F"/>
    <w:rsid w:val="0041724C"/>
    <w:rsid w:val="00417354"/>
    <w:rsid w:val="00417415"/>
    <w:rsid w:val="00417417"/>
    <w:rsid w:val="004174A1"/>
    <w:rsid w:val="0041791B"/>
    <w:rsid w:val="004179CD"/>
    <w:rsid w:val="00417A53"/>
    <w:rsid w:val="00417B88"/>
    <w:rsid w:val="00417B8D"/>
    <w:rsid w:val="00417EAC"/>
    <w:rsid w:val="00417F42"/>
    <w:rsid w:val="00420234"/>
    <w:rsid w:val="00420442"/>
    <w:rsid w:val="0042045A"/>
    <w:rsid w:val="00420725"/>
    <w:rsid w:val="0042077D"/>
    <w:rsid w:val="004208E2"/>
    <w:rsid w:val="00420A79"/>
    <w:rsid w:val="00420DC1"/>
    <w:rsid w:val="00420DED"/>
    <w:rsid w:val="00420E0D"/>
    <w:rsid w:val="00420E2F"/>
    <w:rsid w:val="00420EFA"/>
    <w:rsid w:val="00420F09"/>
    <w:rsid w:val="00420F1F"/>
    <w:rsid w:val="00421023"/>
    <w:rsid w:val="00421171"/>
    <w:rsid w:val="00421222"/>
    <w:rsid w:val="00421524"/>
    <w:rsid w:val="00421571"/>
    <w:rsid w:val="0042168D"/>
    <w:rsid w:val="004216BD"/>
    <w:rsid w:val="00421795"/>
    <w:rsid w:val="004217A8"/>
    <w:rsid w:val="00421B69"/>
    <w:rsid w:val="00421CDB"/>
    <w:rsid w:val="00421D09"/>
    <w:rsid w:val="00421D61"/>
    <w:rsid w:val="00421D77"/>
    <w:rsid w:val="00421E39"/>
    <w:rsid w:val="00422042"/>
    <w:rsid w:val="00422251"/>
    <w:rsid w:val="004222B4"/>
    <w:rsid w:val="0042231A"/>
    <w:rsid w:val="0042232E"/>
    <w:rsid w:val="004223C8"/>
    <w:rsid w:val="004224EE"/>
    <w:rsid w:val="004225D8"/>
    <w:rsid w:val="0042263A"/>
    <w:rsid w:val="004226F9"/>
    <w:rsid w:val="00422772"/>
    <w:rsid w:val="00422877"/>
    <w:rsid w:val="00422883"/>
    <w:rsid w:val="00422885"/>
    <w:rsid w:val="00422929"/>
    <w:rsid w:val="004229B3"/>
    <w:rsid w:val="00422AAF"/>
    <w:rsid w:val="00422B50"/>
    <w:rsid w:val="00422E01"/>
    <w:rsid w:val="00422EF3"/>
    <w:rsid w:val="00422F8D"/>
    <w:rsid w:val="00423106"/>
    <w:rsid w:val="00423216"/>
    <w:rsid w:val="004232F0"/>
    <w:rsid w:val="0042335A"/>
    <w:rsid w:val="00423805"/>
    <w:rsid w:val="00423AC9"/>
    <w:rsid w:val="00423CE2"/>
    <w:rsid w:val="00423F32"/>
    <w:rsid w:val="00424054"/>
    <w:rsid w:val="00424184"/>
    <w:rsid w:val="004241CA"/>
    <w:rsid w:val="0042428C"/>
    <w:rsid w:val="004242F2"/>
    <w:rsid w:val="004243A8"/>
    <w:rsid w:val="004243BA"/>
    <w:rsid w:val="00424454"/>
    <w:rsid w:val="00424562"/>
    <w:rsid w:val="0042477F"/>
    <w:rsid w:val="00424977"/>
    <w:rsid w:val="00424B55"/>
    <w:rsid w:val="00424CA2"/>
    <w:rsid w:val="00424E4A"/>
    <w:rsid w:val="00424E67"/>
    <w:rsid w:val="00424E70"/>
    <w:rsid w:val="00424FC0"/>
    <w:rsid w:val="0042524D"/>
    <w:rsid w:val="00425312"/>
    <w:rsid w:val="004255D7"/>
    <w:rsid w:val="004255EE"/>
    <w:rsid w:val="0042567A"/>
    <w:rsid w:val="0042568E"/>
    <w:rsid w:val="004256F7"/>
    <w:rsid w:val="0042572D"/>
    <w:rsid w:val="00425799"/>
    <w:rsid w:val="004257A7"/>
    <w:rsid w:val="00425946"/>
    <w:rsid w:val="00425952"/>
    <w:rsid w:val="00425976"/>
    <w:rsid w:val="00425A34"/>
    <w:rsid w:val="00425AA2"/>
    <w:rsid w:val="00425AFA"/>
    <w:rsid w:val="00425D7D"/>
    <w:rsid w:val="00425DDE"/>
    <w:rsid w:val="004260C4"/>
    <w:rsid w:val="004260EE"/>
    <w:rsid w:val="00426180"/>
    <w:rsid w:val="0042619E"/>
    <w:rsid w:val="004261DD"/>
    <w:rsid w:val="004263FF"/>
    <w:rsid w:val="004266B0"/>
    <w:rsid w:val="004267A2"/>
    <w:rsid w:val="00426971"/>
    <w:rsid w:val="00426AC9"/>
    <w:rsid w:val="00426AF9"/>
    <w:rsid w:val="00427032"/>
    <w:rsid w:val="00427100"/>
    <w:rsid w:val="00427204"/>
    <w:rsid w:val="00427292"/>
    <w:rsid w:val="004273EF"/>
    <w:rsid w:val="004274E6"/>
    <w:rsid w:val="004275FA"/>
    <w:rsid w:val="004277D0"/>
    <w:rsid w:val="004277E8"/>
    <w:rsid w:val="00427888"/>
    <w:rsid w:val="0042797F"/>
    <w:rsid w:val="00427BD7"/>
    <w:rsid w:val="00427E1D"/>
    <w:rsid w:val="00427FAC"/>
    <w:rsid w:val="004305C1"/>
    <w:rsid w:val="00430697"/>
    <w:rsid w:val="004306D3"/>
    <w:rsid w:val="00430793"/>
    <w:rsid w:val="00430988"/>
    <w:rsid w:val="00430B8A"/>
    <w:rsid w:val="00430C0D"/>
    <w:rsid w:val="00430F9E"/>
    <w:rsid w:val="004311D9"/>
    <w:rsid w:val="00431228"/>
    <w:rsid w:val="004316B7"/>
    <w:rsid w:val="004316DB"/>
    <w:rsid w:val="0043185D"/>
    <w:rsid w:val="00431B11"/>
    <w:rsid w:val="00431D5E"/>
    <w:rsid w:val="00432111"/>
    <w:rsid w:val="0043236E"/>
    <w:rsid w:val="004325F9"/>
    <w:rsid w:val="0043260B"/>
    <w:rsid w:val="00432781"/>
    <w:rsid w:val="00432A97"/>
    <w:rsid w:val="00432DA6"/>
    <w:rsid w:val="00432E3A"/>
    <w:rsid w:val="00432F7C"/>
    <w:rsid w:val="0043310A"/>
    <w:rsid w:val="00433389"/>
    <w:rsid w:val="0043344D"/>
    <w:rsid w:val="0043345E"/>
    <w:rsid w:val="0043358B"/>
    <w:rsid w:val="004336A2"/>
    <w:rsid w:val="004336E4"/>
    <w:rsid w:val="00433882"/>
    <w:rsid w:val="00433989"/>
    <w:rsid w:val="00433BC0"/>
    <w:rsid w:val="00433BF6"/>
    <w:rsid w:val="00434327"/>
    <w:rsid w:val="00434503"/>
    <w:rsid w:val="0043452C"/>
    <w:rsid w:val="0043469F"/>
    <w:rsid w:val="004347C0"/>
    <w:rsid w:val="004348CD"/>
    <w:rsid w:val="004349D6"/>
    <w:rsid w:val="00434E9C"/>
    <w:rsid w:val="0043500C"/>
    <w:rsid w:val="0043506D"/>
    <w:rsid w:val="00435159"/>
    <w:rsid w:val="004351E2"/>
    <w:rsid w:val="004352D0"/>
    <w:rsid w:val="00435433"/>
    <w:rsid w:val="004354A6"/>
    <w:rsid w:val="00435527"/>
    <w:rsid w:val="00435B3F"/>
    <w:rsid w:val="00435B58"/>
    <w:rsid w:val="00435C83"/>
    <w:rsid w:val="00435CF9"/>
    <w:rsid w:val="00435D38"/>
    <w:rsid w:val="00436181"/>
    <w:rsid w:val="004364A5"/>
    <w:rsid w:val="00436B36"/>
    <w:rsid w:val="00436FD3"/>
    <w:rsid w:val="0043723F"/>
    <w:rsid w:val="004375A8"/>
    <w:rsid w:val="00437668"/>
    <w:rsid w:val="00437695"/>
    <w:rsid w:val="004376DA"/>
    <w:rsid w:val="00437765"/>
    <w:rsid w:val="004377BD"/>
    <w:rsid w:val="00437815"/>
    <w:rsid w:val="00437889"/>
    <w:rsid w:val="004378C6"/>
    <w:rsid w:val="00437990"/>
    <w:rsid w:val="00437A78"/>
    <w:rsid w:val="00437AC3"/>
    <w:rsid w:val="00437C40"/>
    <w:rsid w:val="00437C91"/>
    <w:rsid w:val="00437D5D"/>
    <w:rsid w:val="00437DCE"/>
    <w:rsid w:val="00437E6B"/>
    <w:rsid w:val="00440129"/>
    <w:rsid w:val="0044013A"/>
    <w:rsid w:val="00440145"/>
    <w:rsid w:val="004401F3"/>
    <w:rsid w:val="0044021A"/>
    <w:rsid w:val="004404C2"/>
    <w:rsid w:val="004406F5"/>
    <w:rsid w:val="0044086C"/>
    <w:rsid w:val="00440899"/>
    <w:rsid w:val="00440983"/>
    <w:rsid w:val="00440B4B"/>
    <w:rsid w:val="00440B61"/>
    <w:rsid w:val="00440C03"/>
    <w:rsid w:val="00440D27"/>
    <w:rsid w:val="00440FC2"/>
    <w:rsid w:val="00441003"/>
    <w:rsid w:val="004411D1"/>
    <w:rsid w:val="0044142C"/>
    <w:rsid w:val="004415A7"/>
    <w:rsid w:val="0044178C"/>
    <w:rsid w:val="00441857"/>
    <w:rsid w:val="00441B46"/>
    <w:rsid w:val="00441D3E"/>
    <w:rsid w:val="00441DEB"/>
    <w:rsid w:val="00441E24"/>
    <w:rsid w:val="00441EFE"/>
    <w:rsid w:val="00441FB2"/>
    <w:rsid w:val="00441FDF"/>
    <w:rsid w:val="00442023"/>
    <w:rsid w:val="0044204E"/>
    <w:rsid w:val="004420F1"/>
    <w:rsid w:val="004421B5"/>
    <w:rsid w:val="004421E9"/>
    <w:rsid w:val="00442219"/>
    <w:rsid w:val="00442587"/>
    <w:rsid w:val="0044258F"/>
    <w:rsid w:val="00442645"/>
    <w:rsid w:val="004426AB"/>
    <w:rsid w:val="00442782"/>
    <w:rsid w:val="004428FA"/>
    <w:rsid w:val="00442C4D"/>
    <w:rsid w:val="00442CC4"/>
    <w:rsid w:val="00442D07"/>
    <w:rsid w:val="00442D8B"/>
    <w:rsid w:val="00442D99"/>
    <w:rsid w:val="00442DBF"/>
    <w:rsid w:val="00442E61"/>
    <w:rsid w:val="00442FB7"/>
    <w:rsid w:val="004432AF"/>
    <w:rsid w:val="004433A9"/>
    <w:rsid w:val="0044343D"/>
    <w:rsid w:val="00443559"/>
    <w:rsid w:val="0044379D"/>
    <w:rsid w:val="00443C12"/>
    <w:rsid w:val="00443D82"/>
    <w:rsid w:val="00443DEF"/>
    <w:rsid w:val="00443E3A"/>
    <w:rsid w:val="004440CC"/>
    <w:rsid w:val="00444116"/>
    <w:rsid w:val="004441EF"/>
    <w:rsid w:val="0044423A"/>
    <w:rsid w:val="004443DF"/>
    <w:rsid w:val="00444426"/>
    <w:rsid w:val="0044446A"/>
    <w:rsid w:val="004444DB"/>
    <w:rsid w:val="004444F9"/>
    <w:rsid w:val="0044479B"/>
    <w:rsid w:val="0044482D"/>
    <w:rsid w:val="00444845"/>
    <w:rsid w:val="0044495A"/>
    <w:rsid w:val="0044499B"/>
    <w:rsid w:val="00444AB4"/>
    <w:rsid w:val="00444B13"/>
    <w:rsid w:val="00444B5A"/>
    <w:rsid w:val="00444B6C"/>
    <w:rsid w:val="00444BCF"/>
    <w:rsid w:val="00444C0B"/>
    <w:rsid w:val="00444C7B"/>
    <w:rsid w:val="00444CDB"/>
    <w:rsid w:val="00444DFD"/>
    <w:rsid w:val="00444ECE"/>
    <w:rsid w:val="00444EE9"/>
    <w:rsid w:val="004452B2"/>
    <w:rsid w:val="0044542D"/>
    <w:rsid w:val="00445609"/>
    <w:rsid w:val="0044569F"/>
    <w:rsid w:val="004456D2"/>
    <w:rsid w:val="004456E0"/>
    <w:rsid w:val="004457FC"/>
    <w:rsid w:val="00445854"/>
    <w:rsid w:val="004459EA"/>
    <w:rsid w:val="00445B19"/>
    <w:rsid w:val="00445DDE"/>
    <w:rsid w:val="00445DE8"/>
    <w:rsid w:val="004460FE"/>
    <w:rsid w:val="00446141"/>
    <w:rsid w:val="004463D6"/>
    <w:rsid w:val="00446665"/>
    <w:rsid w:val="004467C8"/>
    <w:rsid w:val="00446822"/>
    <w:rsid w:val="00446854"/>
    <w:rsid w:val="004469D9"/>
    <w:rsid w:val="004469E7"/>
    <w:rsid w:val="00446AE0"/>
    <w:rsid w:val="00446DC8"/>
    <w:rsid w:val="00446DD5"/>
    <w:rsid w:val="00446DF9"/>
    <w:rsid w:val="00446E0A"/>
    <w:rsid w:val="00446F50"/>
    <w:rsid w:val="00446FBF"/>
    <w:rsid w:val="0044700C"/>
    <w:rsid w:val="004471DA"/>
    <w:rsid w:val="004472B0"/>
    <w:rsid w:val="004472FD"/>
    <w:rsid w:val="0044730D"/>
    <w:rsid w:val="00447326"/>
    <w:rsid w:val="004473B2"/>
    <w:rsid w:val="00447424"/>
    <w:rsid w:val="00447548"/>
    <w:rsid w:val="004479C2"/>
    <w:rsid w:val="00447AC1"/>
    <w:rsid w:val="00447EFE"/>
    <w:rsid w:val="00447F17"/>
    <w:rsid w:val="00447F19"/>
    <w:rsid w:val="00450010"/>
    <w:rsid w:val="00450142"/>
    <w:rsid w:val="004502B5"/>
    <w:rsid w:val="00450484"/>
    <w:rsid w:val="00450501"/>
    <w:rsid w:val="0045050B"/>
    <w:rsid w:val="004505FB"/>
    <w:rsid w:val="0045083D"/>
    <w:rsid w:val="004508D2"/>
    <w:rsid w:val="00450A5C"/>
    <w:rsid w:val="00450AB1"/>
    <w:rsid w:val="00450B4A"/>
    <w:rsid w:val="00450E35"/>
    <w:rsid w:val="00450F7E"/>
    <w:rsid w:val="00451002"/>
    <w:rsid w:val="00451012"/>
    <w:rsid w:val="0045111C"/>
    <w:rsid w:val="004511C0"/>
    <w:rsid w:val="004511D9"/>
    <w:rsid w:val="00451321"/>
    <w:rsid w:val="004513CF"/>
    <w:rsid w:val="0045143C"/>
    <w:rsid w:val="004514B7"/>
    <w:rsid w:val="004514DD"/>
    <w:rsid w:val="00451526"/>
    <w:rsid w:val="004516AF"/>
    <w:rsid w:val="00451859"/>
    <w:rsid w:val="0045194D"/>
    <w:rsid w:val="00451965"/>
    <w:rsid w:val="00451D27"/>
    <w:rsid w:val="00451E17"/>
    <w:rsid w:val="00451E8C"/>
    <w:rsid w:val="00451FC3"/>
    <w:rsid w:val="00452097"/>
    <w:rsid w:val="004523A7"/>
    <w:rsid w:val="00452520"/>
    <w:rsid w:val="00452716"/>
    <w:rsid w:val="004527FE"/>
    <w:rsid w:val="004528D1"/>
    <w:rsid w:val="00452A18"/>
    <w:rsid w:val="00452A53"/>
    <w:rsid w:val="00452B16"/>
    <w:rsid w:val="00452BF8"/>
    <w:rsid w:val="00452E4B"/>
    <w:rsid w:val="00452E83"/>
    <w:rsid w:val="00452F1D"/>
    <w:rsid w:val="0045323B"/>
    <w:rsid w:val="0045324B"/>
    <w:rsid w:val="00453510"/>
    <w:rsid w:val="0045362B"/>
    <w:rsid w:val="00453692"/>
    <w:rsid w:val="004537ED"/>
    <w:rsid w:val="004539AA"/>
    <w:rsid w:val="00453CCB"/>
    <w:rsid w:val="00453D7C"/>
    <w:rsid w:val="00453E4E"/>
    <w:rsid w:val="004541A5"/>
    <w:rsid w:val="0045420B"/>
    <w:rsid w:val="004543F4"/>
    <w:rsid w:val="004545E5"/>
    <w:rsid w:val="00454735"/>
    <w:rsid w:val="00454742"/>
    <w:rsid w:val="00454BE1"/>
    <w:rsid w:val="00454C98"/>
    <w:rsid w:val="00455070"/>
    <w:rsid w:val="0045507D"/>
    <w:rsid w:val="004551A3"/>
    <w:rsid w:val="0045533A"/>
    <w:rsid w:val="00455615"/>
    <w:rsid w:val="0045564B"/>
    <w:rsid w:val="0045573A"/>
    <w:rsid w:val="00455793"/>
    <w:rsid w:val="004557A9"/>
    <w:rsid w:val="00455812"/>
    <w:rsid w:val="004558A6"/>
    <w:rsid w:val="004559F5"/>
    <w:rsid w:val="00455A60"/>
    <w:rsid w:val="00455AB9"/>
    <w:rsid w:val="00455B09"/>
    <w:rsid w:val="00455D7A"/>
    <w:rsid w:val="00456026"/>
    <w:rsid w:val="0045605F"/>
    <w:rsid w:val="00456117"/>
    <w:rsid w:val="0045617B"/>
    <w:rsid w:val="0045629E"/>
    <w:rsid w:val="004562BD"/>
    <w:rsid w:val="004562F0"/>
    <w:rsid w:val="00456427"/>
    <w:rsid w:val="0045645F"/>
    <w:rsid w:val="00456511"/>
    <w:rsid w:val="004566A3"/>
    <w:rsid w:val="004566FC"/>
    <w:rsid w:val="00456843"/>
    <w:rsid w:val="0045693F"/>
    <w:rsid w:val="00456943"/>
    <w:rsid w:val="00456976"/>
    <w:rsid w:val="004569C1"/>
    <w:rsid w:val="00456AF8"/>
    <w:rsid w:val="00456D95"/>
    <w:rsid w:val="00457051"/>
    <w:rsid w:val="004572B3"/>
    <w:rsid w:val="00457355"/>
    <w:rsid w:val="0045744A"/>
    <w:rsid w:val="00457498"/>
    <w:rsid w:val="00457547"/>
    <w:rsid w:val="0045756C"/>
    <w:rsid w:val="00457572"/>
    <w:rsid w:val="004575B7"/>
    <w:rsid w:val="0045770E"/>
    <w:rsid w:val="004577CB"/>
    <w:rsid w:val="004578AC"/>
    <w:rsid w:val="00457A33"/>
    <w:rsid w:val="00457AFA"/>
    <w:rsid w:val="00457DED"/>
    <w:rsid w:val="00457E42"/>
    <w:rsid w:val="004601A4"/>
    <w:rsid w:val="004601FB"/>
    <w:rsid w:val="0046030B"/>
    <w:rsid w:val="0046061B"/>
    <w:rsid w:val="004606BD"/>
    <w:rsid w:val="004607E6"/>
    <w:rsid w:val="00460807"/>
    <w:rsid w:val="00460835"/>
    <w:rsid w:val="00460868"/>
    <w:rsid w:val="00460895"/>
    <w:rsid w:val="004608B3"/>
    <w:rsid w:val="004608E1"/>
    <w:rsid w:val="00460BD8"/>
    <w:rsid w:val="00460C0F"/>
    <w:rsid w:val="00460D2D"/>
    <w:rsid w:val="00460DC9"/>
    <w:rsid w:val="00460E01"/>
    <w:rsid w:val="00460E0E"/>
    <w:rsid w:val="00460E55"/>
    <w:rsid w:val="00460E7C"/>
    <w:rsid w:val="00461066"/>
    <w:rsid w:val="004610A5"/>
    <w:rsid w:val="004610BB"/>
    <w:rsid w:val="004610C7"/>
    <w:rsid w:val="00461371"/>
    <w:rsid w:val="004615CC"/>
    <w:rsid w:val="004616EC"/>
    <w:rsid w:val="00461773"/>
    <w:rsid w:val="00461969"/>
    <w:rsid w:val="00461980"/>
    <w:rsid w:val="00461A71"/>
    <w:rsid w:val="00461B52"/>
    <w:rsid w:val="00461B68"/>
    <w:rsid w:val="00461CBE"/>
    <w:rsid w:val="00461D9F"/>
    <w:rsid w:val="00461F39"/>
    <w:rsid w:val="00461FC2"/>
    <w:rsid w:val="0046224A"/>
    <w:rsid w:val="004622F1"/>
    <w:rsid w:val="0046255C"/>
    <w:rsid w:val="004625D0"/>
    <w:rsid w:val="0046270C"/>
    <w:rsid w:val="00462814"/>
    <w:rsid w:val="0046289C"/>
    <w:rsid w:val="00462952"/>
    <w:rsid w:val="00462A2C"/>
    <w:rsid w:val="00462BBB"/>
    <w:rsid w:val="00462BBD"/>
    <w:rsid w:val="00462BD2"/>
    <w:rsid w:val="00462CF4"/>
    <w:rsid w:val="00462DC6"/>
    <w:rsid w:val="00462FB5"/>
    <w:rsid w:val="00463014"/>
    <w:rsid w:val="004631A7"/>
    <w:rsid w:val="004633D0"/>
    <w:rsid w:val="00463477"/>
    <w:rsid w:val="004635C1"/>
    <w:rsid w:val="0046369C"/>
    <w:rsid w:val="00463717"/>
    <w:rsid w:val="004638B2"/>
    <w:rsid w:val="00463B5C"/>
    <w:rsid w:val="00463B7B"/>
    <w:rsid w:val="00463C69"/>
    <w:rsid w:val="00463D39"/>
    <w:rsid w:val="00463D93"/>
    <w:rsid w:val="00464232"/>
    <w:rsid w:val="0046426D"/>
    <w:rsid w:val="00464345"/>
    <w:rsid w:val="0046443A"/>
    <w:rsid w:val="004646D9"/>
    <w:rsid w:val="0046481B"/>
    <w:rsid w:val="004648EE"/>
    <w:rsid w:val="00464906"/>
    <w:rsid w:val="0046495C"/>
    <w:rsid w:val="00464A35"/>
    <w:rsid w:val="00464ABC"/>
    <w:rsid w:val="00464AFD"/>
    <w:rsid w:val="00464DFA"/>
    <w:rsid w:val="00464EF5"/>
    <w:rsid w:val="00464F0C"/>
    <w:rsid w:val="00464F5B"/>
    <w:rsid w:val="00464F8D"/>
    <w:rsid w:val="004650DA"/>
    <w:rsid w:val="004652D9"/>
    <w:rsid w:val="004652FF"/>
    <w:rsid w:val="00465336"/>
    <w:rsid w:val="00465579"/>
    <w:rsid w:val="004655EB"/>
    <w:rsid w:val="004657A8"/>
    <w:rsid w:val="0046591C"/>
    <w:rsid w:val="00465CF7"/>
    <w:rsid w:val="00465DBC"/>
    <w:rsid w:val="0046602C"/>
    <w:rsid w:val="00466248"/>
    <w:rsid w:val="004663B4"/>
    <w:rsid w:val="00466591"/>
    <w:rsid w:val="004665F8"/>
    <w:rsid w:val="00466682"/>
    <w:rsid w:val="004667AE"/>
    <w:rsid w:val="004668B4"/>
    <w:rsid w:val="004669A0"/>
    <w:rsid w:val="00466C34"/>
    <w:rsid w:val="00466D7D"/>
    <w:rsid w:val="004671B0"/>
    <w:rsid w:val="004672BF"/>
    <w:rsid w:val="00467415"/>
    <w:rsid w:val="0046744F"/>
    <w:rsid w:val="0046754E"/>
    <w:rsid w:val="004675D3"/>
    <w:rsid w:val="0046780C"/>
    <w:rsid w:val="0046782F"/>
    <w:rsid w:val="004678EC"/>
    <w:rsid w:val="00467929"/>
    <w:rsid w:val="00467A96"/>
    <w:rsid w:val="00467AE0"/>
    <w:rsid w:val="00467BAE"/>
    <w:rsid w:val="00467CB6"/>
    <w:rsid w:val="00467DC4"/>
    <w:rsid w:val="00467F20"/>
    <w:rsid w:val="0047007F"/>
    <w:rsid w:val="004700C2"/>
    <w:rsid w:val="004702C7"/>
    <w:rsid w:val="004705CA"/>
    <w:rsid w:val="0047064C"/>
    <w:rsid w:val="00470650"/>
    <w:rsid w:val="00470666"/>
    <w:rsid w:val="004706DF"/>
    <w:rsid w:val="004708CD"/>
    <w:rsid w:val="004708ED"/>
    <w:rsid w:val="004709DE"/>
    <w:rsid w:val="00470D87"/>
    <w:rsid w:val="00470FC9"/>
    <w:rsid w:val="0047107E"/>
    <w:rsid w:val="004710B6"/>
    <w:rsid w:val="0047115B"/>
    <w:rsid w:val="0047157B"/>
    <w:rsid w:val="0047177E"/>
    <w:rsid w:val="004717BE"/>
    <w:rsid w:val="00471878"/>
    <w:rsid w:val="00471899"/>
    <w:rsid w:val="004718CA"/>
    <w:rsid w:val="00471981"/>
    <w:rsid w:val="00471AB7"/>
    <w:rsid w:val="00471B62"/>
    <w:rsid w:val="00471B66"/>
    <w:rsid w:val="00471BB0"/>
    <w:rsid w:val="00471C5F"/>
    <w:rsid w:val="00471CB8"/>
    <w:rsid w:val="00471D9E"/>
    <w:rsid w:val="00471E4C"/>
    <w:rsid w:val="00471EE8"/>
    <w:rsid w:val="004721A1"/>
    <w:rsid w:val="00472237"/>
    <w:rsid w:val="0047235E"/>
    <w:rsid w:val="0047239C"/>
    <w:rsid w:val="0047240E"/>
    <w:rsid w:val="00472451"/>
    <w:rsid w:val="004726B0"/>
    <w:rsid w:val="004726D7"/>
    <w:rsid w:val="00472920"/>
    <w:rsid w:val="0047298C"/>
    <w:rsid w:val="00472B0D"/>
    <w:rsid w:val="00472D7E"/>
    <w:rsid w:val="00472DC8"/>
    <w:rsid w:val="00472EFB"/>
    <w:rsid w:val="004730D4"/>
    <w:rsid w:val="0047324A"/>
    <w:rsid w:val="004732AD"/>
    <w:rsid w:val="004733E9"/>
    <w:rsid w:val="0047340B"/>
    <w:rsid w:val="004735C2"/>
    <w:rsid w:val="00473657"/>
    <w:rsid w:val="00473685"/>
    <w:rsid w:val="004736D4"/>
    <w:rsid w:val="004737C0"/>
    <w:rsid w:val="00473898"/>
    <w:rsid w:val="004738BF"/>
    <w:rsid w:val="00473A87"/>
    <w:rsid w:val="00473C1D"/>
    <w:rsid w:val="00473CC5"/>
    <w:rsid w:val="00473D1D"/>
    <w:rsid w:val="00473D34"/>
    <w:rsid w:val="00473F21"/>
    <w:rsid w:val="00473F6C"/>
    <w:rsid w:val="00473F8B"/>
    <w:rsid w:val="00474050"/>
    <w:rsid w:val="0047425D"/>
    <w:rsid w:val="00474636"/>
    <w:rsid w:val="00474652"/>
    <w:rsid w:val="0047488B"/>
    <w:rsid w:val="00474900"/>
    <w:rsid w:val="00474A4A"/>
    <w:rsid w:val="00474B82"/>
    <w:rsid w:val="00474CAC"/>
    <w:rsid w:val="00474CB5"/>
    <w:rsid w:val="00474D4A"/>
    <w:rsid w:val="00474E41"/>
    <w:rsid w:val="004750C2"/>
    <w:rsid w:val="00475103"/>
    <w:rsid w:val="00475165"/>
    <w:rsid w:val="00475191"/>
    <w:rsid w:val="004751E3"/>
    <w:rsid w:val="0047528A"/>
    <w:rsid w:val="00475346"/>
    <w:rsid w:val="004753DD"/>
    <w:rsid w:val="00475534"/>
    <w:rsid w:val="00475981"/>
    <w:rsid w:val="004759DE"/>
    <w:rsid w:val="00475B49"/>
    <w:rsid w:val="00475C5A"/>
    <w:rsid w:val="00475D8E"/>
    <w:rsid w:val="00475E88"/>
    <w:rsid w:val="00475EA1"/>
    <w:rsid w:val="00475FA2"/>
    <w:rsid w:val="00476130"/>
    <w:rsid w:val="0047627C"/>
    <w:rsid w:val="0047635E"/>
    <w:rsid w:val="004763C7"/>
    <w:rsid w:val="004763EB"/>
    <w:rsid w:val="004764EA"/>
    <w:rsid w:val="00476702"/>
    <w:rsid w:val="0047694A"/>
    <w:rsid w:val="00476A48"/>
    <w:rsid w:val="00476A5C"/>
    <w:rsid w:val="00476A6C"/>
    <w:rsid w:val="00476B11"/>
    <w:rsid w:val="00476C8E"/>
    <w:rsid w:val="00476EBA"/>
    <w:rsid w:val="00476FFB"/>
    <w:rsid w:val="0047703C"/>
    <w:rsid w:val="00477118"/>
    <w:rsid w:val="00477188"/>
    <w:rsid w:val="0047719B"/>
    <w:rsid w:val="004771AC"/>
    <w:rsid w:val="004771C0"/>
    <w:rsid w:val="0047735B"/>
    <w:rsid w:val="00477502"/>
    <w:rsid w:val="004776BC"/>
    <w:rsid w:val="0047781D"/>
    <w:rsid w:val="0047783F"/>
    <w:rsid w:val="00477874"/>
    <w:rsid w:val="004778B4"/>
    <w:rsid w:val="00477B02"/>
    <w:rsid w:val="00477C3C"/>
    <w:rsid w:val="00477D82"/>
    <w:rsid w:val="00477DDD"/>
    <w:rsid w:val="00477EFF"/>
    <w:rsid w:val="00477F2F"/>
    <w:rsid w:val="004801C4"/>
    <w:rsid w:val="0048028D"/>
    <w:rsid w:val="004802F8"/>
    <w:rsid w:val="004804A9"/>
    <w:rsid w:val="00480516"/>
    <w:rsid w:val="00480619"/>
    <w:rsid w:val="00480672"/>
    <w:rsid w:val="00480880"/>
    <w:rsid w:val="00480C19"/>
    <w:rsid w:val="00480C3D"/>
    <w:rsid w:val="00480CE7"/>
    <w:rsid w:val="00481108"/>
    <w:rsid w:val="004811F8"/>
    <w:rsid w:val="0048120C"/>
    <w:rsid w:val="004814DE"/>
    <w:rsid w:val="00481639"/>
    <w:rsid w:val="004817CB"/>
    <w:rsid w:val="00481919"/>
    <w:rsid w:val="0048193E"/>
    <w:rsid w:val="00481C54"/>
    <w:rsid w:val="00481CAD"/>
    <w:rsid w:val="00481CBA"/>
    <w:rsid w:val="00481E0B"/>
    <w:rsid w:val="00481EF8"/>
    <w:rsid w:val="00481F11"/>
    <w:rsid w:val="00481F37"/>
    <w:rsid w:val="00481FE2"/>
    <w:rsid w:val="00482014"/>
    <w:rsid w:val="00482044"/>
    <w:rsid w:val="0048215F"/>
    <w:rsid w:val="004821A9"/>
    <w:rsid w:val="004822B5"/>
    <w:rsid w:val="0048261F"/>
    <w:rsid w:val="00482686"/>
    <w:rsid w:val="00482722"/>
    <w:rsid w:val="0048272D"/>
    <w:rsid w:val="00482864"/>
    <w:rsid w:val="00482880"/>
    <w:rsid w:val="00482AA8"/>
    <w:rsid w:val="00482B0D"/>
    <w:rsid w:val="00482B51"/>
    <w:rsid w:val="00482F11"/>
    <w:rsid w:val="00483091"/>
    <w:rsid w:val="004830BE"/>
    <w:rsid w:val="0048318B"/>
    <w:rsid w:val="004831A2"/>
    <w:rsid w:val="00483238"/>
    <w:rsid w:val="0048333A"/>
    <w:rsid w:val="00483357"/>
    <w:rsid w:val="00483440"/>
    <w:rsid w:val="004835E3"/>
    <w:rsid w:val="004836CF"/>
    <w:rsid w:val="00483821"/>
    <w:rsid w:val="004839C6"/>
    <w:rsid w:val="00483ABC"/>
    <w:rsid w:val="00483B0C"/>
    <w:rsid w:val="00483CB4"/>
    <w:rsid w:val="00483D81"/>
    <w:rsid w:val="00483DAD"/>
    <w:rsid w:val="00483DE8"/>
    <w:rsid w:val="00483EC6"/>
    <w:rsid w:val="00483F35"/>
    <w:rsid w:val="00484000"/>
    <w:rsid w:val="004841C6"/>
    <w:rsid w:val="00484206"/>
    <w:rsid w:val="0048429F"/>
    <w:rsid w:val="00484316"/>
    <w:rsid w:val="004843E8"/>
    <w:rsid w:val="004843FF"/>
    <w:rsid w:val="0048447F"/>
    <w:rsid w:val="004844ED"/>
    <w:rsid w:val="004845CD"/>
    <w:rsid w:val="0048460F"/>
    <w:rsid w:val="00484631"/>
    <w:rsid w:val="0048468C"/>
    <w:rsid w:val="004846D5"/>
    <w:rsid w:val="00484747"/>
    <w:rsid w:val="00484887"/>
    <w:rsid w:val="00484B66"/>
    <w:rsid w:val="00484C01"/>
    <w:rsid w:val="00484C2A"/>
    <w:rsid w:val="00484CE5"/>
    <w:rsid w:val="00484EB4"/>
    <w:rsid w:val="00484F3A"/>
    <w:rsid w:val="00484FAB"/>
    <w:rsid w:val="0048506C"/>
    <w:rsid w:val="00485077"/>
    <w:rsid w:val="0048522E"/>
    <w:rsid w:val="0048525A"/>
    <w:rsid w:val="00485265"/>
    <w:rsid w:val="00485334"/>
    <w:rsid w:val="0048536B"/>
    <w:rsid w:val="00485721"/>
    <w:rsid w:val="0048579D"/>
    <w:rsid w:val="00485B0F"/>
    <w:rsid w:val="00485C8F"/>
    <w:rsid w:val="00485D4E"/>
    <w:rsid w:val="00485E79"/>
    <w:rsid w:val="00486107"/>
    <w:rsid w:val="0048625B"/>
    <w:rsid w:val="004862F7"/>
    <w:rsid w:val="0048639D"/>
    <w:rsid w:val="00486486"/>
    <w:rsid w:val="0048655D"/>
    <w:rsid w:val="00486672"/>
    <w:rsid w:val="004866ED"/>
    <w:rsid w:val="00486860"/>
    <w:rsid w:val="00486A4B"/>
    <w:rsid w:val="00486C10"/>
    <w:rsid w:val="00486D9D"/>
    <w:rsid w:val="00486E54"/>
    <w:rsid w:val="00486E5B"/>
    <w:rsid w:val="00486F7E"/>
    <w:rsid w:val="00487101"/>
    <w:rsid w:val="0048714C"/>
    <w:rsid w:val="00487150"/>
    <w:rsid w:val="0048718C"/>
    <w:rsid w:val="00487264"/>
    <w:rsid w:val="004872B9"/>
    <w:rsid w:val="004872EC"/>
    <w:rsid w:val="00487494"/>
    <w:rsid w:val="004875E1"/>
    <w:rsid w:val="004879DD"/>
    <w:rsid w:val="00487ACD"/>
    <w:rsid w:val="00487B9F"/>
    <w:rsid w:val="00487CEC"/>
    <w:rsid w:val="00487E5B"/>
    <w:rsid w:val="004902EA"/>
    <w:rsid w:val="0049034F"/>
    <w:rsid w:val="0049051B"/>
    <w:rsid w:val="00490974"/>
    <w:rsid w:val="00490999"/>
    <w:rsid w:val="00490C2C"/>
    <w:rsid w:val="00490D67"/>
    <w:rsid w:val="00490E82"/>
    <w:rsid w:val="00490EDB"/>
    <w:rsid w:val="00490F85"/>
    <w:rsid w:val="00490FD9"/>
    <w:rsid w:val="00490FDB"/>
    <w:rsid w:val="00490FE6"/>
    <w:rsid w:val="00491082"/>
    <w:rsid w:val="004911AA"/>
    <w:rsid w:val="0049120A"/>
    <w:rsid w:val="00491213"/>
    <w:rsid w:val="00491362"/>
    <w:rsid w:val="004914A4"/>
    <w:rsid w:val="0049156B"/>
    <w:rsid w:val="00491674"/>
    <w:rsid w:val="0049175B"/>
    <w:rsid w:val="004917C4"/>
    <w:rsid w:val="0049191D"/>
    <w:rsid w:val="00491A62"/>
    <w:rsid w:val="00491AF0"/>
    <w:rsid w:val="00491D3A"/>
    <w:rsid w:val="00491E50"/>
    <w:rsid w:val="004920A4"/>
    <w:rsid w:val="00492562"/>
    <w:rsid w:val="0049260B"/>
    <w:rsid w:val="0049270F"/>
    <w:rsid w:val="0049271F"/>
    <w:rsid w:val="00492877"/>
    <w:rsid w:val="004929E9"/>
    <w:rsid w:val="00492A56"/>
    <w:rsid w:val="00492AFA"/>
    <w:rsid w:val="00492D20"/>
    <w:rsid w:val="00492D77"/>
    <w:rsid w:val="00492DE5"/>
    <w:rsid w:val="00492E58"/>
    <w:rsid w:val="00492EE2"/>
    <w:rsid w:val="00492F3D"/>
    <w:rsid w:val="00492F97"/>
    <w:rsid w:val="00493399"/>
    <w:rsid w:val="004934B2"/>
    <w:rsid w:val="004934CE"/>
    <w:rsid w:val="0049352B"/>
    <w:rsid w:val="004936FD"/>
    <w:rsid w:val="00493738"/>
    <w:rsid w:val="004937CA"/>
    <w:rsid w:val="00493883"/>
    <w:rsid w:val="004938D6"/>
    <w:rsid w:val="0049396F"/>
    <w:rsid w:val="004939B5"/>
    <w:rsid w:val="00493A81"/>
    <w:rsid w:val="00493BBD"/>
    <w:rsid w:val="00493C19"/>
    <w:rsid w:val="00493D82"/>
    <w:rsid w:val="00493E3D"/>
    <w:rsid w:val="00493F6C"/>
    <w:rsid w:val="00494010"/>
    <w:rsid w:val="004943B3"/>
    <w:rsid w:val="004943D9"/>
    <w:rsid w:val="004943E9"/>
    <w:rsid w:val="00494406"/>
    <w:rsid w:val="0049451A"/>
    <w:rsid w:val="004945AA"/>
    <w:rsid w:val="0049466B"/>
    <w:rsid w:val="00494746"/>
    <w:rsid w:val="0049475D"/>
    <w:rsid w:val="004948C8"/>
    <w:rsid w:val="004948F6"/>
    <w:rsid w:val="0049498A"/>
    <w:rsid w:val="00494993"/>
    <w:rsid w:val="00494B8F"/>
    <w:rsid w:val="00494D06"/>
    <w:rsid w:val="00494E96"/>
    <w:rsid w:val="00494F69"/>
    <w:rsid w:val="004950F4"/>
    <w:rsid w:val="00495145"/>
    <w:rsid w:val="00495399"/>
    <w:rsid w:val="0049564A"/>
    <w:rsid w:val="004956A3"/>
    <w:rsid w:val="0049588F"/>
    <w:rsid w:val="00495B2F"/>
    <w:rsid w:val="00495D30"/>
    <w:rsid w:val="00495E15"/>
    <w:rsid w:val="00495F57"/>
    <w:rsid w:val="00496163"/>
    <w:rsid w:val="00496221"/>
    <w:rsid w:val="00496248"/>
    <w:rsid w:val="004962AD"/>
    <w:rsid w:val="004962FF"/>
    <w:rsid w:val="004963B4"/>
    <w:rsid w:val="00496450"/>
    <w:rsid w:val="004966BE"/>
    <w:rsid w:val="00496A3F"/>
    <w:rsid w:val="00496B55"/>
    <w:rsid w:val="00496CF7"/>
    <w:rsid w:val="00496D52"/>
    <w:rsid w:val="00496D5A"/>
    <w:rsid w:val="00496F11"/>
    <w:rsid w:val="0049701F"/>
    <w:rsid w:val="00497020"/>
    <w:rsid w:val="00497178"/>
    <w:rsid w:val="004971D7"/>
    <w:rsid w:val="00497312"/>
    <w:rsid w:val="0049742E"/>
    <w:rsid w:val="004974F7"/>
    <w:rsid w:val="00497850"/>
    <w:rsid w:val="00497952"/>
    <w:rsid w:val="00497A6B"/>
    <w:rsid w:val="00497C27"/>
    <w:rsid w:val="00497CBC"/>
    <w:rsid w:val="00497CF1"/>
    <w:rsid w:val="00497F7F"/>
    <w:rsid w:val="0049AA60"/>
    <w:rsid w:val="004A004E"/>
    <w:rsid w:val="004A01BE"/>
    <w:rsid w:val="004A02D7"/>
    <w:rsid w:val="004A044E"/>
    <w:rsid w:val="004A04D8"/>
    <w:rsid w:val="004A072D"/>
    <w:rsid w:val="004A07A9"/>
    <w:rsid w:val="004A07EA"/>
    <w:rsid w:val="004A0863"/>
    <w:rsid w:val="004A0887"/>
    <w:rsid w:val="004A0A1E"/>
    <w:rsid w:val="004A0B0A"/>
    <w:rsid w:val="004A0B7E"/>
    <w:rsid w:val="004A0C76"/>
    <w:rsid w:val="004A0CE9"/>
    <w:rsid w:val="004A0FEC"/>
    <w:rsid w:val="004A133C"/>
    <w:rsid w:val="004A13EE"/>
    <w:rsid w:val="004A1580"/>
    <w:rsid w:val="004A16C0"/>
    <w:rsid w:val="004A1761"/>
    <w:rsid w:val="004A1977"/>
    <w:rsid w:val="004A1B87"/>
    <w:rsid w:val="004A1C46"/>
    <w:rsid w:val="004A1C8D"/>
    <w:rsid w:val="004A1CD9"/>
    <w:rsid w:val="004A2250"/>
    <w:rsid w:val="004A2390"/>
    <w:rsid w:val="004A25BB"/>
    <w:rsid w:val="004A2688"/>
    <w:rsid w:val="004A28AA"/>
    <w:rsid w:val="004A28C7"/>
    <w:rsid w:val="004A2966"/>
    <w:rsid w:val="004A2A7D"/>
    <w:rsid w:val="004A2D1E"/>
    <w:rsid w:val="004A2DE5"/>
    <w:rsid w:val="004A2EB7"/>
    <w:rsid w:val="004A2F0C"/>
    <w:rsid w:val="004A2F30"/>
    <w:rsid w:val="004A2F61"/>
    <w:rsid w:val="004A3028"/>
    <w:rsid w:val="004A30A5"/>
    <w:rsid w:val="004A3226"/>
    <w:rsid w:val="004A340E"/>
    <w:rsid w:val="004A343C"/>
    <w:rsid w:val="004A3CB5"/>
    <w:rsid w:val="004A3EB6"/>
    <w:rsid w:val="004A3FAD"/>
    <w:rsid w:val="004A403F"/>
    <w:rsid w:val="004A406C"/>
    <w:rsid w:val="004A40A3"/>
    <w:rsid w:val="004A4209"/>
    <w:rsid w:val="004A43E7"/>
    <w:rsid w:val="004A446E"/>
    <w:rsid w:val="004A44CD"/>
    <w:rsid w:val="004A4570"/>
    <w:rsid w:val="004A46AF"/>
    <w:rsid w:val="004A46C5"/>
    <w:rsid w:val="004A478B"/>
    <w:rsid w:val="004A47C6"/>
    <w:rsid w:val="004A48D2"/>
    <w:rsid w:val="004A48ED"/>
    <w:rsid w:val="004A4B34"/>
    <w:rsid w:val="004A4BCD"/>
    <w:rsid w:val="004A4C3E"/>
    <w:rsid w:val="004A4C7B"/>
    <w:rsid w:val="004A4E5B"/>
    <w:rsid w:val="004A4EFD"/>
    <w:rsid w:val="004A5178"/>
    <w:rsid w:val="004A525E"/>
    <w:rsid w:val="004A534B"/>
    <w:rsid w:val="004A53AA"/>
    <w:rsid w:val="004A53C5"/>
    <w:rsid w:val="004A544D"/>
    <w:rsid w:val="004A5983"/>
    <w:rsid w:val="004A5AC2"/>
    <w:rsid w:val="004A5B58"/>
    <w:rsid w:val="004A5D38"/>
    <w:rsid w:val="004A5D3D"/>
    <w:rsid w:val="004A5D6F"/>
    <w:rsid w:val="004A5EF8"/>
    <w:rsid w:val="004A61EA"/>
    <w:rsid w:val="004A639C"/>
    <w:rsid w:val="004A640F"/>
    <w:rsid w:val="004A64FA"/>
    <w:rsid w:val="004A6516"/>
    <w:rsid w:val="004A6988"/>
    <w:rsid w:val="004A6AA4"/>
    <w:rsid w:val="004A6BCA"/>
    <w:rsid w:val="004A6DF6"/>
    <w:rsid w:val="004A6EA0"/>
    <w:rsid w:val="004A6FC9"/>
    <w:rsid w:val="004A717E"/>
    <w:rsid w:val="004A7350"/>
    <w:rsid w:val="004A7388"/>
    <w:rsid w:val="004A73D3"/>
    <w:rsid w:val="004A74D3"/>
    <w:rsid w:val="004A75A7"/>
    <w:rsid w:val="004A75B8"/>
    <w:rsid w:val="004A76F0"/>
    <w:rsid w:val="004A787D"/>
    <w:rsid w:val="004A78DB"/>
    <w:rsid w:val="004A7A2C"/>
    <w:rsid w:val="004A7B91"/>
    <w:rsid w:val="004A7C29"/>
    <w:rsid w:val="004A7D53"/>
    <w:rsid w:val="004A7EAA"/>
    <w:rsid w:val="004A7EB6"/>
    <w:rsid w:val="004A7F87"/>
    <w:rsid w:val="004B0103"/>
    <w:rsid w:val="004B0166"/>
    <w:rsid w:val="004B01A2"/>
    <w:rsid w:val="004B0202"/>
    <w:rsid w:val="004B0225"/>
    <w:rsid w:val="004B029E"/>
    <w:rsid w:val="004B0408"/>
    <w:rsid w:val="004B0426"/>
    <w:rsid w:val="004B046C"/>
    <w:rsid w:val="004B0498"/>
    <w:rsid w:val="004B04F3"/>
    <w:rsid w:val="004B0520"/>
    <w:rsid w:val="004B0578"/>
    <w:rsid w:val="004B075A"/>
    <w:rsid w:val="004B0D84"/>
    <w:rsid w:val="004B0E4A"/>
    <w:rsid w:val="004B0FE8"/>
    <w:rsid w:val="004B11FA"/>
    <w:rsid w:val="004B1233"/>
    <w:rsid w:val="004B1500"/>
    <w:rsid w:val="004B1587"/>
    <w:rsid w:val="004B163A"/>
    <w:rsid w:val="004B164D"/>
    <w:rsid w:val="004B1753"/>
    <w:rsid w:val="004B1A35"/>
    <w:rsid w:val="004B1AFC"/>
    <w:rsid w:val="004B1F6A"/>
    <w:rsid w:val="004B1FBA"/>
    <w:rsid w:val="004B205A"/>
    <w:rsid w:val="004B229D"/>
    <w:rsid w:val="004B22BF"/>
    <w:rsid w:val="004B2303"/>
    <w:rsid w:val="004B23B1"/>
    <w:rsid w:val="004B2A46"/>
    <w:rsid w:val="004B2AA6"/>
    <w:rsid w:val="004B2ACD"/>
    <w:rsid w:val="004B2B5F"/>
    <w:rsid w:val="004B2C14"/>
    <w:rsid w:val="004B2C9A"/>
    <w:rsid w:val="004B2D88"/>
    <w:rsid w:val="004B2DF1"/>
    <w:rsid w:val="004B2E3E"/>
    <w:rsid w:val="004B2EFD"/>
    <w:rsid w:val="004B2F9D"/>
    <w:rsid w:val="004B30AB"/>
    <w:rsid w:val="004B31F0"/>
    <w:rsid w:val="004B32DE"/>
    <w:rsid w:val="004B32E9"/>
    <w:rsid w:val="004B3693"/>
    <w:rsid w:val="004B3734"/>
    <w:rsid w:val="004B3798"/>
    <w:rsid w:val="004B3B5F"/>
    <w:rsid w:val="004B3C3F"/>
    <w:rsid w:val="004B3E22"/>
    <w:rsid w:val="004B3E68"/>
    <w:rsid w:val="004B3EF4"/>
    <w:rsid w:val="004B40CE"/>
    <w:rsid w:val="004B4341"/>
    <w:rsid w:val="004B43BF"/>
    <w:rsid w:val="004B440C"/>
    <w:rsid w:val="004B45B3"/>
    <w:rsid w:val="004B45D3"/>
    <w:rsid w:val="004B46AE"/>
    <w:rsid w:val="004B46C1"/>
    <w:rsid w:val="004B4765"/>
    <w:rsid w:val="004B47C6"/>
    <w:rsid w:val="004B48BA"/>
    <w:rsid w:val="004B49DA"/>
    <w:rsid w:val="004B4A18"/>
    <w:rsid w:val="004B4B78"/>
    <w:rsid w:val="004B4BD8"/>
    <w:rsid w:val="004B4C5A"/>
    <w:rsid w:val="004B4CCB"/>
    <w:rsid w:val="004B4ED5"/>
    <w:rsid w:val="004B4F54"/>
    <w:rsid w:val="004B502B"/>
    <w:rsid w:val="004B50D5"/>
    <w:rsid w:val="004B50ED"/>
    <w:rsid w:val="004B51C9"/>
    <w:rsid w:val="004B5252"/>
    <w:rsid w:val="004B52C7"/>
    <w:rsid w:val="004B5374"/>
    <w:rsid w:val="004B56B2"/>
    <w:rsid w:val="004B5741"/>
    <w:rsid w:val="004B576F"/>
    <w:rsid w:val="004B5968"/>
    <w:rsid w:val="004B5AD1"/>
    <w:rsid w:val="004B5CE4"/>
    <w:rsid w:val="004B5D80"/>
    <w:rsid w:val="004B60E5"/>
    <w:rsid w:val="004B6139"/>
    <w:rsid w:val="004B61FE"/>
    <w:rsid w:val="004B634E"/>
    <w:rsid w:val="004B6402"/>
    <w:rsid w:val="004B640B"/>
    <w:rsid w:val="004B64AD"/>
    <w:rsid w:val="004B657B"/>
    <w:rsid w:val="004B66F2"/>
    <w:rsid w:val="004B687C"/>
    <w:rsid w:val="004B68B6"/>
    <w:rsid w:val="004B6A32"/>
    <w:rsid w:val="004B6C12"/>
    <w:rsid w:val="004B6E3B"/>
    <w:rsid w:val="004B6EC4"/>
    <w:rsid w:val="004B6F5C"/>
    <w:rsid w:val="004B70E1"/>
    <w:rsid w:val="004B7169"/>
    <w:rsid w:val="004B7190"/>
    <w:rsid w:val="004B7208"/>
    <w:rsid w:val="004B722C"/>
    <w:rsid w:val="004B72D1"/>
    <w:rsid w:val="004B739F"/>
    <w:rsid w:val="004B73BF"/>
    <w:rsid w:val="004B7472"/>
    <w:rsid w:val="004B75BF"/>
    <w:rsid w:val="004B7801"/>
    <w:rsid w:val="004B78B2"/>
    <w:rsid w:val="004B78BB"/>
    <w:rsid w:val="004B78C7"/>
    <w:rsid w:val="004B7BF6"/>
    <w:rsid w:val="004B7D84"/>
    <w:rsid w:val="004B7E2D"/>
    <w:rsid w:val="004B7F35"/>
    <w:rsid w:val="004C0182"/>
    <w:rsid w:val="004C0276"/>
    <w:rsid w:val="004C03B9"/>
    <w:rsid w:val="004C0669"/>
    <w:rsid w:val="004C0A19"/>
    <w:rsid w:val="004C0A1F"/>
    <w:rsid w:val="004C0ADC"/>
    <w:rsid w:val="004C0B2C"/>
    <w:rsid w:val="004C0B59"/>
    <w:rsid w:val="004C0BC2"/>
    <w:rsid w:val="004C0C02"/>
    <w:rsid w:val="004C0D9B"/>
    <w:rsid w:val="004C0DA1"/>
    <w:rsid w:val="004C10D0"/>
    <w:rsid w:val="004C121D"/>
    <w:rsid w:val="004C1231"/>
    <w:rsid w:val="004C123F"/>
    <w:rsid w:val="004C12F2"/>
    <w:rsid w:val="004C1404"/>
    <w:rsid w:val="004C1459"/>
    <w:rsid w:val="004C153B"/>
    <w:rsid w:val="004C16D0"/>
    <w:rsid w:val="004C1840"/>
    <w:rsid w:val="004C1886"/>
    <w:rsid w:val="004C1893"/>
    <w:rsid w:val="004C194C"/>
    <w:rsid w:val="004C1980"/>
    <w:rsid w:val="004C1A65"/>
    <w:rsid w:val="004C1B7F"/>
    <w:rsid w:val="004C1DDF"/>
    <w:rsid w:val="004C1DE6"/>
    <w:rsid w:val="004C2016"/>
    <w:rsid w:val="004C205A"/>
    <w:rsid w:val="004C2170"/>
    <w:rsid w:val="004C2275"/>
    <w:rsid w:val="004C234E"/>
    <w:rsid w:val="004C247E"/>
    <w:rsid w:val="004C261F"/>
    <w:rsid w:val="004C2821"/>
    <w:rsid w:val="004C2862"/>
    <w:rsid w:val="004C2931"/>
    <w:rsid w:val="004C2981"/>
    <w:rsid w:val="004C2A43"/>
    <w:rsid w:val="004C2B08"/>
    <w:rsid w:val="004C2BC3"/>
    <w:rsid w:val="004C2C5D"/>
    <w:rsid w:val="004C2C68"/>
    <w:rsid w:val="004C2D9F"/>
    <w:rsid w:val="004C2F12"/>
    <w:rsid w:val="004C30A2"/>
    <w:rsid w:val="004C32A5"/>
    <w:rsid w:val="004C332B"/>
    <w:rsid w:val="004C3369"/>
    <w:rsid w:val="004C34B2"/>
    <w:rsid w:val="004C361A"/>
    <w:rsid w:val="004C371B"/>
    <w:rsid w:val="004C3756"/>
    <w:rsid w:val="004C3758"/>
    <w:rsid w:val="004C37C5"/>
    <w:rsid w:val="004C382C"/>
    <w:rsid w:val="004C3B3C"/>
    <w:rsid w:val="004C3B6E"/>
    <w:rsid w:val="004C3C80"/>
    <w:rsid w:val="004C3D17"/>
    <w:rsid w:val="004C3EBD"/>
    <w:rsid w:val="004C3F59"/>
    <w:rsid w:val="004C4021"/>
    <w:rsid w:val="004C43E1"/>
    <w:rsid w:val="004C4724"/>
    <w:rsid w:val="004C4813"/>
    <w:rsid w:val="004C4844"/>
    <w:rsid w:val="004C48C5"/>
    <w:rsid w:val="004C4A52"/>
    <w:rsid w:val="004C4A88"/>
    <w:rsid w:val="004C4DFB"/>
    <w:rsid w:val="004C5038"/>
    <w:rsid w:val="004C50E3"/>
    <w:rsid w:val="004C51CC"/>
    <w:rsid w:val="004C533E"/>
    <w:rsid w:val="004C5365"/>
    <w:rsid w:val="004C55CD"/>
    <w:rsid w:val="004C56E9"/>
    <w:rsid w:val="004C5B80"/>
    <w:rsid w:val="004C5C81"/>
    <w:rsid w:val="004C5D2E"/>
    <w:rsid w:val="004C6058"/>
    <w:rsid w:val="004C6327"/>
    <w:rsid w:val="004C64F6"/>
    <w:rsid w:val="004C6563"/>
    <w:rsid w:val="004C66F0"/>
    <w:rsid w:val="004C6702"/>
    <w:rsid w:val="004C6709"/>
    <w:rsid w:val="004C6846"/>
    <w:rsid w:val="004C68E2"/>
    <w:rsid w:val="004C6A59"/>
    <w:rsid w:val="004C6A83"/>
    <w:rsid w:val="004C6B97"/>
    <w:rsid w:val="004C6C47"/>
    <w:rsid w:val="004C6CCA"/>
    <w:rsid w:val="004C6F3B"/>
    <w:rsid w:val="004C7017"/>
    <w:rsid w:val="004C7262"/>
    <w:rsid w:val="004C7415"/>
    <w:rsid w:val="004C757D"/>
    <w:rsid w:val="004C7583"/>
    <w:rsid w:val="004C7723"/>
    <w:rsid w:val="004C7884"/>
    <w:rsid w:val="004C78B9"/>
    <w:rsid w:val="004C79D2"/>
    <w:rsid w:val="004C7A41"/>
    <w:rsid w:val="004C7A4A"/>
    <w:rsid w:val="004C7B79"/>
    <w:rsid w:val="004C7D2D"/>
    <w:rsid w:val="004C7D63"/>
    <w:rsid w:val="004C7DD8"/>
    <w:rsid w:val="004C7FB1"/>
    <w:rsid w:val="004D005E"/>
    <w:rsid w:val="004D00DB"/>
    <w:rsid w:val="004D019F"/>
    <w:rsid w:val="004D01A1"/>
    <w:rsid w:val="004D0553"/>
    <w:rsid w:val="004D05F5"/>
    <w:rsid w:val="004D0796"/>
    <w:rsid w:val="004D0A41"/>
    <w:rsid w:val="004D0BAC"/>
    <w:rsid w:val="004D1140"/>
    <w:rsid w:val="004D13C2"/>
    <w:rsid w:val="004D13C8"/>
    <w:rsid w:val="004D13D1"/>
    <w:rsid w:val="004D1667"/>
    <w:rsid w:val="004D16A3"/>
    <w:rsid w:val="004D1A77"/>
    <w:rsid w:val="004D1D49"/>
    <w:rsid w:val="004D1DCD"/>
    <w:rsid w:val="004D2132"/>
    <w:rsid w:val="004D21C7"/>
    <w:rsid w:val="004D2218"/>
    <w:rsid w:val="004D2558"/>
    <w:rsid w:val="004D25B8"/>
    <w:rsid w:val="004D25D6"/>
    <w:rsid w:val="004D2905"/>
    <w:rsid w:val="004D299C"/>
    <w:rsid w:val="004D29D8"/>
    <w:rsid w:val="004D2B9F"/>
    <w:rsid w:val="004D2DFB"/>
    <w:rsid w:val="004D2F43"/>
    <w:rsid w:val="004D3111"/>
    <w:rsid w:val="004D31C2"/>
    <w:rsid w:val="004D3295"/>
    <w:rsid w:val="004D336E"/>
    <w:rsid w:val="004D35D5"/>
    <w:rsid w:val="004D37CA"/>
    <w:rsid w:val="004D3845"/>
    <w:rsid w:val="004D3A50"/>
    <w:rsid w:val="004D3A90"/>
    <w:rsid w:val="004D3A95"/>
    <w:rsid w:val="004D3B00"/>
    <w:rsid w:val="004D3C45"/>
    <w:rsid w:val="004D3C49"/>
    <w:rsid w:val="004D3CB0"/>
    <w:rsid w:val="004D3ECC"/>
    <w:rsid w:val="004D431E"/>
    <w:rsid w:val="004D4348"/>
    <w:rsid w:val="004D4386"/>
    <w:rsid w:val="004D4388"/>
    <w:rsid w:val="004D44B7"/>
    <w:rsid w:val="004D455B"/>
    <w:rsid w:val="004D4565"/>
    <w:rsid w:val="004D4576"/>
    <w:rsid w:val="004D45A2"/>
    <w:rsid w:val="004D4605"/>
    <w:rsid w:val="004D4644"/>
    <w:rsid w:val="004D4663"/>
    <w:rsid w:val="004D467E"/>
    <w:rsid w:val="004D49A6"/>
    <w:rsid w:val="004D4A29"/>
    <w:rsid w:val="004D4B9F"/>
    <w:rsid w:val="004D4C16"/>
    <w:rsid w:val="004D4DFB"/>
    <w:rsid w:val="004D5029"/>
    <w:rsid w:val="004D5068"/>
    <w:rsid w:val="004D5261"/>
    <w:rsid w:val="004D52F3"/>
    <w:rsid w:val="004D53A9"/>
    <w:rsid w:val="004D54EF"/>
    <w:rsid w:val="004D59A0"/>
    <w:rsid w:val="004D5A23"/>
    <w:rsid w:val="004D5B5B"/>
    <w:rsid w:val="004D5BC2"/>
    <w:rsid w:val="004D5D20"/>
    <w:rsid w:val="004D5F6C"/>
    <w:rsid w:val="004D5FEA"/>
    <w:rsid w:val="004D61D8"/>
    <w:rsid w:val="004D63A6"/>
    <w:rsid w:val="004D641B"/>
    <w:rsid w:val="004D6586"/>
    <w:rsid w:val="004D65E8"/>
    <w:rsid w:val="004D660C"/>
    <w:rsid w:val="004D66CD"/>
    <w:rsid w:val="004D6777"/>
    <w:rsid w:val="004D685C"/>
    <w:rsid w:val="004D68D6"/>
    <w:rsid w:val="004D6A5F"/>
    <w:rsid w:val="004D6E87"/>
    <w:rsid w:val="004D6EB3"/>
    <w:rsid w:val="004D6F5F"/>
    <w:rsid w:val="004D6FAA"/>
    <w:rsid w:val="004D7003"/>
    <w:rsid w:val="004D7278"/>
    <w:rsid w:val="004D7310"/>
    <w:rsid w:val="004D757C"/>
    <w:rsid w:val="004D7581"/>
    <w:rsid w:val="004D76E5"/>
    <w:rsid w:val="004D7737"/>
    <w:rsid w:val="004D7A26"/>
    <w:rsid w:val="004D7A7E"/>
    <w:rsid w:val="004D7AD1"/>
    <w:rsid w:val="004D7B2D"/>
    <w:rsid w:val="004D7BDF"/>
    <w:rsid w:val="004D7C12"/>
    <w:rsid w:val="004D7CBF"/>
    <w:rsid w:val="004D7D98"/>
    <w:rsid w:val="004D7DC2"/>
    <w:rsid w:val="004D7EEF"/>
    <w:rsid w:val="004D7F41"/>
    <w:rsid w:val="004E01D7"/>
    <w:rsid w:val="004E0263"/>
    <w:rsid w:val="004E0278"/>
    <w:rsid w:val="004E041F"/>
    <w:rsid w:val="004E051A"/>
    <w:rsid w:val="004E0618"/>
    <w:rsid w:val="004E08EE"/>
    <w:rsid w:val="004E0907"/>
    <w:rsid w:val="004E090F"/>
    <w:rsid w:val="004E09E5"/>
    <w:rsid w:val="004E0A5C"/>
    <w:rsid w:val="004E0B4C"/>
    <w:rsid w:val="004E0C5B"/>
    <w:rsid w:val="004E0C5E"/>
    <w:rsid w:val="004E0CB1"/>
    <w:rsid w:val="004E0CC0"/>
    <w:rsid w:val="004E0DF6"/>
    <w:rsid w:val="004E0F79"/>
    <w:rsid w:val="004E0F84"/>
    <w:rsid w:val="004E11DB"/>
    <w:rsid w:val="004E1237"/>
    <w:rsid w:val="004E1309"/>
    <w:rsid w:val="004E1458"/>
    <w:rsid w:val="004E14AE"/>
    <w:rsid w:val="004E1655"/>
    <w:rsid w:val="004E1719"/>
    <w:rsid w:val="004E1794"/>
    <w:rsid w:val="004E194C"/>
    <w:rsid w:val="004E1A55"/>
    <w:rsid w:val="004E1AAF"/>
    <w:rsid w:val="004E1AB4"/>
    <w:rsid w:val="004E1AFA"/>
    <w:rsid w:val="004E1B55"/>
    <w:rsid w:val="004E1B63"/>
    <w:rsid w:val="004E1D71"/>
    <w:rsid w:val="004E1D8F"/>
    <w:rsid w:val="004E1DCB"/>
    <w:rsid w:val="004E1DED"/>
    <w:rsid w:val="004E1E67"/>
    <w:rsid w:val="004E1EAC"/>
    <w:rsid w:val="004E1ECE"/>
    <w:rsid w:val="004E1EE1"/>
    <w:rsid w:val="004E2119"/>
    <w:rsid w:val="004E2180"/>
    <w:rsid w:val="004E21CE"/>
    <w:rsid w:val="004E21D4"/>
    <w:rsid w:val="004E233C"/>
    <w:rsid w:val="004E23B1"/>
    <w:rsid w:val="004E2554"/>
    <w:rsid w:val="004E2677"/>
    <w:rsid w:val="004E2ABC"/>
    <w:rsid w:val="004E2B2A"/>
    <w:rsid w:val="004E2B4A"/>
    <w:rsid w:val="004E2B6B"/>
    <w:rsid w:val="004E2B6F"/>
    <w:rsid w:val="004E2C91"/>
    <w:rsid w:val="004E2CD3"/>
    <w:rsid w:val="004E2EC2"/>
    <w:rsid w:val="004E3035"/>
    <w:rsid w:val="004E30CE"/>
    <w:rsid w:val="004E3173"/>
    <w:rsid w:val="004E3194"/>
    <w:rsid w:val="004E31A9"/>
    <w:rsid w:val="004E327F"/>
    <w:rsid w:val="004E32FE"/>
    <w:rsid w:val="004E3323"/>
    <w:rsid w:val="004E3433"/>
    <w:rsid w:val="004E34DC"/>
    <w:rsid w:val="004E364B"/>
    <w:rsid w:val="004E37F4"/>
    <w:rsid w:val="004E3899"/>
    <w:rsid w:val="004E38C5"/>
    <w:rsid w:val="004E3996"/>
    <w:rsid w:val="004E3A73"/>
    <w:rsid w:val="004E3CED"/>
    <w:rsid w:val="004E3D4D"/>
    <w:rsid w:val="004E3EAE"/>
    <w:rsid w:val="004E3EFA"/>
    <w:rsid w:val="004E40DD"/>
    <w:rsid w:val="004E4255"/>
    <w:rsid w:val="004E4486"/>
    <w:rsid w:val="004E44C3"/>
    <w:rsid w:val="004E4628"/>
    <w:rsid w:val="004E4717"/>
    <w:rsid w:val="004E479F"/>
    <w:rsid w:val="004E48AF"/>
    <w:rsid w:val="004E4B72"/>
    <w:rsid w:val="004E4D14"/>
    <w:rsid w:val="004E4D7E"/>
    <w:rsid w:val="004E4E65"/>
    <w:rsid w:val="004E5066"/>
    <w:rsid w:val="004E50A8"/>
    <w:rsid w:val="004E5229"/>
    <w:rsid w:val="004E5298"/>
    <w:rsid w:val="004E5363"/>
    <w:rsid w:val="004E5830"/>
    <w:rsid w:val="004E594A"/>
    <w:rsid w:val="004E59FB"/>
    <w:rsid w:val="004E5A70"/>
    <w:rsid w:val="004E5B23"/>
    <w:rsid w:val="004E5DF2"/>
    <w:rsid w:val="004E5E47"/>
    <w:rsid w:val="004E5F78"/>
    <w:rsid w:val="004E61AE"/>
    <w:rsid w:val="004E6601"/>
    <w:rsid w:val="004E6740"/>
    <w:rsid w:val="004E67DA"/>
    <w:rsid w:val="004E6968"/>
    <w:rsid w:val="004E6A03"/>
    <w:rsid w:val="004E6B3E"/>
    <w:rsid w:val="004E6B4A"/>
    <w:rsid w:val="004E6BBE"/>
    <w:rsid w:val="004E6BFA"/>
    <w:rsid w:val="004E6D6C"/>
    <w:rsid w:val="004E6DDE"/>
    <w:rsid w:val="004E6EE1"/>
    <w:rsid w:val="004E6FC6"/>
    <w:rsid w:val="004E7071"/>
    <w:rsid w:val="004E719C"/>
    <w:rsid w:val="004E730E"/>
    <w:rsid w:val="004E783E"/>
    <w:rsid w:val="004E7A8A"/>
    <w:rsid w:val="004E7AEB"/>
    <w:rsid w:val="004E7B37"/>
    <w:rsid w:val="004E7B6F"/>
    <w:rsid w:val="004E7E08"/>
    <w:rsid w:val="004E7E93"/>
    <w:rsid w:val="004E7F8E"/>
    <w:rsid w:val="004F0150"/>
    <w:rsid w:val="004F022D"/>
    <w:rsid w:val="004F02C8"/>
    <w:rsid w:val="004F03A7"/>
    <w:rsid w:val="004F06BE"/>
    <w:rsid w:val="004F07F3"/>
    <w:rsid w:val="004F089B"/>
    <w:rsid w:val="004F0929"/>
    <w:rsid w:val="004F0B7E"/>
    <w:rsid w:val="004F0C6F"/>
    <w:rsid w:val="004F0CC2"/>
    <w:rsid w:val="004F0DEB"/>
    <w:rsid w:val="004F0EFA"/>
    <w:rsid w:val="004F1193"/>
    <w:rsid w:val="004F12AA"/>
    <w:rsid w:val="004F159C"/>
    <w:rsid w:val="004F1661"/>
    <w:rsid w:val="004F16AF"/>
    <w:rsid w:val="004F16BB"/>
    <w:rsid w:val="004F17D7"/>
    <w:rsid w:val="004F1AC6"/>
    <w:rsid w:val="004F1B1C"/>
    <w:rsid w:val="004F1B6D"/>
    <w:rsid w:val="004F1D64"/>
    <w:rsid w:val="004F1DC7"/>
    <w:rsid w:val="004F1FD5"/>
    <w:rsid w:val="004F20A8"/>
    <w:rsid w:val="004F21E3"/>
    <w:rsid w:val="004F21ED"/>
    <w:rsid w:val="004F21F2"/>
    <w:rsid w:val="004F23AE"/>
    <w:rsid w:val="004F26FD"/>
    <w:rsid w:val="004F26FF"/>
    <w:rsid w:val="004F290F"/>
    <w:rsid w:val="004F293E"/>
    <w:rsid w:val="004F2A2C"/>
    <w:rsid w:val="004F2A8B"/>
    <w:rsid w:val="004F2C56"/>
    <w:rsid w:val="004F2FC8"/>
    <w:rsid w:val="004F302D"/>
    <w:rsid w:val="004F3146"/>
    <w:rsid w:val="004F31A8"/>
    <w:rsid w:val="004F3392"/>
    <w:rsid w:val="004F348B"/>
    <w:rsid w:val="004F3565"/>
    <w:rsid w:val="004F365F"/>
    <w:rsid w:val="004F36A4"/>
    <w:rsid w:val="004F376C"/>
    <w:rsid w:val="004F3A8D"/>
    <w:rsid w:val="004F3C30"/>
    <w:rsid w:val="004F3CDF"/>
    <w:rsid w:val="004F3F70"/>
    <w:rsid w:val="004F3FFB"/>
    <w:rsid w:val="004F4028"/>
    <w:rsid w:val="004F422B"/>
    <w:rsid w:val="004F422C"/>
    <w:rsid w:val="004F425C"/>
    <w:rsid w:val="004F4287"/>
    <w:rsid w:val="004F4534"/>
    <w:rsid w:val="004F45E2"/>
    <w:rsid w:val="004F45F9"/>
    <w:rsid w:val="004F4602"/>
    <w:rsid w:val="004F4704"/>
    <w:rsid w:val="004F47D2"/>
    <w:rsid w:val="004F4849"/>
    <w:rsid w:val="004F4B89"/>
    <w:rsid w:val="004F4D30"/>
    <w:rsid w:val="004F4F87"/>
    <w:rsid w:val="004F4FCE"/>
    <w:rsid w:val="004F52D7"/>
    <w:rsid w:val="004F57BB"/>
    <w:rsid w:val="004F5B38"/>
    <w:rsid w:val="004F5DE8"/>
    <w:rsid w:val="004F5FDC"/>
    <w:rsid w:val="004F609C"/>
    <w:rsid w:val="004F60E4"/>
    <w:rsid w:val="004F610B"/>
    <w:rsid w:val="004F62BD"/>
    <w:rsid w:val="004F640A"/>
    <w:rsid w:val="004F640D"/>
    <w:rsid w:val="004F64D5"/>
    <w:rsid w:val="004F6634"/>
    <w:rsid w:val="004F67AD"/>
    <w:rsid w:val="004F6A19"/>
    <w:rsid w:val="004F6A5D"/>
    <w:rsid w:val="004F6A75"/>
    <w:rsid w:val="004F6AD3"/>
    <w:rsid w:val="004F6B45"/>
    <w:rsid w:val="004F6B7A"/>
    <w:rsid w:val="004F6BA0"/>
    <w:rsid w:val="004F6E0F"/>
    <w:rsid w:val="004F6F81"/>
    <w:rsid w:val="004F6F95"/>
    <w:rsid w:val="004F713B"/>
    <w:rsid w:val="004F7273"/>
    <w:rsid w:val="004F7347"/>
    <w:rsid w:val="004F736D"/>
    <w:rsid w:val="004F7502"/>
    <w:rsid w:val="004F7716"/>
    <w:rsid w:val="004F77B0"/>
    <w:rsid w:val="004F7800"/>
    <w:rsid w:val="004F7AB8"/>
    <w:rsid w:val="004F7B12"/>
    <w:rsid w:val="004F7BFD"/>
    <w:rsid w:val="004F7D96"/>
    <w:rsid w:val="004F7EA5"/>
    <w:rsid w:val="004F7F4E"/>
    <w:rsid w:val="004F7FE8"/>
    <w:rsid w:val="00500064"/>
    <w:rsid w:val="0050014F"/>
    <w:rsid w:val="005001AC"/>
    <w:rsid w:val="005001DA"/>
    <w:rsid w:val="005002C5"/>
    <w:rsid w:val="00500364"/>
    <w:rsid w:val="0050038D"/>
    <w:rsid w:val="005005BA"/>
    <w:rsid w:val="0050061F"/>
    <w:rsid w:val="005006C4"/>
    <w:rsid w:val="005007DC"/>
    <w:rsid w:val="005007F7"/>
    <w:rsid w:val="0050085D"/>
    <w:rsid w:val="00500861"/>
    <w:rsid w:val="005008B2"/>
    <w:rsid w:val="0050092A"/>
    <w:rsid w:val="00500A88"/>
    <w:rsid w:val="00500AFE"/>
    <w:rsid w:val="00500B31"/>
    <w:rsid w:val="00500B4B"/>
    <w:rsid w:val="00500B50"/>
    <w:rsid w:val="00500C0E"/>
    <w:rsid w:val="0050118D"/>
    <w:rsid w:val="0050119F"/>
    <w:rsid w:val="005012E9"/>
    <w:rsid w:val="00501350"/>
    <w:rsid w:val="005013F5"/>
    <w:rsid w:val="005014EA"/>
    <w:rsid w:val="00501543"/>
    <w:rsid w:val="005015EF"/>
    <w:rsid w:val="00501873"/>
    <w:rsid w:val="005018A3"/>
    <w:rsid w:val="005018C0"/>
    <w:rsid w:val="00501977"/>
    <w:rsid w:val="00501B1A"/>
    <w:rsid w:val="00501CF0"/>
    <w:rsid w:val="00501D1E"/>
    <w:rsid w:val="00501FF2"/>
    <w:rsid w:val="00502003"/>
    <w:rsid w:val="005020AD"/>
    <w:rsid w:val="005021ED"/>
    <w:rsid w:val="00502250"/>
    <w:rsid w:val="00502458"/>
    <w:rsid w:val="005026D8"/>
    <w:rsid w:val="0050271F"/>
    <w:rsid w:val="005029F8"/>
    <w:rsid w:val="00502A73"/>
    <w:rsid w:val="00502B5C"/>
    <w:rsid w:val="00502BA1"/>
    <w:rsid w:val="00502BA3"/>
    <w:rsid w:val="00502D06"/>
    <w:rsid w:val="00502DA8"/>
    <w:rsid w:val="00502DFE"/>
    <w:rsid w:val="005030FA"/>
    <w:rsid w:val="00503155"/>
    <w:rsid w:val="005031C1"/>
    <w:rsid w:val="005035D8"/>
    <w:rsid w:val="00503603"/>
    <w:rsid w:val="00503654"/>
    <w:rsid w:val="00503762"/>
    <w:rsid w:val="005037B0"/>
    <w:rsid w:val="00503905"/>
    <w:rsid w:val="00503939"/>
    <w:rsid w:val="0050395D"/>
    <w:rsid w:val="00503A1D"/>
    <w:rsid w:val="00503C5F"/>
    <w:rsid w:val="00503CFE"/>
    <w:rsid w:val="00503D01"/>
    <w:rsid w:val="00503EC8"/>
    <w:rsid w:val="00503EEA"/>
    <w:rsid w:val="00503FC3"/>
    <w:rsid w:val="00503FC6"/>
    <w:rsid w:val="00504025"/>
    <w:rsid w:val="00504045"/>
    <w:rsid w:val="0050407C"/>
    <w:rsid w:val="005043E3"/>
    <w:rsid w:val="00504613"/>
    <w:rsid w:val="00504779"/>
    <w:rsid w:val="0050488C"/>
    <w:rsid w:val="00504892"/>
    <w:rsid w:val="005049F1"/>
    <w:rsid w:val="00504A0D"/>
    <w:rsid w:val="00504B4D"/>
    <w:rsid w:val="00504C93"/>
    <w:rsid w:val="00504CEB"/>
    <w:rsid w:val="00504D75"/>
    <w:rsid w:val="00504EBD"/>
    <w:rsid w:val="005050E4"/>
    <w:rsid w:val="005051AE"/>
    <w:rsid w:val="00505389"/>
    <w:rsid w:val="005053F6"/>
    <w:rsid w:val="005053FB"/>
    <w:rsid w:val="005055DC"/>
    <w:rsid w:val="00505607"/>
    <w:rsid w:val="005057A6"/>
    <w:rsid w:val="005057B2"/>
    <w:rsid w:val="0050581A"/>
    <w:rsid w:val="00505893"/>
    <w:rsid w:val="005059F3"/>
    <w:rsid w:val="00505A1C"/>
    <w:rsid w:val="00505A28"/>
    <w:rsid w:val="00505A8E"/>
    <w:rsid w:val="00505CB6"/>
    <w:rsid w:val="00505CF5"/>
    <w:rsid w:val="00505D0A"/>
    <w:rsid w:val="00505E50"/>
    <w:rsid w:val="00505EC8"/>
    <w:rsid w:val="00505F58"/>
    <w:rsid w:val="00505F9C"/>
    <w:rsid w:val="00505FD2"/>
    <w:rsid w:val="005060C6"/>
    <w:rsid w:val="0050614F"/>
    <w:rsid w:val="00506195"/>
    <w:rsid w:val="00506213"/>
    <w:rsid w:val="00506226"/>
    <w:rsid w:val="00506284"/>
    <w:rsid w:val="005063A5"/>
    <w:rsid w:val="0050661F"/>
    <w:rsid w:val="0050667C"/>
    <w:rsid w:val="005066C7"/>
    <w:rsid w:val="00506895"/>
    <w:rsid w:val="0050691C"/>
    <w:rsid w:val="00506991"/>
    <w:rsid w:val="00506AB7"/>
    <w:rsid w:val="00506C02"/>
    <w:rsid w:val="00506C6D"/>
    <w:rsid w:val="00506C7E"/>
    <w:rsid w:val="00506D3D"/>
    <w:rsid w:val="00506D63"/>
    <w:rsid w:val="00506FDD"/>
    <w:rsid w:val="00507093"/>
    <w:rsid w:val="0050710D"/>
    <w:rsid w:val="005074EF"/>
    <w:rsid w:val="005075A2"/>
    <w:rsid w:val="00507663"/>
    <w:rsid w:val="0050767F"/>
    <w:rsid w:val="00507886"/>
    <w:rsid w:val="005078A7"/>
    <w:rsid w:val="0050799A"/>
    <w:rsid w:val="005079A0"/>
    <w:rsid w:val="005079C1"/>
    <w:rsid w:val="00507A36"/>
    <w:rsid w:val="00507B55"/>
    <w:rsid w:val="00507CA6"/>
    <w:rsid w:val="00507CEC"/>
    <w:rsid w:val="00507EF1"/>
    <w:rsid w:val="00507FB1"/>
    <w:rsid w:val="00507FDE"/>
    <w:rsid w:val="005100F5"/>
    <w:rsid w:val="005101DA"/>
    <w:rsid w:val="00510483"/>
    <w:rsid w:val="0051054C"/>
    <w:rsid w:val="00510656"/>
    <w:rsid w:val="0051067C"/>
    <w:rsid w:val="0051093B"/>
    <w:rsid w:val="00510957"/>
    <w:rsid w:val="00510C4C"/>
    <w:rsid w:val="00510C72"/>
    <w:rsid w:val="00510D5E"/>
    <w:rsid w:val="00510DF4"/>
    <w:rsid w:val="00510E31"/>
    <w:rsid w:val="00510F04"/>
    <w:rsid w:val="00510FD7"/>
    <w:rsid w:val="00510FE6"/>
    <w:rsid w:val="005110CB"/>
    <w:rsid w:val="005110CC"/>
    <w:rsid w:val="00511116"/>
    <w:rsid w:val="00511129"/>
    <w:rsid w:val="0051112B"/>
    <w:rsid w:val="005112A8"/>
    <w:rsid w:val="005112B8"/>
    <w:rsid w:val="0051160F"/>
    <w:rsid w:val="00511796"/>
    <w:rsid w:val="00511868"/>
    <w:rsid w:val="0051187A"/>
    <w:rsid w:val="005118CA"/>
    <w:rsid w:val="00511AAB"/>
    <w:rsid w:val="00511C2D"/>
    <w:rsid w:val="00511DC1"/>
    <w:rsid w:val="00511E41"/>
    <w:rsid w:val="00511F9C"/>
    <w:rsid w:val="00512096"/>
    <w:rsid w:val="0051220E"/>
    <w:rsid w:val="005122D0"/>
    <w:rsid w:val="0051231F"/>
    <w:rsid w:val="0051234B"/>
    <w:rsid w:val="005123CF"/>
    <w:rsid w:val="005123D1"/>
    <w:rsid w:val="005123E7"/>
    <w:rsid w:val="005123F4"/>
    <w:rsid w:val="00512449"/>
    <w:rsid w:val="00512508"/>
    <w:rsid w:val="0051251F"/>
    <w:rsid w:val="0051255B"/>
    <w:rsid w:val="005125B2"/>
    <w:rsid w:val="0051273A"/>
    <w:rsid w:val="00512864"/>
    <w:rsid w:val="00512943"/>
    <w:rsid w:val="00512CAA"/>
    <w:rsid w:val="00512FCF"/>
    <w:rsid w:val="00513181"/>
    <w:rsid w:val="0051321B"/>
    <w:rsid w:val="005133EF"/>
    <w:rsid w:val="00513495"/>
    <w:rsid w:val="00513509"/>
    <w:rsid w:val="005135F9"/>
    <w:rsid w:val="0051362B"/>
    <w:rsid w:val="00513674"/>
    <w:rsid w:val="0051369E"/>
    <w:rsid w:val="00513797"/>
    <w:rsid w:val="005137CC"/>
    <w:rsid w:val="005138AA"/>
    <w:rsid w:val="00513954"/>
    <w:rsid w:val="005139DA"/>
    <w:rsid w:val="005139E7"/>
    <w:rsid w:val="00513B7C"/>
    <w:rsid w:val="00513BC6"/>
    <w:rsid w:val="00513C1A"/>
    <w:rsid w:val="00513F72"/>
    <w:rsid w:val="00514175"/>
    <w:rsid w:val="005141BF"/>
    <w:rsid w:val="00514214"/>
    <w:rsid w:val="005143D7"/>
    <w:rsid w:val="005146A1"/>
    <w:rsid w:val="005146CC"/>
    <w:rsid w:val="005146EF"/>
    <w:rsid w:val="00514833"/>
    <w:rsid w:val="0051483B"/>
    <w:rsid w:val="00514A88"/>
    <w:rsid w:val="00514ADE"/>
    <w:rsid w:val="00514B6E"/>
    <w:rsid w:val="00514C37"/>
    <w:rsid w:val="00514CE5"/>
    <w:rsid w:val="00514D19"/>
    <w:rsid w:val="00514DF2"/>
    <w:rsid w:val="00514E05"/>
    <w:rsid w:val="00514E08"/>
    <w:rsid w:val="00515111"/>
    <w:rsid w:val="00515196"/>
    <w:rsid w:val="00515398"/>
    <w:rsid w:val="005154CE"/>
    <w:rsid w:val="005154F0"/>
    <w:rsid w:val="005156FF"/>
    <w:rsid w:val="0051573A"/>
    <w:rsid w:val="00515829"/>
    <w:rsid w:val="0051594F"/>
    <w:rsid w:val="00515996"/>
    <w:rsid w:val="00515BDF"/>
    <w:rsid w:val="00515C26"/>
    <w:rsid w:val="00515CE1"/>
    <w:rsid w:val="00515E9C"/>
    <w:rsid w:val="00515F0D"/>
    <w:rsid w:val="005161DC"/>
    <w:rsid w:val="00516280"/>
    <w:rsid w:val="00516320"/>
    <w:rsid w:val="00516424"/>
    <w:rsid w:val="005164C6"/>
    <w:rsid w:val="005164DB"/>
    <w:rsid w:val="00516658"/>
    <w:rsid w:val="005168D6"/>
    <w:rsid w:val="00516959"/>
    <w:rsid w:val="00516B21"/>
    <w:rsid w:val="00516BFF"/>
    <w:rsid w:val="00516C92"/>
    <w:rsid w:val="00516D73"/>
    <w:rsid w:val="00516E16"/>
    <w:rsid w:val="00516E47"/>
    <w:rsid w:val="0051732E"/>
    <w:rsid w:val="0051733E"/>
    <w:rsid w:val="0051737F"/>
    <w:rsid w:val="005176BD"/>
    <w:rsid w:val="00517777"/>
    <w:rsid w:val="0051787A"/>
    <w:rsid w:val="00517945"/>
    <w:rsid w:val="0051795D"/>
    <w:rsid w:val="00517989"/>
    <w:rsid w:val="00517AD6"/>
    <w:rsid w:val="00517B7C"/>
    <w:rsid w:val="00517BD9"/>
    <w:rsid w:val="00517ED0"/>
    <w:rsid w:val="00520201"/>
    <w:rsid w:val="00520339"/>
    <w:rsid w:val="00520357"/>
    <w:rsid w:val="005203C6"/>
    <w:rsid w:val="00520495"/>
    <w:rsid w:val="005204C2"/>
    <w:rsid w:val="005204E7"/>
    <w:rsid w:val="00520503"/>
    <w:rsid w:val="00520661"/>
    <w:rsid w:val="00520670"/>
    <w:rsid w:val="0052069B"/>
    <w:rsid w:val="005207E5"/>
    <w:rsid w:val="00520804"/>
    <w:rsid w:val="00520907"/>
    <w:rsid w:val="00520930"/>
    <w:rsid w:val="00520A20"/>
    <w:rsid w:val="00520A64"/>
    <w:rsid w:val="00520C0D"/>
    <w:rsid w:val="00520C14"/>
    <w:rsid w:val="00520C16"/>
    <w:rsid w:val="00520D0E"/>
    <w:rsid w:val="00520F68"/>
    <w:rsid w:val="00521031"/>
    <w:rsid w:val="00521045"/>
    <w:rsid w:val="005210F2"/>
    <w:rsid w:val="0052112C"/>
    <w:rsid w:val="005211D5"/>
    <w:rsid w:val="005211E5"/>
    <w:rsid w:val="00521758"/>
    <w:rsid w:val="00521863"/>
    <w:rsid w:val="00521A43"/>
    <w:rsid w:val="00521A7A"/>
    <w:rsid w:val="00521ADE"/>
    <w:rsid w:val="00521B48"/>
    <w:rsid w:val="00521CCB"/>
    <w:rsid w:val="00521D7A"/>
    <w:rsid w:val="00521F61"/>
    <w:rsid w:val="005220E2"/>
    <w:rsid w:val="005221F8"/>
    <w:rsid w:val="005222A3"/>
    <w:rsid w:val="00522347"/>
    <w:rsid w:val="0052291D"/>
    <w:rsid w:val="005229FB"/>
    <w:rsid w:val="00522A70"/>
    <w:rsid w:val="00522E28"/>
    <w:rsid w:val="00522EC7"/>
    <w:rsid w:val="0052349F"/>
    <w:rsid w:val="0052370C"/>
    <w:rsid w:val="00523776"/>
    <w:rsid w:val="00523A32"/>
    <w:rsid w:val="00523ACF"/>
    <w:rsid w:val="00523C5A"/>
    <w:rsid w:val="00523CB7"/>
    <w:rsid w:val="00523CF2"/>
    <w:rsid w:val="00523DF0"/>
    <w:rsid w:val="00523DFA"/>
    <w:rsid w:val="00523E02"/>
    <w:rsid w:val="00523E64"/>
    <w:rsid w:val="00523EFC"/>
    <w:rsid w:val="00523F2E"/>
    <w:rsid w:val="00524000"/>
    <w:rsid w:val="0052419D"/>
    <w:rsid w:val="005241E6"/>
    <w:rsid w:val="00524241"/>
    <w:rsid w:val="005242E4"/>
    <w:rsid w:val="005243D7"/>
    <w:rsid w:val="0052461F"/>
    <w:rsid w:val="00524666"/>
    <w:rsid w:val="00524827"/>
    <w:rsid w:val="00524A04"/>
    <w:rsid w:val="00524F12"/>
    <w:rsid w:val="00525131"/>
    <w:rsid w:val="005251AA"/>
    <w:rsid w:val="00525347"/>
    <w:rsid w:val="0052537A"/>
    <w:rsid w:val="00525397"/>
    <w:rsid w:val="00525440"/>
    <w:rsid w:val="005254A8"/>
    <w:rsid w:val="005254E8"/>
    <w:rsid w:val="00525670"/>
    <w:rsid w:val="00525688"/>
    <w:rsid w:val="005256C3"/>
    <w:rsid w:val="0052570F"/>
    <w:rsid w:val="005257EB"/>
    <w:rsid w:val="00525865"/>
    <w:rsid w:val="00525882"/>
    <w:rsid w:val="00525A86"/>
    <w:rsid w:val="00525AE6"/>
    <w:rsid w:val="00525B1A"/>
    <w:rsid w:val="00525B20"/>
    <w:rsid w:val="00525B4E"/>
    <w:rsid w:val="00525C52"/>
    <w:rsid w:val="00525F1D"/>
    <w:rsid w:val="00525F8C"/>
    <w:rsid w:val="00526085"/>
    <w:rsid w:val="0052610A"/>
    <w:rsid w:val="005262E5"/>
    <w:rsid w:val="00526730"/>
    <w:rsid w:val="00526814"/>
    <w:rsid w:val="00526A90"/>
    <w:rsid w:val="00526B2D"/>
    <w:rsid w:val="00526BBD"/>
    <w:rsid w:val="00526BBF"/>
    <w:rsid w:val="00526C3A"/>
    <w:rsid w:val="00526D78"/>
    <w:rsid w:val="00526E3F"/>
    <w:rsid w:val="00526EA2"/>
    <w:rsid w:val="00526F78"/>
    <w:rsid w:val="00527157"/>
    <w:rsid w:val="0052718A"/>
    <w:rsid w:val="00527211"/>
    <w:rsid w:val="00527446"/>
    <w:rsid w:val="0052751F"/>
    <w:rsid w:val="0052787F"/>
    <w:rsid w:val="00527892"/>
    <w:rsid w:val="005279B8"/>
    <w:rsid w:val="00527B41"/>
    <w:rsid w:val="00527D28"/>
    <w:rsid w:val="00527E4D"/>
    <w:rsid w:val="00527E54"/>
    <w:rsid w:val="00527EF3"/>
    <w:rsid w:val="00527F63"/>
    <w:rsid w:val="00527FD3"/>
    <w:rsid w:val="00530063"/>
    <w:rsid w:val="00530464"/>
    <w:rsid w:val="005304C5"/>
    <w:rsid w:val="00530507"/>
    <w:rsid w:val="00530687"/>
    <w:rsid w:val="00530857"/>
    <w:rsid w:val="0053090F"/>
    <w:rsid w:val="005309D0"/>
    <w:rsid w:val="005309FB"/>
    <w:rsid w:val="00530AC2"/>
    <w:rsid w:val="00530AFB"/>
    <w:rsid w:val="00530B46"/>
    <w:rsid w:val="00530C2F"/>
    <w:rsid w:val="00530CE7"/>
    <w:rsid w:val="00530CF6"/>
    <w:rsid w:val="00530DF7"/>
    <w:rsid w:val="00530E06"/>
    <w:rsid w:val="00530FAA"/>
    <w:rsid w:val="00531007"/>
    <w:rsid w:val="005310A3"/>
    <w:rsid w:val="005310C0"/>
    <w:rsid w:val="00531145"/>
    <w:rsid w:val="00531221"/>
    <w:rsid w:val="0053136B"/>
    <w:rsid w:val="005315C9"/>
    <w:rsid w:val="00531879"/>
    <w:rsid w:val="00531984"/>
    <w:rsid w:val="00531997"/>
    <w:rsid w:val="00531A64"/>
    <w:rsid w:val="00531BC8"/>
    <w:rsid w:val="00531BD8"/>
    <w:rsid w:val="00531D22"/>
    <w:rsid w:val="00531E1E"/>
    <w:rsid w:val="005320D7"/>
    <w:rsid w:val="00532223"/>
    <w:rsid w:val="00532697"/>
    <w:rsid w:val="00532754"/>
    <w:rsid w:val="005327CE"/>
    <w:rsid w:val="005329CC"/>
    <w:rsid w:val="00532AAB"/>
    <w:rsid w:val="00532B82"/>
    <w:rsid w:val="00532BA7"/>
    <w:rsid w:val="00532DBB"/>
    <w:rsid w:val="00532E66"/>
    <w:rsid w:val="00532EBA"/>
    <w:rsid w:val="00532F30"/>
    <w:rsid w:val="00532FD8"/>
    <w:rsid w:val="005332E1"/>
    <w:rsid w:val="0053337A"/>
    <w:rsid w:val="005335BD"/>
    <w:rsid w:val="005336E5"/>
    <w:rsid w:val="005337C5"/>
    <w:rsid w:val="00533A0F"/>
    <w:rsid w:val="00533AB6"/>
    <w:rsid w:val="00533BA5"/>
    <w:rsid w:val="00533C4E"/>
    <w:rsid w:val="00533EE0"/>
    <w:rsid w:val="00533EF5"/>
    <w:rsid w:val="00533F98"/>
    <w:rsid w:val="00534033"/>
    <w:rsid w:val="00534073"/>
    <w:rsid w:val="00534074"/>
    <w:rsid w:val="005340ED"/>
    <w:rsid w:val="005344C8"/>
    <w:rsid w:val="005346A6"/>
    <w:rsid w:val="00534A68"/>
    <w:rsid w:val="00534A7F"/>
    <w:rsid w:val="00534A93"/>
    <w:rsid w:val="00534AC3"/>
    <w:rsid w:val="00534B5B"/>
    <w:rsid w:val="00534D74"/>
    <w:rsid w:val="00535409"/>
    <w:rsid w:val="00535555"/>
    <w:rsid w:val="00535704"/>
    <w:rsid w:val="00535778"/>
    <w:rsid w:val="005359A3"/>
    <w:rsid w:val="005359C6"/>
    <w:rsid w:val="00535B4D"/>
    <w:rsid w:val="00535B88"/>
    <w:rsid w:val="00535BBA"/>
    <w:rsid w:val="00535C1C"/>
    <w:rsid w:val="00535E63"/>
    <w:rsid w:val="005360DB"/>
    <w:rsid w:val="00536213"/>
    <w:rsid w:val="0053621A"/>
    <w:rsid w:val="00536220"/>
    <w:rsid w:val="0053622B"/>
    <w:rsid w:val="00536494"/>
    <w:rsid w:val="0053679A"/>
    <w:rsid w:val="005367E3"/>
    <w:rsid w:val="005368E3"/>
    <w:rsid w:val="00536917"/>
    <w:rsid w:val="00536ABD"/>
    <w:rsid w:val="00536AE8"/>
    <w:rsid w:val="00536B32"/>
    <w:rsid w:val="00536B8B"/>
    <w:rsid w:val="00536D92"/>
    <w:rsid w:val="00536DED"/>
    <w:rsid w:val="00536E12"/>
    <w:rsid w:val="00536EC1"/>
    <w:rsid w:val="00536F0D"/>
    <w:rsid w:val="0053710B"/>
    <w:rsid w:val="00537126"/>
    <w:rsid w:val="0053726C"/>
    <w:rsid w:val="00537272"/>
    <w:rsid w:val="00537282"/>
    <w:rsid w:val="005372C3"/>
    <w:rsid w:val="005373BA"/>
    <w:rsid w:val="005373FA"/>
    <w:rsid w:val="00537425"/>
    <w:rsid w:val="005374CE"/>
    <w:rsid w:val="00537512"/>
    <w:rsid w:val="00537614"/>
    <w:rsid w:val="00537778"/>
    <w:rsid w:val="00537A5A"/>
    <w:rsid w:val="00537AA9"/>
    <w:rsid w:val="00537AFC"/>
    <w:rsid w:val="00537DE1"/>
    <w:rsid w:val="00537F43"/>
    <w:rsid w:val="00540129"/>
    <w:rsid w:val="005401C5"/>
    <w:rsid w:val="00540340"/>
    <w:rsid w:val="005403B7"/>
    <w:rsid w:val="00540688"/>
    <w:rsid w:val="00540695"/>
    <w:rsid w:val="0054081A"/>
    <w:rsid w:val="00540A30"/>
    <w:rsid w:val="00540A33"/>
    <w:rsid w:val="00540BB3"/>
    <w:rsid w:val="00540C9B"/>
    <w:rsid w:val="00540DDB"/>
    <w:rsid w:val="00540E2B"/>
    <w:rsid w:val="0054100D"/>
    <w:rsid w:val="005411D3"/>
    <w:rsid w:val="005411D6"/>
    <w:rsid w:val="005411ED"/>
    <w:rsid w:val="00541310"/>
    <w:rsid w:val="00541335"/>
    <w:rsid w:val="00541395"/>
    <w:rsid w:val="005413AD"/>
    <w:rsid w:val="005413F5"/>
    <w:rsid w:val="00541482"/>
    <w:rsid w:val="00541582"/>
    <w:rsid w:val="005417E9"/>
    <w:rsid w:val="00541B4A"/>
    <w:rsid w:val="00541DC3"/>
    <w:rsid w:val="00541F2A"/>
    <w:rsid w:val="00542169"/>
    <w:rsid w:val="00542237"/>
    <w:rsid w:val="00542289"/>
    <w:rsid w:val="00542525"/>
    <w:rsid w:val="00542585"/>
    <w:rsid w:val="005425FE"/>
    <w:rsid w:val="0054298A"/>
    <w:rsid w:val="00542A2F"/>
    <w:rsid w:val="00542A4D"/>
    <w:rsid w:val="00542A9C"/>
    <w:rsid w:val="00542CAD"/>
    <w:rsid w:val="00542D43"/>
    <w:rsid w:val="00542ED4"/>
    <w:rsid w:val="00542FA3"/>
    <w:rsid w:val="00542FAB"/>
    <w:rsid w:val="00543047"/>
    <w:rsid w:val="00543274"/>
    <w:rsid w:val="00543362"/>
    <w:rsid w:val="005434E3"/>
    <w:rsid w:val="00543513"/>
    <w:rsid w:val="0054352F"/>
    <w:rsid w:val="00543774"/>
    <w:rsid w:val="0054393B"/>
    <w:rsid w:val="0054394D"/>
    <w:rsid w:val="00543A37"/>
    <w:rsid w:val="00543C4A"/>
    <w:rsid w:val="00543CC0"/>
    <w:rsid w:val="00543EEA"/>
    <w:rsid w:val="00543F58"/>
    <w:rsid w:val="00543FD0"/>
    <w:rsid w:val="005441C2"/>
    <w:rsid w:val="005441F6"/>
    <w:rsid w:val="00544343"/>
    <w:rsid w:val="00544372"/>
    <w:rsid w:val="005443C0"/>
    <w:rsid w:val="005443EE"/>
    <w:rsid w:val="005446B5"/>
    <w:rsid w:val="00544854"/>
    <w:rsid w:val="00544983"/>
    <w:rsid w:val="00544A2F"/>
    <w:rsid w:val="00544FDE"/>
    <w:rsid w:val="0054505F"/>
    <w:rsid w:val="0054522A"/>
    <w:rsid w:val="0054524D"/>
    <w:rsid w:val="005453A8"/>
    <w:rsid w:val="00545659"/>
    <w:rsid w:val="005456F8"/>
    <w:rsid w:val="00545700"/>
    <w:rsid w:val="005457BA"/>
    <w:rsid w:val="00545B43"/>
    <w:rsid w:val="00545C0D"/>
    <w:rsid w:val="00545CCB"/>
    <w:rsid w:val="00545CE3"/>
    <w:rsid w:val="00545D7F"/>
    <w:rsid w:val="00545EA9"/>
    <w:rsid w:val="005460FA"/>
    <w:rsid w:val="005460FD"/>
    <w:rsid w:val="00546257"/>
    <w:rsid w:val="00546281"/>
    <w:rsid w:val="00546509"/>
    <w:rsid w:val="0054652C"/>
    <w:rsid w:val="005466D5"/>
    <w:rsid w:val="00546841"/>
    <w:rsid w:val="00546849"/>
    <w:rsid w:val="00546AB3"/>
    <w:rsid w:val="00546B13"/>
    <w:rsid w:val="00546CD3"/>
    <w:rsid w:val="0054700C"/>
    <w:rsid w:val="00547010"/>
    <w:rsid w:val="00547097"/>
    <w:rsid w:val="00547107"/>
    <w:rsid w:val="00547184"/>
    <w:rsid w:val="005472D5"/>
    <w:rsid w:val="005472F6"/>
    <w:rsid w:val="00547370"/>
    <w:rsid w:val="005473BD"/>
    <w:rsid w:val="005473E1"/>
    <w:rsid w:val="0054763A"/>
    <w:rsid w:val="005476EE"/>
    <w:rsid w:val="005478EF"/>
    <w:rsid w:val="00547ABC"/>
    <w:rsid w:val="00547D38"/>
    <w:rsid w:val="00547E50"/>
    <w:rsid w:val="00547F07"/>
    <w:rsid w:val="005500F6"/>
    <w:rsid w:val="00550165"/>
    <w:rsid w:val="00550684"/>
    <w:rsid w:val="005506F5"/>
    <w:rsid w:val="0055078D"/>
    <w:rsid w:val="00550B2F"/>
    <w:rsid w:val="00550B4C"/>
    <w:rsid w:val="00550B4F"/>
    <w:rsid w:val="00550C76"/>
    <w:rsid w:val="00550D63"/>
    <w:rsid w:val="00550DC7"/>
    <w:rsid w:val="00550EA9"/>
    <w:rsid w:val="00551086"/>
    <w:rsid w:val="00551175"/>
    <w:rsid w:val="00551203"/>
    <w:rsid w:val="0055129F"/>
    <w:rsid w:val="005514E3"/>
    <w:rsid w:val="005515EA"/>
    <w:rsid w:val="005515F9"/>
    <w:rsid w:val="0055162C"/>
    <w:rsid w:val="0055167C"/>
    <w:rsid w:val="005518EF"/>
    <w:rsid w:val="00551973"/>
    <w:rsid w:val="005519E1"/>
    <w:rsid w:val="00551A03"/>
    <w:rsid w:val="00551B28"/>
    <w:rsid w:val="00551B9C"/>
    <w:rsid w:val="00551CF0"/>
    <w:rsid w:val="00551D02"/>
    <w:rsid w:val="00551EFE"/>
    <w:rsid w:val="00552063"/>
    <w:rsid w:val="0055209E"/>
    <w:rsid w:val="005520A6"/>
    <w:rsid w:val="00552140"/>
    <w:rsid w:val="0055225B"/>
    <w:rsid w:val="00552284"/>
    <w:rsid w:val="0055231B"/>
    <w:rsid w:val="0055254F"/>
    <w:rsid w:val="005525D6"/>
    <w:rsid w:val="0055261A"/>
    <w:rsid w:val="005527C6"/>
    <w:rsid w:val="00552815"/>
    <w:rsid w:val="0055284F"/>
    <w:rsid w:val="005529BB"/>
    <w:rsid w:val="005529DC"/>
    <w:rsid w:val="00552A3C"/>
    <w:rsid w:val="00552A61"/>
    <w:rsid w:val="00552B06"/>
    <w:rsid w:val="00552BC8"/>
    <w:rsid w:val="00552C63"/>
    <w:rsid w:val="00552C96"/>
    <w:rsid w:val="00552DB8"/>
    <w:rsid w:val="00552DC2"/>
    <w:rsid w:val="00553225"/>
    <w:rsid w:val="00553329"/>
    <w:rsid w:val="00553606"/>
    <w:rsid w:val="00553625"/>
    <w:rsid w:val="005537D3"/>
    <w:rsid w:val="005539C9"/>
    <w:rsid w:val="00553A31"/>
    <w:rsid w:val="00553A8A"/>
    <w:rsid w:val="00553AC7"/>
    <w:rsid w:val="00553C3A"/>
    <w:rsid w:val="00553CB4"/>
    <w:rsid w:val="00553D3B"/>
    <w:rsid w:val="00553D47"/>
    <w:rsid w:val="00553D4B"/>
    <w:rsid w:val="00553E93"/>
    <w:rsid w:val="0055405A"/>
    <w:rsid w:val="00554110"/>
    <w:rsid w:val="005541FD"/>
    <w:rsid w:val="0055420E"/>
    <w:rsid w:val="0055420F"/>
    <w:rsid w:val="005542CE"/>
    <w:rsid w:val="005543CA"/>
    <w:rsid w:val="005543D5"/>
    <w:rsid w:val="005544DB"/>
    <w:rsid w:val="005544F7"/>
    <w:rsid w:val="005547AA"/>
    <w:rsid w:val="005549A9"/>
    <w:rsid w:val="00554B4C"/>
    <w:rsid w:val="00554C74"/>
    <w:rsid w:val="00554E5C"/>
    <w:rsid w:val="00554EE7"/>
    <w:rsid w:val="00554EFB"/>
    <w:rsid w:val="00555035"/>
    <w:rsid w:val="00555110"/>
    <w:rsid w:val="005551CD"/>
    <w:rsid w:val="00555272"/>
    <w:rsid w:val="005554D1"/>
    <w:rsid w:val="0055564B"/>
    <w:rsid w:val="005556B8"/>
    <w:rsid w:val="00555701"/>
    <w:rsid w:val="005557AD"/>
    <w:rsid w:val="00555A4D"/>
    <w:rsid w:val="00555A89"/>
    <w:rsid w:val="00555AA3"/>
    <w:rsid w:val="00555B2C"/>
    <w:rsid w:val="00555BC1"/>
    <w:rsid w:val="00555C2D"/>
    <w:rsid w:val="00555C3F"/>
    <w:rsid w:val="00555FAC"/>
    <w:rsid w:val="0055611C"/>
    <w:rsid w:val="00556289"/>
    <w:rsid w:val="0055645D"/>
    <w:rsid w:val="0055653C"/>
    <w:rsid w:val="00556584"/>
    <w:rsid w:val="005565FF"/>
    <w:rsid w:val="00556803"/>
    <w:rsid w:val="00556857"/>
    <w:rsid w:val="005568E8"/>
    <w:rsid w:val="00556A8E"/>
    <w:rsid w:val="00556C4C"/>
    <w:rsid w:val="00556F63"/>
    <w:rsid w:val="00556FE1"/>
    <w:rsid w:val="00557125"/>
    <w:rsid w:val="0055717B"/>
    <w:rsid w:val="005571A9"/>
    <w:rsid w:val="0055728C"/>
    <w:rsid w:val="0055731B"/>
    <w:rsid w:val="0055733E"/>
    <w:rsid w:val="0055744E"/>
    <w:rsid w:val="00557560"/>
    <w:rsid w:val="00557681"/>
    <w:rsid w:val="0055775B"/>
    <w:rsid w:val="005577B5"/>
    <w:rsid w:val="0055789E"/>
    <w:rsid w:val="0055798B"/>
    <w:rsid w:val="00557ADA"/>
    <w:rsid w:val="00557BB7"/>
    <w:rsid w:val="00557D2F"/>
    <w:rsid w:val="00557D35"/>
    <w:rsid w:val="00557DF5"/>
    <w:rsid w:val="00557EF9"/>
    <w:rsid w:val="00557FDB"/>
    <w:rsid w:val="00557FE3"/>
    <w:rsid w:val="0056004A"/>
    <w:rsid w:val="0056015E"/>
    <w:rsid w:val="00560257"/>
    <w:rsid w:val="0056026A"/>
    <w:rsid w:val="0056043A"/>
    <w:rsid w:val="0056057A"/>
    <w:rsid w:val="005605A4"/>
    <w:rsid w:val="005608BD"/>
    <w:rsid w:val="00560971"/>
    <w:rsid w:val="005609EF"/>
    <w:rsid w:val="00560A0B"/>
    <w:rsid w:val="00560DF5"/>
    <w:rsid w:val="00560FD6"/>
    <w:rsid w:val="0056107B"/>
    <w:rsid w:val="00561117"/>
    <w:rsid w:val="005612A6"/>
    <w:rsid w:val="00561459"/>
    <w:rsid w:val="00561473"/>
    <w:rsid w:val="00561524"/>
    <w:rsid w:val="00561573"/>
    <w:rsid w:val="0056188B"/>
    <w:rsid w:val="00561926"/>
    <w:rsid w:val="0056195E"/>
    <w:rsid w:val="00561B1E"/>
    <w:rsid w:val="00561B6F"/>
    <w:rsid w:val="00561BA3"/>
    <w:rsid w:val="00561C24"/>
    <w:rsid w:val="00561D28"/>
    <w:rsid w:val="00561E32"/>
    <w:rsid w:val="00561EC2"/>
    <w:rsid w:val="00562033"/>
    <w:rsid w:val="005621A4"/>
    <w:rsid w:val="005621DA"/>
    <w:rsid w:val="005622EE"/>
    <w:rsid w:val="00562419"/>
    <w:rsid w:val="005626F3"/>
    <w:rsid w:val="005627F2"/>
    <w:rsid w:val="00562A86"/>
    <w:rsid w:val="00562B1D"/>
    <w:rsid w:val="00562B60"/>
    <w:rsid w:val="00562E71"/>
    <w:rsid w:val="00562EAC"/>
    <w:rsid w:val="00562EC3"/>
    <w:rsid w:val="00562F7A"/>
    <w:rsid w:val="005631F2"/>
    <w:rsid w:val="00563422"/>
    <w:rsid w:val="00563701"/>
    <w:rsid w:val="00563807"/>
    <w:rsid w:val="00563892"/>
    <w:rsid w:val="00563895"/>
    <w:rsid w:val="0056398C"/>
    <w:rsid w:val="00563E1F"/>
    <w:rsid w:val="00563EE9"/>
    <w:rsid w:val="00564016"/>
    <w:rsid w:val="005640A7"/>
    <w:rsid w:val="005642EB"/>
    <w:rsid w:val="005647D3"/>
    <w:rsid w:val="005648B2"/>
    <w:rsid w:val="005649B6"/>
    <w:rsid w:val="00564A4A"/>
    <w:rsid w:val="00564A54"/>
    <w:rsid w:val="00564A5A"/>
    <w:rsid w:val="00564ADB"/>
    <w:rsid w:val="00564BC9"/>
    <w:rsid w:val="00564C35"/>
    <w:rsid w:val="00564C93"/>
    <w:rsid w:val="00564CA2"/>
    <w:rsid w:val="00564D56"/>
    <w:rsid w:val="005650EE"/>
    <w:rsid w:val="005651D2"/>
    <w:rsid w:val="0056521B"/>
    <w:rsid w:val="005652FC"/>
    <w:rsid w:val="00565329"/>
    <w:rsid w:val="00565523"/>
    <w:rsid w:val="0056558F"/>
    <w:rsid w:val="00565686"/>
    <w:rsid w:val="005656FA"/>
    <w:rsid w:val="0056571D"/>
    <w:rsid w:val="00565767"/>
    <w:rsid w:val="005658E8"/>
    <w:rsid w:val="0056598D"/>
    <w:rsid w:val="005659B3"/>
    <w:rsid w:val="00565A1C"/>
    <w:rsid w:val="00565A63"/>
    <w:rsid w:val="00565A79"/>
    <w:rsid w:val="00565D6A"/>
    <w:rsid w:val="00565E93"/>
    <w:rsid w:val="00566025"/>
    <w:rsid w:val="005660A5"/>
    <w:rsid w:val="00566169"/>
    <w:rsid w:val="005661F9"/>
    <w:rsid w:val="0056620F"/>
    <w:rsid w:val="005663EA"/>
    <w:rsid w:val="0056647F"/>
    <w:rsid w:val="0056657B"/>
    <w:rsid w:val="00566729"/>
    <w:rsid w:val="00566757"/>
    <w:rsid w:val="00566859"/>
    <w:rsid w:val="00566B99"/>
    <w:rsid w:val="00566D33"/>
    <w:rsid w:val="00566E48"/>
    <w:rsid w:val="00567074"/>
    <w:rsid w:val="0056717E"/>
    <w:rsid w:val="00567257"/>
    <w:rsid w:val="0056734B"/>
    <w:rsid w:val="005674D2"/>
    <w:rsid w:val="0056753A"/>
    <w:rsid w:val="00567545"/>
    <w:rsid w:val="005678A0"/>
    <w:rsid w:val="00567A45"/>
    <w:rsid w:val="00567AA4"/>
    <w:rsid w:val="00567AAE"/>
    <w:rsid w:val="00567B22"/>
    <w:rsid w:val="00567B56"/>
    <w:rsid w:val="00567CF9"/>
    <w:rsid w:val="00567E7A"/>
    <w:rsid w:val="00567EE1"/>
    <w:rsid w:val="00567F47"/>
    <w:rsid w:val="00567F74"/>
    <w:rsid w:val="00570131"/>
    <w:rsid w:val="00570168"/>
    <w:rsid w:val="005701B6"/>
    <w:rsid w:val="00570329"/>
    <w:rsid w:val="00570361"/>
    <w:rsid w:val="0057048D"/>
    <w:rsid w:val="0057085A"/>
    <w:rsid w:val="005708BE"/>
    <w:rsid w:val="0057093F"/>
    <w:rsid w:val="0057098A"/>
    <w:rsid w:val="00570ABC"/>
    <w:rsid w:val="00570ABE"/>
    <w:rsid w:val="00570BC3"/>
    <w:rsid w:val="00571020"/>
    <w:rsid w:val="00571037"/>
    <w:rsid w:val="00571097"/>
    <w:rsid w:val="005711E6"/>
    <w:rsid w:val="00571280"/>
    <w:rsid w:val="005715F5"/>
    <w:rsid w:val="00571728"/>
    <w:rsid w:val="00571872"/>
    <w:rsid w:val="00571876"/>
    <w:rsid w:val="005719C7"/>
    <w:rsid w:val="00571D27"/>
    <w:rsid w:val="005720C6"/>
    <w:rsid w:val="005721CD"/>
    <w:rsid w:val="00572211"/>
    <w:rsid w:val="0057246D"/>
    <w:rsid w:val="0057248D"/>
    <w:rsid w:val="0057248E"/>
    <w:rsid w:val="005725EF"/>
    <w:rsid w:val="00572635"/>
    <w:rsid w:val="0057270F"/>
    <w:rsid w:val="0057283C"/>
    <w:rsid w:val="0057288B"/>
    <w:rsid w:val="00572A30"/>
    <w:rsid w:val="00572AB3"/>
    <w:rsid w:val="00572AB7"/>
    <w:rsid w:val="00572AE3"/>
    <w:rsid w:val="00572B35"/>
    <w:rsid w:val="00572DB1"/>
    <w:rsid w:val="00572EB2"/>
    <w:rsid w:val="00572F6D"/>
    <w:rsid w:val="005731AB"/>
    <w:rsid w:val="00573253"/>
    <w:rsid w:val="00573291"/>
    <w:rsid w:val="005732E4"/>
    <w:rsid w:val="00573358"/>
    <w:rsid w:val="00573615"/>
    <w:rsid w:val="0057382A"/>
    <w:rsid w:val="005738AD"/>
    <w:rsid w:val="0057395E"/>
    <w:rsid w:val="005739F7"/>
    <w:rsid w:val="00573B33"/>
    <w:rsid w:val="00573E35"/>
    <w:rsid w:val="00573EAE"/>
    <w:rsid w:val="00573EB7"/>
    <w:rsid w:val="00574127"/>
    <w:rsid w:val="005741D1"/>
    <w:rsid w:val="00574214"/>
    <w:rsid w:val="0057424C"/>
    <w:rsid w:val="00574435"/>
    <w:rsid w:val="005745CA"/>
    <w:rsid w:val="005748C0"/>
    <w:rsid w:val="00574980"/>
    <w:rsid w:val="005749CC"/>
    <w:rsid w:val="00574B08"/>
    <w:rsid w:val="00574C50"/>
    <w:rsid w:val="00574E88"/>
    <w:rsid w:val="00574FBD"/>
    <w:rsid w:val="005750B7"/>
    <w:rsid w:val="005751C7"/>
    <w:rsid w:val="005752CF"/>
    <w:rsid w:val="00575382"/>
    <w:rsid w:val="005753A7"/>
    <w:rsid w:val="005753B3"/>
    <w:rsid w:val="00575413"/>
    <w:rsid w:val="00575491"/>
    <w:rsid w:val="0057549E"/>
    <w:rsid w:val="005757B1"/>
    <w:rsid w:val="00575889"/>
    <w:rsid w:val="00575A32"/>
    <w:rsid w:val="00575A49"/>
    <w:rsid w:val="00575C11"/>
    <w:rsid w:val="00575CC2"/>
    <w:rsid w:val="00575D48"/>
    <w:rsid w:val="00575DDA"/>
    <w:rsid w:val="00575E7F"/>
    <w:rsid w:val="00575F10"/>
    <w:rsid w:val="00575F83"/>
    <w:rsid w:val="0057612E"/>
    <w:rsid w:val="005761E0"/>
    <w:rsid w:val="00576297"/>
    <w:rsid w:val="005764B2"/>
    <w:rsid w:val="00576609"/>
    <w:rsid w:val="005767CE"/>
    <w:rsid w:val="005768BC"/>
    <w:rsid w:val="005769F5"/>
    <w:rsid w:val="00576E04"/>
    <w:rsid w:val="00577054"/>
    <w:rsid w:val="005770B3"/>
    <w:rsid w:val="00577227"/>
    <w:rsid w:val="005772B2"/>
    <w:rsid w:val="005772C9"/>
    <w:rsid w:val="00577428"/>
    <w:rsid w:val="005776ED"/>
    <w:rsid w:val="0057795E"/>
    <w:rsid w:val="00577DEF"/>
    <w:rsid w:val="00577E02"/>
    <w:rsid w:val="00577E25"/>
    <w:rsid w:val="00577F55"/>
    <w:rsid w:val="005800C1"/>
    <w:rsid w:val="005800FB"/>
    <w:rsid w:val="00580279"/>
    <w:rsid w:val="00580302"/>
    <w:rsid w:val="005804D1"/>
    <w:rsid w:val="00580502"/>
    <w:rsid w:val="0058056C"/>
    <w:rsid w:val="005805C2"/>
    <w:rsid w:val="00580754"/>
    <w:rsid w:val="00580C5D"/>
    <w:rsid w:val="0058115E"/>
    <w:rsid w:val="005811F0"/>
    <w:rsid w:val="00581238"/>
    <w:rsid w:val="00581440"/>
    <w:rsid w:val="00581646"/>
    <w:rsid w:val="005819D6"/>
    <w:rsid w:val="00581A08"/>
    <w:rsid w:val="00581A91"/>
    <w:rsid w:val="00581AF4"/>
    <w:rsid w:val="00581B9B"/>
    <w:rsid w:val="00581BB6"/>
    <w:rsid w:val="00581C86"/>
    <w:rsid w:val="00581E1A"/>
    <w:rsid w:val="00581E20"/>
    <w:rsid w:val="00581F71"/>
    <w:rsid w:val="00581FED"/>
    <w:rsid w:val="005820A4"/>
    <w:rsid w:val="0058213C"/>
    <w:rsid w:val="0058213E"/>
    <w:rsid w:val="005821D8"/>
    <w:rsid w:val="0058223F"/>
    <w:rsid w:val="00582273"/>
    <w:rsid w:val="005822A5"/>
    <w:rsid w:val="00582472"/>
    <w:rsid w:val="005824A2"/>
    <w:rsid w:val="0058250C"/>
    <w:rsid w:val="00582692"/>
    <w:rsid w:val="005829C4"/>
    <w:rsid w:val="00582A7D"/>
    <w:rsid w:val="00582B0C"/>
    <w:rsid w:val="00582B95"/>
    <w:rsid w:val="00582BB1"/>
    <w:rsid w:val="00582BB3"/>
    <w:rsid w:val="00582CE7"/>
    <w:rsid w:val="00582D1A"/>
    <w:rsid w:val="0058306E"/>
    <w:rsid w:val="0058310A"/>
    <w:rsid w:val="00583168"/>
    <w:rsid w:val="0058326B"/>
    <w:rsid w:val="0058336A"/>
    <w:rsid w:val="0058346C"/>
    <w:rsid w:val="0058347B"/>
    <w:rsid w:val="005836AA"/>
    <w:rsid w:val="00583883"/>
    <w:rsid w:val="0058390B"/>
    <w:rsid w:val="005839A6"/>
    <w:rsid w:val="00583AA6"/>
    <w:rsid w:val="00583BE1"/>
    <w:rsid w:val="00583D5A"/>
    <w:rsid w:val="00583EAB"/>
    <w:rsid w:val="00583EEB"/>
    <w:rsid w:val="00584027"/>
    <w:rsid w:val="005842AB"/>
    <w:rsid w:val="0058438C"/>
    <w:rsid w:val="005843D0"/>
    <w:rsid w:val="00584417"/>
    <w:rsid w:val="005844F5"/>
    <w:rsid w:val="005846FB"/>
    <w:rsid w:val="005849AA"/>
    <w:rsid w:val="00584C02"/>
    <w:rsid w:val="00584C10"/>
    <w:rsid w:val="00584DAB"/>
    <w:rsid w:val="00584F05"/>
    <w:rsid w:val="00584F4B"/>
    <w:rsid w:val="00584FAF"/>
    <w:rsid w:val="00585031"/>
    <w:rsid w:val="005854F8"/>
    <w:rsid w:val="0058552B"/>
    <w:rsid w:val="005856AC"/>
    <w:rsid w:val="00585731"/>
    <w:rsid w:val="005857D3"/>
    <w:rsid w:val="00585828"/>
    <w:rsid w:val="005858E0"/>
    <w:rsid w:val="00585A85"/>
    <w:rsid w:val="00585CF6"/>
    <w:rsid w:val="00585D97"/>
    <w:rsid w:val="00585DDB"/>
    <w:rsid w:val="00585FBA"/>
    <w:rsid w:val="0058621E"/>
    <w:rsid w:val="0058650C"/>
    <w:rsid w:val="005865A1"/>
    <w:rsid w:val="005865C8"/>
    <w:rsid w:val="005865E7"/>
    <w:rsid w:val="00586690"/>
    <w:rsid w:val="005866A3"/>
    <w:rsid w:val="005866AF"/>
    <w:rsid w:val="0058676E"/>
    <w:rsid w:val="005868FF"/>
    <w:rsid w:val="00586A32"/>
    <w:rsid w:val="00586B78"/>
    <w:rsid w:val="00586C87"/>
    <w:rsid w:val="00586E7A"/>
    <w:rsid w:val="00586FAB"/>
    <w:rsid w:val="005870FF"/>
    <w:rsid w:val="00587151"/>
    <w:rsid w:val="005872E3"/>
    <w:rsid w:val="005873A9"/>
    <w:rsid w:val="00587438"/>
    <w:rsid w:val="00587555"/>
    <w:rsid w:val="00587556"/>
    <w:rsid w:val="005876B0"/>
    <w:rsid w:val="005878E3"/>
    <w:rsid w:val="00587B93"/>
    <w:rsid w:val="00587C7B"/>
    <w:rsid w:val="00587E5F"/>
    <w:rsid w:val="00587E93"/>
    <w:rsid w:val="00587FB9"/>
    <w:rsid w:val="0059005F"/>
    <w:rsid w:val="00590154"/>
    <w:rsid w:val="005901B0"/>
    <w:rsid w:val="0059042C"/>
    <w:rsid w:val="005904DC"/>
    <w:rsid w:val="00590583"/>
    <w:rsid w:val="0059096F"/>
    <w:rsid w:val="00590980"/>
    <w:rsid w:val="00590A66"/>
    <w:rsid w:val="00590B1E"/>
    <w:rsid w:val="00590B93"/>
    <w:rsid w:val="00590CA0"/>
    <w:rsid w:val="00590D2D"/>
    <w:rsid w:val="00590DE6"/>
    <w:rsid w:val="005910FD"/>
    <w:rsid w:val="005912BC"/>
    <w:rsid w:val="00591353"/>
    <w:rsid w:val="0059146C"/>
    <w:rsid w:val="0059147D"/>
    <w:rsid w:val="005916C9"/>
    <w:rsid w:val="005917C7"/>
    <w:rsid w:val="005917D2"/>
    <w:rsid w:val="0059180F"/>
    <w:rsid w:val="005919EB"/>
    <w:rsid w:val="00591A63"/>
    <w:rsid w:val="00591AB5"/>
    <w:rsid w:val="00591B05"/>
    <w:rsid w:val="00591B5A"/>
    <w:rsid w:val="00591E6E"/>
    <w:rsid w:val="00591FC2"/>
    <w:rsid w:val="0059227F"/>
    <w:rsid w:val="00592380"/>
    <w:rsid w:val="0059254C"/>
    <w:rsid w:val="00592721"/>
    <w:rsid w:val="00592844"/>
    <w:rsid w:val="005928F0"/>
    <w:rsid w:val="00592A55"/>
    <w:rsid w:val="00592BC8"/>
    <w:rsid w:val="00592C32"/>
    <w:rsid w:val="00592DCF"/>
    <w:rsid w:val="0059304E"/>
    <w:rsid w:val="005930F7"/>
    <w:rsid w:val="0059330E"/>
    <w:rsid w:val="0059332A"/>
    <w:rsid w:val="005933B0"/>
    <w:rsid w:val="005933BE"/>
    <w:rsid w:val="005934AC"/>
    <w:rsid w:val="00593549"/>
    <w:rsid w:val="0059369C"/>
    <w:rsid w:val="00593816"/>
    <w:rsid w:val="00593857"/>
    <w:rsid w:val="005938DD"/>
    <w:rsid w:val="005939C3"/>
    <w:rsid w:val="00593AA6"/>
    <w:rsid w:val="00593D02"/>
    <w:rsid w:val="00593D56"/>
    <w:rsid w:val="00593E5C"/>
    <w:rsid w:val="00593E92"/>
    <w:rsid w:val="00593EC6"/>
    <w:rsid w:val="00593EEC"/>
    <w:rsid w:val="005940AE"/>
    <w:rsid w:val="005940DE"/>
    <w:rsid w:val="00594181"/>
    <w:rsid w:val="00594266"/>
    <w:rsid w:val="005943C4"/>
    <w:rsid w:val="0059442F"/>
    <w:rsid w:val="0059444B"/>
    <w:rsid w:val="00594494"/>
    <w:rsid w:val="005944C0"/>
    <w:rsid w:val="00594606"/>
    <w:rsid w:val="005946B7"/>
    <w:rsid w:val="00594753"/>
    <w:rsid w:val="00594776"/>
    <w:rsid w:val="0059484B"/>
    <w:rsid w:val="005948C7"/>
    <w:rsid w:val="005949AF"/>
    <w:rsid w:val="00594C75"/>
    <w:rsid w:val="00594FCA"/>
    <w:rsid w:val="00594FE0"/>
    <w:rsid w:val="00595171"/>
    <w:rsid w:val="00595264"/>
    <w:rsid w:val="00595329"/>
    <w:rsid w:val="00595348"/>
    <w:rsid w:val="00595648"/>
    <w:rsid w:val="00595652"/>
    <w:rsid w:val="005957DA"/>
    <w:rsid w:val="00595979"/>
    <w:rsid w:val="00595A4A"/>
    <w:rsid w:val="00595AF7"/>
    <w:rsid w:val="00595C60"/>
    <w:rsid w:val="00595CC6"/>
    <w:rsid w:val="00595D09"/>
    <w:rsid w:val="00595D7E"/>
    <w:rsid w:val="00595E93"/>
    <w:rsid w:val="00595F8E"/>
    <w:rsid w:val="005960D7"/>
    <w:rsid w:val="00596158"/>
    <w:rsid w:val="00596159"/>
    <w:rsid w:val="00596197"/>
    <w:rsid w:val="005961B4"/>
    <w:rsid w:val="00596690"/>
    <w:rsid w:val="005967A8"/>
    <w:rsid w:val="0059686F"/>
    <w:rsid w:val="00596A63"/>
    <w:rsid w:val="00596A82"/>
    <w:rsid w:val="00596AB4"/>
    <w:rsid w:val="00596BF5"/>
    <w:rsid w:val="00596CA2"/>
    <w:rsid w:val="00596CCF"/>
    <w:rsid w:val="00596F31"/>
    <w:rsid w:val="00596FD1"/>
    <w:rsid w:val="0059701E"/>
    <w:rsid w:val="005972D8"/>
    <w:rsid w:val="0059748E"/>
    <w:rsid w:val="005974D9"/>
    <w:rsid w:val="00597AB8"/>
    <w:rsid w:val="00597B9B"/>
    <w:rsid w:val="00597C28"/>
    <w:rsid w:val="00597D0C"/>
    <w:rsid w:val="00597EDF"/>
    <w:rsid w:val="005A0046"/>
    <w:rsid w:val="005A0083"/>
    <w:rsid w:val="005A019F"/>
    <w:rsid w:val="005A01E8"/>
    <w:rsid w:val="005A03A8"/>
    <w:rsid w:val="005A03FB"/>
    <w:rsid w:val="005A0420"/>
    <w:rsid w:val="005A0438"/>
    <w:rsid w:val="005A0472"/>
    <w:rsid w:val="005A04FC"/>
    <w:rsid w:val="005A05D8"/>
    <w:rsid w:val="005A0612"/>
    <w:rsid w:val="005A06AD"/>
    <w:rsid w:val="005A0793"/>
    <w:rsid w:val="005A07CD"/>
    <w:rsid w:val="005A0916"/>
    <w:rsid w:val="005A0A43"/>
    <w:rsid w:val="005A0AAD"/>
    <w:rsid w:val="005A0CE6"/>
    <w:rsid w:val="005A0E45"/>
    <w:rsid w:val="005A0E6A"/>
    <w:rsid w:val="005A0F10"/>
    <w:rsid w:val="005A0F8C"/>
    <w:rsid w:val="005A114C"/>
    <w:rsid w:val="005A1206"/>
    <w:rsid w:val="005A1212"/>
    <w:rsid w:val="005A125E"/>
    <w:rsid w:val="005A1423"/>
    <w:rsid w:val="005A148C"/>
    <w:rsid w:val="005A1641"/>
    <w:rsid w:val="005A1782"/>
    <w:rsid w:val="005A17C8"/>
    <w:rsid w:val="005A17FC"/>
    <w:rsid w:val="005A18C2"/>
    <w:rsid w:val="005A18F5"/>
    <w:rsid w:val="005A1991"/>
    <w:rsid w:val="005A1A0D"/>
    <w:rsid w:val="005A1BE1"/>
    <w:rsid w:val="005A1C07"/>
    <w:rsid w:val="005A1C5F"/>
    <w:rsid w:val="005A1D59"/>
    <w:rsid w:val="005A1EDB"/>
    <w:rsid w:val="005A20B8"/>
    <w:rsid w:val="005A2168"/>
    <w:rsid w:val="005A22F7"/>
    <w:rsid w:val="005A23BB"/>
    <w:rsid w:val="005A25A4"/>
    <w:rsid w:val="005A2745"/>
    <w:rsid w:val="005A2875"/>
    <w:rsid w:val="005A290B"/>
    <w:rsid w:val="005A29B0"/>
    <w:rsid w:val="005A2A5C"/>
    <w:rsid w:val="005A2ABB"/>
    <w:rsid w:val="005A2ADA"/>
    <w:rsid w:val="005A2BE6"/>
    <w:rsid w:val="005A2D74"/>
    <w:rsid w:val="005A2FA2"/>
    <w:rsid w:val="005A30FE"/>
    <w:rsid w:val="005A3192"/>
    <w:rsid w:val="005A33BB"/>
    <w:rsid w:val="005A35A3"/>
    <w:rsid w:val="005A3712"/>
    <w:rsid w:val="005A3974"/>
    <w:rsid w:val="005A3D01"/>
    <w:rsid w:val="005A4174"/>
    <w:rsid w:val="005A4199"/>
    <w:rsid w:val="005A41BD"/>
    <w:rsid w:val="005A4232"/>
    <w:rsid w:val="005A4260"/>
    <w:rsid w:val="005A4373"/>
    <w:rsid w:val="005A4781"/>
    <w:rsid w:val="005A47FB"/>
    <w:rsid w:val="005A4905"/>
    <w:rsid w:val="005A4A3E"/>
    <w:rsid w:val="005A4A9C"/>
    <w:rsid w:val="005A4C19"/>
    <w:rsid w:val="005A4CDA"/>
    <w:rsid w:val="005A4DC8"/>
    <w:rsid w:val="005A4E65"/>
    <w:rsid w:val="005A5082"/>
    <w:rsid w:val="005A5148"/>
    <w:rsid w:val="005A515C"/>
    <w:rsid w:val="005A51F5"/>
    <w:rsid w:val="005A52FC"/>
    <w:rsid w:val="005A53A2"/>
    <w:rsid w:val="005A5541"/>
    <w:rsid w:val="005A556D"/>
    <w:rsid w:val="005A56A7"/>
    <w:rsid w:val="005A5A79"/>
    <w:rsid w:val="005A5C19"/>
    <w:rsid w:val="005A5C71"/>
    <w:rsid w:val="005A5CA4"/>
    <w:rsid w:val="005A5D46"/>
    <w:rsid w:val="005A5D68"/>
    <w:rsid w:val="005A5F5D"/>
    <w:rsid w:val="005A6009"/>
    <w:rsid w:val="005A60E9"/>
    <w:rsid w:val="005A61A3"/>
    <w:rsid w:val="005A6537"/>
    <w:rsid w:val="005A65C4"/>
    <w:rsid w:val="005A65D7"/>
    <w:rsid w:val="005A660B"/>
    <w:rsid w:val="005A664F"/>
    <w:rsid w:val="005A665F"/>
    <w:rsid w:val="005A66BA"/>
    <w:rsid w:val="005A66C7"/>
    <w:rsid w:val="005A6AA9"/>
    <w:rsid w:val="005A6AD0"/>
    <w:rsid w:val="005A6B02"/>
    <w:rsid w:val="005A6B6D"/>
    <w:rsid w:val="005A6D50"/>
    <w:rsid w:val="005A6E8A"/>
    <w:rsid w:val="005A6EC0"/>
    <w:rsid w:val="005A6F15"/>
    <w:rsid w:val="005A6FA6"/>
    <w:rsid w:val="005A6FED"/>
    <w:rsid w:val="005A7079"/>
    <w:rsid w:val="005A70D2"/>
    <w:rsid w:val="005A70EC"/>
    <w:rsid w:val="005A7198"/>
    <w:rsid w:val="005A720F"/>
    <w:rsid w:val="005A7244"/>
    <w:rsid w:val="005A729C"/>
    <w:rsid w:val="005A730A"/>
    <w:rsid w:val="005A7435"/>
    <w:rsid w:val="005A769A"/>
    <w:rsid w:val="005A786B"/>
    <w:rsid w:val="005A7931"/>
    <w:rsid w:val="005A7AC9"/>
    <w:rsid w:val="005A7B52"/>
    <w:rsid w:val="005A7B56"/>
    <w:rsid w:val="005A7BAD"/>
    <w:rsid w:val="005A7C59"/>
    <w:rsid w:val="005A7E7A"/>
    <w:rsid w:val="005A7ED0"/>
    <w:rsid w:val="005A7F0B"/>
    <w:rsid w:val="005A7FB0"/>
    <w:rsid w:val="005B00F0"/>
    <w:rsid w:val="005B025A"/>
    <w:rsid w:val="005B03A2"/>
    <w:rsid w:val="005B0447"/>
    <w:rsid w:val="005B055C"/>
    <w:rsid w:val="005B08A0"/>
    <w:rsid w:val="005B097F"/>
    <w:rsid w:val="005B0A3D"/>
    <w:rsid w:val="005B0A4B"/>
    <w:rsid w:val="005B0B50"/>
    <w:rsid w:val="005B0B9F"/>
    <w:rsid w:val="005B0BBA"/>
    <w:rsid w:val="005B0C01"/>
    <w:rsid w:val="005B0CF7"/>
    <w:rsid w:val="005B0E3C"/>
    <w:rsid w:val="005B0E44"/>
    <w:rsid w:val="005B11FF"/>
    <w:rsid w:val="005B127C"/>
    <w:rsid w:val="005B12D1"/>
    <w:rsid w:val="005B12DA"/>
    <w:rsid w:val="005B139E"/>
    <w:rsid w:val="005B140D"/>
    <w:rsid w:val="005B14CB"/>
    <w:rsid w:val="005B14E2"/>
    <w:rsid w:val="005B16DD"/>
    <w:rsid w:val="005B18E8"/>
    <w:rsid w:val="005B1BB0"/>
    <w:rsid w:val="005B1D72"/>
    <w:rsid w:val="005B217B"/>
    <w:rsid w:val="005B223F"/>
    <w:rsid w:val="005B26F9"/>
    <w:rsid w:val="005B2840"/>
    <w:rsid w:val="005B28D0"/>
    <w:rsid w:val="005B2910"/>
    <w:rsid w:val="005B2966"/>
    <w:rsid w:val="005B2E36"/>
    <w:rsid w:val="005B2ED4"/>
    <w:rsid w:val="005B2EE9"/>
    <w:rsid w:val="005B2F50"/>
    <w:rsid w:val="005B31FA"/>
    <w:rsid w:val="005B3321"/>
    <w:rsid w:val="005B343C"/>
    <w:rsid w:val="005B3446"/>
    <w:rsid w:val="005B380B"/>
    <w:rsid w:val="005B39C8"/>
    <w:rsid w:val="005B3A22"/>
    <w:rsid w:val="005B3E61"/>
    <w:rsid w:val="005B3F8D"/>
    <w:rsid w:val="005B3FC2"/>
    <w:rsid w:val="005B43E0"/>
    <w:rsid w:val="005B4794"/>
    <w:rsid w:val="005B498A"/>
    <w:rsid w:val="005B4A25"/>
    <w:rsid w:val="005B4B28"/>
    <w:rsid w:val="005B4B2A"/>
    <w:rsid w:val="005B4C34"/>
    <w:rsid w:val="005B4D3A"/>
    <w:rsid w:val="005B4E4D"/>
    <w:rsid w:val="005B4F7A"/>
    <w:rsid w:val="005B50FA"/>
    <w:rsid w:val="005B51FF"/>
    <w:rsid w:val="005B52E2"/>
    <w:rsid w:val="005B538C"/>
    <w:rsid w:val="005B53BA"/>
    <w:rsid w:val="005B56DF"/>
    <w:rsid w:val="005B56E8"/>
    <w:rsid w:val="005B58BC"/>
    <w:rsid w:val="005B5937"/>
    <w:rsid w:val="005B5AB6"/>
    <w:rsid w:val="005B5EC6"/>
    <w:rsid w:val="005B65E4"/>
    <w:rsid w:val="005B65F5"/>
    <w:rsid w:val="005B6606"/>
    <w:rsid w:val="005B6716"/>
    <w:rsid w:val="005B6870"/>
    <w:rsid w:val="005B69F2"/>
    <w:rsid w:val="005B6BD6"/>
    <w:rsid w:val="005B6BF0"/>
    <w:rsid w:val="005B6C14"/>
    <w:rsid w:val="005B6D82"/>
    <w:rsid w:val="005B6DB2"/>
    <w:rsid w:val="005B705B"/>
    <w:rsid w:val="005B70B3"/>
    <w:rsid w:val="005B70E0"/>
    <w:rsid w:val="005B710E"/>
    <w:rsid w:val="005B7299"/>
    <w:rsid w:val="005B7361"/>
    <w:rsid w:val="005B736E"/>
    <w:rsid w:val="005B74C7"/>
    <w:rsid w:val="005B752F"/>
    <w:rsid w:val="005B796F"/>
    <w:rsid w:val="005B7985"/>
    <w:rsid w:val="005B79D2"/>
    <w:rsid w:val="005B7A7A"/>
    <w:rsid w:val="005B7CD3"/>
    <w:rsid w:val="005B7D64"/>
    <w:rsid w:val="005B7FA3"/>
    <w:rsid w:val="005C03F3"/>
    <w:rsid w:val="005C04B7"/>
    <w:rsid w:val="005C05AA"/>
    <w:rsid w:val="005C07D4"/>
    <w:rsid w:val="005C0C3F"/>
    <w:rsid w:val="005C0CC8"/>
    <w:rsid w:val="005C0DB9"/>
    <w:rsid w:val="005C0E0D"/>
    <w:rsid w:val="005C11D7"/>
    <w:rsid w:val="005C11D9"/>
    <w:rsid w:val="005C13E9"/>
    <w:rsid w:val="005C1543"/>
    <w:rsid w:val="005C154F"/>
    <w:rsid w:val="005C1559"/>
    <w:rsid w:val="005C16EA"/>
    <w:rsid w:val="005C1739"/>
    <w:rsid w:val="005C179D"/>
    <w:rsid w:val="005C17A5"/>
    <w:rsid w:val="005C17BE"/>
    <w:rsid w:val="005C1811"/>
    <w:rsid w:val="005C1893"/>
    <w:rsid w:val="005C1896"/>
    <w:rsid w:val="005C19A9"/>
    <w:rsid w:val="005C19C3"/>
    <w:rsid w:val="005C1A64"/>
    <w:rsid w:val="005C1A7F"/>
    <w:rsid w:val="005C1C88"/>
    <w:rsid w:val="005C1CA7"/>
    <w:rsid w:val="005C1CC4"/>
    <w:rsid w:val="005C1F15"/>
    <w:rsid w:val="005C1F5B"/>
    <w:rsid w:val="005C203D"/>
    <w:rsid w:val="005C23A8"/>
    <w:rsid w:val="005C23BF"/>
    <w:rsid w:val="005C23E5"/>
    <w:rsid w:val="005C23F5"/>
    <w:rsid w:val="005C2503"/>
    <w:rsid w:val="005C2543"/>
    <w:rsid w:val="005C259E"/>
    <w:rsid w:val="005C265C"/>
    <w:rsid w:val="005C26FA"/>
    <w:rsid w:val="005C2A55"/>
    <w:rsid w:val="005C2B64"/>
    <w:rsid w:val="005C2B92"/>
    <w:rsid w:val="005C2D04"/>
    <w:rsid w:val="005C2D5D"/>
    <w:rsid w:val="005C2D9C"/>
    <w:rsid w:val="005C2E07"/>
    <w:rsid w:val="005C3063"/>
    <w:rsid w:val="005C30BC"/>
    <w:rsid w:val="005C318E"/>
    <w:rsid w:val="005C32E3"/>
    <w:rsid w:val="005C350E"/>
    <w:rsid w:val="005C356A"/>
    <w:rsid w:val="005C35A3"/>
    <w:rsid w:val="005C3A89"/>
    <w:rsid w:val="005C3BA8"/>
    <w:rsid w:val="005C3C0B"/>
    <w:rsid w:val="005C3D4F"/>
    <w:rsid w:val="005C3E26"/>
    <w:rsid w:val="005C3F7F"/>
    <w:rsid w:val="005C403A"/>
    <w:rsid w:val="005C415F"/>
    <w:rsid w:val="005C433E"/>
    <w:rsid w:val="005C43F0"/>
    <w:rsid w:val="005C451D"/>
    <w:rsid w:val="005C451F"/>
    <w:rsid w:val="005C45CA"/>
    <w:rsid w:val="005C4973"/>
    <w:rsid w:val="005C4A93"/>
    <w:rsid w:val="005C4BC9"/>
    <w:rsid w:val="005C4E31"/>
    <w:rsid w:val="005C509F"/>
    <w:rsid w:val="005C53B6"/>
    <w:rsid w:val="005C5409"/>
    <w:rsid w:val="005C5490"/>
    <w:rsid w:val="005C5493"/>
    <w:rsid w:val="005C56DF"/>
    <w:rsid w:val="005C5822"/>
    <w:rsid w:val="005C5B21"/>
    <w:rsid w:val="005C5D4C"/>
    <w:rsid w:val="005C5EE3"/>
    <w:rsid w:val="005C5F2D"/>
    <w:rsid w:val="005C60C3"/>
    <w:rsid w:val="005C60E9"/>
    <w:rsid w:val="005C64A5"/>
    <w:rsid w:val="005C65AF"/>
    <w:rsid w:val="005C6607"/>
    <w:rsid w:val="005C68F9"/>
    <w:rsid w:val="005C6B59"/>
    <w:rsid w:val="005C6D43"/>
    <w:rsid w:val="005C6E04"/>
    <w:rsid w:val="005C6FDD"/>
    <w:rsid w:val="005C707F"/>
    <w:rsid w:val="005C7157"/>
    <w:rsid w:val="005C718D"/>
    <w:rsid w:val="005C739C"/>
    <w:rsid w:val="005C7726"/>
    <w:rsid w:val="005C7889"/>
    <w:rsid w:val="005C78A0"/>
    <w:rsid w:val="005C7957"/>
    <w:rsid w:val="005C79CC"/>
    <w:rsid w:val="005C7A0F"/>
    <w:rsid w:val="005C7B4A"/>
    <w:rsid w:val="005C7BD3"/>
    <w:rsid w:val="005C7CD1"/>
    <w:rsid w:val="005C7D65"/>
    <w:rsid w:val="005C7DE1"/>
    <w:rsid w:val="005C7E4A"/>
    <w:rsid w:val="005C7FB6"/>
    <w:rsid w:val="005C7FB8"/>
    <w:rsid w:val="005C9FBB"/>
    <w:rsid w:val="005D01B1"/>
    <w:rsid w:val="005D0201"/>
    <w:rsid w:val="005D023B"/>
    <w:rsid w:val="005D032B"/>
    <w:rsid w:val="005D0622"/>
    <w:rsid w:val="005D073B"/>
    <w:rsid w:val="005D079C"/>
    <w:rsid w:val="005D07C3"/>
    <w:rsid w:val="005D07CF"/>
    <w:rsid w:val="005D091F"/>
    <w:rsid w:val="005D0951"/>
    <w:rsid w:val="005D09AE"/>
    <w:rsid w:val="005D09E5"/>
    <w:rsid w:val="005D09ED"/>
    <w:rsid w:val="005D0A51"/>
    <w:rsid w:val="005D0AA0"/>
    <w:rsid w:val="005D0BEB"/>
    <w:rsid w:val="005D0C10"/>
    <w:rsid w:val="005D0D9C"/>
    <w:rsid w:val="005D0FEC"/>
    <w:rsid w:val="005D1032"/>
    <w:rsid w:val="005D12E8"/>
    <w:rsid w:val="005D1369"/>
    <w:rsid w:val="005D141F"/>
    <w:rsid w:val="005D1755"/>
    <w:rsid w:val="005D181C"/>
    <w:rsid w:val="005D1829"/>
    <w:rsid w:val="005D18A7"/>
    <w:rsid w:val="005D193C"/>
    <w:rsid w:val="005D19EB"/>
    <w:rsid w:val="005D1A2B"/>
    <w:rsid w:val="005D1A40"/>
    <w:rsid w:val="005D1A90"/>
    <w:rsid w:val="005D1B16"/>
    <w:rsid w:val="005D1B8A"/>
    <w:rsid w:val="005D1C47"/>
    <w:rsid w:val="005D1EB2"/>
    <w:rsid w:val="005D1F2B"/>
    <w:rsid w:val="005D1F36"/>
    <w:rsid w:val="005D20E2"/>
    <w:rsid w:val="005D224E"/>
    <w:rsid w:val="005D2266"/>
    <w:rsid w:val="005D2346"/>
    <w:rsid w:val="005D2393"/>
    <w:rsid w:val="005D23AA"/>
    <w:rsid w:val="005D2439"/>
    <w:rsid w:val="005D26DD"/>
    <w:rsid w:val="005D27A3"/>
    <w:rsid w:val="005D2E8A"/>
    <w:rsid w:val="005D2E94"/>
    <w:rsid w:val="005D2F38"/>
    <w:rsid w:val="005D3030"/>
    <w:rsid w:val="005D303A"/>
    <w:rsid w:val="005D3254"/>
    <w:rsid w:val="005D329D"/>
    <w:rsid w:val="005D32E8"/>
    <w:rsid w:val="005D3300"/>
    <w:rsid w:val="005D3349"/>
    <w:rsid w:val="005D334A"/>
    <w:rsid w:val="005D34EF"/>
    <w:rsid w:val="005D350F"/>
    <w:rsid w:val="005D3548"/>
    <w:rsid w:val="005D3991"/>
    <w:rsid w:val="005D3A90"/>
    <w:rsid w:val="005D3AC2"/>
    <w:rsid w:val="005D3AFA"/>
    <w:rsid w:val="005D3B03"/>
    <w:rsid w:val="005D3C2B"/>
    <w:rsid w:val="005D3D08"/>
    <w:rsid w:val="005D3D2D"/>
    <w:rsid w:val="005D3DFF"/>
    <w:rsid w:val="005D3EEF"/>
    <w:rsid w:val="005D42EF"/>
    <w:rsid w:val="005D44A9"/>
    <w:rsid w:val="005D45D9"/>
    <w:rsid w:val="005D479E"/>
    <w:rsid w:val="005D499C"/>
    <w:rsid w:val="005D4B55"/>
    <w:rsid w:val="005D4DEF"/>
    <w:rsid w:val="005D4FDB"/>
    <w:rsid w:val="005D502D"/>
    <w:rsid w:val="005D50CE"/>
    <w:rsid w:val="005D50F0"/>
    <w:rsid w:val="005D523D"/>
    <w:rsid w:val="005D5344"/>
    <w:rsid w:val="005D5469"/>
    <w:rsid w:val="005D5476"/>
    <w:rsid w:val="005D5744"/>
    <w:rsid w:val="005D587A"/>
    <w:rsid w:val="005D596E"/>
    <w:rsid w:val="005D59C3"/>
    <w:rsid w:val="005D5A9C"/>
    <w:rsid w:val="005D5B10"/>
    <w:rsid w:val="005D5B62"/>
    <w:rsid w:val="005D5BCD"/>
    <w:rsid w:val="005D5BFD"/>
    <w:rsid w:val="005D5C9D"/>
    <w:rsid w:val="005D5DA1"/>
    <w:rsid w:val="005D5DCF"/>
    <w:rsid w:val="005D5F1C"/>
    <w:rsid w:val="005D5FB3"/>
    <w:rsid w:val="005D5FF9"/>
    <w:rsid w:val="005D63E7"/>
    <w:rsid w:val="005D6470"/>
    <w:rsid w:val="005D68DF"/>
    <w:rsid w:val="005D6AEC"/>
    <w:rsid w:val="005D6B93"/>
    <w:rsid w:val="005D6BA2"/>
    <w:rsid w:val="005D6C88"/>
    <w:rsid w:val="005D6DB8"/>
    <w:rsid w:val="005D6EEE"/>
    <w:rsid w:val="005D70FF"/>
    <w:rsid w:val="005D7179"/>
    <w:rsid w:val="005D7273"/>
    <w:rsid w:val="005D7548"/>
    <w:rsid w:val="005D75BB"/>
    <w:rsid w:val="005D7668"/>
    <w:rsid w:val="005D7719"/>
    <w:rsid w:val="005D78D1"/>
    <w:rsid w:val="005D790D"/>
    <w:rsid w:val="005D7991"/>
    <w:rsid w:val="005D7A80"/>
    <w:rsid w:val="005D7AA4"/>
    <w:rsid w:val="005D7B8C"/>
    <w:rsid w:val="005D7BA8"/>
    <w:rsid w:val="005D7C53"/>
    <w:rsid w:val="005D7CA8"/>
    <w:rsid w:val="005D7CD8"/>
    <w:rsid w:val="005D7F8B"/>
    <w:rsid w:val="005D7FB0"/>
    <w:rsid w:val="005E006F"/>
    <w:rsid w:val="005E0153"/>
    <w:rsid w:val="005E0337"/>
    <w:rsid w:val="005E03E9"/>
    <w:rsid w:val="005E0781"/>
    <w:rsid w:val="005E0790"/>
    <w:rsid w:val="005E09E6"/>
    <w:rsid w:val="005E0B42"/>
    <w:rsid w:val="005E0D74"/>
    <w:rsid w:val="005E0FB7"/>
    <w:rsid w:val="005E1188"/>
    <w:rsid w:val="005E1241"/>
    <w:rsid w:val="005E1260"/>
    <w:rsid w:val="005E192A"/>
    <w:rsid w:val="005E1950"/>
    <w:rsid w:val="005E1B89"/>
    <w:rsid w:val="005E1BA1"/>
    <w:rsid w:val="005E1CA8"/>
    <w:rsid w:val="005E1D10"/>
    <w:rsid w:val="005E200B"/>
    <w:rsid w:val="005E20C2"/>
    <w:rsid w:val="005E217C"/>
    <w:rsid w:val="005E219D"/>
    <w:rsid w:val="005E22D9"/>
    <w:rsid w:val="005E235A"/>
    <w:rsid w:val="005E23E4"/>
    <w:rsid w:val="005E23F2"/>
    <w:rsid w:val="005E268E"/>
    <w:rsid w:val="005E277A"/>
    <w:rsid w:val="005E2944"/>
    <w:rsid w:val="005E2945"/>
    <w:rsid w:val="005E2AA0"/>
    <w:rsid w:val="005E2E1B"/>
    <w:rsid w:val="005E2E32"/>
    <w:rsid w:val="005E31CE"/>
    <w:rsid w:val="005E324E"/>
    <w:rsid w:val="005E32AB"/>
    <w:rsid w:val="005E32AE"/>
    <w:rsid w:val="005E345C"/>
    <w:rsid w:val="005E348C"/>
    <w:rsid w:val="005E3790"/>
    <w:rsid w:val="005E3848"/>
    <w:rsid w:val="005E395A"/>
    <w:rsid w:val="005E3A7F"/>
    <w:rsid w:val="005E3DF3"/>
    <w:rsid w:val="005E4071"/>
    <w:rsid w:val="005E40AE"/>
    <w:rsid w:val="005E4158"/>
    <w:rsid w:val="005E4164"/>
    <w:rsid w:val="005E4801"/>
    <w:rsid w:val="005E48AF"/>
    <w:rsid w:val="005E4A4F"/>
    <w:rsid w:val="005E4BB8"/>
    <w:rsid w:val="005E4DD3"/>
    <w:rsid w:val="005E4E4B"/>
    <w:rsid w:val="005E4EBE"/>
    <w:rsid w:val="005E4EFF"/>
    <w:rsid w:val="005E53CC"/>
    <w:rsid w:val="005E55CD"/>
    <w:rsid w:val="005E59A6"/>
    <w:rsid w:val="005E5ACF"/>
    <w:rsid w:val="005E5BCA"/>
    <w:rsid w:val="005E5BEE"/>
    <w:rsid w:val="005E5E6C"/>
    <w:rsid w:val="005E5E98"/>
    <w:rsid w:val="005E5EB7"/>
    <w:rsid w:val="005E5F24"/>
    <w:rsid w:val="005E600D"/>
    <w:rsid w:val="005E6089"/>
    <w:rsid w:val="005E62A2"/>
    <w:rsid w:val="005E62BC"/>
    <w:rsid w:val="005E6326"/>
    <w:rsid w:val="005E6328"/>
    <w:rsid w:val="005E6523"/>
    <w:rsid w:val="005E65A1"/>
    <w:rsid w:val="005E66D4"/>
    <w:rsid w:val="005E69DE"/>
    <w:rsid w:val="005E6BF8"/>
    <w:rsid w:val="005E6E92"/>
    <w:rsid w:val="005E6ED9"/>
    <w:rsid w:val="005E706D"/>
    <w:rsid w:val="005E713E"/>
    <w:rsid w:val="005E7183"/>
    <w:rsid w:val="005E72BB"/>
    <w:rsid w:val="005E7383"/>
    <w:rsid w:val="005E73CE"/>
    <w:rsid w:val="005E7485"/>
    <w:rsid w:val="005E751B"/>
    <w:rsid w:val="005E7599"/>
    <w:rsid w:val="005E769E"/>
    <w:rsid w:val="005E7736"/>
    <w:rsid w:val="005E773D"/>
    <w:rsid w:val="005E77B9"/>
    <w:rsid w:val="005E77D2"/>
    <w:rsid w:val="005E77D7"/>
    <w:rsid w:val="005E7AEE"/>
    <w:rsid w:val="005E7E01"/>
    <w:rsid w:val="005F00BB"/>
    <w:rsid w:val="005F0217"/>
    <w:rsid w:val="005F02E8"/>
    <w:rsid w:val="005F03CC"/>
    <w:rsid w:val="005F04C2"/>
    <w:rsid w:val="005F0582"/>
    <w:rsid w:val="005F06D8"/>
    <w:rsid w:val="005F06FC"/>
    <w:rsid w:val="005F0726"/>
    <w:rsid w:val="005F0743"/>
    <w:rsid w:val="005F07D9"/>
    <w:rsid w:val="005F0A5B"/>
    <w:rsid w:val="005F0A7E"/>
    <w:rsid w:val="005F0B55"/>
    <w:rsid w:val="005F0B58"/>
    <w:rsid w:val="005F0F97"/>
    <w:rsid w:val="005F10D9"/>
    <w:rsid w:val="005F123D"/>
    <w:rsid w:val="005F14B5"/>
    <w:rsid w:val="005F15DE"/>
    <w:rsid w:val="005F1825"/>
    <w:rsid w:val="005F1AF4"/>
    <w:rsid w:val="005F1BEE"/>
    <w:rsid w:val="005F1E00"/>
    <w:rsid w:val="005F21A8"/>
    <w:rsid w:val="005F22A7"/>
    <w:rsid w:val="005F2310"/>
    <w:rsid w:val="005F2698"/>
    <w:rsid w:val="005F280E"/>
    <w:rsid w:val="005F2A1B"/>
    <w:rsid w:val="005F2AC1"/>
    <w:rsid w:val="005F2D02"/>
    <w:rsid w:val="005F2D4B"/>
    <w:rsid w:val="005F2D63"/>
    <w:rsid w:val="005F2FB0"/>
    <w:rsid w:val="005F30DA"/>
    <w:rsid w:val="005F32B6"/>
    <w:rsid w:val="005F32BF"/>
    <w:rsid w:val="005F3370"/>
    <w:rsid w:val="005F3450"/>
    <w:rsid w:val="005F359E"/>
    <w:rsid w:val="005F3754"/>
    <w:rsid w:val="005F37D7"/>
    <w:rsid w:val="005F3835"/>
    <w:rsid w:val="005F38AD"/>
    <w:rsid w:val="005F3A63"/>
    <w:rsid w:val="005F3B86"/>
    <w:rsid w:val="005F3B9B"/>
    <w:rsid w:val="005F3CAE"/>
    <w:rsid w:val="005F3CD7"/>
    <w:rsid w:val="005F4241"/>
    <w:rsid w:val="005F4249"/>
    <w:rsid w:val="005F424F"/>
    <w:rsid w:val="005F4301"/>
    <w:rsid w:val="005F4343"/>
    <w:rsid w:val="005F4354"/>
    <w:rsid w:val="005F43FE"/>
    <w:rsid w:val="005F445D"/>
    <w:rsid w:val="005F44B6"/>
    <w:rsid w:val="005F461D"/>
    <w:rsid w:val="005F47A8"/>
    <w:rsid w:val="005F4809"/>
    <w:rsid w:val="005F4930"/>
    <w:rsid w:val="005F4B9A"/>
    <w:rsid w:val="005F4D0F"/>
    <w:rsid w:val="005F4D4D"/>
    <w:rsid w:val="005F5077"/>
    <w:rsid w:val="005F5355"/>
    <w:rsid w:val="005F557F"/>
    <w:rsid w:val="005F56E9"/>
    <w:rsid w:val="005F570E"/>
    <w:rsid w:val="005F57F9"/>
    <w:rsid w:val="005F595F"/>
    <w:rsid w:val="005F59C6"/>
    <w:rsid w:val="005F5ADD"/>
    <w:rsid w:val="005F5BC3"/>
    <w:rsid w:val="005F5C4C"/>
    <w:rsid w:val="005F5EAC"/>
    <w:rsid w:val="005F5F1D"/>
    <w:rsid w:val="005F6001"/>
    <w:rsid w:val="005F60E7"/>
    <w:rsid w:val="005F611A"/>
    <w:rsid w:val="005F6228"/>
    <w:rsid w:val="005F622E"/>
    <w:rsid w:val="005F6263"/>
    <w:rsid w:val="005F64A9"/>
    <w:rsid w:val="005F64B8"/>
    <w:rsid w:val="005F66D3"/>
    <w:rsid w:val="005F67F7"/>
    <w:rsid w:val="005F682E"/>
    <w:rsid w:val="005F68BA"/>
    <w:rsid w:val="005F68BE"/>
    <w:rsid w:val="005F6AC0"/>
    <w:rsid w:val="005F6C8C"/>
    <w:rsid w:val="005F6CD3"/>
    <w:rsid w:val="005F6D91"/>
    <w:rsid w:val="005F6DB0"/>
    <w:rsid w:val="005F6DC9"/>
    <w:rsid w:val="005F6DEF"/>
    <w:rsid w:val="005F7096"/>
    <w:rsid w:val="005F7196"/>
    <w:rsid w:val="005F71BE"/>
    <w:rsid w:val="005F7349"/>
    <w:rsid w:val="005F75EF"/>
    <w:rsid w:val="005F763F"/>
    <w:rsid w:val="005F7649"/>
    <w:rsid w:val="005F78A8"/>
    <w:rsid w:val="005F7919"/>
    <w:rsid w:val="005F7A8D"/>
    <w:rsid w:val="005F7B0F"/>
    <w:rsid w:val="005F7BC1"/>
    <w:rsid w:val="005F7D78"/>
    <w:rsid w:val="005F7E9A"/>
    <w:rsid w:val="005F7F24"/>
    <w:rsid w:val="005F7FC3"/>
    <w:rsid w:val="005FE098"/>
    <w:rsid w:val="0060061E"/>
    <w:rsid w:val="006006AA"/>
    <w:rsid w:val="00600879"/>
    <w:rsid w:val="0060095D"/>
    <w:rsid w:val="00600B32"/>
    <w:rsid w:val="00600B9C"/>
    <w:rsid w:val="00600DC7"/>
    <w:rsid w:val="00600E0C"/>
    <w:rsid w:val="00600E76"/>
    <w:rsid w:val="00600EFF"/>
    <w:rsid w:val="00600F72"/>
    <w:rsid w:val="00601085"/>
    <w:rsid w:val="00601228"/>
    <w:rsid w:val="006013EE"/>
    <w:rsid w:val="00601509"/>
    <w:rsid w:val="006017C2"/>
    <w:rsid w:val="00601829"/>
    <w:rsid w:val="0060199D"/>
    <w:rsid w:val="00601A01"/>
    <w:rsid w:val="00601A5F"/>
    <w:rsid w:val="00601AB7"/>
    <w:rsid w:val="00601B52"/>
    <w:rsid w:val="00601BDE"/>
    <w:rsid w:val="00601E22"/>
    <w:rsid w:val="00601E87"/>
    <w:rsid w:val="00601F84"/>
    <w:rsid w:val="00601FF4"/>
    <w:rsid w:val="006024BC"/>
    <w:rsid w:val="006024E6"/>
    <w:rsid w:val="00602530"/>
    <w:rsid w:val="0060265A"/>
    <w:rsid w:val="006026E7"/>
    <w:rsid w:val="00602815"/>
    <w:rsid w:val="0060283C"/>
    <w:rsid w:val="0060285C"/>
    <w:rsid w:val="006028B0"/>
    <w:rsid w:val="00602955"/>
    <w:rsid w:val="00602A3B"/>
    <w:rsid w:val="00602D31"/>
    <w:rsid w:val="00602EF4"/>
    <w:rsid w:val="00603053"/>
    <w:rsid w:val="006030EB"/>
    <w:rsid w:val="0060311A"/>
    <w:rsid w:val="0060314F"/>
    <w:rsid w:val="006032DB"/>
    <w:rsid w:val="0060345F"/>
    <w:rsid w:val="006034CA"/>
    <w:rsid w:val="006034F3"/>
    <w:rsid w:val="00603506"/>
    <w:rsid w:val="006035AC"/>
    <w:rsid w:val="006036B5"/>
    <w:rsid w:val="00603864"/>
    <w:rsid w:val="006039EF"/>
    <w:rsid w:val="00603B37"/>
    <w:rsid w:val="00603BAD"/>
    <w:rsid w:val="00603BDB"/>
    <w:rsid w:val="00603D89"/>
    <w:rsid w:val="00603E22"/>
    <w:rsid w:val="00603E81"/>
    <w:rsid w:val="00603F01"/>
    <w:rsid w:val="00603F19"/>
    <w:rsid w:val="00604300"/>
    <w:rsid w:val="0060430C"/>
    <w:rsid w:val="00604314"/>
    <w:rsid w:val="0060440C"/>
    <w:rsid w:val="00604A76"/>
    <w:rsid w:val="00604BAB"/>
    <w:rsid w:val="00604CC0"/>
    <w:rsid w:val="00604DA4"/>
    <w:rsid w:val="00604F23"/>
    <w:rsid w:val="006050C8"/>
    <w:rsid w:val="006051A1"/>
    <w:rsid w:val="00605583"/>
    <w:rsid w:val="00605818"/>
    <w:rsid w:val="0060586E"/>
    <w:rsid w:val="00605BBF"/>
    <w:rsid w:val="00605C20"/>
    <w:rsid w:val="00605E5D"/>
    <w:rsid w:val="00605E97"/>
    <w:rsid w:val="00605EEE"/>
    <w:rsid w:val="00606060"/>
    <w:rsid w:val="00606066"/>
    <w:rsid w:val="00606289"/>
    <w:rsid w:val="00606496"/>
    <w:rsid w:val="006064BD"/>
    <w:rsid w:val="0060661D"/>
    <w:rsid w:val="00606670"/>
    <w:rsid w:val="00606759"/>
    <w:rsid w:val="00606A69"/>
    <w:rsid w:val="00606AE5"/>
    <w:rsid w:val="00606CC2"/>
    <w:rsid w:val="00606CD2"/>
    <w:rsid w:val="00606D4D"/>
    <w:rsid w:val="00606D99"/>
    <w:rsid w:val="00606E5E"/>
    <w:rsid w:val="00607320"/>
    <w:rsid w:val="006073CB"/>
    <w:rsid w:val="00607429"/>
    <w:rsid w:val="006077CB"/>
    <w:rsid w:val="006078DE"/>
    <w:rsid w:val="00607911"/>
    <w:rsid w:val="00607AC9"/>
    <w:rsid w:val="00607B7A"/>
    <w:rsid w:val="00607D73"/>
    <w:rsid w:val="00607E3C"/>
    <w:rsid w:val="00607F60"/>
    <w:rsid w:val="00607FF1"/>
    <w:rsid w:val="00610035"/>
    <w:rsid w:val="00610063"/>
    <w:rsid w:val="0061012A"/>
    <w:rsid w:val="00610414"/>
    <w:rsid w:val="00610438"/>
    <w:rsid w:val="006105CA"/>
    <w:rsid w:val="0061068F"/>
    <w:rsid w:val="00610719"/>
    <w:rsid w:val="0061084A"/>
    <w:rsid w:val="006108B4"/>
    <w:rsid w:val="00610E88"/>
    <w:rsid w:val="00610EEC"/>
    <w:rsid w:val="00610F10"/>
    <w:rsid w:val="00610F59"/>
    <w:rsid w:val="00610F5D"/>
    <w:rsid w:val="006110AC"/>
    <w:rsid w:val="00611278"/>
    <w:rsid w:val="00611288"/>
    <w:rsid w:val="00611389"/>
    <w:rsid w:val="006113B7"/>
    <w:rsid w:val="006113E8"/>
    <w:rsid w:val="0061156A"/>
    <w:rsid w:val="00611578"/>
    <w:rsid w:val="006118B6"/>
    <w:rsid w:val="006118D4"/>
    <w:rsid w:val="00611923"/>
    <w:rsid w:val="00611992"/>
    <w:rsid w:val="006119B0"/>
    <w:rsid w:val="00611AFF"/>
    <w:rsid w:val="00611B88"/>
    <w:rsid w:val="00611BE4"/>
    <w:rsid w:val="00611D25"/>
    <w:rsid w:val="00611DDB"/>
    <w:rsid w:val="00611E4E"/>
    <w:rsid w:val="00611E7C"/>
    <w:rsid w:val="00611F4F"/>
    <w:rsid w:val="0061205A"/>
    <w:rsid w:val="006120B3"/>
    <w:rsid w:val="00612220"/>
    <w:rsid w:val="00612222"/>
    <w:rsid w:val="006124FF"/>
    <w:rsid w:val="00612527"/>
    <w:rsid w:val="006127B4"/>
    <w:rsid w:val="0061290B"/>
    <w:rsid w:val="00612A5E"/>
    <w:rsid w:val="00612BE5"/>
    <w:rsid w:val="00612C27"/>
    <w:rsid w:val="00612F3D"/>
    <w:rsid w:val="0061300B"/>
    <w:rsid w:val="0061311A"/>
    <w:rsid w:val="006131FD"/>
    <w:rsid w:val="0061332A"/>
    <w:rsid w:val="00613357"/>
    <w:rsid w:val="0061335E"/>
    <w:rsid w:val="00613411"/>
    <w:rsid w:val="0061343F"/>
    <w:rsid w:val="00613454"/>
    <w:rsid w:val="00613729"/>
    <w:rsid w:val="00613750"/>
    <w:rsid w:val="00613762"/>
    <w:rsid w:val="0061386E"/>
    <w:rsid w:val="00613879"/>
    <w:rsid w:val="00613882"/>
    <w:rsid w:val="006138FF"/>
    <w:rsid w:val="00613965"/>
    <w:rsid w:val="006139AE"/>
    <w:rsid w:val="006139DA"/>
    <w:rsid w:val="00613A23"/>
    <w:rsid w:val="00613A73"/>
    <w:rsid w:val="00613ACB"/>
    <w:rsid w:val="00613B47"/>
    <w:rsid w:val="00613E6D"/>
    <w:rsid w:val="00613F2D"/>
    <w:rsid w:val="0061405E"/>
    <w:rsid w:val="0061418D"/>
    <w:rsid w:val="0061483D"/>
    <w:rsid w:val="006148FA"/>
    <w:rsid w:val="00614ABD"/>
    <w:rsid w:val="00614B11"/>
    <w:rsid w:val="00614CDF"/>
    <w:rsid w:val="00614D67"/>
    <w:rsid w:val="00614DB3"/>
    <w:rsid w:val="00614E42"/>
    <w:rsid w:val="00614E86"/>
    <w:rsid w:val="00615003"/>
    <w:rsid w:val="0061511F"/>
    <w:rsid w:val="00615230"/>
    <w:rsid w:val="0061532A"/>
    <w:rsid w:val="00615376"/>
    <w:rsid w:val="00615520"/>
    <w:rsid w:val="006155B5"/>
    <w:rsid w:val="006157E8"/>
    <w:rsid w:val="0061587E"/>
    <w:rsid w:val="006158E5"/>
    <w:rsid w:val="00615946"/>
    <w:rsid w:val="00615973"/>
    <w:rsid w:val="00615AB5"/>
    <w:rsid w:val="00615D1A"/>
    <w:rsid w:val="00615DAC"/>
    <w:rsid w:val="00615E1A"/>
    <w:rsid w:val="0061608B"/>
    <w:rsid w:val="0061615A"/>
    <w:rsid w:val="006161F9"/>
    <w:rsid w:val="00616297"/>
    <w:rsid w:val="006163F9"/>
    <w:rsid w:val="0061640B"/>
    <w:rsid w:val="006164E2"/>
    <w:rsid w:val="00616AC5"/>
    <w:rsid w:val="00616D49"/>
    <w:rsid w:val="00616FDD"/>
    <w:rsid w:val="00616FE0"/>
    <w:rsid w:val="00617208"/>
    <w:rsid w:val="0061721F"/>
    <w:rsid w:val="00617258"/>
    <w:rsid w:val="006172AE"/>
    <w:rsid w:val="00617327"/>
    <w:rsid w:val="006173D0"/>
    <w:rsid w:val="006174AB"/>
    <w:rsid w:val="006174D7"/>
    <w:rsid w:val="00617744"/>
    <w:rsid w:val="00617981"/>
    <w:rsid w:val="006179B6"/>
    <w:rsid w:val="00617A55"/>
    <w:rsid w:val="00617C33"/>
    <w:rsid w:val="00617C41"/>
    <w:rsid w:val="00617D0D"/>
    <w:rsid w:val="00617DFA"/>
    <w:rsid w:val="00617EA2"/>
    <w:rsid w:val="00617EC0"/>
    <w:rsid w:val="00617F0F"/>
    <w:rsid w:val="0062003A"/>
    <w:rsid w:val="00620512"/>
    <w:rsid w:val="006206A5"/>
    <w:rsid w:val="006207F6"/>
    <w:rsid w:val="0062091A"/>
    <w:rsid w:val="00620A1D"/>
    <w:rsid w:val="00620CCD"/>
    <w:rsid w:val="00620E0A"/>
    <w:rsid w:val="0062103D"/>
    <w:rsid w:val="006210A7"/>
    <w:rsid w:val="006210C1"/>
    <w:rsid w:val="006210DB"/>
    <w:rsid w:val="0062140F"/>
    <w:rsid w:val="006215AA"/>
    <w:rsid w:val="0062161C"/>
    <w:rsid w:val="006216DF"/>
    <w:rsid w:val="006217E7"/>
    <w:rsid w:val="006218CE"/>
    <w:rsid w:val="006219A6"/>
    <w:rsid w:val="00621A2B"/>
    <w:rsid w:val="00621A4D"/>
    <w:rsid w:val="00621AD5"/>
    <w:rsid w:val="00621C0B"/>
    <w:rsid w:val="00621E4E"/>
    <w:rsid w:val="00621E6D"/>
    <w:rsid w:val="006221B1"/>
    <w:rsid w:val="0062224D"/>
    <w:rsid w:val="006223ED"/>
    <w:rsid w:val="00622417"/>
    <w:rsid w:val="00622539"/>
    <w:rsid w:val="00622556"/>
    <w:rsid w:val="00622595"/>
    <w:rsid w:val="006225DF"/>
    <w:rsid w:val="006227A2"/>
    <w:rsid w:val="00622827"/>
    <w:rsid w:val="00622960"/>
    <w:rsid w:val="00622A08"/>
    <w:rsid w:val="00622B81"/>
    <w:rsid w:val="00622C30"/>
    <w:rsid w:val="00622CD0"/>
    <w:rsid w:val="00622D7C"/>
    <w:rsid w:val="00622DC0"/>
    <w:rsid w:val="00622DDE"/>
    <w:rsid w:val="0062308D"/>
    <w:rsid w:val="006231C6"/>
    <w:rsid w:val="0062322F"/>
    <w:rsid w:val="006234E9"/>
    <w:rsid w:val="0062359F"/>
    <w:rsid w:val="00623849"/>
    <w:rsid w:val="006238F7"/>
    <w:rsid w:val="00623AD3"/>
    <w:rsid w:val="00623BB2"/>
    <w:rsid w:val="00623D6D"/>
    <w:rsid w:val="00623F6F"/>
    <w:rsid w:val="00623FB8"/>
    <w:rsid w:val="00623FE9"/>
    <w:rsid w:val="00624117"/>
    <w:rsid w:val="0062419A"/>
    <w:rsid w:val="006241C4"/>
    <w:rsid w:val="00624362"/>
    <w:rsid w:val="00624363"/>
    <w:rsid w:val="006243ED"/>
    <w:rsid w:val="00624500"/>
    <w:rsid w:val="006249EC"/>
    <w:rsid w:val="00624B07"/>
    <w:rsid w:val="00624D6D"/>
    <w:rsid w:val="00624E56"/>
    <w:rsid w:val="00624E62"/>
    <w:rsid w:val="00624ED4"/>
    <w:rsid w:val="00624FD4"/>
    <w:rsid w:val="006250ED"/>
    <w:rsid w:val="00625174"/>
    <w:rsid w:val="00625229"/>
    <w:rsid w:val="00625235"/>
    <w:rsid w:val="006254DF"/>
    <w:rsid w:val="00625679"/>
    <w:rsid w:val="00625702"/>
    <w:rsid w:val="006258C3"/>
    <w:rsid w:val="006259EF"/>
    <w:rsid w:val="00625A6C"/>
    <w:rsid w:val="00625AC4"/>
    <w:rsid w:val="00625B96"/>
    <w:rsid w:val="00625C24"/>
    <w:rsid w:val="00625C84"/>
    <w:rsid w:val="00625CF4"/>
    <w:rsid w:val="00625D7A"/>
    <w:rsid w:val="00625E49"/>
    <w:rsid w:val="006260ED"/>
    <w:rsid w:val="00626103"/>
    <w:rsid w:val="00626107"/>
    <w:rsid w:val="0062621A"/>
    <w:rsid w:val="00626429"/>
    <w:rsid w:val="0062652D"/>
    <w:rsid w:val="006265F0"/>
    <w:rsid w:val="00626639"/>
    <w:rsid w:val="0062667E"/>
    <w:rsid w:val="00626808"/>
    <w:rsid w:val="006269B7"/>
    <w:rsid w:val="00626A2D"/>
    <w:rsid w:val="00626A62"/>
    <w:rsid w:val="00626ACC"/>
    <w:rsid w:val="00626C0B"/>
    <w:rsid w:val="00626C1F"/>
    <w:rsid w:val="00626C8B"/>
    <w:rsid w:val="00626CAB"/>
    <w:rsid w:val="0062713B"/>
    <w:rsid w:val="006272D3"/>
    <w:rsid w:val="00627383"/>
    <w:rsid w:val="00627445"/>
    <w:rsid w:val="006274AA"/>
    <w:rsid w:val="006275E6"/>
    <w:rsid w:val="00627913"/>
    <w:rsid w:val="00627A59"/>
    <w:rsid w:val="00627A9F"/>
    <w:rsid w:val="00627C04"/>
    <w:rsid w:val="00627CA7"/>
    <w:rsid w:val="00627D61"/>
    <w:rsid w:val="00627F07"/>
    <w:rsid w:val="00627F91"/>
    <w:rsid w:val="00630046"/>
    <w:rsid w:val="006300B1"/>
    <w:rsid w:val="00630163"/>
    <w:rsid w:val="0063019D"/>
    <w:rsid w:val="00630212"/>
    <w:rsid w:val="0063029F"/>
    <w:rsid w:val="006302C5"/>
    <w:rsid w:val="0063034E"/>
    <w:rsid w:val="0063036E"/>
    <w:rsid w:val="0063053E"/>
    <w:rsid w:val="00630540"/>
    <w:rsid w:val="006305EC"/>
    <w:rsid w:val="0063060C"/>
    <w:rsid w:val="006307C4"/>
    <w:rsid w:val="006307FA"/>
    <w:rsid w:val="00630875"/>
    <w:rsid w:val="00630882"/>
    <w:rsid w:val="006309F3"/>
    <w:rsid w:val="00630C61"/>
    <w:rsid w:val="00630E3A"/>
    <w:rsid w:val="00630EE4"/>
    <w:rsid w:val="00630F77"/>
    <w:rsid w:val="00631190"/>
    <w:rsid w:val="00631489"/>
    <w:rsid w:val="00631553"/>
    <w:rsid w:val="006316B6"/>
    <w:rsid w:val="00631769"/>
    <w:rsid w:val="00631846"/>
    <w:rsid w:val="00631869"/>
    <w:rsid w:val="00631967"/>
    <w:rsid w:val="006319EA"/>
    <w:rsid w:val="00631B5C"/>
    <w:rsid w:val="00631B9B"/>
    <w:rsid w:val="00631C69"/>
    <w:rsid w:val="00631CC8"/>
    <w:rsid w:val="00631E0C"/>
    <w:rsid w:val="00631E57"/>
    <w:rsid w:val="00631EE7"/>
    <w:rsid w:val="00632797"/>
    <w:rsid w:val="00632B21"/>
    <w:rsid w:val="00632B24"/>
    <w:rsid w:val="00632DAF"/>
    <w:rsid w:val="00632DB7"/>
    <w:rsid w:val="00632F21"/>
    <w:rsid w:val="00633127"/>
    <w:rsid w:val="0063339C"/>
    <w:rsid w:val="00633433"/>
    <w:rsid w:val="00633619"/>
    <w:rsid w:val="006336FE"/>
    <w:rsid w:val="006337A9"/>
    <w:rsid w:val="00633916"/>
    <w:rsid w:val="00633A40"/>
    <w:rsid w:val="00633B04"/>
    <w:rsid w:val="00633BA1"/>
    <w:rsid w:val="00633BF2"/>
    <w:rsid w:val="00633CBA"/>
    <w:rsid w:val="00633D0D"/>
    <w:rsid w:val="00633D67"/>
    <w:rsid w:val="00633DD0"/>
    <w:rsid w:val="00633E51"/>
    <w:rsid w:val="00633F70"/>
    <w:rsid w:val="00633F7B"/>
    <w:rsid w:val="0063409E"/>
    <w:rsid w:val="006342B8"/>
    <w:rsid w:val="006343C2"/>
    <w:rsid w:val="00634416"/>
    <w:rsid w:val="00634808"/>
    <w:rsid w:val="00634810"/>
    <w:rsid w:val="0063492B"/>
    <w:rsid w:val="00634B6F"/>
    <w:rsid w:val="00634C44"/>
    <w:rsid w:val="00634CDE"/>
    <w:rsid w:val="00634D4A"/>
    <w:rsid w:val="00634D80"/>
    <w:rsid w:val="00634DA5"/>
    <w:rsid w:val="00634DD5"/>
    <w:rsid w:val="00634E8A"/>
    <w:rsid w:val="00634FF9"/>
    <w:rsid w:val="00635093"/>
    <w:rsid w:val="0063513A"/>
    <w:rsid w:val="00635242"/>
    <w:rsid w:val="006352B5"/>
    <w:rsid w:val="006353DD"/>
    <w:rsid w:val="00635420"/>
    <w:rsid w:val="006354CC"/>
    <w:rsid w:val="0063589D"/>
    <w:rsid w:val="006359D3"/>
    <w:rsid w:val="00635AD1"/>
    <w:rsid w:val="00635C3B"/>
    <w:rsid w:val="00635C9A"/>
    <w:rsid w:val="00635F7E"/>
    <w:rsid w:val="0063606D"/>
    <w:rsid w:val="006361C3"/>
    <w:rsid w:val="006366D3"/>
    <w:rsid w:val="0063671B"/>
    <w:rsid w:val="0063682C"/>
    <w:rsid w:val="006368D2"/>
    <w:rsid w:val="0063691F"/>
    <w:rsid w:val="006369B7"/>
    <w:rsid w:val="006369CE"/>
    <w:rsid w:val="00636AC5"/>
    <w:rsid w:val="00636BE7"/>
    <w:rsid w:val="00636C73"/>
    <w:rsid w:val="00636DA1"/>
    <w:rsid w:val="006370A1"/>
    <w:rsid w:val="00637409"/>
    <w:rsid w:val="00637422"/>
    <w:rsid w:val="00637490"/>
    <w:rsid w:val="00637593"/>
    <w:rsid w:val="00637749"/>
    <w:rsid w:val="006379FC"/>
    <w:rsid w:val="00637B02"/>
    <w:rsid w:val="00637BC8"/>
    <w:rsid w:val="00637CEB"/>
    <w:rsid w:val="006400F9"/>
    <w:rsid w:val="006401E9"/>
    <w:rsid w:val="00640222"/>
    <w:rsid w:val="006402BD"/>
    <w:rsid w:val="0064037E"/>
    <w:rsid w:val="00640480"/>
    <w:rsid w:val="0064052A"/>
    <w:rsid w:val="0064059C"/>
    <w:rsid w:val="006405C5"/>
    <w:rsid w:val="0064069D"/>
    <w:rsid w:val="00640702"/>
    <w:rsid w:val="0064070B"/>
    <w:rsid w:val="006407E5"/>
    <w:rsid w:val="0064093E"/>
    <w:rsid w:val="0064094F"/>
    <w:rsid w:val="006409B7"/>
    <w:rsid w:val="006409FB"/>
    <w:rsid w:val="00640A6F"/>
    <w:rsid w:val="00640AE5"/>
    <w:rsid w:val="00640CB1"/>
    <w:rsid w:val="00640F67"/>
    <w:rsid w:val="00641058"/>
    <w:rsid w:val="006410C7"/>
    <w:rsid w:val="0064125B"/>
    <w:rsid w:val="00641346"/>
    <w:rsid w:val="006413A0"/>
    <w:rsid w:val="0064147E"/>
    <w:rsid w:val="006414B9"/>
    <w:rsid w:val="006414FB"/>
    <w:rsid w:val="00641608"/>
    <w:rsid w:val="0064174E"/>
    <w:rsid w:val="00641960"/>
    <w:rsid w:val="00641ADB"/>
    <w:rsid w:val="00641C37"/>
    <w:rsid w:val="00642055"/>
    <w:rsid w:val="006420BF"/>
    <w:rsid w:val="006420D9"/>
    <w:rsid w:val="00642184"/>
    <w:rsid w:val="00642186"/>
    <w:rsid w:val="00642190"/>
    <w:rsid w:val="00642351"/>
    <w:rsid w:val="006423BB"/>
    <w:rsid w:val="00642426"/>
    <w:rsid w:val="006424AB"/>
    <w:rsid w:val="00642538"/>
    <w:rsid w:val="0064256D"/>
    <w:rsid w:val="0064267C"/>
    <w:rsid w:val="00642688"/>
    <w:rsid w:val="0064297C"/>
    <w:rsid w:val="00642A6F"/>
    <w:rsid w:val="00642BA1"/>
    <w:rsid w:val="00642CCA"/>
    <w:rsid w:val="00642DDD"/>
    <w:rsid w:val="00642E84"/>
    <w:rsid w:val="00642F60"/>
    <w:rsid w:val="00643015"/>
    <w:rsid w:val="0064301D"/>
    <w:rsid w:val="006432EA"/>
    <w:rsid w:val="006435CC"/>
    <w:rsid w:val="0064360A"/>
    <w:rsid w:val="00643633"/>
    <w:rsid w:val="006439BE"/>
    <w:rsid w:val="006439EF"/>
    <w:rsid w:val="00643A76"/>
    <w:rsid w:val="00643AA7"/>
    <w:rsid w:val="00643AEB"/>
    <w:rsid w:val="00643AFA"/>
    <w:rsid w:val="00643BB7"/>
    <w:rsid w:val="00643C52"/>
    <w:rsid w:val="00643D55"/>
    <w:rsid w:val="00643EBE"/>
    <w:rsid w:val="00643FC1"/>
    <w:rsid w:val="0064422D"/>
    <w:rsid w:val="00644267"/>
    <w:rsid w:val="006442D8"/>
    <w:rsid w:val="006443E3"/>
    <w:rsid w:val="00644477"/>
    <w:rsid w:val="0064449B"/>
    <w:rsid w:val="006444A5"/>
    <w:rsid w:val="006445DC"/>
    <w:rsid w:val="006445E9"/>
    <w:rsid w:val="0064468D"/>
    <w:rsid w:val="00644867"/>
    <w:rsid w:val="006448B9"/>
    <w:rsid w:val="00644A38"/>
    <w:rsid w:val="00644A94"/>
    <w:rsid w:val="00644B73"/>
    <w:rsid w:val="00644BB1"/>
    <w:rsid w:val="00644CA7"/>
    <w:rsid w:val="00644D4C"/>
    <w:rsid w:val="00644DB1"/>
    <w:rsid w:val="00644F3E"/>
    <w:rsid w:val="00644F5B"/>
    <w:rsid w:val="006451AE"/>
    <w:rsid w:val="006454E6"/>
    <w:rsid w:val="00645644"/>
    <w:rsid w:val="0064569E"/>
    <w:rsid w:val="00645987"/>
    <w:rsid w:val="006459AE"/>
    <w:rsid w:val="006459B2"/>
    <w:rsid w:val="00645C19"/>
    <w:rsid w:val="00645C37"/>
    <w:rsid w:val="00645D13"/>
    <w:rsid w:val="00645DA5"/>
    <w:rsid w:val="00645DA8"/>
    <w:rsid w:val="00645DB4"/>
    <w:rsid w:val="00645E28"/>
    <w:rsid w:val="00645E49"/>
    <w:rsid w:val="00645F3C"/>
    <w:rsid w:val="006460B2"/>
    <w:rsid w:val="006461B1"/>
    <w:rsid w:val="00646368"/>
    <w:rsid w:val="006463F8"/>
    <w:rsid w:val="006464A4"/>
    <w:rsid w:val="006464CA"/>
    <w:rsid w:val="00646656"/>
    <w:rsid w:val="00646890"/>
    <w:rsid w:val="00646935"/>
    <w:rsid w:val="006469F9"/>
    <w:rsid w:val="00646BCC"/>
    <w:rsid w:val="00646DBC"/>
    <w:rsid w:val="0064701D"/>
    <w:rsid w:val="00647284"/>
    <w:rsid w:val="0064733B"/>
    <w:rsid w:val="006473D7"/>
    <w:rsid w:val="00647408"/>
    <w:rsid w:val="0064740B"/>
    <w:rsid w:val="0064744D"/>
    <w:rsid w:val="0064748A"/>
    <w:rsid w:val="006474D3"/>
    <w:rsid w:val="0064771C"/>
    <w:rsid w:val="00647889"/>
    <w:rsid w:val="006478F2"/>
    <w:rsid w:val="00647992"/>
    <w:rsid w:val="00647CDD"/>
    <w:rsid w:val="00647DBB"/>
    <w:rsid w:val="00647F78"/>
    <w:rsid w:val="006500BB"/>
    <w:rsid w:val="006500D9"/>
    <w:rsid w:val="006500DB"/>
    <w:rsid w:val="0065017F"/>
    <w:rsid w:val="006504B1"/>
    <w:rsid w:val="00650593"/>
    <w:rsid w:val="00650603"/>
    <w:rsid w:val="00650613"/>
    <w:rsid w:val="0065073D"/>
    <w:rsid w:val="00650C1E"/>
    <w:rsid w:val="00650EE3"/>
    <w:rsid w:val="0065102D"/>
    <w:rsid w:val="006510E8"/>
    <w:rsid w:val="00651150"/>
    <w:rsid w:val="00651389"/>
    <w:rsid w:val="00651393"/>
    <w:rsid w:val="006519F2"/>
    <w:rsid w:val="00651A75"/>
    <w:rsid w:val="00651ABA"/>
    <w:rsid w:val="00651ADF"/>
    <w:rsid w:val="00651B47"/>
    <w:rsid w:val="00651BA5"/>
    <w:rsid w:val="00651C9B"/>
    <w:rsid w:val="00651E29"/>
    <w:rsid w:val="00651F0B"/>
    <w:rsid w:val="00651F6A"/>
    <w:rsid w:val="0065200F"/>
    <w:rsid w:val="006520BB"/>
    <w:rsid w:val="006520BC"/>
    <w:rsid w:val="006521B7"/>
    <w:rsid w:val="006522D6"/>
    <w:rsid w:val="00652431"/>
    <w:rsid w:val="006524DD"/>
    <w:rsid w:val="00652616"/>
    <w:rsid w:val="00652639"/>
    <w:rsid w:val="0065268D"/>
    <w:rsid w:val="00652892"/>
    <w:rsid w:val="006529E3"/>
    <w:rsid w:val="00652A13"/>
    <w:rsid w:val="00652A7C"/>
    <w:rsid w:val="00652BCC"/>
    <w:rsid w:val="00652D4F"/>
    <w:rsid w:val="00652D7F"/>
    <w:rsid w:val="00652F6D"/>
    <w:rsid w:val="00652F98"/>
    <w:rsid w:val="006531DC"/>
    <w:rsid w:val="00653256"/>
    <w:rsid w:val="006533BD"/>
    <w:rsid w:val="006534A2"/>
    <w:rsid w:val="0065362F"/>
    <w:rsid w:val="006536BF"/>
    <w:rsid w:val="00653729"/>
    <w:rsid w:val="0065377B"/>
    <w:rsid w:val="0065387A"/>
    <w:rsid w:val="006538C0"/>
    <w:rsid w:val="00653992"/>
    <w:rsid w:val="00653A21"/>
    <w:rsid w:val="00653AA0"/>
    <w:rsid w:val="00653D8F"/>
    <w:rsid w:val="00653F63"/>
    <w:rsid w:val="006540BE"/>
    <w:rsid w:val="0065446A"/>
    <w:rsid w:val="00654752"/>
    <w:rsid w:val="006547C5"/>
    <w:rsid w:val="00654A9E"/>
    <w:rsid w:val="00654D12"/>
    <w:rsid w:val="00654D64"/>
    <w:rsid w:val="00654EB2"/>
    <w:rsid w:val="006551EA"/>
    <w:rsid w:val="00655254"/>
    <w:rsid w:val="00655421"/>
    <w:rsid w:val="006554AC"/>
    <w:rsid w:val="006554B0"/>
    <w:rsid w:val="0065553F"/>
    <w:rsid w:val="00655664"/>
    <w:rsid w:val="00655718"/>
    <w:rsid w:val="006557B6"/>
    <w:rsid w:val="006557EE"/>
    <w:rsid w:val="006557F1"/>
    <w:rsid w:val="0065582C"/>
    <w:rsid w:val="00655ABA"/>
    <w:rsid w:val="00655AEB"/>
    <w:rsid w:val="00655B5C"/>
    <w:rsid w:val="00655BA0"/>
    <w:rsid w:val="00655DDA"/>
    <w:rsid w:val="00655E39"/>
    <w:rsid w:val="00655F1C"/>
    <w:rsid w:val="00655F3E"/>
    <w:rsid w:val="006560B0"/>
    <w:rsid w:val="00656125"/>
    <w:rsid w:val="00656222"/>
    <w:rsid w:val="0065624D"/>
    <w:rsid w:val="00656252"/>
    <w:rsid w:val="006562C1"/>
    <w:rsid w:val="0065631D"/>
    <w:rsid w:val="006564B4"/>
    <w:rsid w:val="00656677"/>
    <w:rsid w:val="0065674A"/>
    <w:rsid w:val="006568CE"/>
    <w:rsid w:val="006569D2"/>
    <w:rsid w:val="00656AC5"/>
    <w:rsid w:val="00656BBF"/>
    <w:rsid w:val="00656F60"/>
    <w:rsid w:val="00656F81"/>
    <w:rsid w:val="0065706E"/>
    <w:rsid w:val="00657202"/>
    <w:rsid w:val="00657307"/>
    <w:rsid w:val="006575D7"/>
    <w:rsid w:val="006575F4"/>
    <w:rsid w:val="00657901"/>
    <w:rsid w:val="00657971"/>
    <w:rsid w:val="00657A6D"/>
    <w:rsid w:val="00657B52"/>
    <w:rsid w:val="00657B9B"/>
    <w:rsid w:val="00657C15"/>
    <w:rsid w:val="00657DE6"/>
    <w:rsid w:val="00657E9C"/>
    <w:rsid w:val="00657FD9"/>
    <w:rsid w:val="006600F2"/>
    <w:rsid w:val="006603A7"/>
    <w:rsid w:val="006605B5"/>
    <w:rsid w:val="006605C5"/>
    <w:rsid w:val="006607D3"/>
    <w:rsid w:val="006608A0"/>
    <w:rsid w:val="00660A41"/>
    <w:rsid w:val="00660D33"/>
    <w:rsid w:val="00660E8E"/>
    <w:rsid w:val="0066128D"/>
    <w:rsid w:val="006612DE"/>
    <w:rsid w:val="00661402"/>
    <w:rsid w:val="00661772"/>
    <w:rsid w:val="0066187E"/>
    <w:rsid w:val="00661B7A"/>
    <w:rsid w:val="00661C34"/>
    <w:rsid w:val="00661C81"/>
    <w:rsid w:val="00661CA4"/>
    <w:rsid w:val="00661DE4"/>
    <w:rsid w:val="00661E51"/>
    <w:rsid w:val="00661F9F"/>
    <w:rsid w:val="00661FB4"/>
    <w:rsid w:val="006622B4"/>
    <w:rsid w:val="00662357"/>
    <w:rsid w:val="0066238A"/>
    <w:rsid w:val="00662472"/>
    <w:rsid w:val="006626C2"/>
    <w:rsid w:val="006626EF"/>
    <w:rsid w:val="00662C99"/>
    <w:rsid w:val="00662DB3"/>
    <w:rsid w:val="00662DD3"/>
    <w:rsid w:val="00662EA1"/>
    <w:rsid w:val="0066311B"/>
    <w:rsid w:val="006631D4"/>
    <w:rsid w:val="00663248"/>
    <w:rsid w:val="006632AF"/>
    <w:rsid w:val="0066331D"/>
    <w:rsid w:val="0066351A"/>
    <w:rsid w:val="0066371D"/>
    <w:rsid w:val="00663ADA"/>
    <w:rsid w:val="00663D3D"/>
    <w:rsid w:val="00663D58"/>
    <w:rsid w:val="00663D77"/>
    <w:rsid w:val="00663DEA"/>
    <w:rsid w:val="00663E36"/>
    <w:rsid w:val="0066406E"/>
    <w:rsid w:val="00664354"/>
    <w:rsid w:val="00664356"/>
    <w:rsid w:val="006643F7"/>
    <w:rsid w:val="006646ED"/>
    <w:rsid w:val="00664947"/>
    <w:rsid w:val="00664C77"/>
    <w:rsid w:val="00665024"/>
    <w:rsid w:val="00665043"/>
    <w:rsid w:val="0066509B"/>
    <w:rsid w:val="00665560"/>
    <w:rsid w:val="006655A3"/>
    <w:rsid w:val="00665727"/>
    <w:rsid w:val="0066589B"/>
    <w:rsid w:val="0066593B"/>
    <w:rsid w:val="00665A62"/>
    <w:rsid w:val="00665B3D"/>
    <w:rsid w:val="00665C88"/>
    <w:rsid w:val="00665D2D"/>
    <w:rsid w:val="00665D4B"/>
    <w:rsid w:val="00665D78"/>
    <w:rsid w:val="00665FA1"/>
    <w:rsid w:val="006660A8"/>
    <w:rsid w:val="0066646F"/>
    <w:rsid w:val="0066647D"/>
    <w:rsid w:val="006664C1"/>
    <w:rsid w:val="006665A9"/>
    <w:rsid w:val="006667A6"/>
    <w:rsid w:val="006667AD"/>
    <w:rsid w:val="00666845"/>
    <w:rsid w:val="006668AD"/>
    <w:rsid w:val="00666903"/>
    <w:rsid w:val="0066695A"/>
    <w:rsid w:val="00666C93"/>
    <w:rsid w:val="00666D84"/>
    <w:rsid w:val="00666D92"/>
    <w:rsid w:val="00666E16"/>
    <w:rsid w:val="00666E53"/>
    <w:rsid w:val="00666E6B"/>
    <w:rsid w:val="00666FAD"/>
    <w:rsid w:val="0066724A"/>
    <w:rsid w:val="0066725E"/>
    <w:rsid w:val="006673B9"/>
    <w:rsid w:val="00667412"/>
    <w:rsid w:val="00667B3B"/>
    <w:rsid w:val="00667B44"/>
    <w:rsid w:val="00667C78"/>
    <w:rsid w:val="00667D01"/>
    <w:rsid w:val="00667E3B"/>
    <w:rsid w:val="00667E83"/>
    <w:rsid w:val="00667E91"/>
    <w:rsid w:val="006700C4"/>
    <w:rsid w:val="006701AF"/>
    <w:rsid w:val="00670256"/>
    <w:rsid w:val="00670414"/>
    <w:rsid w:val="00670433"/>
    <w:rsid w:val="00670462"/>
    <w:rsid w:val="0067051B"/>
    <w:rsid w:val="00670644"/>
    <w:rsid w:val="00670715"/>
    <w:rsid w:val="0067071E"/>
    <w:rsid w:val="00670725"/>
    <w:rsid w:val="00670817"/>
    <w:rsid w:val="006708C4"/>
    <w:rsid w:val="00670910"/>
    <w:rsid w:val="00670961"/>
    <w:rsid w:val="0067099D"/>
    <w:rsid w:val="00670A02"/>
    <w:rsid w:val="00670A56"/>
    <w:rsid w:val="00670ABF"/>
    <w:rsid w:val="00670B7D"/>
    <w:rsid w:val="00670C1E"/>
    <w:rsid w:val="00670C65"/>
    <w:rsid w:val="00670CF6"/>
    <w:rsid w:val="00670EF9"/>
    <w:rsid w:val="0067104B"/>
    <w:rsid w:val="00671057"/>
    <w:rsid w:val="00671255"/>
    <w:rsid w:val="006712A9"/>
    <w:rsid w:val="0067134E"/>
    <w:rsid w:val="0067148F"/>
    <w:rsid w:val="006714B1"/>
    <w:rsid w:val="006715AA"/>
    <w:rsid w:val="0067183E"/>
    <w:rsid w:val="00671AC7"/>
    <w:rsid w:val="00671B5B"/>
    <w:rsid w:val="00671B74"/>
    <w:rsid w:val="00671BBF"/>
    <w:rsid w:val="00671DE5"/>
    <w:rsid w:val="00671F0F"/>
    <w:rsid w:val="00671F80"/>
    <w:rsid w:val="006720D3"/>
    <w:rsid w:val="0067218D"/>
    <w:rsid w:val="006721B8"/>
    <w:rsid w:val="00672209"/>
    <w:rsid w:val="0067224B"/>
    <w:rsid w:val="006722C3"/>
    <w:rsid w:val="006724DD"/>
    <w:rsid w:val="006727A7"/>
    <w:rsid w:val="0067280D"/>
    <w:rsid w:val="00672856"/>
    <w:rsid w:val="006728AE"/>
    <w:rsid w:val="00672929"/>
    <w:rsid w:val="00672982"/>
    <w:rsid w:val="00672A71"/>
    <w:rsid w:val="00672B58"/>
    <w:rsid w:val="00672C41"/>
    <w:rsid w:val="00672C42"/>
    <w:rsid w:val="00672C46"/>
    <w:rsid w:val="00672D7D"/>
    <w:rsid w:val="00672DB5"/>
    <w:rsid w:val="006731B3"/>
    <w:rsid w:val="006731D3"/>
    <w:rsid w:val="006731FB"/>
    <w:rsid w:val="006734E3"/>
    <w:rsid w:val="006734F3"/>
    <w:rsid w:val="00673583"/>
    <w:rsid w:val="006738BC"/>
    <w:rsid w:val="006738CC"/>
    <w:rsid w:val="0067391A"/>
    <w:rsid w:val="00673C18"/>
    <w:rsid w:val="00673CD3"/>
    <w:rsid w:val="00673D75"/>
    <w:rsid w:val="00673ECA"/>
    <w:rsid w:val="00673F98"/>
    <w:rsid w:val="00673FAA"/>
    <w:rsid w:val="00673FF5"/>
    <w:rsid w:val="0067431E"/>
    <w:rsid w:val="006745C0"/>
    <w:rsid w:val="006745CD"/>
    <w:rsid w:val="00674616"/>
    <w:rsid w:val="00674696"/>
    <w:rsid w:val="006746AF"/>
    <w:rsid w:val="006749BD"/>
    <w:rsid w:val="00674A50"/>
    <w:rsid w:val="00674D8A"/>
    <w:rsid w:val="00675275"/>
    <w:rsid w:val="0067539A"/>
    <w:rsid w:val="00675439"/>
    <w:rsid w:val="0067545B"/>
    <w:rsid w:val="006754DE"/>
    <w:rsid w:val="00675540"/>
    <w:rsid w:val="006755B0"/>
    <w:rsid w:val="006755C6"/>
    <w:rsid w:val="00675688"/>
    <w:rsid w:val="006756E6"/>
    <w:rsid w:val="0067574B"/>
    <w:rsid w:val="0067588D"/>
    <w:rsid w:val="00675A00"/>
    <w:rsid w:val="00675A1A"/>
    <w:rsid w:val="00675C84"/>
    <w:rsid w:val="00675CAD"/>
    <w:rsid w:val="00675DC0"/>
    <w:rsid w:val="00675E4A"/>
    <w:rsid w:val="00676012"/>
    <w:rsid w:val="006760E0"/>
    <w:rsid w:val="00676142"/>
    <w:rsid w:val="00676180"/>
    <w:rsid w:val="00676335"/>
    <w:rsid w:val="006763CA"/>
    <w:rsid w:val="0067642E"/>
    <w:rsid w:val="00676734"/>
    <w:rsid w:val="006767C2"/>
    <w:rsid w:val="00676945"/>
    <w:rsid w:val="00676A46"/>
    <w:rsid w:val="00676BDD"/>
    <w:rsid w:val="00676D12"/>
    <w:rsid w:val="00676E4C"/>
    <w:rsid w:val="00676E66"/>
    <w:rsid w:val="00676E70"/>
    <w:rsid w:val="00676F68"/>
    <w:rsid w:val="00677044"/>
    <w:rsid w:val="0067704E"/>
    <w:rsid w:val="006770C9"/>
    <w:rsid w:val="006770D4"/>
    <w:rsid w:val="006770F6"/>
    <w:rsid w:val="0067716D"/>
    <w:rsid w:val="00677194"/>
    <w:rsid w:val="0067724F"/>
    <w:rsid w:val="00677268"/>
    <w:rsid w:val="006772CD"/>
    <w:rsid w:val="00677362"/>
    <w:rsid w:val="0067738D"/>
    <w:rsid w:val="006775C1"/>
    <w:rsid w:val="006776E7"/>
    <w:rsid w:val="006778E6"/>
    <w:rsid w:val="00677B21"/>
    <w:rsid w:val="00677D04"/>
    <w:rsid w:val="00677FE8"/>
    <w:rsid w:val="00680073"/>
    <w:rsid w:val="0068014F"/>
    <w:rsid w:val="006802E5"/>
    <w:rsid w:val="00680398"/>
    <w:rsid w:val="006806E9"/>
    <w:rsid w:val="0068081B"/>
    <w:rsid w:val="0068088E"/>
    <w:rsid w:val="006808D8"/>
    <w:rsid w:val="00680B8A"/>
    <w:rsid w:val="00680CEA"/>
    <w:rsid w:val="00680DD6"/>
    <w:rsid w:val="00680F45"/>
    <w:rsid w:val="00680FDE"/>
    <w:rsid w:val="00681044"/>
    <w:rsid w:val="00681149"/>
    <w:rsid w:val="00681255"/>
    <w:rsid w:val="00681292"/>
    <w:rsid w:val="006812B2"/>
    <w:rsid w:val="00681354"/>
    <w:rsid w:val="006814FF"/>
    <w:rsid w:val="006817A5"/>
    <w:rsid w:val="0068187C"/>
    <w:rsid w:val="0068193E"/>
    <w:rsid w:val="0068199E"/>
    <w:rsid w:val="00681A96"/>
    <w:rsid w:val="00681AE8"/>
    <w:rsid w:val="00681E72"/>
    <w:rsid w:val="00682017"/>
    <w:rsid w:val="00682156"/>
    <w:rsid w:val="00682182"/>
    <w:rsid w:val="006821D8"/>
    <w:rsid w:val="006822BC"/>
    <w:rsid w:val="00682332"/>
    <w:rsid w:val="00682345"/>
    <w:rsid w:val="00682483"/>
    <w:rsid w:val="00682513"/>
    <w:rsid w:val="006825E1"/>
    <w:rsid w:val="00682708"/>
    <w:rsid w:val="006828F3"/>
    <w:rsid w:val="00682A84"/>
    <w:rsid w:val="00682B76"/>
    <w:rsid w:val="00682C13"/>
    <w:rsid w:val="00682C6D"/>
    <w:rsid w:val="00682DD4"/>
    <w:rsid w:val="00682E3F"/>
    <w:rsid w:val="00682FBF"/>
    <w:rsid w:val="00683069"/>
    <w:rsid w:val="0068314A"/>
    <w:rsid w:val="0068316D"/>
    <w:rsid w:val="006834CA"/>
    <w:rsid w:val="006834D1"/>
    <w:rsid w:val="0068367E"/>
    <w:rsid w:val="00683781"/>
    <w:rsid w:val="00683788"/>
    <w:rsid w:val="00683850"/>
    <w:rsid w:val="00683858"/>
    <w:rsid w:val="00683A37"/>
    <w:rsid w:val="00683C6E"/>
    <w:rsid w:val="00683D20"/>
    <w:rsid w:val="00683D4F"/>
    <w:rsid w:val="00683D6B"/>
    <w:rsid w:val="00683F8F"/>
    <w:rsid w:val="00684100"/>
    <w:rsid w:val="00684214"/>
    <w:rsid w:val="006842A8"/>
    <w:rsid w:val="0068436A"/>
    <w:rsid w:val="00684381"/>
    <w:rsid w:val="006843E6"/>
    <w:rsid w:val="0068447C"/>
    <w:rsid w:val="006844DF"/>
    <w:rsid w:val="0068455E"/>
    <w:rsid w:val="006845BB"/>
    <w:rsid w:val="00684610"/>
    <w:rsid w:val="006849FB"/>
    <w:rsid w:val="00684A5D"/>
    <w:rsid w:val="00684AAF"/>
    <w:rsid w:val="00684AB9"/>
    <w:rsid w:val="00684B9D"/>
    <w:rsid w:val="00684C21"/>
    <w:rsid w:val="00684C89"/>
    <w:rsid w:val="00684D70"/>
    <w:rsid w:val="00684EC1"/>
    <w:rsid w:val="00684F23"/>
    <w:rsid w:val="00684FE4"/>
    <w:rsid w:val="006850F6"/>
    <w:rsid w:val="00685109"/>
    <w:rsid w:val="006852C6"/>
    <w:rsid w:val="006852E9"/>
    <w:rsid w:val="00685327"/>
    <w:rsid w:val="006855B7"/>
    <w:rsid w:val="006858EC"/>
    <w:rsid w:val="006859AB"/>
    <w:rsid w:val="00685D5C"/>
    <w:rsid w:val="00685F82"/>
    <w:rsid w:val="006860CE"/>
    <w:rsid w:val="00686245"/>
    <w:rsid w:val="00686420"/>
    <w:rsid w:val="00686468"/>
    <w:rsid w:val="006864A1"/>
    <w:rsid w:val="00686658"/>
    <w:rsid w:val="006866FF"/>
    <w:rsid w:val="00686B2F"/>
    <w:rsid w:val="00686BA3"/>
    <w:rsid w:val="00686D2A"/>
    <w:rsid w:val="00686EBB"/>
    <w:rsid w:val="0068720F"/>
    <w:rsid w:val="006873EE"/>
    <w:rsid w:val="00687454"/>
    <w:rsid w:val="006874DF"/>
    <w:rsid w:val="0068768B"/>
    <w:rsid w:val="006876C8"/>
    <w:rsid w:val="00687746"/>
    <w:rsid w:val="006877DC"/>
    <w:rsid w:val="0068782D"/>
    <w:rsid w:val="00687A0E"/>
    <w:rsid w:val="00687A16"/>
    <w:rsid w:val="00687A8E"/>
    <w:rsid w:val="00687C46"/>
    <w:rsid w:val="00687CD1"/>
    <w:rsid w:val="00687D3D"/>
    <w:rsid w:val="00687FBB"/>
    <w:rsid w:val="00687FE1"/>
    <w:rsid w:val="0069016E"/>
    <w:rsid w:val="00690212"/>
    <w:rsid w:val="0069034A"/>
    <w:rsid w:val="00690479"/>
    <w:rsid w:val="0069051E"/>
    <w:rsid w:val="00690702"/>
    <w:rsid w:val="00690914"/>
    <w:rsid w:val="0069098F"/>
    <w:rsid w:val="00690A71"/>
    <w:rsid w:val="00690AB1"/>
    <w:rsid w:val="00690B3E"/>
    <w:rsid w:val="00690BFC"/>
    <w:rsid w:val="00690E73"/>
    <w:rsid w:val="00690ED8"/>
    <w:rsid w:val="00691119"/>
    <w:rsid w:val="00691163"/>
    <w:rsid w:val="0069120B"/>
    <w:rsid w:val="00691424"/>
    <w:rsid w:val="00691435"/>
    <w:rsid w:val="0069145F"/>
    <w:rsid w:val="0069151E"/>
    <w:rsid w:val="006916C1"/>
    <w:rsid w:val="006916EF"/>
    <w:rsid w:val="00691772"/>
    <w:rsid w:val="00691789"/>
    <w:rsid w:val="00691797"/>
    <w:rsid w:val="0069181F"/>
    <w:rsid w:val="00691899"/>
    <w:rsid w:val="00691AAE"/>
    <w:rsid w:val="00691BAC"/>
    <w:rsid w:val="00691D92"/>
    <w:rsid w:val="00691E42"/>
    <w:rsid w:val="00691F05"/>
    <w:rsid w:val="0069202F"/>
    <w:rsid w:val="0069215D"/>
    <w:rsid w:val="00692192"/>
    <w:rsid w:val="006921DF"/>
    <w:rsid w:val="00692331"/>
    <w:rsid w:val="00692465"/>
    <w:rsid w:val="00692506"/>
    <w:rsid w:val="00692681"/>
    <w:rsid w:val="00692761"/>
    <w:rsid w:val="0069296A"/>
    <w:rsid w:val="00692EA7"/>
    <w:rsid w:val="00692EB3"/>
    <w:rsid w:val="00693044"/>
    <w:rsid w:val="006932B2"/>
    <w:rsid w:val="0069344D"/>
    <w:rsid w:val="00693457"/>
    <w:rsid w:val="00693546"/>
    <w:rsid w:val="006936B2"/>
    <w:rsid w:val="00693822"/>
    <w:rsid w:val="00693938"/>
    <w:rsid w:val="00693999"/>
    <w:rsid w:val="00693A51"/>
    <w:rsid w:val="00693A7B"/>
    <w:rsid w:val="00693C1F"/>
    <w:rsid w:val="00693CEF"/>
    <w:rsid w:val="00693D51"/>
    <w:rsid w:val="00693DE1"/>
    <w:rsid w:val="00693E3E"/>
    <w:rsid w:val="00693E8B"/>
    <w:rsid w:val="00693FE6"/>
    <w:rsid w:val="0069404A"/>
    <w:rsid w:val="00694108"/>
    <w:rsid w:val="006941A0"/>
    <w:rsid w:val="00694311"/>
    <w:rsid w:val="006943ED"/>
    <w:rsid w:val="00694787"/>
    <w:rsid w:val="00694A58"/>
    <w:rsid w:val="00694AD9"/>
    <w:rsid w:val="00694B60"/>
    <w:rsid w:val="00694BE3"/>
    <w:rsid w:val="00694C08"/>
    <w:rsid w:val="00694D09"/>
    <w:rsid w:val="00694D81"/>
    <w:rsid w:val="00694F0C"/>
    <w:rsid w:val="00694F8D"/>
    <w:rsid w:val="0069505D"/>
    <w:rsid w:val="00695082"/>
    <w:rsid w:val="00695541"/>
    <w:rsid w:val="0069557C"/>
    <w:rsid w:val="00695729"/>
    <w:rsid w:val="0069577D"/>
    <w:rsid w:val="00695884"/>
    <w:rsid w:val="0069588E"/>
    <w:rsid w:val="006958FA"/>
    <w:rsid w:val="0069594F"/>
    <w:rsid w:val="006959F9"/>
    <w:rsid w:val="00695A0F"/>
    <w:rsid w:val="00695C14"/>
    <w:rsid w:val="00695C57"/>
    <w:rsid w:val="00695D93"/>
    <w:rsid w:val="00695DE4"/>
    <w:rsid w:val="00695F11"/>
    <w:rsid w:val="00695F20"/>
    <w:rsid w:val="00695F35"/>
    <w:rsid w:val="00695F93"/>
    <w:rsid w:val="00696023"/>
    <w:rsid w:val="0069619C"/>
    <w:rsid w:val="00696289"/>
    <w:rsid w:val="006962BD"/>
    <w:rsid w:val="006966AF"/>
    <w:rsid w:val="00696710"/>
    <w:rsid w:val="00696803"/>
    <w:rsid w:val="00696887"/>
    <w:rsid w:val="0069688E"/>
    <w:rsid w:val="00696A21"/>
    <w:rsid w:val="00696ADB"/>
    <w:rsid w:val="00696BA6"/>
    <w:rsid w:val="00696C86"/>
    <w:rsid w:val="00696ED5"/>
    <w:rsid w:val="00696F3C"/>
    <w:rsid w:val="00696F40"/>
    <w:rsid w:val="00696FF6"/>
    <w:rsid w:val="006970CD"/>
    <w:rsid w:val="0069720F"/>
    <w:rsid w:val="00697227"/>
    <w:rsid w:val="006973E6"/>
    <w:rsid w:val="0069755A"/>
    <w:rsid w:val="006977CB"/>
    <w:rsid w:val="00697856"/>
    <w:rsid w:val="0069794A"/>
    <w:rsid w:val="00697A12"/>
    <w:rsid w:val="00697AAD"/>
    <w:rsid w:val="00697AF6"/>
    <w:rsid w:val="00697CBE"/>
    <w:rsid w:val="00697CED"/>
    <w:rsid w:val="00697D3F"/>
    <w:rsid w:val="00697E10"/>
    <w:rsid w:val="00697F09"/>
    <w:rsid w:val="006A00DB"/>
    <w:rsid w:val="006A0204"/>
    <w:rsid w:val="006A020D"/>
    <w:rsid w:val="006A0342"/>
    <w:rsid w:val="006A0657"/>
    <w:rsid w:val="006A0719"/>
    <w:rsid w:val="006A0723"/>
    <w:rsid w:val="006A077C"/>
    <w:rsid w:val="006A07D0"/>
    <w:rsid w:val="006A0A25"/>
    <w:rsid w:val="006A0A59"/>
    <w:rsid w:val="006A0AFF"/>
    <w:rsid w:val="006A0C30"/>
    <w:rsid w:val="006A0C88"/>
    <w:rsid w:val="006A0EDB"/>
    <w:rsid w:val="006A0F2B"/>
    <w:rsid w:val="006A0F74"/>
    <w:rsid w:val="006A0F87"/>
    <w:rsid w:val="006A1019"/>
    <w:rsid w:val="006A10B2"/>
    <w:rsid w:val="006A128B"/>
    <w:rsid w:val="006A12DA"/>
    <w:rsid w:val="006A15C2"/>
    <w:rsid w:val="006A18DE"/>
    <w:rsid w:val="006A1B37"/>
    <w:rsid w:val="006A1C9D"/>
    <w:rsid w:val="006A1FB8"/>
    <w:rsid w:val="006A2119"/>
    <w:rsid w:val="006A227D"/>
    <w:rsid w:val="006A2331"/>
    <w:rsid w:val="006A251E"/>
    <w:rsid w:val="006A25D8"/>
    <w:rsid w:val="006A25F2"/>
    <w:rsid w:val="006A25FE"/>
    <w:rsid w:val="006A275E"/>
    <w:rsid w:val="006A28D9"/>
    <w:rsid w:val="006A292E"/>
    <w:rsid w:val="006A2A80"/>
    <w:rsid w:val="006A2AE9"/>
    <w:rsid w:val="006A2D72"/>
    <w:rsid w:val="006A2DB6"/>
    <w:rsid w:val="006A2F80"/>
    <w:rsid w:val="006A30FD"/>
    <w:rsid w:val="006A34C7"/>
    <w:rsid w:val="006A34D6"/>
    <w:rsid w:val="006A37CF"/>
    <w:rsid w:val="006A381C"/>
    <w:rsid w:val="006A3868"/>
    <w:rsid w:val="006A3AB8"/>
    <w:rsid w:val="006A3B13"/>
    <w:rsid w:val="006A3B7A"/>
    <w:rsid w:val="006A3BFA"/>
    <w:rsid w:val="006A3C25"/>
    <w:rsid w:val="006A3EC2"/>
    <w:rsid w:val="006A3EEA"/>
    <w:rsid w:val="006A3F5D"/>
    <w:rsid w:val="006A3FAC"/>
    <w:rsid w:val="006A3FD6"/>
    <w:rsid w:val="006A4108"/>
    <w:rsid w:val="006A4130"/>
    <w:rsid w:val="006A413E"/>
    <w:rsid w:val="006A41FA"/>
    <w:rsid w:val="006A424F"/>
    <w:rsid w:val="006A441B"/>
    <w:rsid w:val="006A441C"/>
    <w:rsid w:val="006A468A"/>
    <w:rsid w:val="006A46FD"/>
    <w:rsid w:val="006A47E5"/>
    <w:rsid w:val="006A48C0"/>
    <w:rsid w:val="006A4CE0"/>
    <w:rsid w:val="006A5131"/>
    <w:rsid w:val="006A528F"/>
    <w:rsid w:val="006A52FC"/>
    <w:rsid w:val="006A533F"/>
    <w:rsid w:val="006A53B9"/>
    <w:rsid w:val="006A53FC"/>
    <w:rsid w:val="006A54A4"/>
    <w:rsid w:val="006A5512"/>
    <w:rsid w:val="006A55D7"/>
    <w:rsid w:val="006A5802"/>
    <w:rsid w:val="006A589F"/>
    <w:rsid w:val="006A58D0"/>
    <w:rsid w:val="006A5987"/>
    <w:rsid w:val="006A599F"/>
    <w:rsid w:val="006A5B1A"/>
    <w:rsid w:val="006A5CF2"/>
    <w:rsid w:val="006A5D6C"/>
    <w:rsid w:val="006A5F61"/>
    <w:rsid w:val="006A607D"/>
    <w:rsid w:val="006A618D"/>
    <w:rsid w:val="006A6383"/>
    <w:rsid w:val="006A6722"/>
    <w:rsid w:val="006A695B"/>
    <w:rsid w:val="006A69FC"/>
    <w:rsid w:val="006A6A28"/>
    <w:rsid w:val="006A6AC7"/>
    <w:rsid w:val="006A6AFC"/>
    <w:rsid w:val="006A6B78"/>
    <w:rsid w:val="006A6FCE"/>
    <w:rsid w:val="006A7010"/>
    <w:rsid w:val="006A7028"/>
    <w:rsid w:val="006A7071"/>
    <w:rsid w:val="006A7178"/>
    <w:rsid w:val="006A71E0"/>
    <w:rsid w:val="006A7483"/>
    <w:rsid w:val="006A7509"/>
    <w:rsid w:val="006A759B"/>
    <w:rsid w:val="006A7620"/>
    <w:rsid w:val="006A767F"/>
    <w:rsid w:val="006A77FC"/>
    <w:rsid w:val="006A7854"/>
    <w:rsid w:val="006A7A66"/>
    <w:rsid w:val="006A7AB1"/>
    <w:rsid w:val="006A7AFF"/>
    <w:rsid w:val="006A7C5C"/>
    <w:rsid w:val="006A7DD8"/>
    <w:rsid w:val="006A7F91"/>
    <w:rsid w:val="006AF8C9"/>
    <w:rsid w:val="006B011E"/>
    <w:rsid w:val="006B0139"/>
    <w:rsid w:val="006B01C3"/>
    <w:rsid w:val="006B0225"/>
    <w:rsid w:val="006B03EB"/>
    <w:rsid w:val="006B040B"/>
    <w:rsid w:val="006B04DA"/>
    <w:rsid w:val="006B0747"/>
    <w:rsid w:val="006B0889"/>
    <w:rsid w:val="006B0A63"/>
    <w:rsid w:val="006B0AE6"/>
    <w:rsid w:val="006B0B7B"/>
    <w:rsid w:val="006B0BA7"/>
    <w:rsid w:val="006B0C29"/>
    <w:rsid w:val="006B0C4A"/>
    <w:rsid w:val="006B0E0C"/>
    <w:rsid w:val="006B1074"/>
    <w:rsid w:val="006B10EB"/>
    <w:rsid w:val="006B1125"/>
    <w:rsid w:val="006B1436"/>
    <w:rsid w:val="006B14CB"/>
    <w:rsid w:val="006B14F5"/>
    <w:rsid w:val="006B16FD"/>
    <w:rsid w:val="006B1801"/>
    <w:rsid w:val="006B194F"/>
    <w:rsid w:val="006B196E"/>
    <w:rsid w:val="006B1B21"/>
    <w:rsid w:val="006B1BD0"/>
    <w:rsid w:val="006B1C7E"/>
    <w:rsid w:val="006B1CD3"/>
    <w:rsid w:val="006B1CED"/>
    <w:rsid w:val="006B1DA1"/>
    <w:rsid w:val="006B1E9D"/>
    <w:rsid w:val="006B2203"/>
    <w:rsid w:val="006B27BB"/>
    <w:rsid w:val="006B2C42"/>
    <w:rsid w:val="006B2CA9"/>
    <w:rsid w:val="006B2D74"/>
    <w:rsid w:val="006B2E20"/>
    <w:rsid w:val="006B2F20"/>
    <w:rsid w:val="006B2F66"/>
    <w:rsid w:val="006B2FD1"/>
    <w:rsid w:val="006B2FFC"/>
    <w:rsid w:val="006B3037"/>
    <w:rsid w:val="006B3114"/>
    <w:rsid w:val="006B313A"/>
    <w:rsid w:val="006B323E"/>
    <w:rsid w:val="006B3256"/>
    <w:rsid w:val="006B3349"/>
    <w:rsid w:val="006B366C"/>
    <w:rsid w:val="006B3686"/>
    <w:rsid w:val="006B3724"/>
    <w:rsid w:val="006B3919"/>
    <w:rsid w:val="006B3AA9"/>
    <w:rsid w:val="006B3B12"/>
    <w:rsid w:val="006B3B23"/>
    <w:rsid w:val="006B3C95"/>
    <w:rsid w:val="006B3CFA"/>
    <w:rsid w:val="006B3D06"/>
    <w:rsid w:val="006B3D14"/>
    <w:rsid w:val="006B3E81"/>
    <w:rsid w:val="006B3F58"/>
    <w:rsid w:val="006B3F81"/>
    <w:rsid w:val="006B413B"/>
    <w:rsid w:val="006B4147"/>
    <w:rsid w:val="006B4281"/>
    <w:rsid w:val="006B4297"/>
    <w:rsid w:val="006B4460"/>
    <w:rsid w:val="006B446E"/>
    <w:rsid w:val="006B452C"/>
    <w:rsid w:val="006B4845"/>
    <w:rsid w:val="006B489F"/>
    <w:rsid w:val="006B4B05"/>
    <w:rsid w:val="006B4DC4"/>
    <w:rsid w:val="006B4E63"/>
    <w:rsid w:val="006B541A"/>
    <w:rsid w:val="006B5464"/>
    <w:rsid w:val="006B5602"/>
    <w:rsid w:val="006B565F"/>
    <w:rsid w:val="006B56A4"/>
    <w:rsid w:val="006B56C2"/>
    <w:rsid w:val="006B5797"/>
    <w:rsid w:val="006B5876"/>
    <w:rsid w:val="006B5928"/>
    <w:rsid w:val="006B59F4"/>
    <w:rsid w:val="006B5A63"/>
    <w:rsid w:val="006B5C68"/>
    <w:rsid w:val="006B5C7B"/>
    <w:rsid w:val="006B5D7C"/>
    <w:rsid w:val="006B5DC3"/>
    <w:rsid w:val="006B5ED6"/>
    <w:rsid w:val="006B60CD"/>
    <w:rsid w:val="006B6186"/>
    <w:rsid w:val="006B6204"/>
    <w:rsid w:val="006B6208"/>
    <w:rsid w:val="006B6257"/>
    <w:rsid w:val="006B62DD"/>
    <w:rsid w:val="006B6327"/>
    <w:rsid w:val="006B677F"/>
    <w:rsid w:val="006B6A1D"/>
    <w:rsid w:val="006B6AA8"/>
    <w:rsid w:val="006B6ABC"/>
    <w:rsid w:val="006B6AFE"/>
    <w:rsid w:val="006B6D18"/>
    <w:rsid w:val="006B6D2D"/>
    <w:rsid w:val="006B6DB7"/>
    <w:rsid w:val="006B6E4C"/>
    <w:rsid w:val="006B702A"/>
    <w:rsid w:val="006B7080"/>
    <w:rsid w:val="006B70DE"/>
    <w:rsid w:val="006B718A"/>
    <w:rsid w:val="006B72D6"/>
    <w:rsid w:val="006B7428"/>
    <w:rsid w:val="006B74FD"/>
    <w:rsid w:val="006B7521"/>
    <w:rsid w:val="006B76BC"/>
    <w:rsid w:val="006B7813"/>
    <w:rsid w:val="006B7989"/>
    <w:rsid w:val="006B79BD"/>
    <w:rsid w:val="006B7A10"/>
    <w:rsid w:val="006B7B98"/>
    <w:rsid w:val="006B7C62"/>
    <w:rsid w:val="006B7DAA"/>
    <w:rsid w:val="006B7DE9"/>
    <w:rsid w:val="006B7ED5"/>
    <w:rsid w:val="006C0089"/>
    <w:rsid w:val="006C0224"/>
    <w:rsid w:val="006C02AC"/>
    <w:rsid w:val="006C031C"/>
    <w:rsid w:val="006C036A"/>
    <w:rsid w:val="006C0550"/>
    <w:rsid w:val="006C063B"/>
    <w:rsid w:val="006C065A"/>
    <w:rsid w:val="006C06BC"/>
    <w:rsid w:val="006C06CD"/>
    <w:rsid w:val="006C0813"/>
    <w:rsid w:val="006C0848"/>
    <w:rsid w:val="006C08A1"/>
    <w:rsid w:val="006C08B9"/>
    <w:rsid w:val="006C09A6"/>
    <w:rsid w:val="006C0D01"/>
    <w:rsid w:val="006C0DD4"/>
    <w:rsid w:val="006C0DF5"/>
    <w:rsid w:val="006C0E1E"/>
    <w:rsid w:val="006C0E39"/>
    <w:rsid w:val="006C0FF5"/>
    <w:rsid w:val="006C113B"/>
    <w:rsid w:val="006C1291"/>
    <w:rsid w:val="006C1428"/>
    <w:rsid w:val="006C1564"/>
    <w:rsid w:val="006C15D5"/>
    <w:rsid w:val="006C1678"/>
    <w:rsid w:val="006C1958"/>
    <w:rsid w:val="006C1A18"/>
    <w:rsid w:val="006C1AC4"/>
    <w:rsid w:val="006C1DCA"/>
    <w:rsid w:val="006C1DCD"/>
    <w:rsid w:val="006C20A2"/>
    <w:rsid w:val="006C211F"/>
    <w:rsid w:val="006C2168"/>
    <w:rsid w:val="006C240F"/>
    <w:rsid w:val="006C250B"/>
    <w:rsid w:val="006C255D"/>
    <w:rsid w:val="006C2865"/>
    <w:rsid w:val="006C28F9"/>
    <w:rsid w:val="006C2993"/>
    <w:rsid w:val="006C2B07"/>
    <w:rsid w:val="006C2B86"/>
    <w:rsid w:val="006C2C43"/>
    <w:rsid w:val="006C2C95"/>
    <w:rsid w:val="006C3017"/>
    <w:rsid w:val="006C3056"/>
    <w:rsid w:val="006C30EA"/>
    <w:rsid w:val="006C3148"/>
    <w:rsid w:val="006C3362"/>
    <w:rsid w:val="006C3472"/>
    <w:rsid w:val="006C35B4"/>
    <w:rsid w:val="006C3772"/>
    <w:rsid w:val="006C37AD"/>
    <w:rsid w:val="006C37AF"/>
    <w:rsid w:val="006C37D9"/>
    <w:rsid w:val="006C38F8"/>
    <w:rsid w:val="006C3BD8"/>
    <w:rsid w:val="006C3CB4"/>
    <w:rsid w:val="006C3DB0"/>
    <w:rsid w:val="006C3F1F"/>
    <w:rsid w:val="006C40FE"/>
    <w:rsid w:val="006C41D1"/>
    <w:rsid w:val="006C43C1"/>
    <w:rsid w:val="006C4612"/>
    <w:rsid w:val="006C4616"/>
    <w:rsid w:val="006C475A"/>
    <w:rsid w:val="006C4782"/>
    <w:rsid w:val="006C479F"/>
    <w:rsid w:val="006C4975"/>
    <w:rsid w:val="006C4A7B"/>
    <w:rsid w:val="006C4B21"/>
    <w:rsid w:val="006C4B41"/>
    <w:rsid w:val="006C4D8D"/>
    <w:rsid w:val="006C4EDF"/>
    <w:rsid w:val="006C5153"/>
    <w:rsid w:val="006C5275"/>
    <w:rsid w:val="006C52AF"/>
    <w:rsid w:val="006C55BA"/>
    <w:rsid w:val="006C5789"/>
    <w:rsid w:val="006C5812"/>
    <w:rsid w:val="006C58E3"/>
    <w:rsid w:val="006C595B"/>
    <w:rsid w:val="006C597C"/>
    <w:rsid w:val="006C5A32"/>
    <w:rsid w:val="006C5C08"/>
    <w:rsid w:val="006C5DC4"/>
    <w:rsid w:val="006C5F24"/>
    <w:rsid w:val="006C60F5"/>
    <w:rsid w:val="006C6123"/>
    <w:rsid w:val="006C6280"/>
    <w:rsid w:val="006C62E1"/>
    <w:rsid w:val="006C633B"/>
    <w:rsid w:val="006C64DF"/>
    <w:rsid w:val="006C6614"/>
    <w:rsid w:val="006C68BA"/>
    <w:rsid w:val="006C6C82"/>
    <w:rsid w:val="006C70A5"/>
    <w:rsid w:val="006C7127"/>
    <w:rsid w:val="006C727A"/>
    <w:rsid w:val="006C72A8"/>
    <w:rsid w:val="006C755A"/>
    <w:rsid w:val="006C76B3"/>
    <w:rsid w:val="006C787D"/>
    <w:rsid w:val="006C7911"/>
    <w:rsid w:val="006C7CCC"/>
    <w:rsid w:val="006C7CF5"/>
    <w:rsid w:val="006C7DBD"/>
    <w:rsid w:val="006C7E0F"/>
    <w:rsid w:val="006C7F5A"/>
    <w:rsid w:val="006C7F8E"/>
    <w:rsid w:val="006C7FD9"/>
    <w:rsid w:val="006D00B6"/>
    <w:rsid w:val="006D017C"/>
    <w:rsid w:val="006D0229"/>
    <w:rsid w:val="006D023A"/>
    <w:rsid w:val="006D02D6"/>
    <w:rsid w:val="006D030D"/>
    <w:rsid w:val="006D03CB"/>
    <w:rsid w:val="006D0425"/>
    <w:rsid w:val="006D04CD"/>
    <w:rsid w:val="006D05FE"/>
    <w:rsid w:val="006D069E"/>
    <w:rsid w:val="006D0783"/>
    <w:rsid w:val="006D07C8"/>
    <w:rsid w:val="006D09A4"/>
    <w:rsid w:val="006D09D2"/>
    <w:rsid w:val="006D0A46"/>
    <w:rsid w:val="006D0B28"/>
    <w:rsid w:val="006D0BE8"/>
    <w:rsid w:val="006D0D6F"/>
    <w:rsid w:val="006D0E4C"/>
    <w:rsid w:val="006D0E58"/>
    <w:rsid w:val="006D0E5D"/>
    <w:rsid w:val="006D105E"/>
    <w:rsid w:val="006D110A"/>
    <w:rsid w:val="006D1446"/>
    <w:rsid w:val="006D14D4"/>
    <w:rsid w:val="006D152F"/>
    <w:rsid w:val="006D16C6"/>
    <w:rsid w:val="006D17A2"/>
    <w:rsid w:val="006D1840"/>
    <w:rsid w:val="006D186A"/>
    <w:rsid w:val="006D1CD1"/>
    <w:rsid w:val="006D1FFD"/>
    <w:rsid w:val="006D222B"/>
    <w:rsid w:val="006D226F"/>
    <w:rsid w:val="006D246C"/>
    <w:rsid w:val="006D280E"/>
    <w:rsid w:val="006D2865"/>
    <w:rsid w:val="006D2878"/>
    <w:rsid w:val="006D2B3C"/>
    <w:rsid w:val="006D2EB1"/>
    <w:rsid w:val="006D2F85"/>
    <w:rsid w:val="006D2FEC"/>
    <w:rsid w:val="006D335C"/>
    <w:rsid w:val="006D33C8"/>
    <w:rsid w:val="006D34AC"/>
    <w:rsid w:val="006D34C5"/>
    <w:rsid w:val="006D369C"/>
    <w:rsid w:val="006D38CD"/>
    <w:rsid w:val="006D38EF"/>
    <w:rsid w:val="006D3C39"/>
    <w:rsid w:val="006D3D3E"/>
    <w:rsid w:val="006D3F05"/>
    <w:rsid w:val="006D4181"/>
    <w:rsid w:val="006D429F"/>
    <w:rsid w:val="006D469C"/>
    <w:rsid w:val="006D46B6"/>
    <w:rsid w:val="006D46BC"/>
    <w:rsid w:val="006D49E3"/>
    <w:rsid w:val="006D4A33"/>
    <w:rsid w:val="006D4AA9"/>
    <w:rsid w:val="006D4B3B"/>
    <w:rsid w:val="006D4BBF"/>
    <w:rsid w:val="006D4DFE"/>
    <w:rsid w:val="006D4EAD"/>
    <w:rsid w:val="006D4FE8"/>
    <w:rsid w:val="006D5024"/>
    <w:rsid w:val="006D508D"/>
    <w:rsid w:val="006D51A5"/>
    <w:rsid w:val="006D5233"/>
    <w:rsid w:val="006D52FB"/>
    <w:rsid w:val="006D5326"/>
    <w:rsid w:val="006D538E"/>
    <w:rsid w:val="006D54D6"/>
    <w:rsid w:val="006D561F"/>
    <w:rsid w:val="006D5684"/>
    <w:rsid w:val="006D5694"/>
    <w:rsid w:val="006D5935"/>
    <w:rsid w:val="006D594C"/>
    <w:rsid w:val="006D597F"/>
    <w:rsid w:val="006D5A81"/>
    <w:rsid w:val="006D5E07"/>
    <w:rsid w:val="006D5F31"/>
    <w:rsid w:val="006D6239"/>
    <w:rsid w:val="006D62E6"/>
    <w:rsid w:val="006D6A7D"/>
    <w:rsid w:val="006D6D81"/>
    <w:rsid w:val="006D6DDC"/>
    <w:rsid w:val="006D7115"/>
    <w:rsid w:val="006D711D"/>
    <w:rsid w:val="006D716C"/>
    <w:rsid w:val="006D71EA"/>
    <w:rsid w:val="006D760D"/>
    <w:rsid w:val="006D76C5"/>
    <w:rsid w:val="006D76D4"/>
    <w:rsid w:val="006D7945"/>
    <w:rsid w:val="006D797D"/>
    <w:rsid w:val="006D7990"/>
    <w:rsid w:val="006D7A58"/>
    <w:rsid w:val="006D7AF2"/>
    <w:rsid w:val="006D7DCF"/>
    <w:rsid w:val="006D7E20"/>
    <w:rsid w:val="006D7FA2"/>
    <w:rsid w:val="006D7FAC"/>
    <w:rsid w:val="006E00D6"/>
    <w:rsid w:val="006E00F9"/>
    <w:rsid w:val="006E0149"/>
    <w:rsid w:val="006E05B8"/>
    <w:rsid w:val="006E0645"/>
    <w:rsid w:val="006E0726"/>
    <w:rsid w:val="006E07CB"/>
    <w:rsid w:val="006E08A2"/>
    <w:rsid w:val="006E098A"/>
    <w:rsid w:val="006E0B87"/>
    <w:rsid w:val="006E0BCC"/>
    <w:rsid w:val="006E0BE1"/>
    <w:rsid w:val="006E0D31"/>
    <w:rsid w:val="006E0EAC"/>
    <w:rsid w:val="006E0FFB"/>
    <w:rsid w:val="006E10B0"/>
    <w:rsid w:val="006E11AB"/>
    <w:rsid w:val="006E125A"/>
    <w:rsid w:val="006E1359"/>
    <w:rsid w:val="006E135A"/>
    <w:rsid w:val="006E147A"/>
    <w:rsid w:val="006E1522"/>
    <w:rsid w:val="006E15C1"/>
    <w:rsid w:val="006E16B2"/>
    <w:rsid w:val="006E16E5"/>
    <w:rsid w:val="006E171E"/>
    <w:rsid w:val="006E1A27"/>
    <w:rsid w:val="006E1BF1"/>
    <w:rsid w:val="006E1C2E"/>
    <w:rsid w:val="006E1D30"/>
    <w:rsid w:val="006E1D9B"/>
    <w:rsid w:val="006E1E41"/>
    <w:rsid w:val="006E1F54"/>
    <w:rsid w:val="006E1FB5"/>
    <w:rsid w:val="006E20EA"/>
    <w:rsid w:val="006E2102"/>
    <w:rsid w:val="006E221B"/>
    <w:rsid w:val="006E2278"/>
    <w:rsid w:val="006E227A"/>
    <w:rsid w:val="006E2497"/>
    <w:rsid w:val="006E25FA"/>
    <w:rsid w:val="006E2618"/>
    <w:rsid w:val="006E26D4"/>
    <w:rsid w:val="006E26E5"/>
    <w:rsid w:val="006E2745"/>
    <w:rsid w:val="006E2852"/>
    <w:rsid w:val="006E28EB"/>
    <w:rsid w:val="006E2A07"/>
    <w:rsid w:val="006E2A7A"/>
    <w:rsid w:val="006E2BC4"/>
    <w:rsid w:val="006E2BEC"/>
    <w:rsid w:val="006E2BF4"/>
    <w:rsid w:val="006E2D03"/>
    <w:rsid w:val="006E2D67"/>
    <w:rsid w:val="006E2F91"/>
    <w:rsid w:val="006E31B1"/>
    <w:rsid w:val="006E34BB"/>
    <w:rsid w:val="006E34CC"/>
    <w:rsid w:val="006E35E8"/>
    <w:rsid w:val="006E35EF"/>
    <w:rsid w:val="006E371A"/>
    <w:rsid w:val="006E3808"/>
    <w:rsid w:val="006E3843"/>
    <w:rsid w:val="006E39BE"/>
    <w:rsid w:val="006E3EA8"/>
    <w:rsid w:val="006E3FA3"/>
    <w:rsid w:val="006E405D"/>
    <w:rsid w:val="006E425F"/>
    <w:rsid w:val="006E4497"/>
    <w:rsid w:val="006E4600"/>
    <w:rsid w:val="006E46B7"/>
    <w:rsid w:val="006E4714"/>
    <w:rsid w:val="006E4783"/>
    <w:rsid w:val="006E494F"/>
    <w:rsid w:val="006E4A3F"/>
    <w:rsid w:val="006E4B42"/>
    <w:rsid w:val="006E4DD2"/>
    <w:rsid w:val="006E4E19"/>
    <w:rsid w:val="006E50C0"/>
    <w:rsid w:val="006E50D5"/>
    <w:rsid w:val="006E50F5"/>
    <w:rsid w:val="006E53FA"/>
    <w:rsid w:val="006E5699"/>
    <w:rsid w:val="006E5B4C"/>
    <w:rsid w:val="006E5CFF"/>
    <w:rsid w:val="006E5FE0"/>
    <w:rsid w:val="006E603B"/>
    <w:rsid w:val="006E6311"/>
    <w:rsid w:val="006E66A1"/>
    <w:rsid w:val="006E684A"/>
    <w:rsid w:val="006E68E5"/>
    <w:rsid w:val="006E68FE"/>
    <w:rsid w:val="006E690A"/>
    <w:rsid w:val="006E69AC"/>
    <w:rsid w:val="006E6A52"/>
    <w:rsid w:val="006E6B2C"/>
    <w:rsid w:val="006E6C01"/>
    <w:rsid w:val="006E6D1D"/>
    <w:rsid w:val="006E6D32"/>
    <w:rsid w:val="006E6DFA"/>
    <w:rsid w:val="006E6F7C"/>
    <w:rsid w:val="006E6F99"/>
    <w:rsid w:val="006E6FB5"/>
    <w:rsid w:val="006E7003"/>
    <w:rsid w:val="006E7068"/>
    <w:rsid w:val="006E70D0"/>
    <w:rsid w:val="006E752F"/>
    <w:rsid w:val="006E75F0"/>
    <w:rsid w:val="006E7648"/>
    <w:rsid w:val="006E7703"/>
    <w:rsid w:val="006E771F"/>
    <w:rsid w:val="006E7A5D"/>
    <w:rsid w:val="006E7B56"/>
    <w:rsid w:val="006E7B99"/>
    <w:rsid w:val="006E7E53"/>
    <w:rsid w:val="006E7E82"/>
    <w:rsid w:val="006E7EBE"/>
    <w:rsid w:val="006E7EDB"/>
    <w:rsid w:val="006E7FC6"/>
    <w:rsid w:val="006F0017"/>
    <w:rsid w:val="006F0034"/>
    <w:rsid w:val="006F0152"/>
    <w:rsid w:val="006F0219"/>
    <w:rsid w:val="006F02DE"/>
    <w:rsid w:val="006F0330"/>
    <w:rsid w:val="006F04FE"/>
    <w:rsid w:val="006F06FE"/>
    <w:rsid w:val="006F07F1"/>
    <w:rsid w:val="006F08C0"/>
    <w:rsid w:val="006F092D"/>
    <w:rsid w:val="006F096D"/>
    <w:rsid w:val="006F09A1"/>
    <w:rsid w:val="006F09C5"/>
    <w:rsid w:val="006F0A21"/>
    <w:rsid w:val="006F0A5C"/>
    <w:rsid w:val="006F0A80"/>
    <w:rsid w:val="006F0AB1"/>
    <w:rsid w:val="006F0ADD"/>
    <w:rsid w:val="006F0C77"/>
    <w:rsid w:val="006F0CB5"/>
    <w:rsid w:val="006F0FDA"/>
    <w:rsid w:val="006F1047"/>
    <w:rsid w:val="006F108E"/>
    <w:rsid w:val="006F10CB"/>
    <w:rsid w:val="006F1230"/>
    <w:rsid w:val="006F1326"/>
    <w:rsid w:val="006F13AB"/>
    <w:rsid w:val="006F13EE"/>
    <w:rsid w:val="006F143C"/>
    <w:rsid w:val="006F1670"/>
    <w:rsid w:val="006F16BF"/>
    <w:rsid w:val="006F1742"/>
    <w:rsid w:val="006F1886"/>
    <w:rsid w:val="006F1A21"/>
    <w:rsid w:val="006F1A27"/>
    <w:rsid w:val="006F1A51"/>
    <w:rsid w:val="006F1A7B"/>
    <w:rsid w:val="006F1C96"/>
    <w:rsid w:val="006F1D41"/>
    <w:rsid w:val="006F1DA1"/>
    <w:rsid w:val="006F1E79"/>
    <w:rsid w:val="006F1EE3"/>
    <w:rsid w:val="006F25FA"/>
    <w:rsid w:val="006F26A3"/>
    <w:rsid w:val="006F2733"/>
    <w:rsid w:val="006F2749"/>
    <w:rsid w:val="006F2885"/>
    <w:rsid w:val="006F2A45"/>
    <w:rsid w:val="006F2A81"/>
    <w:rsid w:val="006F2A8C"/>
    <w:rsid w:val="006F2AD0"/>
    <w:rsid w:val="006F2B10"/>
    <w:rsid w:val="006F2BCB"/>
    <w:rsid w:val="006F2BE3"/>
    <w:rsid w:val="006F2D84"/>
    <w:rsid w:val="006F2DA6"/>
    <w:rsid w:val="006F2E2D"/>
    <w:rsid w:val="006F2FA6"/>
    <w:rsid w:val="006F3005"/>
    <w:rsid w:val="006F316D"/>
    <w:rsid w:val="006F3193"/>
    <w:rsid w:val="006F31D2"/>
    <w:rsid w:val="006F31D4"/>
    <w:rsid w:val="006F321C"/>
    <w:rsid w:val="006F3350"/>
    <w:rsid w:val="006F364E"/>
    <w:rsid w:val="006F36E6"/>
    <w:rsid w:val="006F3721"/>
    <w:rsid w:val="006F394A"/>
    <w:rsid w:val="006F3C0C"/>
    <w:rsid w:val="006F3C19"/>
    <w:rsid w:val="006F3D0C"/>
    <w:rsid w:val="006F3D36"/>
    <w:rsid w:val="006F3D61"/>
    <w:rsid w:val="006F3DF9"/>
    <w:rsid w:val="006F3F19"/>
    <w:rsid w:val="006F40BA"/>
    <w:rsid w:val="006F421B"/>
    <w:rsid w:val="006F4342"/>
    <w:rsid w:val="006F4388"/>
    <w:rsid w:val="006F4419"/>
    <w:rsid w:val="006F44F1"/>
    <w:rsid w:val="006F4538"/>
    <w:rsid w:val="006F456D"/>
    <w:rsid w:val="006F4609"/>
    <w:rsid w:val="006F4643"/>
    <w:rsid w:val="006F480C"/>
    <w:rsid w:val="006F4968"/>
    <w:rsid w:val="006F4978"/>
    <w:rsid w:val="006F4C97"/>
    <w:rsid w:val="006F4E91"/>
    <w:rsid w:val="006F4EF1"/>
    <w:rsid w:val="006F4FDC"/>
    <w:rsid w:val="006F503A"/>
    <w:rsid w:val="006F5042"/>
    <w:rsid w:val="006F50C9"/>
    <w:rsid w:val="006F51B2"/>
    <w:rsid w:val="006F55C4"/>
    <w:rsid w:val="006F5655"/>
    <w:rsid w:val="006F565A"/>
    <w:rsid w:val="006F56F0"/>
    <w:rsid w:val="006F5C9E"/>
    <w:rsid w:val="006F5D60"/>
    <w:rsid w:val="006F5DFA"/>
    <w:rsid w:val="006F5F04"/>
    <w:rsid w:val="006F5FA3"/>
    <w:rsid w:val="006F5FA7"/>
    <w:rsid w:val="006F60BB"/>
    <w:rsid w:val="006F61C0"/>
    <w:rsid w:val="006F624C"/>
    <w:rsid w:val="006F648F"/>
    <w:rsid w:val="006F6563"/>
    <w:rsid w:val="006F658C"/>
    <w:rsid w:val="006F6814"/>
    <w:rsid w:val="006F68E3"/>
    <w:rsid w:val="006F6924"/>
    <w:rsid w:val="006F6933"/>
    <w:rsid w:val="006F69D5"/>
    <w:rsid w:val="006F6B18"/>
    <w:rsid w:val="006F6B7F"/>
    <w:rsid w:val="006F6B9B"/>
    <w:rsid w:val="006F6C5C"/>
    <w:rsid w:val="006F6F6B"/>
    <w:rsid w:val="006F6FFE"/>
    <w:rsid w:val="006F6FFF"/>
    <w:rsid w:val="006F70DE"/>
    <w:rsid w:val="006F7149"/>
    <w:rsid w:val="006F72DA"/>
    <w:rsid w:val="006F73BC"/>
    <w:rsid w:val="006F7434"/>
    <w:rsid w:val="006F7496"/>
    <w:rsid w:val="006F78A1"/>
    <w:rsid w:val="006F78CD"/>
    <w:rsid w:val="006F7A21"/>
    <w:rsid w:val="006F7B4F"/>
    <w:rsid w:val="006F7C42"/>
    <w:rsid w:val="006F7D36"/>
    <w:rsid w:val="006F7D83"/>
    <w:rsid w:val="006F7FB9"/>
    <w:rsid w:val="0070007A"/>
    <w:rsid w:val="0070031C"/>
    <w:rsid w:val="007004F9"/>
    <w:rsid w:val="007006D7"/>
    <w:rsid w:val="0070071E"/>
    <w:rsid w:val="007007C4"/>
    <w:rsid w:val="007009D1"/>
    <w:rsid w:val="00700A40"/>
    <w:rsid w:val="00700AD8"/>
    <w:rsid w:val="00700B4E"/>
    <w:rsid w:val="00700D2B"/>
    <w:rsid w:val="00700D38"/>
    <w:rsid w:val="00700E8C"/>
    <w:rsid w:val="00700EA3"/>
    <w:rsid w:val="00700F31"/>
    <w:rsid w:val="00701406"/>
    <w:rsid w:val="00701532"/>
    <w:rsid w:val="0070168D"/>
    <w:rsid w:val="007016CB"/>
    <w:rsid w:val="007017B1"/>
    <w:rsid w:val="007017B6"/>
    <w:rsid w:val="00701872"/>
    <w:rsid w:val="0070187F"/>
    <w:rsid w:val="00701AD7"/>
    <w:rsid w:val="00701B81"/>
    <w:rsid w:val="00701BFE"/>
    <w:rsid w:val="00701FE3"/>
    <w:rsid w:val="0070200B"/>
    <w:rsid w:val="00702080"/>
    <w:rsid w:val="00702125"/>
    <w:rsid w:val="00702356"/>
    <w:rsid w:val="00702400"/>
    <w:rsid w:val="007027DE"/>
    <w:rsid w:val="00702A00"/>
    <w:rsid w:val="00702A91"/>
    <w:rsid w:val="00702C8E"/>
    <w:rsid w:val="00702CDE"/>
    <w:rsid w:val="00702DCA"/>
    <w:rsid w:val="00702E34"/>
    <w:rsid w:val="00702EB5"/>
    <w:rsid w:val="00702FEB"/>
    <w:rsid w:val="00703019"/>
    <w:rsid w:val="0070309C"/>
    <w:rsid w:val="007030C2"/>
    <w:rsid w:val="007031F9"/>
    <w:rsid w:val="0070326A"/>
    <w:rsid w:val="007032D0"/>
    <w:rsid w:val="00703309"/>
    <w:rsid w:val="007034F5"/>
    <w:rsid w:val="007036AC"/>
    <w:rsid w:val="00703879"/>
    <w:rsid w:val="007038D1"/>
    <w:rsid w:val="0070391E"/>
    <w:rsid w:val="00703A0D"/>
    <w:rsid w:val="00703A29"/>
    <w:rsid w:val="00703BBE"/>
    <w:rsid w:val="00703D13"/>
    <w:rsid w:val="00703DED"/>
    <w:rsid w:val="00703E0A"/>
    <w:rsid w:val="00703F76"/>
    <w:rsid w:val="007040D3"/>
    <w:rsid w:val="007040E3"/>
    <w:rsid w:val="00704341"/>
    <w:rsid w:val="00704371"/>
    <w:rsid w:val="00704512"/>
    <w:rsid w:val="0070459D"/>
    <w:rsid w:val="0070479E"/>
    <w:rsid w:val="007048A9"/>
    <w:rsid w:val="0070495B"/>
    <w:rsid w:val="00704B3A"/>
    <w:rsid w:val="00704C34"/>
    <w:rsid w:val="00704D3D"/>
    <w:rsid w:val="00705074"/>
    <w:rsid w:val="007051C5"/>
    <w:rsid w:val="00705282"/>
    <w:rsid w:val="007052CA"/>
    <w:rsid w:val="007052E9"/>
    <w:rsid w:val="00705416"/>
    <w:rsid w:val="007054A3"/>
    <w:rsid w:val="007055A0"/>
    <w:rsid w:val="007056D1"/>
    <w:rsid w:val="00705933"/>
    <w:rsid w:val="00705A6B"/>
    <w:rsid w:val="00705A71"/>
    <w:rsid w:val="00705CFF"/>
    <w:rsid w:val="00705D54"/>
    <w:rsid w:val="00705DAF"/>
    <w:rsid w:val="00705E02"/>
    <w:rsid w:val="00705E67"/>
    <w:rsid w:val="00706089"/>
    <w:rsid w:val="00706285"/>
    <w:rsid w:val="0070634E"/>
    <w:rsid w:val="007063EC"/>
    <w:rsid w:val="00706519"/>
    <w:rsid w:val="00706705"/>
    <w:rsid w:val="0070680E"/>
    <w:rsid w:val="007068BD"/>
    <w:rsid w:val="00706943"/>
    <w:rsid w:val="00706962"/>
    <w:rsid w:val="00706AE1"/>
    <w:rsid w:val="00706B22"/>
    <w:rsid w:val="00706C78"/>
    <w:rsid w:val="00706C7B"/>
    <w:rsid w:val="00706C8D"/>
    <w:rsid w:val="00706C97"/>
    <w:rsid w:val="00706CCE"/>
    <w:rsid w:val="00706E63"/>
    <w:rsid w:val="00706F24"/>
    <w:rsid w:val="00706F5F"/>
    <w:rsid w:val="00706FF3"/>
    <w:rsid w:val="0070700A"/>
    <w:rsid w:val="0070712B"/>
    <w:rsid w:val="0070718A"/>
    <w:rsid w:val="007071D2"/>
    <w:rsid w:val="007073FA"/>
    <w:rsid w:val="00707512"/>
    <w:rsid w:val="007076A2"/>
    <w:rsid w:val="00707738"/>
    <w:rsid w:val="007078D0"/>
    <w:rsid w:val="007078E9"/>
    <w:rsid w:val="0070790D"/>
    <w:rsid w:val="00707983"/>
    <w:rsid w:val="00707A82"/>
    <w:rsid w:val="00707A99"/>
    <w:rsid w:val="00707B10"/>
    <w:rsid w:val="00707B7A"/>
    <w:rsid w:val="00707BB8"/>
    <w:rsid w:val="00707C73"/>
    <w:rsid w:val="00707E62"/>
    <w:rsid w:val="00707FC0"/>
    <w:rsid w:val="007100F1"/>
    <w:rsid w:val="0071016B"/>
    <w:rsid w:val="007102BA"/>
    <w:rsid w:val="00710421"/>
    <w:rsid w:val="007105FD"/>
    <w:rsid w:val="00710608"/>
    <w:rsid w:val="0071064C"/>
    <w:rsid w:val="00710697"/>
    <w:rsid w:val="0071069F"/>
    <w:rsid w:val="00710784"/>
    <w:rsid w:val="007107EA"/>
    <w:rsid w:val="00710850"/>
    <w:rsid w:val="00710AAA"/>
    <w:rsid w:val="00710B03"/>
    <w:rsid w:val="00710CA3"/>
    <w:rsid w:val="00710DF5"/>
    <w:rsid w:val="007110FC"/>
    <w:rsid w:val="0071110C"/>
    <w:rsid w:val="0071128B"/>
    <w:rsid w:val="007113BA"/>
    <w:rsid w:val="00711503"/>
    <w:rsid w:val="00711570"/>
    <w:rsid w:val="0071183E"/>
    <w:rsid w:val="00711987"/>
    <w:rsid w:val="007119F3"/>
    <w:rsid w:val="00711A70"/>
    <w:rsid w:val="00711B4F"/>
    <w:rsid w:val="00711CE5"/>
    <w:rsid w:val="00712062"/>
    <w:rsid w:val="00712234"/>
    <w:rsid w:val="00712257"/>
    <w:rsid w:val="00712408"/>
    <w:rsid w:val="0071245D"/>
    <w:rsid w:val="00712470"/>
    <w:rsid w:val="007124CA"/>
    <w:rsid w:val="0071265A"/>
    <w:rsid w:val="00712800"/>
    <w:rsid w:val="0071295F"/>
    <w:rsid w:val="00712AC5"/>
    <w:rsid w:val="00712C58"/>
    <w:rsid w:val="00712CC5"/>
    <w:rsid w:val="00712DA8"/>
    <w:rsid w:val="00712FC2"/>
    <w:rsid w:val="007131D8"/>
    <w:rsid w:val="0071323F"/>
    <w:rsid w:val="00713C9A"/>
    <w:rsid w:val="00713DC9"/>
    <w:rsid w:val="00713E06"/>
    <w:rsid w:val="00713F85"/>
    <w:rsid w:val="00714007"/>
    <w:rsid w:val="0071402B"/>
    <w:rsid w:val="007140A0"/>
    <w:rsid w:val="007143EE"/>
    <w:rsid w:val="007143FE"/>
    <w:rsid w:val="0071442F"/>
    <w:rsid w:val="0071455C"/>
    <w:rsid w:val="0071485B"/>
    <w:rsid w:val="007148BC"/>
    <w:rsid w:val="007149B1"/>
    <w:rsid w:val="00714C65"/>
    <w:rsid w:val="00714C7D"/>
    <w:rsid w:val="00714E63"/>
    <w:rsid w:val="00714E8A"/>
    <w:rsid w:val="0071514F"/>
    <w:rsid w:val="007151EC"/>
    <w:rsid w:val="0071520C"/>
    <w:rsid w:val="00715451"/>
    <w:rsid w:val="00715576"/>
    <w:rsid w:val="0071577B"/>
    <w:rsid w:val="007157C0"/>
    <w:rsid w:val="00715859"/>
    <w:rsid w:val="007159C2"/>
    <w:rsid w:val="007159FD"/>
    <w:rsid w:val="00715AC2"/>
    <w:rsid w:val="00715DF4"/>
    <w:rsid w:val="00715F3E"/>
    <w:rsid w:val="00715F5E"/>
    <w:rsid w:val="00715F75"/>
    <w:rsid w:val="00715FF7"/>
    <w:rsid w:val="007160F1"/>
    <w:rsid w:val="007162B8"/>
    <w:rsid w:val="00716417"/>
    <w:rsid w:val="00716458"/>
    <w:rsid w:val="00716512"/>
    <w:rsid w:val="00716630"/>
    <w:rsid w:val="00716A4E"/>
    <w:rsid w:val="00716B8D"/>
    <w:rsid w:val="00716D06"/>
    <w:rsid w:val="00716E98"/>
    <w:rsid w:val="00716F41"/>
    <w:rsid w:val="00717048"/>
    <w:rsid w:val="007171F7"/>
    <w:rsid w:val="00717315"/>
    <w:rsid w:val="00717597"/>
    <w:rsid w:val="007175F4"/>
    <w:rsid w:val="0071765F"/>
    <w:rsid w:val="007176A6"/>
    <w:rsid w:val="007176AA"/>
    <w:rsid w:val="00717915"/>
    <w:rsid w:val="00717A30"/>
    <w:rsid w:val="00717A51"/>
    <w:rsid w:val="00717ABE"/>
    <w:rsid w:val="00717B5F"/>
    <w:rsid w:val="00717D8B"/>
    <w:rsid w:val="007201FD"/>
    <w:rsid w:val="00720234"/>
    <w:rsid w:val="00720267"/>
    <w:rsid w:val="0072026C"/>
    <w:rsid w:val="007204A0"/>
    <w:rsid w:val="007205DB"/>
    <w:rsid w:val="007207BC"/>
    <w:rsid w:val="00720831"/>
    <w:rsid w:val="00720843"/>
    <w:rsid w:val="00720852"/>
    <w:rsid w:val="00720A21"/>
    <w:rsid w:val="00720A86"/>
    <w:rsid w:val="00720A92"/>
    <w:rsid w:val="00720AA9"/>
    <w:rsid w:val="00720AEC"/>
    <w:rsid w:val="00720C00"/>
    <w:rsid w:val="00720C88"/>
    <w:rsid w:val="00720D16"/>
    <w:rsid w:val="00720DB1"/>
    <w:rsid w:val="0072105A"/>
    <w:rsid w:val="007210FE"/>
    <w:rsid w:val="00721328"/>
    <w:rsid w:val="00721349"/>
    <w:rsid w:val="0072162E"/>
    <w:rsid w:val="0072169B"/>
    <w:rsid w:val="007219FA"/>
    <w:rsid w:val="00721C11"/>
    <w:rsid w:val="00721DCB"/>
    <w:rsid w:val="00721E0B"/>
    <w:rsid w:val="00721E1C"/>
    <w:rsid w:val="00721FE2"/>
    <w:rsid w:val="00722199"/>
    <w:rsid w:val="0072220D"/>
    <w:rsid w:val="007222FB"/>
    <w:rsid w:val="00722463"/>
    <w:rsid w:val="00722751"/>
    <w:rsid w:val="0072296A"/>
    <w:rsid w:val="00722A5B"/>
    <w:rsid w:val="00722AF5"/>
    <w:rsid w:val="00722C04"/>
    <w:rsid w:val="00722E41"/>
    <w:rsid w:val="00722E88"/>
    <w:rsid w:val="00722F8F"/>
    <w:rsid w:val="00723100"/>
    <w:rsid w:val="00723126"/>
    <w:rsid w:val="0072329A"/>
    <w:rsid w:val="007235CD"/>
    <w:rsid w:val="00723719"/>
    <w:rsid w:val="00723860"/>
    <w:rsid w:val="0072392E"/>
    <w:rsid w:val="00723A8F"/>
    <w:rsid w:val="00723AB6"/>
    <w:rsid w:val="00723D0E"/>
    <w:rsid w:val="00723D17"/>
    <w:rsid w:val="00723D6E"/>
    <w:rsid w:val="00723DF1"/>
    <w:rsid w:val="00723F2F"/>
    <w:rsid w:val="00723F9C"/>
    <w:rsid w:val="00724129"/>
    <w:rsid w:val="007243B4"/>
    <w:rsid w:val="00724CF6"/>
    <w:rsid w:val="00724D72"/>
    <w:rsid w:val="00724E4E"/>
    <w:rsid w:val="00724E88"/>
    <w:rsid w:val="00724EAC"/>
    <w:rsid w:val="00724F98"/>
    <w:rsid w:val="00725016"/>
    <w:rsid w:val="007250E3"/>
    <w:rsid w:val="0072526C"/>
    <w:rsid w:val="00725299"/>
    <w:rsid w:val="00725391"/>
    <w:rsid w:val="00725577"/>
    <w:rsid w:val="0072563A"/>
    <w:rsid w:val="00725697"/>
    <w:rsid w:val="00725766"/>
    <w:rsid w:val="00725894"/>
    <w:rsid w:val="007258D0"/>
    <w:rsid w:val="00725995"/>
    <w:rsid w:val="00725AFF"/>
    <w:rsid w:val="00725BD7"/>
    <w:rsid w:val="00725C13"/>
    <w:rsid w:val="00725CE0"/>
    <w:rsid w:val="00725D92"/>
    <w:rsid w:val="00725E29"/>
    <w:rsid w:val="00725E6D"/>
    <w:rsid w:val="00725F10"/>
    <w:rsid w:val="0072600A"/>
    <w:rsid w:val="0072645E"/>
    <w:rsid w:val="007265BA"/>
    <w:rsid w:val="007265DC"/>
    <w:rsid w:val="007266C3"/>
    <w:rsid w:val="00726722"/>
    <w:rsid w:val="0072697B"/>
    <w:rsid w:val="00726A95"/>
    <w:rsid w:val="00726B23"/>
    <w:rsid w:val="00726B25"/>
    <w:rsid w:val="00726CBC"/>
    <w:rsid w:val="00726D32"/>
    <w:rsid w:val="00726E31"/>
    <w:rsid w:val="00726E64"/>
    <w:rsid w:val="00726F77"/>
    <w:rsid w:val="007270C3"/>
    <w:rsid w:val="00727103"/>
    <w:rsid w:val="00727178"/>
    <w:rsid w:val="0072748B"/>
    <w:rsid w:val="0072757B"/>
    <w:rsid w:val="007275D7"/>
    <w:rsid w:val="00727957"/>
    <w:rsid w:val="00727B7D"/>
    <w:rsid w:val="00727BC0"/>
    <w:rsid w:val="00727C08"/>
    <w:rsid w:val="00727DD7"/>
    <w:rsid w:val="00727E16"/>
    <w:rsid w:val="00727E99"/>
    <w:rsid w:val="00727FD2"/>
    <w:rsid w:val="0073006F"/>
    <w:rsid w:val="007301FF"/>
    <w:rsid w:val="007302A9"/>
    <w:rsid w:val="007303FA"/>
    <w:rsid w:val="007304C9"/>
    <w:rsid w:val="00730596"/>
    <w:rsid w:val="00730959"/>
    <w:rsid w:val="007309BE"/>
    <w:rsid w:val="00730BA2"/>
    <w:rsid w:val="00730BA7"/>
    <w:rsid w:val="00730BB0"/>
    <w:rsid w:val="00730C71"/>
    <w:rsid w:val="00730DFC"/>
    <w:rsid w:val="00730E35"/>
    <w:rsid w:val="00731074"/>
    <w:rsid w:val="0073116E"/>
    <w:rsid w:val="00731271"/>
    <w:rsid w:val="0073131A"/>
    <w:rsid w:val="007314D4"/>
    <w:rsid w:val="0073158B"/>
    <w:rsid w:val="00731668"/>
    <w:rsid w:val="0073167E"/>
    <w:rsid w:val="00731708"/>
    <w:rsid w:val="007318CD"/>
    <w:rsid w:val="00731A4D"/>
    <w:rsid w:val="00731BB2"/>
    <w:rsid w:val="00731E40"/>
    <w:rsid w:val="00731FB9"/>
    <w:rsid w:val="0073213D"/>
    <w:rsid w:val="00732153"/>
    <w:rsid w:val="0073227C"/>
    <w:rsid w:val="007325CB"/>
    <w:rsid w:val="007325D5"/>
    <w:rsid w:val="007326C5"/>
    <w:rsid w:val="007326E2"/>
    <w:rsid w:val="00732752"/>
    <w:rsid w:val="00732792"/>
    <w:rsid w:val="0073280A"/>
    <w:rsid w:val="007328B4"/>
    <w:rsid w:val="00732995"/>
    <w:rsid w:val="007329D1"/>
    <w:rsid w:val="00732C31"/>
    <w:rsid w:val="00732C39"/>
    <w:rsid w:val="00732CA0"/>
    <w:rsid w:val="00732CC1"/>
    <w:rsid w:val="00732CD1"/>
    <w:rsid w:val="00732E0C"/>
    <w:rsid w:val="00732E2C"/>
    <w:rsid w:val="00732E3B"/>
    <w:rsid w:val="00732E79"/>
    <w:rsid w:val="00732F16"/>
    <w:rsid w:val="00732F39"/>
    <w:rsid w:val="00732FC7"/>
    <w:rsid w:val="00733042"/>
    <w:rsid w:val="007331A4"/>
    <w:rsid w:val="00733417"/>
    <w:rsid w:val="00733448"/>
    <w:rsid w:val="00733498"/>
    <w:rsid w:val="0073367C"/>
    <w:rsid w:val="00733936"/>
    <w:rsid w:val="00733A15"/>
    <w:rsid w:val="00733B8B"/>
    <w:rsid w:val="00733BB9"/>
    <w:rsid w:val="00733C59"/>
    <w:rsid w:val="00733EA9"/>
    <w:rsid w:val="00733F60"/>
    <w:rsid w:val="00733FED"/>
    <w:rsid w:val="00734044"/>
    <w:rsid w:val="0073436E"/>
    <w:rsid w:val="00734399"/>
    <w:rsid w:val="007343D5"/>
    <w:rsid w:val="007344B0"/>
    <w:rsid w:val="007344DC"/>
    <w:rsid w:val="00734560"/>
    <w:rsid w:val="007347D9"/>
    <w:rsid w:val="007347E5"/>
    <w:rsid w:val="0073480D"/>
    <w:rsid w:val="0073488C"/>
    <w:rsid w:val="00734AEE"/>
    <w:rsid w:val="00734B05"/>
    <w:rsid w:val="00734D6E"/>
    <w:rsid w:val="00734DC3"/>
    <w:rsid w:val="00734E76"/>
    <w:rsid w:val="0073512E"/>
    <w:rsid w:val="00735526"/>
    <w:rsid w:val="00735606"/>
    <w:rsid w:val="00735851"/>
    <w:rsid w:val="007358A7"/>
    <w:rsid w:val="0073594B"/>
    <w:rsid w:val="00735A36"/>
    <w:rsid w:val="00735AC7"/>
    <w:rsid w:val="00735AD4"/>
    <w:rsid w:val="00735C79"/>
    <w:rsid w:val="00735CF0"/>
    <w:rsid w:val="00735CF8"/>
    <w:rsid w:val="00735D15"/>
    <w:rsid w:val="0073600E"/>
    <w:rsid w:val="00736016"/>
    <w:rsid w:val="00736525"/>
    <w:rsid w:val="00736698"/>
    <w:rsid w:val="007366A9"/>
    <w:rsid w:val="00736BB9"/>
    <w:rsid w:val="00736C22"/>
    <w:rsid w:val="00736ED9"/>
    <w:rsid w:val="00736FA8"/>
    <w:rsid w:val="007370AE"/>
    <w:rsid w:val="007370C2"/>
    <w:rsid w:val="007372C4"/>
    <w:rsid w:val="007372CA"/>
    <w:rsid w:val="007372D5"/>
    <w:rsid w:val="0073737E"/>
    <w:rsid w:val="007373F2"/>
    <w:rsid w:val="007374CA"/>
    <w:rsid w:val="007374E4"/>
    <w:rsid w:val="00737502"/>
    <w:rsid w:val="00737555"/>
    <w:rsid w:val="0073766B"/>
    <w:rsid w:val="0073776D"/>
    <w:rsid w:val="007378FC"/>
    <w:rsid w:val="00737A50"/>
    <w:rsid w:val="00737CB7"/>
    <w:rsid w:val="00737DD8"/>
    <w:rsid w:val="00737DDD"/>
    <w:rsid w:val="00737E0E"/>
    <w:rsid w:val="00737EB8"/>
    <w:rsid w:val="00737F08"/>
    <w:rsid w:val="0074018B"/>
    <w:rsid w:val="0074022F"/>
    <w:rsid w:val="00740410"/>
    <w:rsid w:val="0074044E"/>
    <w:rsid w:val="00740465"/>
    <w:rsid w:val="007404F2"/>
    <w:rsid w:val="0074059E"/>
    <w:rsid w:val="00740624"/>
    <w:rsid w:val="00740771"/>
    <w:rsid w:val="00740778"/>
    <w:rsid w:val="00740A57"/>
    <w:rsid w:val="00740A88"/>
    <w:rsid w:val="00740B82"/>
    <w:rsid w:val="00740C07"/>
    <w:rsid w:val="00740D83"/>
    <w:rsid w:val="00740E6D"/>
    <w:rsid w:val="00740EE7"/>
    <w:rsid w:val="00741175"/>
    <w:rsid w:val="0074126C"/>
    <w:rsid w:val="007414EC"/>
    <w:rsid w:val="00741822"/>
    <w:rsid w:val="00741AA6"/>
    <w:rsid w:val="00741AE3"/>
    <w:rsid w:val="00741C11"/>
    <w:rsid w:val="00741D85"/>
    <w:rsid w:val="00741DA4"/>
    <w:rsid w:val="00741E80"/>
    <w:rsid w:val="00741F3C"/>
    <w:rsid w:val="00742141"/>
    <w:rsid w:val="0074232C"/>
    <w:rsid w:val="00742524"/>
    <w:rsid w:val="00742630"/>
    <w:rsid w:val="00742763"/>
    <w:rsid w:val="00742925"/>
    <w:rsid w:val="00742943"/>
    <w:rsid w:val="00742980"/>
    <w:rsid w:val="007429FF"/>
    <w:rsid w:val="00742A02"/>
    <w:rsid w:val="00742A34"/>
    <w:rsid w:val="00742A89"/>
    <w:rsid w:val="00742B51"/>
    <w:rsid w:val="00742E8E"/>
    <w:rsid w:val="00742ED0"/>
    <w:rsid w:val="00742FCB"/>
    <w:rsid w:val="00742FED"/>
    <w:rsid w:val="00743040"/>
    <w:rsid w:val="00743075"/>
    <w:rsid w:val="0074317F"/>
    <w:rsid w:val="00743193"/>
    <w:rsid w:val="007431CA"/>
    <w:rsid w:val="00743231"/>
    <w:rsid w:val="007433CE"/>
    <w:rsid w:val="0074342B"/>
    <w:rsid w:val="00743676"/>
    <w:rsid w:val="00743885"/>
    <w:rsid w:val="00743A6D"/>
    <w:rsid w:val="00743B6E"/>
    <w:rsid w:val="00743C69"/>
    <w:rsid w:val="00743CD4"/>
    <w:rsid w:val="00743D26"/>
    <w:rsid w:val="00743D80"/>
    <w:rsid w:val="00743E2F"/>
    <w:rsid w:val="00743E86"/>
    <w:rsid w:val="0074400E"/>
    <w:rsid w:val="0074406D"/>
    <w:rsid w:val="007440E0"/>
    <w:rsid w:val="00744143"/>
    <w:rsid w:val="0074419A"/>
    <w:rsid w:val="0074468F"/>
    <w:rsid w:val="007446DB"/>
    <w:rsid w:val="0074476B"/>
    <w:rsid w:val="00744947"/>
    <w:rsid w:val="0074498C"/>
    <w:rsid w:val="007449F0"/>
    <w:rsid w:val="00744A1E"/>
    <w:rsid w:val="00744ADB"/>
    <w:rsid w:val="00744B56"/>
    <w:rsid w:val="00744C63"/>
    <w:rsid w:val="00744CCF"/>
    <w:rsid w:val="00744D41"/>
    <w:rsid w:val="00744D6B"/>
    <w:rsid w:val="00744D6D"/>
    <w:rsid w:val="00744F6E"/>
    <w:rsid w:val="00744FA4"/>
    <w:rsid w:val="007450D3"/>
    <w:rsid w:val="00745152"/>
    <w:rsid w:val="00745234"/>
    <w:rsid w:val="00745250"/>
    <w:rsid w:val="007453E0"/>
    <w:rsid w:val="00745411"/>
    <w:rsid w:val="0074541F"/>
    <w:rsid w:val="007456B1"/>
    <w:rsid w:val="007457EA"/>
    <w:rsid w:val="00745C85"/>
    <w:rsid w:val="00745CE4"/>
    <w:rsid w:val="00745D91"/>
    <w:rsid w:val="00745D9D"/>
    <w:rsid w:val="00745F91"/>
    <w:rsid w:val="00746025"/>
    <w:rsid w:val="007462BF"/>
    <w:rsid w:val="007462FE"/>
    <w:rsid w:val="007464B8"/>
    <w:rsid w:val="007465F3"/>
    <w:rsid w:val="0074681A"/>
    <w:rsid w:val="00746B6E"/>
    <w:rsid w:val="00746BDA"/>
    <w:rsid w:val="00746C19"/>
    <w:rsid w:val="00746DB4"/>
    <w:rsid w:val="00746DB8"/>
    <w:rsid w:val="00746FD4"/>
    <w:rsid w:val="0074721A"/>
    <w:rsid w:val="00747417"/>
    <w:rsid w:val="0074744B"/>
    <w:rsid w:val="00747528"/>
    <w:rsid w:val="007475C2"/>
    <w:rsid w:val="00747623"/>
    <w:rsid w:val="00747678"/>
    <w:rsid w:val="007478E1"/>
    <w:rsid w:val="0074793D"/>
    <w:rsid w:val="0074798C"/>
    <w:rsid w:val="00747AC8"/>
    <w:rsid w:val="00747B95"/>
    <w:rsid w:val="00747CE5"/>
    <w:rsid w:val="00747ED3"/>
    <w:rsid w:val="00747EEE"/>
    <w:rsid w:val="0075007F"/>
    <w:rsid w:val="00750084"/>
    <w:rsid w:val="007500DB"/>
    <w:rsid w:val="007501A3"/>
    <w:rsid w:val="00750214"/>
    <w:rsid w:val="007502A9"/>
    <w:rsid w:val="0075030E"/>
    <w:rsid w:val="00750321"/>
    <w:rsid w:val="00750329"/>
    <w:rsid w:val="0075039D"/>
    <w:rsid w:val="00750512"/>
    <w:rsid w:val="0075059A"/>
    <w:rsid w:val="007505D4"/>
    <w:rsid w:val="00750618"/>
    <w:rsid w:val="0075061D"/>
    <w:rsid w:val="0075069C"/>
    <w:rsid w:val="0075076F"/>
    <w:rsid w:val="007507C8"/>
    <w:rsid w:val="0075082D"/>
    <w:rsid w:val="007508F6"/>
    <w:rsid w:val="00750977"/>
    <w:rsid w:val="00750CA7"/>
    <w:rsid w:val="00750D9C"/>
    <w:rsid w:val="00750E44"/>
    <w:rsid w:val="00750EBF"/>
    <w:rsid w:val="00750F7C"/>
    <w:rsid w:val="00750FFB"/>
    <w:rsid w:val="007510DE"/>
    <w:rsid w:val="007511EB"/>
    <w:rsid w:val="00751236"/>
    <w:rsid w:val="00751277"/>
    <w:rsid w:val="00751331"/>
    <w:rsid w:val="00751477"/>
    <w:rsid w:val="007514A3"/>
    <w:rsid w:val="0075155D"/>
    <w:rsid w:val="007515DE"/>
    <w:rsid w:val="0075175A"/>
    <w:rsid w:val="00751994"/>
    <w:rsid w:val="00751A48"/>
    <w:rsid w:val="00751AFC"/>
    <w:rsid w:val="00751B6D"/>
    <w:rsid w:val="00751BCC"/>
    <w:rsid w:val="00751DE4"/>
    <w:rsid w:val="00751E27"/>
    <w:rsid w:val="00751FA8"/>
    <w:rsid w:val="00752032"/>
    <w:rsid w:val="00752231"/>
    <w:rsid w:val="0075250D"/>
    <w:rsid w:val="007525FD"/>
    <w:rsid w:val="00752A31"/>
    <w:rsid w:val="00752A3A"/>
    <w:rsid w:val="00753013"/>
    <w:rsid w:val="00753041"/>
    <w:rsid w:val="00753079"/>
    <w:rsid w:val="0075313F"/>
    <w:rsid w:val="00753160"/>
    <w:rsid w:val="00753207"/>
    <w:rsid w:val="00753265"/>
    <w:rsid w:val="00753316"/>
    <w:rsid w:val="00753428"/>
    <w:rsid w:val="007535CF"/>
    <w:rsid w:val="0075365C"/>
    <w:rsid w:val="00753669"/>
    <w:rsid w:val="00753794"/>
    <w:rsid w:val="007537A5"/>
    <w:rsid w:val="00753829"/>
    <w:rsid w:val="00753ADA"/>
    <w:rsid w:val="00753BEF"/>
    <w:rsid w:val="00753E10"/>
    <w:rsid w:val="00753E44"/>
    <w:rsid w:val="00754027"/>
    <w:rsid w:val="007540B3"/>
    <w:rsid w:val="00754131"/>
    <w:rsid w:val="007542C5"/>
    <w:rsid w:val="007543F6"/>
    <w:rsid w:val="007546A7"/>
    <w:rsid w:val="0075487E"/>
    <w:rsid w:val="00754D46"/>
    <w:rsid w:val="00754DBA"/>
    <w:rsid w:val="00754E30"/>
    <w:rsid w:val="00754F4C"/>
    <w:rsid w:val="00754FB9"/>
    <w:rsid w:val="0075501F"/>
    <w:rsid w:val="00755042"/>
    <w:rsid w:val="0075505E"/>
    <w:rsid w:val="00755176"/>
    <w:rsid w:val="00755184"/>
    <w:rsid w:val="00755197"/>
    <w:rsid w:val="007551E4"/>
    <w:rsid w:val="00755403"/>
    <w:rsid w:val="00755500"/>
    <w:rsid w:val="007555E4"/>
    <w:rsid w:val="00755640"/>
    <w:rsid w:val="0075564D"/>
    <w:rsid w:val="00755652"/>
    <w:rsid w:val="00755671"/>
    <w:rsid w:val="00755B28"/>
    <w:rsid w:val="00755CB1"/>
    <w:rsid w:val="00755CB9"/>
    <w:rsid w:val="00755CE0"/>
    <w:rsid w:val="00755D24"/>
    <w:rsid w:val="00755E4E"/>
    <w:rsid w:val="00755F4E"/>
    <w:rsid w:val="00756031"/>
    <w:rsid w:val="007560B7"/>
    <w:rsid w:val="00756196"/>
    <w:rsid w:val="007561FF"/>
    <w:rsid w:val="007562F2"/>
    <w:rsid w:val="007563C6"/>
    <w:rsid w:val="007565D9"/>
    <w:rsid w:val="007566BA"/>
    <w:rsid w:val="00756756"/>
    <w:rsid w:val="0075694E"/>
    <w:rsid w:val="007569E0"/>
    <w:rsid w:val="00756A61"/>
    <w:rsid w:val="00756AA2"/>
    <w:rsid w:val="00756BD7"/>
    <w:rsid w:val="00756CD6"/>
    <w:rsid w:val="00756DA0"/>
    <w:rsid w:val="00756DC8"/>
    <w:rsid w:val="00756E31"/>
    <w:rsid w:val="00756F57"/>
    <w:rsid w:val="00756F8D"/>
    <w:rsid w:val="00756FE7"/>
    <w:rsid w:val="007571B6"/>
    <w:rsid w:val="007571D5"/>
    <w:rsid w:val="0075732F"/>
    <w:rsid w:val="00757361"/>
    <w:rsid w:val="007573B2"/>
    <w:rsid w:val="007574CF"/>
    <w:rsid w:val="007575A8"/>
    <w:rsid w:val="00757742"/>
    <w:rsid w:val="00757824"/>
    <w:rsid w:val="00757A1D"/>
    <w:rsid w:val="00757C83"/>
    <w:rsid w:val="00757F26"/>
    <w:rsid w:val="00760165"/>
    <w:rsid w:val="00760414"/>
    <w:rsid w:val="00760642"/>
    <w:rsid w:val="007608D2"/>
    <w:rsid w:val="00760911"/>
    <w:rsid w:val="00760A91"/>
    <w:rsid w:val="00760AD8"/>
    <w:rsid w:val="00760B02"/>
    <w:rsid w:val="00760B11"/>
    <w:rsid w:val="00760E12"/>
    <w:rsid w:val="0076107E"/>
    <w:rsid w:val="00761356"/>
    <w:rsid w:val="007613B3"/>
    <w:rsid w:val="007614FE"/>
    <w:rsid w:val="0076174C"/>
    <w:rsid w:val="00761893"/>
    <w:rsid w:val="00761894"/>
    <w:rsid w:val="007618D6"/>
    <w:rsid w:val="00761936"/>
    <w:rsid w:val="007619B8"/>
    <w:rsid w:val="007619EF"/>
    <w:rsid w:val="00761BF8"/>
    <w:rsid w:val="00761BF9"/>
    <w:rsid w:val="00761CA5"/>
    <w:rsid w:val="00761D7D"/>
    <w:rsid w:val="00761E85"/>
    <w:rsid w:val="00761F8E"/>
    <w:rsid w:val="00761FEF"/>
    <w:rsid w:val="0076250B"/>
    <w:rsid w:val="00762894"/>
    <w:rsid w:val="007628FE"/>
    <w:rsid w:val="007629B3"/>
    <w:rsid w:val="00762B46"/>
    <w:rsid w:val="00762BB3"/>
    <w:rsid w:val="00762DD5"/>
    <w:rsid w:val="0076309C"/>
    <w:rsid w:val="0076316E"/>
    <w:rsid w:val="00763447"/>
    <w:rsid w:val="00763570"/>
    <w:rsid w:val="00763652"/>
    <w:rsid w:val="00763A82"/>
    <w:rsid w:val="00763A8B"/>
    <w:rsid w:val="00763BEE"/>
    <w:rsid w:val="00763C62"/>
    <w:rsid w:val="00763CE0"/>
    <w:rsid w:val="00763F66"/>
    <w:rsid w:val="00764256"/>
    <w:rsid w:val="00764358"/>
    <w:rsid w:val="00764376"/>
    <w:rsid w:val="0076437A"/>
    <w:rsid w:val="00764409"/>
    <w:rsid w:val="0076445E"/>
    <w:rsid w:val="00764660"/>
    <w:rsid w:val="00764984"/>
    <w:rsid w:val="00764AFF"/>
    <w:rsid w:val="00764D03"/>
    <w:rsid w:val="00764E84"/>
    <w:rsid w:val="00765272"/>
    <w:rsid w:val="007654F6"/>
    <w:rsid w:val="007658D9"/>
    <w:rsid w:val="00765931"/>
    <w:rsid w:val="0076598C"/>
    <w:rsid w:val="00765AC4"/>
    <w:rsid w:val="00765BD6"/>
    <w:rsid w:val="00765C85"/>
    <w:rsid w:val="00765E2E"/>
    <w:rsid w:val="00765F3B"/>
    <w:rsid w:val="007660A4"/>
    <w:rsid w:val="007662EF"/>
    <w:rsid w:val="00766409"/>
    <w:rsid w:val="007664AC"/>
    <w:rsid w:val="007665E2"/>
    <w:rsid w:val="00766773"/>
    <w:rsid w:val="00766844"/>
    <w:rsid w:val="007669B9"/>
    <w:rsid w:val="00766C3C"/>
    <w:rsid w:val="00766CD2"/>
    <w:rsid w:val="00766E65"/>
    <w:rsid w:val="00766F39"/>
    <w:rsid w:val="00767006"/>
    <w:rsid w:val="00767266"/>
    <w:rsid w:val="007672C5"/>
    <w:rsid w:val="007673FC"/>
    <w:rsid w:val="0076754A"/>
    <w:rsid w:val="00767805"/>
    <w:rsid w:val="0076794C"/>
    <w:rsid w:val="007679D2"/>
    <w:rsid w:val="00767B3E"/>
    <w:rsid w:val="00767BD3"/>
    <w:rsid w:val="00767BF8"/>
    <w:rsid w:val="00767CF9"/>
    <w:rsid w:val="00767D79"/>
    <w:rsid w:val="00767DD0"/>
    <w:rsid w:val="00767DDF"/>
    <w:rsid w:val="00767E82"/>
    <w:rsid w:val="00767F9C"/>
    <w:rsid w:val="00767FBA"/>
    <w:rsid w:val="0077019B"/>
    <w:rsid w:val="007701DF"/>
    <w:rsid w:val="007704D1"/>
    <w:rsid w:val="00770574"/>
    <w:rsid w:val="0077057A"/>
    <w:rsid w:val="007705DA"/>
    <w:rsid w:val="00770650"/>
    <w:rsid w:val="00770840"/>
    <w:rsid w:val="007708D5"/>
    <w:rsid w:val="0077098F"/>
    <w:rsid w:val="00770996"/>
    <w:rsid w:val="007709C3"/>
    <w:rsid w:val="00770B67"/>
    <w:rsid w:val="00770BAC"/>
    <w:rsid w:val="00770C91"/>
    <w:rsid w:val="00770D55"/>
    <w:rsid w:val="00770E29"/>
    <w:rsid w:val="00770ECD"/>
    <w:rsid w:val="00771031"/>
    <w:rsid w:val="007711B5"/>
    <w:rsid w:val="007713B2"/>
    <w:rsid w:val="007714A3"/>
    <w:rsid w:val="007714DC"/>
    <w:rsid w:val="007715D7"/>
    <w:rsid w:val="00771614"/>
    <w:rsid w:val="0077168F"/>
    <w:rsid w:val="007716A3"/>
    <w:rsid w:val="007717A6"/>
    <w:rsid w:val="007718CF"/>
    <w:rsid w:val="00771988"/>
    <w:rsid w:val="00771E86"/>
    <w:rsid w:val="00771EC1"/>
    <w:rsid w:val="00772009"/>
    <w:rsid w:val="007721FE"/>
    <w:rsid w:val="0077246F"/>
    <w:rsid w:val="007727AA"/>
    <w:rsid w:val="0077280A"/>
    <w:rsid w:val="00772F03"/>
    <w:rsid w:val="00772F20"/>
    <w:rsid w:val="00773136"/>
    <w:rsid w:val="00773398"/>
    <w:rsid w:val="0077368C"/>
    <w:rsid w:val="0077370F"/>
    <w:rsid w:val="00773741"/>
    <w:rsid w:val="007737AC"/>
    <w:rsid w:val="007738ED"/>
    <w:rsid w:val="00773B0D"/>
    <w:rsid w:val="00773BF3"/>
    <w:rsid w:val="00773DCA"/>
    <w:rsid w:val="00773DF4"/>
    <w:rsid w:val="00773F9B"/>
    <w:rsid w:val="007740BE"/>
    <w:rsid w:val="00774271"/>
    <w:rsid w:val="00774373"/>
    <w:rsid w:val="007743FF"/>
    <w:rsid w:val="0077442B"/>
    <w:rsid w:val="007745BD"/>
    <w:rsid w:val="007746B2"/>
    <w:rsid w:val="00774806"/>
    <w:rsid w:val="00774BD3"/>
    <w:rsid w:val="00774EA9"/>
    <w:rsid w:val="007750E6"/>
    <w:rsid w:val="007753D3"/>
    <w:rsid w:val="0077555B"/>
    <w:rsid w:val="007756B6"/>
    <w:rsid w:val="007756BB"/>
    <w:rsid w:val="007756FD"/>
    <w:rsid w:val="0077588E"/>
    <w:rsid w:val="007758DD"/>
    <w:rsid w:val="0077590C"/>
    <w:rsid w:val="00775BCB"/>
    <w:rsid w:val="00775DBE"/>
    <w:rsid w:val="00775E75"/>
    <w:rsid w:val="00775F47"/>
    <w:rsid w:val="00775F95"/>
    <w:rsid w:val="00775FFF"/>
    <w:rsid w:val="007761B5"/>
    <w:rsid w:val="00776207"/>
    <w:rsid w:val="00776343"/>
    <w:rsid w:val="00776477"/>
    <w:rsid w:val="007764BE"/>
    <w:rsid w:val="007767B5"/>
    <w:rsid w:val="0077682B"/>
    <w:rsid w:val="0077684E"/>
    <w:rsid w:val="007768DF"/>
    <w:rsid w:val="00776C10"/>
    <w:rsid w:val="00776CA1"/>
    <w:rsid w:val="00776CB5"/>
    <w:rsid w:val="00777007"/>
    <w:rsid w:val="00777165"/>
    <w:rsid w:val="0077720B"/>
    <w:rsid w:val="00777226"/>
    <w:rsid w:val="00777246"/>
    <w:rsid w:val="007773B4"/>
    <w:rsid w:val="0077744B"/>
    <w:rsid w:val="00777493"/>
    <w:rsid w:val="0077749F"/>
    <w:rsid w:val="00777617"/>
    <w:rsid w:val="00777649"/>
    <w:rsid w:val="00777655"/>
    <w:rsid w:val="007777DD"/>
    <w:rsid w:val="00777913"/>
    <w:rsid w:val="0077791F"/>
    <w:rsid w:val="007779AC"/>
    <w:rsid w:val="00777A77"/>
    <w:rsid w:val="00777CCE"/>
    <w:rsid w:val="00777DF8"/>
    <w:rsid w:val="00777EBF"/>
    <w:rsid w:val="00780011"/>
    <w:rsid w:val="0078005D"/>
    <w:rsid w:val="007801B4"/>
    <w:rsid w:val="0078038A"/>
    <w:rsid w:val="00780391"/>
    <w:rsid w:val="00780653"/>
    <w:rsid w:val="007806A5"/>
    <w:rsid w:val="007807BC"/>
    <w:rsid w:val="007807DD"/>
    <w:rsid w:val="007809CF"/>
    <w:rsid w:val="00780BE2"/>
    <w:rsid w:val="00780C6A"/>
    <w:rsid w:val="00780C84"/>
    <w:rsid w:val="00780D2B"/>
    <w:rsid w:val="00780D61"/>
    <w:rsid w:val="00780D78"/>
    <w:rsid w:val="00780DBF"/>
    <w:rsid w:val="00780E6E"/>
    <w:rsid w:val="00780EC6"/>
    <w:rsid w:val="00780EFB"/>
    <w:rsid w:val="00780F70"/>
    <w:rsid w:val="0078113C"/>
    <w:rsid w:val="00781213"/>
    <w:rsid w:val="00781264"/>
    <w:rsid w:val="00781289"/>
    <w:rsid w:val="00781537"/>
    <w:rsid w:val="0078156E"/>
    <w:rsid w:val="007815F3"/>
    <w:rsid w:val="00781610"/>
    <w:rsid w:val="0078171F"/>
    <w:rsid w:val="00781740"/>
    <w:rsid w:val="007819BA"/>
    <w:rsid w:val="00781A40"/>
    <w:rsid w:val="00781A9A"/>
    <w:rsid w:val="00781AD6"/>
    <w:rsid w:val="00781C42"/>
    <w:rsid w:val="00781CBD"/>
    <w:rsid w:val="00781D92"/>
    <w:rsid w:val="00781DCE"/>
    <w:rsid w:val="00781E38"/>
    <w:rsid w:val="00781FF5"/>
    <w:rsid w:val="00782008"/>
    <w:rsid w:val="00782096"/>
    <w:rsid w:val="007820AA"/>
    <w:rsid w:val="007822C2"/>
    <w:rsid w:val="0078235F"/>
    <w:rsid w:val="007823FF"/>
    <w:rsid w:val="00782473"/>
    <w:rsid w:val="0078248A"/>
    <w:rsid w:val="0078251D"/>
    <w:rsid w:val="007826A8"/>
    <w:rsid w:val="0078291B"/>
    <w:rsid w:val="007829BB"/>
    <w:rsid w:val="00782B4F"/>
    <w:rsid w:val="00782B9E"/>
    <w:rsid w:val="00782E1A"/>
    <w:rsid w:val="00782F9A"/>
    <w:rsid w:val="00782FEB"/>
    <w:rsid w:val="0078315D"/>
    <w:rsid w:val="007831DD"/>
    <w:rsid w:val="007832C7"/>
    <w:rsid w:val="007833DD"/>
    <w:rsid w:val="007835A7"/>
    <w:rsid w:val="00783609"/>
    <w:rsid w:val="00783750"/>
    <w:rsid w:val="00783A5D"/>
    <w:rsid w:val="00783D3F"/>
    <w:rsid w:val="00784028"/>
    <w:rsid w:val="00784233"/>
    <w:rsid w:val="007844AA"/>
    <w:rsid w:val="007845EE"/>
    <w:rsid w:val="007846EB"/>
    <w:rsid w:val="00784758"/>
    <w:rsid w:val="00784784"/>
    <w:rsid w:val="007848EE"/>
    <w:rsid w:val="00784976"/>
    <w:rsid w:val="00784BAB"/>
    <w:rsid w:val="00784DBA"/>
    <w:rsid w:val="00784ECA"/>
    <w:rsid w:val="00784FE5"/>
    <w:rsid w:val="007850CD"/>
    <w:rsid w:val="0078525A"/>
    <w:rsid w:val="00785419"/>
    <w:rsid w:val="00785511"/>
    <w:rsid w:val="00785514"/>
    <w:rsid w:val="007856B7"/>
    <w:rsid w:val="00785755"/>
    <w:rsid w:val="0078579F"/>
    <w:rsid w:val="00785A2F"/>
    <w:rsid w:val="00785AF4"/>
    <w:rsid w:val="00785CF2"/>
    <w:rsid w:val="00785FD9"/>
    <w:rsid w:val="00786056"/>
    <w:rsid w:val="00786070"/>
    <w:rsid w:val="00786080"/>
    <w:rsid w:val="0078616C"/>
    <w:rsid w:val="00786200"/>
    <w:rsid w:val="0078621E"/>
    <w:rsid w:val="0078625E"/>
    <w:rsid w:val="007864FE"/>
    <w:rsid w:val="00786587"/>
    <w:rsid w:val="007865DA"/>
    <w:rsid w:val="007866FB"/>
    <w:rsid w:val="007867EA"/>
    <w:rsid w:val="007867FF"/>
    <w:rsid w:val="00786858"/>
    <w:rsid w:val="007868EF"/>
    <w:rsid w:val="007868F5"/>
    <w:rsid w:val="00786CAF"/>
    <w:rsid w:val="00786E0E"/>
    <w:rsid w:val="00786EBE"/>
    <w:rsid w:val="00786FB8"/>
    <w:rsid w:val="00787046"/>
    <w:rsid w:val="00787061"/>
    <w:rsid w:val="007871AA"/>
    <w:rsid w:val="007872A7"/>
    <w:rsid w:val="0078737E"/>
    <w:rsid w:val="007874D2"/>
    <w:rsid w:val="007874D4"/>
    <w:rsid w:val="0078758B"/>
    <w:rsid w:val="007876B4"/>
    <w:rsid w:val="007876F2"/>
    <w:rsid w:val="00787723"/>
    <w:rsid w:val="0078778A"/>
    <w:rsid w:val="0078780A"/>
    <w:rsid w:val="0078797A"/>
    <w:rsid w:val="0078797B"/>
    <w:rsid w:val="007879CC"/>
    <w:rsid w:val="00787A99"/>
    <w:rsid w:val="00787AFE"/>
    <w:rsid w:val="00787B31"/>
    <w:rsid w:val="00787B35"/>
    <w:rsid w:val="00787BB0"/>
    <w:rsid w:val="00787CD8"/>
    <w:rsid w:val="00787CDC"/>
    <w:rsid w:val="00787DDB"/>
    <w:rsid w:val="00787DFB"/>
    <w:rsid w:val="00787E27"/>
    <w:rsid w:val="00787E7D"/>
    <w:rsid w:val="00787F41"/>
    <w:rsid w:val="0078C8FB"/>
    <w:rsid w:val="00790073"/>
    <w:rsid w:val="0079007E"/>
    <w:rsid w:val="0079019E"/>
    <w:rsid w:val="007903BC"/>
    <w:rsid w:val="007908DF"/>
    <w:rsid w:val="00790987"/>
    <w:rsid w:val="00790EA3"/>
    <w:rsid w:val="0079117D"/>
    <w:rsid w:val="0079136D"/>
    <w:rsid w:val="007914E1"/>
    <w:rsid w:val="00791531"/>
    <w:rsid w:val="00791583"/>
    <w:rsid w:val="0079159E"/>
    <w:rsid w:val="00791607"/>
    <w:rsid w:val="00791759"/>
    <w:rsid w:val="0079179C"/>
    <w:rsid w:val="00791985"/>
    <w:rsid w:val="00791A80"/>
    <w:rsid w:val="00791B1B"/>
    <w:rsid w:val="00791D7A"/>
    <w:rsid w:val="00791F82"/>
    <w:rsid w:val="00792030"/>
    <w:rsid w:val="0079207A"/>
    <w:rsid w:val="0079235E"/>
    <w:rsid w:val="00792704"/>
    <w:rsid w:val="00792771"/>
    <w:rsid w:val="007929BC"/>
    <w:rsid w:val="00792CBB"/>
    <w:rsid w:val="00792E9C"/>
    <w:rsid w:val="00792ECC"/>
    <w:rsid w:val="00793055"/>
    <w:rsid w:val="007933B6"/>
    <w:rsid w:val="00793463"/>
    <w:rsid w:val="00793478"/>
    <w:rsid w:val="00793530"/>
    <w:rsid w:val="00793563"/>
    <w:rsid w:val="007935A5"/>
    <w:rsid w:val="00793623"/>
    <w:rsid w:val="00793CEF"/>
    <w:rsid w:val="00793D09"/>
    <w:rsid w:val="00793D83"/>
    <w:rsid w:val="00793DB5"/>
    <w:rsid w:val="00793E2D"/>
    <w:rsid w:val="00793FF5"/>
    <w:rsid w:val="007940D5"/>
    <w:rsid w:val="007942D4"/>
    <w:rsid w:val="007942E3"/>
    <w:rsid w:val="00794354"/>
    <w:rsid w:val="007943DC"/>
    <w:rsid w:val="0079440E"/>
    <w:rsid w:val="0079445C"/>
    <w:rsid w:val="00794607"/>
    <w:rsid w:val="0079471A"/>
    <w:rsid w:val="00794AE7"/>
    <w:rsid w:val="00794AF1"/>
    <w:rsid w:val="00794AF4"/>
    <w:rsid w:val="00794BE3"/>
    <w:rsid w:val="00794C87"/>
    <w:rsid w:val="00794EE6"/>
    <w:rsid w:val="007950C7"/>
    <w:rsid w:val="0079511F"/>
    <w:rsid w:val="0079529A"/>
    <w:rsid w:val="00795478"/>
    <w:rsid w:val="00795559"/>
    <w:rsid w:val="007956A7"/>
    <w:rsid w:val="00795823"/>
    <w:rsid w:val="00795879"/>
    <w:rsid w:val="00795913"/>
    <w:rsid w:val="0079594E"/>
    <w:rsid w:val="007959CF"/>
    <w:rsid w:val="00795A4D"/>
    <w:rsid w:val="00795C1B"/>
    <w:rsid w:val="00795C48"/>
    <w:rsid w:val="00795D9D"/>
    <w:rsid w:val="00795FBC"/>
    <w:rsid w:val="007961C0"/>
    <w:rsid w:val="0079634A"/>
    <w:rsid w:val="0079658A"/>
    <w:rsid w:val="00796978"/>
    <w:rsid w:val="00796983"/>
    <w:rsid w:val="00796D54"/>
    <w:rsid w:val="00796E1F"/>
    <w:rsid w:val="00796E54"/>
    <w:rsid w:val="00796FF7"/>
    <w:rsid w:val="0079705D"/>
    <w:rsid w:val="007971C2"/>
    <w:rsid w:val="007971CF"/>
    <w:rsid w:val="007971FD"/>
    <w:rsid w:val="00797389"/>
    <w:rsid w:val="0079759C"/>
    <w:rsid w:val="007975FF"/>
    <w:rsid w:val="0079767D"/>
    <w:rsid w:val="0079780C"/>
    <w:rsid w:val="007979F7"/>
    <w:rsid w:val="00797A7D"/>
    <w:rsid w:val="00797B9B"/>
    <w:rsid w:val="00797CF8"/>
    <w:rsid w:val="00797DD5"/>
    <w:rsid w:val="00797F62"/>
    <w:rsid w:val="007A012C"/>
    <w:rsid w:val="007A01BC"/>
    <w:rsid w:val="007A0303"/>
    <w:rsid w:val="007A034D"/>
    <w:rsid w:val="007A03A3"/>
    <w:rsid w:val="007A03FD"/>
    <w:rsid w:val="007A05EC"/>
    <w:rsid w:val="007A0680"/>
    <w:rsid w:val="007A09AB"/>
    <w:rsid w:val="007A09C7"/>
    <w:rsid w:val="007A0A58"/>
    <w:rsid w:val="007A0A9F"/>
    <w:rsid w:val="007A0DC2"/>
    <w:rsid w:val="007A0F1C"/>
    <w:rsid w:val="007A0F6C"/>
    <w:rsid w:val="007A0F75"/>
    <w:rsid w:val="007A10B2"/>
    <w:rsid w:val="007A10C5"/>
    <w:rsid w:val="007A146F"/>
    <w:rsid w:val="007A1649"/>
    <w:rsid w:val="007A16BC"/>
    <w:rsid w:val="007A16E6"/>
    <w:rsid w:val="007A1881"/>
    <w:rsid w:val="007A195D"/>
    <w:rsid w:val="007A1999"/>
    <w:rsid w:val="007A1B79"/>
    <w:rsid w:val="007A1E5E"/>
    <w:rsid w:val="007A1FD0"/>
    <w:rsid w:val="007A2040"/>
    <w:rsid w:val="007A245F"/>
    <w:rsid w:val="007A2690"/>
    <w:rsid w:val="007A2694"/>
    <w:rsid w:val="007A26DE"/>
    <w:rsid w:val="007A271D"/>
    <w:rsid w:val="007A2801"/>
    <w:rsid w:val="007A2829"/>
    <w:rsid w:val="007A297D"/>
    <w:rsid w:val="007A2982"/>
    <w:rsid w:val="007A2C80"/>
    <w:rsid w:val="007A2CC3"/>
    <w:rsid w:val="007A2CDF"/>
    <w:rsid w:val="007A2DB5"/>
    <w:rsid w:val="007A2E0A"/>
    <w:rsid w:val="007A2E97"/>
    <w:rsid w:val="007A2ED4"/>
    <w:rsid w:val="007A3163"/>
    <w:rsid w:val="007A31E9"/>
    <w:rsid w:val="007A3276"/>
    <w:rsid w:val="007A3283"/>
    <w:rsid w:val="007A367A"/>
    <w:rsid w:val="007A36C0"/>
    <w:rsid w:val="007A37D8"/>
    <w:rsid w:val="007A3814"/>
    <w:rsid w:val="007A38BA"/>
    <w:rsid w:val="007A3A1A"/>
    <w:rsid w:val="007A3A36"/>
    <w:rsid w:val="007A3A82"/>
    <w:rsid w:val="007A3B40"/>
    <w:rsid w:val="007A3DD9"/>
    <w:rsid w:val="007A3E34"/>
    <w:rsid w:val="007A3E76"/>
    <w:rsid w:val="007A3EAE"/>
    <w:rsid w:val="007A3F87"/>
    <w:rsid w:val="007A42A0"/>
    <w:rsid w:val="007A4384"/>
    <w:rsid w:val="007A43D4"/>
    <w:rsid w:val="007A4413"/>
    <w:rsid w:val="007A45DF"/>
    <w:rsid w:val="007A4C03"/>
    <w:rsid w:val="007A4DCF"/>
    <w:rsid w:val="007A4DF8"/>
    <w:rsid w:val="007A4E23"/>
    <w:rsid w:val="007A4EA5"/>
    <w:rsid w:val="007A4EDA"/>
    <w:rsid w:val="007A4F17"/>
    <w:rsid w:val="007A4F55"/>
    <w:rsid w:val="007A4FC2"/>
    <w:rsid w:val="007A4FE2"/>
    <w:rsid w:val="007A5002"/>
    <w:rsid w:val="007A5218"/>
    <w:rsid w:val="007A5238"/>
    <w:rsid w:val="007A557F"/>
    <w:rsid w:val="007A5678"/>
    <w:rsid w:val="007A5931"/>
    <w:rsid w:val="007A59A4"/>
    <w:rsid w:val="007A5A2B"/>
    <w:rsid w:val="007A5AE7"/>
    <w:rsid w:val="007A5B57"/>
    <w:rsid w:val="007A5C6B"/>
    <w:rsid w:val="007A5C7F"/>
    <w:rsid w:val="007A5E5A"/>
    <w:rsid w:val="007A5F99"/>
    <w:rsid w:val="007A60E4"/>
    <w:rsid w:val="007A62FA"/>
    <w:rsid w:val="007A6495"/>
    <w:rsid w:val="007A64FD"/>
    <w:rsid w:val="007A65AB"/>
    <w:rsid w:val="007A675B"/>
    <w:rsid w:val="007A6C55"/>
    <w:rsid w:val="007A6EB9"/>
    <w:rsid w:val="007A6F61"/>
    <w:rsid w:val="007A726F"/>
    <w:rsid w:val="007A7337"/>
    <w:rsid w:val="007A739A"/>
    <w:rsid w:val="007A73BA"/>
    <w:rsid w:val="007A746F"/>
    <w:rsid w:val="007A747E"/>
    <w:rsid w:val="007A74EA"/>
    <w:rsid w:val="007A75E8"/>
    <w:rsid w:val="007A7A55"/>
    <w:rsid w:val="007A7C24"/>
    <w:rsid w:val="007A7E59"/>
    <w:rsid w:val="007B00B4"/>
    <w:rsid w:val="007B02B3"/>
    <w:rsid w:val="007B039C"/>
    <w:rsid w:val="007B0540"/>
    <w:rsid w:val="007B054C"/>
    <w:rsid w:val="007B05C9"/>
    <w:rsid w:val="007B0619"/>
    <w:rsid w:val="007B0622"/>
    <w:rsid w:val="007B07BA"/>
    <w:rsid w:val="007B0980"/>
    <w:rsid w:val="007B098E"/>
    <w:rsid w:val="007B09C8"/>
    <w:rsid w:val="007B0B42"/>
    <w:rsid w:val="007B0B59"/>
    <w:rsid w:val="007B0BE2"/>
    <w:rsid w:val="007B0D74"/>
    <w:rsid w:val="007B0E3D"/>
    <w:rsid w:val="007B0F23"/>
    <w:rsid w:val="007B0F39"/>
    <w:rsid w:val="007B0FA1"/>
    <w:rsid w:val="007B116C"/>
    <w:rsid w:val="007B117C"/>
    <w:rsid w:val="007B12B1"/>
    <w:rsid w:val="007B1330"/>
    <w:rsid w:val="007B1656"/>
    <w:rsid w:val="007B16D2"/>
    <w:rsid w:val="007B1818"/>
    <w:rsid w:val="007B18FA"/>
    <w:rsid w:val="007B190F"/>
    <w:rsid w:val="007B193C"/>
    <w:rsid w:val="007B199B"/>
    <w:rsid w:val="007B19EC"/>
    <w:rsid w:val="007B1E81"/>
    <w:rsid w:val="007B1F29"/>
    <w:rsid w:val="007B1FC9"/>
    <w:rsid w:val="007B1FEB"/>
    <w:rsid w:val="007B2143"/>
    <w:rsid w:val="007B22E6"/>
    <w:rsid w:val="007B2468"/>
    <w:rsid w:val="007B24F0"/>
    <w:rsid w:val="007B24F4"/>
    <w:rsid w:val="007B25B2"/>
    <w:rsid w:val="007B26E6"/>
    <w:rsid w:val="007B27A6"/>
    <w:rsid w:val="007B280E"/>
    <w:rsid w:val="007B29B0"/>
    <w:rsid w:val="007B2B5E"/>
    <w:rsid w:val="007B2B91"/>
    <w:rsid w:val="007B2CBF"/>
    <w:rsid w:val="007B2CC5"/>
    <w:rsid w:val="007B2CF6"/>
    <w:rsid w:val="007B2F4D"/>
    <w:rsid w:val="007B2FDE"/>
    <w:rsid w:val="007B3289"/>
    <w:rsid w:val="007B332D"/>
    <w:rsid w:val="007B341C"/>
    <w:rsid w:val="007B346D"/>
    <w:rsid w:val="007B34AA"/>
    <w:rsid w:val="007B34F6"/>
    <w:rsid w:val="007B357B"/>
    <w:rsid w:val="007B35E6"/>
    <w:rsid w:val="007B361A"/>
    <w:rsid w:val="007B36F7"/>
    <w:rsid w:val="007B38D4"/>
    <w:rsid w:val="007B3941"/>
    <w:rsid w:val="007B39EB"/>
    <w:rsid w:val="007B3B60"/>
    <w:rsid w:val="007B3BC2"/>
    <w:rsid w:val="007B3BDA"/>
    <w:rsid w:val="007B3C5E"/>
    <w:rsid w:val="007B3EC2"/>
    <w:rsid w:val="007B3FA2"/>
    <w:rsid w:val="007B40AB"/>
    <w:rsid w:val="007B41B6"/>
    <w:rsid w:val="007B4217"/>
    <w:rsid w:val="007B4305"/>
    <w:rsid w:val="007B43B0"/>
    <w:rsid w:val="007B43CF"/>
    <w:rsid w:val="007B4702"/>
    <w:rsid w:val="007B48C2"/>
    <w:rsid w:val="007B49CF"/>
    <w:rsid w:val="007B4AD6"/>
    <w:rsid w:val="007B4B73"/>
    <w:rsid w:val="007B4B7A"/>
    <w:rsid w:val="007B4D2D"/>
    <w:rsid w:val="007B4F5D"/>
    <w:rsid w:val="007B50B7"/>
    <w:rsid w:val="007B521D"/>
    <w:rsid w:val="007B528F"/>
    <w:rsid w:val="007B534D"/>
    <w:rsid w:val="007B53E1"/>
    <w:rsid w:val="007B54CE"/>
    <w:rsid w:val="007B551D"/>
    <w:rsid w:val="007B5631"/>
    <w:rsid w:val="007B57DF"/>
    <w:rsid w:val="007B5829"/>
    <w:rsid w:val="007B5859"/>
    <w:rsid w:val="007B5954"/>
    <w:rsid w:val="007B5A2C"/>
    <w:rsid w:val="007B5A31"/>
    <w:rsid w:val="007B5A34"/>
    <w:rsid w:val="007B5BE2"/>
    <w:rsid w:val="007B5BF5"/>
    <w:rsid w:val="007B5BFB"/>
    <w:rsid w:val="007B5EFB"/>
    <w:rsid w:val="007B5FB9"/>
    <w:rsid w:val="007B6088"/>
    <w:rsid w:val="007B6289"/>
    <w:rsid w:val="007B62EE"/>
    <w:rsid w:val="007B63C2"/>
    <w:rsid w:val="007B6466"/>
    <w:rsid w:val="007B6612"/>
    <w:rsid w:val="007B67BD"/>
    <w:rsid w:val="007B68F1"/>
    <w:rsid w:val="007B6975"/>
    <w:rsid w:val="007B6A4E"/>
    <w:rsid w:val="007B6AE0"/>
    <w:rsid w:val="007B6B23"/>
    <w:rsid w:val="007B6B5C"/>
    <w:rsid w:val="007B6C77"/>
    <w:rsid w:val="007B6CDF"/>
    <w:rsid w:val="007B6CE8"/>
    <w:rsid w:val="007B6D3C"/>
    <w:rsid w:val="007B6D43"/>
    <w:rsid w:val="007B6D9F"/>
    <w:rsid w:val="007B6E36"/>
    <w:rsid w:val="007B735D"/>
    <w:rsid w:val="007B74BE"/>
    <w:rsid w:val="007B7763"/>
    <w:rsid w:val="007B7787"/>
    <w:rsid w:val="007B7860"/>
    <w:rsid w:val="007B79CE"/>
    <w:rsid w:val="007B7A1F"/>
    <w:rsid w:val="007B7AE7"/>
    <w:rsid w:val="007B7D40"/>
    <w:rsid w:val="007B7F07"/>
    <w:rsid w:val="007B7F16"/>
    <w:rsid w:val="007B7FC5"/>
    <w:rsid w:val="007B7FD9"/>
    <w:rsid w:val="007C00BC"/>
    <w:rsid w:val="007C01A7"/>
    <w:rsid w:val="007C0424"/>
    <w:rsid w:val="007C061A"/>
    <w:rsid w:val="007C06D1"/>
    <w:rsid w:val="007C073D"/>
    <w:rsid w:val="007C07CF"/>
    <w:rsid w:val="007C0821"/>
    <w:rsid w:val="007C0961"/>
    <w:rsid w:val="007C0A2C"/>
    <w:rsid w:val="007C0A8D"/>
    <w:rsid w:val="007C0B91"/>
    <w:rsid w:val="007C0C26"/>
    <w:rsid w:val="007C0CAF"/>
    <w:rsid w:val="007C0CF4"/>
    <w:rsid w:val="007C0D3F"/>
    <w:rsid w:val="007C0D81"/>
    <w:rsid w:val="007C0DEA"/>
    <w:rsid w:val="007C0EB1"/>
    <w:rsid w:val="007C0EC8"/>
    <w:rsid w:val="007C0F08"/>
    <w:rsid w:val="007C100B"/>
    <w:rsid w:val="007C1356"/>
    <w:rsid w:val="007C1402"/>
    <w:rsid w:val="007C1405"/>
    <w:rsid w:val="007C14F3"/>
    <w:rsid w:val="007C157D"/>
    <w:rsid w:val="007C162F"/>
    <w:rsid w:val="007C1698"/>
    <w:rsid w:val="007C1D0E"/>
    <w:rsid w:val="007C1D60"/>
    <w:rsid w:val="007C1DC7"/>
    <w:rsid w:val="007C1F5E"/>
    <w:rsid w:val="007C1FFA"/>
    <w:rsid w:val="007C2011"/>
    <w:rsid w:val="007C2042"/>
    <w:rsid w:val="007C20B9"/>
    <w:rsid w:val="007C2107"/>
    <w:rsid w:val="007C2159"/>
    <w:rsid w:val="007C21F8"/>
    <w:rsid w:val="007C2258"/>
    <w:rsid w:val="007C232E"/>
    <w:rsid w:val="007C23C7"/>
    <w:rsid w:val="007C25BE"/>
    <w:rsid w:val="007C272A"/>
    <w:rsid w:val="007C2758"/>
    <w:rsid w:val="007C2867"/>
    <w:rsid w:val="007C288B"/>
    <w:rsid w:val="007C29BB"/>
    <w:rsid w:val="007C2AFF"/>
    <w:rsid w:val="007C2B2E"/>
    <w:rsid w:val="007C2BC8"/>
    <w:rsid w:val="007C2C28"/>
    <w:rsid w:val="007C2D35"/>
    <w:rsid w:val="007C2F76"/>
    <w:rsid w:val="007C3266"/>
    <w:rsid w:val="007C339D"/>
    <w:rsid w:val="007C3410"/>
    <w:rsid w:val="007C345E"/>
    <w:rsid w:val="007C34B9"/>
    <w:rsid w:val="007C35A3"/>
    <w:rsid w:val="007C37B7"/>
    <w:rsid w:val="007C3854"/>
    <w:rsid w:val="007C387A"/>
    <w:rsid w:val="007C3B2C"/>
    <w:rsid w:val="007C3B44"/>
    <w:rsid w:val="007C3D31"/>
    <w:rsid w:val="007C3DF1"/>
    <w:rsid w:val="007C3DF7"/>
    <w:rsid w:val="007C3E62"/>
    <w:rsid w:val="007C3FE8"/>
    <w:rsid w:val="007C40F7"/>
    <w:rsid w:val="007C4106"/>
    <w:rsid w:val="007C41A2"/>
    <w:rsid w:val="007C421F"/>
    <w:rsid w:val="007C4264"/>
    <w:rsid w:val="007C43D9"/>
    <w:rsid w:val="007C453B"/>
    <w:rsid w:val="007C4773"/>
    <w:rsid w:val="007C4781"/>
    <w:rsid w:val="007C4920"/>
    <w:rsid w:val="007C4BF8"/>
    <w:rsid w:val="007C4CD4"/>
    <w:rsid w:val="007C4CEA"/>
    <w:rsid w:val="007C4D20"/>
    <w:rsid w:val="007C4EB5"/>
    <w:rsid w:val="007C4F84"/>
    <w:rsid w:val="007C5309"/>
    <w:rsid w:val="007C5497"/>
    <w:rsid w:val="007C54DC"/>
    <w:rsid w:val="007C5656"/>
    <w:rsid w:val="007C5659"/>
    <w:rsid w:val="007C578A"/>
    <w:rsid w:val="007C584B"/>
    <w:rsid w:val="007C5889"/>
    <w:rsid w:val="007C58E2"/>
    <w:rsid w:val="007C5A64"/>
    <w:rsid w:val="007C5A66"/>
    <w:rsid w:val="007C5B83"/>
    <w:rsid w:val="007C5CA6"/>
    <w:rsid w:val="007C5DC3"/>
    <w:rsid w:val="007C5DC8"/>
    <w:rsid w:val="007C5E57"/>
    <w:rsid w:val="007C5FE3"/>
    <w:rsid w:val="007C6250"/>
    <w:rsid w:val="007C627F"/>
    <w:rsid w:val="007C62AD"/>
    <w:rsid w:val="007C635E"/>
    <w:rsid w:val="007C6497"/>
    <w:rsid w:val="007C659F"/>
    <w:rsid w:val="007C65C2"/>
    <w:rsid w:val="007C66F8"/>
    <w:rsid w:val="007C68EA"/>
    <w:rsid w:val="007C6994"/>
    <w:rsid w:val="007C6BAD"/>
    <w:rsid w:val="007C6BC1"/>
    <w:rsid w:val="007C6D8C"/>
    <w:rsid w:val="007C6EC1"/>
    <w:rsid w:val="007C6F32"/>
    <w:rsid w:val="007C6F48"/>
    <w:rsid w:val="007C6FF6"/>
    <w:rsid w:val="007C7093"/>
    <w:rsid w:val="007C7134"/>
    <w:rsid w:val="007C7250"/>
    <w:rsid w:val="007C7309"/>
    <w:rsid w:val="007C7378"/>
    <w:rsid w:val="007C74FD"/>
    <w:rsid w:val="007C7593"/>
    <w:rsid w:val="007C75F6"/>
    <w:rsid w:val="007C76AB"/>
    <w:rsid w:val="007C7874"/>
    <w:rsid w:val="007C78E3"/>
    <w:rsid w:val="007C7952"/>
    <w:rsid w:val="007C7A3A"/>
    <w:rsid w:val="007C7B51"/>
    <w:rsid w:val="007C7BFE"/>
    <w:rsid w:val="007C7C30"/>
    <w:rsid w:val="007C7DF7"/>
    <w:rsid w:val="007CCD1D"/>
    <w:rsid w:val="007D0163"/>
    <w:rsid w:val="007D041D"/>
    <w:rsid w:val="007D069E"/>
    <w:rsid w:val="007D077A"/>
    <w:rsid w:val="007D0853"/>
    <w:rsid w:val="007D0997"/>
    <w:rsid w:val="007D0C6B"/>
    <w:rsid w:val="007D0C93"/>
    <w:rsid w:val="007D0D6D"/>
    <w:rsid w:val="007D0FC4"/>
    <w:rsid w:val="007D14A5"/>
    <w:rsid w:val="007D150B"/>
    <w:rsid w:val="007D1688"/>
    <w:rsid w:val="007D1843"/>
    <w:rsid w:val="007D1C17"/>
    <w:rsid w:val="007D1F0C"/>
    <w:rsid w:val="007D1F44"/>
    <w:rsid w:val="007D20BE"/>
    <w:rsid w:val="007D2220"/>
    <w:rsid w:val="007D22DF"/>
    <w:rsid w:val="007D233A"/>
    <w:rsid w:val="007D24F3"/>
    <w:rsid w:val="007D255B"/>
    <w:rsid w:val="007D25F1"/>
    <w:rsid w:val="007D26A0"/>
    <w:rsid w:val="007D279A"/>
    <w:rsid w:val="007D279B"/>
    <w:rsid w:val="007D2866"/>
    <w:rsid w:val="007D29EE"/>
    <w:rsid w:val="007D2C6E"/>
    <w:rsid w:val="007D2C84"/>
    <w:rsid w:val="007D2D2F"/>
    <w:rsid w:val="007D2E1E"/>
    <w:rsid w:val="007D2FC8"/>
    <w:rsid w:val="007D306E"/>
    <w:rsid w:val="007D30AF"/>
    <w:rsid w:val="007D30B4"/>
    <w:rsid w:val="007D3114"/>
    <w:rsid w:val="007D3188"/>
    <w:rsid w:val="007D31C5"/>
    <w:rsid w:val="007D3269"/>
    <w:rsid w:val="007D32AE"/>
    <w:rsid w:val="007D32EC"/>
    <w:rsid w:val="007D3397"/>
    <w:rsid w:val="007D34CA"/>
    <w:rsid w:val="007D35DA"/>
    <w:rsid w:val="007D3922"/>
    <w:rsid w:val="007D3A3A"/>
    <w:rsid w:val="007D3A6F"/>
    <w:rsid w:val="007D3A8A"/>
    <w:rsid w:val="007D3A96"/>
    <w:rsid w:val="007D3CC0"/>
    <w:rsid w:val="007D3D0E"/>
    <w:rsid w:val="007D3EF6"/>
    <w:rsid w:val="007D3FC0"/>
    <w:rsid w:val="007D4040"/>
    <w:rsid w:val="007D40CE"/>
    <w:rsid w:val="007D422B"/>
    <w:rsid w:val="007D438E"/>
    <w:rsid w:val="007D442E"/>
    <w:rsid w:val="007D4471"/>
    <w:rsid w:val="007D4619"/>
    <w:rsid w:val="007D47D1"/>
    <w:rsid w:val="007D4847"/>
    <w:rsid w:val="007D48CF"/>
    <w:rsid w:val="007D4A7B"/>
    <w:rsid w:val="007D4BC6"/>
    <w:rsid w:val="007D4F16"/>
    <w:rsid w:val="007D53C3"/>
    <w:rsid w:val="007D5482"/>
    <w:rsid w:val="007D549F"/>
    <w:rsid w:val="007D54BE"/>
    <w:rsid w:val="007D553F"/>
    <w:rsid w:val="007D55D2"/>
    <w:rsid w:val="007D567C"/>
    <w:rsid w:val="007D580C"/>
    <w:rsid w:val="007D58A3"/>
    <w:rsid w:val="007D5A4E"/>
    <w:rsid w:val="007D5A86"/>
    <w:rsid w:val="007D5AD3"/>
    <w:rsid w:val="007D5EB4"/>
    <w:rsid w:val="007D5F11"/>
    <w:rsid w:val="007D60ED"/>
    <w:rsid w:val="007D61C1"/>
    <w:rsid w:val="007D63BA"/>
    <w:rsid w:val="007D649C"/>
    <w:rsid w:val="007D64DC"/>
    <w:rsid w:val="007D664D"/>
    <w:rsid w:val="007D6690"/>
    <w:rsid w:val="007D6825"/>
    <w:rsid w:val="007D6AAA"/>
    <w:rsid w:val="007D6F22"/>
    <w:rsid w:val="007D7182"/>
    <w:rsid w:val="007D73A6"/>
    <w:rsid w:val="007D73D7"/>
    <w:rsid w:val="007D7479"/>
    <w:rsid w:val="007D7488"/>
    <w:rsid w:val="007D74F4"/>
    <w:rsid w:val="007D75D7"/>
    <w:rsid w:val="007D7691"/>
    <w:rsid w:val="007D7704"/>
    <w:rsid w:val="007D779A"/>
    <w:rsid w:val="007D77ED"/>
    <w:rsid w:val="007D786C"/>
    <w:rsid w:val="007D788B"/>
    <w:rsid w:val="007D78A2"/>
    <w:rsid w:val="007D78DC"/>
    <w:rsid w:val="007D7954"/>
    <w:rsid w:val="007D7B68"/>
    <w:rsid w:val="007D7C51"/>
    <w:rsid w:val="007D7DF9"/>
    <w:rsid w:val="007E0022"/>
    <w:rsid w:val="007E0119"/>
    <w:rsid w:val="007E044E"/>
    <w:rsid w:val="007E04AA"/>
    <w:rsid w:val="007E04DB"/>
    <w:rsid w:val="007E063F"/>
    <w:rsid w:val="007E06EC"/>
    <w:rsid w:val="007E0763"/>
    <w:rsid w:val="007E08B1"/>
    <w:rsid w:val="007E08D8"/>
    <w:rsid w:val="007E08EF"/>
    <w:rsid w:val="007E0ABF"/>
    <w:rsid w:val="007E0BB4"/>
    <w:rsid w:val="007E0BDD"/>
    <w:rsid w:val="007E0C8C"/>
    <w:rsid w:val="007E0C9D"/>
    <w:rsid w:val="007E0D4F"/>
    <w:rsid w:val="007E0D8F"/>
    <w:rsid w:val="007E0ECF"/>
    <w:rsid w:val="007E0EEC"/>
    <w:rsid w:val="007E1112"/>
    <w:rsid w:val="007E11D7"/>
    <w:rsid w:val="007E12F4"/>
    <w:rsid w:val="007E1379"/>
    <w:rsid w:val="007E13DB"/>
    <w:rsid w:val="007E15DF"/>
    <w:rsid w:val="007E16EB"/>
    <w:rsid w:val="007E17F3"/>
    <w:rsid w:val="007E1886"/>
    <w:rsid w:val="007E1898"/>
    <w:rsid w:val="007E189B"/>
    <w:rsid w:val="007E1A72"/>
    <w:rsid w:val="007E1B9E"/>
    <w:rsid w:val="007E1C4B"/>
    <w:rsid w:val="007E1C95"/>
    <w:rsid w:val="007E1D9F"/>
    <w:rsid w:val="007E1EE8"/>
    <w:rsid w:val="007E1F02"/>
    <w:rsid w:val="007E1F5F"/>
    <w:rsid w:val="007E2014"/>
    <w:rsid w:val="007E2018"/>
    <w:rsid w:val="007E201D"/>
    <w:rsid w:val="007E2385"/>
    <w:rsid w:val="007E23FE"/>
    <w:rsid w:val="007E252C"/>
    <w:rsid w:val="007E25C4"/>
    <w:rsid w:val="007E285B"/>
    <w:rsid w:val="007E2B62"/>
    <w:rsid w:val="007E2C9E"/>
    <w:rsid w:val="007E2EAB"/>
    <w:rsid w:val="007E31ED"/>
    <w:rsid w:val="007E32D5"/>
    <w:rsid w:val="007E33AB"/>
    <w:rsid w:val="007E3416"/>
    <w:rsid w:val="007E34E5"/>
    <w:rsid w:val="007E3545"/>
    <w:rsid w:val="007E360F"/>
    <w:rsid w:val="007E36A2"/>
    <w:rsid w:val="007E3801"/>
    <w:rsid w:val="007E3A58"/>
    <w:rsid w:val="007E3B03"/>
    <w:rsid w:val="007E3BA3"/>
    <w:rsid w:val="007E3BE8"/>
    <w:rsid w:val="007E3BEE"/>
    <w:rsid w:val="007E3C55"/>
    <w:rsid w:val="007E3DB7"/>
    <w:rsid w:val="007E3EE1"/>
    <w:rsid w:val="007E3F33"/>
    <w:rsid w:val="007E41A5"/>
    <w:rsid w:val="007E42FB"/>
    <w:rsid w:val="007E466F"/>
    <w:rsid w:val="007E46A2"/>
    <w:rsid w:val="007E4718"/>
    <w:rsid w:val="007E4721"/>
    <w:rsid w:val="007E488E"/>
    <w:rsid w:val="007E4982"/>
    <w:rsid w:val="007E49E3"/>
    <w:rsid w:val="007E4A5D"/>
    <w:rsid w:val="007E4AFF"/>
    <w:rsid w:val="007E4C8E"/>
    <w:rsid w:val="007E4EAC"/>
    <w:rsid w:val="007E4ECC"/>
    <w:rsid w:val="007E4ED9"/>
    <w:rsid w:val="007E502D"/>
    <w:rsid w:val="007E50EE"/>
    <w:rsid w:val="007E540C"/>
    <w:rsid w:val="007E541E"/>
    <w:rsid w:val="007E5450"/>
    <w:rsid w:val="007E54C9"/>
    <w:rsid w:val="007E556B"/>
    <w:rsid w:val="007E5573"/>
    <w:rsid w:val="007E55CB"/>
    <w:rsid w:val="007E5649"/>
    <w:rsid w:val="007E588D"/>
    <w:rsid w:val="007E591E"/>
    <w:rsid w:val="007E592E"/>
    <w:rsid w:val="007E5947"/>
    <w:rsid w:val="007E599F"/>
    <w:rsid w:val="007E5C85"/>
    <w:rsid w:val="007E5D34"/>
    <w:rsid w:val="007E5F9C"/>
    <w:rsid w:val="007E6176"/>
    <w:rsid w:val="007E61AB"/>
    <w:rsid w:val="007E630B"/>
    <w:rsid w:val="007E6474"/>
    <w:rsid w:val="007E6520"/>
    <w:rsid w:val="007E65DB"/>
    <w:rsid w:val="007E65E9"/>
    <w:rsid w:val="007E6611"/>
    <w:rsid w:val="007E66F3"/>
    <w:rsid w:val="007E6765"/>
    <w:rsid w:val="007E6894"/>
    <w:rsid w:val="007E68DB"/>
    <w:rsid w:val="007E68E4"/>
    <w:rsid w:val="007E6A36"/>
    <w:rsid w:val="007E6A4D"/>
    <w:rsid w:val="007E6E8A"/>
    <w:rsid w:val="007E6EA8"/>
    <w:rsid w:val="007E6EF6"/>
    <w:rsid w:val="007E6F0A"/>
    <w:rsid w:val="007E724B"/>
    <w:rsid w:val="007E7263"/>
    <w:rsid w:val="007E742B"/>
    <w:rsid w:val="007E7436"/>
    <w:rsid w:val="007E7437"/>
    <w:rsid w:val="007E7807"/>
    <w:rsid w:val="007E7882"/>
    <w:rsid w:val="007E7A92"/>
    <w:rsid w:val="007E7ABE"/>
    <w:rsid w:val="007E7C0D"/>
    <w:rsid w:val="007E7CEF"/>
    <w:rsid w:val="007E7D67"/>
    <w:rsid w:val="007E7D79"/>
    <w:rsid w:val="007E7DE8"/>
    <w:rsid w:val="007E7E95"/>
    <w:rsid w:val="007E7EF9"/>
    <w:rsid w:val="007E7F77"/>
    <w:rsid w:val="007F001D"/>
    <w:rsid w:val="007F005D"/>
    <w:rsid w:val="007F0177"/>
    <w:rsid w:val="007F017A"/>
    <w:rsid w:val="007F0265"/>
    <w:rsid w:val="007F02B1"/>
    <w:rsid w:val="007F0356"/>
    <w:rsid w:val="007F0546"/>
    <w:rsid w:val="007F0855"/>
    <w:rsid w:val="007F0891"/>
    <w:rsid w:val="007F0A9B"/>
    <w:rsid w:val="007F0CCE"/>
    <w:rsid w:val="007F0E62"/>
    <w:rsid w:val="007F0F2C"/>
    <w:rsid w:val="007F0F83"/>
    <w:rsid w:val="007F104C"/>
    <w:rsid w:val="007F1097"/>
    <w:rsid w:val="007F16E7"/>
    <w:rsid w:val="007F1850"/>
    <w:rsid w:val="007F19AF"/>
    <w:rsid w:val="007F1A1D"/>
    <w:rsid w:val="007F1DC6"/>
    <w:rsid w:val="007F226E"/>
    <w:rsid w:val="007F22BC"/>
    <w:rsid w:val="007F2627"/>
    <w:rsid w:val="007F2849"/>
    <w:rsid w:val="007F285A"/>
    <w:rsid w:val="007F2B6B"/>
    <w:rsid w:val="007F2CA1"/>
    <w:rsid w:val="007F2CAC"/>
    <w:rsid w:val="007F2D31"/>
    <w:rsid w:val="007F2D55"/>
    <w:rsid w:val="007F2DA5"/>
    <w:rsid w:val="007F305B"/>
    <w:rsid w:val="007F30E9"/>
    <w:rsid w:val="007F319F"/>
    <w:rsid w:val="007F31CA"/>
    <w:rsid w:val="007F322C"/>
    <w:rsid w:val="007F33CD"/>
    <w:rsid w:val="007F3427"/>
    <w:rsid w:val="007F34E2"/>
    <w:rsid w:val="007F35F6"/>
    <w:rsid w:val="007F360E"/>
    <w:rsid w:val="007F36BA"/>
    <w:rsid w:val="007F36BB"/>
    <w:rsid w:val="007F3839"/>
    <w:rsid w:val="007F38C9"/>
    <w:rsid w:val="007F38EC"/>
    <w:rsid w:val="007F398C"/>
    <w:rsid w:val="007F3A57"/>
    <w:rsid w:val="007F3A88"/>
    <w:rsid w:val="007F3B2E"/>
    <w:rsid w:val="007F3B4C"/>
    <w:rsid w:val="007F3BD0"/>
    <w:rsid w:val="007F3BFB"/>
    <w:rsid w:val="007F3C65"/>
    <w:rsid w:val="007F3D9A"/>
    <w:rsid w:val="007F3ED5"/>
    <w:rsid w:val="007F408B"/>
    <w:rsid w:val="007F40C5"/>
    <w:rsid w:val="007F43A8"/>
    <w:rsid w:val="007F43B5"/>
    <w:rsid w:val="007F4517"/>
    <w:rsid w:val="007F4563"/>
    <w:rsid w:val="007F46FC"/>
    <w:rsid w:val="007F4840"/>
    <w:rsid w:val="007F4931"/>
    <w:rsid w:val="007F4BA5"/>
    <w:rsid w:val="007F4D62"/>
    <w:rsid w:val="007F527D"/>
    <w:rsid w:val="007F52F5"/>
    <w:rsid w:val="007F53B4"/>
    <w:rsid w:val="007F555B"/>
    <w:rsid w:val="007F560C"/>
    <w:rsid w:val="007F5628"/>
    <w:rsid w:val="007F57F0"/>
    <w:rsid w:val="007F5B71"/>
    <w:rsid w:val="007F5B92"/>
    <w:rsid w:val="007F5D22"/>
    <w:rsid w:val="007F60CB"/>
    <w:rsid w:val="007F6126"/>
    <w:rsid w:val="007F6207"/>
    <w:rsid w:val="007F62DF"/>
    <w:rsid w:val="007F642E"/>
    <w:rsid w:val="007F648E"/>
    <w:rsid w:val="007F656F"/>
    <w:rsid w:val="007F6814"/>
    <w:rsid w:val="007F682B"/>
    <w:rsid w:val="007F6924"/>
    <w:rsid w:val="007F6BF3"/>
    <w:rsid w:val="007F6C46"/>
    <w:rsid w:val="007F6CFB"/>
    <w:rsid w:val="007F6D05"/>
    <w:rsid w:val="007F6D53"/>
    <w:rsid w:val="007F6DD5"/>
    <w:rsid w:val="007F6EAF"/>
    <w:rsid w:val="007F6FA5"/>
    <w:rsid w:val="007F72B2"/>
    <w:rsid w:val="007F72DF"/>
    <w:rsid w:val="007F7690"/>
    <w:rsid w:val="007F76C0"/>
    <w:rsid w:val="007F7704"/>
    <w:rsid w:val="007F779B"/>
    <w:rsid w:val="007F7834"/>
    <w:rsid w:val="007F7A83"/>
    <w:rsid w:val="007F7C3D"/>
    <w:rsid w:val="007F7CCB"/>
    <w:rsid w:val="007F7D6C"/>
    <w:rsid w:val="007F7D97"/>
    <w:rsid w:val="007F7DFE"/>
    <w:rsid w:val="007F7E42"/>
    <w:rsid w:val="00800031"/>
    <w:rsid w:val="00800056"/>
    <w:rsid w:val="00800150"/>
    <w:rsid w:val="008001C5"/>
    <w:rsid w:val="00800230"/>
    <w:rsid w:val="008002B2"/>
    <w:rsid w:val="00800348"/>
    <w:rsid w:val="00800389"/>
    <w:rsid w:val="0080039A"/>
    <w:rsid w:val="0080057A"/>
    <w:rsid w:val="008007FA"/>
    <w:rsid w:val="0080081F"/>
    <w:rsid w:val="008008B4"/>
    <w:rsid w:val="0080091C"/>
    <w:rsid w:val="00800DA7"/>
    <w:rsid w:val="00800E23"/>
    <w:rsid w:val="00800F2D"/>
    <w:rsid w:val="008010B9"/>
    <w:rsid w:val="008010FC"/>
    <w:rsid w:val="00801289"/>
    <w:rsid w:val="008012E1"/>
    <w:rsid w:val="0080132A"/>
    <w:rsid w:val="00801335"/>
    <w:rsid w:val="00801362"/>
    <w:rsid w:val="00801428"/>
    <w:rsid w:val="00801449"/>
    <w:rsid w:val="008014D3"/>
    <w:rsid w:val="0080155E"/>
    <w:rsid w:val="00801656"/>
    <w:rsid w:val="008016C6"/>
    <w:rsid w:val="008016C8"/>
    <w:rsid w:val="00801700"/>
    <w:rsid w:val="00801786"/>
    <w:rsid w:val="008018B4"/>
    <w:rsid w:val="008018F9"/>
    <w:rsid w:val="00801B5B"/>
    <w:rsid w:val="00801B63"/>
    <w:rsid w:val="00801D22"/>
    <w:rsid w:val="00801E2D"/>
    <w:rsid w:val="00801EE6"/>
    <w:rsid w:val="00801F94"/>
    <w:rsid w:val="00801FCF"/>
    <w:rsid w:val="0080206B"/>
    <w:rsid w:val="0080248B"/>
    <w:rsid w:val="0080248C"/>
    <w:rsid w:val="008025FA"/>
    <w:rsid w:val="00802627"/>
    <w:rsid w:val="008026A0"/>
    <w:rsid w:val="008027ED"/>
    <w:rsid w:val="008028C4"/>
    <w:rsid w:val="008028EB"/>
    <w:rsid w:val="00802C7D"/>
    <w:rsid w:val="00802C87"/>
    <w:rsid w:val="00802D8D"/>
    <w:rsid w:val="00802FC6"/>
    <w:rsid w:val="00803027"/>
    <w:rsid w:val="00803192"/>
    <w:rsid w:val="0080327F"/>
    <w:rsid w:val="008032E3"/>
    <w:rsid w:val="00803301"/>
    <w:rsid w:val="0080337F"/>
    <w:rsid w:val="008033BF"/>
    <w:rsid w:val="00803506"/>
    <w:rsid w:val="00803584"/>
    <w:rsid w:val="008036F0"/>
    <w:rsid w:val="008037BC"/>
    <w:rsid w:val="00803859"/>
    <w:rsid w:val="008039D7"/>
    <w:rsid w:val="00803A8E"/>
    <w:rsid w:val="00803B21"/>
    <w:rsid w:val="00803B31"/>
    <w:rsid w:val="00803C1D"/>
    <w:rsid w:val="00803CFC"/>
    <w:rsid w:val="00803DE9"/>
    <w:rsid w:val="00803E9B"/>
    <w:rsid w:val="00804029"/>
    <w:rsid w:val="00804043"/>
    <w:rsid w:val="008040F7"/>
    <w:rsid w:val="008042F0"/>
    <w:rsid w:val="00804389"/>
    <w:rsid w:val="008043D1"/>
    <w:rsid w:val="008044B4"/>
    <w:rsid w:val="008044E4"/>
    <w:rsid w:val="00804533"/>
    <w:rsid w:val="00804744"/>
    <w:rsid w:val="008047C9"/>
    <w:rsid w:val="008048AD"/>
    <w:rsid w:val="00804C0F"/>
    <w:rsid w:val="00804D84"/>
    <w:rsid w:val="00804E89"/>
    <w:rsid w:val="00805123"/>
    <w:rsid w:val="00805186"/>
    <w:rsid w:val="008052CC"/>
    <w:rsid w:val="008052D6"/>
    <w:rsid w:val="0080546B"/>
    <w:rsid w:val="00805534"/>
    <w:rsid w:val="008055E0"/>
    <w:rsid w:val="008055FB"/>
    <w:rsid w:val="00805639"/>
    <w:rsid w:val="00805665"/>
    <w:rsid w:val="00805938"/>
    <w:rsid w:val="00805B58"/>
    <w:rsid w:val="00805B88"/>
    <w:rsid w:val="00805CA6"/>
    <w:rsid w:val="00805CEF"/>
    <w:rsid w:val="00805D18"/>
    <w:rsid w:val="00805EB4"/>
    <w:rsid w:val="00805EEF"/>
    <w:rsid w:val="00805FA2"/>
    <w:rsid w:val="0080606C"/>
    <w:rsid w:val="008062D1"/>
    <w:rsid w:val="0080637A"/>
    <w:rsid w:val="0080661D"/>
    <w:rsid w:val="008066C6"/>
    <w:rsid w:val="00806812"/>
    <w:rsid w:val="00806814"/>
    <w:rsid w:val="00806964"/>
    <w:rsid w:val="00806A15"/>
    <w:rsid w:val="00806A24"/>
    <w:rsid w:val="00806A45"/>
    <w:rsid w:val="00806ACB"/>
    <w:rsid w:val="00806B2A"/>
    <w:rsid w:val="00806EBC"/>
    <w:rsid w:val="00806F28"/>
    <w:rsid w:val="00806F3A"/>
    <w:rsid w:val="008071BC"/>
    <w:rsid w:val="0080734D"/>
    <w:rsid w:val="00807360"/>
    <w:rsid w:val="008076AF"/>
    <w:rsid w:val="008077EE"/>
    <w:rsid w:val="00807902"/>
    <w:rsid w:val="0080798A"/>
    <w:rsid w:val="008079A7"/>
    <w:rsid w:val="00807AA7"/>
    <w:rsid w:val="00807D64"/>
    <w:rsid w:val="00807E20"/>
    <w:rsid w:val="00807F08"/>
    <w:rsid w:val="00807FD3"/>
    <w:rsid w:val="00807FF6"/>
    <w:rsid w:val="008100E7"/>
    <w:rsid w:val="00810117"/>
    <w:rsid w:val="0081024E"/>
    <w:rsid w:val="008102B1"/>
    <w:rsid w:val="0081041E"/>
    <w:rsid w:val="008106DB"/>
    <w:rsid w:val="00810712"/>
    <w:rsid w:val="0081071B"/>
    <w:rsid w:val="0081076F"/>
    <w:rsid w:val="008109E8"/>
    <w:rsid w:val="00810AC4"/>
    <w:rsid w:val="00810AC6"/>
    <w:rsid w:val="00810CBA"/>
    <w:rsid w:val="00810D7C"/>
    <w:rsid w:val="00810E8E"/>
    <w:rsid w:val="00810E94"/>
    <w:rsid w:val="0081102A"/>
    <w:rsid w:val="00811034"/>
    <w:rsid w:val="008110ED"/>
    <w:rsid w:val="0081136D"/>
    <w:rsid w:val="008113F1"/>
    <w:rsid w:val="00811447"/>
    <w:rsid w:val="00811BE7"/>
    <w:rsid w:val="00811BEF"/>
    <w:rsid w:val="00811E07"/>
    <w:rsid w:val="00811EFB"/>
    <w:rsid w:val="008120F6"/>
    <w:rsid w:val="008122FA"/>
    <w:rsid w:val="008123E6"/>
    <w:rsid w:val="00812527"/>
    <w:rsid w:val="00812610"/>
    <w:rsid w:val="0081272F"/>
    <w:rsid w:val="00812A82"/>
    <w:rsid w:val="00812B11"/>
    <w:rsid w:val="00812BDD"/>
    <w:rsid w:val="00812C2E"/>
    <w:rsid w:val="00812EB8"/>
    <w:rsid w:val="00813111"/>
    <w:rsid w:val="00813135"/>
    <w:rsid w:val="008132D1"/>
    <w:rsid w:val="00813823"/>
    <w:rsid w:val="00813B2F"/>
    <w:rsid w:val="00813B4A"/>
    <w:rsid w:val="00813C85"/>
    <w:rsid w:val="00813DF7"/>
    <w:rsid w:val="00814025"/>
    <w:rsid w:val="008141B9"/>
    <w:rsid w:val="0081436B"/>
    <w:rsid w:val="00814449"/>
    <w:rsid w:val="0081449C"/>
    <w:rsid w:val="008144F7"/>
    <w:rsid w:val="00814540"/>
    <w:rsid w:val="00814700"/>
    <w:rsid w:val="008147F6"/>
    <w:rsid w:val="0081483E"/>
    <w:rsid w:val="0081486F"/>
    <w:rsid w:val="008148EC"/>
    <w:rsid w:val="008149EE"/>
    <w:rsid w:val="00814B6B"/>
    <w:rsid w:val="00814C23"/>
    <w:rsid w:val="00814C59"/>
    <w:rsid w:val="00814DCC"/>
    <w:rsid w:val="00814E6B"/>
    <w:rsid w:val="00814EF6"/>
    <w:rsid w:val="00814F43"/>
    <w:rsid w:val="0081542C"/>
    <w:rsid w:val="008155CD"/>
    <w:rsid w:val="008155F4"/>
    <w:rsid w:val="008157C5"/>
    <w:rsid w:val="008158CB"/>
    <w:rsid w:val="00815CCA"/>
    <w:rsid w:val="00815DAB"/>
    <w:rsid w:val="00815DD6"/>
    <w:rsid w:val="00815FA2"/>
    <w:rsid w:val="0081613E"/>
    <w:rsid w:val="008162DB"/>
    <w:rsid w:val="0081636A"/>
    <w:rsid w:val="008165AD"/>
    <w:rsid w:val="008165C0"/>
    <w:rsid w:val="008165C5"/>
    <w:rsid w:val="00816859"/>
    <w:rsid w:val="0081692F"/>
    <w:rsid w:val="00816984"/>
    <w:rsid w:val="00816CEE"/>
    <w:rsid w:val="00816D29"/>
    <w:rsid w:val="00816D65"/>
    <w:rsid w:val="00816DF4"/>
    <w:rsid w:val="00816E2D"/>
    <w:rsid w:val="00816EB7"/>
    <w:rsid w:val="00816F17"/>
    <w:rsid w:val="00816F5F"/>
    <w:rsid w:val="00817007"/>
    <w:rsid w:val="00817155"/>
    <w:rsid w:val="00817619"/>
    <w:rsid w:val="00817651"/>
    <w:rsid w:val="00817752"/>
    <w:rsid w:val="00817784"/>
    <w:rsid w:val="00817870"/>
    <w:rsid w:val="00817A5C"/>
    <w:rsid w:val="00817B80"/>
    <w:rsid w:val="00817D56"/>
    <w:rsid w:val="0082001F"/>
    <w:rsid w:val="00820071"/>
    <w:rsid w:val="00820135"/>
    <w:rsid w:val="00820264"/>
    <w:rsid w:val="0082031A"/>
    <w:rsid w:val="00820377"/>
    <w:rsid w:val="008204DD"/>
    <w:rsid w:val="0082064C"/>
    <w:rsid w:val="00820995"/>
    <w:rsid w:val="008209D7"/>
    <w:rsid w:val="00820A0C"/>
    <w:rsid w:val="00820C9C"/>
    <w:rsid w:val="00820D5B"/>
    <w:rsid w:val="00820E13"/>
    <w:rsid w:val="00820F31"/>
    <w:rsid w:val="00821070"/>
    <w:rsid w:val="00821092"/>
    <w:rsid w:val="008210A7"/>
    <w:rsid w:val="0082114A"/>
    <w:rsid w:val="008211BA"/>
    <w:rsid w:val="008212B8"/>
    <w:rsid w:val="00821308"/>
    <w:rsid w:val="008213D9"/>
    <w:rsid w:val="0082155E"/>
    <w:rsid w:val="008215F6"/>
    <w:rsid w:val="0082179C"/>
    <w:rsid w:val="00821886"/>
    <w:rsid w:val="00821892"/>
    <w:rsid w:val="008218FA"/>
    <w:rsid w:val="0082194E"/>
    <w:rsid w:val="00821AEC"/>
    <w:rsid w:val="00821AEF"/>
    <w:rsid w:val="00821B7B"/>
    <w:rsid w:val="00821BB8"/>
    <w:rsid w:val="00821D6D"/>
    <w:rsid w:val="00821D85"/>
    <w:rsid w:val="00821FBF"/>
    <w:rsid w:val="00822003"/>
    <w:rsid w:val="008220E0"/>
    <w:rsid w:val="00822224"/>
    <w:rsid w:val="0082233A"/>
    <w:rsid w:val="0082234A"/>
    <w:rsid w:val="0082265E"/>
    <w:rsid w:val="008227AD"/>
    <w:rsid w:val="008227FB"/>
    <w:rsid w:val="0082282D"/>
    <w:rsid w:val="0082296E"/>
    <w:rsid w:val="008229F6"/>
    <w:rsid w:val="00822A6A"/>
    <w:rsid w:val="00822A80"/>
    <w:rsid w:val="00822EDD"/>
    <w:rsid w:val="00822FAE"/>
    <w:rsid w:val="00823022"/>
    <w:rsid w:val="0082312B"/>
    <w:rsid w:val="0082313A"/>
    <w:rsid w:val="00823185"/>
    <w:rsid w:val="00823334"/>
    <w:rsid w:val="00823358"/>
    <w:rsid w:val="00823490"/>
    <w:rsid w:val="00823564"/>
    <w:rsid w:val="00823731"/>
    <w:rsid w:val="008238A5"/>
    <w:rsid w:val="00823BB3"/>
    <w:rsid w:val="00823BC6"/>
    <w:rsid w:val="00823C16"/>
    <w:rsid w:val="00823E5E"/>
    <w:rsid w:val="00823EE1"/>
    <w:rsid w:val="00823F89"/>
    <w:rsid w:val="00824146"/>
    <w:rsid w:val="008241CB"/>
    <w:rsid w:val="008242C2"/>
    <w:rsid w:val="008243B4"/>
    <w:rsid w:val="00824464"/>
    <w:rsid w:val="00824560"/>
    <w:rsid w:val="008245A5"/>
    <w:rsid w:val="008245CF"/>
    <w:rsid w:val="00824656"/>
    <w:rsid w:val="00824665"/>
    <w:rsid w:val="0082484C"/>
    <w:rsid w:val="00824873"/>
    <w:rsid w:val="00824898"/>
    <w:rsid w:val="008248A3"/>
    <w:rsid w:val="008248D8"/>
    <w:rsid w:val="0082498E"/>
    <w:rsid w:val="00824B05"/>
    <w:rsid w:val="00824B38"/>
    <w:rsid w:val="00824E68"/>
    <w:rsid w:val="00824F7C"/>
    <w:rsid w:val="00825029"/>
    <w:rsid w:val="008252E9"/>
    <w:rsid w:val="008252F1"/>
    <w:rsid w:val="008253A9"/>
    <w:rsid w:val="0082547F"/>
    <w:rsid w:val="0082556C"/>
    <w:rsid w:val="0082568B"/>
    <w:rsid w:val="00825C00"/>
    <w:rsid w:val="00825DD1"/>
    <w:rsid w:val="00825E99"/>
    <w:rsid w:val="0082641A"/>
    <w:rsid w:val="00826453"/>
    <w:rsid w:val="008265BF"/>
    <w:rsid w:val="008266CD"/>
    <w:rsid w:val="008267F6"/>
    <w:rsid w:val="00826853"/>
    <w:rsid w:val="0082685E"/>
    <w:rsid w:val="008268F3"/>
    <w:rsid w:val="00826AAB"/>
    <w:rsid w:val="00826AE7"/>
    <w:rsid w:val="00826B83"/>
    <w:rsid w:val="00826C2E"/>
    <w:rsid w:val="00826DD6"/>
    <w:rsid w:val="0082706B"/>
    <w:rsid w:val="00827148"/>
    <w:rsid w:val="00827155"/>
    <w:rsid w:val="00827263"/>
    <w:rsid w:val="0082733E"/>
    <w:rsid w:val="008273FD"/>
    <w:rsid w:val="00827463"/>
    <w:rsid w:val="00827534"/>
    <w:rsid w:val="0082758E"/>
    <w:rsid w:val="0082760B"/>
    <w:rsid w:val="00827652"/>
    <w:rsid w:val="008276CA"/>
    <w:rsid w:val="0082783F"/>
    <w:rsid w:val="008278EE"/>
    <w:rsid w:val="0082797D"/>
    <w:rsid w:val="00827B76"/>
    <w:rsid w:val="00827B95"/>
    <w:rsid w:val="00827C92"/>
    <w:rsid w:val="00827D07"/>
    <w:rsid w:val="00827F84"/>
    <w:rsid w:val="00827FA7"/>
    <w:rsid w:val="00827FE6"/>
    <w:rsid w:val="0083022B"/>
    <w:rsid w:val="0083029E"/>
    <w:rsid w:val="008302D6"/>
    <w:rsid w:val="00830477"/>
    <w:rsid w:val="008304CE"/>
    <w:rsid w:val="00830A04"/>
    <w:rsid w:val="00830A0C"/>
    <w:rsid w:val="00830A23"/>
    <w:rsid w:val="00830A7E"/>
    <w:rsid w:val="00830B0B"/>
    <w:rsid w:val="00830BD4"/>
    <w:rsid w:val="00830BD9"/>
    <w:rsid w:val="00830CC9"/>
    <w:rsid w:val="00830D7E"/>
    <w:rsid w:val="00830D92"/>
    <w:rsid w:val="00830E26"/>
    <w:rsid w:val="00830E59"/>
    <w:rsid w:val="00830E5B"/>
    <w:rsid w:val="00830ED5"/>
    <w:rsid w:val="00830FDB"/>
    <w:rsid w:val="0083117C"/>
    <w:rsid w:val="008311AD"/>
    <w:rsid w:val="0083122C"/>
    <w:rsid w:val="00831232"/>
    <w:rsid w:val="008313C4"/>
    <w:rsid w:val="00831412"/>
    <w:rsid w:val="0083144D"/>
    <w:rsid w:val="0083156D"/>
    <w:rsid w:val="008315EA"/>
    <w:rsid w:val="0083178C"/>
    <w:rsid w:val="008319CF"/>
    <w:rsid w:val="00831BFA"/>
    <w:rsid w:val="00831CD1"/>
    <w:rsid w:val="00831D0A"/>
    <w:rsid w:val="00831D60"/>
    <w:rsid w:val="00831F25"/>
    <w:rsid w:val="00832077"/>
    <w:rsid w:val="008320B9"/>
    <w:rsid w:val="008321A2"/>
    <w:rsid w:val="008321A5"/>
    <w:rsid w:val="008321ED"/>
    <w:rsid w:val="00832499"/>
    <w:rsid w:val="0083253B"/>
    <w:rsid w:val="0083262C"/>
    <w:rsid w:val="008326C9"/>
    <w:rsid w:val="00832708"/>
    <w:rsid w:val="00832879"/>
    <w:rsid w:val="008328F7"/>
    <w:rsid w:val="008329C7"/>
    <w:rsid w:val="00832AD9"/>
    <w:rsid w:val="00832AE0"/>
    <w:rsid w:val="00832CB0"/>
    <w:rsid w:val="00832DF1"/>
    <w:rsid w:val="0083301D"/>
    <w:rsid w:val="0083307D"/>
    <w:rsid w:val="00833151"/>
    <w:rsid w:val="008331AF"/>
    <w:rsid w:val="008333AA"/>
    <w:rsid w:val="008335F6"/>
    <w:rsid w:val="0083364E"/>
    <w:rsid w:val="00833842"/>
    <w:rsid w:val="00833881"/>
    <w:rsid w:val="00833A80"/>
    <w:rsid w:val="00833BAD"/>
    <w:rsid w:val="00833D83"/>
    <w:rsid w:val="00833F0A"/>
    <w:rsid w:val="0083419F"/>
    <w:rsid w:val="00834355"/>
    <w:rsid w:val="008343E6"/>
    <w:rsid w:val="00834417"/>
    <w:rsid w:val="00834427"/>
    <w:rsid w:val="00834522"/>
    <w:rsid w:val="008345F3"/>
    <w:rsid w:val="0083462B"/>
    <w:rsid w:val="0083468F"/>
    <w:rsid w:val="00834842"/>
    <w:rsid w:val="0083494D"/>
    <w:rsid w:val="00834A1A"/>
    <w:rsid w:val="00834AB6"/>
    <w:rsid w:val="00834AB7"/>
    <w:rsid w:val="00834AD1"/>
    <w:rsid w:val="00834C2E"/>
    <w:rsid w:val="00834F37"/>
    <w:rsid w:val="00834F56"/>
    <w:rsid w:val="008350EA"/>
    <w:rsid w:val="0083514E"/>
    <w:rsid w:val="008352E3"/>
    <w:rsid w:val="0083546A"/>
    <w:rsid w:val="00835553"/>
    <w:rsid w:val="008356AA"/>
    <w:rsid w:val="00835B35"/>
    <w:rsid w:val="00835E4D"/>
    <w:rsid w:val="00835ED7"/>
    <w:rsid w:val="008362E7"/>
    <w:rsid w:val="008363DE"/>
    <w:rsid w:val="008364BC"/>
    <w:rsid w:val="008365B7"/>
    <w:rsid w:val="008365FE"/>
    <w:rsid w:val="00836653"/>
    <w:rsid w:val="008366EE"/>
    <w:rsid w:val="0083676A"/>
    <w:rsid w:val="008369ED"/>
    <w:rsid w:val="00836A18"/>
    <w:rsid w:val="00836B57"/>
    <w:rsid w:val="00836C0A"/>
    <w:rsid w:val="00836C95"/>
    <w:rsid w:val="00836CFA"/>
    <w:rsid w:val="00836D4D"/>
    <w:rsid w:val="00836DD4"/>
    <w:rsid w:val="00836E53"/>
    <w:rsid w:val="00836F8E"/>
    <w:rsid w:val="00837059"/>
    <w:rsid w:val="008370C5"/>
    <w:rsid w:val="00837183"/>
    <w:rsid w:val="00837265"/>
    <w:rsid w:val="00837324"/>
    <w:rsid w:val="00837331"/>
    <w:rsid w:val="0083741D"/>
    <w:rsid w:val="00837563"/>
    <w:rsid w:val="00837687"/>
    <w:rsid w:val="008376BA"/>
    <w:rsid w:val="008376EF"/>
    <w:rsid w:val="008377A4"/>
    <w:rsid w:val="008377D7"/>
    <w:rsid w:val="008378D6"/>
    <w:rsid w:val="00837949"/>
    <w:rsid w:val="0083795C"/>
    <w:rsid w:val="0083795E"/>
    <w:rsid w:val="00837C56"/>
    <w:rsid w:val="00837D1B"/>
    <w:rsid w:val="00837D4A"/>
    <w:rsid w:val="00837DC6"/>
    <w:rsid w:val="00837EC7"/>
    <w:rsid w:val="008400D0"/>
    <w:rsid w:val="00840249"/>
    <w:rsid w:val="00840264"/>
    <w:rsid w:val="00840524"/>
    <w:rsid w:val="0084052A"/>
    <w:rsid w:val="00840690"/>
    <w:rsid w:val="00840852"/>
    <w:rsid w:val="00840984"/>
    <w:rsid w:val="00840AEF"/>
    <w:rsid w:val="00840DFD"/>
    <w:rsid w:val="00840F05"/>
    <w:rsid w:val="00840F63"/>
    <w:rsid w:val="00841411"/>
    <w:rsid w:val="00841412"/>
    <w:rsid w:val="00841413"/>
    <w:rsid w:val="008416EA"/>
    <w:rsid w:val="00841799"/>
    <w:rsid w:val="008417BB"/>
    <w:rsid w:val="00841930"/>
    <w:rsid w:val="00841949"/>
    <w:rsid w:val="00841B17"/>
    <w:rsid w:val="00841B6C"/>
    <w:rsid w:val="00841EE4"/>
    <w:rsid w:val="00841F19"/>
    <w:rsid w:val="00841F2A"/>
    <w:rsid w:val="008421DC"/>
    <w:rsid w:val="008422B7"/>
    <w:rsid w:val="0084230F"/>
    <w:rsid w:val="0084242B"/>
    <w:rsid w:val="00842571"/>
    <w:rsid w:val="008427C5"/>
    <w:rsid w:val="00842B5F"/>
    <w:rsid w:val="00842BB0"/>
    <w:rsid w:val="00842DAD"/>
    <w:rsid w:val="008430AC"/>
    <w:rsid w:val="00843121"/>
    <w:rsid w:val="00843122"/>
    <w:rsid w:val="00843216"/>
    <w:rsid w:val="00843250"/>
    <w:rsid w:val="0084339B"/>
    <w:rsid w:val="008433F9"/>
    <w:rsid w:val="008434A1"/>
    <w:rsid w:val="008434D9"/>
    <w:rsid w:val="00843501"/>
    <w:rsid w:val="00843637"/>
    <w:rsid w:val="0084397D"/>
    <w:rsid w:val="008439F2"/>
    <w:rsid w:val="00843AB9"/>
    <w:rsid w:val="00843B2B"/>
    <w:rsid w:val="00843C13"/>
    <w:rsid w:val="00843FFB"/>
    <w:rsid w:val="00844094"/>
    <w:rsid w:val="00844392"/>
    <w:rsid w:val="00844419"/>
    <w:rsid w:val="0084458F"/>
    <w:rsid w:val="008445EF"/>
    <w:rsid w:val="00844842"/>
    <w:rsid w:val="0084485E"/>
    <w:rsid w:val="008448A4"/>
    <w:rsid w:val="008449EC"/>
    <w:rsid w:val="00844AB5"/>
    <w:rsid w:val="00844B9C"/>
    <w:rsid w:val="00844BE5"/>
    <w:rsid w:val="00844D38"/>
    <w:rsid w:val="00844FEB"/>
    <w:rsid w:val="00845181"/>
    <w:rsid w:val="0084524E"/>
    <w:rsid w:val="0084538A"/>
    <w:rsid w:val="00845651"/>
    <w:rsid w:val="008459D1"/>
    <w:rsid w:val="00845D7C"/>
    <w:rsid w:val="00845E19"/>
    <w:rsid w:val="00845EAB"/>
    <w:rsid w:val="00845EE3"/>
    <w:rsid w:val="00845F2E"/>
    <w:rsid w:val="0084654F"/>
    <w:rsid w:val="00846552"/>
    <w:rsid w:val="008465AA"/>
    <w:rsid w:val="0084670D"/>
    <w:rsid w:val="008467AA"/>
    <w:rsid w:val="008468CA"/>
    <w:rsid w:val="008468F3"/>
    <w:rsid w:val="00846938"/>
    <w:rsid w:val="00846BDB"/>
    <w:rsid w:val="00847179"/>
    <w:rsid w:val="008471AC"/>
    <w:rsid w:val="00847320"/>
    <w:rsid w:val="0084748E"/>
    <w:rsid w:val="008476D5"/>
    <w:rsid w:val="00847917"/>
    <w:rsid w:val="0084791E"/>
    <w:rsid w:val="00847AD3"/>
    <w:rsid w:val="00847C99"/>
    <w:rsid w:val="00847D86"/>
    <w:rsid w:val="00847D95"/>
    <w:rsid w:val="008500D7"/>
    <w:rsid w:val="00850207"/>
    <w:rsid w:val="00850279"/>
    <w:rsid w:val="00850387"/>
    <w:rsid w:val="00850451"/>
    <w:rsid w:val="008506BC"/>
    <w:rsid w:val="0085071E"/>
    <w:rsid w:val="00850BEA"/>
    <w:rsid w:val="00850CA8"/>
    <w:rsid w:val="0085103A"/>
    <w:rsid w:val="008510AB"/>
    <w:rsid w:val="008511F5"/>
    <w:rsid w:val="00851483"/>
    <w:rsid w:val="008517A8"/>
    <w:rsid w:val="008518E7"/>
    <w:rsid w:val="0085198C"/>
    <w:rsid w:val="00851AAF"/>
    <w:rsid w:val="00851D2B"/>
    <w:rsid w:val="00851DDF"/>
    <w:rsid w:val="008520B6"/>
    <w:rsid w:val="00852935"/>
    <w:rsid w:val="00852978"/>
    <w:rsid w:val="00852A8F"/>
    <w:rsid w:val="00852A9C"/>
    <w:rsid w:val="00852BAE"/>
    <w:rsid w:val="00852C00"/>
    <w:rsid w:val="00852C6B"/>
    <w:rsid w:val="00852D19"/>
    <w:rsid w:val="00852EA8"/>
    <w:rsid w:val="00852EDC"/>
    <w:rsid w:val="00853037"/>
    <w:rsid w:val="008530BC"/>
    <w:rsid w:val="0085321A"/>
    <w:rsid w:val="00853337"/>
    <w:rsid w:val="00853444"/>
    <w:rsid w:val="008534D5"/>
    <w:rsid w:val="00853842"/>
    <w:rsid w:val="008538BE"/>
    <w:rsid w:val="0085397F"/>
    <w:rsid w:val="00853BF7"/>
    <w:rsid w:val="00853F03"/>
    <w:rsid w:val="00853FAC"/>
    <w:rsid w:val="00854015"/>
    <w:rsid w:val="008543D3"/>
    <w:rsid w:val="00854424"/>
    <w:rsid w:val="008544BD"/>
    <w:rsid w:val="008545D2"/>
    <w:rsid w:val="0085472E"/>
    <w:rsid w:val="0085475B"/>
    <w:rsid w:val="0085496D"/>
    <w:rsid w:val="008549A2"/>
    <w:rsid w:val="00854CCC"/>
    <w:rsid w:val="00854FE1"/>
    <w:rsid w:val="0085514C"/>
    <w:rsid w:val="00855286"/>
    <w:rsid w:val="0085529A"/>
    <w:rsid w:val="0085532E"/>
    <w:rsid w:val="008554BE"/>
    <w:rsid w:val="008557E0"/>
    <w:rsid w:val="00855A4C"/>
    <w:rsid w:val="00855A87"/>
    <w:rsid w:val="00855AB4"/>
    <w:rsid w:val="00855BEA"/>
    <w:rsid w:val="00855C14"/>
    <w:rsid w:val="00855C41"/>
    <w:rsid w:val="00855C6D"/>
    <w:rsid w:val="00855D7F"/>
    <w:rsid w:val="00855D81"/>
    <w:rsid w:val="00855DF3"/>
    <w:rsid w:val="0085601D"/>
    <w:rsid w:val="0085606D"/>
    <w:rsid w:val="00856363"/>
    <w:rsid w:val="00856549"/>
    <w:rsid w:val="008567FD"/>
    <w:rsid w:val="008568A4"/>
    <w:rsid w:val="00856910"/>
    <w:rsid w:val="00856A1B"/>
    <w:rsid w:val="00856A66"/>
    <w:rsid w:val="00856B75"/>
    <w:rsid w:val="00856C85"/>
    <w:rsid w:val="00856CF0"/>
    <w:rsid w:val="00856CF3"/>
    <w:rsid w:val="00856EE7"/>
    <w:rsid w:val="00856F8E"/>
    <w:rsid w:val="00856FAE"/>
    <w:rsid w:val="00857154"/>
    <w:rsid w:val="008571C2"/>
    <w:rsid w:val="00857297"/>
    <w:rsid w:val="00857474"/>
    <w:rsid w:val="008577A3"/>
    <w:rsid w:val="008578D8"/>
    <w:rsid w:val="008579AA"/>
    <w:rsid w:val="008579CF"/>
    <w:rsid w:val="00857A32"/>
    <w:rsid w:val="00857D5D"/>
    <w:rsid w:val="00857E0C"/>
    <w:rsid w:val="00857E6E"/>
    <w:rsid w:val="00857ECF"/>
    <w:rsid w:val="00857EF8"/>
    <w:rsid w:val="00860169"/>
    <w:rsid w:val="008603BD"/>
    <w:rsid w:val="00860471"/>
    <w:rsid w:val="008604B8"/>
    <w:rsid w:val="0086055B"/>
    <w:rsid w:val="00860650"/>
    <w:rsid w:val="0086083F"/>
    <w:rsid w:val="008608C3"/>
    <w:rsid w:val="008609DB"/>
    <w:rsid w:val="00860A43"/>
    <w:rsid w:val="00860A58"/>
    <w:rsid w:val="00860B65"/>
    <w:rsid w:val="00860CC9"/>
    <w:rsid w:val="00860DD6"/>
    <w:rsid w:val="00860ECE"/>
    <w:rsid w:val="00861068"/>
    <w:rsid w:val="00861108"/>
    <w:rsid w:val="00861211"/>
    <w:rsid w:val="00861323"/>
    <w:rsid w:val="0086132A"/>
    <w:rsid w:val="00861422"/>
    <w:rsid w:val="00861489"/>
    <w:rsid w:val="00861623"/>
    <w:rsid w:val="0086168B"/>
    <w:rsid w:val="00861716"/>
    <w:rsid w:val="0086177A"/>
    <w:rsid w:val="00861B36"/>
    <w:rsid w:val="00861BCD"/>
    <w:rsid w:val="00861C80"/>
    <w:rsid w:val="00861CDA"/>
    <w:rsid w:val="00861F3C"/>
    <w:rsid w:val="00861F77"/>
    <w:rsid w:val="0086203A"/>
    <w:rsid w:val="008621DA"/>
    <w:rsid w:val="00862278"/>
    <w:rsid w:val="0086227B"/>
    <w:rsid w:val="0086239B"/>
    <w:rsid w:val="00862439"/>
    <w:rsid w:val="00862451"/>
    <w:rsid w:val="008624E8"/>
    <w:rsid w:val="008625CB"/>
    <w:rsid w:val="0086264C"/>
    <w:rsid w:val="00862823"/>
    <w:rsid w:val="008628A6"/>
    <w:rsid w:val="00862A4F"/>
    <w:rsid w:val="00862B09"/>
    <w:rsid w:val="00862B24"/>
    <w:rsid w:val="00862C73"/>
    <w:rsid w:val="00862E0C"/>
    <w:rsid w:val="00862E51"/>
    <w:rsid w:val="00862ED1"/>
    <w:rsid w:val="00862F41"/>
    <w:rsid w:val="00863048"/>
    <w:rsid w:val="0086305F"/>
    <w:rsid w:val="00863285"/>
    <w:rsid w:val="00863286"/>
    <w:rsid w:val="00863310"/>
    <w:rsid w:val="0086332C"/>
    <w:rsid w:val="008634C7"/>
    <w:rsid w:val="008635F1"/>
    <w:rsid w:val="0086365D"/>
    <w:rsid w:val="00863687"/>
    <w:rsid w:val="008636B6"/>
    <w:rsid w:val="008636CB"/>
    <w:rsid w:val="008636DC"/>
    <w:rsid w:val="00863707"/>
    <w:rsid w:val="008638BF"/>
    <w:rsid w:val="00863934"/>
    <w:rsid w:val="00863A78"/>
    <w:rsid w:val="00863B0D"/>
    <w:rsid w:val="00863BB3"/>
    <w:rsid w:val="00863C38"/>
    <w:rsid w:val="00863CD8"/>
    <w:rsid w:val="00863D30"/>
    <w:rsid w:val="00863D76"/>
    <w:rsid w:val="00863FED"/>
    <w:rsid w:val="0086406A"/>
    <w:rsid w:val="008640F7"/>
    <w:rsid w:val="00864141"/>
    <w:rsid w:val="008642D9"/>
    <w:rsid w:val="00864383"/>
    <w:rsid w:val="0086461F"/>
    <w:rsid w:val="00864626"/>
    <w:rsid w:val="00864642"/>
    <w:rsid w:val="0086472F"/>
    <w:rsid w:val="00864943"/>
    <w:rsid w:val="00864995"/>
    <w:rsid w:val="008649CD"/>
    <w:rsid w:val="00864A07"/>
    <w:rsid w:val="00864A1E"/>
    <w:rsid w:val="00864BF0"/>
    <w:rsid w:val="00864CB6"/>
    <w:rsid w:val="00864D78"/>
    <w:rsid w:val="00864F32"/>
    <w:rsid w:val="00865108"/>
    <w:rsid w:val="0086534E"/>
    <w:rsid w:val="00865598"/>
    <w:rsid w:val="008655EE"/>
    <w:rsid w:val="008656D5"/>
    <w:rsid w:val="0086578D"/>
    <w:rsid w:val="00865A11"/>
    <w:rsid w:val="00865B77"/>
    <w:rsid w:val="00865D8F"/>
    <w:rsid w:val="00865FE3"/>
    <w:rsid w:val="00866163"/>
    <w:rsid w:val="0086617F"/>
    <w:rsid w:val="0086620C"/>
    <w:rsid w:val="0086622B"/>
    <w:rsid w:val="008662C3"/>
    <w:rsid w:val="008662E1"/>
    <w:rsid w:val="008663A5"/>
    <w:rsid w:val="008664CF"/>
    <w:rsid w:val="00866514"/>
    <w:rsid w:val="008665AF"/>
    <w:rsid w:val="008665F9"/>
    <w:rsid w:val="00866646"/>
    <w:rsid w:val="008666CC"/>
    <w:rsid w:val="00866719"/>
    <w:rsid w:val="008667C3"/>
    <w:rsid w:val="008667F5"/>
    <w:rsid w:val="00866992"/>
    <w:rsid w:val="00866A42"/>
    <w:rsid w:val="00866BB0"/>
    <w:rsid w:val="00866CC8"/>
    <w:rsid w:val="00866D05"/>
    <w:rsid w:val="00866FC3"/>
    <w:rsid w:val="008670F2"/>
    <w:rsid w:val="008671B0"/>
    <w:rsid w:val="00867235"/>
    <w:rsid w:val="008673E2"/>
    <w:rsid w:val="008674ED"/>
    <w:rsid w:val="0086767D"/>
    <w:rsid w:val="008676C0"/>
    <w:rsid w:val="00867763"/>
    <w:rsid w:val="00867798"/>
    <w:rsid w:val="00867807"/>
    <w:rsid w:val="0086782C"/>
    <w:rsid w:val="00867C20"/>
    <w:rsid w:val="00867D2C"/>
    <w:rsid w:val="00867DEE"/>
    <w:rsid w:val="00867F3B"/>
    <w:rsid w:val="00867F65"/>
    <w:rsid w:val="00867F94"/>
    <w:rsid w:val="0087017A"/>
    <w:rsid w:val="008701CD"/>
    <w:rsid w:val="008701CE"/>
    <w:rsid w:val="0087021A"/>
    <w:rsid w:val="00870324"/>
    <w:rsid w:val="00870345"/>
    <w:rsid w:val="0087035E"/>
    <w:rsid w:val="008706E9"/>
    <w:rsid w:val="00870791"/>
    <w:rsid w:val="0087082A"/>
    <w:rsid w:val="0087089F"/>
    <w:rsid w:val="008709CC"/>
    <w:rsid w:val="00870A1C"/>
    <w:rsid w:val="00870A4C"/>
    <w:rsid w:val="00870C41"/>
    <w:rsid w:val="00870C56"/>
    <w:rsid w:val="00870C99"/>
    <w:rsid w:val="0087104E"/>
    <w:rsid w:val="00871073"/>
    <w:rsid w:val="008712F9"/>
    <w:rsid w:val="008714D1"/>
    <w:rsid w:val="008714F2"/>
    <w:rsid w:val="00871586"/>
    <w:rsid w:val="008715F0"/>
    <w:rsid w:val="00871756"/>
    <w:rsid w:val="00871823"/>
    <w:rsid w:val="00871835"/>
    <w:rsid w:val="008718EE"/>
    <w:rsid w:val="008719FE"/>
    <w:rsid w:val="00871BA8"/>
    <w:rsid w:val="00871CBC"/>
    <w:rsid w:val="00871CE0"/>
    <w:rsid w:val="00871CE1"/>
    <w:rsid w:val="00871CEC"/>
    <w:rsid w:val="00871FBC"/>
    <w:rsid w:val="008720BD"/>
    <w:rsid w:val="00872241"/>
    <w:rsid w:val="008722B4"/>
    <w:rsid w:val="0087230F"/>
    <w:rsid w:val="00872428"/>
    <w:rsid w:val="00872523"/>
    <w:rsid w:val="008729E0"/>
    <w:rsid w:val="00872A6E"/>
    <w:rsid w:val="00872B9E"/>
    <w:rsid w:val="00872C46"/>
    <w:rsid w:val="00872C80"/>
    <w:rsid w:val="00872DD5"/>
    <w:rsid w:val="00872E10"/>
    <w:rsid w:val="00872EB1"/>
    <w:rsid w:val="00873017"/>
    <w:rsid w:val="0087306F"/>
    <w:rsid w:val="008730B8"/>
    <w:rsid w:val="008731AC"/>
    <w:rsid w:val="008733B4"/>
    <w:rsid w:val="008733C4"/>
    <w:rsid w:val="0087375F"/>
    <w:rsid w:val="008737BD"/>
    <w:rsid w:val="008739F8"/>
    <w:rsid w:val="00873C52"/>
    <w:rsid w:val="00873D30"/>
    <w:rsid w:val="00873DDB"/>
    <w:rsid w:val="00873E41"/>
    <w:rsid w:val="00873EFA"/>
    <w:rsid w:val="00873FB7"/>
    <w:rsid w:val="008742DC"/>
    <w:rsid w:val="00874316"/>
    <w:rsid w:val="0087437E"/>
    <w:rsid w:val="00874662"/>
    <w:rsid w:val="00874728"/>
    <w:rsid w:val="0087476A"/>
    <w:rsid w:val="008747A1"/>
    <w:rsid w:val="00874A89"/>
    <w:rsid w:val="00874B67"/>
    <w:rsid w:val="00874C32"/>
    <w:rsid w:val="00874D61"/>
    <w:rsid w:val="00874DF6"/>
    <w:rsid w:val="00874E0B"/>
    <w:rsid w:val="00874F7E"/>
    <w:rsid w:val="00875283"/>
    <w:rsid w:val="008753AF"/>
    <w:rsid w:val="008753B9"/>
    <w:rsid w:val="00875404"/>
    <w:rsid w:val="0087540C"/>
    <w:rsid w:val="00875427"/>
    <w:rsid w:val="008756B8"/>
    <w:rsid w:val="008757AA"/>
    <w:rsid w:val="008757DE"/>
    <w:rsid w:val="00875810"/>
    <w:rsid w:val="00875813"/>
    <w:rsid w:val="00875865"/>
    <w:rsid w:val="00875898"/>
    <w:rsid w:val="0087592F"/>
    <w:rsid w:val="00875C9B"/>
    <w:rsid w:val="00875CCD"/>
    <w:rsid w:val="00876073"/>
    <w:rsid w:val="0087610D"/>
    <w:rsid w:val="00876218"/>
    <w:rsid w:val="00876357"/>
    <w:rsid w:val="00876523"/>
    <w:rsid w:val="00876793"/>
    <w:rsid w:val="00876A2C"/>
    <w:rsid w:val="00876A83"/>
    <w:rsid w:val="00876AE1"/>
    <w:rsid w:val="00876CEB"/>
    <w:rsid w:val="00876DA7"/>
    <w:rsid w:val="00876DFA"/>
    <w:rsid w:val="00876FF4"/>
    <w:rsid w:val="0087710F"/>
    <w:rsid w:val="0087716B"/>
    <w:rsid w:val="0087718D"/>
    <w:rsid w:val="008771C6"/>
    <w:rsid w:val="00877211"/>
    <w:rsid w:val="00877302"/>
    <w:rsid w:val="0087745C"/>
    <w:rsid w:val="008775EA"/>
    <w:rsid w:val="008777BF"/>
    <w:rsid w:val="0087780A"/>
    <w:rsid w:val="00877876"/>
    <w:rsid w:val="00877BE6"/>
    <w:rsid w:val="00877F1A"/>
    <w:rsid w:val="00877F1E"/>
    <w:rsid w:val="0088015C"/>
    <w:rsid w:val="008801FC"/>
    <w:rsid w:val="00880220"/>
    <w:rsid w:val="008802BD"/>
    <w:rsid w:val="0088049F"/>
    <w:rsid w:val="008806D9"/>
    <w:rsid w:val="008807C8"/>
    <w:rsid w:val="00880930"/>
    <w:rsid w:val="008809B5"/>
    <w:rsid w:val="00880A6F"/>
    <w:rsid w:val="00880B26"/>
    <w:rsid w:val="00880C29"/>
    <w:rsid w:val="00880E93"/>
    <w:rsid w:val="00880FA7"/>
    <w:rsid w:val="00880FB2"/>
    <w:rsid w:val="00881014"/>
    <w:rsid w:val="00881105"/>
    <w:rsid w:val="00881237"/>
    <w:rsid w:val="00881344"/>
    <w:rsid w:val="008813C2"/>
    <w:rsid w:val="008814C7"/>
    <w:rsid w:val="008815F7"/>
    <w:rsid w:val="00881603"/>
    <w:rsid w:val="008816AB"/>
    <w:rsid w:val="008816EA"/>
    <w:rsid w:val="008818D6"/>
    <w:rsid w:val="008819F4"/>
    <w:rsid w:val="00881AD4"/>
    <w:rsid w:val="00881C53"/>
    <w:rsid w:val="00881D78"/>
    <w:rsid w:val="00881D82"/>
    <w:rsid w:val="00881E0B"/>
    <w:rsid w:val="00881E1E"/>
    <w:rsid w:val="00881EBC"/>
    <w:rsid w:val="008820C4"/>
    <w:rsid w:val="008821F3"/>
    <w:rsid w:val="0088220C"/>
    <w:rsid w:val="0088223D"/>
    <w:rsid w:val="008822BF"/>
    <w:rsid w:val="0088232A"/>
    <w:rsid w:val="00882341"/>
    <w:rsid w:val="00882555"/>
    <w:rsid w:val="00882575"/>
    <w:rsid w:val="00882673"/>
    <w:rsid w:val="00882759"/>
    <w:rsid w:val="00882999"/>
    <w:rsid w:val="008829B5"/>
    <w:rsid w:val="008829CD"/>
    <w:rsid w:val="008829DD"/>
    <w:rsid w:val="00882A6E"/>
    <w:rsid w:val="00882DF1"/>
    <w:rsid w:val="00882EA0"/>
    <w:rsid w:val="008830B9"/>
    <w:rsid w:val="00883102"/>
    <w:rsid w:val="00883154"/>
    <w:rsid w:val="0088332A"/>
    <w:rsid w:val="008833C0"/>
    <w:rsid w:val="00883458"/>
    <w:rsid w:val="00883735"/>
    <w:rsid w:val="008837D1"/>
    <w:rsid w:val="0088388F"/>
    <w:rsid w:val="008838BE"/>
    <w:rsid w:val="00883944"/>
    <w:rsid w:val="00883AE6"/>
    <w:rsid w:val="00883CC2"/>
    <w:rsid w:val="00883E24"/>
    <w:rsid w:val="00884077"/>
    <w:rsid w:val="008840B5"/>
    <w:rsid w:val="0088415E"/>
    <w:rsid w:val="0088457B"/>
    <w:rsid w:val="008845D7"/>
    <w:rsid w:val="00884636"/>
    <w:rsid w:val="0088482E"/>
    <w:rsid w:val="00884B19"/>
    <w:rsid w:val="00884C12"/>
    <w:rsid w:val="00884CC1"/>
    <w:rsid w:val="00885097"/>
    <w:rsid w:val="00885145"/>
    <w:rsid w:val="00885229"/>
    <w:rsid w:val="0088529D"/>
    <w:rsid w:val="008852D0"/>
    <w:rsid w:val="0088531B"/>
    <w:rsid w:val="00885379"/>
    <w:rsid w:val="008854BA"/>
    <w:rsid w:val="008856E0"/>
    <w:rsid w:val="00885768"/>
    <w:rsid w:val="0088582C"/>
    <w:rsid w:val="008858C5"/>
    <w:rsid w:val="008859A3"/>
    <w:rsid w:val="008859F1"/>
    <w:rsid w:val="00885AE5"/>
    <w:rsid w:val="00885B4F"/>
    <w:rsid w:val="00885CCE"/>
    <w:rsid w:val="00885CE2"/>
    <w:rsid w:val="00885D81"/>
    <w:rsid w:val="00885D8C"/>
    <w:rsid w:val="00885E20"/>
    <w:rsid w:val="00885EF4"/>
    <w:rsid w:val="00885F1B"/>
    <w:rsid w:val="008860AB"/>
    <w:rsid w:val="00886154"/>
    <w:rsid w:val="00886246"/>
    <w:rsid w:val="0088627E"/>
    <w:rsid w:val="00886375"/>
    <w:rsid w:val="00886438"/>
    <w:rsid w:val="0088647A"/>
    <w:rsid w:val="008866DA"/>
    <w:rsid w:val="00886A10"/>
    <w:rsid w:val="00886A11"/>
    <w:rsid w:val="00886BB1"/>
    <w:rsid w:val="00886C1C"/>
    <w:rsid w:val="00886C89"/>
    <w:rsid w:val="00886DA8"/>
    <w:rsid w:val="00886DD8"/>
    <w:rsid w:val="00886FEA"/>
    <w:rsid w:val="00887049"/>
    <w:rsid w:val="0088732C"/>
    <w:rsid w:val="0088757B"/>
    <w:rsid w:val="0088758B"/>
    <w:rsid w:val="00887695"/>
    <w:rsid w:val="008876BB"/>
    <w:rsid w:val="008876CE"/>
    <w:rsid w:val="008877FD"/>
    <w:rsid w:val="00887834"/>
    <w:rsid w:val="00887871"/>
    <w:rsid w:val="00887F6C"/>
    <w:rsid w:val="00890080"/>
    <w:rsid w:val="0089010E"/>
    <w:rsid w:val="008901AF"/>
    <w:rsid w:val="00890279"/>
    <w:rsid w:val="008903DB"/>
    <w:rsid w:val="008903FA"/>
    <w:rsid w:val="00890640"/>
    <w:rsid w:val="00890705"/>
    <w:rsid w:val="00890B1E"/>
    <w:rsid w:val="00890CA4"/>
    <w:rsid w:val="00890CB6"/>
    <w:rsid w:val="00890CBF"/>
    <w:rsid w:val="00890E22"/>
    <w:rsid w:val="00890F0B"/>
    <w:rsid w:val="00890F1D"/>
    <w:rsid w:val="00890F8B"/>
    <w:rsid w:val="008910CD"/>
    <w:rsid w:val="008910DD"/>
    <w:rsid w:val="00891343"/>
    <w:rsid w:val="008914DD"/>
    <w:rsid w:val="00891890"/>
    <w:rsid w:val="00891892"/>
    <w:rsid w:val="00891946"/>
    <w:rsid w:val="00891B77"/>
    <w:rsid w:val="00891BEE"/>
    <w:rsid w:val="00891C18"/>
    <w:rsid w:val="00891D65"/>
    <w:rsid w:val="008921BE"/>
    <w:rsid w:val="008921BF"/>
    <w:rsid w:val="00892210"/>
    <w:rsid w:val="008922FD"/>
    <w:rsid w:val="0089268D"/>
    <w:rsid w:val="008929FE"/>
    <w:rsid w:val="00892B7B"/>
    <w:rsid w:val="00892F04"/>
    <w:rsid w:val="008932C5"/>
    <w:rsid w:val="00893572"/>
    <w:rsid w:val="008935E5"/>
    <w:rsid w:val="00893639"/>
    <w:rsid w:val="00893688"/>
    <w:rsid w:val="00893694"/>
    <w:rsid w:val="00893AF0"/>
    <w:rsid w:val="00893D1A"/>
    <w:rsid w:val="00893DBC"/>
    <w:rsid w:val="00893F76"/>
    <w:rsid w:val="00894039"/>
    <w:rsid w:val="008941DE"/>
    <w:rsid w:val="00894211"/>
    <w:rsid w:val="0089453A"/>
    <w:rsid w:val="00894932"/>
    <w:rsid w:val="008949E0"/>
    <w:rsid w:val="00894BA9"/>
    <w:rsid w:val="00894C1E"/>
    <w:rsid w:val="00894C87"/>
    <w:rsid w:val="00894D65"/>
    <w:rsid w:val="00894E7E"/>
    <w:rsid w:val="0089528A"/>
    <w:rsid w:val="00895362"/>
    <w:rsid w:val="0089539A"/>
    <w:rsid w:val="008953B2"/>
    <w:rsid w:val="008956F4"/>
    <w:rsid w:val="00895884"/>
    <w:rsid w:val="0089590A"/>
    <w:rsid w:val="00895926"/>
    <w:rsid w:val="00895928"/>
    <w:rsid w:val="00895A8C"/>
    <w:rsid w:val="00895A91"/>
    <w:rsid w:val="00895AA3"/>
    <w:rsid w:val="00895D44"/>
    <w:rsid w:val="00895E30"/>
    <w:rsid w:val="00896236"/>
    <w:rsid w:val="00896264"/>
    <w:rsid w:val="00896293"/>
    <w:rsid w:val="00896641"/>
    <w:rsid w:val="00896827"/>
    <w:rsid w:val="008969F3"/>
    <w:rsid w:val="00896B33"/>
    <w:rsid w:val="00896C9A"/>
    <w:rsid w:val="00896FF6"/>
    <w:rsid w:val="00897076"/>
    <w:rsid w:val="008971FF"/>
    <w:rsid w:val="008972BC"/>
    <w:rsid w:val="008973C6"/>
    <w:rsid w:val="00897467"/>
    <w:rsid w:val="008974CE"/>
    <w:rsid w:val="008974D3"/>
    <w:rsid w:val="008975FA"/>
    <w:rsid w:val="00897651"/>
    <w:rsid w:val="00897652"/>
    <w:rsid w:val="0089768F"/>
    <w:rsid w:val="008976C3"/>
    <w:rsid w:val="008976D3"/>
    <w:rsid w:val="008977F0"/>
    <w:rsid w:val="00897A36"/>
    <w:rsid w:val="00897BBB"/>
    <w:rsid w:val="00897BFF"/>
    <w:rsid w:val="00897C94"/>
    <w:rsid w:val="00897CEF"/>
    <w:rsid w:val="00897E0A"/>
    <w:rsid w:val="00897E7F"/>
    <w:rsid w:val="00897F4F"/>
    <w:rsid w:val="008A0050"/>
    <w:rsid w:val="008A03DE"/>
    <w:rsid w:val="008A040D"/>
    <w:rsid w:val="008A06F4"/>
    <w:rsid w:val="008A07B5"/>
    <w:rsid w:val="008A09D3"/>
    <w:rsid w:val="008A0A90"/>
    <w:rsid w:val="008A0ABF"/>
    <w:rsid w:val="008A0C24"/>
    <w:rsid w:val="008A0D15"/>
    <w:rsid w:val="008A0DAE"/>
    <w:rsid w:val="008A1279"/>
    <w:rsid w:val="008A1341"/>
    <w:rsid w:val="008A1579"/>
    <w:rsid w:val="008A1716"/>
    <w:rsid w:val="008A172A"/>
    <w:rsid w:val="008A17CC"/>
    <w:rsid w:val="008A1808"/>
    <w:rsid w:val="008A182C"/>
    <w:rsid w:val="008A18D1"/>
    <w:rsid w:val="008A1991"/>
    <w:rsid w:val="008A19BF"/>
    <w:rsid w:val="008A1BE6"/>
    <w:rsid w:val="008A1CAC"/>
    <w:rsid w:val="008A1CBB"/>
    <w:rsid w:val="008A1E47"/>
    <w:rsid w:val="008A1FC3"/>
    <w:rsid w:val="008A215D"/>
    <w:rsid w:val="008A21DF"/>
    <w:rsid w:val="008A22E8"/>
    <w:rsid w:val="008A2369"/>
    <w:rsid w:val="008A23FB"/>
    <w:rsid w:val="008A2508"/>
    <w:rsid w:val="008A25C6"/>
    <w:rsid w:val="008A26D9"/>
    <w:rsid w:val="008A2728"/>
    <w:rsid w:val="008A28E5"/>
    <w:rsid w:val="008A2957"/>
    <w:rsid w:val="008A298B"/>
    <w:rsid w:val="008A2D0D"/>
    <w:rsid w:val="008A316A"/>
    <w:rsid w:val="008A31C5"/>
    <w:rsid w:val="008A31ED"/>
    <w:rsid w:val="008A34D9"/>
    <w:rsid w:val="008A38AB"/>
    <w:rsid w:val="008A3A23"/>
    <w:rsid w:val="008A3C74"/>
    <w:rsid w:val="008A3C8B"/>
    <w:rsid w:val="008A3EB7"/>
    <w:rsid w:val="008A3EC3"/>
    <w:rsid w:val="008A44D9"/>
    <w:rsid w:val="008A467C"/>
    <w:rsid w:val="008A47A8"/>
    <w:rsid w:val="008A483A"/>
    <w:rsid w:val="008A484A"/>
    <w:rsid w:val="008A4958"/>
    <w:rsid w:val="008A4BB2"/>
    <w:rsid w:val="008A4BE1"/>
    <w:rsid w:val="008A4BFD"/>
    <w:rsid w:val="008A4CA1"/>
    <w:rsid w:val="008A4E2B"/>
    <w:rsid w:val="008A4F46"/>
    <w:rsid w:val="008A4F8F"/>
    <w:rsid w:val="008A5031"/>
    <w:rsid w:val="008A508C"/>
    <w:rsid w:val="008A5092"/>
    <w:rsid w:val="008A50AC"/>
    <w:rsid w:val="008A50BE"/>
    <w:rsid w:val="008A50F1"/>
    <w:rsid w:val="008A518D"/>
    <w:rsid w:val="008A5419"/>
    <w:rsid w:val="008A5429"/>
    <w:rsid w:val="008A54AF"/>
    <w:rsid w:val="008A5585"/>
    <w:rsid w:val="008A55E3"/>
    <w:rsid w:val="008A5781"/>
    <w:rsid w:val="008A58D1"/>
    <w:rsid w:val="008A594F"/>
    <w:rsid w:val="008A5BD3"/>
    <w:rsid w:val="008A5BE4"/>
    <w:rsid w:val="008A5CF3"/>
    <w:rsid w:val="008A5FD4"/>
    <w:rsid w:val="008A5FF7"/>
    <w:rsid w:val="008A6162"/>
    <w:rsid w:val="008A61C6"/>
    <w:rsid w:val="008A638E"/>
    <w:rsid w:val="008A6511"/>
    <w:rsid w:val="008A6889"/>
    <w:rsid w:val="008A6940"/>
    <w:rsid w:val="008A6979"/>
    <w:rsid w:val="008A69BF"/>
    <w:rsid w:val="008A6A1E"/>
    <w:rsid w:val="008A6A62"/>
    <w:rsid w:val="008A6D37"/>
    <w:rsid w:val="008A6D9E"/>
    <w:rsid w:val="008A6FED"/>
    <w:rsid w:val="008A6FF5"/>
    <w:rsid w:val="008A700A"/>
    <w:rsid w:val="008A72A3"/>
    <w:rsid w:val="008A7314"/>
    <w:rsid w:val="008A7318"/>
    <w:rsid w:val="008A73D7"/>
    <w:rsid w:val="008A76D7"/>
    <w:rsid w:val="008A775A"/>
    <w:rsid w:val="008A787D"/>
    <w:rsid w:val="008A7921"/>
    <w:rsid w:val="008A7A0C"/>
    <w:rsid w:val="008A7AC6"/>
    <w:rsid w:val="008A7B5B"/>
    <w:rsid w:val="008A7BCC"/>
    <w:rsid w:val="008A7BF4"/>
    <w:rsid w:val="008A7D7B"/>
    <w:rsid w:val="008A7F5F"/>
    <w:rsid w:val="008A7FAD"/>
    <w:rsid w:val="008A7FC7"/>
    <w:rsid w:val="008B0148"/>
    <w:rsid w:val="008B0396"/>
    <w:rsid w:val="008B059D"/>
    <w:rsid w:val="008B064B"/>
    <w:rsid w:val="008B067D"/>
    <w:rsid w:val="008B06DB"/>
    <w:rsid w:val="008B07E6"/>
    <w:rsid w:val="008B07F3"/>
    <w:rsid w:val="008B0C45"/>
    <w:rsid w:val="008B0CA4"/>
    <w:rsid w:val="008B0E4C"/>
    <w:rsid w:val="008B0EA7"/>
    <w:rsid w:val="008B0FBD"/>
    <w:rsid w:val="008B0FBE"/>
    <w:rsid w:val="008B1010"/>
    <w:rsid w:val="008B101B"/>
    <w:rsid w:val="008B114F"/>
    <w:rsid w:val="008B11D2"/>
    <w:rsid w:val="008B11E7"/>
    <w:rsid w:val="008B136A"/>
    <w:rsid w:val="008B15C3"/>
    <w:rsid w:val="008B15D8"/>
    <w:rsid w:val="008B163E"/>
    <w:rsid w:val="008B1826"/>
    <w:rsid w:val="008B1B27"/>
    <w:rsid w:val="008B1E21"/>
    <w:rsid w:val="008B1F06"/>
    <w:rsid w:val="008B1FFC"/>
    <w:rsid w:val="008B215B"/>
    <w:rsid w:val="008B22E6"/>
    <w:rsid w:val="008B22EA"/>
    <w:rsid w:val="008B23A0"/>
    <w:rsid w:val="008B2411"/>
    <w:rsid w:val="008B246A"/>
    <w:rsid w:val="008B2529"/>
    <w:rsid w:val="008B2598"/>
    <w:rsid w:val="008B2657"/>
    <w:rsid w:val="008B2674"/>
    <w:rsid w:val="008B276B"/>
    <w:rsid w:val="008B2888"/>
    <w:rsid w:val="008B28EC"/>
    <w:rsid w:val="008B29F9"/>
    <w:rsid w:val="008B2E82"/>
    <w:rsid w:val="008B2F14"/>
    <w:rsid w:val="008B2FB6"/>
    <w:rsid w:val="008B329A"/>
    <w:rsid w:val="008B3314"/>
    <w:rsid w:val="008B33F1"/>
    <w:rsid w:val="008B348E"/>
    <w:rsid w:val="008B34B8"/>
    <w:rsid w:val="008B34C0"/>
    <w:rsid w:val="008B34DC"/>
    <w:rsid w:val="008B351D"/>
    <w:rsid w:val="008B3B74"/>
    <w:rsid w:val="008B3C4D"/>
    <w:rsid w:val="008B3CF0"/>
    <w:rsid w:val="008B3D11"/>
    <w:rsid w:val="008B3D27"/>
    <w:rsid w:val="008B3EA7"/>
    <w:rsid w:val="008B3F13"/>
    <w:rsid w:val="008B42C5"/>
    <w:rsid w:val="008B43E6"/>
    <w:rsid w:val="008B4521"/>
    <w:rsid w:val="008B4601"/>
    <w:rsid w:val="008B4680"/>
    <w:rsid w:val="008B46C6"/>
    <w:rsid w:val="008B48E0"/>
    <w:rsid w:val="008B4CB8"/>
    <w:rsid w:val="008B4DFF"/>
    <w:rsid w:val="008B4F0A"/>
    <w:rsid w:val="008B5057"/>
    <w:rsid w:val="008B55ED"/>
    <w:rsid w:val="008B5772"/>
    <w:rsid w:val="008B5917"/>
    <w:rsid w:val="008B593D"/>
    <w:rsid w:val="008B59A0"/>
    <w:rsid w:val="008B5C8E"/>
    <w:rsid w:val="008B5D5E"/>
    <w:rsid w:val="008B5DB4"/>
    <w:rsid w:val="008B5E6C"/>
    <w:rsid w:val="008B5EEE"/>
    <w:rsid w:val="008B5F8E"/>
    <w:rsid w:val="008B610D"/>
    <w:rsid w:val="008B6117"/>
    <w:rsid w:val="008B61DE"/>
    <w:rsid w:val="008B6277"/>
    <w:rsid w:val="008B6335"/>
    <w:rsid w:val="008B634D"/>
    <w:rsid w:val="008B63FA"/>
    <w:rsid w:val="008B6421"/>
    <w:rsid w:val="008B6545"/>
    <w:rsid w:val="008B6553"/>
    <w:rsid w:val="008B6655"/>
    <w:rsid w:val="008B6806"/>
    <w:rsid w:val="008B682B"/>
    <w:rsid w:val="008B6865"/>
    <w:rsid w:val="008B68A7"/>
    <w:rsid w:val="008B6A36"/>
    <w:rsid w:val="008B6A4E"/>
    <w:rsid w:val="008B6D81"/>
    <w:rsid w:val="008B715F"/>
    <w:rsid w:val="008B71FE"/>
    <w:rsid w:val="008B744F"/>
    <w:rsid w:val="008B7458"/>
    <w:rsid w:val="008B74B7"/>
    <w:rsid w:val="008B74DE"/>
    <w:rsid w:val="008B74F4"/>
    <w:rsid w:val="008B7549"/>
    <w:rsid w:val="008B7582"/>
    <w:rsid w:val="008B78F9"/>
    <w:rsid w:val="008B7A81"/>
    <w:rsid w:val="008B7A8F"/>
    <w:rsid w:val="008B7DE0"/>
    <w:rsid w:val="008B7E90"/>
    <w:rsid w:val="008B7F2B"/>
    <w:rsid w:val="008B7FA6"/>
    <w:rsid w:val="008C00E3"/>
    <w:rsid w:val="008C025D"/>
    <w:rsid w:val="008C02DA"/>
    <w:rsid w:val="008C032C"/>
    <w:rsid w:val="008C0644"/>
    <w:rsid w:val="008C06CF"/>
    <w:rsid w:val="008C06FD"/>
    <w:rsid w:val="008C07A8"/>
    <w:rsid w:val="008C0999"/>
    <w:rsid w:val="008C0A78"/>
    <w:rsid w:val="008C0AFC"/>
    <w:rsid w:val="008C0B52"/>
    <w:rsid w:val="008C0E81"/>
    <w:rsid w:val="008C0EF6"/>
    <w:rsid w:val="008C0FA0"/>
    <w:rsid w:val="008C105A"/>
    <w:rsid w:val="008C1093"/>
    <w:rsid w:val="008C11CE"/>
    <w:rsid w:val="008C1235"/>
    <w:rsid w:val="008C1256"/>
    <w:rsid w:val="008C12D4"/>
    <w:rsid w:val="008C14B8"/>
    <w:rsid w:val="008C1513"/>
    <w:rsid w:val="008C1676"/>
    <w:rsid w:val="008C1A1D"/>
    <w:rsid w:val="008C1CDC"/>
    <w:rsid w:val="008C1D20"/>
    <w:rsid w:val="008C1D3B"/>
    <w:rsid w:val="008C1D54"/>
    <w:rsid w:val="008C204F"/>
    <w:rsid w:val="008C22FC"/>
    <w:rsid w:val="008C234C"/>
    <w:rsid w:val="008C24CD"/>
    <w:rsid w:val="008C256D"/>
    <w:rsid w:val="008C25A8"/>
    <w:rsid w:val="008C263E"/>
    <w:rsid w:val="008C265A"/>
    <w:rsid w:val="008C28FD"/>
    <w:rsid w:val="008C2B09"/>
    <w:rsid w:val="008C2B61"/>
    <w:rsid w:val="008C2BAF"/>
    <w:rsid w:val="008C2DDB"/>
    <w:rsid w:val="008C2F7E"/>
    <w:rsid w:val="008C300A"/>
    <w:rsid w:val="008C313E"/>
    <w:rsid w:val="008C321E"/>
    <w:rsid w:val="008C3349"/>
    <w:rsid w:val="008C3543"/>
    <w:rsid w:val="008C361A"/>
    <w:rsid w:val="008C3781"/>
    <w:rsid w:val="008C3973"/>
    <w:rsid w:val="008C3AB8"/>
    <w:rsid w:val="008C3C79"/>
    <w:rsid w:val="008C3DA9"/>
    <w:rsid w:val="008C3E88"/>
    <w:rsid w:val="008C3E94"/>
    <w:rsid w:val="008C3ED2"/>
    <w:rsid w:val="008C3F99"/>
    <w:rsid w:val="008C3FBB"/>
    <w:rsid w:val="008C4059"/>
    <w:rsid w:val="008C409D"/>
    <w:rsid w:val="008C4107"/>
    <w:rsid w:val="008C415F"/>
    <w:rsid w:val="008C42CD"/>
    <w:rsid w:val="008C4359"/>
    <w:rsid w:val="008C4372"/>
    <w:rsid w:val="008C45F6"/>
    <w:rsid w:val="008C45F8"/>
    <w:rsid w:val="008C4830"/>
    <w:rsid w:val="008C49E1"/>
    <w:rsid w:val="008C4A86"/>
    <w:rsid w:val="008C4BDC"/>
    <w:rsid w:val="008C4CFF"/>
    <w:rsid w:val="008C4D92"/>
    <w:rsid w:val="008C4E53"/>
    <w:rsid w:val="008C4E79"/>
    <w:rsid w:val="008C5066"/>
    <w:rsid w:val="008C515C"/>
    <w:rsid w:val="008C51BD"/>
    <w:rsid w:val="008C528B"/>
    <w:rsid w:val="008C53E5"/>
    <w:rsid w:val="008C5430"/>
    <w:rsid w:val="008C550C"/>
    <w:rsid w:val="008C5710"/>
    <w:rsid w:val="008C572D"/>
    <w:rsid w:val="008C593F"/>
    <w:rsid w:val="008C59F8"/>
    <w:rsid w:val="008C5A21"/>
    <w:rsid w:val="008C5CB3"/>
    <w:rsid w:val="008C5DBE"/>
    <w:rsid w:val="008C5F0D"/>
    <w:rsid w:val="008C5F3B"/>
    <w:rsid w:val="008C5FA1"/>
    <w:rsid w:val="008C60AF"/>
    <w:rsid w:val="008C6257"/>
    <w:rsid w:val="008C6259"/>
    <w:rsid w:val="008C627C"/>
    <w:rsid w:val="008C6568"/>
    <w:rsid w:val="008C656A"/>
    <w:rsid w:val="008C660D"/>
    <w:rsid w:val="008C669E"/>
    <w:rsid w:val="008C6743"/>
    <w:rsid w:val="008C67BC"/>
    <w:rsid w:val="008C682A"/>
    <w:rsid w:val="008C6838"/>
    <w:rsid w:val="008C69AB"/>
    <w:rsid w:val="008C69BC"/>
    <w:rsid w:val="008C6BC9"/>
    <w:rsid w:val="008C6CD7"/>
    <w:rsid w:val="008C6DAE"/>
    <w:rsid w:val="008C6E22"/>
    <w:rsid w:val="008C6E38"/>
    <w:rsid w:val="008C6F22"/>
    <w:rsid w:val="008C6F42"/>
    <w:rsid w:val="008C71F7"/>
    <w:rsid w:val="008C7238"/>
    <w:rsid w:val="008C7294"/>
    <w:rsid w:val="008C7373"/>
    <w:rsid w:val="008C7386"/>
    <w:rsid w:val="008C73F1"/>
    <w:rsid w:val="008C75DF"/>
    <w:rsid w:val="008C7693"/>
    <w:rsid w:val="008C7873"/>
    <w:rsid w:val="008C7878"/>
    <w:rsid w:val="008C7999"/>
    <w:rsid w:val="008C7A46"/>
    <w:rsid w:val="008C7A69"/>
    <w:rsid w:val="008C7AC9"/>
    <w:rsid w:val="008C7D8A"/>
    <w:rsid w:val="008D0029"/>
    <w:rsid w:val="008D0148"/>
    <w:rsid w:val="008D01FC"/>
    <w:rsid w:val="008D026A"/>
    <w:rsid w:val="008D02E2"/>
    <w:rsid w:val="008D037F"/>
    <w:rsid w:val="008D0579"/>
    <w:rsid w:val="008D0614"/>
    <w:rsid w:val="008D080F"/>
    <w:rsid w:val="008D0DCD"/>
    <w:rsid w:val="008D0E42"/>
    <w:rsid w:val="008D0E44"/>
    <w:rsid w:val="008D0E72"/>
    <w:rsid w:val="008D0FF1"/>
    <w:rsid w:val="008D10DD"/>
    <w:rsid w:val="008D1256"/>
    <w:rsid w:val="008D1318"/>
    <w:rsid w:val="008D13AF"/>
    <w:rsid w:val="008D1412"/>
    <w:rsid w:val="008D167F"/>
    <w:rsid w:val="008D17A1"/>
    <w:rsid w:val="008D1873"/>
    <w:rsid w:val="008D18A1"/>
    <w:rsid w:val="008D1946"/>
    <w:rsid w:val="008D196D"/>
    <w:rsid w:val="008D1B15"/>
    <w:rsid w:val="008D1D4B"/>
    <w:rsid w:val="008D1F14"/>
    <w:rsid w:val="008D1FE5"/>
    <w:rsid w:val="008D2100"/>
    <w:rsid w:val="008D226A"/>
    <w:rsid w:val="008D22D4"/>
    <w:rsid w:val="008D22DB"/>
    <w:rsid w:val="008D23F4"/>
    <w:rsid w:val="008D250A"/>
    <w:rsid w:val="008D25AA"/>
    <w:rsid w:val="008D2796"/>
    <w:rsid w:val="008D27D5"/>
    <w:rsid w:val="008D29BE"/>
    <w:rsid w:val="008D29ED"/>
    <w:rsid w:val="008D2B07"/>
    <w:rsid w:val="008D2B44"/>
    <w:rsid w:val="008D2C20"/>
    <w:rsid w:val="008D2C52"/>
    <w:rsid w:val="008D2CDE"/>
    <w:rsid w:val="008D2CEE"/>
    <w:rsid w:val="008D2D1A"/>
    <w:rsid w:val="008D2E0B"/>
    <w:rsid w:val="008D2E58"/>
    <w:rsid w:val="008D2EC2"/>
    <w:rsid w:val="008D2F3D"/>
    <w:rsid w:val="008D2FCA"/>
    <w:rsid w:val="008D3338"/>
    <w:rsid w:val="008D3465"/>
    <w:rsid w:val="008D3807"/>
    <w:rsid w:val="008D3A05"/>
    <w:rsid w:val="008D3ADC"/>
    <w:rsid w:val="008D3E87"/>
    <w:rsid w:val="008D3EED"/>
    <w:rsid w:val="008D3F72"/>
    <w:rsid w:val="008D3FDC"/>
    <w:rsid w:val="008D40AD"/>
    <w:rsid w:val="008D40C7"/>
    <w:rsid w:val="008D40CF"/>
    <w:rsid w:val="008D42E7"/>
    <w:rsid w:val="008D43F4"/>
    <w:rsid w:val="008D4419"/>
    <w:rsid w:val="008D451A"/>
    <w:rsid w:val="008D4826"/>
    <w:rsid w:val="008D486A"/>
    <w:rsid w:val="008D48D8"/>
    <w:rsid w:val="008D48DC"/>
    <w:rsid w:val="008D49BB"/>
    <w:rsid w:val="008D49E5"/>
    <w:rsid w:val="008D4D1F"/>
    <w:rsid w:val="008D4E44"/>
    <w:rsid w:val="008D50D9"/>
    <w:rsid w:val="008D50F8"/>
    <w:rsid w:val="008D530F"/>
    <w:rsid w:val="008D5360"/>
    <w:rsid w:val="008D53FB"/>
    <w:rsid w:val="008D5619"/>
    <w:rsid w:val="008D5726"/>
    <w:rsid w:val="008D5739"/>
    <w:rsid w:val="008D5977"/>
    <w:rsid w:val="008D5A2E"/>
    <w:rsid w:val="008D5A66"/>
    <w:rsid w:val="008D5B47"/>
    <w:rsid w:val="008D5C91"/>
    <w:rsid w:val="008D5CD0"/>
    <w:rsid w:val="008D5DA7"/>
    <w:rsid w:val="008D5F90"/>
    <w:rsid w:val="008D62E0"/>
    <w:rsid w:val="008D636E"/>
    <w:rsid w:val="008D64B6"/>
    <w:rsid w:val="008D66CE"/>
    <w:rsid w:val="008D66E5"/>
    <w:rsid w:val="008D66F1"/>
    <w:rsid w:val="008D678F"/>
    <w:rsid w:val="008D6947"/>
    <w:rsid w:val="008D6B1F"/>
    <w:rsid w:val="008D6BF9"/>
    <w:rsid w:val="008D6D39"/>
    <w:rsid w:val="008D6FB8"/>
    <w:rsid w:val="008D7000"/>
    <w:rsid w:val="008D70C0"/>
    <w:rsid w:val="008D7169"/>
    <w:rsid w:val="008D7346"/>
    <w:rsid w:val="008D73CE"/>
    <w:rsid w:val="008D7715"/>
    <w:rsid w:val="008D781B"/>
    <w:rsid w:val="008D7A02"/>
    <w:rsid w:val="008D7B94"/>
    <w:rsid w:val="008D7D8F"/>
    <w:rsid w:val="008D7DC8"/>
    <w:rsid w:val="008D7EDD"/>
    <w:rsid w:val="008D7F6E"/>
    <w:rsid w:val="008E00C9"/>
    <w:rsid w:val="008E0145"/>
    <w:rsid w:val="008E0179"/>
    <w:rsid w:val="008E01DF"/>
    <w:rsid w:val="008E0213"/>
    <w:rsid w:val="008E0377"/>
    <w:rsid w:val="008E03D9"/>
    <w:rsid w:val="008E0569"/>
    <w:rsid w:val="008E05F7"/>
    <w:rsid w:val="008E06AB"/>
    <w:rsid w:val="008E0814"/>
    <w:rsid w:val="008E0946"/>
    <w:rsid w:val="008E098A"/>
    <w:rsid w:val="008E0A5A"/>
    <w:rsid w:val="008E0B94"/>
    <w:rsid w:val="008E0CCA"/>
    <w:rsid w:val="008E0D85"/>
    <w:rsid w:val="008E1029"/>
    <w:rsid w:val="008E1145"/>
    <w:rsid w:val="008E1214"/>
    <w:rsid w:val="008E1314"/>
    <w:rsid w:val="008E1350"/>
    <w:rsid w:val="008E14CF"/>
    <w:rsid w:val="008E170A"/>
    <w:rsid w:val="008E19BB"/>
    <w:rsid w:val="008E19D4"/>
    <w:rsid w:val="008E1A08"/>
    <w:rsid w:val="008E1A15"/>
    <w:rsid w:val="008E1B8F"/>
    <w:rsid w:val="008E1E38"/>
    <w:rsid w:val="008E1F0E"/>
    <w:rsid w:val="008E20CE"/>
    <w:rsid w:val="008E224E"/>
    <w:rsid w:val="008E2411"/>
    <w:rsid w:val="008E2734"/>
    <w:rsid w:val="008E27D6"/>
    <w:rsid w:val="008E28C9"/>
    <w:rsid w:val="008E2A51"/>
    <w:rsid w:val="008E2B8F"/>
    <w:rsid w:val="008E2E7E"/>
    <w:rsid w:val="008E3039"/>
    <w:rsid w:val="008E30B8"/>
    <w:rsid w:val="008E3164"/>
    <w:rsid w:val="008E317C"/>
    <w:rsid w:val="008E332A"/>
    <w:rsid w:val="008E3415"/>
    <w:rsid w:val="008E3444"/>
    <w:rsid w:val="008E35B1"/>
    <w:rsid w:val="008E365F"/>
    <w:rsid w:val="008E367B"/>
    <w:rsid w:val="008E3708"/>
    <w:rsid w:val="008E3A00"/>
    <w:rsid w:val="008E3A53"/>
    <w:rsid w:val="008E3A7D"/>
    <w:rsid w:val="008E3ABF"/>
    <w:rsid w:val="008E3AD6"/>
    <w:rsid w:val="008E3C78"/>
    <w:rsid w:val="008E3F59"/>
    <w:rsid w:val="008E3F8F"/>
    <w:rsid w:val="008E3F93"/>
    <w:rsid w:val="008E403A"/>
    <w:rsid w:val="008E408F"/>
    <w:rsid w:val="008E415E"/>
    <w:rsid w:val="008E41DE"/>
    <w:rsid w:val="008E41EB"/>
    <w:rsid w:val="008E4541"/>
    <w:rsid w:val="008E4879"/>
    <w:rsid w:val="008E4A14"/>
    <w:rsid w:val="008E4DDE"/>
    <w:rsid w:val="008E4E98"/>
    <w:rsid w:val="008E4EDD"/>
    <w:rsid w:val="008E4F81"/>
    <w:rsid w:val="008E510A"/>
    <w:rsid w:val="008E530E"/>
    <w:rsid w:val="008E5461"/>
    <w:rsid w:val="008E5467"/>
    <w:rsid w:val="008E5524"/>
    <w:rsid w:val="008E5670"/>
    <w:rsid w:val="008E5806"/>
    <w:rsid w:val="008E5898"/>
    <w:rsid w:val="008E590B"/>
    <w:rsid w:val="008E599B"/>
    <w:rsid w:val="008E5A78"/>
    <w:rsid w:val="008E5AF8"/>
    <w:rsid w:val="008E5C55"/>
    <w:rsid w:val="008E5CCD"/>
    <w:rsid w:val="008E5D44"/>
    <w:rsid w:val="008E5E1A"/>
    <w:rsid w:val="008E5E2D"/>
    <w:rsid w:val="008E5E70"/>
    <w:rsid w:val="008E5F4E"/>
    <w:rsid w:val="008E609E"/>
    <w:rsid w:val="008E615F"/>
    <w:rsid w:val="008E630E"/>
    <w:rsid w:val="008E63D8"/>
    <w:rsid w:val="008E64DB"/>
    <w:rsid w:val="008E650D"/>
    <w:rsid w:val="008E66E6"/>
    <w:rsid w:val="008E66FD"/>
    <w:rsid w:val="008E68A2"/>
    <w:rsid w:val="008E6939"/>
    <w:rsid w:val="008E6A6A"/>
    <w:rsid w:val="008E6A8E"/>
    <w:rsid w:val="008E6DA1"/>
    <w:rsid w:val="008E6E6B"/>
    <w:rsid w:val="008E7139"/>
    <w:rsid w:val="008E72C6"/>
    <w:rsid w:val="008E733D"/>
    <w:rsid w:val="008E73FC"/>
    <w:rsid w:val="008E7532"/>
    <w:rsid w:val="008E7570"/>
    <w:rsid w:val="008E762B"/>
    <w:rsid w:val="008E7842"/>
    <w:rsid w:val="008E790F"/>
    <w:rsid w:val="008E79AB"/>
    <w:rsid w:val="008E7AC1"/>
    <w:rsid w:val="008E7C56"/>
    <w:rsid w:val="008E7C76"/>
    <w:rsid w:val="008F0005"/>
    <w:rsid w:val="008F0318"/>
    <w:rsid w:val="008F0328"/>
    <w:rsid w:val="008F034C"/>
    <w:rsid w:val="008F074C"/>
    <w:rsid w:val="008F0780"/>
    <w:rsid w:val="008F07A6"/>
    <w:rsid w:val="008F0880"/>
    <w:rsid w:val="008F0884"/>
    <w:rsid w:val="008F0943"/>
    <w:rsid w:val="008F0990"/>
    <w:rsid w:val="008F09B1"/>
    <w:rsid w:val="008F09FA"/>
    <w:rsid w:val="008F0BB3"/>
    <w:rsid w:val="008F0C70"/>
    <w:rsid w:val="008F0D23"/>
    <w:rsid w:val="008F0F0F"/>
    <w:rsid w:val="008F0F4D"/>
    <w:rsid w:val="008F0F57"/>
    <w:rsid w:val="008F1069"/>
    <w:rsid w:val="008F10D7"/>
    <w:rsid w:val="008F1131"/>
    <w:rsid w:val="008F1201"/>
    <w:rsid w:val="008F13C7"/>
    <w:rsid w:val="008F1406"/>
    <w:rsid w:val="008F142E"/>
    <w:rsid w:val="008F15A7"/>
    <w:rsid w:val="008F15E3"/>
    <w:rsid w:val="008F164E"/>
    <w:rsid w:val="008F1672"/>
    <w:rsid w:val="008F1687"/>
    <w:rsid w:val="008F1713"/>
    <w:rsid w:val="008F1822"/>
    <w:rsid w:val="008F19F9"/>
    <w:rsid w:val="008F1A2F"/>
    <w:rsid w:val="008F1CC6"/>
    <w:rsid w:val="008F1E1B"/>
    <w:rsid w:val="008F1E57"/>
    <w:rsid w:val="008F1E62"/>
    <w:rsid w:val="008F1FC1"/>
    <w:rsid w:val="008F248B"/>
    <w:rsid w:val="008F2530"/>
    <w:rsid w:val="008F2537"/>
    <w:rsid w:val="008F27C3"/>
    <w:rsid w:val="008F2847"/>
    <w:rsid w:val="008F2A17"/>
    <w:rsid w:val="008F2AE5"/>
    <w:rsid w:val="008F2B63"/>
    <w:rsid w:val="008F2CB2"/>
    <w:rsid w:val="008F2CE7"/>
    <w:rsid w:val="008F2D9E"/>
    <w:rsid w:val="008F326C"/>
    <w:rsid w:val="008F33E0"/>
    <w:rsid w:val="008F342C"/>
    <w:rsid w:val="008F34DB"/>
    <w:rsid w:val="008F3622"/>
    <w:rsid w:val="008F3677"/>
    <w:rsid w:val="008F3715"/>
    <w:rsid w:val="008F37BE"/>
    <w:rsid w:val="008F3907"/>
    <w:rsid w:val="008F3C01"/>
    <w:rsid w:val="008F3DCB"/>
    <w:rsid w:val="008F3DFA"/>
    <w:rsid w:val="008F3E2C"/>
    <w:rsid w:val="008F3E61"/>
    <w:rsid w:val="008F3FCC"/>
    <w:rsid w:val="008F4023"/>
    <w:rsid w:val="008F405F"/>
    <w:rsid w:val="008F41D9"/>
    <w:rsid w:val="008F424F"/>
    <w:rsid w:val="008F43D5"/>
    <w:rsid w:val="008F44AC"/>
    <w:rsid w:val="008F4653"/>
    <w:rsid w:val="008F4843"/>
    <w:rsid w:val="008F4874"/>
    <w:rsid w:val="008F48DF"/>
    <w:rsid w:val="008F49CC"/>
    <w:rsid w:val="008F4B18"/>
    <w:rsid w:val="008F4DE6"/>
    <w:rsid w:val="008F500B"/>
    <w:rsid w:val="008F5173"/>
    <w:rsid w:val="008F51C5"/>
    <w:rsid w:val="008F5229"/>
    <w:rsid w:val="008F5385"/>
    <w:rsid w:val="008F55DC"/>
    <w:rsid w:val="008F5622"/>
    <w:rsid w:val="008F5799"/>
    <w:rsid w:val="008F5893"/>
    <w:rsid w:val="008F5922"/>
    <w:rsid w:val="008F5B5F"/>
    <w:rsid w:val="008F5B64"/>
    <w:rsid w:val="008F5BB0"/>
    <w:rsid w:val="008F5D18"/>
    <w:rsid w:val="008F5D28"/>
    <w:rsid w:val="008F5DFF"/>
    <w:rsid w:val="008F5E2A"/>
    <w:rsid w:val="008F5EB4"/>
    <w:rsid w:val="008F5F04"/>
    <w:rsid w:val="008F5FFA"/>
    <w:rsid w:val="008F6001"/>
    <w:rsid w:val="008F624D"/>
    <w:rsid w:val="008F626C"/>
    <w:rsid w:val="008F62F5"/>
    <w:rsid w:val="008F64D7"/>
    <w:rsid w:val="008F64DE"/>
    <w:rsid w:val="008F68B1"/>
    <w:rsid w:val="008F693E"/>
    <w:rsid w:val="008F6966"/>
    <w:rsid w:val="008F6A82"/>
    <w:rsid w:val="008F6AAF"/>
    <w:rsid w:val="008F6BFC"/>
    <w:rsid w:val="008F6C2C"/>
    <w:rsid w:val="008F6C48"/>
    <w:rsid w:val="008F6C74"/>
    <w:rsid w:val="008F6C99"/>
    <w:rsid w:val="008F6DC8"/>
    <w:rsid w:val="008F6F72"/>
    <w:rsid w:val="008F7170"/>
    <w:rsid w:val="008F71BD"/>
    <w:rsid w:val="008F72B5"/>
    <w:rsid w:val="008F7659"/>
    <w:rsid w:val="008F772F"/>
    <w:rsid w:val="008F783A"/>
    <w:rsid w:val="008F7980"/>
    <w:rsid w:val="008F79FC"/>
    <w:rsid w:val="008F7B4E"/>
    <w:rsid w:val="008F7C27"/>
    <w:rsid w:val="008F7CF8"/>
    <w:rsid w:val="008F7D0D"/>
    <w:rsid w:val="008F7F76"/>
    <w:rsid w:val="00900030"/>
    <w:rsid w:val="00900036"/>
    <w:rsid w:val="00900041"/>
    <w:rsid w:val="00900140"/>
    <w:rsid w:val="00900178"/>
    <w:rsid w:val="00900238"/>
    <w:rsid w:val="009002E1"/>
    <w:rsid w:val="00900441"/>
    <w:rsid w:val="00900464"/>
    <w:rsid w:val="00900575"/>
    <w:rsid w:val="00900694"/>
    <w:rsid w:val="0090076C"/>
    <w:rsid w:val="009008A5"/>
    <w:rsid w:val="00900A0E"/>
    <w:rsid w:val="00900C55"/>
    <w:rsid w:val="00900CB0"/>
    <w:rsid w:val="00900E19"/>
    <w:rsid w:val="00900F65"/>
    <w:rsid w:val="0090115B"/>
    <w:rsid w:val="009011F2"/>
    <w:rsid w:val="0090126C"/>
    <w:rsid w:val="009015D8"/>
    <w:rsid w:val="009015EB"/>
    <w:rsid w:val="0090171B"/>
    <w:rsid w:val="00901776"/>
    <w:rsid w:val="009017BF"/>
    <w:rsid w:val="009017E0"/>
    <w:rsid w:val="00901A51"/>
    <w:rsid w:val="00901BD5"/>
    <w:rsid w:val="00901C06"/>
    <w:rsid w:val="00901E29"/>
    <w:rsid w:val="00901E5B"/>
    <w:rsid w:val="00901E9A"/>
    <w:rsid w:val="00901F27"/>
    <w:rsid w:val="0090205C"/>
    <w:rsid w:val="0090206B"/>
    <w:rsid w:val="0090207A"/>
    <w:rsid w:val="0090208E"/>
    <w:rsid w:val="0090214A"/>
    <w:rsid w:val="009021DE"/>
    <w:rsid w:val="009023E8"/>
    <w:rsid w:val="009023F8"/>
    <w:rsid w:val="00902413"/>
    <w:rsid w:val="009025A8"/>
    <w:rsid w:val="009025DC"/>
    <w:rsid w:val="00902789"/>
    <w:rsid w:val="00902929"/>
    <w:rsid w:val="009029C3"/>
    <w:rsid w:val="00902A6E"/>
    <w:rsid w:val="00902BBB"/>
    <w:rsid w:val="00902BF6"/>
    <w:rsid w:val="00902C48"/>
    <w:rsid w:val="00902CD6"/>
    <w:rsid w:val="00902FE0"/>
    <w:rsid w:val="00903078"/>
    <w:rsid w:val="00903086"/>
    <w:rsid w:val="0090396A"/>
    <w:rsid w:val="0090397B"/>
    <w:rsid w:val="0090398E"/>
    <w:rsid w:val="00903A81"/>
    <w:rsid w:val="00903F55"/>
    <w:rsid w:val="00904221"/>
    <w:rsid w:val="009042AD"/>
    <w:rsid w:val="0090472C"/>
    <w:rsid w:val="00904743"/>
    <w:rsid w:val="00904AC0"/>
    <w:rsid w:val="00904F6E"/>
    <w:rsid w:val="0090515A"/>
    <w:rsid w:val="009051AA"/>
    <w:rsid w:val="009052B4"/>
    <w:rsid w:val="00905315"/>
    <w:rsid w:val="0090555A"/>
    <w:rsid w:val="0090556B"/>
    <w:rsid w:val="0090559D"/>
    <w:rsid w:val="0090571D"/>
    <w:rsid w:val="0090576D"/>
    <w:rsid w:val="0090594C"/>
    <w:rsid w:val="00905AA9"/>
    <w:rsid w:val="00905B03"/>
    <w:rsid w:val="00905D9E"/>
    <w:rsid w:val="009060BD"/>
    <w:rsid w:val="009060F3"/>
    <w:rsid w:val="0090612C"/>
    <w:rsid w:val="00906255"/>
    <w:rsid w:val="0090640B"/>
    <w:rsid w:val="00906430"/>
    <w:rsid w:val="009065A7"/>
    <w:rsid w:val="009065DB"/>
    <w:rsid w:val="0090676F"/>
    <w:rsid w:val="0090688F"/>
    <w:rsid w:val="0090698D"/>
    <w:rsid w:val="00906B21"/>
    <w:rsid w:val="00906CD3"/>
    <w:rsid w:val="00906DAD"/>
    <w:rsid w:val="00906F44"/>
    <w:rsid w:val="00906FD2"/>
    <w:rsid w:val="00907074"/>
    <w:rsid w:val="0090716B"/>
    <w:rsid w:val="00907491"/>
    <w:rsid w:val="009074DE"/>
    <w:rsid w:val="0090766A"/>
    <w:rsid w:val="00907736"/>
    <w:rsid w:val="00907969"/>
    <w:rsid w:val="00907B3F"/>
    <w:rsid w:val="00907BEB"/>
    <w:rsid w:val="00907CD2"/>
    <w:rsid w:val="00907D65"/>
    <w:rsid w:val="00907DA2"/>
    <w:rsid w:val="00907E74"/>
    <w:rsid w:val="00907F22"/>
    <w:rsid w:val="00907F80"/>
    <w:rsid w:val="00910057"/>
    <w:rsid w:val="00910288"/>
    <w:rsid w:val="00910381"/>
    <w:rsid w:val="0091063F"/>
    <w:rsid w:val="00910797"/>
    <w:rsid w:val="009107C2"/>
    <w:rsid w:val="009107CE"/>
    <w:rsid w:val="0091091D"/>
    <w:rsid w:val="00910A5E"/>
    <w:rsid w:val="00910BA3"/>
    <w:rsid w:val="00910BE6"/>
    <w:rsid w:val="00910D77"/>
    <w:rsid w:val="00910E1D"/>
    <w:rsid w:val="00911036"/>
    <w:rsid w:val="009110A3"/>
    <w:rsid w:val="009111AD"/>
    <w:rsid w:val="009112B8"/>
    <w:rsid w:val="009114A3"/>
    <w:rsid w:val="009115D9"/>
    <w:rsid w:val="009116B0"/>
    <w:rsid w:val="0091178E"/>
    <w:rsid w:val="00911843"/>
    <w:rsid w:val="0091186E"/>
    <w:rsid w:val="00911946"/>
    <w:rsid w:val="009119AE"/>
    <w:rsid w:val="00911B08"/>
    <w:rsid w:val="00911CA2"/>
    <w:rsid w:val="00911D5B"/>
    <w:rsid w:val="00911DB8"/>
    <w:rsid w:val="0091206F"/>
    <w:rsid w:val="0091224B"/>
    <w:rsid w:val="009124B3"/>
    <w:rsid w:val="0091263F"/>
    <w:rsid w:val="00912706"/>
    <w:rsid w:val="0091272B"/>
    <w:rsid w:val="00912732"/>
    <w:rsid w:val="00912736"/>
    <w:rsid w:val="00912769"/>
    <w:rsid w:val="009127A6"/>
    <w:rsid w:val="009127C8"/>
    <w:rsid w:val="00912D8B"/>
    <w:rsid w:val="00912E86"/>
    <w:rsid w:val="00912E95"/>
    <w:rsid w:val="00912EA4"/>
    <w:rsid w:val="00912F03"/>
    <w:rsid w:val="00913211"/>
    <w:rsid w:val="00913219"/>
    <w:rsid w:val="00913302"/>
    <w:rsid w:val="009136AC"/>
    <w:rsid w:val="0091385F"/>
    <w:rsid w:val="0091395B"/>
    <w:rsid w:val="00913AA5"/>
    <w:rsid w:val="00913ACF"/>
    <w:rsid w:val="00913AF5"/>
    <w:rsid w:val="00913B45"/>
    <w:rsid w:val="00913BD3"/>
    <w:rsid w:val="00913CF3"/>
    <w:rsid w:val="00913D49"/>
    <w:rsid w:val="00913DE5"/>
    <w:rsid w:val="00913E1B"/>
    <w:rsid w:val="00913EC9"/>
    <w:rsid w:val="00913F36"/>
    <w:rsid w:val="00913F50"/>
    <w:rsid w:val="00913F9C"/>
    <w:rsid w:val="0091401D"/>
    <w:rsid w:val="00914119"/>
    <w:rsid w:val="00914185"/>
    <w:rsid w:val="0091427A"/>
    <w:rsid w:val="0091433F"/>
    <w:rsid w:val="00914584"/>
    <w:rsid w:val="00914662"/>
    <w:rsid w:val="0091471C"/>
    <w:rsid w:val="00914753"/>
    <w:rsid w:val="009149D2"/>
    <w:rsid w:val="00914A2B"/>
    <w:rsid w:val="00914B47"/>
    <w:rsid w:val="00914C3E"/>
    <w:rsid w:val="00914D2E"/>
    <w:rsid w:val="00914DB5"/>
    <w:rsid w:val="00914E91"/>
    <w:rsid w:val="00914F4D"/>
    <w:rsid w:val="00915007"/>
    <w:rsid w:val="00915428"/>
    <w:rsid w:val="00915507"/>
    <w:rsid w:val="00915631"/>
    <w:rsid w:val="0091587C"/>
    <w:rsid w:val="009158D4"/>
    <w:rsid w:val="0091590D"/>
    <w:rsid w:val="00915B2C"/>
    <w:rsid w:val="00915B66"/>
    <w:rsid w:val="00915DFA"/>
    <w:rsid w:val="00915F55"/>
    <w:rsid w:val="00916198"/>
    <w:rsid w:val="00916262"/>
    <w:rsid w:val="009165B8"/>
    <w:rsid w:val="00916623"/>
    <w:rsid w:val="009166DD"/>
    <w:rsid w:val="009166E6"/>
    <w:rsid w:val="00916710"/>
    <w:rsid w:val="0091676C"/>
    <w:rsid w:val="0091684C"/>
    <w:rsid w:val="00916868"/>
    <w:rsid w:val="00916A05"/>
    <w:rsid w:val="00916A6A"/>
    <w:rsid w:val="00916AE6"/>
    <w:rsid w:val="00916BC4"/>
    <w:rsid w:val="00916BCE"/>
    <w:rsid w:val="00916CF7"/>
    <w:rsid w:val="00916D2B"/>
    <w:rsid w:val="00916E47"/>
    <w:rsid w:val="00916E53"/>
    <w:rsid w:val="00916E63"/>
    <w:rsid w:val="00916F08"/>
    <w:rsid w:val="009170A5"/>
    <w:rsid w:val="009170D4"/>
    <w:rsid w:val="0091723B"/>
    <w:rsid w:val="00917394"/>
    <w:rsid w:val="00917613"/>
    <w:rsid w:val="00917742"/>
    <w:rsid w:val="009177AD"/>
    <w:rsid w:val="009177AF"/>
    <w:rsid w:val="009178D5"/>
    <w:rsid w:val="009179C3"/>
    <w:rsid w:val="00917A58"/>
    <w:rsid w:val="00917BF1"/>
    <w:rsid w:val="00920180"/>
    <w:rsid w:val="0092027E"/>
    <w:rsid w:val="00920302"/>
    <w:rsid w:val="0092033E"/>
    <w:rsid w:val="00920347"/>
    <w:rsid w:val="00920437"/>
    <w:rsid w:val="009204F1"/>
    <w:rsid w:val="00920794"/>
    <w:rsid w:val="00920836"/>
    <w:rsid w:val="0092087E"/>
    <w:rsid w:val="00920AB7"/>
    <w:rsid w:val="00920D0F"/>
    <w:rsid w:val="00920DA1"/>
    <w:rsid w:val="00920F17"/>
    <w:rsid w:val="00920FC0"/>
    <w:rsid w:val="00920FCF"/>
    <w:rsid w:val="00921071"/>
    <w:rsid w:val="009210FC"/>
    <w:rsid w:val="009211C2"/>
    <w:rsid w:val="009211E3"/>
    <w:rsid w:val="009213EC"/>
    <w:rsid w:val="00921409"/>
    <w:rsid w:val="00921472"/>
    <w:rsid w:val="009214D6"/>
    <w:rsid w:val="0092150F"/>
    <w:rsid w:val="009215DE"/>
    <w:rsid w:val="00921701"/>
    <w:rsid w:val="009217C8"/>
    <w:rsid w:val="00921815"/>
    <w:rsid w:val="00921855"/>
    <w:rsid w:val="009218E0"/>
    <w:rsid w:val="0092197D"/>
    <w:rsid w:val="009219C6"/>
    <w:rsid w:val="00921A0B"/>
    <w:rsid w:val="00921B9F"/>
    <w:rsid w:val="00921BBC"/>
    <w:rsid w:val="00921C7E"/>
    <w:rsid w:val="00921ED5"/>
    <w:rsid w:val="00921EF8"/>
    <w:rsid w:val="00921F71"/>
    <w:rsid w:val="00922022"/>
    <w:rsid w:val="0092209B"/>
    <w:rsid w:val="009220F2"/>
    <w:rsid w:val="00922133"/>
    <w:rsid w:val="009221A1"/>
    <w:rsid w:val="0092232F"/>
    <w:rsid w:val="009224F2"/>
    <w:rsid w:val="0092266A"/>
    <w:rsid w:val="009226CA"/>
    <w:rsid w:val="009226D7"/>
    <w:rsid w:val="0092285B"/>
    <w:rsid w:val="00922903"/>
    <w:rsid w:val="009229E9"/>
    <w:rsid w:val="00922AE6"/>
    <w:rsid w:val="00922D9A"/>
    <w:rsid w:val="00922DA1"/>
    <w:rsid w:val="00922E5C"/>
    <w:rsid w:val="00922EFC"/>
    <w:rsid w:val="00922F5F"/>
    <w:rsid w:val="009233F6"/>
    <w:rsid w:val="00923626"/>
    <w:rsid w:val="009236BE"/>
    <w:rsid w:val="009237E7"/>
    <w:rsid w:val="0092388A"/>
    <w:rsid w:val="00923A43"/>
    <w:rsid w:val="00923AAD"/>
    <w:rsid w:val="00923ABE"/>
    <w:rsid w:val="00923B41"/>
    <w:rsid w:val="00923CFB"/>
    <w:rsid w:val="00923DB6"/>
    <w:rsid w:val="00923DF2"/>
    <w:rsid w:val="00923EB0"/>
    <w:rsid w:val="00923EB1"/>
    <w:rsid w:val="00924038"/>
    <w:rsid w:val="0092417B"/>
    <w:rsid w:val="00924180"/>
    <w:rsid w:val="009241B8"/>
    <w:rsid w:val="00924542"/>
    <w:rsid w:val="00924868"/>
    <w:rsid w:val="00924928"/>
    <w:rsid w:val="00924AA3"/>
    <w:rsid w:val="00924AF4"/>
    <w:rsid w:val="00925005"/>
    <w:rsid w:val="00925048"/>
    <w:rsid w:val="009250E2"/>
    <w:rsid w:val="0092537B"/>
    <w:rsid w:val="00925725"/>
    <w:rsid w:val="009258F9"/>
    <w:rsid w:val="00925AC8"/>
    <w:rsid w:val="00925B25"/>
    <w:rsid w:val="00925DA9"/>
    <w:rsid w:val="00925F3B"/>
    <w:rsid w:val="00925FC6"/>
    <w:rsid w:val="009260FF"/>
    <w:rsid w:val="009264EF"/>
    <w:rsid w:val="009265A4"/>
    <w:rsid w:val="009266A0"/>
    <w:rsid w:val="009266CB"/>
    <w:rsid w:val="009268D1"/>
    <w:rsid w:val="009269DB"/>
    <w:rsid w:val="009269F4"/>
    <w:rsid w:val="00926A09"/>
    <w:rsid w:val="00926AE6"/>
    <w:rsid w:val="00926B05"/>
    <w:rsid w:val="00926C8F"/>
    <w:rsid w:val="00926CC4"/>
    <w:rsid w:val="00926DA0"/>
    <w:rsid w:val="00926DFD"/>
    <w:rsid w:val="00926ED4"/>
    <w:rsid w:val="00926FEB"/>
    <w:rsid w:val="009270C2"/>
    <w:rsid w:val="009270F1"/>
    <w:rsid w:val="00927359"/>
    <w:rsid w:val="00927439"/>
    <w:rsid w:val="00927620"/>
    <w:rsid w:val="00927637"/>
    <w:rsid w:val="009278BC"/>
    <w:rsid w:val="009279B4"/>
    <w:rsid w:val="009279D8"/>
    <w:rsid w:val="00927B98"/>
    <w:rsid w:val="00927BDF"/>
    <w:rsid w:val="00927C48"/>
    <w:rsid w:val="00927C52"/>
    <w:rsid w:val="00927D5C"/>
    <w:rsid w:val="00927DA1"/>
    <w:rsid w:val="00927ECF"/>
    <w:rsid w:val="00927F4B"/>
    <w:rsid w:val="0093003A"/>
    <w:rsid w:val="0093010E"/>
    <w:rsid w:val="0093015C"/>
    <w:rsid w:val="00930174"/>
    <w:rsid w:val="009301D4"/>
    <w:rsid w:val="00930469"/>
    <w:rsid w:val="00930481"/>
    <w:rsid w:val="009304DC"/>
    <w:rsid w:val="009304EF"/>
    <w:rsid w:val="009306DC"/>
    <w:rsid w:val="00930782"/>
    <w:rsid w:val="009308D1"/>
    <w:rsid w:val="00930C12"/>
    <w:rsid w:val="0093109C"/>
    <w:rsid w:val="009310BB"/>
    <w:rsid w:val="00931149"/>
    <w:rsid w:val="009311BD"/>
    <w:rsid w:val="009311CB"/>
    <w:rsid w:val="0093121A"/>
    <w:rsid w:val="009312DC"/>
    <w:rsid w:val="009316AA"/>
    <w:rsid w:val="009316CB"/>
    <w:rsid w:val="009316F9"/>
    <w:rsid w:val="00931792"/>
    <w:rsid w:val="009317A5"/>
    <w:rsid w:val="00931932"/>
    <w:rsid w:val="0093197C"/>
    <w:rsid w:val="009319DC"/>
    <w:rsid w:val="00931A22"/>
    <w:rsid w:val="00931A90"/>
    <w:rsid w:val="00931B41"/>
    <w:rsid w:val="00931B66"/>
    <w:rsid w:val="00931B67"/>
    <w:rsid w:val="00931BF6"/>
    <w:rsid w:val="00931CC6"/>
    <w:rsid w:val="00931DA8"/>
    <w:rsid w:val="00931DB6"/>
    <w:rsid w:val="00931DF7"/>
    <w:rsid w:val="00932053"/>
    <w:rsid w:val="0093208E"/>
    <w:rsid w:val="0093219C"/>
    <w:rsid w:val="00932221"/>
    <w:rsid w:val="009322A6"/>
    <w:rsid w:val="00932380"/>
    <w:rsid w:val="009328E5"/>
    <w:rsid w:val="00932965"/>
    <w:rsid w:val="00932BBC"/>
    <w:rsid w:val="00932DCE"/>
    <w:rsid w:val="00932E13"/>
    <w:rsid w:val="00932E84"/>
    <w:rsid w:val="00932ED0"/>
    <w:rsid w:val="00932F20"/>
    <w:rsid w:val="00932F7E"/>
    <w:rsid w:val="00932FC1"/>
    <w:rsid w:val="00933012"/>
    <w:rsid w:val="00933104"/>
    <w:rsid w:val="00933152"/>
    <w:rsid w:val="00933184"/>
    <w:rsid w:val="009331F0"/>
    <w:rsid w:val="009333B3"/>
    <w:rsid w:val="00933809"/>
    <w:rsid w:val="00933939"/>
    <w:rsid w:val="0093398C"/>
    <w:rsid w:val="00933BAF"/>
    <w:rsid w:val="00933CAA"/>
    <w:rsid w:val="00933CCB"/>
    <w:rsid w:val="00933CD8"/>
    <w:rsid w:val="00933E0C"/>
    <w:rsid w:val="00933E47"/>
    <w:rsid w:val="009340EA"/>
    <w:rsid w:val="0093419E"/>
    <w:rsid w:val="0093436F"/>
    <w:rsid w:val="009343BA"/>
    <w:rsid w:val="009345DD"/>
    <w:rsid w:val="00934B4C"/>
    <w:rsid w:val="00934DEB"/>
    <w:rsid w:val="00934F4C"/>
    <w:rsid w:val="0093526F"/>
    <w:rsid w:val="00935318"/>
    <w:rsid w:val="00935340"/>
    <w:rsid w:val="009353EC"/>
    <w:rsid w:val="009354CB"/>
    <w:rsid w:val="00935883"/>
    <w:rsid w:val="00935AA0"/>
    <w:rsid w:val="00935AAB"/>
    <w:rsid w:val="00935EF8"/>
    <w:rsid w:val="00935F86"/>
    <w:rsid w:val="0093608B"/>
    <w:rsid w:val="00936122"/>
    <w:rsid w:val="00936169"/>
    <w:rsid w:val="009361F3"/>
    <w:rsid w:val="00936223"/>
    <w:rsid w:val="00936380"/>
    <w:rsid w:val="00936580"/>
    <w:rsid w:val="00936848"/>
    <w:rsid w:val="009368A1"/>
    <w:rsid w:val="009368E2"/>
    <w:rsid w:val="00936976"/>
    <w:rsid w:val="00936A0D"/>
    <w:rsid w:val="00936A5D"/>
    <w:rsid w:val="00936ADE"/>
    <w:rsid w:val="00936BEB"/>
    <w:rsid w:val="00936C57"/>
    <w:rsid w:val="00936E34"/>
    <w:rsid w:val="00936EF8"/>
    <w:rsid w:val="0093755D"/>
    <w:rsid w:val="00937710"/>
    <w:rsid w:val="0093773B"/>
    <w:rsid w:val="0093798B"/>
    <w:rsid w:val="00937B04"/>
    <w:rsid w:val="00937C9D"/>
    <w:rsid w:val="00937CFD"/>
    <w:rsid w:val="00937E7B"/>
    <w:rsid w:val="00937E8C"/>
    <w:rsid w:val="00937EC6"/>
    <w:rsid w:val="00937F1A"/>
    <w:rsid w:val="00937FA5"/>
    <w:rsid w:val="00940334"/>
    <w:rsid w:val="0094037F"/>
    <w:rsid w:val="009403E3"/>
    <w:rsid w:val="0094050C"/>
    <w:rsid w:val="009406C3"/>
    <w:rsid w:val="00940719"/>
    <w:rsid w:val="009407A1"/>
    <w:rsid w:val="00940897"/>
    <w:rsid w:val="009409ED"/>
    <w:rsid w:val="00940A3B"/>
    <w:rsid w:val="00940B64"/>
    <w:rsid w:val="00940D85"/>
    <w:rsid w:val="00941021"/>
    <w:rsid w:val="00941046"/>
    <w:rsid w:val="00941562"/>
    <w:rsid w:val="009415A7"/>
    <w:rsid w:val="009418BA"/>
    <w:rsid w:val="00941A66"/>
    <w:rsid w:val="00941AB4"/>
    <w:rsid w:val="00941C04"/>
    <w:rsid w:val="00941C0F"/>
    <w:rsid w:val="00941CCF"/>
    <w:rsid w:val="00941EFC"/>
    <w:rsid w:val="00941F38"/>
    <w:rsid w:val="00941F51"/>
    <w:rsid w:val="00942006"/>
    <w:rsid w:val="00942014"/>
    <w:rsid w:val="009421F6"/>
    <w:rsid w:val="0094228C"/>
    <w:rsid w:val="00942330"/>
    <w:rsid w:val="0094237B"/>
    <w:rsid w:val="00942623"/>
    <w:rsid w:val="00942929"/>
    <w:rsid w:val="009429E0"/>
    <w:rsid w:val="00942A06"/>
    <w:rsid w:val="00942A83"/>
    <w:rsid w:val="00942CD3"/>
    <w:rsid w:val="00942D12"/>
    <w:rsid w:val="00942D18"/>
    <w:rsid w:val="00942D7C"/>
    <w:rsid w:val="00942EB1"/>
    <w:rsid w:val="00942EC3"/>
    <w:rsid w:val="00943083"/>
    <w:rsid w:val="009430C9"/>
    <w:rsid w:val="00943292"/>
    <w:rsid w:val="009432A9"/>
    <w:rsid w:val="009436C1"/>
    <w:rsid w:val="00943895"/>
    <w:rsid w:val="009438B9"/>
    <w:rsid w:val="00943905"/>
    <w:rsid w:val="00943913"/>
    <w:rsid w:val="00943A03"/>
    <w:rsid w:val="00943B88"/>
    <w:rsid w:val="00943BB3"/>
    <w:rsid w:val="00943C2C"/>
    <w:rsid w:val="00943C45"/>
    <w:rsid w:val="00943E56"/>
    <w:rsid w:val="00943EB5"/>
    <w:rsid w:val="0094407B"/>
    <w:rsid w:val="00944136"/>
    <w:rsid w:val="0094414F"/>
    <w:rsid w:val="009441C2"/>
    <w:rsid w:val="009442EF"/>
    <w:rsid w:val="009443C2"/>
    <w:rsid w:val="009445DF"/>
    <w:rsid w:val="009446E2"/>
    <w:rsid w:val="009448F7"/>
    <w:rsid w:val="009449F0"/>
    <w:rsid w:val="00944A18"/>
    <w:rsid w:val="00944ACF"/>
    <w:rsid w:val="00944BAF"/>
    <w:rsid w:val="00944C39"/>
    <w:rsid w:val="00944DDE"/>
    <w:rsid w:val="00944F5E"/>
    <w:rsid w:val="00945006"/>
    <w:rsid w:val="009450E1"/>
    <w:rsid w:val="009450F6"/>
    <w:rsid w:val="00945121"/>
    <w:rsid w:val="009452F6"/>
    <w:rsid w:val="00945338"/>
    <w:rsid w:val="00945482"/>
    <w:rsid w:val="00945506"/>
    <w:rsid w:val="00945663"/>
    <w:rsid w:val="009456C0"/>
    <w:rsid w:val="00945713"/>
    <w:rsid w:val="0094572F"/>
    <w:rsid w:val="009458D3"/>
    <w:rsid w:val="009459AF"/>
    <w:rsid w:val="00945A1C"/>
    <w:rsid w:val="00945AB6"/>
    <w:rsid w:val="00945D03"/>
    <w:rsid w:val="00945E4B"/>
    <w:rsid w:val="009460B4"/>
    <w:rsid w:val="009460D5"/>
    <w:rsid w:val="009460FE"/>
    <w:rsid w:val="0094617F"/>
    <w:rsid w:val="00946329"/>
    <w:rsid w:val="00946345"/>
    <w:rsid w:val="00946391"/>
    <w:rsid w:val="009463F3"/>
    <w:rsid w:val="0094643C"/>
    <w:rsid w:val="00946450"/>
    <w:rsid w:val="0094645B"/>
    <w:rsid w:val="0094646B"/>
    <w:rsid w:val="00946473"/>
    <w:rsid w:val="00946702"/>
    <w:rsid w:val="009468EE"/>
    <w:rsid w:val="00946953"/>
    <w:rsid w:val="009469B5"/>
    <w:rsid w:val="00946BFA"/>
    <w:rsid w:val="00946C80"/>
    <w:rsid w:val="00946D35"/>
    <w:rsid w:val="00946E57"/>
    <w:rsid w:val="00946E79"/>
    <w:rsid w:val="00946ED2"/>
    <w:rsid w:val="0094703B"/>
    <w:rsid w:val="0094709F"/>
    <w:rsid w:val="0094712E"/>
    <w:rsid w:val="009474BE"/>
    <w:rsid w:val="00947591"/>
    <w:rsid w:val="0094774F"/>
    <w:rsid w:val="00947778"/>
    <w:rsid w:val="00947782"/>
    <w:rsid w:val="00947841"/>
    <w:rsid w:val="009479B9"/>
    <w:rsid w:val="00947B14"/>
    <w:rsid w:val="00947D40"/>
    <w:rsid w:val="00947DAF"/>
    <w:rsid w:val="00947FEA"/>
    <w:rsid w:val="00950189"/>
    <w:rsid w:val="00950242"/>
    <w:rsid w:val="00950244"/>
    <w:rsid w:val="009505B2"/>
    <w:rsid w:val="009505E8"/>
    <w:rsid w:val="00950668"/>
    <w:rsid w:val="0095078B"/>
    <w:rsid w:val="009509D0"/>
    <w:rsid w:val="00950A76"/>
    <w:rsid w:val="00950B1A"/>
    <w:rsid w:val="00950B7A"/>
    <w:rsid w:val="00950D0F"/>
    <w:rsid w:val="00950EEA"/>
    <w:rsid w:val="00950FAD"/>
    <w:rsid w:val="00951120"/>
    <w:rsid w:val="009511D0"/>
    <w:rsid w:val="009512B8"/>
    <w:rsid w:val="0095141E"/>
    <w:rsid w:val="00951507"/>
    <w:rsid w:val="009515B6"/>
    <w:rsid w:val="0095163E"/>
    <w:rsid w:val="009518B4"/>
    <w:rsid w:val="00951976"/>
    <w:rsid w:val="00951995"/>
    <w:rsid w:val="009519A1"/>
    <w:rsid w:val="009519C7"/>
    <w:rsid w:val="00951F3E"/>
    <w:rsid w:val="009522D2"/>
    <w:rsid w:val="00952318"/>
    <w:rsid w:val="0095239A"/>
    <w:rsid w:val="009523EF"/>
    <w:rsid w:val="00952417"/>
    <w:rsid w:val="009525CE"/>
    <w:rsid w:val="0095264B"/>
    <w:rsid w:val="00952899"/>
    <w:rsid w:val="0095291E"/>
    <w:rsid w:val="00952A3D"/>
    <w:rsid w:val="00952B40"/>
    <w:rsid w:val="00952B43"/>
    <w:rsid w:val="00952C77"/>
    <w:rsid w:val="00952CEF"/>
    <w:rsid w:val="00952D67"/>
    <w:rsid w:val="00952E51"/>
    <w:rsid w:val="00952FC9"/>
    <w:rsid w:val="00952FEB"/>
    <w:rsid w:val="009530DD"/>
    <w:rsid w:val="00953194"/>
    <w:rsid w:val="009531EA"/>
    <w:rsid w:val="009531F6"/>
    <w:rsid w:val="00953226"/>
    <w:rsid w:val="0095326D"/>
    <w:rsid w:val="00953357"/>
    <w:rsid w:val="009534EE"/>
    <w:rsid w:val="00953512"/>
    <w:rsid w:val="009538BC"/>
    <w:rsid w:val="0095397C"/>
    <w:rsid w:val="00953A7F"/>
    <w:rsid w:val="00953B35"/>
    <w:rsid w:val="00953BAA"/>
    <w:rsid w:val="00953C4C"/>
    <w:rsid w:val="00953CEE"/>
    <w:rsid w:val="00953D07"/>
    <w:rsid w:val="00953DCA"/>
    <w:rsid w:val="00953E60"/>
    <w:rsid w:val="00953EC9"/>
    <w:rsid w:val="00953F70"/>
    <w:rsid w:val="009540F4"/>
    <w:rsid w:val="00954339"/>
    <w:rsid w:val="0095439A"/>
    <w:rsid w:val="009543E1"/>
    <w:rsid w:val="0095473D"/>
    <w:rsid w:val="0095476E"/>
    <w:rsid w:val="009547D3"/>
    <w:rsid w:val="0095482B"/>
    <w:rsid w:val="009548E0"/>
    <w:rsid w:val="0095499B"/>
    <w:rsid w:val="00954F3C"/>
    <w:rsid w:val="0095527F"/>
    <w:rsid w:val="00955506"/>
    <w:rsid w:val="00955534"/>
    <w:rsid w:val="0095565B"/>
    <w:rsid w:val="009556D5"/>
    <w:rsid w:val="00955767"/>
    <w:rsid w:val="009557ED"/>
    <w:rsid w:val="009558CC"/>
    <w:rsid w:val="00955955"/>
    <w:rsid w:val="00955A12"/>
    <w:rsid w:val="00955A57"/>
    <w:rsid w:val="00955C38"/>
    <w:rsid w:val="00955C6A"/>
    <w:rsid w:val="00955D1B"/>
    <w:rsid w:val="00955E8B"/>
    <w:rsid w:val="00956077"/>
    <w:rsid w:val="009560C7"/>
    <w:rsid w:val="00956150"/>
    <w:rsid w:val="009563F9"/>
    <w:rsid w:val="0095667B"/>
    <w:rsid w:val="009569E2"/>
    <w:rsid w:val="00956A4B"/>
    <w:rsid w:val="00956A94"/>
    <w:rsid w:val="00956B75"/>
    <w:rsid w:val="00956C49"/>
    <w:rsid w:val="00956C70"/>
    <w:rsid w:val="00956EFF"/>
    <w:rsid w:val="009572B3"/>
    <w:rsid w:val="00957324"/>
    <w:rsid w:val="0095792B"/>
    <w:rsid w:val="0095798B"/>
    <w:rsid w:val="00957B90"/>
    <w:rsid w:val="00957BB8"/>
    <w:rsid w:val="00957D28"/>
    <w:rsid w:val="00957D2C"/>
    <w:rsid w:val="00957DB8"/>
    <w:rsid w:val="00957DD4"/>
    <w:rsid w:val="00957DFE"/>
    <w:rsid w:val="00957F41"/>
    <w:rsid w:val="00960168"/>
    <w:rsid w:val="009601F2"/>
    <w:rsid w:val="0096020B"/>
    <w:rsid w:val="00960212"/>
    <w:rsid w:val="00960351"/>
    <w:rsid w:val="009606A3"/>
    <w:rsid w:val="0096070E"/>
    <w:rsid w:val="009607D1"/>
    <w:rsid w:val="009609A8"/>
    <w:rsid w:val="009609FF"/>
    <w:rsid w:val="00960AAC"/>
    <w:rsid w:val="00960C55"/>
    <w:rsid w:val="00960D85"/>
    <w:rsid w:val="00960EF1"/>
    <w:rsid w:val="00961085"/>
    <w:rsid w:val="00961167"/>
    <w:rsid w:val="00961210"/>
    <w:rsid w:val="00961254"/>
    <w:rsid w:val="009615A3"/>
    <w:rsid w:val="009615B2"/>
    <w:rsid w:val="00961621"/>
    <w:rsid w:val="009617A9"/>
    <w:rsid w:val="009617D1"/>
    <w:rsid w:val="009617F6"/>
    <w:rsid w:val="00961927"/>
    <w:rsid w:val="00961A13"/>
    <w:rsid w:val="00961AC0"/>
    <w:rsid w:val="00961BDE"/>
    <w:rsid w:val="00961C51"/>
    <w:rsid w:val="00961C56"/>
    <w:rsid w:val="00961CC7"/>
    <w:rsid w:val="00961E61"/>
    <w:rsid w:val="00961EA5"/>
    <w:rsid w:val="00961F3E"/>
    <w:rsid w:val="00961FA1"/>
    <w:rsid w:val="00962000"/>
    <w:rsid w:val="00962042"/>
    <w:rsid w:val="00962043"/>
    <w:rsid w:val="0096208F"/>
    <w:rsid w:val="00962147"/>
    <w:rsid w:val="0096218A"/>
    <w:rsid w:val="0096248D"/>
    <w:rsid w:val="009625C7"/>
    <w:rsid w:val="009625F7"/>
    <w:rsid w:val="00962614"/>
    <w:rsid w:val="00962734"/>
    <w:rsid w:val="00962780"/>
    <w:rsid w:val="00962C4E"/>
    <w:rsid w:val="00962D0B"/>
    <w:rsid w:val="00962E30"/>
    <w:rsid w:val="00962FAB"/>
    <w:rsid w:val="009631A7"/>
    <w:rsid w:val="009631E0"/>
    <w:rsid w:val="009633EA"/>
    <w:rsid w:val="009633FB"/>
    <w:rsid w:val="009633FC"/>
    <w:rsid w:val="0096345A"/>
    <w:rsid w:val="00963820"/>
    <w:rsid w:val="00963904"/>
    <w:rsid w:val="00963B62"/>
    <w:rsid w:val="00963C47"/>
    <w:rsid w:val="00963DF1"/>
    <w:rsid w:val="00963F4C"/>
    <w:rsid w:val="00963FA6"/>
    <w:rsid w:val="00963FE3"/>
    <w:rsid w:val="009641A1"/>
    <w:rsid w:val="009642C6"/>
    <w:rsid w:val="00964303"/>
    <w:rsid w:val="009645C8"/>
    <w:rsid w:val="009646BB"/>
    <w:rsid w:val="00964A13"/>
    <w:rsid w:val="00964AF5"/>
    <w:rsid w:val="00964BC4"/>
    <w:rsid w:val="00964E77"/>
    <w:rsid w:val="00964EA2"/>
    <w:rsid w:val="00964EF2"/>
    <w:rsid w:val="00964F48"/>
    <w:rsid w:val="00964F92"/>
    <w:rsid w:val="009650DE"/>
    <w:rsid w:val="00965288"/>
    <w:rsid w:val="00965297"/>
    <w:rsid w:val="0096541F"/>
    <w:rsid w:val="009654FF"/>
    <w:rsid w:val="00965537"/>
    <w:rsid w:val="00965545"/>
    <w:rsid w:val="00965573"/>
    <w:rsid w:val="009656E9"/>
    <w:rsid w:val="00965B42"/>
    <w:rsid w:val="00965F9B"/>
    <w:rsid w:val="0096602C"/>
    <w:rsid w:val="009662B2"/>
    <w:rsid w:val="0096631E"/>
    <w:rsid w:val="009664C7"/>
    <w:rsid w:val="00966661"/>
    <w:rsid w:val="009666C3"/>
    <w:rsid w:val="009668F7"/>
    <w:rsid w:val="0096697D"/>
    <w:rsid w:val="009669B0"/>
    <w:rsid w:val="00966BEE"/>
    <w:rsid w:val="00966CD1"/>
    <w:rsid w:val="00966E80"/>
    <w:rsid w:val="00966F26"/>
    <w:rsid w:val="009671E6"/>
    <w:rsid w:val="009672C4"/>
    <w:rsid w:val="009674C2"/>
    <w:rsid w:val="009674CA"/>
    <w:rsid w:val="00967513"/>
    <w:rsid w:val="0096757B"/>
    <w:rsid w:val="00967580"/>
    <w:rsid w:val="009676D2"/>
    <w:rsid w:val="00967962"/>
    <w:rsid w:val="00967A12"/>
    <w:rsid w:val="00967C12"/>
    <w:rsid w:val="00967C77"/>
    <w:rsid w:val="00967CA1"/>
    <w:rsid w:val="00967D01"/>
    <w:rsid w:val="00967E73"/>
    <w:rsid w:val="00967EC2"/>
    <w:rsid w:val="0096B6FF"/>
    <w:rsid w:val="009700B1"/>
    <w:rsid w:val="0097013B"/>
    <w:rsid w:val="009701CC"/>
    <w:rsid w:val="009703BA"/>
    <w:rsid w:val="0097041C"/>
    <w:rsid w:val="0097049D"/>
    <w:rsid w:val="00970527"/>
    <w:rsid w:val="0097057D"/>
    <w:rsid w:val="00970802"/>
    <w:rsid w:val="00970843"/>
    <w:rsid w:val="00970931"/>
    <w:rsid w:val="00970973"/>
    <w:rsid w:val="00970A68"/>
    <w:rsid w:val="00970A70"/>
    <w:rsid w:val="00970BB8"/>
    <w:rsid w:val="00970CB9"/>
    <w:rsid w:val="00970CD4"/>
    <w:rsid w:val="00970F1B"/>
    <w:rsid w:val="00970FA4"/>
    <w:rsid w:val="0097117D"/>
    <w:rsid w:val="00971291"/>
    <w:rsid w:val="00971348"/>
    <w:rsid w:val="00971508"/>
    <w:rsid w:val="0097161B"/>
    <w:rsid w:val="009716A7"/>
    <w:rsid w:val="0097170E"/>
    <w:rsid w:val="0097197F"/>
    <w:rsid w:val="00971BA2"/>
    <w:rsid w:val="00971BC8"/>
    <w:rsid w:val="00971D9B"/>
    <w:rsid w:val="00971DF6"/>
    <w:rsid w:val="00971FBA"/>
    <w:rsid w:val="00971FED"/>
    <w:rsid w:val="00972295"/>
    <w:rsid w:val="009723C4"/>
    <w:rsid w:val="00972436"/>
    <w:rsid w:val="009726CF"/>
    <w:rsid w:val="0097273E"/>
    <w:rsid w:val="00972771"/>
    <w:rsid w:val="009727A5"/>
    <w:rsid w:val="0097290F"/>
    <w:rsid w:val="00972943"/>
    <w:rsid w:val="00972971"/>
    <w:rsid w:val="009729AA"/>
    <w:rsid w:val="00972A74"/>
    <w:rsid w:val="00972DCA"/>
    <w:rsid w:val="00972E32"/>
    <w:rsid w:val="00973041"/>
    <w:rsid w:val="009730F3"/>
    <w:rsid w:val="009735C9"/>
    <w:rsid w:val="009736A6"/>
    <w:rsid w:val="009736F9"/>
    <w:rsid w:val="00973868"/>
    <w:rsid w:val="00973A5B"/>
    <w:rsid w:val="00973B6A"/>
    <w:rsid w:val="00973D44"/>
    <w:rsid w:val="00973D51"/>
    <w:rsid w:val="00973E2C"/>
    <w:rsid w:val="00973E54"/>
    <w:rsid w:val="00973E61"/>
    <w:rsid w:val="00973EE8"/>
    <w:rsid w:val="00973FD4"/>
    <w:rsid w:val="009740DC"/>
    <w:rsid w:val="00974219"/>
    <w:rsid w:val="009743D4"/>
    <w:rsid w:val="00974470"/>
    <w:rsid w:val="009744B5"/>
    <w:rsid w:val="00974619"/>
    <w:rsid w:val="009746FC"/>
    <w:rsid w:val="00974700"/>
    <w:rsid w:val="0097472C"/>
    <w:rsid w:val="00974816"/>
    <w:rsid w:val="00974A0D"/>
    <w:rsid w:val="00974B77"/>
    <w:rsid w:val="00974CD4"/>
    <w:rsid w:val="00974D08"/>
    <w:rsid w:val="00974D0D"/>
    <w:rsid w:val="00974D97"/>
    <w:rsid w:val="00974DE5"/>
    <w:rsid w:val="00974E5E"/>
    <w:rsid w:val="00974E78"/>
    <w:rsid w:val="00975028"/>
    <w:rsid w:val="00975111"/>
    <w:rsid w:val="00975149"/>
    <w:rsid w:val="009751A6"/>
    <w:rsid w:val="0097541C"/>
    <w:rsid w:val="009756DE"/>
    <w:rsid w:val="009756F4"/>
    <w:rsid w:val="009757A2"/>
    <w:rsid w:val="0097580B"/>
    <w:rsid w:val="00975903"/>
    <w:rsid w:val="00975B55"/>
    <w:rsid w:val="00975C2D"/>
    <w:rsid w:val="00975DDC"/>
    <w:rsid w:val="00975E0C"/>
    <w:rsid w:val="00975E4C"/>
    <w:rsid w:val="00975E98"/>
    <w:rsid w:val="00975EB0"/>
    <w:rsid w:val="00975F0E"/>
    <w:rsid w:val="00975F4F"/>
    <w:rsid w:val="00975FB9"/>
    <w:rsid w:val="0097606B"/>
    <w:rsid w:val="0097637F"/>
    <w:rsid w:val="00976399"/>
    <w:rsid w:val="009763C0"/>
    <w:rsid w:val="0097640E"/>
    <w:rsid w:val="009764D5"/>
    <w:rsid w:val="00976595"/>
    <w:rsid w:val="00976782"/>
    <w:rsid w:val="00976790"/>
    <w:rsid w:val="0097692D"/>
    <w:rsid w:val="00976A18"/>
    <w:rsid w:val="00976B35"/>
    <w:rsid w:val="00976BA6"/>
    <w:rsid w:val="00976C25"/>
    <w:rsid w:val="00976C84"/>
    <w:rsid w:val="00976F1E"/>
    <w:rsid w:val="0097703C"/>
    <w:rsid w:val="009774D7"/>
    <w:rsid w:val="009775E6"/>
    <w:rsid w:val="00977605"/>
    <w:rsid w:val="009776A6"/>
    <w:rsid w:val="00977A43"/>
    <w:rsid w:val="00977AB2"/>
    <w:rsid w:val="00977B8A"/>
    <w:rsid w:val="00977CD1"/>
    <w:rsid w:val="00977DA4"/>
    <w:rsid w:val="00977E4F"/>
    <w:rsid w:val="00977E58"/>
    <w:rsid w:val="00977EC6"/>
    <w:rsid w:val="0098002B"/>
    <w:rsid w:val="00980056"/>
    <w:rsid w:val="00980171"/>
    <w:rsid w:val="00980272"/>
    <w:rsid w:val="00980277"/>
    <w:rsid w:val="0098028B"/>
    <w:rsid w:val="009802F6"/>
    <w:rsid w:val="00980364"/>
    <w:rsid w:val="00980505"/>
    <w:rsid w:val="009805B9"/>
    <w:rsid w:val="009807BF"/>
    <w:rsid w:val="00980896"/>
    <w:rsid w:val="00980AD0"/>
    <w:rsid w:val="00980CD4"/>
    <w:rsid w:val="00980CE3"/>
    <w:rsid w:val="00980DC6"/>
    <w:rsid w:val="00980E3D"/>
    <w:rsid w:val="00980EFC"/>
    <w:rsid w:val="00981071"/>
    <w:rsid w:val="0098109E"/>
    <w:rsid w:val="00981350"/>
    <w:rsid w:val="00981535"/>
    <w:rsid w:val="009815CB"/>
    <w:rsid w:val="009815FD"/>
    <w:rsid w:val="009816BE"/>
    <w:rsid w:val="009816E8"/>
    <w:rsid w:val="00981971"/>
    <w:rsid w:val="00981A1F"/>
    <w:rsid w:val="00981A69"/>
    <w:rsid w:val="00981B2B"/>
    <w:rsid w:val="00981C1A"/>
    <w:rsid w:val="00981D74"/>
    <w:rsid w:val="00981DB2"/>
    <w:rsid w:val="00981EC5"/>
    <w:rsid w:val="00981EF3"/>
    <w:rsid w:val="00981FBC"/>
    <w:rsid w:val="009820FA"/>
    <w:rsid w:val="00982249"/>
    <w:rsid w:val="0098235E"/>
    <w:rsid w:val="009823BE"/>
    <w:rsid w:val="009824F4"/>
    <w:rsid w:val="009825CA"/>
    <w:rsid w:val="00982661"/>
    <w:rsid w:val="0098291F"/>
    <w:rsid w:val="009829C7"/>
    <w:rsid w:val="009829FA"/>
    <w:rsid w:val="00982A35"/>
    <w:rsid w:val="00982BFB"/>
    <w:rsid w:val="00982E70"/>
    <w:rsid w:val="00982EEA"/>
    <w:rsid w:val="00982F61"/>
    <w:rsid w:val="00983246"/>
    <w:rsid w:val="0098348C"/>
    <w:rsid w:val="00983496"/>
    <w:rsid w:val="00983540"/>
    <w:rsid w:val="00983564"/>
    <w:rsid w:val="009835CF"/>
    <w:rsid w:val="0098381A"/>
    <w:rsid w:val="0098387D"/>
    <w:rsid w:val="00983B44"/>
    <w:rsid w:val="00983B4C"/>
    <w:rsid w:val="00983DA5"/>
    <w:rsid w:val="00983EE6"/>
    <w:rsid w:val="00983F42"/>
    <w:rsid w:val="00984114"/>
    <w:rsid w:val="009841A2"/>
    <w:rsid w:val="009842C4"/>
    <w:rsid w:val="0098434A"/>
    <w:rsid w:val="0098435B"/>
    <w:rsid w:val="00984582"/>
    <w:rsid w:val="00984698"/>
    <w:rsid w:val="009846DC"/>
    <w:rsid w:val="00984838"/>
    <w:rsid w:val="00984874"/>
    <w:rsid w:val="00984940"/>
    <w:rsid w:val="00984972"/>
    <w:rsid w:val="00984B2C"/>
    <w:rsid w:val="00984B47"/>
    <w:rsid w:val="00984D50"/>
    <w:rsid w:val="00984E61"/>
    <w:rsid w:val="0098500D"/>
    <w:rsid w:val="00985279"/>
    <w:rsid w:val="0098539C"/>
    <w:rsid w:val="009854FA"/>
    <w:rsid w:val="00985620"/>
    <w:rsid w:val="00985624"/>
    <w:rsid w:val="00985859"/>
    <w:rsid w:val="0098597D"/>
    <w:rsid w:val="00985A82"/>
    <w:rsid w:val="00985AE3"/>
    <w:rsid w:val="00985BF2"/>
    <w:rsid w:val="00985DEC"/>
    <w:rsid w:val="009860E1"/>
    <w:rsid w:val="009861D8"/>
    <w:rsid w:val="009861F1"/>
    <w:rsid w:val="00986204"/>
    <w:rsid w:val="00986272"/>
    <w:rsid w:val="009862D2"/>
    <w:rsid w:val="00986391"/>
    <w:rsid w:val="0098643C"/>
    <w:rsid w:val="0098652D"/>
    <w:rsid w:val="0098659D"/>
    <w:rsid w:val="0098673A"/>
    <w:rsid w:val="009867F5"/>
    <w:rsid w:val="009867FF"/>
    <w:rsid w:val="00986B00"/>
    <w:rsid w:val="00986B61"/>
    <w:rsid w:val="00986F6C"/>
    <w:rsid w:val="00986FFE"/>
    <w:rsid w:val="0098701D"/>
    <w:rsid w:val="0098704D"/>
    <w:rsid w:val="009870D3"/>
    <w:rsid w:val="009870F6"/>
    <w:rsid w:val="009870F9"/>
    <w:rsid w:val="00987113"/>
    <w:rsid w:val="00987206"/>
    <w:rsid w:val="00987376"/>
    <w:rsid w:val="009873C2"/>
    <w:rsid w:val="0098741B"/>
    <w:rsid w:val="0098756C"/>
    <w:rsid w:val="009875C8"/>
    <w:rsid w:val="00987745"/>
    <w:rsid w:val="00987805"/>
    <w:rsid w:val="00987951"/>
    <w:rsid w:val="0098799C"/>
    <w:rsid w:val="00987AD9"/>
    <w:rsid w:val="00987CAB"/>
    <w:rsid w:val="00987D9F"/>
    <w:rsid w:val="00987E4B"/>
    <w:rsid w:val="00987EF3"/>
    <w:rsid w:val="00987FEC"/>
    <w:rsid w:val="00990096"/>
    <w:rsid w:val="009900E3"/>
    <w:rsid w:val="009901AD"/>
    <w:rsid w:val="0099028A"/>
    <w:rsid w:val="009903EA"/>
    <w:rsid w:val="00990474"/>
    <w:rsid w:val="009904C9"/>
    <w:rsid w:val="0099064F"/>
    <w:rsid w:val="009908DD"/>
    <w:rsid w:val="00990974"/>
    <w:rsid w:val="00990A1C"/>
    <w:rsid w:val="00990AC0"/>
    <w:rsid w:val="00990AC5"/>
    <w:rsid w:val="00990B0B"/>
    <w:rsid w:val="00990B4A"/>
    <w:rsid w:val="00990CA2"/>
    <w:rsid w:val="00990E28"/>
    <w:rsid w:val="00990F59"/>
    <w:rsid w:val="00991118"/>
    <w:rsid w:val="0099112E"/>
    <w:rsid w:val="009913C0"/>
    <w:rsid w:val="009913D7"/>
    <w:rsid w:val="009916C3"/>
    <w:rsid w:val="00991763"/>
    <w:rsid w:val="009917E7"/>
    <w:rsid w:val="00991812"/>
    <w:rsid w:val="0099191C"/>
    <w:rsid w:val="0099194B"/>
    <w:rsid w:val="009919D3"/>
    <w:rsid w:val="00991A87"/>
    <w:rsid w:val="00991C8F"/>
    <w:rsid w:val="00991CCE"/>
    <w:rsid w:val="00991DB8"/>
    <w:rsid w:val="00992091"/>
    <w:rsid w:val="0099211A"/>
    <w:rsid w:val="009923AB"/>
    <w:rsid w:val="00992752"/>
    <w:rsid w:val="00992912"/>
    <w:rsid w:val="00992970"/>
    <w:rsid w:val="009929B2"/>
    <w:rsid w:val="00992A3A"/>
    <w:rsid w:val="00992B3F"/>
    <w:rsid w:val="00992B45"/>
    <w:rsid w:val="00992B8C"/>
    <w:rsid w:val="00992BED"/>
    <w:rsid w:val="00992C3C"/>
    <w:rsid w:val="00992D4F"/>
    <w:rsid w:val="00992DED"/>
    <w:rsid w:val="00992EF6"/>
    <w:rsid w:val="009932A5"/>
    <w:rsid w:val="00993324"/>
    <w:rsid w:val="009933BA"/>
    <w:rsid w:val="009934E5"/>
    <w:rsid w:val="00993659"/>
    <w:rsid w:val="0099377B"/>
    <w:rsid w:val="00993842"/>
    <w:rsid w:val="00993862"/>
    <w:rsid w:val="0099386D"/>
    <w:rsid w:val="0099386E"/>
    <w:rsid w:val="00993905"/>
    <w:rsid w:val="00993C27"/>
    <w:rsid w:val="00994211"/>
    <w:rsid w:val="0099422E"/>
    <w:rsid w:val="009942D3"/>
    <w:rsid w:val="00994514"/>
    <w:rsid w:val="009945D4"/>
    <w:rsid w:val="009948EA"/>
    <w:rsid w:val="0099499B"/>
    <w:rsid w:val="00994A01"/>
    <w:rsid w:val="00994A3C"/>
    <w:rsid w:val="00994B1E"/>
    <w:rsid w:val="00994C76"/>
    <w:rsid w:val="00994D5D"/>
    <w:rsid w:val="00994DC0"/>
    <w:rsid w:val="009951A6"/>
    <w:rsid w:val="009951B1"/>
    <w:rsid w:val="00995266"/>
    <w:rsid w:val="009955B6"/>
    <w:rsid w:val="00995615"/>
    <w:rsid w:val="00995660"/>
    <w:rsid w:val="009957A3"/>
    <w:rsid w:val="009957BA"/>
    <w:rsid w:val="00995A5D"/>
    <w:rsid w:val="00995ACD"/>
    <w:rsid w:val="00995B02"/>
    <w:rsid w:val="00995DDF"/>
    <w:rsid w:val="00995E20"/>
    <w:rsid w:val="00995E2C"/>
    <w:rsid w:val="00995EF5"/>
    <w:rsid w:val="00995F44"/>
    <w:rsid w:val="00995F69"/>
    <w:rsid w:val="00995F77"/>
    <w:rsid w:val="00996078"/>
    <w:rsid w:val="00996080"/>
    <w:rsid w:val="00996233"/>
    <w:rsid w:val="00996347"/>
    <w:rsid w:val="00996432"/>
    <w:rsid w:val="009964D0"/>
    <w:rsid w:val="009968A0"/>
    <w:rsid w:val="009968D0"/>
    <w:rsid w:val="00996A37"/>
    <w:rsid w:val="00996A54"/>
    <w:rsid w:val="00996B20"/>
    <w:rsid w:val="00996B4C"/>
    <w:rsid w:val="00996BCC"/>
    <w:rsid w:val="00996C63"/>
    <w:rsid w:val="00996FBD"/>
    <w:rsid w:val="009970EF"/>
    <w:rsid w:val="0099742A"/>
    <w:rsid w:val="0099748D"/>
    <w:rsid w:val="009975A4"/>
    <w:rsid w:val="009975C9"/>
    <w:rsid w:val="00997610"/>
    <w:rsid w:val="009976AF"/>
    <w:rsid w:val="00997702"/>
    <w:rsid w:val="0099772E"/>
    <w:rsid w:val="009977B8"/>
    <w:rsid w:val="009979BE"/>
    <w:rsid w:val="00997A8A"/>
    <w:rsid w:val="00997AB8"/>
    <w:rsid w:val="00997B8F"/>
    <w:rsid w:val="00997BA7"/>
    <w:rsid w:val="00997BAD"/>
    <w:rsid w:val="00997C1E"/>
    <w:rsid w:val="00997F88"/>
    <w:rsid w:val="009A0002"/>
    <w:rsid w:val="009A03AF"/>
    <w:rsid w:val="009A03E2"/>
    <w:rsid w:val="009A04BE"/>
    <w:rsid w:val="009A05F2"/>
    <w:rsid w:val="009A0639"/>
    <w:rsid w:val="009A0787"/>
    <w:rsid w:val="009A0862"/>
    <w:rsid w:val="009A09F0"/>
    <w:rsid w:val="009A0A29"/>
    <w:rsid w:val="009A0C64"/>
    <w:rsid w:val="009A1533"/>
    <w:rsid w:val="009A1572"/>
    <w:rsid w:val="009A160E"/>
    <w:rsid w:val="009A1838"/>
    <w:rsid w:val="009A18BE"/>
    <w:rsid w:val="009A19D9"/>
    <w:rsid w:val="009A1E41"/>
    <w:rsid w:val="009A1F65"/>
    <w:rsid w:val="009A1FAD"/>
    <w:rsid w:val="009A2012"/>
    <w:rsid w:val="009A21D7"/>
    <w:rsid w:val="009A21E1"/>
    <w:rsid w:val="009A223F"/>
    <w:rsid w:val="009A259B"/>
    <w:rsid w:val="009A25DD"/>
    <w:rsid w:val="009A25FD"/>
    <w:rsid w:val="009A2639"/>
    <w:rsid w:val="009A2832"/>
    <w:rsid w:val="009A2AD7"/>
    <w:rsid w:val="009A2C4A"/>
    <w:rsid w:val="009A2D34"/>
    <w:rsid w:val="009A2FB9"/>
    <w:rsid w:val="009A3052"/>
    <w:rsid w:val="009A3058"/>
    <w:rsid w:val="009A3090"/>
    <w:rsid w:val="009A30E0"/>
    <w:rsid w:val="009A33FD"/>
    <w:rsid w:val="009A34A9"/>
    <w:rsid w:val="009A3534"/>
    <w:rsid w:val="009A36E1"/>
    <w:rsid w:val="009A3784"/>
    <w:rsid w:val="009A37C2"/>
    <w:rsid w:val="009A38E3"/>
    <w:rsid w:val="009A38E8"/>
    <w:rsid w:val="009A392A"/>
    <w:rsid w:val="009A396B"/>
    <w:rsid w:val="009A396E"/>
    <w:rsid w:val="009A3B85"/>
    <w:rsid w:val="009A3C46"/>
    <w:rsid w:val="009A3CBE"/>
    <w:rsid w:val="009A3E62"/>
    <w:rsid w:val="009A3E68"/>
    <w:rsid w:val="009A414D"/>
    <w:rsid w:val="009A4404"/>
    <w:rsid w:val="009A44CC"/>
    <w:rsid w:val="009A463A"/>
    <w:rsid w:val="009A4737"/>
    <w:rsid w:val="009A4786"/>
    <w:rsid w:val="009A47A0"/>
    <w:rsid w:val="009A47C9"/>
    <w:rsid w:val="009A4915"/>
    <w:rsid w:val="009A4934"/>
    <w:rsid w:val="009A4CA3"/>
    <w:rsid w:val="009A4D59"/>
    <w:rsid w:val="009A4E4E"/>
    <w:rsid w:val="009A5010"/>
    <w:rsid w:val="009A5026"/>
    <w:rsid w:val="009A5076"/>
    <w:rsid w:val="009A5210"/>
    <w:rsid w:val="009A521C"/>
    <w:rsid w:val="009A5235"/>
    <w:rsid w:val="009A526C"/>
    <w:rsid w:val="009A5298"/>
    <w:rsid w:val="009A5330"/>
    <w:rsid w:val="009A53BC"/>
    <w:rsid w:val="009A546D"/>
    <w:rsid w:val="009A547E"/>
    <w:rsid w:val="009A54A3"/>
    <w:rsid w:val="009A5599"/>
    <w:rsid w:val="009A5606"/>
    <w:rsid w:val="009A5641"/>
    <w:rsid w:val="009A574B"/>
    <w:rsid w:val="009A5769"/>
    <w:rsid w:val="009A585B"/>
    <w:rsid w:val="009A58B2"/>
    <w:rsid w:val="009A5A7E"/>
    <w:rsid w:val="009A5A86"/>
    <w:rsid w:val="009A5ADE"/>
    <w:rsid w:val="009A5BAA"/>
    <w:rsid w:val="009A5F0F"/>
    <w:rsid w:val="009A6108"/>
    <w:rsid w:val="009A621D"/>
    <w:rsid w:val="009A6293"/>
    <w:rsid w:val="009A631D"/>
    <w:rsid w:val="009A658F"/>
    <w:rsid w:val="009A65EF"/>
    <w:rsid w:val="009A678E"/>
    <w:rsid w:val="009A6833"/>
    <w:rsid w:val="009A685F"/>
    <w:rsid w:val="009A686D"/>
    <w:rsid w:val="009A68F4"/>
    <w:rsid w:val="009A690E"/>
    <w:rsid w:val="009A69D5"/>
    <w:rsid w:val="009A6BC1"/>
    <w:rsid w:val="009A6C6C"/>
    <w:rsid w:val="009A6C88"/>
    <w:rsid w:val="009A6C99"/>
    <w:rsid w:val="009A6E31"/>
    <w:rsid w:val="009A6ECF"/>
    <w:rsid w:val="009A709A"/>
    <w:rsid w:val="009A7139"/>
    <w:rsid w:val="009A7279"/>
    <w:rsid w:val="009A7634"/>
    <w:rsid w:val="009A77A2"/>
    <w:rsid w:val="009A77F2"/>
    <w:rsid w:val="009A7851"/>
    <w:rsid w:val="009A7B2B"/>
    <w:rsid w:val="009A7BD0"/>
    <w:rsid w:val="009A7D16"/>
    <w:rsid w:val="009A7E76"/>
    <w:rsid w:val="009A7E83"/>
    <w:rsid w:val="009A7F3C"/>
    <w:rsid w:val="009AA14F"/>
    <w:rsid w:val="009B0209"/>
    <w:rsid w:val="009B02FF"/>
    <w:rsid w:val="009B0370"/>
    <w:rsid w:val="009B05B9"/>
    <w:rsid w:val="009B068F"/>
    <w:rsid w:val="009B069B"/>
    <w:rsid w:val="009B06DE"/>
    <w:rsid w:val="009B06E6"/>
    <w:rsid w:val="009B0869"/>
    <w:rsid w:val="009B0898"/>
    <w:rsid w:val="009B094F"/>
    <w:rsid w:val="009B099D"/>
    <w:rsid w:val="009B0A14"/>
    <w:rsid w:val="009B0A18"/>
    <w:rsid w:val="009B0A2A"/>
    <w:rsid w:val="009B0B11"/>
    <w:rsid w:val="009B0CD3"/>
    <w:rsid w:val="009B0DB7"/>
    <w:rsid w:val="009B0EC5"/>
    <w:rsid w:val="009B0FAF"/>
    <w:rsid w:val="009B1038"/>
    <w:rsid w:val="009B103A"/>
    <w:rsid w:val="009B11B8"/>
    <w:rsid w:val="009B126B"/>
    <w:rsid w:val="009B1270"/>
    <w:rsid w:val="009B15C0"/>
    <w:rsid w:val="009B16CD"/>
    <w:rsid w:val="009B16E1"/>
    <w:rsid w:val="009B16E8"/>
    <w:rsid w:val="009B1714"/>
    <w:rsid w:val="009B17C9"/>
    <w:rsid w:val="009B182A"/>
    <w:rsid w:val="009B18F7"/>
    <w:rsid w:val="009B1947"/>
    <w:rsid w:val="009B19DA"/>
    <w:rsid w:val="009B19F4"/>
    <w:rsid w:val="009B1AB9"/>
    <w:rsid w:val="009B1C6F"/>
    <w:rsid w:val="009B1D34"/>
    <w:rsid w:val="009B1DA1"/>
    <w:rsid w:val="009B1ED8"/>
    <w:rsid w:val="009B1F04"/>
    <w:rsid w:val="009B1FB4"/>
    <w:rsid w:val="009B2006"/>
    <w:rsid w:val="009B20F4"/>
    <w:rsid w:val="009B2135"/>
    <w:rsid w:val="009B2490"/>
    <w:rsid w:val="009B2823"/>
    <w:rsid w:val="009B2880"/>
    <w:rsid w:val="009B28C8"/>
    <w:rsid w:val="009B29CC"/>
    <w:rsid w:val="009B2A56"/>
    <w:rsid w:val="009B2A93"/>
    <w:rsid w:val="009B2B1E"/>
    <w:rsid w:val="009B2D1C"/>
    <w:rsid w:val="009B2D85"/>
    <w:rsid w:val="009B2D8D"/>
    <w:rsid w:val="009B2E45"/>
    <w:rsid w:val="009B2E88"/>
    <w:rsid w:val="009B2EB4"/>
    <w:rsid w:val="009B2F55"/>
    <w:rsid w:val="009B2FB4"/>
    <w:rsid w:val="009B30E6"/>
    <w:rsid w:val="009B32D3"/>
    <w:rsid w:val="009B3423"/>
    <w:rsid w:val="009B3674"/>
    <w:rsid w:val="009B36CF"/>
    <w:rsid w:val="009B3878"/>
    <w:rsid w:val="009B3A9B"/>
    <w:rsid w:val="009B3ADF"/>
    <w:rsid w:val="009B3B02"/>
    <w:rsid w:val="009B3CAF"/>
    <w:rsid w:val="009B3DE7"/>
    <w:rsid w:val="009B3ECB"/>
    <w:rsid w:val="009B3F4C"/>
    <w:rsid w:val="009B3F61"/>
    <w:rsid w:val="009B3FA7"/>
    <w:rsid w:val="009B41B0"/>
    <w:rsid w:val="009B420B"/>
    <w:rsid w:val="009B42E3"/>
    <w:rsid w:val="009B43A3"/>
    <w:rsid w:val="009B450D"/>
    <w:rsid w:val="009B4594"/>
    <w:rsid w:val="009B48CF"/>
    <w:rsid w:val="009B48D2"/>
    <w:rsid w:val="009B4B0C"/>
    <w:rsid w:val="009B4C19"/>
    <w:rsid w:val="009B4D21"/>
    <w:rsid w:val="009B4DB7"/>
    <w:rsid w:val="009B4EB2"/>
    <w:rsid w:val="009B4F99"/>
    <w:rsid w:val="009B5100"/>
    <w:rsid w:val="009B52EF"/>
    <w:rsid w:val="009B5494"/>
    <w:rsid w:val="009B58B0"/>
    <w:rsid w:val="009B5BB0"/>
    <w:rsid w:val="009B5C18"/>
    <w:rsid w:val="009B5CBB"/>
    <w:rsid w:val="009B5D10"/>
    <w:rsid w:val="009B5E07"/>
    <w:rsid w:val="009B5FA2"/>
    <w:rsid w:val="009B619F"/>
    <w:rsid w:val="009B6364"/>
    <w:rsid w:val="009B6530"/>
    <w:rsid w:val="009B6671"/>
    <w:rsid w:val="009B6769"/>
    <w:rsid w:val="009B677A"/>
    <w:rsid w:val="009B689E"/>
    <w:rsid w:val="009B6A23"/>
    <w:rsid w:val="009B6B00"/>
    <w:rsid w:val="009B6C36"/>
    <w:rsid w:val="009B6CE3"/>
    <w:rsid w:val="009B6E6E"/>
    <w:rsid w:val="009B6F43"/>
    <w:rsid w:val="009B713A"/>
    <w:rsid w:val="009B72A8"/>
    <w:rsid w:val="009B73EC"/>
    <w:rsid w:val="009B73F0"/>
    <w:rsid w:val="009B744B"/>
    <w:rsid w:val="009B75D2"/>
    <w:rsid w:val="009B7643"/>
    <w:rsid w:val="009B7855"/>
    <w:rsid w:val="009B78A2"/>
    <w:rsid w:val="009B78BE"/>
    <w:rsid w:val="009B78E7"/>
    <w:rsid w:val="009B7B0D"/>
    <w:rsid w:val="009B7C44"/>
    <w:rsid w:val="009B7D4A"/>
    <w:rsid w:val="009B7E3D"/>
    <w:rsid w:val="009B7E57"/>
    <w:rsid w:val="009B7E87"/>
    <w:rsid w:val="009B7EF5"/>
    <w:rsid w:val="009B7F6B"/>
    <w:rsid w:val="009B7FA3"/>
    <w:rsid w:val="009C00AF"/>
    <w:rsid w:val="009C00F2"/>
    <w:rsid w:val="009C019F"/>
    <w:rsid w:val="009C0211"/>
    <w:rsid w:val="009C0575"/>
    <w:rsid w:val="009C06DD"/>
    <w:rsid w:val="009C0712"/>
    <w:rsid w:val="009C0751"/>
    <w:rsid w:val="009C0852"/>
    <w:rsid w:val="009C0897"/>
    <w:rsid w:val="009C08BB"/>
    <w:rsid w:val="009C0A4C"/>
    <w:rsid w:val="009C0C17"/>
    <w:rsid w:val="009C0C7B"/>
    <w:rsid w:val="009C1066"/>
    <w:rsid w:val="009C10C4"/>
    <w:rsid w:val="009C120A"/>
    <w:rsid w:val="009C133A"/>
    <w:rsid w:val="009C145C"/>
    <w:rsid w:val="009C149D"/>
    <w:rsid w:val="009C16F0"/>
    <w:rsid w:val="009C17B0"/>
    <w:rsid w:val="009C1917"/>
    <w:rsid w:val="009C19C3"/>
    <w:rsid w:val="009C19D2"/>
    <w:rsid w:val="009C1A65"/>
    <w:rsid w:val="009C1B17"/>
    <w:rsid w:val="009C1B28"/>
    <w:rsid w:val="009C1B31"/>
    <w:rsid w:val="009C1BA4"/>
    <w:rsid w:val="009C1DE9"/>
    <w:rsid w:val="009C1DF3"/>
    <w:rsid w:val="009C1E0F"/>
    <w:rsid w:val="009C1FB1"/>
    <w:rsid w:val="009C2079"/>
    <w:rsid w:val="009C221D"/>
    <w:rsid w:val="009C22A2"/>
    <w:rsid w:val="009C2321"/>
    <w:rsid w:val="009C2386"/>
    <w:rsid w:val="009C242E"/>
    <w:rsid w:val="009C2579"/>
    <w:rsid w:val="009C27A1"/>
    <w:rsid w:val="009C290E"/>
    <w:rsid w:val="009C29B6"/>
    <w:rsid w:val="009C29FB"/>
    <w:rsid w:val="009C2B1F"/>
    <w:rsid w:val="009C2C5D"/>
    <w:rsid w:val="009C2C6B"/>
    <w:rsid w:val="009C2CB5"/>
    <w:rsid w:val="009C2CEF"/>
    <w:rsid w:val="009C2D39"/>
    <w:rsid w:val="009C2D9B"/>
    <w:rsid w:val="009C2DCD"/>
    <w:rsid w:val="009C2DF9"/>
    <w:rsid w:val="009C2F88"/>
    <w:rsid w:val="009C313A"/>
    <w:rsid w:val="009C3193"/>
    <w:rsid w:val="009C3497"/>
    <w:rsid w:val="009C3697"/>
    <w:rsid w:val="009C3767"/>
    <w:rsid w:val="009C3985"/>
    <w:rsid w:val="009C3B66"/>
    <w:rsid w:val="009C3C88"/>
    <w:rsid w:val="009C3CA7"/>
    <w:rsid w:val="009C404B"/>
    <w:rsid w:val="009C4080"/>
    <w:rsid w:val="009C4171"/>
    <w:rsid w:val="009C435A"/>
    <w:rsid w:val="009C45DA"/>
    <w:rsid w:val="009C4602"/>
    <w:rsid w:val="009C4B6C"/>
    <w:rsid w:val="009C4BB4"/>
    <w:rsid w:val="009C4C4E"/>
    <w:rsid w:val="009C4DC4"/>
    <w:rsid w:val="009C4E9A"/>
    <w:rsid w:val="009C4EAF"/>
    <w:rsid w:val="009C4F85"/>
    <w:rsid w:val="009C501E"/>
    <w:rsid w:val="009C518C"/>
    <w:rsid w:val="009C5300"/>
    <w:rsid w:val="009C5757"/>
    <w:rsid w:val="009C576F"/>
    <w:rsid w:val="009C5805"/>
    <w:rsid w:val="009C5858"/>
    <w:rsid w:val="009C5B14"/>
    <w:rsid w:val="009C5BA6"/>
    <w:rsid w:val="009C5F37"/>
    <w:rsid w:val="009C5FFE"/>
    <w:rsid w:val="009C6028"/>
    <w:rsid w:val="009C60ED"/>
    <w:rsid w:val="009C6138"/>
    <w:rsid w:val="009C643B"/>
    <w:rsid w:val="009C65E2"/>
    <w:rsid w:val="009C6723"/>
    <w:rsid w:val="009C67C5"/>
    <w:rsid w:val="009C6874"/>
    <w:rsid w:val="009C699C"/>
    <w:rsid w:val="009C6AF1"/>
    <w:rsid w:val="009C6AF4"/>
    <w:rsid w:val="009C6B92"/>
    <w:rsid w:val="009C6BB3"/>
    <w:rsid w:val="009C6D58"/>
    <w:rsid w:val="009C6D5C"/>
    <w:rsid w:val="009C7019"/>
    <w:rsid w:val="009C71E6"/>
    <w:rsid w:val="009C72AF"/>
    <w:rsid w:val="009C7395"/>
    <w:rsid w:val="009C73FC"/>
    <w:rsid w:val="009C749A"/>
    <w:rsid w:val="009C749E"/>
    <w:rsid w:val="009C759E"/>
    <w:rsid w:val="009C765B"/>
    <w:rsid w:val="009C76DA"/>
    <w:rsid w:val="009C77B1"/>
    <w:rsid w:val="009C7937"/>
    <w:rsid w:val="009C796E"/>
    <w:rsid w:val="009C7977"/>
    <w:rsid w:val="009C7A09"/>
    <w:rsid w:val="009C7C2B"/>
    <w:rsid w:val="009C7CD1"/>
    <w:rsid w:val="009C7D05"/>
    <w:rsid w:val="009C7EDA"/>
    <w:rsid w:val="009C7EE0"/>
    <w:rsid w:val="009D0136"/>
    <w:rsid w:val="009D0254"/>
    <w:rsid w:val="009D043E"/>
    <w:rsid w:val="009D05F6"/>
    <w:rsid w:val="009D08D4"/>
    <w:rsid w:val="009D097D"/>
    <w:rsid w:val="009D0B94"/>
    <w:rsid w:val="009D0B9C"/>
    <w:rsid w:val="009D0C3D"/>
    <w:rsid w:val="009D0EB5"/>
    <w:rsid w:val="009D0ECA"/>
    <w:rsid w:val="009D10B2"/>
    <w:rsid w:val="009D1182"/>
    <w:rsid w:val="009D12EC"/>
    <w:rsid w:val="009D1662"/>
    <w:rsid w:val="009D178A"/>
    <w:rsid w:val="009D1839"/>
    <w:rsid w:val="009D19AC"/>
    <w:rsid w:val="009D1A47"/>
    <w:rsid w:val="009D1AE2"/>
    <w:rsid w:val="009D1B0D"/>
    <w:rsid w:val="009D1EEA"/>
    <w:rsid w:val="009D1F2D"/>
    <w:rsid w:val="009D20DF"/>
    <w:rsid w:val="009D21AB"/>
    <w:rsid w:val="009D2236"/>
    <w:rsid w:val="009D2464"/>
    <w:rsid w:val="009D265F"/>
    <w:rsid w:val="009D2683"/>
    <w:rsid w:val="009D271C"/>
    <w:rsid w:val="009D2877"/>
    <w:rsid w:val="009D28BA"/>
    <w:rsid w:val="009D29EC"/>
    <w:rsid w:val="009D2A4B"/>
    <w:rsid w:val="009D2DAB"/>
    <w:rsid w:val="009D2F58"/>
    <w:rsid w:val="009D2F73"/>
    <w:rsid w:val="009D30EA"/>
    <w:rsid w:val="009D3135"/>
    <w:rsid w:val="009D3199"/>
    <w:rsid w:val="009D31B1"/>
    <w:rsid w:val="009D337E"/>
    <w:rsid w:val="009D34B0"/>
    <w:rsid w:val="009D3544"/>
    <w:rsid w:val="009D3724"/>
    <w:rsid w:val="009D37BC"/>
    <w:rsid w:val="009D3B65"/>
    <w:rsid w:val="009D3B6B"/>
    <w:rsid w:val="009D3E3D"/>
    <w:rsid w:val="009D3EC0"/>
    <w:rsid w:val="009D3F66"/>
    <w:rsid w:val="009D4182"/>
    <w:rsid w:val="009D41CE"/>
    <w:rsid w:val="009D44D0"/>
    <w:rsid w:val="009D4519"/>
    <w:rsid w:val="009D469E"/>
    <w:rsid w:val="009D4732"/>
    <w:rsid w:val="009D47D9"/>
    <w:rsid w:val="009D48B1"/>
    <w:rsid w:val="009D4A56"/>
    <w:rsid w:val="009D4B20"/>
    <w:rsid w:val="009D4D68"/>
    <w:rsid w:val="009D4E7C"/>
    <w:rsid w:val="009D4E93"/>
    <w:rsid w:val="009D4F50"/>
    <w:rsid w:val="009D50E1"/>
    <w:rsid w:val="009D51AF"/>
    <w:rsid w:val="009D5371"/>
    <w:rsid w:val="009D53CA"/>
    <w:rsid w:val="009D55CE"/>
    <w:rsid w:val="009D5613"/>
    <w:rsid w:val="009D587C"/>
    <w:rsid w:val="009D5961"/>
    <w:rsid w:val="009D5984"/>
    <w:rsid w:val="009D5A02"/>
    <w:rsid w:val="009D5A03"/>
    <w:rsid w:val="009D5AC8"/>
    <w:rsid w:val="009D5BE1"/>
    <w:rsid w:val="009D5BF6"/>
    <w:rsid w:val="009D5E27"/>
    <w:rsid w:val="009D5F07"/>
    <w:rsid w:val="009D5F22"/>
    <w:rsid w:val="009D5F4A"/>
    <w:rsid w:val="009D5FEA"/>
    <w:rsid w:val="009D60A8"/>
    <w:rsid w:val="009D60C1"/>
    <w:rsid w:val="009D612C"/>
    <w:rsid w:val="009D617E"/>
    <w:rsid w:val="009D6190"/>
    <w:rsid w:val="009D61E6"/>
    <w:rsid w:val="009D62F0"/>
    <w:rsid w:val="009D63D0"/>
    <w:rsid w:val="009D645D"/>
    <w:rsid w:val="009D6484"/>
    <w:rsid w:val="009D6553"/>
    <w:rsid w:val="009D6590"/>
    <w:rsid w:val="009D661A"/>
    <w:rsid w:val="009D663D"/>
    <w:rsid w:val="009D6667"/>
    <w:rsid w:val="009D66C4"/>
    <w:rsid w:val="009D66DF"/>
    <w:rsid w:val="009D686A"/>
    <w:rsid w:val="009D69B2"/>
    <w:rsid w:val="009D6A15"/>
    <w:rsid w:val="009D6A6D"/>
    <w:rsid w:val="009D6A9C"/>
    <w:rsid w:val="009D6B49"/>
    <w:rsid w:val="009D6C20"/>
    <w:rsid w:val="009D6D7D"/>
    <w:rsid w:val="009D6EB4"/>
    <w:rsid w:val="009D715C"/>
    <w:rsid w:val="009D72A4"/>
    <w:rsid w:val="009D7546"/>
    <w:rsid w:val="009D7A82"/>
    <w:rsid w:val="009D7BEC"/>
    <w:rsid w:val="009D7C5B"/>
    <w:rsid w:val="009D7DED"/>
    <w:rsid w:val="009D7DFB"/>
    <w:rsid w:val="009D7E32"/>
    <w:rsid w:val="009E03A7"/>
    <w:rsid w:val="009E03AC"/>
    <w:rsid w:val="009E0477"/>
    <w:rsid w:val="009E0503"/>
    <w:rsid w:val="009E0566"/>
    <w:rsid w:val="009E05D6"/>
    <w:rsid w:val="009E08A1"/>
    <w:rsid w:val="009E0A12"/>
    <w:rsid w:val="009E0B81"/>
    <w:rsid w:val="009E0D90"/>
    <w:rsid w:val="009E0ED8"/>
    <w:rsid w:val="009E0EFB"/>
    <w:rsid w:val="009E1038"/>
    <w:rsid w:val="009E10DA"/>
    <w:rsid w:val="009E129B"/>
    <w:rsid w:val="009E133A"/>
    <w:rsid w:val="009E14D3"/>
    <w:rsid w:val="009E1654"/>
    <w:rsid w:val="009E18BE"/>
    <w:rsid w:val="009E1B4C"/>
    <w:rsid w:val="009E1BF0"/>
    <w:rsid w:val="009E1F7A"/>
    <w:rsid w:val="009E205C"/>
    <w:rsid w:val="009E21B1"/>
    <w:rsid w:val="009E26C4"/>
    <w:rsid w:val="009E28B6"/>
    <w:rsid w:val="009E28BC"/>
    <w:rsid w:val="009E293C"/>
    <w:rsid w:val="009E2989"/>
    <w:rsid w:val="009E2A1D"/>
    <w:rsid w:val="009E2A7E"/>
    <w:rsid w:val="009E2ABF"/>
    <w:rsid w:val="009E2DAC"/>
    <w:rsid w:val="009E2F4A"/>
    <w:rsid w:val="009E2F8A"/>
    <w:rsid w:val="009E301D"/>
    <w:rsid w:val="009E3037"/>
    <w:rsid w:val="009E30BB"/>
    <w:rsid w:val="009E32D4"/>
    <w:rsid w:val="009E334D"/>
    <w:rsid w:val="009E33F1"/>
    <w:rsid w:val="009E3497"/>
    <w:rsid w:val="009E34D0"/>
    <w:rsid w:val="009E3549"/>
    <w:rsid w:val="009E364B"/>
    <w:rsid w:val="009E36ED"/>
    <w:rsid w:val="009E36F5"/>
    <w:rsid w:val="009E3706"/>
    <w:rsid w:val="009E3764"/>
    <w:rsid w:val="009E37FB"/>
    <w:rsid w:val="009E37FD"/>
    <w:rsid w:val="009E3A3E"/>
    <w:rsid w:val="009E3A4E"/>
    <w:rsid w:val="009E3A7D"/>
    <w:rsid w:val="009E3C3B"/>
    <w:rsid w:val="009E3C70"/>
    <w:rsid w:val="009E3CAE"/>
    <w:rsid w:val="009E3DE1"/>
    <w:rsid w:val="009E3EF9"/>
    <w:rsid w:val="009E4061"/>
    <w:rsid w:val="009E4086"/>
    <w:rsid w:val="009E4228"/>
    <w:rsid w:val="009E44E0"/>
    <w:rsid w:val="009E45C7"/>
    <w:rsid w:val="009E4624"/>
    <w:rsid w:val="009E4649"/>
    <w:rsid w:val="009E4838"/>
    <w:rsid w:val="009E49BA"/>
    <w:rsid w:val="009E4A5A"/>
    <w:rsid w:val="009E4BBD"/>
    <w:rsid w:val="009E4D26"/>
    <w:rsid w:val="009E4DF7"/>
    <w:rsid w:val="009E4F03"/>
    <w:rsid w:val="009E50AA"/>
    <w:rsid w:val="009E5404"/>
    <w:rsid w:val="009E57A0"/>
    <w:rsid w:val="009E5870"/>
    <w:rsid w:val="009E5AAB"/>
    <w:rsid w:val="009E5B68"/>
    <w:rsid w:val="009E5D52"/>
    <w:rsid w:val="009E5E2E"/>
    <w:rsid w:val="009E5F57"/>
    <w:rsid w:val="009E5F94"/>
    <w:rsid w:val="009E62C7"/>
    <w:rsid w:val="009E6421"/>
    <w:rsid w:val="009E6462"/>
    <w:rsid w:val="009E64A6"/>
    <w:rsid w:val="009E6593"/>
    <w:rsid w:val="009E6598"/>
    <w:rsid w:val="009E662E"/>
    <w:rsid w:val="009E6778"/>
    <w:rsid w:val="009E6868"/>
    <w:rsid w:val="009E6D15"/>
    <w:rsid w:val="009E6D25"/>
    <w:rsid w:val="009E6F15"/>
    <w:rsid w:val="009E701A"/>
    <w:rsid w:val="009E7164"/>
    <w:rsid w:val="009E72D4"/>
    <w:rsid w:val="009E7314"/>
    <w:rsid w:val="009E7414"/>
    <w:rsid w:val="009E7524"/>
    <w:rsid w:val="009E75FE"/>
    <w:rsid w:val="009E7627"/>
    <w:rsid w:val="009E7650"/>
    <w:rsid w:val="009E78B5"/>
    <w:rsid w:val="009E7B38"/>
    <w:rsid w:val="009E7C0D"/>
    <w:rsid w:val="009E7DA3"/>
    <w:rsid w:val="009E7E51"/>
    <w:rsid w:val="009E7F42"/>
    <w:rsid w:val="009E7FD3"/>
    <w:rsid w:val="009F029C"/>
    <w:rsid w:val="009F03F4"/>
    <w:rsid w:val="009F04AC"/>
    <w:rsid w:val="009F04C1"/>
    <w:rsid w:val="009F0660"/>
    <w:rsid w:val="009F0734"/>
    <w:rsid w:val="009F07F3"/>
    <w:rsid w:val="009F0887"/>
    <w:rsid w:val="009F0B6A"/>
    <w:rsid w:val="009F0B6C"/>
    <w:rsid w:val="009F0C7D"/>
    <w:rsid w:val="009F0D11"/>
    <w:rsid w:val="009F0FE0"/>
    <w:rsid w:val="009F0FE2"/>
    <w:rsid w:val="009F0FF4"/>
    <w:rsid w:val="009F1049"/>
    <w:rsid w:val="009F1209"/>
    <w:rsid w:val="009F1252"/>
    <w:rsid w:val="009F1255"/>
    <w:rsid w:val="009F132C"/>
    <w:rsid w:val="009F14F5"/>
    <w:rsid w:val="009F15D3"/>
    <w:rsid w:val="009F1741"/>
    <w:rsid w:val="009F17A2"/>
    <w:rsid w:val="009F18A0"/>
    <w:rsid w:val="009F192F"/>
    <w:rsid w:val="009F1B49"/>
    <w:rsid w:val="009F1CD3"/>
    <w:rsid w:val="009F1DF5"/>
    <w:rsid w:val="009F1E20"/>
    <w:rsid w:val="009F1E74"/>
    <w:rsid w:val="009F1EB9"/>
    <w:rsid w:val="009F1F85"/>
    <w:rsid w:val="009F227B"/>
    <w:rsid w:val="009F24A9"/>
    <w:rsid w:val="009F26B7"/>
    <w:rsid w:val="009F286E"/>
    <w:rsid w:val="009F298A"/>
    <w:rsid w:val="009F2ABD"/>
    <w:rsid w:val="009F2B34"/>
    <w:rsid w:val="009F2B75"/>
    <w:rsid w:val="009F2BEF"/>
    <w:rsid w:val="009F2D30"/>
    <w:rsid w:val="009F2DCA"/>
    <w:rsid w:val="009F2E6D"/>
    <w:rsid w:val="009F2EAB"/>
    <w:rsid w:val="009F2F82"/>
    <w:rsid w:val="009F2F94"/>
    <w:rsid w:val="009F327E"/>
    <w:rsid w:val="009F3325"/>
    <w:rsid w:val="009F33DC"/>
    <w:rsid w:val="009F3479"/>
    <w:rsid w:val="009F3484"/>
    <w:rsid w:val="009F349F"/>
    <w:rsid w:val="009F371A"/>
    <w:rsid w:val="009F38FE"/>
    <w:rsid w:val="009F394E"/>
    <w:rsid w:val="009F3959"/>
    <w:rsid w:val="009F39B1"/>
    <w:rsid w:val="009F3ACA"/>
    <w:rsid w:val="009F3AE6"/>
    <w:rsid w:val="009F3AEE"/>
    <w:rsid w:val="009F3B62"/>
    <w:rsid w:val="009F3C0A"/>
    <w:rsid w:val="009F3CE8"/>
    <w:rsid w:val="009F3D15"/>
    <w:rsid w:val="009F3D33"/>
    <w:rsid w:val="009F3F64"/>
    <w:rsid w:val="009F4104"/>
    <w:rsid w:val="009F436A"/>
    <w:rsid w:val="009F445E"/>
    <w:rsid w:val="009F47E6"/>
    <w:rsid w:val="009F4C19"/>
    <w:rsid w:val="009F4D14"/>
    <w:rsid w:val="009F4D4A"/>
    <w:rsid w:val="009F4D99"/>
    <w:rsid w:val="009F4FD1"/>
    <w:rsid w:val="009F5206"/>
    <w:rsid w:val="009F52F2"/>
    <w:rsid w:val="009F53BF"/>
    <w:rsid w:val="009F54AD"/>
    <w:rsid w:val="009F55C7"/>
    <w:rsid w:val="009F56ED"/>
    <w:rsid w:val="009F5771"/>
    <w:rsid w:val="009F5811"/>
    <w:rsid w:val="009F5A3A"/>
    <w:rsid w:val="009F5EA4"/>
    <w:rsid w:val="009F6082"/>
    <w:rsid w:val="009F611A"/>
    <w:rsid w:val="009F618D"/>
    <w:rsid w:val="009F632E"/>
    <w:rsid w:val="009F639C"/>
    <w:rsid w:val="009F6559"/>
    <w:rsid w:val="009F6586"/>
    <w:rsid w:val="009F6680"/>
    <w:rsid w:val="009F6733"/>
    <w:rsid w:val="009F6769"/>
    <w:rsid w:val="009F6772"/>
    <w:rsid w:val="009F6776"/>
    <w:rsid w:val="009F67FD"/>
    <w:rsid w:val="009F683C"/>
    <w:rsid w:val="009F68A2"/>
    <w:rsid w:val="009F690D"/>
    <w:rsid w:val="009F6B64"/>
    <w:rsid w:val="009F6D69"/>
    <w:rsid w:val="009F6E48"/>
    <w:rsid w:val="009F6F0A"/>
    <w:rsid w:val="009F710B"/>
    <w:rsid w:val="009F733F"/>
    <w:rsid w:val="009F73C4"/>
    <w:rsid w:val="009F746E"/>
    <w:rsid w:val="009F7470"/>
    <w:rsid w:val="009F74AC"/>
    <w:rsid w:val="009F777D"/>
    <w:rsid w:val="009F7789"/>
    <w:rsid w:val="009F7A6D"/>
    <w:rsid w:val="009F7AAA"/>
    <w:rsid w:val="009F7AE8"/>
    <w:rsid w:val="009F7B4F"/>
    <w:rsid w:val="009F7BD0"/>
    <w:rsid w:val="009F7C76"/>
    <w:rsid w:val="009F7CE4"/>
    <w:rsid w:val="009F7E42"/>
    <w:rsid w:val="009F7EDE"/>
    <w:rsid w:val="00A001FD"/>
    <w:rsid w:val="00A0029D"/>
    <w:rsid w:val="00A003AA"/>
    <w:rsid w:val="00A003BD"/>
    <w:rsid w:val="00A00505"/>
    <w:rsid w:val="00A00676"/>
    <w:rsid w:val="00A00897"/>
    <w:rsid w:val="00A008FE"/>
    <w:rsid w:val="00A00A18"/>
    <w:rsid w:val="00A00A26"/>
    <w:rsid w:val="00A00AF7"/>
    <w:rsid w:val="00A00BA2"/>
    <w:rsid w:val="00A00D22"/>
    <w:rsid w:val="00A00DA6"/>
    <w:rsid w:val="00A00E87"/>
    <w:rsid w:val="00A00E8C"/>
    <w:rsid w:val="00A00ECB"/>
    <w:rsid w:val="00A0137A"/>
    <w:rsid w:val="00A01385"/>
    <w:rsid w:val="00A0151F"/>
    <w:rsid w:val="00A0168A"/>
    <w:rsid w:val="00A017D8"/>
    <w:rsid w:val="00A01933"/>
    <w:rsid w:val="00A01955"/>
    <w:rsid w:val="00A01AFA"/>
    <w:rsid w:val="00A01BF4"/>
    <w:rsid w:val="00A01C80"/>
    <w:rsid w:val="00A01DC6"/>
    <w:rsid w:val="00A01E6C"/>
    <w:rsid w:val="00A01ED8"/>
    <w:rsid w:val="00A01F2C"/>
    <w:rsid w:val="00A01FF9"/>
    <w:rsid w:val="00A020A0"/>
    <w:rsid w:val="00A02152"/>
    <w:rsid w:val="00A023BD"/>
    <w:rsid w:val="00A02469"/>
    <w:rsid w:val="00A02668"/>
    <w:rsid w:val="00A02678"/>
    <w:rsid w:val="00A027B6"/>
    <w:rsid w:val="00A027F8"/>
    <w:rsid w:val="00A02874"/>
    <w:rsid w:val="00A029BE"/>
    <w:rsid w:val="00A02B32"/>
    <w:rsid w:val="00A02BBA"/>
    <w:rsid w:val="00A02C6C"/>
    <w:rsid w:val="00A02DC2"/>
    <w:rsid w:val="00A02E45"/>
    <w:rsid w:val="00A02F05"/>
    <w:rsid w:val="00A0310E"/>
    <w:rsid w:val="00A031A1"/>
    <w:rsid w:val="00A03292"/>
    <w:rsid w:val="00A032D7"/>
    <w:rsid w:val="00A034AE"/>
    <w:rsid w:val="00A0351E"/>
    <w:rsid w:val="00A03701"/>
    <w:rsid w:val="00A03808"/>
    <w:rsid w:val="00A03905"/>
    <w:rsid w:val="00A03A64"/>
    <w:rsid w:val="00A03A83"/>
    <w:rsid w:val="00A03C1C"/>
    <w:rsid w:val="00A03CFF"/>
    <w:rsid w:val="00A03D8F"/>
    <w:rsid w:val="00A03D96"/>
    <w:rsid w:val="00A03DD1"/>
    <w:rsid w:val="00A03E89"/>
    <w:rsid w:val="00A03E92"/>
    <w:rsid w:val="00A03FAF"/>
    <w:rsid w:val="00A044D3"/>
    <w:rsid w:val="00A044F2"/>
    <w:rsid w:val="00A045B5"/>
    <w:rsid w:val="00A045F4"/>
    <w:rsid w:val="00A0469F"/>
    <w:rsid w:val="00A04988"/>
    <w:rsid w:val="00A04B49"/>
    <w:rsid w:val="00A04CCD"/>
    <w:rsid w:val="00A04FC6"/>
    <w:rsid w:val="00A04FF3"/>
    <w:rsid w:val="00A04FFE"/>
    <w:rsid w:val="00A052DC"/>
    <w:rsid w:val="00A05386"/>
    <w:rsid w:val="00A0590E"/>
    <w:rsid w:val="00A05B2E"/>
    <w:rsid w:val="00A05F18"/>
    <w:rsid w:val="00A05F45"/>
    <w:rsid w:val="00A06068"/>
    <w:rsid w:val="00A060C8"/>
    <w:rsid w:val="00A06262"/>
    <w:rsid w:val="00A062B2"/>
    <w:rsid w:val="00A065D4"/>
    <w:rsid w:val="00A066C4"/>
    <w:rsid w:val="00A066F7"/>
    <w:rsid w:val="00A06960"/>
    <w:rsid w:val="00A0697E"/>
    <w:rsid w:val="00A06A02"/>
    <w:rsid w:val="00A06E44"/>
    <w:rsid w:val="00A06EEF"/>
    <w:rsid w:val="00A06F98"/>
    <w:rsid w:val="00A07070"/>
    <w:rsid w:val="00A07222"/>
    <w:rsid w:val="00A072AA"/>
    <w:rsid w:val="00A072C6"/>
    <w:rsid w:val="00A0742F"/>
    <w:rsid w:val="00A075DF"/>
    <w:rsid w:val="00A07663"/>
    <w:rsid w:val="00A0769B"/>
    <w:rsid w:val="00A076BA"/>
    <w:rsid w:val="00A0770D"/>
    <w:rsid w:val="00A0787F"/>
    <w:rsid w:val="00A079E3"/>
    <w:rsid w:val="00A07ACD"/>
    <w:rsid w:val="00A07CD0"/>
    <w:rsid w:val="00A07F59"/>
    <w:rsid w:val="00A07FAE"/>
    <w:rsid w:val="00A10146"/>
    <w:rsid w:val="00A10163"/>
    <w:rsid w:val="00A101FA"/>
    <w:rsid w:val="00A102DE"/>
    <w:rsid w:val="00A103D8"/>
    <w:rsid w:val="00A103DE"/>
    <w:rsid w:val="00A1045A"/>
    <w:rsid w:val="00A1081C"/>
    <w:rsid w:val="00A10829"/>
    <w:rsid w:val="00A10B7B"/>
    <w:rsid w:val="00A10D04"/>
    <w:rsid w:val="00A10E4D"/>
    <w:rsid w:val="00A1133A"/>
    <w:rsid w:val="00A116FF"/>
    <w:rsid w:val="00A1179A"/>
    <w:rsid w:val="00A11855"/>
    <w:rsid w:val="00A1185A"/>
    <w:rsid w:val="00A1193C"/>
    <w:rsid w:val="00A11974"/>
    <w:rsid w:val="00A11AC3"/>
    <w:rsid w:val="00A11BB7"/>
    <w:rsid w:val="00A11C9A"/>
    <w:rsid w:val="00A11CFA"/>
    <w:rsid w:val="00A11D64"/>
    <w:rsid w:val="00A11D87"/>
    <w:rsid w:val="00A121BA"/>
    <w:rsid w:val="00A122B5"/>
    <w:rsid w:val="00A122EB"/>
    <w:rsid w:val="00A123E5"/>
    <w:rsid w:val="00A124C7"/>
    <w:rsid w:val="00A12576"/>
    <w:rsid w:val="00A12713"/>
    <w:rsid w:val="00A12921"/>
    <w:rsid w:val="00A12A11"/>
    <w:rsid w:val="00A12AD7"/>
    <w:rsid w:val="00A12B51"/>
    <w:rsid w:val="00A12B67"/>
    <w:rsid w:val="00A12C0B"/>
    <w:rsid w:val="00A12C45"/>
    <w:rsid w:val="00A12D20"/>
    <w:rsid w:val="00A12D39"/>
    <w:rsid w:val="00A12D45"/>
    <w:rsid w:val="00A12FCD"/>
    <w:rsid w:val="00A130F3"/>
    <w:rsid w:val="00A13352"/>
    <w:rsid w:val="00A13392"/>
    <w:rsid w:val="00A133F8"/>
    <w:rsid w:val="00A13495"/>
    <w:rsid w:val="00A134D3"/>
    <w:rsid w:val="00A1357D"/>
    <w:rsid w:val="00A135BB"/>
    <w:rsid w:val="00A136B1"/>
    <w:rsid w:val="00A1378C"/>
    <w:rsid w:val="00A137AE"/>
    <w:rsid w:val="00A138E6"/>
    <w:rsid w:val="00A13ACE"/>
    <w:rsid w:val="00A13AE5"/>
    <w:rsid w:val="00A13DCA"/>
    <w:rsid w:val="00A13E29"/>
    <w:rsid w:val="00A14010"/>
    <w:rsid w:val="00A141A1"/>
    <w:rsid w:val="00A143C6"/>
    <w:rsid w:val="00A14763"/>
    <w:rsid w:val="00A147BE"/>
    <w:rsid w:val="00A1482E"/>
    <w:rsid w:val="00A14892"/>
    <w:rsid w:val="00A1491D"/>
    <w:rsid w:val="00A14A19"/>
    <w:rsid w:val="00A14A26"/>
    <w:rsid w:val="00A14B39"/>
    <w:rsid w:val="00A14BC0"/>
    <w:rsid w:val="00A14CD2"/>
    <w:rsid w:val="00A14D12"/>
    <w:rsid w:val="00A14DBC"/>
    <w:rsid w:val="00A150B7"/>
    <w:rsid w:val="00A150F1"/>
    <w:rsid w:val="00A154CC"/>
    <w:rsid w:val="00A15540"/>
    <w:rsid w:val="00A158FB"/>
    <w:rsid w:val="00A15A02"/>
    <w:rsid w:val="00A15A54"/>
    <w:rsid w:val="00A15AF4"/>
    <w:rsid w:val="00A15B75"/>
    <w:rsid w:val="00A15BB3"/>
    <w:rsid w:val="00A15C44"/>
    <w:rsid w:val="00A15D34"/>
    <w:rsid w:val="00A15E22"/>
    <w:rsid w:val="00A15E45"/>
    <w:rsid w:val="00A15ECF"/>
    <w:rsid w:val="00A16038"/>
    <w:rsid w:val="00A1604C"/>
    <w:rsid w:val="00A160C1"/>
    <w:rsid w:val="00A1618C"/>
    <w:rsid w:val="00A161D5"/>
    <w:rsid w:val="00A161E6"/>
    <w:rsid w:val="00A16373"/>
    <w:rsid w:val="00A1647A"/>
    <w:rsid w:val="00A164B4"/>
    <w:rsid w:val="00A1666B"/>
    <w:rsid w:val="00A16A07"/>
    <w:rsid w:val="00A16AB0"/>
    <w:rsid w:val="00A16AD5"/>
    <w:rsid w:val="00A16B8B"/>
    <w:rsid w:val="00A16BBA"/>
    <w:rsid w:val="00A16DA7"/>
    <w:rsid w:val="00A16DCD"/>
    <w:rsid w:val="00A17010"/>
    <w:rsid w:val="00A170A6"/>
    <w:rsid w:val="00A171B2"/>
    <w:rsid w:val="00A1745A"/>
    <w:rsid w:val="00A175FC"/>
    <w:rsid w:val="00A177C5"/>
    <w:rsid w:val="00A177E0"/>
    <w:rsid w:val="00A1795B"/>
    <w:rsid w:val="00A179C2"/>
    <w:rsid w:val="00A17EBF"/>
    <w:rsid w:val="00A2001D"/>
    <w:rsid w:val="00A2002E"/>
    <w:rsid w:val="00A2006D"/>
    <w:rsid w:val="00A2034E"/>
    <w:rsid w:val="00A20389"/>
    <w:rsid w:val="00A20691"/>
    <w:rsid w:val="00A2081A"/>
    <w:rsid w:val="00A208FF"/>
    <w:rsid w:val="00A20AB8"/>
    <w:rsid w:val="00A20BA5"/>
    <w:rsid w:val="00A20C6B"/>
    <w:rsid w:val="00A20D8F"/>
    <w:rsid w:val="00A20ED3"/>
    <w:rsid w:val="00A20FF6"/>
    <w:rsid w:val="00A21086"/>
    <w:rsid w:val="00A2114A"/>
    <w:rsid w:val="00A2121B"/>
    <w:rsid w:val="00A2130F"/>
    <w:rsid w:val="00A21897"/>
    <w:rsid w:val="00A2189A"/>
    <w:rsid w:val="00A21963"/>
    <w:rsid w:val="00A219AD"/>
    <w:rsid w:val="00A21B4B"/>
    <w:rsid w:val="00A21BE3"/>
    <w:rsid w:val="00A21BF2"/>
    <w:rsid w:val="00A21CF5"/>
    <w:rsid w:val="00A21DDB"/>
    <w:rsid w:val="00A21DFA"/>
    <w:rsid w:val="00A21E0D"/>
    <w:rsid w:val="00A21EF7"/>
    <w:rsid w:val="00A21F49"/>
    <w:rsid w:val="00A21F92"/>
    <w:rsid w:val="00A22071"/>
    <w:rsid w:val="00A224FA"/>
    <w:rsid w:val="00A225C6"/>
    <w:rsid w:val="00A2273B"/>
    <w:rsid w:val="00A227D9"/>
    <w:rsid w:val="00A228B6"/>
    <w:rsid w:val="00A22AD5"/>
    <w:rsid w:val="00A22AEC"/>
    <w:rsid w:val="00A22B18"/>
    <w:rsid w:val="00A22B39"/>
    <w:rsid w:val="00A22C6E"/>
    <w:rsid w:val="00A22D30"/>
    <w:rsid w:val="00A22EB7"/>
    <w:rsid w:val="00A23027"/>
    <w:rsid w:val="00A2311A"/>
    <w:rsid w:val="00A231EB"/>
    <w:rsid w:val="00A2335E"/>
    <w:rsid w:val="00A23374"/>
    <w:rsid w:val="00A234E5"/>
    <w:rsid w:val="00A236F8"/>
    <w:rsid w:val="00A23AB3"/>
    <w:rsid w:val="00A23AD7"/>
    <w:rsid w:val="00A23B14"/>
    <w:rsid w:val="00A23B2D"/>
    <w:rsid w:val="00A23C5B"/>
    <w:rsid w:val="00A23C92"/>
    <w:rsid w:val="00A23D4C"/>
    <w:rsid w:val="00A23EEE"/>
    <w:rsid w:val="00A23FBB"/>
    <w:rsid w:val="00A24001"/>
    <w:rsid w:val="00A240C9"/>
    <w:rsid w:val="00A24851"/>
    <w:rsid w:val="00A2496A"/>
    <w:rsid w:val="00A24A3D"/>
    <w:rsid w:val="00A24B44"/>
    <w:rsid w:val="00A24D40"/>
    <w:rsid w:val="00A24D63"/>
    <w:rsid w:val="00A24DAC"/>
    <w:rsid w:val="00A24EA4"/>
    <w:rsid w:val="00A24F8A"/>
    <w:rsid w:val="00A25144"/>
    <w:rsid w:val="00A251B4"/>
    <w:rsid w:val="00A2533B"/>
    <w:rsid w:val="00A25501"/>
    <w:rsid w:val="00A25522"/>
    <w:rsid w:val="00A25562"/>
    <w:rsid w:val="00A25635"/>
    <w:rsid w:val="00A25991"/>
    <w:rsid w:val="00A259BF"/>
    <w:rsid w:val="00A259D1"/>
    <w:rsid w:val="00A25A44"/>
    <w:rsid w:val="00A25A5E"/>
    <w:rsid w:val="00A25A7D"/>
    <w:rsid w:val="00A25A93"/>
    <w:rsid w:val="00A25D91"/>
    <w:rsid w:val="00A2619A"/>
    <w:rsid w:val="00A262BA"/>
    <w:rsid w:val="00A26380"/>
    <w:rsid w:val="00A26436"/>
    <w:rsid w:val="00A2646C"/>
    <w:rsid w:val="00A264C4"/>
    <w:rsid w:val="00A2671F"/>
    <w:rsid w:val="00A2672E"/>
    <w:rsid w:val="00A267A4"/>
    <w:rsid w:val="00A26901"/>
    <w:rsid w:val="00A26BD0"/>
    <w:rsid w:val="00A26E00"/>
    <w:rsid w:val="00A26E29"/>
    <w:rsid w:val="00A26E9F"/>
    <w:rsid w:val="00A26F51"/>
    <w:rsid w:val="00A26FC9"/>
    <w:rsid w:val="00A27081"/>
    <w:rsid w:val="00A270A4"/>
    <w:rsid w:val="00A270CB"/>
    <w:rsid w:val="00A2730A"/>
    <w:rsid w:val="00A273BD"/>
    <w:rsid w:val="00A27403"/>
    <w:rsid w:val="00A2755A"/>
    <w:rsid w:val="00A27590"/>
    <w:rsid w:val="00A275A3"/>
    <w:rsid w:val="00A275C7"/>
    <w:rsid w:val="00A2766E"/>
    <w:rsid w:val="00A277BE"/>
    <w:rsid w:val="00A278D1"/>
    <w:rsid w:val="00A27AD2"/>
    <w:rsid w:val="00A27B75"/>
    <w:rsid w:val="00A27C72"/>
    <w:rsid w:val="00A27D61"/>
    <w:rsid w:val="00A27DB0"/>
    <w:rsid w:val="00A27EB5"/>
    <w:rsid w:val="00A27EF5"/>
    <w:rsid w:val="00A27FEE"/>
    <w:rsid w:val="00A3001D"/>
    <w:rsid w:val="00A3003D"/>
    <w:rsid w:val="00A301B7"/>
    <w:rsid w:val="00A301EF"/>
    <w:rsid w:val="00A30319"/>
    <w:rsid w:val="00A3038B"/>
    <w:rsid w:val="00A30457"/>
    <w:rsid w:val="00A304B6"/>
    <w:rsid w:val="00A304BB"/>
    <w:rsid w:val="00A3053E"/>
    <w:rsid w:val="00A305AC"/>
    <w:rsid w:val="00A30719"/>
    <w:rsid w:val="00A3079D"/>
    <w:rsid w:val="00A3083D"/>
    <w:rsid w:val="00A3084C"/>
    <w:rsid w:val="00A309A9"/>
    <w:rsid w:val="00A30A0D"/>
    <w:rsid w:val="00A30A1E"/>
    <w:rsid w:val="00A30B94"/>
    <w:rsid w:val="00A30BEE"/>
    <w:rsid w:val="00A30CF1"/>
    <w:rsid w:val="00A30D99"/>
    <w:rsid w:val="00A310BA"/>
    <w:rsid w:val="00A311FC"/>
    <w:rsid w:val="00A31252"/>
    <w:rsid w:val="00A3125B"/>
    <w:rsid w:val="00A3130A"/>
    <w:rsid w:val="00A3144C"/>
    <w:rsid w:val="00A3150A"/>
    <w:rsid w:val="00A31610"/>
    <w:rsid w:val="00A3161D"/>
    <w:rsid w:val="00A31621"/>
    <w:rsid w:val="00A3164B"/>
    <w:rsid w:val="00A3167A"/>
    <w:rsid w:val="00A31778"/>
    <w:rsid w:val="00A317F1"/>
    <w:rsid w:val="00A31B85"/>
    <w:rsid w:val="00A31BC4"/>
    <w:rsid w:val="00A31E0C"/>
    <w:rsid w:val="00A31E4A"/>
    <w:rsid w:val="00A32061"/>
    <w:rsid w:val="00A3212C"/>
    <w:rsid w:val="00A3214E"/>
    <w:rsid w:val="00A322D4"/>
    <w:rsid w:val="00A32752"/>
    <w:rsid w:val="00A327CC"/>
    <w:rsid w:val="00A32967"/>
    <w:rsid w:val="00A32A22"/>
    <w:rsid w:val="00A32A2E"/>
    <w:rsid w:val="00A32ABB"/>
    <w:rsid w:val="00A32BE8"/>
    <w:rsid w:val="00A32BEC"/>
    <w:rsid w:val="00A32C08"/>
    <w:rsid w:val="00A32E44"/>
    <w:rsid w:val="00A32F07"/>
    <w:rsid w:val="00A32F7A"/>
    <w:rsid w:val="00A334D1"/>
    <w:rsid w:val="00A3351A"/>
    <w:rsid w:val="00A33581"/>
    <w:rsid w:val="00A3361B"/>
    <w:rsid w:val="00A33732"/>
    <w:rsid w:val="00A3376F"/>
    <w:rsid w:val="00A3378C"/>
    <w:rsid w:val="00A338AF"/>
    <w:rsid w:val="00A33CC2"/>
    <w:rsid w:val="00A33D48"/>
    <w:rsid w:val="00A33E0B"/>
    <w:rsid w:val="00A3403B"/>
    <w:rsid w:val="00A34137"/>
    <w:rsid w:val="00A342E5"/>
    <w:rsid w:val="00A3451B"/>
    <w:rsid w:val="00A3454F"/>
    <w:rsid w:val="00A3468F"/>
    <w:rsid w:val="00A3499F"/>
    <w:rsid w:val="00A34A60"/>
    <w:rsid w:val="00A34B18"/>
    <w:rsid w:val="00A34BE6"/>
    <w:rsid w:val="00A34C29"/>
    <w:rsid w:val="00A34CBA"/>
    <w:rsid w:val="00A34D00"/>
    <w:rsid w:val="00A35011"/>
    <w:rsid w:val="00A35044"/>
    <w:rsid w:val="00A35116"/>
    <w:rsid w:val="00A351A4"/>
    <w:rsid w:val="00A3524B"/>
    <w:rsid w:val="00A352FF"/>
    <w:rsid w:val="00A35441"/>
    <w:rsid w:val="00A354E8"/>
    <w:rsid w:val="00A355A7"/>
    <w:rsid w:val="00A3564D"/>
    <w:rsid w:val="00A35788"/>
    <w:rsid w:val="00A358E7"/>
    <w:rsid w:val="00A35A03"/>
    <w:rsid w:val="00A35AA0"/>
    <w:rsid w:val="00A35D7C"/>
    <w:rsid w:val="00A360C7"/>
    <w:rsid w:val="00A36121"/>
    <w:rsid w:val="00A362AA"/>
    <w:rsid w:val="00A36318"/>
    <w:rsid w:val="00A36319"/>
    <w:rsid w:val="00A364D8"/>
    <w:rsid w:val="00A36639"/>
    <w:rsid w:val="00A3665E"/>
    <w:rsid w:val="00A36677"/>
    <w:rsid w:val="00A3674D"/>
    <w:rsid w:val="00A36908"/>
    <w:rsid w:val="00A36AE3"/>
    <w:rsid w:val="00A36BFF"/>
    <w:rsid w:val="00A36C03"/>
    <w:rsid w:val="00A36E72"/>
    <w:rsid w:val="00A36FC8"/>
    <w:rsid w:val="00A3700D"/>
    <w:rsid w:val="00A37099"/>
    <w:rsid w:val="00A372D3"/>
    <w:rsid w:val="00A37452"/>
    <w:rsid w:val="00A37511"/>
    <w:rsid w:val="00A375D9"/>
    <w:rsid w:val="00A375F3"/>
    <w:rsid w:val="00A3763D"/>
    <w:rsid w:val="00A377C1"/>
    <w:rsid w:val="00A3780F"/>
    <w:rsid w:val="00A37953"/>
    <w:rsid w:val="00A37A14"/>
    <w:rsid w:val="00A37BD8"/>
    <w:rsid w:val="00A37CDF"/>
    <w:rsid w:val="00A37D01"/>
    <w:rsid w:val="00A37D49"/>
    <w:rsid w:val="00A37D4D"/>
    <w:rsid w:val="00A4004B"/>
    <w:rsid w:val="00A401B9"/>
    <w:rsid w:val="00A401C3"/>
    <w:rsid w:val="00A401CE"/>
    <w:rsid w:val="00A40205"/>
    <w:rsid w:val="00A4040D"/>
    <w:rsid w:val="00A4050B"/>
    <w:rsid w:val="00A40544"/>
    <w:rsid w:val="00A40644"/>
    <w:rsid w:val="00A407C0"/>
    <w:rsid w:val="00A408B9"/>
    <w:rsid w:val="00A409A7"/>
    <w:rsid w:val="00A40A1C"/>
    <w:rsid w:val="00A40B72"/>
    <w:rsid w:val="00A40C3C"/>
    <w:rsid w:val="00A4135E"/>
    <w:rsid w:val="00A4137E"/>
    <w:rsid w:val="00A4156C"/>
    <w:rsid w:val="00A41580"/>
    <w:rsid w:val="00A4162D"/>
    <w:rsid w:val="00A41696"/>
    <w:rsid w:val="00A4181A"/>
    <w:rsid w:val="00A41942"/>
    <w:rsid w:val="00A41970"/>
    <w:rsid w:val="00A41B63"/>
    <w:rsid w:val="00A41C6E"/>
    <w:rsid w:val="00A41DB1"/>
    <w:rsid w:val="00A420BE"/>
    <w:rsid w:val="00A4210B"/>
    <w:rsid w:val="00A4217D"/>
    <w:rsid w:val="00A421B1"/>
    <w:rsid w:val="00A424C5"/>
    <w:rsid w:val="00A4260E"/>
    <w:rsid w:val="00A42757"/>
    <w:rsid w:val="00A427EC"/>
    <w:rsid w:val="00A4287B"/>
    <w:rsid w:val="00A42A58"/>
    <w:rsid w:val="00A42AD3"/>
    <w:rsid w:val="00A42C34"/>
    <w:rsid w:val="00A42CA5"/>
    <w:rsid w:val="00A4301E"/>
    <w:rsid w:val="00A4302C"/>
    <w:rsid w:val="00A432A1"/>
    <w:rsid w:val="00A433D1"/>
    <w:rsid w:val="00A433EB"/>
    <w:rsid w:val="00A43546"/>
    <w:rsid w:val="00A4380F"/>
    <w:rsid w:val="00A4382A"/>
    <w:rsid w:val="00A43958"/>
    <w:rsid w:val="00A43C8F"/>
    <w:rsid w:val="00A43DC2"/>
    <w:rsid w:val="00A43F96"/>
    <w:rsid w:val="00A440D7"/>
    <w:rsid w:val="00A442D9"/>
    <w:rsid w:val="00A442F3"/>
    <w:rsid w:val="00A4447C"/>
    <w:rsid w:val="00A445AD"/>
    <w:rsid w:val="00A446D7"/>
    <w:rsid w:val="00A44765"/>
    <w:rsid w:val="00A447AC"/>
    <w:rsid w:val="00A447B2"/>
    <w:rsid w:val="00A447CE"/>
    <w:rsid w:val="00A447E9"/>
    <w:rsid w:val="00A447EB"/>
    <w:rsid w:val="00A44871"/>
    <w:rsid w:val="00A4488B"/>
    <w:rsid w:val="00A448B1"/>
    <w:rsid w:val="00A448C4"/>
    <w:rsid w:val="00A44953"/>
    <w:rsid w:val="00A449D4"/>
    <w:rsid w:val="00A44A1C"/>
    <w:rsid w:val="00A44A30"/>
    <w:rsid w:val="00A44BEF"/>
    <w:rsid w:val="00A44C0D"/>
    <w:rsid w:val="00A44F13"/>
    <w:rsid w:val="00A4503F"/>
    <w:rsid w:val="00A45111"/>
    <w:rsid w:val="00A451A3"/>
    <w:rsid w:val="00A451A5"/>
    <w:rsid w:val="00A4525B"/>
    <w:rsid w:val="00A45364"/>
    <w:rsid w:val="00A453E6"/>
    <w:rsid w:val="00A454E5"/>
    <w:rsid w:val="00A456F7"/>
    <w:rsid w:val="00A4573E"/>
    <w:rsid w:val="00A45837"/>
    <w:rsid w:val="00A4598E"/>
    <w:rsid w:val="00A45C79"/>
    <w:rsid w:val="00A45D54"/>
    <w:rsid w:val="00A45DFA"/>
    <w:rsid w:val="00A45F9B"/>
    <w:rsid w:val="00A46099"/>
    <w:rsid w:val="00A46109"/>
    <w:rsid w:val="00A4610E"/>
    <w:rsid w:val="00A462F7"/>
    <w:rsid w:val="00A464AA"/>
    <w:rsid w:val="00A465C1"/>
    <w:rsid w:val="00A4660B"/>
    <w:rsid w:val="00A466EA"/>
    <w:rsid w:val="00A46836"/>
    <w:rsid w:val="00A46A13"/>
    <w:rsid w:val="00A46E05"/>
    <w:rsid w:val="00A47221"/>
    <w:rsid w:val="00A4725E"/>
    <w:rsid w:val="00A47407"/>
    <w:rsid w:val="00A474CE"/>
    <w:rsid w:val="00A4758E"/>
    <w:rsid w:val="00A475EF"/>
    <w:rsid w:val="00A47601"/>
    <w:rsid w:val="00A476FD"/>
    <w:rsid w:val="00A478F5"/>
    <w:rsid w:val="00A47A55"/>
    <w:rsid w:val="00A47B02"/>
    <w:rsid w:val="00A47BA9"/>
    <w:rsid w:val="00A47C91"/>
    <w:rsid w:val="00A50389"/>
    <w:rsid w:val="00A50790"/>
    <w:rsid w:val="00A50829"/>
    <w:rsid w:val="00A5082F"/>
    <w:rsid w:val="00A50903"/>
    <w:rsid w:val="00A50982"/>
    <w:rsid w:val="00A50BD8"/>
    <w:rsid w:val="00A50BFC"/>
    <w:rsid w:val="00A50C70"/>
    <w:rsid w:val="00A50DC6"/>
    <w:rsid w:val="00A50F48"/>
    <w:rsid w:val="00A50F6F"/>
    <w:rsid w:val="00A5117C"/>
    <w:rsid w:val="00A511B4"/>
    <w:rsid w:val="00A5125F"/>
    <w:rsid w:val="00A512E5"/>
    <w:rsid w:val="00A51441"/>
    <w:rsid w:val="00A5145E"/>
    <w:rsid w:val="00A514D2"/>
    <w:rsid w:val="00A517C7"/>
    <w:rsid w:val="00A5185A"/>
    <w:rsid w:val="00A51892"/>
    <w:rsid w:val="00A51949"/>
    <w:rsid w:val="00A51966"/>
    <w:rsid w:val="00A51AC7"/>
    <w:rsid w:val="00A51B79"/>
    <w:rsid w:val="00A51C14"/>
    <w:rsid w:val="00A51D14"/>
    <w:rsid w:val="00A51E5F"/>
    <w:rsid w:val="00A51E7F"/>
    <w:rsid w:val="00A51EB9"/>
    <w:rsid w:val="00A51EE8"/>
    <w:rsid w:val="00A51F55"/>
    <w:rsid w:val="00A5200B"/>
    <w:rsid w:val="00A52258"/>
    <w:rsid w:val="00A5235F"/>
    <w:rsid w:val="00A52584"/>
    <w:rsid w:val="00A525EA"/>
    <w:rsid w:val="00A5262C"/>
    <w:rsid w:val="00A526E6"/>
    <w:rsid w:val="00A52704"/>
    <w:rsid w:val="00A5274C"/>
    <w:rsid w:val="00A5282A"/>
    <w:rsid w:val="00A529A0"/>
    <w:rsid w:val="00A52B45"/>
    <w:rsid w:val="00A52B6C"/>
    <w:rsid w:val="00A52BDA"/>
    <w:rsid w:val="00A52C67"/>
    <w:rsid w:val="00A52D38"/>
    <w:rsid w:val="00A52E80"/>
    <w:rsid w:val="00A52F73"/>
    <w:rsid w:val="00A530DD"/>
    <w:rsid w:val="00A530E2"/>
    <w:rsid w:val="00A530E4"/>
    <w:rsid w:val="00A532B1"/>
    <w:rsid w:val="00A532B8"/>
    <w:rsid w:val="00A532D7"/>
    <w:rsid w:val="00A532F5"/>
    <w:rsid w:val="00A53318"/>
    <w:rsid w:val="00A53373"/>
    <w:rsid w:val="00A53534"/>
    <w:rsid w:val="00A535FA"/>
    <w:rsid w:val="00A536D0"/>
    <w:rsid w:val="00A5378D"/>
    <w:rsid w:val="00A537F7"/>
    <w:rsid w:val="00A53816"/>
    <w:rsid w:val="00A538AC"/>
    <w:rsid w:val="00A539EE"/>
    <w:rsid w:val="00A53A9A"/>
    <w:rsid w:val="00A53D17"/>
    <w:rsid w:val="00A53EF6"/>
    <w:rsid w:val="00A53FE8"/>
    <w:rsid w:val="00A54083"/>
    <w:rsid w:val="00A540B2"/>
    <w:rsid w:val="00A541AC"/>
    <w:rsid w:val="00A54211"/>
    <w:rsid w:val="00A542C8"/>
    <w:rsid w:val="00A543C1"/>
    <w:rsid w:val="00A54494"/>
    <w:rsid w:val="00A544B2"/>
    <w:rsid w:val="00A544DE"/>
    <w:rsid w:val="00A545A5"/>
    <w:rsid w:val="00A545B1"/>
    <w:rsid w:val="00A546BE"/>
    <w:rsid w:val="00A5476D"/>
    <w:rsid w:val="00A54A7C"/>
    <w:rsid w:val="00A54D6A"/>
    <w:rsid w:val="00A54D8C"/>
    <w:rsid w:val="00A550FE"/>
    <w:rsid w:val="00A551E2"/>
    <w:rsid w:val="00A55232"/>
    <w:rsid w:val="00A553D4"/>
    <w:rsid w:val="00A55524"/>
    <w:rsid w:val="00A555AD"/>
    <w:rsid w:val="00A555D2"/>
    <w:rsid w:val="00A555FA"/>
    <w:rsid w:val="00A557DB"/>
    <w:rsid w:val="00A558EB"/>
    <w:rsid w:val="00A55BFC"/>
    <w:rsid w:val="00A55C2C"/>
    <w:rsid w:val="00A55CB1"/>
    <w:rsid w:val="00A5625B"/>
    <w:rsid w:val="00A56659"/>
    <w:rsid w:val="00A566BC"/>
    <w:rsid w:val="00A56824"/>
    <w:rsid w:val="00A56831"/>
    <w:rsid w:val="00A56892"/>
    <w:rsid w:val="00A56BD0"/>
    <w:rsid w:val="00A56E13"/>
    <w:rsid w:val="00A56E4B"/>
    <w:rsid w:val="00A56F36"/>
    <w:rsid w:val="00A5707B"/>
    <w:rsid w:val="00A57168"/>
    <w:rsid w:val="00A57302"/>
    <w:rsid w:val="00A57529"/>
    <w:rsid w:val="00A575CE"/>
    <w:rsid w:val="00A57772"/>
    <w:rsid w:val="00A5780C"/>
    <w:rsid w:val="00A578C5"/>
    <w:rsid w:val="00A579C7"/>
    <w:rsid w:val="00A60238"/>
    <w:rsid w:val="00A60245"/>
    <w:rsid w:val="00A60289"/>
    <w:rsid w:val="00A603EC"/>
    <w:rsid w:val="00A60C74"/>
    <w:rsid w:val="00A60CE1"/>
    <w:rsid w:val="00A60CEA"/>
    <w:rsid w:val="00A60D89"/>
    <w:rsid w:val="00A60EF0"/>
    <w:rsid w:val="00A60EF2"/>
    <w:rsid w:val="00A60F2E"/>
    <w:rsid w:val="00A60F97"/>
    <w:rsid w:val="00A61028"/>
    <w:rsid w:val="00A610EE"/>
    <w:rsid w:val="00A61187"/>
    <w:rsid w:val="00A61224"/>
    <w:rsid w:val="00A61299"/>
    <w:rsid w:val="00A61365"/>
    <w:rsid w:val="00A61418"/>
    <w:rsid w:val="00A6154B"/>
    <w:rsid w:val="00A6156C"/>
    <w:rsid w:val="00A615AE"/>
    <w:rsid w:val="00A615F8"/>
    <w:rsid w:val="00A61660"/>
    <w:rsid w:val="00A617B6"/>
    <w:rsid w:val="00A617DD"/>
    <w:rsid w:val="00A618BD"/>
    <w:rsid w:val="00A618E9"/>
    <w:rsid w:val="00A61967"/>
    <w:rsid w:val="00A61D1C"/>
    <w:rsid w:val="00A61E7D"/>
    <w:rsid w:val="00A61F8B"/>
    <w:rsid w:val="00A620CE"/>
    <w:rsid w:val="00A62271"/>
    <w:rsid w:val="00A622C3"/>
    <w:rsid w:val="00A62322"/>
    <w:rsid w:val="00A6234C"/>
    <w:rsid w:val="00A6235F"/>
    <w:rsid w:val="00A6243A"/>
    <w:rsid w:val="00A624B0"/>
    <w:rsid w:val="00A624E3"/>
    <w:rsid w:val="00A626E0"/>
    <w:rsid w:val="00A62747"/>
    <w:rsid w:val="00A629BD"/>
    <w:rsid w:val="00A62A80"/>
    <w:rsid w:val="00A62AB3"/>
    <w:rsid w:val="00A62CB2"/>
    <w:rsid w:val="00A62E04"/>
    <w:rsid w:val="00A62F54"/>
    <w:rsid w:val="00A63045"/>
    <w:rsid w:val="00A6312E"/>
    <w:rsid w:val="00A63267"/>
    <w:rsid w:val="00A63326"/>
    <w:rsid w:val="00A637A1"/>
    <w:rsid w:val="00A637F6"/>
    <w:rsid w:val="00A63898"/>
    <w:rsid w:val="00A638C2"/>
    <w:rsid w:val="00A638E1"/>
    <w:rsid w:val="00A638F0"/>
    <w:rsid w:val="00A6390E"/>
    <w:rsid w:val="00A6392E"/>
    <w:rsid w:val="00A639C9"/>
    <w:rsid w:val="00A63A76"/>
    <w:rsid w:val="00A63DE5"/>
    <w:rsid w:val="00A63E5D"/>
    <w:rsid w:val="00A63FF7"/>
    <w:rsid w:val="00A64079"/>
    <w:rsid w:val="00A640A1"/>
    <w:rsid w:val="00A640CB"/>
    <w:rsid w:val="00A64132"/>
    <w:rsid w:val="00A642C9"/>
    <w:rsid w:val="00A6430F"/>
    <w:rsid w:val="00A64352"/>
    <w:rsid w:val="00A64419"/>
    <w:rsid w:val="00A644C1"/>
    <w:rsid w:val="00A64594"/>
    <w:rsid w:val="00A645A9"/>
    <w:rsid w:val="00A645E4"/>
    <w:rsid w:val="00A645EB"/>
    <w:rsid w:val="00A64800"/>
    <w:rsid w:val="00A6480B"/>
    <w:rsid w:val="00A64A58"/>
    <w:rsid w:val="00A64C63"/>
    <w:rsid w:val="00A64E4C"/>
    <w:rsid w:val="00A65143"/>
    <w:rsid w:val="00A653E1"/>
    <w:rsid w:val="00A6552A"/>
    <w:rsid w:val="00A6554E"/>
    <w:rsid w:val="00A65663"/>
    <w:rsid w:val="00A65664"/>
    <w:rsid w:val="00A65697"/>
    <w:rsid w:val="00A65868"/>
    <w:rsid w:val="00A65895"/>
    <w:rsid w:val="00A65902"/>
    <w:rsid w:val="00A6595A"/>
    <w:rsid w:val="00A659ED"/>
    <w:rsid w:val="00A65A0D"/>
    <w:rsid w:val="00A65A81"/>
    <w:rsid w:val="00A65B98"/>
    <w:rsid w:val="00A65C0E"/>
    <w:rsid w:val="00A65C31"/>
    <w:rsid w:val="00A65D8C"/>
    <w:rsid w:val="00A65FA8"/>
    <w:rsid w:val="00A6613C"/>
    <w:rsid w:val="00A661B9"/>
    <w:rsid w:val="00A663D9"/>
    <w:rsid w:val="00A66414"/>
    <w:rsid w:val="00A66429"/>
    <w:rsid w:val="00A664BF"/>
    <w:rsid w:val="00A66760"/>
    <w:rsid w:val="00A66872"/>
    <w:rsid w:val="00A66951"/>
    <w:rsid w:val="00A669C7"/>
    <w:rsid w:val="00A66B68"/>
    <w:rsid w:val="00A66BCF"/>
    <w:rsid w:val="00A66DEC"/>
    <w:rsid w:val="00A66E46"/>
    <w:rsid w:val="00A66FC0"/>
    <w:rsid w:val="00A66FDE"/>
    <w:rsid w:val="00A66FF7"/>
    <w:rsid w:val="00A670D6"/>
    <w:rsid w:val="00A67249"/>
    <w:rsid w:val="00A6751D"/>
    <w:rsid w:val="00A6751F"/>
    <w:rsid w:val="00A6753D"/>
    <w:rsid w:val="00A67642"/>
    <w:rsid w:val="00A676C3"/>
    <w:rsid w:val="00A676FB"/>
    <w:rsid w:val="00A67942"/>
    <w:rsid w:val="00A67B47"/>
    <w:rsid w:val="00A67DBF"/>
    <w:rsid w:val="00A67E3E"/>
    <w:rsid w:val="00A67F30"/>
    <w:rsid w:val="00A67F7F"/>
    <w:rsid w:val="00A7006D"/>
    <w:rsid w:val="00A7010F"/>
    <w:rsid w:val="00A70188"/>
    <w:rsid w:val="00A7034F"/>
    <w:rsid w:val="00A70590"/>
    <w:rsid w:val="00A70781"/>
    <w:rsid w:val="00A707B1"/>
    <w:rsid w:val="00A707FE"/>
    <w:rsid w:val="00A7086D"/>
    <w:rsid w:val="00A708AF"/>
    <w:rsid w:val="00A70927"/>
    <w:rsid w:val="00A7098E"/>
    <w:rsid w:val="00A70A76"/>
    <w:rsid w:val="00A70AAA"/>
    <w:rsid w:val="00A70B04"/>
    <w:rsid w:val="00A70B08"/>
    <w:rsid w:val="00A70BDB"/>
    <w:rsid w:val="00A70D5A"/>
    <w:rsid w:val="00A70E33"/>
    <w:rsid w:val="00A710A2"/>
    <w:rsid w:val="00A71106"/>
    <w:rsid w:val="00A712DE"/>
    <w:rsid w:val="00A712FB"/>
    <w:rsid w:val="00A71370"/>
    <w:rsid w:val="00A71459"/>
    <w:rsid w:val="00A71540"/>
    <w:rsid w:val="00A716A1"/>
    <w:rsid w:val="00A7170F"/>
    <w:rsid w:val="00A717C5"/>
    <w:rsid w:val="00A7194B"/>
    <w:rsid w:val="00A71A70"/>
    <w:rsid w:val="00A71AB1"/>
    <w:rsid w:val="00A71CDB"/>
    <w:rsid w:val="00A71E67"/>
    <w:rsid w:val="00A71E6B"/>
    <w:rsid w:val="00A71F96"/>
    <w:rsid w:val="00A72057"/>
    <w:rsid w:val="00A72096"/>
    <w:rsid w:val="00A721BD"/>
    <w:rsid w:val="00A721EC"/>
    <w:rsid w:val="00A722DF"/>
    <w:rsid w:val="00A72395"/>
    <w:rsid w:val="00A723BD"/>
    <w:rsid w:val="00A7252A"/>
    <w:rsid w:val="00A72586"/>
    <w:rsid w:val="00A7264B"/>
    <w:rsid w:val="00A726AC"/>
    <w:rsid w:val="00A726E3"/>
    <w:rsid w:val="00A7286F"/>
    <w:rsid w:val="00A7296E"/>
    <w:rsid w:val="00A729BC"/>
    <w:rsid w:val="00A72A6D"/>
    <w:rsid w:val="00A72A94"/>
    <w:rsid w:val="00A72B27"/>
    <w:rsid w:val="00A72B42"/>
    <w:rsid w:val="00A72BE2"/>
    <w:rsid w:val="00A72C2C"/>
    <w:rsid w:val="00A72C83"/>
    <w:rsid w:val="00A72D2B"/>
    <w:rsid w:val="00A72DA8"/>
    <w:rsid w:val="00A72DE9"/>
    <w:rsid w:val="00A730A3"/>
    <w:rsid w:val="00A730CE"/>
    <w:rsid w:val="00A733B1"/>
    <w:rsid w:val="00A73453"/>
    <w:rsid w:val="00A734BA"/>
    <w:rsid w:val="00A734E1"/>
    <w:rsid w:val="00A73580"/>
    <w:rsid w:val="00A7358B"/>
    <w:rsid w:val="00A735A7"/>
    <w:rsid w:val="00A736BB"/>
    <w:rsid w:val="00A737ED"/>
    <w:rsid w:val="00A73B3E"/>
    <w:rsid w:val="00A73BB7"/>
    <w:rsid w:val="00A74337"/>
    <w:rsid w:val="00A74354"/>
    <w:rsid w:val="00A7499E"/>
    <w:rsid w:val="00A74A02"/>
    <w:rsid w:val="00A74A15"/>
    <w:rsid w:val="00A74AB6"/>
    <w:rsid w:val="00A74D73"/>
    <w:rsid w:val="00A74E1B"/>
    <w:rsid w:val="00A7507C"/>
    <w:rsid w:val="00A75266"/>
    <w:rsid w:val="00A754BD"/>
    <w:rsid w:val="00A7552D"/>
    <w:rsid w:val="00A75575"/>
    <w:rsid w:val="00A755CE"/>
    <w:rsid w:val="00A7560F"/>
    <w:rsid w:val="00A75616"/>
    <w:rsid w:val="00A7568E"/>
    <w:rsid w:val="00A75709"/>
    <w:rsid w:val="00A7576A"/>
    <w:rsid w:val="00A75800"/>
    <w:rsid w:val="00A75915"/>
    <w:rsid w:val="00A75CFE"/>
    <w:rsid w:val="00A75E8E"/>
    <w:rsid w:val="00A75F2A"/>
    <w:rsid w:val="00A7607E"/>
    <w:rsid w:val="00A7624A"/>
    <w:rsid w:val="00A7648D"/>
    <w:rsid w:val="00A766F7"/>
    <w:rsid w:val="00A768CB"/>
    <w:rsid w:val="00A76942"/>
    <w:rsid w:val="00A7697D"/>
    <w:rsid w:val="00A76A1F"/>
    <w:rsid w:val="00A76AC3"/>
    <w:rsid w:val="00A76BDB"/>
    <w:rsid w:val="00A76CDE"/>
    <w:rsid w:val="00A76DDB"/>
    <w:rsid w:val="00A76E8B"/>
    <w:rsid w:val="00A76EE2"/>
    <w:rsid w:val="00A775A4"/>
    <w:rsid w:val="00A7762A"/>
    <w:rsid w:val="00A776DE"/>
    <w:rsid w:val="00A77956"/>
    <w:rsid w:val="00A77AB5"/>
    <w:rsid w:val="00A77BFD"/>
    <w:rsid w:val="00A77C03"/>
    <w:rsid w:val="00A77D4A"/>
    <w:rsid w:val="00A77F34"/>
    <w:rsid w:val="00A77F9E"/>
    <w:rsid w:val="00A8026B"/>
    <w:rsid w:val="00A8026C"/>
    <w:rsid w:val="00A802E7"/>
    <w:rsid w:val="00A80471"/>
    <w:rsid w:val="00A804C1"/>
    <w:rsid w:val="00A805AA"/>
    <w:rsid w:val="00A806B1"/>
    <w:rsid w:val="00A807A8"/>
    <w:rsid w:val="00A80939"/>
    <w:rsid w:val="00A80A49"/>
    <w:rsid w:val="00A80AC1"/>
    <w:rsid w:val="00A80CA0"/>
    <w:rsid w:val="00A80CCB"/>
    <w:rsid w:val="00A80E89"/>
    <w:rsid w:val="00A80EF5"/>
    <w:rsid w:val="00A80F4F"/>
    <w:rsid w:val="00A80F82"/>
    <w:rsid w:val="00A810BB"/>
    <w:rsid w:val="00A81261"/>
    <w:rsid w:val="00A818EA"/>
    <w:rsid w:val="00A819DA"/>
    <w:rsid w:val="00A81A57"/>
    <w:rsid w:val="00A81BCD"/>
    <w:rsid w:val="00A81C4D"/>
    <w:rsid w:val="00A81C63"/>
    <w:rsid w:val="00A81E50"/>
    <w:rsid w:val="00A81EA8"/>
    <w:rsid w:val="00A81F55"/>
    <w:rsid w:val="00A81F67"/>
    <w:rsid w:val="00A81F6E"/>
    <w:rsid w:val="00A8204D"/>
    <w:rsid w:val="00A82139"/>
    <w:rsid w:val="00A82234"/>
    <w:rsid w:val="00A82309"/>
    <w:rsid w:val="00A82397"/>
    <w:rsid w:val="00A8252C"/>
    <w:rsid w:val="00A825BE"/>
    <w:rsid w:val="00A827D0"/>
    <w:rsid w:val="00A8286E"/>
    <w:rsid w:val="00A82BBD"/>
    <w:rsid w:val="00A82BF2"/>
    <w:rsid w:val="00A82D45"/>
    <w:rsid w:val="00A8306D"/>
    <w:rsid w:val="00A8309A"/>
    <w:rsid w:val="00A831D8"/>
    <w:rsid w:val="00A83205"/>
    <w:rsid w:val="00A83273"/>
    <w:rsid w:val="00A832D5"/>
    <w:rsid w:val="00A8333D"/>
    <w:rsid w:val="00A833D1"/>
    <w:rsid w:val="00A833F4"/>
    <w:rsid w:val="00A83435"/>
    <w:rsid w:val="00A8358E"/>
    <w:rsid w:val="00A83620"/>
    <w:rsid w:val="00A83683"/>
    <w:rsid w:val="00A83689"/>
    <w:rsid w:val="00A83932"/>
    <w:rsid w:val="00A83A5B"/>
    <w:rsid w:val="00A83ACA"/>
    <w:rsid w:val="00A83B90"/>
    <w:rsid w:val="00A83C9C"/>
    <w:rsid w:val="00A83CC0"/>
    <w:rsid w:val="00A83DD9"/>
    <w:rsid w:val="00A83E38"/>
    <w:rsid w:val="00A83ECB"/>
    <w:rsid w:val="00A8407E"/>
    <w:rsid w:val="00A84120"/>
    <w:rsid w:val="00A84154"/>
    <w:rsid w:val="00A841AB"/>
    <w:rsid w:val="00A841FA"/>
    <w:rsid w:val="00A844A2"/>
    <w:rsid w:val="00A844A5"/>
    <w:rsid w:val="00A8456B"/>
    <w:rsid w:val="00A845A6"/>
    <w:rsid w:val="00A845AA"/>
    <w:rsid w:val="00A84859"/>
    <w:rsid w:val="00A849F6"/>
    <w:rsid w:val="00A84A54"/>
    <w:rsid w:val="00A84AC1"/>
    <w:rsid w:val="00A84B15"/>
    <w:rsid w:val="00A84B32"/>
    <w:rsid w:val="00A84EB0"/>
    <w:rsid w:val="00A84ED4"/>
    <w:rsid w:val="00A85415"/>
    <w:rsid w:val="00A85608"/>
    <w:rsid w:val="00A85686"/>
    <w:rsid w:val="00A8573E"/>
    <w:rsid w:val="00A858AB"/>
    <w:rsid w:val="00A85966"/>
    <w:rsid w:val="00A8596A"/>
    <w:rsid w:val="00A85AB3"/>
    <w:rsid w:val="00A85ACE"/>
    <w:rsid w:val="00A85BF3"/>
    <w:rsid w:val="00A85C13"/>
    <w:rsid w:val="00A85D40"/>
    <w:rsid w:val="00A86158"/>
    <w:rsid w:val="00A8622B"/>
    <w:rsid w:val="00A863B8"/>
    <w:rsid w:val="00A865A9"/>
    <w:rsid w:val="00A865EC"/>
    <w:rsid w:val="00A86684"/>
    <w:rsid w:val="00A866BC"/>
    <w:rsid w:val="00A8678C"/>
    <w:rsid w:val="00A867C4"/>
    <w:rsid w:val="00A86827"/>
    <w:rsid w:val="00A868E7"/>
    <w:rsid w:val="00A86CF3"/>
    <w:rsid w:val="00A86DBD"/>
    <w:rsid w:val="00A86F8F"/>
    <w:rsid w:val="00A87109"/>
    <w:rsid w:val="00A87187"/>
    <w:rsid w:val="00A8728E"/>
    <w:rsid w:val="00A87549"/>
    <w:rsid w:val="00A87653"/>
    <w:rsid w:val="00A87712"/>
    <w:rsid w:val="00A877F3"/>
    <w:rsid w:val="00A8789D"/>
    <w:rsid w:val="00A87953"/>
    <w:rsid w:val="00A87969"/>
    <w:rsid w:val="00A87B00"/>
    <w:rsid w:val="00A87BFE"/>
    <w:rsid w:val="00A87D77"/>
    <w:rsid w:val="00A87DF9"/>
    <w:rsid w:val="00A8BE97"/>
    <w:rsid w:val="00A901F4"/>
    <w:rsid w:val="00A9033D"/>
    <w:rsid w:val="00A9038D"/>
    <w:rsid w:val="00A90474"/>
    <w:rsid w:val="00A90520"/>
    <w:rsid w:val="00A9055F"/>
    <w:rsid w:val="00A905CF"/>
    <w:rsid w:val="00A905F1"/>
    <w:rsid w:val="00A907CF"/>
    <w:rsid w:val="00A90859"/>
    <w:rsid w:val="00A90873"/>
    <w:rsid w:val="00A90AB8"/>
    <w:rsid w:val="00A90AC8"/>
    <w:rsid w:val="00A90CFF"/>
    <w:rsid w:val="00A90FC9"/>
    <w:rsid w:val="00A910DA"/>
    <w:rsid w:val="00A91345"/>
    <w:rsid w:val="00A91381"/>
    <w:rsid w:val="00A913C4"/>
    <w:rsid w:val="00A9147C"/>
    <w:rsid w:val="00A91534"/>
    <w:rsid w:val="00A91811"/>
    <w:rsid w:val="00A9190F"/>
    <w:rsid w:val="00A91A27"/>
    <w:rsid w:val="00A91B0E"/>
    <w:rsid w:val="00A91CA5"/>
    <w:rsid w:val="00A91EC1"/>
    <w:rsid w:val="00A91F96"/>
    <w:rsid w:val="00A9225C"/>
    <w:rsid w:val="00A92277"/>
    <w:rsid w:val="00A922E6"/>
    <w:rsid w:val="00A92487"/>
    <w:rsid w:val="00A926DA"/>
    <w:rsid w:val="00A927F1"/>
    <w:rsid w:val="00A92A33"/>
    <w:rsid w:val="00A92AC3"/>
    <w:rsid w:val="00A92B35"/>
    <w:rsid w:val="00A92B44"/>
    <w:rsid w:val="00A92CBB"/>
    <w:rsid w:val="00A92F15"/>
    <w:rsid w:val="00A93005"/>
    <w:rsid w:val="00A9336F"/>
    <w:rsid w:val="00A9343B"/>
    <w:rsid w:val="00A93493"/>
    <w:rsid w:val="00A935A2"/>
    <w:rsid w:val="00A936C8"/>
    <w:rsid w:val="00A9375D"/>
    <w:rsid w:val="00A93991"/>
    <w:rsid w:val="00A939CE"/>
    <w:rsid w:val="00A93A43"/>
    <w:rsid w:val="00A93CED"/>
    <w:rsid w:val="00A93DBF"/>
    <w:rsid w:val="00A93ECA"/>
    <w:rsid w:val="00A941B3"/>
    <w:rsid w:val="00A94220"/>
    <w:rsid w:val="00A9422E"/>
    <w:rsid w:val="00A942CC"/>
    <w:rsid w:val="00A94388"/>
    <w:rsid w:val="00A94489"/>
    <w:rsid w:val="00A94531"/>
    <w:rsid w:val="00A94650"/>
    <w:rsid w:val="00A94652"/>
    <w:rsid w:val="00A94875"/>
    <w:rsid w:val="00A94984"/>
    <w:rsid w:val="00A94AE0"/>
    <w:rsid w:val="00A94BF7"/>
    <w:rsid w:val="00A94C75"/>
    <w:rsid w:val="00A94E78"/>
    <w:rsid w:val="00A94FBF"/>
    <w:rsid w:val="00A950D4"/>
    <w:rsid w:val="00A950F2"/>
    <w:rsid w:val="00A953F8"/>
    <w:rsid w:val="00A954CB"/>
    <w:rsid w:val="00A954FD"/>
    <w:rsid w:val="00A95503"/>
    <w:rsid w:val="00A9555B"/>
    <w:rsid w:val="00A955FF"/>
    <w:rsid w:val="00A9575A"/>
    <w:rsid w:val="00A9583A"/>
    <w:rsid w:val="00A95891"/>
    <w:rsid w:val="00A95904"/>
    <w:rsid w:val="00A9595A"/>
    <w:rsid w:val="00A95A52"/>
    <w:rsid w:val="00A95BC6"/>
    <w:rsid w:val="00A95C09"/>
    <w:rsid w:val="00A95CC5"/>
    <w:rsid w:val="00A95E91"/>
    <w:rsid w:val="00A95F48"/>
    <w:rsid w:val="00A96031"/>
    <w:rsid w:val="00A960B5"/>
    <w:rsid w:val="00A9612E"/>
    <w:rsid w:val="00A9631B"/>
    <w:rsid w:val="00A96335"/>
    <w:rsid w:val="00A9639F"/>
    <w:rsid w:val="00A964CD"/>
    <w:rsid w:val="00A964E5"/>
    <w:rsid w:val="00A965F5"/>
    <w:rsid w:val="00A965F9"/>
    <w:rsid w:val="00A9665D"/>
    <w:rsid w:val="00A96697"/>
    <w:rsid w:val="00A9690A"/>
    <w:rsid w:val="00A9692F"/>
    <w:rsid w:val="00A969E7"/>
    <w:rsid w:val="00A96B5D"/>
    <w:rsid w:val="00A96C84"/>
    <w:rsid w:val="00A96D20"/>
    <w:rsid w:val="00A96D6D"/>
    <w:rsid w:val="00A96EB7"/>
    <w:rsid w:val="00A97056"/>
    <w:rsid w:val="00A9718A"/>
    <w:rsid w:val="00A973E7"/>
    <w:rsid w:val="00A97415"/>
    <w:rsid w:val="00A975E0"/>
    <w:rsid w:val="00A97838"/>
    <w:rsid w:val="00A97A2E"/>
    <w:rsid w:val="00A97A96"/>
    <w:rsid w:val="00A97AFB"/>
    <w:rsid w:val="00A97B23"/>
    <w:rsid w:val="00A97BA0"/>
    <w:rsid w:val="00A97D47"/>
    <w:rsid w:val="00A97F3A"/>
    <w:rsid w:val="00A97FEF"/>
    <w:rsid w:val="00AA0156"/>
    <w:rsid w:val="00AA02AE"/>
    <w:rsid w:val="00AA02EC"/>
    <w:rsid w:val="00AA046D"/>
    <w:rsid w:val="00AA0507"/>
    <w:rsid w:val="00AA0623"/>
    <w:rsid w:val="00AA0668"/>
    <w:rsid w:val="00AA0717"/>
    <w:rsid w:val="00AA0883"/>
    <w:rsid w:val="00AA08CC"/>
    <w:rsid w:val="00AA08E1"/>
    <w:rsid w:val="00AA09E2"/>
    <w:rsid w:val="00AA0A3F"/>
    <w:rsid w:val="00AA0AB8"/>
    <w:rsid w:val="00AA0C91"/>
    <w:rsid w:val="00AA0CB9"/>
    <w:rsid w:val="00AA0E88"/>
    <w:rsid w:val="00AA10CC"/>
    <w:rsid w:val="00AA11B9"/>
    <w:rsid w:val="00AA12CA"/>
    <w:rsid w:val="00AA175D"/>
    <w:rsid w:val="00AA1827"/>
    <w:rsid w:val="00AA1837"/>
    <w:rsid w:val="00AA1A6F"/>
    <w:rsid w:val="00AA1A9C"/>
    <w:rsid w:val="00AA1AC5"/>
    <w:rsid w:val="00AA1AC6"/>
    <w:rsid w:val="00AA1B7F"/>
    <w:rsid w:val="00AA1CC8"/>
    <w:rsid w:val="00AA1EEA"/>
    <w:rsid w:val="00AA1FA4"/>
    <w:rsid w:val="00AA21FF"/>
    <w:rsid w:val="00AA2671"/>
    <w:rsid w:val="00AA281A"/>
    <w:rsid w:val="00AA2AAD"/>
    <w:rsid w:val="00AA2BB3"/>
    <w:rsid w:val="00AA2C0A"/>
    <w:rsid w:val="00AA2D52"/>
    <w:rsid w:val="00AA2FDB"/>
    <w:rsid w:val="00AA3022"/>
    <w:rsid w:val="00AA30B7"/>
    <w:rsid w:val="00AA326B"/>
    <w:rsid w:val="00AA334E"/>
    <w:rsid w:val="00AA357C"/>
    <w:rsid w:val="00AA35E1"/>
    <w:rsid w:val="00AA389C"/>
    <w:rsid w:val="00AA3942"/>
    <w:rsid w:val="00AA394E"/>
    <w:rsid w:val="00AA3A5E"/>
    <w:rsid w:val="00AA3AB7"/>
    <w:rsid w:val="00AA3B37"/>
    <w:rsid w:val="00AA3BB6"/>
    <w:rsid w:val="00AA3C34"/>
    <w:rsid w:val="00AA3C73"/>
    <w:rsid w:val="00AA3D56"/>
    <w:rsid w:val="00AA3F39"/>
    <w:rsid w:val="00AA4233"/>
    <w:rsid w:val="00AA426D"/>
    <w:rsid w:val="00AA440D"/>
    <w:rsid w:val="00AA4505"/>
    <w:rsid w:val="00AA46D2"/>
    <w:rsid w:val="00AA46E8"/>
    <w:rsid w:val="00AA4732"/>
    <w:rsid w:val="00AA4927"/>
    <w:rsid w:val="00AA49C9"/>
    <w:rsid w:val="00AA4B67"/>
    <w:rsid w:val="00AA4F0D"/>
    <w:rsid w:val="00AA4FC6"/>
    <w:rsid w:val="00AA500B"/>
    <w:rsid w:val="00AA50BA"/>
    <w:rsid w:val="00AA50F1"/>
    <w:rsid w:val="00AA5138"/>
    <w:rsid w:val="00AA5169"/>
    <w:rsid w:val="00AA51A9"/>
    <w:rsid w:val="00AA52DB"/>
    <w:rsid w:val="00AA531E"/>
    <w:rsid w:val="00AA53B1"/>
    <w:rsid w:val="00AA53DE"/>
    <w:rsid w:val="00AA5454"/>
    <w:rsid w:val="00AA5579"/>
    <w:rsid w:val="00AA56D7"/>
    <w:rsid w:val="00AA5764"/>
    <w:rsid w:val="00AA5845"/>
    <w:rsid w:val="00AA59F2"/>
    <w:rsid w:val="00AA5A7A"/>
    <w:rsid w:val="00AA5AD1"/>
    <w:rsid w:val="00AA5C96"/>
    <w:rsid w:val="00AA5C9A"/>
    <w:rsid w:val="00AA5E0B"/>
    <w:rsid w:val="00AA5EA9"/>
    <w:rsid w:val="00AA5F1A"/>
    <w:rsid w:val="00AA5F23"/>
    <w:rsid w:val="00AA60B5"/>
    <w:rsid w:val="00AA6101"/>
    <w:rsid w:val="00AA6175"/>
    <w:rsid w:val="00AA64A6"/>
    <w:rsid w:val="00AA64B2"/>
    <w:rsid w:val="00AA64C4"/>
    <w:rsid w:val="00AA68E5"/>
    <w:rsid w:val="00AA6973"/>
    <w:rsid w:val="00AA69DB"/>
    <w:rsid w:val="00AA6A06"/>
    <w:rsid w:val="00AA6A39"/>
    <w:rsid w:val="00AA6E84"/>
    <w:rsid w:val="00AA7237"/>
    <w:rsid w:val="00AA7255"/>
    <w:rsid w:val="00AA7371"/>
    <w:rsid w:val="00AA737C"/>
    <w:rsid w:val="00AA73F1"/>
    <w:rsid w:val="00AA7417"/>
    <w:rsid w:val="00AA7475"/>
    <w:rsid w:val="00AA7531"/>
    <w:rsid w:val="00AA757B"/>
    <w:rsid w:val="00AA7629"/>
    <w:rsid w:val="00AA7681"/>
    <w:rsid w:val="00AA7A04"/>
    <w:rsid w:val="00AA7B94"/>
    <w:rsid w:val="00AA7C05"/>
    <w:rsid w:val="00AA7E14"/>
    <w:rsid w:val="00AA7E6D"/>
    <w:rsid w:val="00AB0057"/>
    <w:rsid w:val="00AB007B"/>
    <w:rsid w:val="00AB0085"/>
    <w:rsid w:val="00AB0310"/>
    <w:rsid w:val="00AB04A1"/>
    <w:rsid w:val="00AB06C7"/>
    <w:rsid w:val="00AB098C"/>
    <w:rsid w:val="00AB0B17"/>
    <w:rsid w:val="00AB0B43"/>
    <w:rsid w:val="00AB0BA9"/>
    <w:rsid w:val="00AB0C8F"/>
    <w:rsid w:val="00AB0D2C"/>
    <w:rsid w:val="00AB0D6C"/>
    <w:rsid w:val="00AB0D74"/>
    <w:rsid w:val="00AB0F5A"/>
    <w:rsid w:val="00AB12B5"/>
    <w:rsid w:val="00AB140C"/>
    <w:rsid w:val="00AB1486"/>
    <w:rsid w:val="00AB14FD"/>
    <w:rsid w:val="00AB1544"/>
    <w:rsid w:val="00AB16BF"/>
    <w:rsid w:val="00AB16FD"/>
    <w:rsid w:val="00AB1716"/>
    <w:rsid w:val="00AB1861"/>
    <w:rsid w:val="00AB18B3"/>
    <w:rsid w:val="00AB18C1"/>
    <w:rsid w:val="00AB18CB"/>
    <w:rsid w:val="00AB1A93"/>
    <w:rsid w:val="00AB1C60"/>
    <w:rsid w:val="00AB1E25"/>
    <w:rsid w:val="00AB1E60"/>
    <w:rsid w:val="00AB1E61"/>
    <w:rsid w:val="00AB1FD6"/>
    <w:rsid w:val="00AB20B4"/>
    <w:rsid w:val="00AB21AE"/>
    <w:rsid w:val="00AB2237"/>
    <w:rsid w:val="00AB2267"/>
    <w:rsid w:val="00AB22C4"/>
    <w:rsid w:val="00AB22DD"/>
    <w:rsid w:val="00AB24B4"/>
    <w:rsid w:val="00AB24FE"/>
    <w:rsid w:val="00AB258C"/>
    <w:rsid w:val="00AB26A3"/>
    <w:rsid w:val="00AB26C1"/>
    <w:rsid w:val="00AB289C"/>
    <w:rsid w:val="00AB2BFC"/>
    <w:rsid w:val="00AB2C5F"/>
    <w:rsid w:val="00AB2C7D"/>
    <w:rsid w:val="00AB2D2A"/>
    <w:rsid w:val="00AB2D47"/>
    <w:rsid w:val="00AB2D4E"/>
    <w:rsid w:val="00AB2DBE"/>
    <w:rsid w:val="00AB2DDD"/>
    <w:rsid w:val="00AB2E02"/>
    <w:rsid w:val="00AB2E0C"/>
    <w:rsid w:val="00AB2E94"/>
    <w:rsid w:val="00AB2F66"/>
    <w:rsid w:val="00AB2F9C"/>
    <w:rsid w:val="00AB3091"/>
    <w:rsid w:val="00AB30A9"/>
    <w:rsid w:val="00AB3102"/>
    <w:rsid w:val="00AB3300"/>
    <w:rsid w:val="00AB332F"/>
    <w:rsid w:val="00AB3347"/>
    <w:rsid w:val="00AB33A4"/>
    <w:rsid w:val="00AB358B"/>
    <w:rsid w:val="00AB35DE"/>
    <w:rsid w:val="00AB3660"/>
    <w:rsid w:val="00AB38BF"/>
    <w:rsid w:val="00AB3913"/>
    <w:rsid w:val="00AB3BF1"/>
    <w:rsid w:val="00AB3BFA"/>
    <w:rsid w:val="00AB3C21"/>
    <w:rsid w:val="00AB3C61"/>
    <w:rsid w:val="00AB4118"/>
    <w:rsid w:val="00AB4141"/>
    <w:rsid w:val="00AB419C"/>
    <w:rsid w:val="00AB426B"/>
    <w:rsid w:val="00AB447D"/>
    <w:rsid w:val="00AB4559"/>
    <w:rsid w:val="00AB4562"/>
    <w:rsid w:val="00AB4815"/>
    <w:rsid w:val="00AB486C"/>
    <w:rsid w:val="00AB49AE"/>
    <w:rsid w:val="00AB4A5E"/>
    <w:rsid w:val="00AB4C12"/>
    <w:rsid w:val="00AB4C9F"/>
    <w:rsid w:val="00AB4F27"/>
    <w:rsid w:val="00AB504B"/>
    <w:rsid w:val="00AB50BC"/>
    <w:rsid w:val="00AB5142"/>
    <w:rsid w:val="00AB51A0"/>
    <w:rsid w:val="00AB52FC"/>
    <w:rsid w:val="00AB5386"/>
    <w:rsid w:val="00AB561E"/>
    <w:rsid w:val="00AB57BF"/>
    <w:rsid w:val="00AB58A8"/>
    <w:rsid w:val="00AB5990"/>
    <w:rsid w:val="00AB59F1"/>
    <w:rsid w:val="00AB5B63"/>
    <w:rsid w:val="00AB5B9E"/>
    <w:rsid w:val="00AB5C61"/>
    <w:rsid w:val="00AB5C6D"/>
    <w:rsid w:val="00AB5CE7"/>
    <w:rsid w:val="00AB5DAF"/>
    <w:rsid w:val="00AB5DE9"/>
    <w:rsid w:val="00AB5E3D"/>
    <w:rsid w:val="00AB607D"/>
    <w:rsid w:val="00AB608F"/>
    <w:rsid w:val="00AB645E"/>
    <w:rsid w:val="00AB6577"/>
    <w:rsid w:val="00AB6583"/>
    <w:rsid w:val="00AB66DA"/>
    <w:rsid w:val="00AB67B6"/>
    <w:rsid w:val="00AB6895"/>
    <w:rsid w:val="00AB6AF0"/>
    <w:rsid w:val="00AB6C6F"/>
    <w:rsid w:val="00AB6DF9"/>
    <w:rsid w:val="00AB6E38"/>
    <w:rsid w:val="00AB6E7E"/>
    <w:rsid w:val="00AB7173"/>
    <w:rsid w:val="00AB72A3"/>
    <w:rsid w:val="00AB73AF"/>
    <w:rsid w:val="00AB75E5"/>
    <w:rsid w:val="00AB75FF"/>
    <w:rsid w:val="00AB7622"/>
    <w:rsid w:val="00AB7665"/>
    <w:rsid w:val="00AB7759"/>
    <w:rsid w:val="00AB7890"/>
    <w:rsid w:val="00AB791E"/>
    <w:rsid w:val="00AB79B7"/>
    <w:rsid w:val="00AB79BD"/>
    <w:rsid w:val="00AB7A98"/>
    <w:rsid w:val="00AB7AAA"/>
    <w:rsid w:val="00AB7BBF"/>
    <w:rsid w:val="00AB7CB3"/>
    <w:rsid w:val="00AB7E6D"/>
    <w:rsid w:val="00AB7EBC"/>
    <w:rsid w:val="00AB7F20"/>
    <w:rsid w:val="00AB7F72"/>
    <w:rsid w:val="00AC0338"/>
    <w:rsid w:val="00AC0412"/>
    <w:rsid w:val="00AC0443"/>
    <w:rsid w:val="00AC052B"/>
    <w:rsid w:val="00AC05A4"/>
    <w:rsid w:val="00AC0662"/>
    <w:rsid w:val="00AC07FC"/>
    <w:rsid w:val="00AC08E1"/>
    <w:rsid w:val="00AC0A07"/>
    <w:rsid w:val="00AC0B04"/>
    <w:rsid w:val="00AC0B15"/>
    <w:rsid w:val="00AC0C17"/>
    <w:rsid w:val="00AC0E3A"/>
    <w:rsid w:val="00AC0E7F"/>
    <w:rsid w:val="00AC1013"/>
    <w:rsid w:val="00AC1218"/>
    <w:rsid w:val="00AC13A6"/>
    <w:rsid w:val="00AC15C6"/>
    <w:rsid w:val="00AC1A01"/>
    <w:rsid w:val="00AC1C92"/>
    <w:rsid w:val="00AC2111"/>
    <w:rsid w:val="00AC222B"/>
    <w:rsid w:val="00AC2239"/>
    <w:rsid w:val="00AC2270"/>
    <w:rsid w:val="00AC2393"/>
    <w:rsid w:val="00AC2471"/>
    <w:rsid w:val="00AC2503"/>
    <w:rsid w:val="00AC25A7"/>
    <w:rsid w:val="00AC2630"/>
    <w:rsid w:val="00AC27B1"/>
    <w:rsid w:val="00AC29DB"/>
    <w:rsid w:val="00AC2A74"/>
    <w:rsid w:val="00AC2C29"/>
    <w:rsid w:val="00AC2CA5"/>
    <w:rsid w:val="00AC2CBD"/>
    <w:rsid w:val="00AC2DA2"/>
    <w:rsid w:val="00AC2F70"/>
    <w:rsid w:val="00AC3682"/>
    <w:rsid w:val="00AC372B"/>
    <w:rsid w:val="00AC3877"/>
    <w:rsid w:val="00AC38DB"/>
    <w:rsid w:val="00AC3ADB"/>
    <w:rsid w:val="00AC3D9A"/>
    <w:rsid w:val="00AC3D9C"/>
    <w:rsid w:val="00AC3FAB"/>
    <w:rsid w:val="00AC4145"/>
    <w:rsid w:val="00AC41B2"/>
    <w:rsid w:val="00AC41CE"/>
    <w:rsid w:val="00AC431D"/>
    <w:rsid w:val="00AC446F"/>
    <w:rsid w:val="00AC44B2"/>
    <w:rsid w:val="00AC45B2"/>
    <w:rsid w:val="00AC4647"/>
    <w:rsid w:val="00AC46E3"/>
    <w:rsid w:val="00AC4719"/>
    <w:rsid w:val="00AC477A"/>
    <w:rsid w:val="00AC47A4"/>
    <w:rsid w:val="00AC4AE9"/>
    <w:rsid w:val="00AC4D13"/>
    <w:rsid w:val="00AC4E6B"/>
    <w:rsid w:val="00AC4FDB"/>
    <w:rsid w:val="00AC5087"/>
    <w:rsid w:val="00AC528D"/>
    <w:rsid w:val="00AC5392"/>
    <w:rsid w:val="00AC55FC"/>
    <w:rsid w:val="00AC56EB"/>
    <w:rsid w:val="00AC5750"/>
    <w:rsid w:val="00AC58AF"/>
    <w:rsid w:val="00AC58C3"/>
    <w:rsid w:val="00AC5955"/>
    <w:rsid w:val="00AC598B"/>
    <w:rsid w:val="00AC5A9F"/>
    <w:rsid w:val="00AC5C80"/>
    <w:rsid w:val="00AC5D1C"/>
    <w:rsid w:val="00AC5D4B"/>
    <w:rsid w:val="00AC5E3F"/>
    <w:rsid w:val="00AC5EB1"/>
    <w:rsid w:val="00AC5EFC"/>
    <w:rsid w:val="00AC5F4F"/>
    <w:rsid w:val="00AC5FDC"/>
    <w:rsid w:val="00AC603B"/>
    <w:rsid w:val="00AC6395"/>
    <w:rsid w:val="00AC654C"/>
    <w:rsid w:val="00AC65CB"/>
    <w:rsid w:val="00AC6729"/>
    <w:rsid w:val="00AC686C"/>
    <w:rsid w:val="00AC698A"/>
    <w:rsid w:val="00AC6A6B"/>
    <w:rsid w:val="00AC6B63"/>
    <w:rsid w:val="00AC6B64"/>
    <w:rsid w:val="00AC6C2D"/>
    <w:rsid w:val="00AC6CCC"/>
    <w:rsid w:val="00AC6D6E"/>
    <w:rsid w:val="00AC6E96"/>
    <w:rsid w:val="00AC6FA8"/>
    <w:rsid w:val="00AC7317"/>
    <w:rsid w:val="00AC7348"/>
    <w:rsid w:val="00AC7372"/>
    <w:rsid w:val="00AC7605"/>
    <w:rsid w:val="00AC76CB"/>
    <w:rsid w:val="00AC76F9"/>
    <w:rsid w:val="00AC7796"/>
    <w:rsid w:val="00AC7A4F"/>
    <w:rsid w:val="00AC7B71"/>
    <w:rsid w:val="00AC7BF4"/>
    <w:rsid w:val="00AC7C0C"/>
    <w:rsid w:val="00AC7C41"/>
    <w:rsid w:val="00AC7C4A"/>
    <w:rsid w:val="00AC7D09"/>
    <w:rsid w:val="00AC7D9F"/>
    <w:rsid w:val="00AC7DBD"/>
    <w:rsid w:val="00AC7E3A"/>
    <w:rsid w:val="00AC7E51"/>
    <w:rsid w:val="00AC7E58"/>
    <w:rsid w:val="00AC7EB9"/>
    <w:rsid w:val="00AD008A"/>
    <w:rsid w:val="00AD017A"/>
    <w:rsid w:val="00AD022B"/>
    <w:rsid w:val="00AD0258"/>
    <w:rsid w:val="00AD0437"/>
    <w:rsid w:val="00AD0492"/>
    <w:rsid w:val="00AD0803"/>
    <w:rsid w:val="00AD08BD"/>
    <w:rsid w:val="00AD09F4"/>
    <w:rsid w:val="00AD09F8"/>
    <w:rsid w:val="00AD0A9B"/>
    <w:rsid w:val="00AD0AA4"/>
    <w:rsid w:val="00AD0B83"/>
    <w:rsid w:val="00AD0BB7"/>
    <w:rsid w:val="00AD0C1F"/>
    <w:rsid w:val="00AD0DCF"/>
    <w:rsid w:val="00AD0E1E"/>
    <w:rsid w:val="00AD0E75"/>
    <w:rsid w:val="00AD0F35"/>
    <w:rsid w:val="00AD0F3A"/>
    <w:rsid w:val="00AD0FC2"/>
    <w:rsid w:val="00AD1060"/>
    <w:rsid w:val="00AD10FB"/>
    <w:rsid w:val="00AD15BA"/>
    <w:rsid w:val="00AD17BE"/>
    <w:rsid w:val="00AD184C"/>
    <w:rsid w:val="00AD1913"/>
    <w:rsid w:val="00AD191C"/>
    <w:rsid w:val="00AD1A29"/>
    <w:rsid w:val="00AD1E42"/>
    <w:rsid w:val="00AD1F1C"/>
    <w:rsid w:val="00AD2012"/>
    <w:rsid w:val="00AD2080"/>
    <w:rsid w:val="00AD233B"/>
    <w:rsid w:val="00AD23A4"/>
    <w:rsid w:val="00AD2485"/>
    <w:rsid w:val="00AD25AB"/>
    <w:rsid w:val="00AD2662"/>
    <w:rsid w:val="00AD27E5"/>
    <w:rsid w:val="00AD2AEF"/>
    <w:rsid w:val="00AD2BF1"/>
    <w:rsid w:val="00AD2EC4"/>
    <w:rsid w:val="00AD2F7B"/>
    <w:rsid w:val="00AD300E"/>
    <w:rsid w:val="00AD3401"/>
    <w:rsid w:val="00AD34D6"/>
    <w:rsid w:val="00AD35A4"/>
    <w:rsid w:val="00AD36AD"/>
    <w:rsid w:val="00AD36F2"/>
    <w:rsid w:val="00AD3787"/>
    <w:rsid w:val="00AD389A"/>
    <w:rsid w:val="00AD3947"/>
    <w:rsid w:val="00AD395B"/>
    <w:rsid w:val="00AD3A3C"/>
    <w:rsid w:val="00AD3D70"/>
    <w:rsid w:val="00AD402B"/>
    <w:rsid w:val="00AD40DB"/>
    <w:rsid w:val="00AD41CD"/>
    <w:rsid w:val="00AD42C7"/>
    <w:rsid w:val="00AD454C"/>
    <w:rsid w:val="00AD4557"/>
    <w:rsid w:val="00AD45A0"/>
    <w:rsid w:val="00AD4683"/>
    <w:rsid w:val="00AD49AB"/>
    <w:rsid w:val="00AD4A88"/>
    <w:rsid w:val="00AD4B28"/>
    <w:rsid w:val="00AD4E68"/>
    <w:rsid w:val="00AD4EE5"/>
    <w:rsid w:val="00AD5010"/>
    <w:rsid w:val="00AD527A"/>
    <w:rsid w:val="00AD5307"/>
    <w:rsid w:val="00AD5990"/>
    <w:rsid w:val="00AD5BD1"/>
    <w:rsid w:val="00AD5CAE"/>
    <w:rsid w:val="00AD5D0A"/>
    <w:rsid w:val="00AD5E13"/>
    <w:rsid w:val="00AD6311"/>
    <w:rsid w:val="00AD635F"/>
    <w:rsid w:val="00AD6704"/>
    <w:rsid w:val="00AD67CF"/>
    <w:rsid w:val="00AD6B2C"/>
    <w:rsid w:val="00AD6DF1"/>
    <w:rsid w:val="00AD6E08"/>
    <w:rsid w:val="00AD6F45"/>
    <w:rsid w:val="00AD6F7B"/>
    <w:rsid w:val="00AD7005"/>
    <w:rsid w:val="00AD706B"/>
    <w:rsid w:val="00AD75EB"/>
    <w:rsid w:val="00AD75FA"/>
    <w:rsid w:val="00AD76DB"/>
    <w:rsid w:val="00AD77F3"/>
    <w:rsid w:val="00AD78D0"/>
    <w:rsid w:val="00AD7A22"/>
    <w:rsid w:val="00AD7CF5"/>
    <w:rsid w:val="00AD7D6C"/>
    <w:rsid w:val="00AD7D98"/>
    <w:rsid w:val="00AD7DB3"/>
    <w:rsid w:val="00AE010F"/>
    <w:rsid w:val="00AE021D"/>
    <w:rsid w:val="00AE028B"/>
    <w:rsid w:val="00AE053D"/>
    <w:rsid w:val="00AE077B"/>
    <w:rsid w:val="00AE07C7"/>
    <w:rsid w:val="00AE0932"/>
    <w:rsid w:val="00AE096B"/>
    <w:rsid w:val="00AE09FD"/>
    <w:rsid w:val="00AE0B6D"/>
    <w:rsid w:val="00AE0CFA"/>
    <w:rsid w:val="00AE0D0A"/>
    <w:rsid w:val="00AE0F4C"/>
    <w:rsid w:val="00AE0F89"/>
    <w:rsid w:val="00AE1021"/>
    <w:rsid w:val="00AE11C0"/>
    <w:rsid w:val="00AE1220"/>
    <w:rsid w:val="00AE13D7"/>
    <w:rsid w:val="00AE1445"/>
    <w:rsid w:val="00AE14DE"/>
    <w:rsid w:val="00AE1539"/>
    <w:rsid w:val="00AE15D8"/>
    <w:rsid w:val="00AE1612"/>
    <w:rsid w:val="00AE1646"/>
    <w:rsid w:val="00AE17E4"/>
    <w:rsid w:val="00AE192F"/>
    <w:rsid w:val="00AE194B"/>
    <w:rsid w:val="00AE199D"/>
    <w:rsid w:val="00AE1A1C"/>
    <w:rsid w:val="00AE1ABB"/>
    <w:rsid w:val="00AE1AFA"/>
    <w:rsid w:val="00AE1C90"/>
    <w:rsid w:val="00AE1D28"/>
    <w:rsid w:val="00AE1DD9"/>
    <w:rsid w:val="00AE1E02"/>
    <w:rsid w:val="00AE1EE9"/>
    <w:rsid w:val="00AE1F80"/>
    <w:rsid w:val="00AE209A"/>
    <w:rsid w:val="00AE2326"/>
    <w:rsid w:val="00AE239C"/>
    <w:rsid w:val="00AE2456"/>
    <w:rsid w:val="00AE2609"/>
    <w:rsid w:val="00AE277D"/>
    <w:rsid w:val="00AE27C1"/>
    <w:rsid w:val="00AE290B"/>
    <w:rsid w:val="00AE2A7C"/>
    <w:rsid w:val="00AE2B3F"/>
    <w:rsid w:val="00AE2C02"/>
    <w:rsid w:val="00AE2D39"/>
    <w:rsid w:val="00AE2D9D"/>
    <w:rsid w:val="00AE2DA4"/>
    <w:rsid w:val="00AE2E22"/>
    <w:rsid w:val="00AE2E48"/>
    <w:rsid w:val="00AE2F85"/>
    <w:rsid w:val="00AE2FAE"/>
    <w:rsid w:val="00AE306A"/>
    <w:rsid w:val="00AE3209"/>
    <w:rsid w:val="00AE343F"/>
    <w:rsid w:val="00AE351F"/>
    <w:rsid w:val="00AE3747"/>
    <w:rsid w:val="00AE3895"/>
    <w:rsid w:val="00AE3BAA"/>
    <w:rsid w:val="00AE3C1D"/>
    <w:rsid w:val="00AE3C3D"/>
    <w:rsid w:val="00AE3C72"/>
    <w:rsid w:val="00AE3CDE"/>
    <w:rsid w:val="00AE3DEE"/>
    <w:rsid w:val="00AE3EEB"/>
    <w:rsid w:val="00AE3F46"/>
    <w:rsid w:val="00AE3F88"/>
    <w:rsid w:val="00AE3FB0"/>
    <w:rsid w:val="00AE404D"/>
    <w:rsid w:val="00AE40EA"/>
    <w:rsid w:val="00AE416C"/>
    <w:rsid w:val="00AE4334"/>
    <w:rsid w:val="00AE441F"/>
    <w:rsid w:val="00AE44E7"/>
    <w:rsid w:val="00AE4656"/>
    <w:rsid w:val="00AE46D1"/>
    <w:rsid w:val="00AE48E5"/>
    <w:rsid w:val="00AE4901"/>
    <w:rsid w:val="00AE4926"/>
    <w:rsid w:val="00AE4B99"/>
    <w:rsid w:val="00AE4CED"/>
    <w:rsid w:val="00AE4DDF"/>
    <w:rsid w:val="00AE4E6F"/>
    <w:rsid w:val="00AE4F98"/>
    <w:rsid w:val="00AE50D7"/>
    <w:rsid w:val="00AE517E"/>
    <w:rsid w:val="00AE530A"/>
    <w:rsid w:val="00AE536F"/>
    <w:rsid w:val="00AE5371"/>
    <w:rsid w:val="00AE544B"/>
    <w:rsid w:val="00AE54E0"/>
    <w:rsid w:val="00AE5652"/>
    <w:rsid w:val="00AE570A"/>
    <w:rsid w:val="00AE5899"/>
    <w:rsid w:val="00AE5C3D"/>
    <w:rsid w:val="00AE5DEE"/>
    <w:rsid w:val="00AE5F5F"/>
    <w:rsid w:val="00AE60F9"/>
    <w:rsid w:val="00AE610B"/>
    <w:rsid w:val="00AE616C"/>
    <w:rsid w:val="00AE61BE"/>
    <w:rsid w:val="00AE63AA"/>
    <w:rsid w:val="00AE6667"/>
    <w:rsid w:val="00AE6715"/>
    <w:rsid w:val="00AE6879"/>
    <w:rsid w:val="00AE6B12"/>
    <w:rsid w:val="00AE6E67"/>
    <w:rsid w:val="00AE716A"/>
    <w:rsid w:val="00AE7304"/>
    <w:rsid w:val="00AE73B4"/>
    <w:rsid w:val="00AE7582"/>
    <w:rsid w:val="00AE76DD"/>
    <w:rsid w:val="00AE7A20"/>
    <w:rsid w:val="00AE7B33"/>
    <w:rsid w:val="00AE7C28"/>
    <w:rsid w:val="00AE7DC9"/>
    <w:rsid w:val="00AE7F4D"/>
    <w:rsid w:val="00AF01EB"/>
    <w:rsid w:val="00AF0319"/>
    <w:rsid w:val="00AF03AB"/>
    <w:rsid w:val="00AF049B"/>
    <w:rsid w:val="00AF04E5"/>
    <w:rsid w:val="00AF057A"/>
    <w:rsid w:val="00AF0AD0"/>
    <w:rsid w:val="00AF0AF2"/>
    <w:rsid w:val="00AF0B78"/>
    <w:rsid w:val="00AF0D85"/>
    <w:rsid w:val="00AF1363"/>
    <w:rsid w:val="00AF1405"/>
    <w:rsid w:val="00AF152C"/>
    <w:rsid w:val="00AF15B6"/>
    <w:rsid w:val="00AF16EB"/>
    <w:rsid w:val="00AF1763"/>
    <w:rsid w:val="00AF1938"/>
    <w:rsid w:val="00AF19C2"/>
    <w:rsid w:val="00AF19E0"/>
    <w:rsid w:val="00AF1B83"/>
    <w:rsid w:val="00AF1C1F"/>
    <w:rsid w:val="00AF1CC6"/>
    <w:rsid w:val="00AF1D39"/>
    <w:rsid w:val="00AF1D88"/>
    <w:rsid w:val="00AF1DC4"/>
    <w:rsid w:val="00AF1DD3"/>
    <w:rsid w:val="00AF1E3E"/>
    <w:rsid w:val="00AF1E90"/>
    <w:rsid w:val="00AF2159"/>
    <w:rsid w:val="00AF2393"/>
    <w:rsid w:val="00AF243F"/>
    <w:rsid w:val="00AF251A"/>
    <w:rsid w:val="00AF26D0"/>
    <w:rsid w:val="00AF298F"/>
    <w:rsid w:val="00AF2B02"/>
    <w:rsid w:val="00AF2C02"/>
    <w:rsid w:val="00AF2C43"/>
    <w:rsid w:val="00AF2CBE"/>
    <w:rsid w:val="00AF2EEC"/>
    <w:rsid w:val="00AF2EEF"/>
    <w:rsid w:val="00AF2FDE"/>
    <w:rsid w:val="00AF31DF"/>
    <w:rsid w:val="00AF3240"/>
    <w:rsid w:val="00AF3413"/>
    <w:rsid w:val="00AF341E"/>
    <w:rsid w:val="00AF34A3"/>
    <w:rsid w:val="00AF3653"/>
    <w:rsid w:val="00AF376C"/>
    <w:rsid w:val="00AF37D3"/>
    <w:rsid w:val="00AF3811"/>
    <w:rsid w:val="00AF386C"/>
    <w:rsid w:val="00AF38FC"/>
    <w:rsid w:val="00AF3976"/>
    <w:rsid w:val="00AF3986"/>
    <w:rsid w:val="00AF39D5"/>
    <w:rsid w:val="00AF3A20"/>
    <w:rsid w:val="00AF3B7F"/>
    <w:rsid w:val="00AF3BA9"/>
    <w:rsid w:val="00AF3BD0"/>
    <w:rsid w:val="00AF3BEE"/>
    <w:rsid w:val="00AF3DC7"/>
    <w:rsid w:val="00AF41B3"/>
    <w:rsid w:val="00AF4571"/>
    <w:rsid w:val="00AF4613"/>
    <w:rsid w:val="00AF4615"/>
    <w:rsid w:val="00AF4682"/>
    <w:rsid w:val="00AF4735"/>
    <w:rsid w:val="00AF4AB5"/>
    <w:rsid w:val="00AF4AFB"/>
    <w:rsid w:val="00AF4BA1"/>
    <w:rsid w:val="00AF4C00"/>
    <w:rsid w:val="00AF4CB9"/>
    <w:rsid w:val="00AF4E29"/>
    <w:rsid w:val="00AF5170"/>
    <w:rsid w:val="00AF51F4"/>
    <w:rsid w:val="00AF5219"/>
    <w:rsid w:val="00AF5228"/>
    <w:rsid w:val="00AF531C"/>
    <w:rsid w:val="00AF5420"/>
    <w:rsid w:val="00AF57D5"/>
    <w:rsid w:val="00AF58CD"/>
    <w:rsid w:val="00AF5975"/>
    <w:rsid w:val="00AF5982"/>
    <w:rsid w:val="00AF5D87"/>
    <w:rsid w:val="00AF5E22"/>
    <w:rsid w:val="00AF5E2D"/>
    <w:rsid w:val="00AF5E7E"/>
    <w:rsid w:val="00AF6009"/>
    <w:rsid w:val="00AF60A2"/>
    <w:rsid w:val="00AF6273"/>
    <w:rsid w:val="00AF6346"/>
    <w:rsid w:val="00AF63DD"/>
    <w:rsid w:val="00AF6591"/>
    <w:rsid w:val="00AF697D"/>
    <w:rsid w:val="00AF6A74"/>
    <w:rsid w:val="00AF6D1B"/>
    <w:rsid w:val="00AF6FAD"/>
    <w:rsid w:val="00AF709E"/>
    <w:rsid w:val="00AF7486"/>
    <w:rsid w:val="00AF75CF"/>
    <w:rsid w:val="00AF77BC"/>
    <w:rsid w:val="00AF7936"/>
    <w:rsid w:val="00AF793D"/>
    <w:rsid w:val="00AF7A2C"/>
    <w:rsid w:val="00AF7AEB"/>
    <w:rsid w:val="00AF7B4A"/>
    <w:rsid w:val="00AF7B94"/>
    <w:rsid w:val="00AF7B9D"/>
    <w:rsid w:val="00AF7BEB"/>
    <w:rsid w:val="00AF7CC1"/>
    <w:rsid w:val="00AF7D4D"/>
    <w:rsid w:val="00AF7D8E"/>
    <w:rsid w:val="00AF7E32"/>
    <w:rsid w:val="00B002F3"/>
    <w:rsid w:val="00B005D7"/>
    <w:rsid w:val="00B007C0"/>
    <w:rsid w:val="00B00A3A"/>
    <w:rsid w:val="00B00A80"/>
    <w:rsid w:val="00B00B40"/>
    <w:rsid w:val="00B00C59"/>
    <w:rsid w:val="00B00C6D"/>
    <w:rsid w:val="00B00D48"/>
    <w:rsid w:val="00B00E7F"/>
    <w:rsid w:val="00B00ECA"/>
    <w:rsid w:val="00B00FC3"/>
    <w:rsid w:val="00B01128"/>
    <w:rsid w:val="00B01157"/>
    <w:rsid w:val="00B011C5"/>
    <w:rsid w:val="00B01343"/>
    <w:rsid w:val="00B01382"/>
    <w:rsid w:val="00B013B0"/>
    <w:rsid w:val="00B014C0"/>
    <w:rsid w:val="00B01574"/>
    <w:rsid w:val="00B01807"/>
    <w:rsid w:val="00B01874"/>
    <w:rsid w:val="00B018D0"/>
    <w:rsid w:val="00B01A88"/>
    <w:rsid w:val="00B01B8D"/>
    <w:rsid w:val="00B01C3E"/>
    <w:rsid w:val="00B0246D"/>
    <w:rsid w:val="00B02494"/>
    <w:rsid w:val="00B025DE"/>
    <w:rsid w:val="00B02608"/>
    <w:rsid w:val="00B02686"/>
    <w:rsid w:val="00B026D7"/>
    <w:rsid w:val="00B02738"/>
    <w:rsid w:val="00B0283B"/>
    <w:rsid w:val="00B02905"/>
    <w:rsid w:val="00B02A00"/>
    <w:rsid w:val="00B02B21"/>
    <w:rsid w:val="00B02D2B"/>
    <w:rsid w:val="00B02DE4"/>
    <w:rsid w:val="00B02F78"/>
    <w:rsid w:val="00B03160"/>
    <w:rsid w:val="00B0339B"/>
    <w:rsid w:val="00B034EB"/>
    <w:rsid w:val="00B037C2"/>
    <w:rsid w:val="00B03A53"/>
    <w:rsid w:val="00B03D06"/>
    <w:rsid w:val="00B03E5D"/>
    <w:rsid w:val="00B03F6C"/>
    <w:rsid w:val="00B04010"/>
    <w:rsid w:val="00B0405D"/>
    <w:rsid w:val="00B040A2"/>
    <w:rsid w:val="00B040D9"/>
    <w:rsid w:val="00B04197"/>
    <w:rsid w:val="00B04210"/>
    <w:rsid w:val="00B043A4"/>
    <w:rsid w:val="00B046CD"/>
    <w:rsid w:val="00B047AB"/>
    <w:rsid w:val="00B047C8"/>
    <w:rsid w:val="00B048EE"/>
    <w:rsid w:val="00B049B4"/>
    <w:rsid w:val="00B04B93"/>
    <w:rsid w:val="00B04F0F"/>
    <w:rsid w:val="00B05023"/>
    <w:rsid w:val="00B050EB"/>
    <w:rsid w:val="00B051D0"/>
    <w:rsid w:val="00B051E5"/>
    <w:rsid w:val="00B0533F"/>
    <w:rsid w:val="00B054C3"/>
    <w:rsid w:val="00B056FE"/>
    <w:rsid w:val="00B0570D"/>
    <w:rsid w:val="00B0582C"/>
    <w:rsid w:val="00B05882"/>
    <w:rsid w:val="00B05A6B"/>
    <w:rsid w:val="00B05AE2"/>
    <w:rsid w:val="00B05D0B"/>
    <w:rsid w:val="00B05D87"/>
    <w:rsid w:val="00B05EE4"/>
    <w:rsid w:val="00B05F58"/>
    <w:rsid w:val="00B06040"/>
    <w:rsid w:val="00B06084"/>
    <w:rsid w:val="00B060AB"/>
    <w:rsid w:val="00B060C8"/>
    <w:rsid w:val="00B06173"/>
    <w:rsid w:val="00B061A3"/>
    <w:rsid w:val="00B063B1"/>
    <w:rsid w:val="00B064C2"/>
    <w:rsid w:val="00B064EA"/>
    <w:rsid w:val="00B0654A"/>
    <w:rsid w:val="00B06692"/>
    <w:rsid w:val="00B06722"/>
    <w:rsid w:val="00B0678A"/>
    <w:rsid w:val="00B06AAB"/>
    <w:rsid w:val="00B06AF5"/>
    <w:rsid w:val="00B06D8F"/>
    <w:rsid w:val="00B06DD6"/>
    <w:rsid w:val="00B06EDA"/>
    <w:rsid w:val="00B06F0A"/>
    <w:rsid w:val="00B06F3B"/>
    <w:rsid w:val="00B06F70"/>
    <w:rsid w:val="00B07024"/>
    <w:rsid w:val="00B07404"/>
    <w:rsid w:val="00B0766D"/>
    <w:rsid w:val="00B07936"/>
    <w:rsid w:val="00B07C90"/>
    <w:rsid w:val="00B07C96"/>
    <w:rsid w:val="00B07E51"/>
    <w:rsid w:val="00B07F2E"/>
    <w:rsid w:val="00B07FAE"/>
    <w:rsid w:val="00B1005E"/>
    <w:rsid w:val="00B1009A"/>
    <w:rsid w:val="00B100B4"/>
    <w:rsid w:val="00B103A0"/>
    <w:rsid w:val="00B103DC"/>
    <w:rsid w:val="00B105DA"/>
    <w:rsid w:val="00B10671"/>
    <w:rsid w:val="00B106DD"/>
    <w:rsid w:val="00B10734"/>
    <w:rsid w:val="00B10820"/>
    <w:rsid w:val="00B1094D"/>
    <w:rsid w:val="00B10B6A"/>
    <w:rsid w:val="00B10C39"/>
    <w:rsid w:val="00B10F98"/>
    <w:rsid w:val="00B112A4"/>
    <w:rsid w:val="00B11442"/>
    <w:rsid w:val="00B11538"/>
    <w:rsid w:val="00B1153C"/>
    <w:rsid w:val="00B11A1F"/>
    <w:rsid w:val="00B11A23"/>
    <w:rsid w:val="00B11B86"/>
    <w:rsid w:val="00B11D07"/>
    <w:rsid w:val="00B11E55"/>
    <w:rsid w:val="00B1209C"/>
    <w:rsid w:val="00B1215D"/>
    <w:rsid w:val="00B12161"/>
    <w:rsid w:val="00B12213"/>
    <w:rsid w:val="00B123A1"/>
    <w:rsid w:val="00B12406"/>
    <w:rsid w:val="00B12528"/>
    <w:rsid w:val="00B12585"/>
    <w:rsid w:val="00B12669"/>
    <w:rsid w:val="00B12718"/>
    <w:rsid w:val="00B1293F"/>
    <w:rsid w:val="00B12AE7"/>
    <w:rsid w:val="00B12B5E"/>
    <w:rsid w:val="00B12C38"/>
    <w:rsid w:val="00B12C94"/>
    <w:rsid w:val="00B12E1B"/>
    <w:rsid w:val="00B12F78"/>
    <w:rsid w:val="00B12F8D"/>
    <w:rsid w:val="00B13228"/>
    <w:rsid w:val="00B132F6"/>
    <w:rsid w:val="00B13319"/>
    <w:rsid w:val="00B1335D"/>
    <w:rsid w:val="00B133A0"/>
    <w:rsid w:val="00B13833"/>
    <w:rsid w:val="00B13BA9"/>
    <w:rsid w:val="00B13BDD"/>
    <w:rsid w:val="00B13DA2"/>
    <w:rsid w:val="00B13E55"/>
    <w:rsid w:val="00B13F1F"/>
    <w:rsid w:val="00B14026"/>
    <w:rsid w:val="00B142C8"/>
    <w:rsid w:val="00B1452E"/>
    <w:rsid w:val="00B14625"/>
    <w:rsid w:val="00B14799"/>
    <w:rsid w:val="00B1483F"/>
    <w:rsid w:val="00B1485E"/>
    <w:rsid w:val="00B1494E"/>
    <w:rsid w:val="00B14A07"/>
    <w:rsid w:val="00B14BC6"/>
    <w:rsid w:val="00B14C54"/>
    <w:rsid w:val="00B14C9B"/>
    <w:rsid w:val="00B14DD2"/>
    <w:rsid w:val="00B14DED"/>
    <w:rsid w:val="00B14F35"/>
    <w:rsid w:val="00B14FBF"/>
    <w:rsid w:val="00B14FF3"/>
    <w:rsid w:val="00B15063"/>
    <w:rsid w:val="00B150AB"/>
    <w:rsid w:val="00B150ED"/>
    <w:rsid w:val="00B150FD"/>
    <w:rsid w:val="00B151DD"/>
    <w:rsid w:val="00B15308"/>
    <w:rsid w:val="00B1535A"/>
    <w:rsid w:val="00B153A5"/>
    <w:rsid w:val="00B154AA"/>
    <w:rsid w:val="00B156F8"/>
    <w:rsid w:val="00B15884"/>
    <w:rsid w:val="00B15A3B"/>
    <w:rsid w:val="00B15E43"/>
    <w:rsid w:val="00B15FF2"/>
    <w:rsid w:val="00B1612A"/>
    <w:rsid w:val="00B16246"/>
    <w:rsid w:val="00B1647E"/>
    <w:rsid w:val="00B16606"/>
    <w:rsid w:val="00B1660D"/>
    <w:rsid w:val="00B166C7"/>
    <w:rsid w:val="00B16751"/>
    <w:rsid w:val="00B16803"/>
    <w:rsid w:val="00B1682C"/>
    <w:rsid w:val="00B168AA"/>
    <w:rsid w:val="00B16A1D"/>
    <w:rsid w:val="00B16A88"/>
    <w:rsid w:val="00B16C31"/>
    <w:rsid w:val="00B16C89"/>
    <w:rsid w:val="00B16CB2"/>
    <w:rsid w:val="00B16D2F"/>
    <w:rsid w:val="00B16D9D"/>
    <w:rsid w:val="00B16E70"/>
    <w:rsid w:val="00B17663"/>
    <w:rsid w:val="00B17673"/>
    <w:rsid w:val="00B176CA"/>
    <w:rsid w:val="00B1770B"/>
    <w:rsid w:val="00B177C7"/>
    <w:rsid w:val="00B179AD"/>
    <w:rsid w:val="00B17A03"/>
    <w:rsid w:val="00B17B07"/>
    <w:rsid w:val="00B17B20"/>
    <w:rsid w:val="00B17CEF"/>
    <w:rsid w:val="00B17D39"/>
    <w:rsid w:val="00B17DB8"/>
    <w:rsid w:val="00B2000B"/>
    <w:rsid w:val="00B20065"/>
    <w:rsid w:val="00B20222"/>
    <w:rsid w:val="00B203E7"/>
    <w:rsid w:val="00B20461"/>
    <w:rsid w:val="00B20493"/>
    <w:rsid w:val="00B205B4"/>
    <w:rsid w:val="00B2086A"/>
    <w:rsid w:val="00B208B2"/>
    <w:rsid w:val="00B209CC"/>
    <w:rsid w:val="00B209EE"/>
    <w:rsid w:val="00B20A9C"/>
    <w:rsid w:val="00B20AA2"/>
    <w:rsid w:val="00B20B5C"/>
    <w:rsid w:val="00B20B5E"/>
    <w:rsid w:val="00B20D2E"/>
    <w:rsid w:val="00B20D33"/>
    <w:rsid w:val="00B20DCA"/>
    <w:rsid w:val="00B20DD6"/>
    <w:rsid w:val="00B20E2A"/>
    <w:rsid w:val="00B20F0A"/>
    <w:rsid w:val="00B20F23"/>
    <w:rsid w:val="00B20F68"/>
    <w:rsid w:val="00B21424"/>
    <w:rsid w:val="00B2149B"/>
    <w:rsid w:val="00B214D7"/>
    <w:rsid w:val="00B214ED"/>
    <w:rsid w:val="00B21559"/>
    <w:rsid w:val="00B21656"/>
    <w:rsid w:val="00B21719"/>
    <w:rsid w:val="00B21840"/>
    <w:rsid w:val="00B21978"/>
    <w:rsid w:val="00B21A47"/>
    <w:rsid w:val="00B21AC6"/>
    <w:rsid w:val="00B21D14"/>
    <w:rsid w:val="00B21D69"/>
    <w:rsid w:val="00B21DC9"/>
    <w:rsid w:val="00B21DF6"/>
    <w:rsid w:val="00B21E52"/>
    <w:rsid w:val="00B21FB9"/>
    <w:rsid w:val="00B21FF9"/>
    <w:rsid w:val="00B22017"/>
    <w:rsid w:val="00B2204F"/>
    <w:rsid w:val="00B220F2"/>
    <w:rsid w:val="00B22176"/>
    <w:rsid w:val="00B221C0"/>
    <w:rsid w:val="00B221FD"/>
    <w:rsid w:val="00B222DB"/>
    <w:rsid w:val="00B22396"/>
    <w:rsid w:val="00B224D9"/>
    <w:rsid w:val="00B22B0C"/>
    <w:rsid w:val="00B22B6A"/>
    <w:rsid w:val="00B22D08"/>
    <w:rsid w:val="00B22D0E"/>
    <w:rsid w:val="00B22FF1"/>
    <w:rsid w:val="00B23226"/>
    <w:rsid w:val="00B23387"/>
    <w:rsid w:val="00B235F3"/>
    <w:rsid w:val="00B23651"/>
    <w:rsid w:val="00B236A6"/>
    <w:rsid w:val="00B23725"/>
    <w:rsid w:val="00B23737"/>
    <w:rsid w:val="00B2378A"/>
    <w:rsid w:val="00B2380C"/>
    <w:rsid w:val="00B2385F"/>
    <w:rsid w:val="00B23933"/>
    <w:rsid w:val="00B23966"/>
    <w:rsid w:val="00B23AE0"/>
    <w:rsid w:val="00B23D0B"/>
    <w:rsid w:val="00B23D0D"/>
    <w:rsid w:val="00B23E60"/>
    <w:rsid w:val="00B23F24"/>
    <w:rsid w:val="00B23FB2"/>
    <w:rsid w:val="00B23FE3"/>
    <w:rsid w:val="00B241B5"/>
    <w:rsid w:val="00B241BB"/>
    <w:rsid w:val="00B242CA"/>
    <w:rsid w:val="00B2431E"/>
    <w:rsid w:val="00B2440C"/>
    <w:rsid w:val="00B244F0"/>
    <w:rsid w:val="00B245CB"/>
    <w:rsid w:val="00B2488F"/>
    <w:rsid w:val="00B249A5"/>
    <w:rsid w:val="00B24A84"/>
    <w:rsid w:val="00B24AC2"/>
    <w:rsid w:val="00B24C22"/>
    <w:rsid w:val="00B24EF8"/>
    <w:rsid w:val="00B2538B"/>
    <w:rsid w:val="00B253DB"/>
    <w:rsid w:val="00B25433"/>
    <w:rsid w:val="00B255EC"/>
    <w:rsid w:val="00B257BA"/>
    <w:rsid w:val="00B25D39"/>
    <w:rsid w:val="00B25DD8"/>
    <w:rsid w:val="00B25E2C"/>
    <w:rsid w:val="00B25EE8"/>
    <w:rsid w:val="00B25F18"/>
    <w:rsid w:val="00B26264"/>
    <w:rsid w:val="00B262E2"/>
    <w:rsid w:val="00B26362"/>
    <w:rsid w:val="00B264ED"/>
    <w:rsid w:val="00B2675A"/>
    <w:rsid w:val="00B2678F"/>
    <w:rsid w:val="00B26DA2"/>
    <w:rsid w:val="00B26E04"/>
    <w:rsid w:val="00B26E48"/>
    <w:rsid w:val="00B26E9C"/>
    <w:rsid w:val="00B26EB7"/>
    <w:rsid w:val="00B26F1E"/>
    <w:rsid w:val="00B2703B"/>
    <w:rsid w:val="00B27373"/>
    <w:rsid w:val="00B2739F"/>
    <w:rsid w:val="00B274FB"/>
    <w:rsid w:val="00B27563"/>
    <w:rsid w:val="00B279DB"/>
    <w:rsid w:val="00B27B9C"/>
    <w:rsid w:val="00B27BDF"/>
    <w:rsid w:val="00B27BE1"/>
    <w:rsid w:val="00B27BEC"/>
    <w:rsid w:val="00B27C4C"/>
    <w:rsid w:val="00B27D89"/>
    <w:rsid w:val="00B27E28"/>
    <w:rsid w:val="00B282B1"/>
    <w:rsid w:val="00B30047"/>
    <w:rsid w:val="00B30774"/>
    <w:rsid w:val="00B307C0"/>
    <w:rsid w:val="00B308A2"/>
    <w:rsid w:val="00B30943"/>
    <w:rsid w:val="00B3094A"/>
    <w:rsid w:val="00B314C2"/>
    <w:rsid w:val="00B3151D"/>
    <w:rsid w:val="00B31604"/>
    <w:rsid w:val="00B3177B"/>
    <w:rsid w:val="00B317D4"/>
    <w:rsid w:val="00B3194C"/>
    <w:rsid w:val="00B31BCA"/>
    <w:rsid w:val="00B31DD6"/>
    <w:rsid w:val="00B31EF9"/>
    <w:rsid w:val="00B31F17"/>
    <w:rsid w:val="00B3221B"/>
    <w:rsid w:val="00B32333"/>
    <w:rsid w:val="00B3239D"/>
    <w:rsid w:val="00B323F6"/>
    <w:rsid w:val="00B32423"/>
    <w:rsid w:val="00B32685"/>
    <w:rsid w:val="00B32770"/>
    <w:rsid w:val="00B327A2"/>
    <w:rsid w:val="00B327AA"/>
    <w:rsid w:val="00B32848"/>
    <w:rsid w:val="00B32B3A"/>
    <w:rsid w:val="00B32E5E"/>
    <w:rsid w:val="00B330DD"/>
    <w:rsid w:val="00B33150"/>
    <w:rsid w:val="00B3328E"/>
    <w:rsid w:val="00B333D5"/>
    <w:rsid w:val="00B3343B"/>
    <w:rsid w:val="00B3353A"/>
    <w:rsid w:val="00B3368D"/>
    <w:rsid w:val="00B336F6"/>
    <w:rsid w:val="00B33715"/>
    <w:rsid w:val="00B337FB"/>
    <w:rsid w:val="00B338D0"/>
    <w:rsid w:val="00B33979"/>
    <w:rsid w:val="00B33B77"/>
    <w:rsid w:val="00B33CDE"/>
    <w:rsid w:val="00B33D3F"/>
    <w:rsid w:val="00B33E43"/>
    <w:rsid w:val="00B33F8E"/>
    <w:rsid w:val="00B340D5"/>
    <w:rsid w:val="00B344AC"/>
    <w:rsid w:val="00B344AF"/>
    <w:rsid w:val="00B345C1"/>
    <w:rsid w:val="00B34B51"/>
    <w:rsid w:val="00B34B5A"/>
    <w:rsid w:val="00B34C0B"/>
    <w:rsid w:val="00B3515D"/>
    <w:rsid w:val="00B35235"/>
    <w:rsid w:val="00B352AC"/>
    <w:rsid w:val="00B35419"/>
    <w:rsid w:val="00B35594"/>
    <w:rsid w:val="00B355CE"/>
    <w:rsid w:val="00B3562B"/>
    <w:rsid w:val="00B3586E"/>
    <w:rsid w:val="00B3593A"/>
    <w:rsid w:val="00B35ABC"/>
    <w:rsid w:val="00B35AD0"/>
    <w:rsid w:val="00B35AF7"/>
    <w:rsid w:val="00B35C2D"/>
    <w:rsid w:val="00B35DF8"/>
    <w:rsid w:val="00B35E0B"/>
    <w:rsid w:val="00B35E58"/>
    <w:rsid w:val="00B35E91"/>
    <w:rsid w:val="00B36049"/>
    <w:rsid w:val="00B362F4"/>
    <w:rsid w:val="00B36447"/>
    <w:rsid w:val="00B364CF"/>
    <w:rsid w:val="00B365D7"/>
    <w:rsid w:val="00B36925"/>
    <w:rsid w:val="00B369EB"/>
    <w:rsid w:val="00B36DCE"/>
    <w:rsid w:val="00B36E23"/>
    <w:rsid w:val="00B37030"/>
    <w:rsid w:val="00B37036"/>
    <w:rsid w:val="00B370A8"/>
    <w:rsid w:val="00B373BE"/>
    <w:rsid w:val="00B3741F"/>
    <w:rsid w:val="00B3743F"/>
    <w:rsid w:val="00B3764E"/>
    <w:rsid w:val="00B37651"/>
    <w:rsid w:val="00B376C9"/>
    <w:rsid w:val="00B377AE"/>
    <w:rsid w:val="00B377B8"/>
    <w:rsid w:val="00B377DC"/>
    <w:rsid w:val="00B37AD8"/>
    <w:rsid w:val="00B37BBF"/>
    <w:rsid w:val="00B37D55"/>
    <w:rsid w:val="00B37F09"/>
    <w:rsid w:val="00B400CC"/>
    <w:rsid w:val="00B401C2"/>
    <w:rsid w:val="00B4028B"/>
    <w:rsid w:val="00B4028E"/>
    <w:rsid w:val="00B403D3"/>
    <w:rsid w:val="00B4053C"/>
    <w:rsid w:val="00B4056E"/>
    <w:rsid w:val="00B4062B"/>
    <w:rsid w:val="00B4077B"/>
    <w:rsid w:val="00B4097D"/>
    <w:rsid w:val="00B40A9F"/>
    <w:rsid w:val="00B40B1A"/>
    <w:rsid w:val="00B40C88"/>
    <w:rsid w:val="00B40EE2"/>
    <w:rsid w:val="00B40FC1"/>
    <w:rsid w:val="00B41018"/>
    <w:rsid w:val="00B410C0"/>
    <w:rsid w:val="00B414FA"/>
    <w:rsid w:val="00B41601"/>
    <w:rsid w:val="00B416E0"/>
    <w:rsid w:val="00B4187F"/>
    <w:rsid w:val="00B41A9C"/>
    <w:rsid w:val="00B41AFF"/>
    <w:rsid w:val="00B41B08"/>
    <w:rsid w:val="00B41BBD"/>
    <w:rsid w:val="00B41BDA"/>
    <w:rsid w:val="00B41C93"/>
    <w:rsid w:val="00B41D3A"/>
    <w:rsid w:val="00B41F3A"/>
    <w:rsid w:val="00B42042"/>
    <w:rsid w:val="00B42062"/>
    <w:rsid w:val="00B42180"/>
    <w:rsid w:val="00B42206"/>
    <w:rsid w:val="00B42235"/>
    <w:rsid w:val="00B423A0"/>
    <w:rsid w:val="00B42596"/>
    <w:rsid w:val="00B425CF"/>
    <w:rsid w:val="00B4266E"/>
    <w:rsid w:val="00B427C1"/>
    <w:rsid w:val="00B42C20"/>
    <w:rsid w:val="00B42C87"/>
    <w:rsid w:val="00B42DB1"/>
    <w:rsid w:val="00B42E76"/>
    <w:rsid w:val="00B42EB8"/>
    <w:rsid w:val="00B42F6B"/>
    <w:rsid w:val="00B42F82"/>
    <w:rsid w:val="00B431ED"/>
    <w:rsid w:val="00B43275"/>
    <w:rsid w:val="00B43282"/>
    <w:rsid w:val="00B4364F"/>
    <w:rsid w:val="00B43717"/>
    <w:rsid w:val="00B43953"/>
    <w:rsid w:val="00B4399B"/>
    <w:rsid w:val="00B43AF3"/>
    <w:rsid w:val="00B43B08"/>
    <w:rsid w:val="00B43B3C"/>
    <w:rsid w:val="00B43E18"/>
    <w:rsid w:val="00B43F19"/>
    <w:rsid w:val="00B43F4B"/>
    <w:rsid w:val="00B4423C"/>
    <w:rsid w:val="00B442A7"/>
    <w:rsid w:val="00B442D8"/>
    <w:rsid w:val="00B4435E"/>
    <w:rsid w:val="00B44378"/>
    <w:rsid w:val="00B443A2"/>
    <w:rsid w:val="00B44425"/>
    <w:rsid w:val="00B4442C"/>
    <w:rsid w:val="00B44464"/>
    <w:rsid w:val="00B44826"/>
    <w:rsid w:val="00B4486B"/>
    <w:rsid w:val="00B44897"/>
    <w:rsid w:val="00B44973"/>
    <w:rsid w:val="00B44A46"/>
    <w:rsid w:val="00B44BDC"/>
    <w:rsid w:val="00B44C10"/>
    <w:rsid w:val="00B44C4A"/>
    <w:rsid w:val="00B44C83"/>
    <w:rsid w:val="00B44CC4"/>
    <w:rsid w:val="00B44DC9"/>
    <w:rsid w:val="00B44E56"/>
    <w:rsid w:val="00B45023"/>
    <w:rsid w:val="00B45205"/>
    <w:rsid w:val="00B45216"/>
    <w:rsid w:val="00B454B1"/>
    <w:rsid w:val="00B459DF"/>
    <w:rsid w:val="00B45B94"/>
    <w:rsid w:val="00B45BED"/>
    <w:rsid w:val="00B45C26"/>
    <w:rsid w:val="00B45E70"/>
    <w:rsid w:val="00B45EE0"/>
    <w:rsid w:val="00B460DE"/>
    <w:rsid w:val="00B461E4"/>
    <w:rsid w:val="00B46302"/>
    <w:rsid w:val="00B46729"/>
    <w:rsid w:val="00B468E1"/>
    <w:rsid w:val="00B468F3"/>
    <w:rsid w:val="00B46960"/>
    <w:rsid w:val="00B469D8"/>
    <w:rsid w:val="00B46A50"/>
    <w:rsid w:val="00B46A73"/>
    <w:rsid w:val="00B46B8C"/>
    <w:rsid w:val="00B46BE5"/>
    <w:rsid w:val="00B46D49"/>
    <w:rsid w:val="00B46D8C"/>
    <w:rsid w:val="00B46DC4"/>
    <w:rsid w:val="00B46ED2"/>
    <w:rsid w:val="00B46FAD"/>
    <w:rsid w:val="00B46FF3"/>
    <w:rsid w:val="00B47057"/>
    <w:rsid w:val="00B47242"/>
    <w:rsid w:val="00B473FC"/>
    <w:rsid w:val="00B4746E"/>
    <w:rsid w:val="00B4754B"/>
    <w:rsid w:val="00B47586"/>
    <w:rsid w:val="00B47887"/>
    <w:rsid w:val="00B478B4"/>
    <w:rsid w:val="00B47939"/>
    <w:rsid w:val="00B47946"/>
    <w:rsid w:val="00B47ACD"/>
    <w:rsid w:val="00B47BAF"/>
    <w:rsid w:val="00B47D0D"/>
    <w:rsid w:val="00B47D54"/>
    <w:rsid w:val="00B47D80"/>
    <w:rsid w:val="00B47EEC"/>
    <w:rsid w:val="00B47F3C"/>
    <w:rsid w:val="00B47F3E"/>
    <w:rsid w:val="00B47F46"/>
    <w:rsid w:val="00B47FD0"/>
    <w:rsid w:val="00B50078"/>
    <w:rsid w:val="00B5035E"/>
    <w:rsid w:val="00B50455"/>
    <w:rsid w:val="00B504CA"/>
    <w:rsid w:val="00B50519"/>
    <w:rsid w:val="00B5057A"/>
    <w:rsid w:val="00B50626"/>
    <w:rsid w:val="00B507AD"/>
    <w:rsid w:val="00B507FF"/>
    <w:rsid w:val="00B50859"/>
    <w:rsid w:val="00B5091F"/>
    <w:rsid w:val="00B50BF5"/>
    <w:rsid w:val="00B50CFE"/>
    <w:rsid w:val="00B50EC8"/>
    <w:rsid w:val="00B51065"/>
    <w:rsid w:val="00B51156"/>
    <w:rsid w:val="00B51365"/>
    <w:rsid w:val="00B51386"/>
    <w:rsid w:val="00B515C5"/>
    <w:rsid w:val="00B51619"/>
    <w:rsid w:val="00B517C6"/>
    <w:rsid w:val="00B51BFC"/>
    <w:rsid w:val="00B51EFB"/>
    <w:rsid w:val="00B51FF6"/>
    <w:rsid w:val="00B5200A"/>
    <w:rsid w:val="00B5218D"/>
    <w:rsid w:val="00B521A6"/>
    <w:rsid w:val="00B52236"/>
    <w:rsid w:val="00B523B4"/>
    <w:rsid w:val="00B52461"/>
    <w:rsid w:val="00B5251B"/>
    <w:rsid w:val="00B526F6"/>
    <w:rsid w:val="00B52751"/>
    <w:rsid w:val="00B5275E"/>
    <w:rsid w:val="00B5279A"/>
    <w:rsid w:val="00B52A81"/>
    <w:rsid w:val="00B52FE1"/>
    <w:rsid w:val="00B52FE8"/>
    <w:rsid w:val="00B53088"/>
    <w:rsid w:val="00B530AA"/>
    <w:rsid w:val="00B530E3"/>
    <w:rsid w:val="00B5311C"/>
    <w:rsid w:val="00B53179"/>
    <w:rsid w:val="00B533E5"/>
    <w:rsid w:val="00B53472"/>
    <w:rsid w:val="00B5348D"/>
    <w:rsid w:val="00B53593"/>
    <w:rsid w:val="00B53723"/>
    <w:rsid w:val="00B53764"/>
    <w:rsid w:val="00B53766"/>
    <w:rsid w:val="00B53A7F"/>
    <w:rsid w:val="00B53AC9"/>
    <w:rsid w:val="00B53BB3"/>
    <w:rsid w:val="00B53BDB"/>
    <w:rsid w:val="00B53EC6"/>
    <w:rsid w:val="00B53FE4"/>
    <w:rsid w:val="00B5400A"/>
    <w:rsid w:val="00B5404F"/>
    <w:rsid w:val="00B54073"/>
    <w:rsid w:val="00B541E7"/>
    <w:rsid w:val="00B5441F"/>
    <w:rsid w:val="00B54655"/>
    <w:rsid w:val="00B5478C"/>
    <w:rsid w:val="00B547B5"/>
    <w:rsid w:val="00B548EE"/>
    <w:rsid w:val="00B54A56"/>
    <w:rsid w:val="00B54ADD"/>
    <w:rsid w:val="00B54B5C"/>
    <w:rsid w:val="00B54D0E"/>
    <w:rsid w:val="00B54D59"/>
    <w:rsid w:val="00B54E70"/>
    <w:rsid w:val="00B54E93"/>
    <w:rsid w:val="00B5528C"/>
    <w:rsid w:val="00B55359"/>
    <w:rsid w:val="00B554C7"/>
    <w:rsid w:val="00B55584"/>
    <w:rsid w:val="00B55617"/>
    <w:rsid w:val="00B55629"/>
    <w:rsid w:val="00B55683"/>
    <w:rsid w:val="00B55718"/>
    <w:rsid w:val="00B559C1"/>
    <w:rsid w:val="00B559F5"/>
    <w:rsid w:val="00B55A04"/>
    <w:rsid w:val="00B55C70"/>
    <w:rsid w:val="00B55CAF"/>
    <w:rsid w:val="00B55E68"/>
    <w:rsid w:val="00B55ED3"/>
    <w:rsid w:val="00B55F33"/>
    <w:rsid w:val="00B5610F"/>
    <w:rsid w:val="00B56129"/>
    <w:rsid w:val="00B562D7"/>
    <w:rsid w:val="00B5630D"/>
    <w:rsid w:val="00B5643F"/>
    <w:rsid w:val="00B567A8"/>
    <w:rsid w:val="00B56879"/>
    <w:rsid w:val="00B56973"/>
    <w:rsid w:val="00B56B02"/>
    <w:rsid w:val="00B56B2B"/>
    <w:rsid w:val="00B56B37"/>
    <w:rsid w:val="00B56B70"/>
    <w:rsid w:val="00B56CE8"/>
    <w:rsid w:val="00B56D16"/>
    <w:rsid w:val="00B5704E"/>
    <w:rsid w:val="00B570E2"/>
    <w:rsid w:val="00B5713D"/>
    <w:rsid w:val="00B571CA"/>
    <w:rsid w:val="00B571FA"/>
    <w:rsid w:val="00B575BE"/>
    <w:rsid w:val="00B578D1"/>
    <w:rsid w:val="00B5796A"/>
    <w:rsid w:val="00B57972"/>
    <w:rsid w:val="00B57B1B"/>
    <w:rsid w:val="00B57B53"/>
    <w:rsid w:val="00B57C6A"/>
    <w:rsid w:val="00B57D9A"/>
    <w:rsid w:val="00B57F48"/>
    <w:rsid w:val="00B60205"/>
    <w:rsid w:val="00B605C8"/>
    <w:rsid w:val="00B6064C"/>
    <w:rsid w:val="00B606CC"/>
    <w:rsid w:val="00B6079B"/>
    <w:rsid w:val="00B60860"/>
    <w:rsid w:val="00B6089B"/>
    <w:rsid w:val="00B60A7F"/>
    <w:rsid w:val="00B60AE3"/>
    <w:rsid w:val="00B60BB8"/>
    <w:rsid w:val="00B60D35"/>
    <w:rsid w:val="00B60D5D"/>
    <w:rsid w:val="00B60D8A"/>
    <w:rsid w:val="00B60F4C"/>
    <w:rsid w:val="00B61201"/>
    <w:rsid w:val="00B61612"/>
    <w:rsid w:val="00B61641"/>
    <w:rsid w:val="00B6177F"/>
    <w:rsid w:val="00B617B4"/>
    <w:rsid w:val="00B617F4"/>
    <w:rsid w:val="00B61AF2"/>
    <w:rsid w:val="00B61BA8"/>
    <w:rsid w:val="00B61C5A"/>
    <w:rsid w:val="00B61D5D"/>
    <w:rsid w:val="00B61ED7"/>
    <w:rsid w:val="00B6200C"/>
    <w:rsid w:val="00B6225A"/>
    <w:rsid w:val="00B62362"/>
    <w:rsid w:val="00B62363"/>
    <w:rsid w:val="00B6269B"/>
    <w:rsid w:val="00B62783"/>
    <w:rsid w:val="00B62854"/>
    <w:rsid w:val="00B628EF"/>
    <w:rsid w:val="00B6290D"/>
    <w:rsid w:val="00B629C7"/>
    <w:rsid w:val="00B62A87"/>
    <w:rsid w:val="00B62AAD"/>
    <w:rsid w:val="00B62AF9"/>
    <w:rsid w:val="00B62BB4"/>
    <w:rsid w:val="00B62EEE"/>
    <w:rsid w:val="00B62FAF"/>
    <w:rsid w:val="00B62FEB"/>
    <w:rsid w:val="00B6302B"/>
    <w:rsid w:val="00B6307A"/>
    <w:rsid w:val="00B6342D"/>
    <w:rsid w:val="00B6355A"/>
    <w:rsid w:val="00B635C9"/>
    <w:rsid w:val="00B6361E"/>
    <w:rsid w:val="00B636F0"/>
    <w:rsid w:val="00B63792"/>
    <w:rsid w:val="00B638AC"/>
    <w:rsid w:val="00B63A8F"/>
    <w:rsid w:val="00B63AAF"/>
    <w:rsid w:val="00B63B9C"/>
    <w:rsid w:val="00B63BA8"/>
    <w:rsid w:val="00B63CB1"/>
    <w:rsid w:val="00B63D59"/>
    <w:rsid w:val="00B63D5C"/>
    <w:rsid w:val="00B63D9D"/>
    <w:rsid w:val="00B63E29"/>
    <w:rsid w:val="00B6409D"/>
    <w:rsid w:val="00B6415C"/>
    <w:rsid w:val="00B6433F"/>
    <w:rsid w:val="00B64391"/>
    <w:rsid w:val="00B64564"/>
    <w:rsid w:val="00B64574"/>
    <w:rsid w:val="00B64759"/>
    <w:rsid w:val="00B64A51"/>
    <w:rsid w:val="00B64CBC"/>
    <w:rsid w:val="00B64D81"/>
    <w:rsid w:val="00B64E8C"/>
    <w:rsid w:val="00B6506F"/>
    <w:rsid w:val="00B650FD"/>
    <w:rsid w:val="00B65309"/>
    <w:rsid w:val="00B6535E"/>
    <w:rsid w:val="00B655E1"/>
    <w:rsid w:val="00B65718"/>
    <w:rsid w:val="00B6590C"/>
    <w:rsid w:val="00B65939"/>
    <w:rsid w:val="00B6597A"/>
    <w:rsid w:val="00B65AAE"/>
    <w:rsid w:val="00B65C1B"/>
    <w:rsid w:val="00B65C2F"/>
    <w:rsid w:val="00B65C35"/>
    <w:rsid w:val="00B65FD6"/>
    <w:rsid w:val="00B661D0"/>
    <w:rsid w:val="00B6624E"/>
    <w:rsid w:val="00B66252"/>
    <w:rsid w:val="00B6625F"/>
    <w:rsid w:val="00B66277"/>
    <w:rsid w:val="00B662AF"/>
    <w:rsid w:val="00B6642E"/>
    <w:rsid w:val="00B6643D"/>
    <w:rsid w:val="00B664D8"/>
    <w:rsid w:val="00B664E8"/>
    <w:rsid w:val="00B66622"/>
    <w:rsid w:val="00B66637"/>
    <w:rsid w:val="00B66929"/>
    <w:rsid w:val="00B669D3"/>
    <w:rsid w:val="00B669F1"/>
    <w:rsid w:val="00B669F5"/>
    <w:rsid w:val="00B66A5F"/>
    <w:rsid w:val="00B66CB3"/>
    <w:rsid w:val="00B66D48"/>
    <w:rsid w:val="00B66D5C"/>
    <w:rsid w:val="00B66F1B"/>
    <w:rsid w:val="00B66FA0"/>
    <w:rsid w:val="00B67046"/>
    <w:rsid w:val="00B6708B"/>
    <w:rsid w:val="00B670C1"/>
    <w:rsid w:val="00B6719E"/>
    <w:rsid w:val="00B674D4"/>
    <w:rsid w:val="00B675DC"/>
    <w:rsid w:val="00B676BB"/>
    <w:rsid w:val="00B676E3"/>
    <w:rsid w:val="00B6789D"/>
    <w:rsid w:val="00B67930"/>
    <w:rsid w:val="00B67A28"/>
    <w:rsid w:val="00B67A71"/>
    <w:rsid w:val="00B67BDC"/>
    <w:rsid w:val="00B67D8C"/>
    <w:rsid w:val="00B67DF0"/>
    <w:rsid w:val="00B67E9F"/>
    <w:rsid w:val="00B67FE7"/>
    <w:rsid w:val="00B700E5"/>
    <w:rsid w:val="00B70198"/>
    <w:rsid w:val="00B70251"/>
    <w:rsid w:val="00B70265"/>
    <w:rsid w:val="00B702BD"/>
    <w:rsid w:val="00B70445"/>
    <w:rsid w:val="00B70693"/>
    <w:rsid w:val="00B70768"/>
    <w:rsid w:val="00B70A53"/>
    <w:rsid w:val="00B70A75"/>
    <w:rsid w:val="00B70AAA"/>
    <w:rsid w:val="00B70B3A"/>
    <w:rsid w:val="00B70E30"/>
    <w:rsid w:val="00B70E34"/>
    <w:rsid w:val="00B70E72"/>
    <w:rsid w:val="00B70FB9"/>
    <w:rsid w:val="00B7104E"/>
    <w:rsid w:val="00B71269"/>
    <w:rsid w:val="00B714AD"/>
    <w:rsid w:val="00B7163E"/>
    <w:rsid w:val="00B7179F"/>
    <w:rsid w:val="00B71817"/>
    <w:rsid w:val="00B7184A"/>
    <w:rsid w:val="00B71946"/>
    <w:rsid w:val="00B71ACB"/>
    <w:rsid w:val="00B71BA4"/>
    <w:rsid w:val="00B71BC3"/>
    <w:rsid w:val="00B71DC8"/>
    <w:rsid w:val="00B71DF7"/>
    <w:rsid w:val="00B71E7E"/>
    <w:rsid w:val="00B71F7F"/>
    <w:rsid w:val="00B72052"/>
    <w:rsid w:val="00B72055"/>
    <w:rsid w:val="00B72140"/>
    <w:rsid w:val="00B723C7"/>
    <w:rsid w:val="00B723E3"/>
    <w:rsid w:val="00B72409"/>
    <w:rsid w:val="00B7243A"/>
    <w:rsid w:val="00B7267F"/>
    <w:rsid w:val="00B72694"/>
    <w:rsid w:val="00B72765"/>
    <w:rsid w:val="00B72814"/>
    <w:rsid w:val="00B72B59"/>
    <w:rsid w:val="00B7304E"/>
    <w:rsid w:val="00B733D9"/>
    <w:rsid w:val="00B734CE"/>
    <w:rsid w:val="00B738FF"/>
    <w:rsid w:val="00B739D2"/>
    <w:rsid w:val="00B73B84"/>
    <w:rsid w:val="00B73BF7"/>
    <w:rsid w:val="00B73F4D"/>
    <w:rsid w:val="00B73F68"/>
    <w:rsid w:val="00B7424B"/>
    <w:rsid w:val="00B74336"/>
    <w:rsid w:val="00B74386"/>
    <w:rsid w:val="00B74407"/>
    <w:rsid w:val="00B74418"/>
    <w:rsid w:val="00B74509"/>
    <w:rsid w:val="00B7450B"/>
    <w:rsid w:val="00B74627"/>
    <w:rsid w:val="00B74683"/>
    <w:rsid w:val="00B746B9"/>
    <w:rsid w:val="00B74761"/>
    <w:rsid w:val="00B74826"/>
    <w:rsid w:val="00B74847"/>
    <w:rsid w:val="00B74A91"/>
    <w:rsid w:val="00B74C57"/>
    <w:rsid w:val="00B74DE5"/>
    <w:rsid w:val="00B74E91"/>
    <w:rsid w:val="00B74F72"/>
    <w:rsid w:val="00B751A2"/>
    <w:rsid w:val="00B7531D"/>
    <w:rsid w:val="00B753BD"/>
    <w:rsid w:val="00B753F7"/>
    <w:rsid w:val="00B756C4"/>
    <w:rsid w:val="00B7579F"/>
    <w:rsid w:val="00B75809"/>
    <w:rsid w:val="00B758AC"/>
    <w:rsid w:val="00B75A2E"/>
    <w:rsid w:val="00B75BFA"/>
    <w:rsid w:val="00B75F3C"/>
    <w:rsid w:val="00B75F5A"/>
    <w:rsid w:val="00B76010"/>
    <w:rsid w:val="00B7623F"/>
    <w:rsid w:val="00B76330"/>
    <w:rsid w:val="00B76366"/>
    <w:rsid w:val="00B764DC"/>
    <w:rsid w:val="00B7697D"/>
    <w:rsid w:val="00B76AA0"/>
    <w:rsid w:val="00B76C2D"/>
    <w:rsid w:val="00B76F7C"/>
    <w:rsid w:val="00B7709D"/>
    <w:rsid w:val="00B770A0"/>
    <w:rsid w:val="00B77164"/>
    <w:rsid w:val="00B772D7"/>
    <w:rsid w:val="00B7732F"/>
    <w:rsid w:val="00B77568"/>
    <w:rsid w:val="00B7781E"/>
    <w:rsid w:val="00B77966"/>
    <w:rsid w:val="00B77A57"/>
    <w:rsid w:val="00B77A79"/>
    <w:rsid w:val="00B77C12"/>
    <w:rsid w:val="00B77C4A"/>
    <w:rsid w:val="00B77C8C"/>
    <w:rsid w:val="00B77E10"/>
    <w:rsid w:val="00B77E1D"/>
    <w:rsid w:val="00B77ED5"/>
    <w:rsid w:val="00B77F13"/>
    <w:rsid w:val="00B77F65"/>
    <w:rsid w:val="00B77FBF"/>
    <w:rsid w:val="00B77FCA"/>
    <w:rsid w:val="00B77FFD"/>
    <w:rsid w:val="00B801B0"/>
    <w:rsid w:val="00B80221"/>
    <w:rsid w:val="00B80227"/>
    <w:rsid w:val="00B8024E"/>
    <w:rsid w:val="00B8047C"/>
    <w:rsid w:val="00B8053C"/>
    <w:rsid w:val="00B8058A"/>
    <w:rsid w:val="00B805C4"/>
    <w:rsid w:val="00B80666"/>
    <w:rsid w:val="00B80964"/>
    <w:rsid w:val="00B809CD"/>
    <w:rsid w:val="00B80AAB"/>
    <w:rsid w:val="00B80C03"/>
    <w:rsid w:val="00B80CF5"/>
    <w:rsid w:val="00B80D4A"/>
    <w:rsid w:val="00B80F0D"/>
    <w:rsid w:val="00B81151"/>
    <w:rsid w:val="00B812BD"/>
    <w:rsid w:val="00B812EC"/>
    <w:rsid w:val="00B81456"/>
    <w:rsid w:val="00B8147D"/>
    <w:rsid w:val="00B816C1"/>
    <w:rsid w:val="00B81770"/>
    <w:rsid w:val="00B817BC"/>
    <w:rsid w:val="00B81836"/>
    <w:rsid w:val="00B818C2"/>
    <w:rsid w:val="00B81A49"/>
    <w:rsid w:val="00B81C4A"/>
    <w:rsid w:val="00B81E82"/>
    <w:rsid w:val="00B81F5F"/>
    <w:rsid w:val="00B82135"/>
    <w:rsid w:val="00B8224A"/>
    <w:rsid w:val="00B8227B"/>
    <w:rsid w:val="00B822C4"/>
    <w:rsid w:val="00B825A1"/>
    <w:rsid w:val="00B826CC"/>
    <w:rsid w:val="00B8271E"/>
    <w:rsid w:val="00B8282C"/>
    <w:rsid w:val="00B82C05"/>
    <w:rsid w:val="00B82DA8"/>
    <w:rsid w:val="00B82F6F"/>
    <w:rsid w:val="00B831A2"/>
    <w:rsid w:val="00B831C2"/>
    <w:rsid w:val="00B83426"/>
    <w:rsid w:val="00B8348C"/>
    <w:rsid w:val="00B8362E"/>
    <w:rsid w:val="00B83718"/>
    <w:rsid w:val="00B8371C"/>
    <w:rsid w:val="00B83722"/>
    <w:rsid w:val="00B83837"/>
    <w:rsid w:val="00B83C1B"/>
    <w:rsid w:val="00B83D47"/>
    <w:rsid w:val="00B83D9B"/>
    <w:rsid w:val="00B83F3D"/>
    <w:rsid w:val="00B83F85"/>
    <w:rsid w:val="00B83F87"/>
    <w:rsid w:val="00B841E0"/>
    <w:rsid w:val="00B8431F"/>
    <w:rsid w:val="00B84387"/>
    <w:rsid w:val="00B84729"/>
    <w:rsid w:val="00B84760"/>
    <w:rsid w:val="00B84881"/>
    <w:rsid w:val="00B848A5"/>
    <w:rsid w:val="00B84926"/>
    <w:rsid w:val="00B84971"/>
    <w:rsid w:val="00B84980"/>
    <w:rsid w:val="00B84AE8"/>
    <w:rsid w:val="00B84B49"/>
    <w:rsid w:val="00B84D22"/>
    <w:rsid w:val="00B84D4C"/>
    <w:rsid w:val="00B84D60"/>
    <w:rsid w:val="00B84EE2"/>
    <w:rsid w:val="00B85064"/>
    <w:rsid w:val="00B8516D"/>
    <w:rsid w:val="00B851E0"/>
    <w:rsid w:val="00B85304"/>
    <w:rsid w:val="00B853D2"/>
    <w:rsid w:val="00B8546B"/>
    <w:rsid w:val="00B85648"/>
    <w:rsid w:val="00B85797"/>
    <w:rsid w:val="00B85A90"/>
    <w:rsid w:val="00B85AAE"/>
    <w:rsid w:val="00B85B6B"/>
    <w:rsid w:val="00B85C4F"/>
    <w:rsid w:val="00B85D21"/>
    <w:rsid w:val="00B85D67"/>
    <w:rsid w:val="00B85E19"/>
    <w:rsid w:val="00B85EBF"/>
    <w:rsid w:val="00B85F67"/>
    <w:rsid w:val="00B85FA2"/>
    <w:rsid w:val="00B861C3"/>
    <w:rsid w:val="00B86364"/>
    <w:rsid w:val="00B8643C"/>
    <w:rsid w:val="00B864D4"/>
    <w:rsid w:val="00B865CA"/>
    <w:rsid w:val="00B865FD"/>
    <w:rsid w:val="00B86732"/>
    <w:rsid w:val="00B867D8"/>
    <w:rsid w:val="00B86950"/>
    <w:rsid w:val="00B869DF"/>
    <w:rsid w:val="00B86A57"/>
    <w:rsid w:val="00B86A73"/>
    <w:rsid w:val="00B86A81"/>
    <w:rsid w:val="00B86B00"/>
    <w:rsid w:val="00B86B66"/>
    <w:rsid w:val="00B86BEE"/>
    <w:rsid w:val="00B86C9E"/>
    <w:rsid w:val="00B86CF4"/>
    <w:rsid w:val="00B86E03"/>
    <w:rsid w:val="00B86ECB"/>
    <w:rsid w:val="00B872A2"/>
    <w:rsid w:val="00B87359"/>
    <w:rsid w:val="00B87407"/>
    <w:rsid w:val="00B87484"/>
    <w:rsid w:val="00B874DF"/>
    <w:rsid w:val="00B874F1"/>
    <w:rsid w:val="00B87536"/>
    <w:rsid w:val="00B87604"/>
    <w:rsid w:val="00B87647"/>
    <w:rsid w:val="00B87718"/>
    <w:rsid w:val="00B87989"/>
    <w:rsid w:val="00B87A3C"/>
    <w:rsid w:val="00B87CD7"/>
    <w:rsid w:val="00B87D10"/>
    <w:rsid w:val="00B87D54"/>
    <w:rsid w:val="00B87F20"/>
    <w:rsid w:val="00B900EA"/>
    <w:rsid w:val="00B90124"/>
    <w:rsid w:val="00B90169"/>
    <w:rsid w:val="00B9029C"/>
    <w:rsid w:val="00B902F4"/>
    <w:rsid w:val="00B907C1"/>
    <w:rsid w:val="00B908E0"/>
    <w:rsid w:val="00B90915"/>
    <w:rsid w:val="00B90972"/>
    <w:rsid w:val="00B90AAB"/>
    <w:rsid w:val="00B90B2C"/>
    <w:rsid w:val="00B90C48"/>
    <w:rsid w:val="00B90DAE"/>
    <w:rsid w:val="00B90FEC"/>
    <w:rsid w:val="00B9109E"/>
    <w:rsid w:val="00B910B0"/>
    <w:rsid w:val="00B91123"/>
    <w:rsid w:val="00B912B0"/>
    <w:rsid w:val="00B91322"/>
    <w:rsid w:val="00B91496"/>
    <w:rsid w:val="00B91583"/>
    <w:rsid w:val="00B915E7"/>
    <w:rsid w:val="00B91652"/>
    <w:rsid w:val="00B916AE"/>
    <w:rsid w:val="00B917C1"/>
    <w:rsid w:val="00B91A53"/>
    <w:rsid w:val="00B91AF7"/>
    <w:rsid w:val="00B91B68"/>
    <w:rsid w:val="00B91BD3"/>
    <w:rsid w:val="00B91BF9"/>
    <w:rsid w:val="00B91D73"/>
    <w:rsid w:val="00B91D99"/>
    <w:rsid w:val="00B91DAB"/>
    <w:rsid w:val="00B91E7E"/>
    <w:rsid w:val="00B91ECB"/>
    <w:rsid w:val="00B91ED7"/>
    <w:rsid w:val="00B91F66"/>
    <w:rsid w:val="00B92060"/>
    <w:rsid w:val="00B92179"/>
    <w:rsid w:val="00B92315"/>
    <w:rsid w:val="00B923F4"/>
    <w:rsid w:val="00B924E3"/>
    <w:rsid w:val="00B92554"/>
    <w:rsid w:val="00B926DA"/>
    <w:rsid w:val="00B92717"/>
    <w:rsid w:val="00B92747"/>
    <w:rsid w:val="00B928DF"/>
    <w:rsid w:val="00B92960"/>
    <w:rsid w:val="00B929FA"/>
    <w:rsid w:val="00B92BFA"/>
    <w:rsid w:val="00B92C8D"/>
    <w:rsid w:val="00B92D54"/>
    <w:rsid w:val="00B92DE5"/>
    <w:rsid w:val="00B92E2A"/>
    <w:rsid w:val="00B93166"/>
    <w:rsid w:val="00B93184"/>
    <w:rsid w:val="00B93271"/>
    <w:rsid w:val="00B9328B"/>
    <w:rsid w:val="00B932DF"/>
    <w:rsid w:val="00B933F0"/>
    <w:rsid w:val="00B93579"/>
    <w:rsid w:val="00B9357C"/>
    <w:rsid w:val="00B9357D"/>
    <w:rsid w:val="00B93642"/>
    <w:rsid w:val="00B938D6"/>
    <w:rsid w:val="00B93A0F"/>
    <w:rsid w:val="00B93A25"/>
    <w:rsid w:val="00B93A54"/>
    <w:rsid w:val="00B93AB8"/>
    <w:rsid w:val="00B93AC5"/>
    <w:rsid w:val="00B93B59"/>
    <w:rsid w:val="00B93D2D"/>
    <w:rsid w:val="00B93E63"/>
    <w:rsid w:val="00B93F86"/>
    <w:rsid w:val="00B93FFF"/>
    <w:rsid w:val="00B94300"/>
    <w:rsid w:val="00B94305"/>
    <w:rsid w:val="00B9430D"/>
    <w:rsid w:val="00B943AA"/>
    <w:rsid w:val="00B94563"/>
    <w:rsid w:val="00B94629"/>
    <w:rsid w:val="00B9466F"/>
    <w:rsid w:val="00B947D4"/>
    <w:rsid w:val="00B947F8"/>
    <w:rsid w:val="00B9484D"/>
    <w:rsid w:val="00B9499D"/>
    <w:rsid w:val="00B94ACF"/>
    <w:rsid w:val="00B94B30"/>
    <w:rsid w:val="00B94BC0"/>
    <w:rsid w:val="00B94BFB"/>
    <w:rsid w:val="00B94C53"/>
    <w:rsid w:val="00B94EBB"/>
    <w:rsid w:val="00B95025"/>
    <w:rsid w:val="00B950CA"/>
    <w:rsid w:val="00B951A6"/>
    <w:rsid w:val="00B951F8"/>
    <w:rsid w:val="00B9541F"/>
    <w:rsid w:val="00B956D2"/>
    <w:rsid w:val="00B956FF"/>
    <w:rsid w:val="00B958F7"/>
    <w:rsid w:val="00B959ED"/>
    <w:rsid w:val="00B95B9A"/>
    <w:rsid w:val="00B95EB6"/>
    <w:rsid w:val="00B95F2A"/>
    <w:rsid w:val="00B96370"/>
    <w:rsid w:val="00B963A7"/>
    <w:rsid w:val="00B963E4"/>
    <w:rsid w:val="00B9656F"/>
    <w:rsid w:val="00B965E7"/>
    <w:rsid w:val="00B96623"/>
    <w:rsid w:val="00B9666E"/>
    <w:rsid w:val="00B9669F"/>
    <w:rsid w:val="00B96792"/>
    <w:rsid w:val="00B96853"/>
    <w:rsid w:val="00B968B4"/>
    <w:rsid w:val="00B9696A"/>
    <w:rsid w:val="00B96999"/>
    <w:rsid w:val="00B96ACB"/>
    <w:rsid w:val="00B96B96"/>
    <w:rsid w:val="00B96BB2"/>
    <w:rsid w:val="00B96E4C"/>
    <w:rsid w:val="00B96E76"/>
    <w:rsid w:val="00B96EEA"/>
    <w:rsid w:val="00B96F81"/>
    <w:rsid w:val="00B96FDC"/>
    <w:rsid w:val="00B970C9"/>
    <w:rsid w:val="00B970E6"/>
    <w:rsid w:val="00B9727D"/>
    <w:rsid w:val="00B972E0"/>
    <w:rsid w:val="00B97452"/>
    <w:rsid w:val="00B974CE"/>
    <w:rsid w:val="00B97534"/>
    <w:rsid w:val="00B97562"/>
    <w:rsid w:val="00B975FB"/>
    <w:rsid w:val="00B97731"/>
    <w:rsid w:val="00B97777"/>
    <w:rsid w:val="00B97895"/>
    <w:rsid w:val="00B97954"/>
    <w:rsid w:val="00B979A9"/>
    <w:rsid w:val="00B97A61"/>
    <w:rsid w:val="00B97B07"/>
    <w:rsid w:val="00B97BE8"/>
    <w:rsid w:val="00BA0001"/>
    <w:rsid w:val="00BA0346"/>
    <w:rsid w:val="00BA045E"/>
    <w:rsid w:val="00BA0470"/>
    <w:rsid w:val="00BA0743"/>
    <w:rsid w:val="00BA0790"/>
    <w:rsid w:val="00BA08AE"/>
    <w:rsid w:val="00BA0948"/>
    <w:rsid w:val="00BA096E"/>
    <w:rsid w:val="00BA0DD3"/>
    <w:rsid w:val="00BA0DFB"/>
    <w:rsid w:val="00BA0E12"/>
    <w:rsid w:val="00BA1058"/>
    <w:rsid w:val="00BA1061"/>
    <w:rsid w:val="00BA1085"/>
    <w:rsid w:val="00BA1132"/>
    <w:rsid w:val="00BA11B9"/>
    <w:rsid w:val="00BA125F"/>
    <w:rsid w:val="00BA1526"/>
    <w:rsid w:val="00BA154A"/>
    <w:rsid w:val="00BA15BE"/>
    <w:rsid w:val="00BA1771"/>
    <w:rsid w:val="00BA177B"/>
    <w:rsid w:val="00BA19CA"/>
    <w:rsid w:val="00BA1A17"/>
    <w:rsid w:val="00BA1ABC"/>
    <w:rsid w:val="00BA1C3E"/>
    <w:rsid w:val="00BA1F1C"/>
    <w:rsid w:val="00BA1F4E"/>
    <w:rsid w:val="00BA1F9F"/>
    <w:rsid w:val="00BA20BA"/>
    <w:rsid w:val="00BA211C"/>
    <w:rsid w:val="00BA218A"/>
    <w:rsid w:val="00BA2203"/>
    <w:rsid w:val="00BA2282"/>
    <w:rsid w:val="00BA22CD"/>
    <w:rsid w:val="00BA2314"/>
    <w:rsid w:val="00BA231A"/>
    <w:rsid w:val="00BA240B"/>
    <w:rsid w:val="00BA2949"/>
    <w:rsid w:val="00BA2960"/>
    <w:rsid w:val="00BA29AA"/>
    <w:rsid w:val="00BA2C2A"/>
    <w:rsid w:val="00BA2E56"/>
    <w:rsid w:val="00BA3103"/>
    <w:rsid w:val="00BA3217"/>
    <w:rsid w:val="00BA3225"/>
    <w:rsid w:val="00BA338E"/>
    <w:rsid w:val="00BA33CB"/>
    <w:rsid w:val="00BA35F3"/>
    <w:rsid w:val="00BA364A"/>
    <w:rsid w:val="00BA366B"/>
    <w:rsid w:val="00BA37B5"/>
    <w:rsid w:val="00BA37E3"/>
    <w:rsid w:val="00BA3870"/>
    <w:rsid w:val="00BA3886"/>
    <w:rsid w:val="00BA39C7"/>
    <w:rsid w:val="00BA39D8"/>
    <w:rsid w:val="00BA3B32"/>
    <w:rsid w:val="00BA3B81"/>
    <w:rsid w:val="00BA3CEF"/>
    <w:rsid w:val="00BA3E70"/>
    <w:rsid w:val="00BA3F57"/>
    <w:rsid w:val="00BA3F87"/>
    <w:rsid w:val="00BA4013"/>
    <w:rsid w:val="00BA4102"/>
    <w:rsid w:val="00BA41AC"/>
    <w:rsid w:val="00BA4237"/>
    <w:rsid w:val="00BA4345"/>
    <w:rsid w:val="00BA43B6"/>
    <w:rsid w:val="00BA43F7"/>
    <w:rsid w:val="00BA44B9"/>
    <w:rsid w:val="00BA45D5"/>
    <w:rsid w:val="00BA4A15"/>
    <w:rsid w:val="00BA4A56"/>
    <w:rsid w:val="00BA4B7F"/>
    <w:rsid w:val="00BA4BFE"/>
    <w:rsid w:val="00BA528B"/>
    <w:rsid w:val="00BA5843"/>
    <w:rsid w:val="00BA59E4"/>
    <w:rsid w:val="00BA5B05"/>
    <w:rsid w:val="00BA5C84"/>
    <w:rsid w:val="00BA5E2C"/>
    <w:rsid w:val="00BA5E38"/>
    <w:rsid w:val="00BA5EAB"/>
    <w:rsid w:val="00BA5F06"/>
    <w:rsid w:val="00BA6086"/>
    <w:rsid w:val="00BA6131"/>
    <w:rsid w:val="00BA6287"/>
    <w:rsid w:val="00BA64D0"/>
    <w:rsid w:val="00BA650A"/>
    <w:rsid w:val="00BA6540"/>
    <w:rsid w:val="00BA6610"/>
    <w:rsid w:val="00BA67CD"/>
    <w:rsid w:val="00BA684D"/>
    <w:rsid w:val="00BA69D0"/>
    <w:rsid w:val="00BA6A16"/>
    <w:rsid w:val="00BA7126"/>
    <w:rsid w:val="00BA72B3"/>
    <w:rsid w:val="00BA730E"/>
    <w:rsid w:val="00BA7374"/>
    <w:rsid w:val="00BA74E1"/>
    <w:rsid w:val="00BA7567"/>
    <w:rsid w:val="00BA764F"/>
    <w:rsid w:val="00BA7690"/>
    <w:rsid w:val="00BA76A1"/>
    <w:rsid w:val="00BA77AB"/>
    <w:rsid w:val="00BA78DA"/>
    <w:rsid w:val="00BA7BB5"/>
    <w:rsid w:val="00BA7E1A"/>
    <w:rsid w:val="00BA7E24"/>
    <w:rsid w:val="00BB04E2"/>
    <w:rsid w:val="00BB0508"/>
    <w:rsid w:val="00BB0534"/>
    <w:rsid w:val="00BB0627"/>
    <w:rsid w:val="00BB0ACD"/>
    <w:rsid w:val="00BB0AF8"/>
    <w:rsid w:val="00BB0B2B"/>
    <w:rsid w:val="00BB0B47"/>
    <w:rsid w:val="00BB0BA1"/>
    <w:rsid w:val="00BB0DC0"/>
    <w:rsid w:val="00BB0F2C"/>
    <w:rsid w:val="00BB0F5E"/>
    <w:rsid w:val="00BB127E"/>
    <w:rsid w:val="00BB12BF"/>
    <w:rsid w:val="00BB1597"/>
    <w:rsid w:val="00BB1604"/>
    <w:rsid w:val="00BB1628"/>
    <w:rsid w:val="00BB1810"/>
    <w:rsid w:val="00BB196D"/>
    <w:rsid w:val="00BB1A07"/>
    <w:rsid w:val="00BB1A5E"/>
    <w:rsid w:val="00BB1A95"/>
    <w:rsid w:val="00BB1AE8"/>
    <w:rsid w:val="00BB1BB1"/>
    <w:rsid w:val="00BB1C72"/>
    <w:rsid w:val="00BB1DD8"/>
    <w:rsid w:val="00BB1F62"/>
    <w:rsid w:val="00BB1F80"/>
    <w:rsid w:val="00BB224D"/>
    <w:rsid w:val="00BB2330"/>
    <w:rsid w:val="00BB238C"/>
    <w:rsid w:val="00BB2444"/>
    <w:rsid w:val="00BB259E"/>
    <w:rsid w:val="00BB25EB"/>
    <w:rsid w:val="00BB261E"/>
    <w:rsid w:val="00BB29A4"/>
    <w:rsid w:val="00BB2A9D"/>
    <w:rsid w:val="00BB2BD4"/>
    <w:rsid w:val="00BB2CD0"/>
    <w:rsid w:val="00BB3224"/>
    <w:rsid w:val="00BB341A"/>
    <w:rsid w:val="00BB3453"/>
    <w:rsid w:val="00BB3473"/>
    <w:rsid w:val="00BB360E"/>
    <w:rsid w:val="00BB3612"/>
    <w:rsid w:val="00BB36C5"/>
    <w:rsid w:val="00BB3892"/>
    <w:rsid w:val="00BB397B"/>
    <w:rsid w:val="00BB3B27"/>
    <w:rsid w:val="00BB3B7F"/>
    <w:rsid w:val="00BB3BAD"/>
    <w:rsid w:val="00BB3C9B"/>
    <w:rsid w:val="00BB3CA1"/>
    <w:rsid w:val="00BB40A3"/>
    <w:rsid w:val="00BB40B8"/>
    <w:rsid w:val="00BB41DE"/>
    <w:rsid w:val="00BB41F5"/>
    <w:rsid w:val="00BB43CC"/>
    <w:rsid w:val="00BB44C2"/>
    <w:rsid w:val="00BB45B8"/>
    <w:rsid w:val="00BB4648"/>
    <w:rsid w:val="00BB46F6"/>
    <w:rsid w:val="00BB4B42"/>
    <w:rsid w:val="00BB4C48"/>
    <w:rsid w:val="00BB4CA8"/>
    <w:rsid w:val="00BB4DCF"/>
    <w:rsid w:val="00BB4EBE"/>
    <w:rsid w:val="00BB50C4"/>
    <w:rsid w:val="00BB52DE"/>
    <w:rsid w:val="00BB545D"/>
    <w:rsid w:val="00BB54FB"/>
    <w:rsid w:val="00BB55B7"/>
    <w:rsid w:val="00BB57EC"/>
    <w:rsid w:val="00BB58FB"/>
    <w:rsid w:val="00BB59D2"/>
    <w:rsid w:val="00BB5B5C"/>
    <w:rsid w:val="00BB5C25"/>
    <w:rsid w:val="00BB5F9A"/>
    <w:rsid w:val="00BB5FA7"/>
    <w:rsid w:val="00BB5FC6"/>
    <w:rsid w:val="00BB601C"/>
    <w:rsid w:val="00BB617A"/>
    <w:rsid w:val="00BB61C1"/>
    <w:rsid w:val="00BB61CA"/>
    <w:rsid w:val="00BB6245"/>
    <w:rsid w:val="00BB6405"/>
    <w:rsid w:val="00BB645B"/>
    <w:rsid w:val="00BB6525"/>
    <w:rsid w:val="00BB6797"/>
    <w:rsid w:val="00BB67ED"/>
    <w:rsid w:val="00BB6858"/>
    <w:rsid w:val="00BB6865"/>
    <w:rsid w:val="00BB689C"/>
    <w:rsid w:val="00BB68AC"/>
    <w:rsid w:val="00BB696C"/>
    <w:rsid w:val="00BB6AC6"/>
    <w:rsid w:val="00BB6DB3"/>
    <w:rsid w:val="00BB6E5D"/>
    <w:rsid w:val="00BB7042"/>
    <w:rsid w:val="00BB7100"/>
    <w:rsid w:val="00BB7185"/>
    <w:rsid w:val="00BB7316"/>
    <w:rsid w:val="00BB7328"/>
    <w:rsid w:val="00BB7379"/>
    <w:rsid w:val="00BB73AA"/>
    <w:rsid w:val="00BB747A"/>
    <w:rsid w:val="00BB75F6"/>
    <w:rsid w:val="00BB7724"/>
    <w:rsid w:val="00BB7852"/>
    <w:rsid w:val="00BB7946"/>
    <w:rsid w:val="00BB7982"/>
    <w:rsid w:val="00BB7A05"/>
    <w:rsid w:val="00BB7B13"/>
    <w:rsid w:val="00BB7BD5"/>
    <w:rsid w:val="00BB7CAF"/>
    <w:rsid w:val="00BB7DCD"/>
    <w:rsid w:val="00BC01CD"/>
    <w:rsid w:val="00BC0405"/>
    <w:rsid w:val="00BC04C4"/>
    <w:rsid w:val="00BC08A4"/>
    <w:rsid w:val="00BC0A40"/>
    <w:rsid w:val="00BC0A50"/>
    <w:rsid w:val="00BC0A5D"/>
    <w:rsid w:val="00BC0D5C"/>
    <w:rsid w:val="00BC0DA8"/>
    <w:rsid w:val="00BC0FCD"/>
    <w:rsid w:val="00BC11A5"/>
    <w:rsid w:val="00BC1288"/>
    <w:rsid w:val="00BC1305"/>
    <w:rsid w:val="00BC1467"/>
    <w:rsid w:val="00BC17DB"/>
    <w:rsid w:val="00BC1847"/>
    <w:rsid w:val="00BC184C"/>
    <w:rsid w:val="00BC1E9A"/>
    <w:rsid w:val="00BC1F00"/>
    <w:rsid w:val="00BC1F0E"/>
    <w:rsid w:val="00BC1F89"/>
    <w:rsid w:val="00BC208B"/>
    <w:rsid w:val="00BC210E"/>
    <w:rsid w:val="00BC228A"/>
    <w:rsid w:val="00BC2339"/>
    <w:rsid w:val="00BC2355"/>
    <w:rsid w:val="00BC23E2"/>
    <w:rsid w:val="00BC2716"/>
    <w:rsid w:val="00BC2792"/>
    <w:rsid w:val="00BC28B6"/>
    <w:rsid w:val="00BC2970"/>
    <w:rsid w:val="00BC2A87"/>
    <w:rsid w:val="00BC2A92"/>
    <w:rsid w:val="00BC2B85"/>
    <w:rsid w:val="00BC2D1A"/>
    <w:rsid w:val="00BC2FB4"/>
    <w:rsid w:val="00BC3097"/>
    <w:rsid w:val="00BC3551"/>
    <w:rsid w:val="00BC356F"/>
    <w:rsid w:val="00BC368D"/>
    <w:rsid w:val="00BC3936"/>
    <w:rsid w:val="00BC39A4"/>
    <w:rsid w:val="00BC3B48"/>
    <w:rsid w:val="00BC3C0B"/>
    <w:rsid w:val="00BC3CE1"/>
    <w:rsid w:val="00BC3E3A"/>
    <w:rsid w:val="00BC3F42"/>
    <w:rsid w:val="00BC3F8E"/>
    <w:rsid w:val="00BC3FFE"/>
    <w:rsid w:val="00BC419B"/>
    <w:rsid w:val="00BC420C"/>
    <w:rsid w:val="00BC4212"/>
    <w:rsid w:val="00BC4259"/>
    <w:rsid w:val="00BC435D"/>
    <w:rsid w:val="00BC4401"/>
    <w:rsid w:val="00BC4421"/>
    <w:rsid w:val="00BC442C"/>
    <w:rsid w:val="00BC456A"/>
    <w:rsid w:val="00BC45C4"/>
    <w:rsid w:val="00BC45C6"/>
    <w:rsid w:val="00BC4699"/>
    <w:rsid w:val="00BC46EB"/>
    <w:rsid w:val="00BC46F6"/>
    <w:rsid w:val="00BC47B1"/>
    <w:rsid w:val="00BC47C8"/>
    <w:rsid w:val="00BC47F5"/>
    <w:rsid w:val="00BC49BE"/>
    <w:rsid w:val="00BC4E66"/>
    <w:rsid w:val="00BC4EEC"/>
    <w:rsid w:val="00BC500B"/>
    <w:rsid w:val="00BC50CD"/>
    <w:rsid w:val="00BC511C"/>
    <w:rsid w:val="00BC53C9"/>
    <w:rsid w:val="00BC54F4"/>
    <w:rsid w:val="00BC5566"/>
    <w:rsid w:val="00BC5626"/>
    <w:rsid w:val="00BC5733"/>
    <w:rsid w:val="00BC5859"/>
    <w:rsid w:val="00BC5BB8"/>
    <w:rsid w:val="00BC5BBE"/>
    <w:rsid w:val="00BC5C3A"/>
    <w:rsid w:val="00BC5D6B"/>
    <w:rsid w:val="00BC5E32"/>
    <w:rsid w:val="00BC5EA0"/>
    <w:rsid w:val="00BC62E7"/>
    <w:rsid w:val="00BC6330"/>
    <w:rsid w:val="00BC645D"/>
    <w:rsid w:val="00BC6502"/>
    <w:rsid w:val="00BC6644"/>
    <w:rsid w:val="00BC67C0"/>
    <w:rsid w:val="00BC6818"/>
    <w:rsid w:val="00BC68C3"/>
    <w:rsid w:val="00BC6A12"/>
    <w:rsid w:val="00BC6A60"/>
    <w:rsid w:val="00BC6AA2"/>
    <w:rsid w:val="00BC6C4D"/>
    <w:rsid w:val="00BC6D37"/>
    <w:rsid w:val="00BC6DA8"/>
    <w:rsid w:val="00BC6DEE"/>
    <w:rsid w:val="00BC6E99"/>
    <w:rsid w:val="00BC6F08"/>
    <w:rsid w:val="00BC7091"/>
    <w:rsid w:val="00BC722C"/>
    <w:rsid w:val="00BC7373"/>
    <w:rsid w:val="00BC73D7"/>
    <w:rsid w:val="00BC74D6"/>
    <w:rsid w:val="00BC7630"/>
    <w:rsid w:val="00BC789C"/>
    <w:rsid w:val="00BC7907"/>
    <w:rsid w:val="00BC796E"/>
    <w:rsid w:val="00BC7B5D"/>
    <w:rsid w:val="00BC7CCE"/>
    <w:rsid w:val="00BC7DB4"/>
    <w:rsid w:val="00BC7E49"/>
    <w:rsid w:val="00BD00B0"/>
    <w:rsid w:val="00BD0158"/>
    <w:rsid w:val="00BD025A"/>
    <w:rsid w:val="00BD02CC"/>
    <w:rsid w:val="00BD02FF"/>
    <w:rsid w:val="00BD0598"/>
    <w:rsid w:val="00BD071C"/>
    <w:rsid w:val="00BD077C"/>
    <w:rsid w:val="00BD0790"/>
    <w:rsid w:val="00BD0A27"/>
    <w:rsid w:val="00BD0B86"/>
    <w:rsid w:val="00BD0C1C"/>
    <w:rsid w:val="00BD0D9C"/>
    <w:rsid w:val="00BD0EB1"/>
    <w:rsid w:val="00BD0ED7"/>
    <w:rsid w:val="00BD10A4"/>
    <w:rsid w:val="00BD121B"/>
    <w:rsid w:val="00BD12B5"/>
    <w:rsid w:val="00BD1367"/>
    <w:rsid w:val="00BD139F"/>
    <w:rsid w:val="00BD14B6"/>
    <w:rsid w:val="00BD1583"/>
    <w:rsid w:val="00BD15EC"/>
    <w:rsid w:val="00BD1712"/>
    <w:rsid w:val="00BD178C"/>
    <w:rsid w:val="00BD188A"/>
    <w:rsid w:val="00BD1992"/>
    <w:rsid w:val="00BD1A13"/>
    <w:rsid w:val="00BD1A17"/>
    <w:rsid w:val="00BD1AE3"/>
    <w:rsid w:val="00BD1C3B"/>
    <w:rsid w:val="00BD1C77"/>
    <w:rsid w:val="00BD1C92"/>
    <w:rsid w:val="00BD1CD8"/>
    <w:rsid w:val="00BD1CFD"/>
    <w:rsid w:val="00BD1F00"/>
    <w:rsid w:val="00BD2174"/>
    <w:rsid w:val="00BD218C"/>
    <w:rsid w:val="00BD2290"/>
    <w:rsid w:val="00BD2340"/>
    <w:rsid w:val="00BD24F9"/>
    <w:rsid w:val="00BD2523"/>
    <w:rsid w:val="00BD253A"/>
    <w:rsid w:val="00BD2558"/>
    <w:rsid w:val="00BD25DD"/>
    <w:rsid w:val="00BD266D"/>
    <w:rsid w:val="00BD26F7"/>
    <w:rsid w:val="00BD2757"/>
    <w:rsid w:val="00BD29D6"/>
    <w:rsid w:val="00BD2B38"/>
    <w:rsid w:val="00BD2BD0"/>
    <w:rsid w:val="00BD2BEF"/>
    <w:rsid w:val="00BD2CD5"/>
    <w:rsid w:val="00BD2E8E"/>
    <w:rsid w:val="00BD3044"/>
    <w:rsid w:val="00BD3173"/>
    <w:rsid w:val="00BD32AE"/>
    <w:rsid w:val="00BD32C0"/>
    <w:rsid w:val="00BD332B"/>
    <w:rsid w:val="00BD3504"/>
    <w:rsid w:val="00BD35A3"/>
    <w:rsid w:val="00BD3794"/>
    <w:rsid w:val="00BD3844"/>
    <w:rsid w:val="00BD39FD"/>
    <w:rsid w:val="00BD3C56"/>
    <w:rsid w:val="00BD3CBC"/>
    <w:rsid w:val="00BD3F09"/>
    <w:rsid w:val="00BD3F37"/>
    <w:rsid w:val="00BD4166"/>
    <w:rsid w:val="00BD4214"/>
    <w:rsid w:val="00BD42EF"/>
    <w:rsid w:val="00BD4483"/>
    <w:rsid w:val="00BD44D8"/>
    <w:rsid w:val="00BD464B"/>
    <w:rsid w:val="00BD4937"/>
    <w:rsid w:val="00BD49CF"/>
    <w:rsid w:val="00BD4AFC"/>
    <w:rsid w:val="00BD4B84"/>
    <w:rsid w:val="00BD501F"/>
    <w:rsid w:val="00BD50EC"/>
    <w:rsid w:val="00BD5396"/>
    <w:rsid w:val="00BD53C2"/>
    <w:rsid w:val="00BD5569"/>
    <w:rsid w:val="00BD556C"/>
    <w:rsid w:val="00BD559C"/>
    <w:rsid w:val="00BD5772"/>
    <w:rsid w:val="00BD57EE"/>
    <w:rsid w:val="00BD5835"/>
    <w:rsid w:val="00BD58AD"/>
    <w:rsid w:val="00BD5AE6"/>
    <w:rsid w:val="00BD5B48"/>
    <w:rsid w:val="00BD5BBF"/>
    <w:rsid w:val="00BD5CF1"/>
    <w:rsid w:val="00BD60D9"/>
    <w:rsid w:val="00BD6177"/>
    <w:rsid w:val="00BD62A8"/>
    <w:rsid w:val="00BD6502"/>
    <w:rsid w:val="00BD650C"/>
    <w:rsid w:val="00BD65E4"/>
    <w:rsid w:val="00BD6807"/>
    <w:rsid w:val="00BD6868"/>
    <w:rsid w:val="00BD68ED"/>
    <w:rsid w:val="00BD690A"/>
    <w:rsid w:val="00BD6AB2"/>
    <w:rsid w:val="00BD6B04"/>
    <w:rsid w:val="00BD6C9D"/>
    <w:rsid w:val="00BD6D57"/>
    <w:rsid w:val="00BD6D87"/>
    <w:rsid w:val="00BD6E06"/>
    <w:rsid w:val="00BD6E7B"/>
    <w:rsid w:val="00BD6E9F"/>
    <w:rsid w:val="00BD71E8"/>
    <w:rsid w:val="00BD726D"/>
    <w:rsid w:val="00BD72C7"/>
    <w:rsid w:val="00BD7465"/>
    <w:rsid w:val="00BD75A2"/>
    <w:rsid w:val="00BD7779"/>
    <w:rsid w:val="00BD7A53"/>
    <w:rsid w:val="00BD7AE5"/>
    <w:rsid w:val="00BD7D5A"/>
    <w:rsid w:val="00BD7D6E"/>
    <w:rsid w:val="00BD7F78"/>
    <w:rsid w:val="00BE0013"/>
    <w:rsid w:val="00BE00AF"/>
    <w:rsid w:val="00BE016E"/>
    <w:rsid w:val="00BE0247"/>
    <w:rsid w:val="00BE02AB"/>
    <w:rsid w:val="00BE02FF"/>
    <w:rsid w:val="00BE0350"/>
    <w:rsid w:val="00BE03DA"/>
    <w:rsid w:val="00BE0441"/>
    <w:rsid w:val="00BE0471"/>
    <w:rsid w:val="00BE050F"/>
    <w:rsid w:val="00BE051E"/>
    <w:rsid w:val="00BE0712"/>
    <w:rsid w:val="00BE0862"/>
    <w:rsid w:val="00BE08C1"/>
    <w:rsid w:val="00BE08CB"/>
    <w:rsid w:val="00BE0958"/>
    <w:rsid w:val="00BE096E"/>
    <w:rsid w:val="00BE0E51"/>
    <w:rsid w:val="00BE0F17"/>
    <w:rsid w:val="00BE1051"/>
    <w:rsid w:val="00BE12E5"/>
    <w:rsid w:val="00BE1442"/>
    <w:rsid w:val="00BE146F"/>
    <w:rsid w:val="00BE14BB"/>
    <w:rsid w:val="00BE1536"/>
    <w:rsid w:val="00BE166F"/>
    <w:rsid w:val="00BE1698"/>
    <w:rsid w:val="00BE16E4"/>
    <w:rsid w:val="00BE17D6"/>
    <w:rsid w:val="00BE1A01"/>
    <w:rsid w:val="00BE1AC8"/>
    <w:rsid w:val="00BE1E3A"/>
    <w:rsid w:val="00BE1F01"/>
    <w:rsid w:val="00BE20E4"/>
    <w:rsid w:val="00BE21C5"/>
    <w:rsid w:val="00BE2255"/>
    <w:rsid w:val="00BE23BA"/>
    <w:rsid w:val="00BE26F6"/>
    <w:rsid w:val="00BE284E"/>
    <w:rsid w:val="00BE28E6"/>
    <w:rsid w:val="00BE2901"/>
    <w:rsid w:val="00BE2ADB"/>
    <w:rsid w:val="00BE2B1A"/>
    <w:rsid w:val="00BE2B27"/>
    <w:rsid w:val="00BE2B58"/>
    <w:rsid w:val="00BE2BB5"/>
    <w:rsid w:val="00BE2C0B"/>
    <w:rsid w:val="00BE2CC8"/>
    <w:rsid w:val="00BE2EDB"/>
    <w:rsid w:val="00BE2EEB"/>
    <w:rsid w:val="00BE3014"/>
    <w:rsid w:val="00BE3089"/>
    <w:rsid w:val="00BE30A2"/>
    <w:rsid w:val="00BE32AB"/>
    <w:rsid w:val="00BE32E1"/>
    <w:rsid w:val="00BE3376"/>
    <w:rsid w:val="00BE34D2"/>
    <w:rsid w:val="00BE353E"/>
    <w:rsid w:val="00BE366C"/>
    <w:rsid w:val="00BE36EF"/>
    <w:rsid w:val="00BE3B69"/>
    <w:rsid w:val="00BE3CD2"/>
    <w:rsid w:val="00BE3D62"/>
    <w:rsid w:val="00BE3D91"/>
    <w:rsid w:val="00BE3E94"/>
    <w:rsid w:val="00BE3EB8"/>
    <w:rsid w:val="00BE3F3F"/>
    <w:rsid w:val="00BE3FD8"/>
    <w:rsid w:val="00BE4110"/>
    <w:rsid w:val="00BE41C4"/>
    <w:rsid w:val="00BE41DF"/>
    <w:rsid w:val="00BE41E3"/>
    <w:rsid w:val="00BE425F"/>
    <w:rsid w:val="00BE4324"/>
    <w:rsid w:val="00BE44D3"/>
    <w:rsid w:val="00BE46E4"/>
    <w:rsid w:val="00BE4813"/>
    <w:rsid w:val="00BE4B51"/>
    <w:rsid w:val="00BE4B90"/>
    <w:rsid w:val="00BE4CB6"/>
    <w:rsid w:val="00BE4D82"/>
    <w:rsid w:val="00BE4D94"/>
    <w:rsid w:val="00BE4DF2"/>
    <w:rsid w:val="00BE4E2F"/>
    <w:rsid w:val="00BE4EAD"/>
    <w:rsid w:val="00BE4F2E"/>
    <w:rsid w:val="00BE5059"/>
    <w:rsid w:val="00BE5220"/>
    <w:rsid w:val="00BE53BC"/>
    <w:rsid w:val="00BE53BF"/>
    <w:rsid w:val="00BE579C"/>
    <w:rsid w:val="00BE5908"/>
    <w:rsid w:val="00BE5B29"/>
    <w:rsid w:val="00BE5BC3"/>
    <w:rsid w:val="00BE5CFD"/>
    <w:rsid w:val="00BE5E2B"/>
    <w:rsid w:val="00BE5E30"/>
    <w:rsid w:val="00BE5FA3"/>
    <w:rsid w:val="00BE615F"/>
    <w:rsid w:val="00BE6208"/>
    <w:rsid w:val="00BE620E"/>
    <w:rsid w:val="00BE624C"/>
    <w:rsid w:val="00BE63D6"/>
    <w:rsid w:val="00BE6507"/>
    <w:rsid w:val="00BE664A"/>
    <w:rsid w:val="00BE66A6"/>
    <w:rsid w:val="00BE67EC"/>
    <w:rsid w:val="00BE6819"/>
    <w:rsid w:val="00BE68E3"/>
    <w:rsid w:val="00BE6921"/>
    <w:rsid w:val="00BE69D5"/>
    <w:rsid w:val="00BE6ABD"/>
    <w:rsid w:val="00BE6B55"/>
    <w:rsid w:val="00BE6BCF"/>
    <w:rsid w:val="00BE6C37"/>
    <w:rsid w:val="00BE6F68"/>
    <w:rsid w:val="00BE6FE4"/>
    <w:rsid w:val="00BE71A5"/>
    <w:rsid w:val="00BE727C"/>
    <w:rsid w:val="00BE7476"/>
    <w:rsid w:val="00BE750D"/>
    <w:rsid w:val="00BE7548"/>
    <w:rsid w:val="00BE7562"/>
    <w:rsid w:val="00BE76FC"/>
    <w:rsid w:val="00BE778C"/>
    <w:rsid w:val="00BE77D9"/>
    <w:rsid w:val="00BE7895"/>
    <w:rsid w:val="00BE78AA"/>
    <w:rsid w:val="00BE7ACC"/>
    <w:rsid w:val="00BE7B41"/>
    <w:rsid w:val="00BE7C78"/>
    <w:rsid w:val="00BE7D1B"/>
    <w:rsid w:val="00BE7D31"/>
    <w:rsid w:val="00BE7F1B"/>
    <w:rsid w:val="00BE7F36"/>
    <w:rsid w:val="00BF010E"/>
    <w:rsid w:val="00BF0225"/>
    <w:rsid w:val="00BF0289"/>
    <w:rsid w:val="00BF0299"/>
    <w:rsid w:val="00BF02B7"/>
    <w:rsid w:val="00BF062B"/>
    <w:rsid w:val="00BF06A2"/>
    <w:rsid w:val="00BF0751"/>
    <w:rsid w:val="00BF0844"/>
    <w:rsid w:val="00BF08CB"/>
    <w:rsid w:val="00BF0A5E"/>
    <w:rsid w:val="00BF0B9F"/>
    <w:rsid w:val="00BF0C29"/>
    <w:rsid w:val="00BF0C78"/>
    <w:rsid w:val="00BF0DCB"/>
    <w:rsid w:val="00BF0EA5"/>
    <w:rsid w:val="00BF107E"/>
    <w:rsid w:val="00BF10DD"/>
    <w:rsid w:val="00BF110C"/>
    <w:rsid w:val="00BF112B"/>
    <w:rsid w:val="00BF186B"/>
    <w:rsid w:val="00BF1876"/>
    <w:rsid w:val="00BF19EE"/>
    <w:rsid w:val="00BF1B9B"/>
    <w:rsid w:val="00BF1E54"/>
    <w:rsid w:val="00BF2016"/>
    <w:rsid w:val="00BF2054"/>
    <w:rsid w:val="00BF226E"/>
    <w:rsid w:val="00BF2306"/>
    <w:rsid w:val="00BF256D"/>
    <w:rsid w:val="00BF25B5"/>
    <w:rsid w:val="00BF25FE"/>
    <w:rsid w:val="00BF262D"/>
    <w:rsid w:val="00BF2773"/>
    <w:rsid w:val="00BF2918"/>
    <w:rsid w:val="00BF2B23"/>
    <w:rsid w:val="00BF2BAB"/>
    <w:rsid w:val="00BF3010"/>
    <w:rsid w:val="00BF302B"/>
    <w:rsid w:val="00BF30B7"/>
    <w:rsid w:val="00BF316E"/>
    <w:rsid w:val="00BF317C"/>
    <w:rsid w:val="00BF34AB"/>
    <w:rsid w:val="00BF34BC"/>
    <w:rsid w:val="00BF3577"/>
    <w:rsid w:val="00BF3609"/>
    <w:rsid w:val="00BF36AC"/>
    <w:rsid w:val="00BF3733"/>
    <w:rsid w:val="00BF37CD"/>
    <w:rsid w:val="00BF387A"/>
    <w:rsid w:val="00BF3A33"/>
    <w:rsid w:val="00BF3AB1"/>
    <w:rsid w:val="00BF3D1D"/>
    <w:rsid w:val="00BF3DA3"/>
    <w:rsid w:val="00BF3E6E"/>
    <w:rsid w:val="00BF3EDE"/>
    <w:rsid w:val="00BF3F52"/>
    <w:rsid w:val="00BF3F54"/>
    <w:rsid w:val="00BF4195"/>
    <w:rsid w:val="00BF4212"/>
    <w:rsid w:val="00BF427C"/>
    <w:rsid w:val="00BF4438"/>
    <w:rsid w:val="00BF46B2"/>
    <w:rsid w:val="00BF46E7"/>
    <w:rsid w:val="00BF473A"/>
    <w:rsid w:val="00BF4748"/>
    <w:rsid w:val="00BF4796"/>
    <w:rsid w:val="00BF49B4"/>
    <w:rsid w:val="00BF49E1"/>
    <w:rsid w:val="00BF4AC5"/>
    <w:rsid w:val="00BF4BC5"/>
    <w:rsid w:val="00BF4CA1"/>
    <w:rsid w:val="00BF4D30"/>
    <w:rsid w:val="00BF4D6B"/>
    <w:rsid w:val="00BF4D7A"/>
    <w:rsid w:val="00BF509E"/>
    <w:rsid w:val="00BF51C2"/>
    <w:rsid w:val="00BF529F"/>
    <w:rsid w:val="00BF5420"/>
    <w:rsid w:val="00BF5610"/>
    <w:rsid w:val="00BF58AE"/>
    <w:rsid w:val="00BF58B4"/>
    <w:rsid w:val="00BF58BC"/>
    <w:rsid w:val="00BF5AED"/>
    <w:rsid w:val="00BF5CD7"/>
    <w:rsid w:val="00BF5EE6"/>
    <w:rsid w:val="00BF5F9C"/>
    <w:rsid w:val="00BF5FE1"/>
    <w:rsid w:val="00BF62D6"/>
    <w:rsid w:val="00BF632F"/>
    <w:rsid w:val="00BF6384"/>
    <w:rsid w:val="00BF63E3"/>
    <w:rsid w:val="00BF6427"/>
    <w:rsid w:val="00BF65FA"/>
    <w:rsid w:val="00BF6676"/>
    <w:rsid w:val="00BF672C"/>
    <w:rsid w:val="00BF678C"/>
    <w:rsid w:val="00BF6AB7"/>
    <w:rsid w:val="00BF6BB8"/>
    <w:rsid w:val="00BF6C7C"/>
    <w:rsid w:val="00BF6D66"/>
    <w:rsid w:val="00BF6F5B"/>
    <w:rsid w:val="00BF6F81"/>
    <w:rsid w:val="00BF701C"/>
    <w:rsid w:val="00BF701D"/>
    <w:rsid w:val="00BF785E"/>
    <w:rsid w:val="00BF797D"/>
    <w:rsid w:val="00BF7CF0"/>
    <w:rsid w:val="00BF7D6D"/>
    <w:rsid w:val="00BF7F51"/>
    <w:rsid w:val="00BF7FA5"/>
    <w:rsid w:val="00BF7FD6"/>
    <w:rsid w:val="00C00071"/>
    <w:rsid w:val="00C000A2"/>
    <w:rsid w:val="00C000ED"/>
    <w:rsid w:val="00C00105"/>
    <w:rsid w:val="00C0035A"/>
    <w:rsid w:val="00C00465"/>
    <w:rsid w:val="00C00497"/>
    <w:rsid w:val="00C004EF"/>
    <w:rsid w:val="00C00523"/>
    <w:rsid w:val="00C00663"/>
    <w:rsid w:val="00C0067E"/>
    <w:rsid w:val="00C00888"/>
    <w:rsid w:val="00C008FE"/>
    <w:rsid w:val="00C00BEC"/>
    <w:rsid w:val="00C00C5E"/>
    <w:rsid w:val="00C00CDF"/>
    <w:rsid w:val="00C00D10"/>
    <w:rsid w:val="00C00F09"/>
    <w:rsid w:val="00C00FF9"/>
    <w:rsid w:val="00C01098"/>
    <w:rsid w:val="00C01438"/>
    <w:rsid w:val="00C014D6"/>
    <w:rsid w:val="00C01583"/>
    <w:rsid w:val="00C016AE"/>
    <w:rsid w:val="00C01726"/>
    <w:rsid w:val="00C019E1"/>
    <w:rsid w:val="00C01A05"/>
    <w:rsid w:val="00C01B32"/>
    <w:rsid w:val="00C01B53"/>
    <w:rsid w:val="00C01BA2"/>
    <w:rsid w:val="00C01BBB"/>
    <w:rsid w:val="00C01DEC"/>
    <w:rsid w:val="00C020AB"/>
    <w:rsid w:val="00C022DF"/>
    <w:rsid w:val="00C02495"/>
    <w:rsid w:val="00C024A9"/>
    <w:rsid w:val="00C02513"/>
    <w:rsid w:val="00C025A0"/>
    <w:rsid w:val="00C025D0"/>
    <w:rsid w:val="00C026F8"/>
    <w:rsid w:val="00C02786"/>
    <w:rsid w:val="00C028FD"/>
    <w:rsid w:val="00C02C18"/>
    <w:rsid w:val="00C02E0F"/>
    <w:rsid w:val="00C02E7E"/>
    <w:rsid w:val="00C02E99"/>
    <w:rsid w:val="00C02EE1"/>
    <w:rsid w:val="00C02F8A"/>
    <w:rsid w:val="00C03748"/>
    <w:rsid w:val="00C039D3"/>
    <w:rsid w:val="00C03B16"/>
    <w:rsid w:val="00C03BE3"/>
    <w:rsid w:val="00C03D7C"/>
    <w:rsid w:val="00C03DC0"/>
    <w:rsid w:val="00C03E60"/>
    <w:rsid w:val="00C0424B"/>
    <w:rsid w:val="00C0444A"/>
    <w:rsid w:val="00C04476"/>
    <w:rsid w:val="00C044B1"/>
    <w:rsid w:val="00C04559"/>
    <w:rsid w:val="00C04627"/>
    <w:rsid w:val="00C04829"/>
    <w:rsid w:val="00C04872"/>
    <w:rsid w:val="00C04977"/>
    <w:rsid w:val="00C04ADF"/>
    <w:rsid w:val="00C04D17"/>
    <w:rsid w:val="00C0518D"/>
    <w:rsid w:val="00C05377"/>
    <w:rsid w:val="00C053EC"/>
    <w:rsid w:val="00C054AA"/>
    <w:rsid w:val="00C054F5"/>
    <w:rsid w:val="00C05634"/>
    <w:rsid w:val="00C056D3"/>
    <w:rsid w:val="00C056ED"/>
    <w:rsid w:val="00C056F6"/>
    <w:rsid w:val="00C057D9"/>
    <w:rsid w:val="00C0581F"/>
    <w:rsid w:val="00C0583B"/>
    <w:rsid w:val="00C0599E"/>
    <w:rsid w:val="00C05B9D"/>
    <w:rsid w:val="00C05BB8"/>
    <w:rsid w:val="00C05BBE"/>
    <w:rsid w:val="00C05BE2"/>
    <w:rsid w:val="00C05F12"/>
    <w:rsid w:val="00C0624D"/>
    <w:rsid w:val="00C06259"/>
    <w:rsid w:val="00C064D3"/>
    <w:rsid w:val="00C065CC"/>
    <w:rsid w:val="00C06852"/>
    <w:rsid w:val="00C068C2"/>
    <w:rsid w:val="00C06A5C"/>
    <w:rsid w:val="00C06B80"/>
    <w:rsid w:val="00C06BF8"/>
    <w:rsid w:val="00C06EDF"/>
    <w:rsid w:val="00C071E0"/>
    <w:rsid w:val="00C072BF"/>
    <w:rsid w:val="00C0747B"/>
    <w:rsid w:val="00C074E5"/>
    <w:rsid w:val="00C07606"/>
    <w:rsid w:val="00C07736"/>
    <w:rsid w:val="00C07812"/>
    <w:rsid w:val="00C07835"/>
    <w:rsid w:val="00C07857"/>
    <w:rsid w:val="00C0792B"/>
    <w:rsid w:val="00C0795E"/>
    <w:rsid w:val="00C079E7"/>
    <w:rsid w:val="00C07ACD"/>
    <w:rsid w:val="00C07AD8"/>
    <w:rsid w:val="00C07BB4"/>
    <w:rsid w:val="00C07C50"/>
    <w:rsid w:val="00C07CA8"/>
    <w:rsid w:val="00C07D93"/>
    <w:rsid w:val="00C07E14"/>
    <w:rsid w:val="00C07EE8"/>
    <w:rsid w:val="00C07EF2"/>
    <w:rsid w:val="00C07F28"/>
    <w:rsid w:val="00C101FA"/>
    <w:rsid w:val="00C10263"/>
    <w:rsid w:val="00C10360"/>
    <w:rsid w:val="00C10438"/>
    <w:rsid w:val="00C104F2"/>
    <w:rsid w:val="00C10656"/>
    <w:rsid w:val="00C10885"/>
    <w:rsid w:val="00C10960"/>
    <w:rsid w:val="00C109BA"/>
    <w:rsid w:val="00C109F3"/>
    <w:rsid w:val="00C10A69"/>
    <w:rsid w:val="00C10BBE"/>
    <w:rsid w:val="00C10C0D"/>
    <w:rsid w:val="00C10CCA"/>
    <w:rsid w:val="00C10D9B"/>
    <w:rsid w:val="00C10F05"/>
    <w:rsid w:val="00C1101C"/>
    <w:rsid w:val="00C1107B"/>
    <w:rsid w:val="00C110C1"/>
    <w:rsid w:val="00C110EB"/>
    <w:rsid w:val="00C1123E"/>
    <w:rsid w:val="00C11240"/>
    <w:rsid w:val="00C11514"/>
    <w:rsid w:val="00C11583"/>
    <w:rsid w:val="00C11616"/>
    <w:rsid w:val="00C117A5"/>
    <w:rsid w:val="00C117FE"/>
    <w:rsid w:val="00C11955"/>
    <w:rsid w:val="00C11ABC"/>
    <w:rsid w:val="00C11CFD"/>
    <w:rsid w:val="00C11DD6"/>
    <w:rsid w:val="00C12030"/>
    <w:rsid w:val="00C12221"/>
    <w:rsid w:val="00C1224F"/>
    <w:rsid w:val="00C122F5"/>
    <w:rsid w:val="00C1240A"/>
    <w:rsid w:val="00C1245F"/>
    <w:rsid w:val="00C129BC"/>
    <w:rsid w:val="00C12DC4"/>
    <w:rsid w:val="00C12F23"/>
    <w:rsid w:val="00C130EF"/>
    <w:rsid w:val="00C130F8"/>
    <w:rsid w:val="00C131FC"/>
    <w:rsid w:val="00C1332A"/>
    <w:rsid w:val="00C1364D"/>
    <w:rsid w:val="00C136B4"/>
    <w:rsid w:val="00C137ED"/>
    <w:rsid w:val="00C1397B"/>
    <w:rsid w:val="00C13A1B"/>
    <w:rsid w:val="00C13D90"/>
    <w:rsid w:val="00C13FBB"/>
    <w:rsid w:val="00C14134"/>
    <w:rsid w:val="00C141CF"/>
    <w:rsid w:val="00C14527"/>
    <w:rsid w:val="00C1455E"/>
    <w:rsid w:val="00C14611"/>
    <w:rsid w:val="00C14697"/>
    <w:rsid w:val="00C147C4"/>
    <w:rsid w:val="00C1480A"/>
    <w:rsid w:val="00C148EE"/>
    <w:rsid w:val="00C14AC6"/>
    <w:rsid w:val="00C14CF6"/>
    <w:rsid w:val="00C14CFC"/>
    <w:rsid w:val="00C14DDF"/>
    <w:rsid w:val="00C14EBE"/>
    <w:rsid w:val="00C14F7E"/>
    <w:rsid w:val="00C14FDB"/>
    <w:rsid w:val="00C15167"/>
    <w:rsid w:val="00C15187"/>
    <w:rsid w:val="00C15202"/>
    <w:rsid w:val="00C15219"/>
    <w:rsid w:val="00C15233"/>
    <w:rsid w:val="00C15466"/>
    <w:rsid w:val="00C154BA"/>
    <w:rsid w:val="00C154D5"/>
    <w:rsid w:val="00C15549"/>
    <w:rsid w:val="00C1558F"/>
    <w:rsid w:val="00C15655"/>
    <w:rsid w:val="00C156EC"/>
    <w:rsid w:val="00C15735"/>
    <w:rsid w:val="00C1573F"/>
    <w:rsid w:val="00C15769"/>
    <w:rsid w:val="00C158A6"/>
    <w:rsid w:val="00C15D8B"/>
    <w:rsid w:val="00C15ED0"/>
    <w:rsid w:val="00C15EF5"/>
    <w:rsid w:val="00C16077"/>
    <w:rsid w:val="00C1608D"/>
    <w:rsid w:val="00C16298"/>
    <w:rsid w:val="00C16339"/>
    <w:rsid w:val="00C1642E"/>
    <w:rsid w:val="00C16582"/>
    <w:rsid w:val="00C1661D"/>
    <w:rsid w:val="00C16911"/>
    <w:rsid w:val="00C16945"/>
    <w:rsid w:val="00C16A07"/>
    <w:rsid w:val="00C16C2C"/>
    <w:rsid w:val="00C16E1B"/>
    <w:rsid w:val="00C170FA"/>
    <w:rsid w:val="00C1716B"/>
    <w:rsid w:val="00C17190"/>
    <w:rsid w:val="00C17378"/>
    <w:rsid w:val="00C17396"/>
    <w:rsid w:val="00C173D1"/>
    <w:rsid w:val="00C176B7"/>
    <w:rsid w:val="00C1776C"/>
    <w:rsid w:val="00C1778D"/>
    <w:rsid w:val="00C17859"/>
    <w:rsid w:val="00C178D9"/>
    <w:rsid w:val="00C179BB"/>
    <w:rsid w:val="00C179E3"/>
    <w:rsid w:val="00C17BBB"/>
    <w:rsid w:val="00C17CC2"/>
    <w:rsid w:val="00C17E49"/>
    <w:rsid w:val="00C17E66"/>
    <w:rsid w:val="00C17E76"/>
    <w:rsid w:val="00C17ED6"/>
    <w:rsid w:val="00C17F10"/>
    <w:rsid w:val="00C17F88"/>
    <w:rsid w:val="00C2013D"/>
    <w:rsid w:val="00C201EC"/>
    <w:rsid w:val="00C20429"/>
    <w:rsid w:val="00C2045B"/>
    <w:rsid w:val="00C20529"/>
    <w:rsid w:val="00C20631"/>
    <w:rsid w:val="00C206CA"/>
    <w:rsid w:val="00C207C1"/>
    <w:rsid w:val="00C207D3"/>
    <w:rsid w:val="00C209BE"/>
    <w:rsid w:val="00C20A06"/>
    <w:rsid w:val="00C20A75"/>
    <w:rsid w:val="00C20B74"/>
    <w:rsid w:val="00C20C75"/>
    <w:rsid w:val="00C20D0F"/>
    <w:rsid w:val="00C20E93"/>
    <w:rsid w:val="00C21137"/>
    <w:rsid w:val="00C21193"/>
    <w:rsid w:val="00C212A1"/>
    <w:rsid w:val="00C2135B"/>
    <w:rsid w:val="00C213DD"/>
    <w:rsid w:val="00C21475"/>
    <w:rsid w:val="00C21522"/>
    <w:rsid w:val="00C216E7"/>
    <w:rsid w:val="00C21801"/>
    <w:rsid w:val="00C2193F"/>
    <w:rsid w:val="00C21A52"/>
    <w:rsid w:val="00C21B6D"/>
    <w:rsid w:val="00C21DA2"/>
    <w:rsid w:val="00C21E5E"/>
    <w:rsid w:val="00C21F8B"/>
    <w:rsid w:val="00C222F5"/>
    <w:rsid w:val="00C22514"/>
    <w:rsid w:val="00C22599"/>
    <w:rsid w:val="00C2262F"/>
    <w:rsid w:val="00C2273D"/>
    <w:rsid w:val="00C227C2"/>
    <w:rsid w:val="00C2289F"/>
    <w:rsid w:val="00C22944"/>
    <w:rsid w:val="00C22AFD"/>
    <w:rsid w:val="00C22C33"/>
    <w:rsid w:val="00C22CD9"/>
    <w:rsid w:val="00C22ECB"/>
    <w:rsid w:val="00C22F54"/>
    <w:rsid w:val="00C23024"/>
    <w:rsid w:val="00C23219"/>
    <w:rsid w:val="00C233DE"/>
    <w:rsid w:val="00C23588"/>
    <w:rsid w:val="00C23606"/>
    <w:rsid w:val="00C23829"/>
    <w:rsid w:val="00C23870"/>
    <w:rsid w:val="00C2391C"/>
    <w:rsid w:val="00C23A38"/>
    <w:rsid w:val="00C23B2C"/>
    <w:rsid w:val="00C23D1A"/>
    <w:rsid w:val="00C23DEA"/>
    <w:rsid w:val="00C23F78"/>
    <w:rsid w:val="00C24005"/>
    <w:rsid w:val="00C2404E"/>
    <w:rsid w:val="00C24241"/>
    <w:rsid w:val="00C24316"/>
    <w:rsid w:val="00C243F2"/>
    <w:rsid w:val="00C2448C"/>
    <w:rsid w:val="00C244DD"/>
    <w:rsid w:val="00C245B3"/>
    <w:rsid w:val="00C24625"/>
    <w:rsid w:val="00C24638"/>
    <w:rsid w:val="00C2463E"/>
    <w:rsid w:val="00C24707"/>
    <w:rsid w:val="00C2478A"/>
    <w:rsid w:val="00C247B3"/>
    <w:rsid w:val="00C247BA"/>
    <w:rsid w:val="00C248FE"/>
    <w:rsid w:val="00C24A4F"/>
    <w:rsid w:val="00C24B4F"/>
    <w:rsid w:val="00C24C89"/>
    <w:rsid w:val="00C24D62"/>
    <w:rsid w:val="00C24E95"/>
    <w:rsid w:val="00C24ED8"/>
    <w:rsid w:val="00C24F8D"/>
    <w:rsid w:val="00C253BA"/>
    <w:rsid w:val="00C25572"/>
    <w:rsid w:val="00C25748"/>
    <w:rsid w:val="00C257D7"/>
    <w:rsid w:val="00C25805"/>
    <w:rsid w:val="00C25880"/>
    <w:rsid w:val="00C258AC"/>
    <w:rsid w:val="00C25C59"/>
    <w:rsid w:val="00C25CFA"/>
    <w:rsid w:val="00C25D6A"/>
    <w:rsid w:val="00C25D7F"/>
    <w:rsid w:val="00C261B2"/>
    <w:rsid w:val="00C26217"/>
    <w:rsid w:val="00C263A5"/>
    <w:rsid w:val="00C26451"/>
    <w:rsid w:val="00C265F5"/>
    <w:rsid w:val="00C266EE"/>
    <w:rsid w:val="00C2672F"/>
    <w:rsid w:val="00C269D5"/>
    <w:rsid w:val="00C26AAA"/>
    <w:rsid w:val="00C26B0D"/>
    <w:rsid w:val="00C26B25"/>
    <w:rsid w:val="00C26B8C"/>
    <w:rsid w:val="00C26C27"/>
    <w:rsid w:val="00C26C2A"/>
    <w:rsid w:val="00C26C2D"/>
    <w:rsid w:val="00C26C30"/>
    <w:rsid w:val="00C26EC7"/>
    <w:rsid w:val="00C26EF1"/>
    <w:rsid w:val="00C26F75"/>
    <w:rsid w:val="00C26F90"/>
    <w:rsid w:val="00C273C4"/>
    <w:rsid w:val="00C27412"/>
    <w:rsid w:val="00C27528"/>
    <w:rsid w:val="00C2779B"/>
    <w:rsid w:val="00C277D4"/>
    <w:rsid w:val="00C27823"/>
    <w:rsid w:val="00C27B5E"/>
    <w:rsid w:val="00C27C16"/>
    <w:rsid w:val="00C27E97"/>
    <w:rsid w:val="00C27EF3"/>
    <w:rsid w:val="00C27F4B"/>
    <w:rsid w:val="00C27F8C"/>
    <w:rsid w:val="00C27FEF"/>
    <w:rsid w:val="00C2A1F0"/>
    <w:rsid w:val="00C300A6"/>
    <w:rsid w:val="00C30111"/>
    <w:rsid w:val="00C30186"/>
    <w:rsid w:val="00C30419"/>
    <w:rsid w:val="00C3052F"/>
    <w:rsid w:val="00C3058A"/>
    <w:rsid w:val="00C30634"/>
    <w:rsid w:val="00C30670"/>
    <w:rsid w:val="00C308A6"/>
    <w:rsid w:val="00C308C1"/>
    <w:rsid w:val="00C30989"/>
    <w:rsid w:val="00C309A7"/>
    <w:rsid w:val="00C309C5"/>
    <w:rsid w:val="00C30B6D"/>
    <w:rsid w:val="00C30B97"/>
    <w:rsid w:val="00C30D62"/>
    <w:rsid w:val="00C30DF0"/>
    <w:rsid w:val="00C30EC3"/>
    <w:rsid w:val="00C30F3A"/>
    <w:rsid w:val="00C30F75"/>
    <w:rsid w:val="00C3113F"/>
    <w:rsid w:val="00C31341"/>
    <w:rsid w:val="00C31355"/>
    <w:rsid w:val="00C31397"/>
    <w:rsid w:val="00C314A8"/>
    <w:rsid w:val="00C31580"/>
    <w:rsid w:val="00C31681"/>
    <w:rsid w:val="00C3185E"/>
    <w:rsid w:val="00C31863"/>
    <w:rsid w:val="00C318BD"/>
    <w:rsid w:val="00C319E2"/>
    <w:rsid w:val="00C31C69"/>
    <w:rsid w:val="00C31DDC"/>
    <w:rsid w:val="00C31EE6"/>
    <w:rsid w:val="00C31EFB"/>
    <w:rsid w:val="00C321A0"/>
    <w:rsid w:val="00C32332"/>
    <w:rsid w:val="00C32392"/>
    <w:rsid w:val="00C32435"/>
    <w:rsid w:val="00C32570"/>
    <w:rsid w:val="00C32635"/>
    <w:rsid w:val="00C3263C"/>
    <w:rsid w:val="00C326BA"/>
    <w:rsid w:val="00C326E9"/>
    <w:rsid w:val="00C326FB"/>
    <w:rsid w:val="00C3287F"/>
    <w:rsid w:val="00C3294A"/>
    <w:rsid w:val="00C331D8"/>
    <w:rsid w:val="00C33366"/>
    <w:rsid w:val="00C333D4"/>
    <w:rsid w:val="00C3359F"/>
    <w:rsid w:val="00C33688"/>
    <w:rsid w:val="00C336D8"/>
    <w:rsid w:val="00C33889"/>
    <w:rsid w:val="00C3399A"/>
    <w:rsid w:val="00C33A81"/>
    <w:rsid w:val="00C33ADC"/>
    <w:rsid w:val="00C33BC1"/>
    <w:rsid w:val="00C33BE9"/>
    <w:rsid w:val="00C33D99"/>
    <w:rsid w:val="00C34182"/>
    <w:rsid w:val="00C341AC"/>
    <w:rsid w:val="00C3430F"/>
    <w:rsid w:val="00C345A1"/>
    <w:rsid w:val="00C34A38"/>
    <w:rsid w:val="00C34B04"/>
    <w:rsid w:val="00C34B92"/>
    <w:rsid w:val="00C34CA8"/>
    <w:rsid w:val="00C34DA2"/>
    <w:rsid w:val="00C34ED4"/>
    <w:rsid w:val="00C34F4A"/>
    <w:rsid w:val="00C350B4"/>
    <w:rsid w:val="00C35349"/>
    <w:rsid w:val="00C35481"/>
    <w:rsid w:val="00C354B9"/>
    <w:rsid w:val="00C35521"/>
    <w:rsid w:val="00C355B3"/>
    <w:rsid w:val="00C35617"/>
    <w:rsid w:val="00C3565E"/>
    <w:rsid w:val="00C3583A"/>
    <w:rsid w:val="00C35912"/>
    <w:rsid w:val="00C359E4"/>
    <w:rsid w:val="00C359FF"/>
    <w:rsid w:val="00C35C95"/>
    <w:rsid w:val="00C35CEF"/>
    <w:rsid w:val="00C35D6F"/>
    <w:rsid w:val="00C36125"/>
    <w:rsid w:val="00C362E3"/>
    <w:rsid w:val="00C36383"/>
    <w:rsid w:val="00C36475"/>
    <w:rsid w:val="00C36500"/>
    <w:rsid w:val="00C366E4"/>
    <w:rsid w:val="00C36786"/>
    <w:rsid w:val="00C36916"/>
    <w:rsid w:val="00C36953"/>
    <w:rsid w:val="00C369B6"/>
    <w:rsid w:val="00C36D3B"/>
    <w:rsid w:val="00C36D9D"/>
    <w:rsid w:val="00C36DE0"/>
    <w:rsid w:val="00C37071"/>
    <w:rsid w:val="00C370E2"/>
    <w:rsid w:val="00C372DD"/>
    <w:rsid w:val="00C37409"/>
    <w:rsid w:val="00C37671"/>
    <w:rsid w:val="00C377B2"/>
    <w:rsid w:val="00C37901"/>
    <w:rsid w:val="00C37ADF"/>
    <w:rsid w:val="00C37B58"/>
    <w:rsid w:val="00C37CEF"/>
    <w:rsid w:val="00C37D9A"/>
    <w:rsid w:val="00C37DCB"/>
    <w:rsid w:val="00C40087"/>
    <w:rsid w:val="00C40385"/>
    <w:rsid w:val="00C403CD"/>
    <w:rsid w:val="00C403EE"/>
    <w:rsid w:val="00C40481"/>
    <w:rsid w:val="00C40521"/>
    <w:rsid w:val="00C40551"/>
    <w:rsid w:val="00C406F2"/>
    <w:rsid w:val="00C40736"/>
    <w:rsid w:val="00C4080F"/>
    <w:rsid w:val="00C40C66"/>
    <w:rsid w:val="00C40C6B"/>
    <w:rsid w:val="00C40CD5"/>
    <w:rsid w:val="00C40DCE"/>
    <w:rsid w:val="00C40E69"/>
    <w:rsid w:val="00C40E72"/>
    <w:rsid w:val="00C40F58"/>
    <w:rsid w:val="00C4103C"/>
    <w:rsid w:val="00C41079"/>
    <w:rsid w:val="00C410A6"/>
    <w:rsid w:val="00C410EC"/>
    <w:rsid w:val="00C41171"/>
    <w:rsid w:val="00C413AB"/>
    <w:rsid w:val="00C415AD"/>
    <w:rsid w:val="00C415D2"/>
    <w:rsid w:val="00C415F5"/>
    <w:rsid w:val="00C419F7"/>
    <w:rsid w:val="00C41A65"/>
    <w:rsid w:val="00C41BD8"/>
    <w:rsid w:val="00C41CCE"/>
    <w:rsid w:val="00C41DBA"/>
    <w:rsid w:val="00C41F23"/>
    <w:rsid w:val="00C41F9B"/>
    <w:rsid w:val="00C42030"/>
    <w:rsid w:val="00C4214A"/>
    <w:rsid w:val="00C421BB"/>
    <w:rsid w:val="00C422C9"/>
    <w:rsid w:val="00C4234A"/>
    <w:rsid w:val="00C42394"/>
    <w:rsid w:val="00C4239A"/>
    <w:rsid w:val="00C428C8"/>
    <w:rsid w:val="00C42A2A"/>
    <w:rsid w:val="00C42C0F"/>
    <w:rsid w:val="00C42C43"/>
    <w:rsid w:val="00C42D7C"/>
    <w:rsid w:val="00C42F5D"/>
    <w:rsid w:val="00C43031"/>
    <w:rsid w:val="00C430BA"/>
    <w:rsid w:val="00C430D3"/>
    <w:rsid w:val="00C43191"/>
    <w:rsid w:val="00C43469"/>
    <w:rsid w:val="00C434D3"/>
    <w:rsid w:val="00C434EB"/>
    <w:rsid w:val="00C43723"/>
    <w:rsid w:val="00C437F6"/>
    <w:rsid w:val="00C43942"/>
    <w:rsid w:val="00C43AE1"/>
    <w:rsid w:val="00C43B3D"/>
    <w:rsid w:val="00C43C8E"/>
    <w:rsid w:val="00C43C9A"/>
    <w:rsid w:val="00C43CC1"/>
    <w:rsid w:val="00C43D5A"/>
    <w:rsid w:val="00C43E59"/>
    <w:rsid w:val="00C44042"/>
    <w:rsid w:val="00C441FE"/>
    <w:rsid w:val="00C442E0"/>
    <w:rsid w:val="00C4431A"/>
    <w:rsid w:val="00C443A0"/>
    <w:rsid w:val="00C443B1"/>
    <w:rsid w:val="00C444D3"/>
    <w:rsid w:val="00C44520"/>
    <w:rsid w:val="00C44745"/>
    <w:rsid w:val="00C44753"/>
    <w:rsid w:val="00C4488E"/>
    <w:rsid w:val="00C44A4C"/>
    <w:rsid w:val="00C44AAE"/>
    <w:rsid w:val="00C44C0B"/>
    <w:rsid w:val="00C44C0D"/>
    <w:rsid w:val="00C44F03"/>
    <w:rsid w:val="00C45055"/>
    <w:rsid w:val="00C4506E"/>
    <w:rsid w:val="00C453E8"/>
    <w:rsid w:val="00C45427"/>
    <w:rsid w:val="00C45522"/>
    <w:rsid w:val="00C45678"/>
    <w:rsid w:val="00C456B0"/>
    <w:rsid w:val="00C45774"/>
    <w:rsid w:val="00C45830"/>
    <w:rsid w:val="00C45840"/>
    <w:rsid w:val="00C459BE"/>
    <w:rsid w:val="00C45B39"/>
    <w:rsid w:val="00C45B4C"/>
    <w:rsid w:val="00C45B82"/>
    <w:rsid w:val="00C45BFF"/>
    <w:rsid w:val="00C45C3F"/>
    <w:rsid w:val="00C45D66"/>
    <w:rsid w:val="00C45DD9"/>
    <w:rsid w:val="00C45EC0"/>
    <w:rsid w:val="00C4629D"/>
    <w:rsid w:val="00C462E1"/>
    <w:rsid w:val="00C463F1"/>
    <w:rsid w:val="00C4643D"/>
    <w:rsid w:val="00C464DA"/>
    <w:rsid w:val="00C468CA"/>
    <w:rsid w:val="00C4694B"/>
    <w:rsid w:val="00C46957"/>
    <w:rsid w:val="00C46990"/>
    <w:rsid w:val="00C46A10"/>
    <w:rsid w:val="00C46B8B"/>
    <w:rsid w:val="00C46DF4"/>
    <w:rsid w:val="00C47206"/>
    <w:rsid w:val="00C4750C"/>
    <w:rsid w:val="00C47600"/>
    <w:rsid w:val="00C476C7"/>
    <w:rsid w:val="00C4775B"/>
    <w:rsid w:val="00C47BEC"/>
    <w:rsid w:val="00C47CCD"/>
    <w:rsid w:val="00C47CD2"/>
    <w:rsid w:val="00C47F14"/>
    <w:rsid w:val="00C5007C"/>
    <w:rsid w:val="00C50260"/>
    <w:rsid w:val="00C50375"/>
    <w:rsid w:val="00C50554"/>
    <w:rsid w:val="00C50630"/>
    <w:rsid w:val="00C506FA"/>
    <w:rsid w:val="00C50711"/>
    <w:rsid w:val="00C50725"/>
    <w:rsid w:val="00C5087A"/>
    <w:rsid w:val="00C5090E"/>
    <w:rsid w:val="00C50964"/>
    <w:rsid w:val="00C510D4"/>
    <w:rsid w:val="00C51165"/>
    <w:rsid w:val="00C51264"/>
    <w:rsid w:val="00C51300"/>
    <w:rsid w:val="00C514C7"/>
    <w:rsid w:val="00C51675"/>
    <w:rsid w:val="00C51744"/>
    <w:rsid w:val="00C51783"/>
    <w:rsid w:val="00C517F0"/>
    <w:rsid w:val="00C5180A"/>
    <w:rsid w:val="00C51930"/>
    <w:rsid w:val="00C519D5"/>
    <w:rsid w:val="00C51B61"/>
    <w:rsid w:val="00C51B88"/>
    <w:rsid w:val="00C51CAD"/>
    <w:rsid w:val="00C51D4E"/>
    <w:rsid w:val="00C51E19"/>
    <w:rsid w:val="00C52085"/>
    <w:rsid w:val="00C52099"/>
    <w:rsid w:val="00C520C9"/>
    <w:rsid w:val="00C5215D"/>
    <w:rsid w:val="00C521BB"/>
    <w:rsid w:val="00C5230A"/>
    <w:rsid w:val="00C523E3"/>
    <w:rsid w:val="00C5240F"/>
    <w:rsid w:val="00C52430"/>
    <w:rsid w:val="00C52474"/>
    <w:rsid w:val="00C5250A"/>
    <w:rsid w:val="00C5261C"/>
    <w:rsid w:val="00C52741"/>
    <w:rsid w:val="00C529A1"/>
    <w:rsid w:val="00C529B2"/>
    <w:rsid w:val="00C52B8C"/>
    <w:rsid w:val="00C52E12"/>
    <w:rsid w:val="00C52EB4"/>
    <w:rsid w:val="00C52F32"/>
    <w:rsid w:val="00C53057"/>
    <w:rsid w:val="00C531DB"/>
    <w:rsid w:val="00C53259"/>
    <w:rsid w:val="00C5328F"/>
    <w:rsid w:val="00C533E0"/>
    <w:rsid w:val="00C53692"/>
    <w:rsid w:val="00C538D6"/>
    <w:rsid w:val="00C53953"/>
    <w:rsid w:val="00C539BC"/>
    <w:rsid w:val="00C53A78"/>
    <w:rsid w:val="00C53AA8"/>
    <w:rsid w:val="00C53BA7"/>
    <w:rsid w:val="00C53BD8"/>
    <w:rsid w:val="00C53CE5"/>
    <w:rsid w:val="00C53DCC"/>
    <w:rsid w:val="00C54149"/>
    <w:rsid w:val="00C5420B"/>
    <w:rsid w:val="00C54217"/>
    <w:rsid w:val="00C54449"/>
    <w:rsid w:val="00C546AF"/>
    <w:rsid w:val="00C547A8"/>
    <w:rsid w:val="00C547E7"/>
    <w:rsid w:val="00C54801"/>
    <w:rsid w:val="00C5497D"/>
    <w:rsid w:val="00C549C4"/>
    <w:rsid w:val="00C54B35"/>
    <w:rsid w:val="00C54B87"/>
    <w:rsid w:val="00C54C41"/>
    <w:rsid w:val="00C54D55"/>
    <w:rsid w:val="00C54DE1"/>
    <w:rsid w:val="00C54F6C"/>
    <w:rsid w:val="00C5502E"/>
    <w:rsid w:val="00C5508F"/>
    <w:rsid w:val="00C55139"/>
    <w:rsid w:val="00C552B0"/>
    <w:rsid w:val="00C552BF"/>
    <w:rsid w:val="00C5540B"/>
    <w:rsid w:val="00C5550D"/>
    <w:rsid w:val="00C555C4"/>
    <w:rsid w:val="00C55606"/>
    <w:rsid w:val="00C55651"/>
    <w:rsid w:val="00C557A9"/>
    <w:rsid w:val="00C558B0"/>
    <w:rsid w:val="00C55A43"/>
    <w:rsid w:val="00C55A4C"/>
    <w:rsid w:val="00C55B9D"/>
    <w:rsid w:val="00C55D3C"/>
    <w:rsid w:val="00C55F13"/>
    <w:rsid w:val="00C560C8"/>
    <w:rsid w:val="00C56299"/>
    <w:rsid w:val="00C5629A"/>
    <w:rsid w:val="00C5634B"/>
    <w:rsid w:val="00C5635C"/>
    <w:rsid w:val="00C564B3"/>
    <w:rsid w:val="00C564B9"/>
    <w:rsid w:val="00C56769"/>
    <w:rsid w:val="00C567B9"/>
    <w:rsid w:val="00C56848"/>
    <w:rsid w:val="00C56916"/>
    <w:rsid w:val="00C56A9B"/>
    <w:rsid w:val="00C56B3F"/>
    <w:rsid w:val="00C56C83"/>
    <w:rsid w:val="00C56D4C"/>
    <w:rsid w:val="00C56D82"/>
    <w:rsid w:val="00C5703F"/>
    <w:rsid w:val="00C5719A"/>
    <w:rsid w:val="00C57235"/>
    <w:rsid w:val="00C5733D"/>
    <w:rsid w:val="00C57541"/>
    <w:rsid w:val="00C57560"/>
    <w:rsid w:val="00C576D6"/>
    <w:rsid w:val="00C576F3"/>
    <w:rsid w:val="00C57756"/>
    <w:rsid w:val="00C579E5"/>
    <w:rsid w:val="00C579FD"/>
    <w:rsid w:val="00C57A0B"/>
    <w:rsid w:val="00C57A5F"/>
    <w:rsid w:val="00C57ABC"/>
    <w:rsid w:val="00C57AF8"/>
    <w:rsid w:val="00C57BE0"/>
    <w:rsid w:val="00C57C58"/>
    <w:rsid w:val="00C57C84"/>
    <w:rsid w:val="00C57E92"/>
    <w:rsid w:val="00C57F7F"/>
    <w:rsid w:val="00C60116"/>
    <w:rsid w:val="00C6012E"/>
    <w:rsid w:val="00C601ED"/>
    <w:rsid w:val="00C601F8"/>
    <w:rsid w:val="00C60451"/>
    <w:rsid w:val="00C60478"/>
    <w:rsid w:val="00C60530"/>
    <w:rsid w:val="00C60597"/>
    <w:rsid w:val="00C605A0"/>
    <w:rsid w:val="00C6069C"/>
    <w:rsid w:val="00C60746"/>
    <w:rsid w:val="00C607E4"/>
    <w:rsid w:val="00C60A7C"/>
    <w:rsid w:val="00C60AC3"/>
    <w:rsid w:val="00C60C8C"/>
    <w:rsid w:val="00C60CAA"/>
    <w:rsid w:val="00C60EA3"/>
    <w:rsid w:val="00C61095"/>
    <w:rsid w:val="00C610EA"/>
    <w:rsid w:val="00C61171"/>
    <w:rsid w:val="00C6135D"/>
    <w:rsid w:val="00C6139C"/>
    <w:rsid w:val="00C614F1"/>
    <w:rsid w:val="00C61550"/>
    <w:rsid w:val="00C61796"/>
    <w:rsid w:val="00C617B8"/>
    <w:rsid w:val="00C6185C"/>
    <w:rsid w:val="00C61870"/>
    <w:rsid w:val="00C6195E"/>
    <w:rsid w:val="00C61A64"/>
    <w:rsid w:val="00C61C3B"/>
    <w:rsid w:val="00C61C7E"/>
    <w:rsid w:val="00C61D29"/>
    <w:rsid w:val="00C61D38"/>
    <w:rsid w:val="00C61DCA"/>
    <w:rsid w:val="00C61DFA"/>
    <w:rsid w:val="00C61E05"/>
    <w:rsid w:val="00C61FF6"/>
    <w:rsid w:val="00C6208A"/>
    <w:rsid w:val="00C620BE"/>
    <w:rsid w:val="00C62486"/>
    <w:rsid w:val="00C626BB"/>
    <w:rsid w:val="00C628DC"/>
    <w:rsid w:val="00C62AF8"/>
    <w:rsid w:val="00C62B5D"/>
    <w:rsid w:val="00C62BE4"/>
    <w:rsid w:val="00C62D71"/>
    <w:rsid w:val="00C62D9B"/>
    <w:rsid w:val="00C630F2"/>
    <w:rsid w:val="00C6323A"/>
    <w:rsid w:val="00C632D0"/>
    <w:rsid w:val="00C633E1"/>
    <w:rsid w:val="00C6341C"/>
    <w:rsid w:val="00C6341E"/>
    <w:rsid w:val="00C6355D"/>
    <w:rsid w:val="00C635BC"/>
    <w:rsid w:val="00C635D1"/>
    <w:rsid w:val="00C63633"/>
    <w:rsid w:val="00C63811"/>
    <w:rsid w:val="00C63D8A"/>
    <w:rsid w:val="00C63E76"/>
    <w:rsid w:val="00C63EF3"/>
    <w:rsid w:val="00C63EFF"/>
    <w:rsid w:val="00C63F14"/>
    <w:rsid w:val="00C6400C"/>
    <w:rsid w:val="00C6400D"/>
    <w:rsid w:val="00C6416C"/>
    <w:rsid w:val="00C643B0"/>
    <w:rsid w:val="00C643BA"/>
    <w:rsid w:val="00C6445E"/>
    <w:rsid w:val="00C644D3"/>
    <w:rsid w:val="00C6477C"/>
    <w:rsid w:val="00C6477F"/>
    <w:rsid w:val="00C6489F"/>
    <w:rsid w:val="00C6494C"/>
    <w:rsid w:val="00C64950"/>
    <w:rsid w:val="00C64AAB"/>
    <w:rsid w:val="00C64E95"/>
    <w:rsid w:val="00C64FA7"/>
    <w:rsid w:val="00C6520E"/>
    <w:rsid w:val="00C652B6"/>
    <w:rsid w:val="00C652FC"/>
    <w:rsid w:val="00C65430"/>
    <w:rsid w:val="00C655BA"/>
    <w:rsid w:val="00C655F8"/>
    <w:rsid w:val="00C6560C"/>
    <w:rsid w:val="00C65665"/>
    <w:rsid w:val="00C65837"/>
    <w:rsid w:val="00C6585C"/>
    <w:rsid w:val="00C658D4"/>
    <w:rsid w:val="00C659F7"/>
    <w:rsid w:val="00C65C69"/>
    <w:rsid w:val="00C65C7E"/>
    <w:rsid w:val="00C65E32"/>
    <w:rsid w:val="00C661E5"/>
    <w:rsid w:val="00C66229"/>
    <w:rsid w:val="00C663AA"/>
    <w:rsid w:val="00C664F7"/>
    <w:rsid w:val="00C66880"/>
    <w:rsid w:val="00C66A04"/>
    <w:rsid w:val="00C66A5C"/>
    <w:rsid w:val="00C66B9C"/>
    <w:rsid w:val="00C66C0A"/>
    <w:rsid w:val="00C66D53"/>
    <w:rsid w:val="00C66DB9"/>
    <w:rsid w:val="00C66E9C"/>
    <w:rsid w:val="00C66F6A"/>
    <w:rsid w:val="00C67063"/>
    <w:rsid w:val="00C67071"/>
    <w:rsid w:val="00C674BC"/>
    <w:rsid w:val="00C674BE"/>
    <w:rsid w:val="00C674E0"/>
    <w:rsid w:val="00C67514"/>
    <w:rsid w:val="00C6758B"/>
    <w:rsid w:val="00C675AD"/>
    <w:rsid w:val="00C678F0"/>
    <w:rsid w:val="00C67980"/>
    <w:rsid w:val="00C67B75"/>
    <w:rsid w:val="00C67D88"/>
    <w:rsid w:val="00C67F57"/>
    <w:rsid w:val="00C70063"/>
    <w:rsid w:val="00C700ED"/>
    <w:rsid w:val="00C701F9"/>
    <w:rsid w:val="00C70255"/>
    <w:rsid w:val="00C703AA"/>
    <w:rsid w:val="00C704E5"/>
    <w:rsid w:val="00C705B5"/>
    <w:rsid w:val="00C70AA4"/>
    <w:rsid w:val="00C70AEA"/>
    <w:rsid w:val="00C70BC3"/>
    <w:rsid w:val="00C70DA9"/>
    <w:rsid w:val="00C70DCC"/>
    <w:rsid w:val="00C70ED9"/>
    <w:rsid w:val="00C70EE1"/>
    <w:rsid w:val="00C70F89"/>
    <w:rsid w:val="00C710D7"/>
    <w:rsid w:val="00C712A3"/>
    <w:rsid w:val="00C71362"/>
    <w:rsid w:val="00C7137A"/>
    <w:rsid w:val="00C7138B"/>
    <w:rsid w:val="00C713C0"/>
    <w:rsid w:val="00C713F1"/>
    <w:rsid w:val="00C71568"/>
    <w:rsid w:val="00C7177F"/>
    <w:rsid w:val="00C718EF"/>
    <w:rsid w:val="00C719E6"/>
    <w:rsid w:val="00C71A7C"/>
    <w:rsid w:val="00C71BF1"/>
    <w:rsid w:val="00C71D93"/>
    <w:rsid w:val="00C71E28"/>
    <w:rsid w:val="00C722F4"/>
    <w:rsid w:val="00C723AE"/>
    <w:rsid w:val="00C7240D"/>
    <w:rsid w:val="00C724B3"/>
    <w:rsid w:val="00C724FC"/>
    <w:rsid w:val="00C725BE"/>
    <w:rsid w:val="00C72AC6"/>
    <w:rsid w:val="00C72AE2"/>
    <w:rsid w:val="00C72BE2"/>
    <w:rsid w:val="00C72C3A"/>
    <w:rsid w:val="00C72C5A"/>
    <w:rsid w:val="00C72E30"/>
    <w:rsid w:val="00C730DF"/>
    <w:rsid w:val="00C731DC"/>
    <w:rsid w:val="00C732B3"/>
    <w:rsid w:val="00C7330F"/>
    <w:rsid w:val="00C733AD"/>
    <w:rsid w:val="00C7340B"/>
    <w:rsid w:val="00C73432"/>
    <w:rsid w:val="00C738EF"/>
    <w:rsid w:val="00C73958"/>
    <w:rsid w:val="00C739B7"/>
    <w:rsid w:val="00C73BB8"/>
    <w:rsid w:val="00C73C16"/>
    <w:rsid w:val="00C73CD3"/>
    <w:rsid w:val="00C73E4C"/>
    <w:rsid w:val="00C73F0F"/>
    <w:rsid w:val="00C74080"/>
    <w:rsid w:val="00C74195"/>
    <w:rsid w:val="00C743E8"/>
    <w:rsid w:val="00C74428"/>
    <w:rsid w:val="00C74657"/>
    <w:rsid w:val="00C748B8"/>
    <w:rsid w:val="00C74A44"/>
    <w:rsid w:val="00C74B0C"/>
    <w:rsid w:val="00C74EDB"/>
    <w:rsid w:val="00C74F7E"/>
    <w:rsid w:val="00C74FB6"/>
    <w:rsid w:val="00C75000"/>
    <w:rsid w:val="00C75043"/>
    <w:rsid w:val="00C75253"/>
    <w:rsid w:val="00C752EA"/>
    <w:rsid w:val="00C753AC"/>
    <w:rsid w:val="00C75436"/>
    <w:rsid w:val="00C75492"/>
    <w:rsid w:val="00C75646"/>
    <w:rsid w:val="00C75773"/>
    <w:rsid w:val="00C758FC"/>
    <w:rsid w:val="00C7594B"/>
    <w:rsid w:val="00C759BB"/>
    <w:rsid w:val="00C75AC0"/>
    <w:rsid w:val="00C75ADC"/>
    <w:rsid w:val="00C75B8C"/>
    <w:rsid w:val="00C75BBB"/>
    <w:rsid w:val="00C75BFD"/>
    <w:rsid w:val="00C75D2D"/>
    <w:rsid w:val="00C75DF3"/>
    <w:rsid w:val="00C75F3C"/>
    <w:rsid w:val="00C75FF5"/>
    <w:rsid w:val="00C76360"/>
    <w:rsid w:val="00C767EC"/>
    <w:rsid w:val="00C768A0"/>
    <w:rsid w:val="00C769C7"/>
    <w:rsid w:val="00C76B0B"/>
    <w:rsid w:val="00C76B93"/>
    <w:rsid w:val="00C76BE3"/>
    <w:rsid w:val="00C76E8C"/>
    <w:rsid w:val="00C76E99"/>
    <w:rsid w:val="00C76E9F"/>
    <w:rsid w:val="00C76EBA"/>
    <w:rsid w:val="00C76F74"/>
    <w:rsid w:val="00C76F92"/>
    <w:rsid w:val="00C76FF3"/>
    <w:rsid w:val="00C7709B"/>
    <w:rsid w:val="00C7710E"/>
    <w:rsid w:val="00C7715C"/>
    <w:rsid w:val="00C7735D"/>
    <w:rsid w:val="00C773ED"/>
    <w:rsid w:val="00C77431"/>
    <w:rsid w:val="00C774E1"/>
    <w:rsid w:val="00C77505"/>
    <w:rsid w:val="00C7779A"/>
    <w:rsid w:val="00C77809"/>
    <w:rsid w:val="00C77860"/>
    <w:rsid w:val="00C77A51"/>
    <w:rsid w:val="00C77A61"/>
    <w:rsid w:val="00C77AE3"/>
    <w:rsid w:val="00C77B12"/>
    <w:rsid w:val="00C77B73"/>
    <w:rsid w:val="00C77C8A"/>
    <w:rsid w:val="00C77CCF"/>
    <w:rsid w:val="00C77D2A"/>
    <w:rsid w:val="00C77DC4"/>
    <w:rsid w:val="00C77E68"/>
    <w:rsid w:val="00C77F1E"/>
    <w:rsid w:val="00C77FB2"/>
    <w:rsid w:val="00C800AB"/>
    <w:rsid w:val="00C800BE"/>
    <w:rsid w:val="00C8030F"/>
    <w:rsid w:val="00C80340"/>
    <w:rsid w:val="00C80370"/>
    <w:rsid w:val="00C803AB"/>
    <w:rsid w:val="00C80769"/>
    <w:rsid w:val="00C8083D"/>
    <w:rsid w:val="00C80917"/>
    <w:rsid w:val="00C8091C"/>
    <w:rsid w:val="00C80B2E"/>
    <w:rsid w:val="00C80B74"/>
    <w:rsid w:val="00C80EB8"/>
    <w:rsid w:val="00C81025"/>
    <w:rsid w:val="00C8131C"/>
    <w:rsid w:val="00C814B3"/>
    <w:rsid w:val="00C81532"/>
    <w:rsid w:val="00C816AC"/>
    <w:rsid w:val="00C817AA"/>
    <w:rsid w:val="00C8186C"/>
    <w:rsid w:val="00C818FF"/>
    <w:rsid w:val="00C81BEE"/>
    <w:rsid w:val="00C81F66"/>
    <w:rsid w:val="00C81FAB"/>
    <w:rsid w:val="00C82196"/>
    <w:rsid w:val="00C821A9"/>
    <w:rsid w:val="00C82320"/>
    <w:rsid w:val="00C823AD"/>
    <w:rsid w:val="00C823D2"/>
    <w:rsid w:val="00C825A4"/>
    <w:rsid w:val="00C82608"/>
    <w:rsid w:val="00C8269B"/>
    <w:rsid w:val="00C8269C"/>
    <w:rsid w:val="00C82950"/>
    <w:rsid w:val="00C82CEC"/>
    <w:rsid w:val="00C82E32"/>
    <w:rsid w:val="00C82EC8"/>
    <w:rsid w:val="00C82ED2"/>
    <w:rsid w:val="00C82F8F"/>
    <w:rsid w:val="00C830ED"/>
    <w:rsid w:val="00C83137"/>
    <w:rsid w:val="00C83273"/>
    <w:rsid w:val="00C83293"/>
    <w:rsid w:val="00C832B8"/>
    <w:rsid w:val="00C83310"/>
    <w:rsid w:val="00C8335C"/>
    <w:rsid w:val="00C83443"/>
    <w:rsid w:val="00C83476"/>
    <w:rsid w:val="00C839C7"/>
    <w:rsid w:val="00C83A66"/>
    <w:rsid w:val="00C83C34"/>
    <w:rsid w:val="00C83D6D"/>
    <w:rsid w:val="00C841D2"/>
    <w:rsid w:val="00C841D7"/>
    <w:rsid w:val="00C841ED"/>
    <w:rsid w:val="00C8425E"/>
    <w:rsid w:val="00C842A2"/>
    <w:rsid w:val="00C842D8"/>
    <w:rsid w:val="00C8448D"/>
    <w:rsid w:val="00C844BA"/>
    <w:rsid w:val="00C844D2"/>
    <w:rsid w:val="00C844DF"/>
    <w:rsid w:val="00C8456B"/>
    <w:rsid w:val="00C845BE"/>
    <w:rsid w:val="00C84678"/>
    <w:rsid w:val="00C84727"/>
    <w:rsid w:val="00C84856"/>
    <w:rsid w:val="00C8485B"/>
    <w:rsid w:val="00C848FC"/>
    <w:rsid w:val="00C8497D"/>
    <w:rsid w:val="00C849F9"/>
    <w:rsid w:val="00C849FD"/>
    <w:rsid w:val="00C84AEF"/>
    <w:rsid w:val="00C84BA2"/>
    <w:rsid w:val="00C84C14"/>
    <w:rsid w:val="00C84CB4"/>
    <w:rsid w:val="00C84D4E"/>
    <w:rsid w:val="00C84E19"/>
    <w:rsid w:val="00C850D3"/>
    <w:rsid w:val="00C85212"/>
    <w:rsid w:val="00C85296"/>
    <w:rsid w:val="00C85297"/>
    <w:rsid w:val="00C852F1"/>
    <w:rsid w:val="00C85392"/>
    <w:rsid w:val="00C8553C"/>
    <w:rsid w:val="00C85651"/>
    <w:rsid w:val="00C8577F"/>
    <w:rsid w:val="00C8583E"/>
    <w:rsid w:val="00C85A35"/>
    <w:rsid w:val="00C85B88"/>
    <w:rsid w:val="00C85BB1"/>
    <w:rsid w:val="00C85BB9"/>
    <w:rsid w:val="00C85D04"/>
    <w:rsid w:val="00C85F30"/>
    <w:rsid w:val="00C85F6A"/>
    <w:rsid w:val="00C860F0"/>
    <w:rsid w:val="00C860F9"/>
    <w:rsid w:val="00C86152"/>
    <w:rsid w:val="00C8624E"/>
    <w:rsid w:val="00C8634E"/>
    <w:rsid w:val="00C86509"/>
    <w:rsid w:val="00C86559"/>
    <w:rsid w:val="00C86676"/>
    <w:rsid w:val="00C8668D"/>
    <w:rsid w:val="00C86704"/>
    <w:rsid w:val="00C867A3"/>
    <w:rsid w:val="00C86B53"/>
    <w:rsid w:val="00C86C16"/>
    <w:rsid w:val="00C86C53"/>
    <w:rsid w:val="00C86C5E"/>
    <w:rsid w:val="00C86D71"/>
    <w:rsid w:val="00C86D78"/>
    <w:rsid w:val="00C86E67"/>
    <w:rsid w:val="00C86E7C"/>
    <w:rsid w:val="00C86F82"/>
    <w:rsid w:val="00C870CA"/>
    <w:rsid w:val="00C8717D"/>
    <w:rsid w:val="00C8726F"/>
    <w:rsid w:val="00C87488"/>
    <w:rsid w:val="00C875D8"/>
    <w:rsid w:val="00C87650"/>
    <w:rsid w:val="00C87661"/>
    <w:rsid w:val="00C87793"/>
    <w:rsid w:val="00C877A8"/>
    <w:rsid w:val="00C877A9"/>
    <w:rsid w:val="00C877E4"/>
    <w:rsid w:val="00C879F2"/>
    <w:rsid w:val="00C87AD9"/>
    <w:rsid w:val="00C87B8E"/>
    <w:rsid w:val="00C87CD2"/>
    <w:rsid w:val="00C87D7D"/>
    <w:rsid w:val="00C9001F"/>
    <w:rsid w:val="00C90034"/>
    <w:rsid w:val="00C90102"/>
    <w:rsid w:val="00C902C5"/>
    <w:rsid w:val="00C902DE"/>
    <w:rsid w:val="00C902E9"/>
    <w:rsid w:val="00C904A5"/>
    <w:rsid w:val="00C904AD"/>
    <w:rsid w:val="00C904C9"/>
    <w:rsid w:val="00C90576"/>
    <w:rsid w:val="00C906BE"/>
    <w:rsid w:val="00C90729"/>
    <w:rsid w:val="00C90DFF"/>
    <w:rsid w:val="00C90E02"/>
    <w:rsid w:val="00C90F22"/>
    <w:rsid w:val="00C90F42"/>
    <w:rsid w:val="00C9107D"/>
    <w:rsid w:val="00C911DC"/>
    <w:rsid w:val="00C9123D"/>
    <w:rsid w:val="00C91315"/>
    <w:rsid w:val="00C918B4"/>
    <w:rsid w:val="00C918EA"/>
    <w:rsid w:val="00C91A3C"/>
    <w:rsid w:val="00C91AD0"/>
    <w:rsid w:val="00C91AD6"/>
    <w:rsid w:val="00C91B59"/>
    <w:rsid w:val="00C91CB3"/>
    <w:rsid w:val="00C91CF3"/>
    <w:rsid w:val="00C91DC7"/>
    <w:rsid w:val="00C91DE4"/>
    <w:rsid w:val="00C91E93"/>
    <w:rsid w:val="00C91F21"/>
    <w:rsid w:val="00C91FE6"/>
    <w:rsid w:val="00C920FD"/>
    <w:rsid w:val="00C920FF"/>
    <w:rsid w:val="00C9210E"/>
    <w:rsid w:val="00C9218F"/>
    <w:rsid w:val="00C921F8"/>
    <w:rsid w:val="00C92259"/>
    <w:rsid w:val="00C92499"/>
    <w:rsid w:val="00C925C0"/>
    <w:rsid w:val="00C92679"/>
    <w:rsid w:val="00C92A18"/>
    <w:rsid w:val="00C92A65"/>
    <w:rsid w:val="00C92B79"/>
    <w:rsid w:val="00C92D21"/>
    <w:rsid w:val="00C92DB2"/>
    <w:rsid w:val="00C93099"/>
    <w:rsid w:val="00C9319F"/>
    <w:rsid w:val="00C93242"/>
    <w:rsid w:val="00C934E9"/>
    <w:rsid w:val="00C934F2"/>
    <w:rsid w:val="00C9352A"/>
    <w:rsid w:val="00C93649"/>
    <w:rsid w:val="00C937F3"/>
    <w:rsid w:val="00C938CC"/>
    <w:rsid w:val="00C93BFD"/>
    <w:rsid w:val="00C93CF2"/>
    <w:rsid w:val="00C93D1F"/>
    <w:rsid w:val="00C93E7A"/>
    <w:rsid w:val="00C9400B"/>
    <w:rsid w:val="00C9420B"/>
    <w:rsid w:val="00C9430C"/>
    <w:rsid w:val="00C94344"/>
    <w:rsid w:val="00C94359"/>
    <w:rsid w:val="00C943DD"/>
    <w:rsid w:val="00C94560"/>
    <w:rsid w:val="00C945A8"/>
    <w:rsid w:val="00C945FC"/>
    <w:rsid w:val="00C946B2"/>
    <w:rsid w:val="00C946FC"/>
    <w:rsid w:val="00C9477F"/>
    <w:rsid w:val="00C94A0F"/>
    <w:rsid w:val="00C94A12"/>
    <w:rsid w:val="00C94B24"/>
    <w:rsid w:val="00C94C18"/>
    <w:rsid w:val="00C94CC1"/>
    <w:rsid w:val="00C94E6F"/>
    <w:rsid w:val="00C94E71"/>
    <w:rsid w:val="00C94F90"/>
    <w:rsid w:val="00C95440"/>
    <w:rsid w:val="00C95567"/>
    <w:rsid w:val="00C95609"/>
    <w:rsid w:val="00C95616"/>
    <w:rsid w:val="00C95775"/>
    <w:rsid w:val="00C957E4"/>
    <w:rsid w:val="00C958CE"/>
    <w:rsid w:val="00C95961"/>
    <w:rsid w:val="00C95DA5"/>
    <w:rsid w:val="00C95EA6"/>
    <w:rsid w:val="00C95F98"/>
    <w:rsid w:val="00C96124"/>
    <w:rsid w:val="00C9618C"/>
    <w:rsid w:val="00C9630B"/>
    <w:rsid w:val="00C9659F"/>
    <w:rsid w:val="00C965F7"/>
    <w:rsid w:val="00C9660D"/>
    <w:rsid w:val="00C9673E"/>
    <w:rsid w:val="00C968FD"/>
    <w:rsid w:val="00C96930"/>
    <w:rsid w:val="00C96A2C"/>
    <w:rsid w:val="00C96B56"/>
    <w:rsid w:val="00C96B96"/>
    <w:rsid w:val="00C96BE0"/>
    <w:rsid w:val="00C96D9E"/>
    <w:rsid w:val="00C96DB5"/>
    <w:rsid w:val="00C96DE3"/>
    <w:rsid w:val="00C96E91"/>
    <w:rsid w:val="00C970BD"/>
    <w:rsid w:val="00C970E1"/>
    <w:rsid w:val="00C97335"/>
    <w:rsid w:val="00C975CC"/>
    <w:rsid w:val="00C97612"/>
    <w:rsid w:val="00C9776C"/>
    <w:rsid w:val="00C977F5"/>
    <w:rsid w:val="00C97926"/>
    <w:rsid w:val="00C97927"/>
    <w:rsid w:val="00C9792C"/>
    <w:rsid w:val="00C9796A"/>
    <w:rsid w:val="00C979D7"/>
    <w:rsid w:val="00C97A4E"/>
    <w:rsid w:val="00C97B86"/>
    <w:rsid w:val="00C97DDB"/>
    <w:rsid w:val="00C97DFD"/>
    <w:rsid w:val="00C97EFD"/>
    <w:rsid w:val="00C97FD2"/>
    <w:rsid w:val="00CA00A5"/>
    <w:rsid w:val="00CA0111"/>
    <w:rsid w:val="00CA019B"/>
    <w:rsid w:val="00CA0375"/>
    <w:rsid w:val="00CA037E"/>
    <w:rsid w:val="00CA047D"/>
    <w:rsid w:val="00CA0571"/>
    <w:rsid w:val="00CA05E0"/>
    <w:rsid w:val="00CA0622"/>
    <w:rsid w:val="00CA069A"/>
    <w:rsid w:val="00CA08EF"/>
    <w:rsid w:val="00CA0926"/>
    <w:rsid w:val="00CA0942"/>
    <w:rsid w:val="00CA1084"/>
    <w:rsid w:val="00CA128D"/>
    <w:rsid w:val="00CA13B6"/>
    <w:rsid w:val="00CA141B"/>
    <w:rsid w:val="00CA1529"/>
    <w:rsid w:val="00CA18EB"/>
    <w:rsid w:val="00CA19F6"/>
    <w:rsid w:val="00CA1B84"/>
    <w:rsid w:val="00CA1C02"/>
    <w:rsid w:val="00CA1F70"/>
    <w:rsid w:val="00CA1F87"/>
    <w:rsid w:val="00CA23E6"/>
    <w:rsid w:val="00CA25D9"/>
    <w:rsid w:val="00CA27D0"/>
    <w:rsid w:val="00CA28C0"/>
    <w:rsid w:val="00CA2A3F"/>
    <w:rsid w:val="00CA2BA2"/>
    <w:rsid w:val="00CA2CB3"/>
    <w:rsid w:val="00CA2CF3"/>
    <w:rsid w:val="00CA2D36"/>
    <w:rsid w:val="00CA2F9B"/>
    <w:rsid w:val="00CA340C"/>
    <w:rsid w:val="00CA344E"/>
    <w:rsid w:val="00CA3572"/>
    <w:rsid w:val="00CA36B6"/>
    <w:rsid w:val="00CA37AB"/>
    <w:rsid w:val="00CA37B0"/>
    <w:rsid w:val="00CA38C2"/>
    <w:rsid w:val="00CA38F8"/>
    <w:rsid w:val="00CA3901"/>
    <w:rsid w:val="00CA3A3D"/>
    <w:rsid w:val="00CA3A67"/>
    <w:rsid w:val="00CA3C9F"/>
    <w:rsid w:val="00CA3D0F"/>
    <w:rsid w:val="00CA3F11"/>
    <w:rsid w:val="00CA3F93"/>
    <w:rsid w:val="00CA4355"/>
    <w:rsid w:val="00CA43D6"/>
    <w:rsid w:val="00CA4469"/>
    <w:rsid w:val="00CA446A"/>
    <w:rsid w:val="00CA468F"/>
    <w:rsid w:val="00CA46E0"/>
    <w:rsid w:val="00CA4769"/>
    <w:rsid w:val="00CA49AB"/>
    <w:rsid w:val="00CA49ED"/>
    <w:rsid w:val="00CA4B5D"/>
    <w:rsid w:val="00CA4B8E"/>
    <w:rsid w:val="00CA4C54"/>
    <w:rsid w:val="00CA4E46"/>
    <w:rsid w:val="00CA4E88"/>
    <w:rsid w:val="00CA5099"/>
    <w:rsid w:val="00CA50DF"/>
    <w:rsid w:val="00CA524F"/>
    <w:rsid w:val="00CA529C"/>
    <w:rsid w:val="00CA5540"/>
    <w:rsid w:val="00CA5615"/>
    <w:rsid w:val="00CA591E"/>
    <w:rsid w:val="00CA5B2D"/>
    <w:rsid w:val="00CA5BE3"/>
    <w:rsid w:val="00CA5DCF"/>
    <w:rsid w:val="00CA5EF0"/>
    <w:rsid w:val="00CA5FA8"/>
    <w:rsid w:val="00CA60BD"/>
    <w:rsid w:val="00CA623A"/>
    <w:rsid w:val="00CA639A"/>
    <w:rsid w:val="00CA63A6"/>
    <w:rsid w:val="00CA6499"/>
    <w:rsid w:val="00CA653A"/>
    <w:rsid w:val="00CA65FC"/>
    <w:rsid w:val="00CA668C"/>
    <w:rsid w:val="00CA669F"/>
    <w:rsid w:val="00CA6828"/>
    <w:rsid w:val="00CA6877"/>
    <w:rsid w:val="00CA6A59"/>
    <w:rsid w:val="00CA6C59"/>
    <w:rsid w:val="00CA6DED"/>
    <w:rsid w:val="00CA6F16"/>
    <w:rsid w:val="00CA70B1"/>
    <w:rsid w:val="00CA70FE"/>
    <w:rsid w:val="00CA7159"/>
    <w:rsid w:val="00CA727C"/>
    <w:rsid w:val="00CA7304"/>
    <w:rsid w:val="00CA7442"/>
    <w:rsid w:val="00CA7610"/>
    <w:rsid w:val="00CA765B"/>
    <w:rsid w:val="00CA76E1"/>
    <w:rsid w:val="00CA7843"/>
    <w:rsid w:val="00CA7B8E"/>
    <w:rsid w:val="00CA7BA4"/>
    <w:rsid w:val="00CA7CAE"/>
    <w:rsid w:val="00CA7D71"/>
    <w:rsid w:val="00CA7ED7"/>
    <w:rsid w:val="00CB0190"/>
    <w:rsid w:val="00CB01D1"/>
    <w:rsid w:val="00CB0211"/>
    <w:rsid w:val="00CB0229"/>
    <w:rsid w:val="00CB05BF"/>
    <w:rsid w:val="00CB0613"/>
    <w:rsid w:val="00CB0697"/>
    <w:rsid w:val="00CB06F5"/>
    <w:rsid w:val="00CB0712"/>
    <w:rsid w:val="00CB0715"/>
    <w:rsid w:val="00CB074F"/>
    <w:rsid w:val="00CB07BB"/>
    <w:rsid w:val="00CB095A"/>
    <w:rsid w:val="00CB0B5A"/>
    <w:rsid w:val="00CB0B68"/>
    <w:rsid w:val="00CB0C79"/>
    <w:rsid w:val="00CB0C9E"/>
    <w:rsid w:val="00CB0D83"/>
    <w:rsid w:val="00CB0DCB"/>
    <w:rsid w:val="00CB0F28"/>
    <w:rsid w:val="00CB0FFD"/>
    <w:rsid w:val="00CB114D"/>
    <w:rsid w:val="00CB11B3"/>
    <w:rsid w:val="00CB1359"/>
    <w:rsid w:val="00CB14AE"/>
    <w:rsid w:val="00CB151A"/>
    <w:rsid w:val="00CB1531"/>
    <w:rsid w:val="00CB1586"/>
    <w:rsid w:val="00CB15C2"/>
    <w:rsid w:val="00CB160F"/>
    <w:rsid w:val="00CB1739"/>
    <w:rsid w:val="00CB1898"/>
    <w:rsid w:val="00CB18AA"/>
    <w:rsid w:val="00CB197F"/>
    <w:rsid w:val="00CB19CA"/>
    <w:rsid w:val="00CB1A91"/>
    <w:rsid w:val="00CB1B2D"/>
    <w:rsid w:val="00CB1B57"/>
    <w:rsid w:val="00CB1B83"/>
    <w:rsid w:val="00CB1C8E"/>
    <w:rsid w:val="00CB1CCF"/>
    <w:rsid w:val="00CB1DAE"/>
    <w:rsid w:val="00CB2009"/>
    <w:rsid w:val="00CB2118"/>
    <w:rsid w:val="00CB214F"/>
    <w:rsid w:val="00CB22B8"/>
    <w:rsid w:val="00CB22CF"/>
    <w:rsid w:val="00CB22EE"/>
    <w:rsid w:val="00CB23D1"/>
    <w:rsid w:val="00CB24ED"/>
    <w:rsid w:val="00CB25CF"/>
    <w:rsid w:val="00CB2645"/>
    <w:rsid w:val="00CB284A"/>
    <w:rsid w:val="00CB29DF"/>
    <w:rsid w:val="00CB2AA8"/>
    <w:rsid w:val="00CB2AEF"/>
    <w:rsid w:val="00CB2B32"/>
    <w:rsid w:val="00CB2B34"/>
    <w:rsid w:val="00CB2C87"/>
    <w:rsid w:val="00CB2E1C"/>
    <w:rsid w:val="00CB2ED6"/>
    <w:rsid w:val="00CB2FB0"/>
    <w:rsid w:val="00CB2FD6"/>
    <w:rsid w:val="00CB31AD"/>
    <w:rsid w:val="00CB34FF"/>
    <w:rsid w:val="00CB3650"/>
    <w:rsid w:val="00CB36A9"/>
    <w:rsid w:val="00CB3854"/>
    <w:rsid w:val="00CB3AF8"/>
    <w:rsid w:val="00CB3C20"/>
    <w:rsid w:val="00CB3EF1"/>
    <w:rsid w:val="00CB3F1A"/>
    <w:rsid w:val="00CB4093"/>
    <w:rsid w:val="00CB4095"/>
    <w:rsid w:val="00CB40E1"/>
    <w:rsid w:val="00CB4110"/>
    <w:rsid w:val="00CB41BC"/>
    <w:rsid w:val="00CB41E7"/>
    <w:rsid w:val="00CB4454"/>
    <w:rsid w:val="00CB4664"/>
    <w:rsid w:val="00CB478D"/>
    <w:rsid w:val="00CB4AD3"/>
    <w:rsid w:val="00CB4B54"/>
    <w:rsid w:val="00CB4BEC"/>
    <w:rsid w:val="00CB4BF8"/>
    <w:rsid w:val="00CB4D43"/>
    <w:rsid w:val="00CB4D4F"/>
    <w:rsid w:val="00CB4DD7"/>
    <w:rsid w:val="00CB4F80"/>
    <w:rsid w:val="00CB4F89"/>
    <w:rsid w:val="00CB5123"/>
    <w:rsid w:val="00CB5187"/>
    <w:rsid w:val="00CB5269"/>
    <w:rsid w:val="00CB55A1"/>
    <w:rsid w:val="00CB5609"/>
    <w:rsid w:val="00CB56E3"/>
    <w:rsid w:val="00CB58A9"/>
    <w:rsid w:val="00CB58DB"/>
    <w:rsid w:val="00CB5925"/>
    <w:rsid w:val="00CB595B"/>
    <w:rsid w:val="00CB59DF"/>
    <w:rsid w:val="00CB5AB1"/>
    <w:rsid w:val="00CB5AB9"/>
    <w:rsid w:val="00CB5B9A"/>
    <w:rsid w:val="00CB5CAC"/>
    <w:rsid w:val="00CB5CB5"/>
    <w:rsid w:val="00CB5DEB"/>
    <w:rsid w:val="00CB5E42"/>
    <w:rsid w:val="00CB5E9E"/>
    <w:rsid w:val="00CB5F00"/>
    <w:rsid w:val="00CB5FB1"/>
    <w:rsid w:val="00CB60DA"/>
    <w:rsid w:val="00CB62EA"/>
    <w:rsid w:val="00CB63D1"/>
    <w:rsid w:val="00CB6468"/>
    <w:rsid w:val="00CB65B2"/>
    <w:rsid w:val="00CB6689"/>
    <w:rsid w:val="00CB6987"/>
    <w:rsid w:val="00CB69A7"/>
    <w:rsid w:val="00CB6BD2"/>
    <w:rsid w:val="00CB6C6B"/>
    <w:rsid w:val="00CB6D4C"/>
    <w:rsid w:val="00CB6E5B"/>
    <w:rsid w:val="00CB7268"/>
    <w:rsid w:val="00CB727F"/>
    <w:rsid w:val="00CB745D"/>
    <w:rsid w:val="00CB748A"/>
    <w:rsid w:val="00CB76F9"/>
    <w:rsid w:val="00CB7823"/>
    <w:rsid w:val="00CB78D8"/>
    <w:rsid w:val="00CB7AD4"/>
    <w:rsid w:val="00CB7AE5"/>
    <w:rsid w:val="00CB7B1B"/>
    <w:rsid w:val="00CB7B35"/>
    <w:rsid w:val="00CB7DB6"/>
    <w:rsid w:val="00CB7F30"/>
    <w:rsid w:val="00CC0153"/>
    <w:rsid w:val="00CC020A"/>
    <w:rsid w:val="00CC02FC"/>
    <w:rsid w:val="00CC03E4"/>
    <w:rsid w:val="00CC044E"/>
    <w:rsid w:val="00CC05E9"/>
    <w:rsid w:val="00CC06B1"/>
    <w:rsid w:val="00CC09C2"/>
    <w:rsid w:val="00CC0C30"/>
    <w:rsid w:val="00CC0F02"/>
    <w:rsid w:val="00CC114B"/>
    <w:rsid w:val="00CC1164"/>
    <w:rsid w:val="00CC13A1"/>
    <w:rsid w:val="00CC14C3"/>
    <w:rsid w:val="00CC14DC"/>
    <w:rsid w:val="00CC1753"/>
    <w:rsid w:val="00CC1999"/>
    <w:rsid w:val="00CC1A1D"/>
    <w:rsid w:val="00CC1A3B"/>
    <w:rsid w:val="00CC1BA3"/>
    <w:rsid w:val="00CC1BDA"/>
    <w:rsid w:val="00CC1D28"/>
    <w:rsid w:val="00CC22CD"/>
    <w:rsid w:val="00CC2399"/>
    <w:rsid w:val="00CC2529"/>
    <w:rsid w:val="00CC27A3"/>
    <w:rsid w:val="00CC28F7"/>
    <w:rsid w:val="00CC2C0C"/>
    <w:rsid w:val="00CC2E72"/>
    <w:rsid w:val="00CC2E9F"/>
    <w:rsid w:val="00CC2EE4"/>
    <w:rsid w:val="00CC2F6B"/>
    <w:rsid w:val="00CC30CC"/>
    <w:rsid w:val="00CC32B2"/>
    <w:rsid w:val="00CC3367"/>
    <w:rsid w:val="00CC33C7"/>
    <w:rsid w:val="00CC3461"/>
    <w:rsid w:val="00CC3542"/>
    <w:rsid w:val="00CC368B"/>
    <w:rsid w:val="00CC36BA"/>
    <w:rsid w:val="00CC3940"/>
    <w:rsid w:val="00CC3B72"/>
    <w:rsid w:val="00CC3D63"/>
    <w:rsid w:val="00CC3FD5"/>
    <w:rsid w:val="00CC407C"/>
    <w:rsid w:val="00CC41F8"/>
    <w:rsid w:val="00CC42AD"/>
    <w:rsid w:val="00CC4440"/>
    <w:rsid w:val="00CC44D1"/>
    <w:rsid w:val="00CC44E1"/>
    <w:rsid w:val="00CC46FD"/>
    <w:rsid w:val="00CC47E7"/>
    <w:rsid w:val="00CC49BE"/>
    <w:rsid w:val="00CC4B57"/>
    <w:rsid w:val="00CC4C18"/>
    <w:rsid w:val="00CC4D78"/>
    <w:rsid w:val="00CC5195"/>
    <w:rsid w:val="00CC51FB"/>
    <w:rsid w:val="00CC5355"/>
    <w:rsid w:val="00CC5755"/>
    <w:rsid w:val="00CC579A"/>
    <w:rsid w:val="00CC579D"/>
    <w:rsid w:val="00CC5816"/>
    <w:rsid w:val="00CC58D4"/>
    <w:rsid w:val="00CC5911"/>
    <w:rsid w:val="00CC592C"/>
    <w:rsid w:val="00CC5BD3"/>
    <w:rsid w:val="00CC5D43"/>
    <w:rsid w:val="00CC5D45"/>
    <w:rsid w:val="00CC5D70"/>
    <w:rsid w:val="00CC5DB8"/>
    <w:rsid w:val="00CC5E74"/>
    <w:rsid w:val="00CC5EC3"/>
    <w:rsid w:val="00CC5F31"/>
    <w:rsid w:val="00CC5FA4"/>
    <w:rsid w:val="00CC602E"/>
    <w:rsid w:val="00CC611C"/>
    <w:rsid w:val="00CC61A2"/>
    <w:rsid w:val="00CC6297"/>
    <w:rsid w:val="00CC637D"/>
    <w:rsid w:val="00CC63A6"/>
    <w:rsid w:val="00CC64BF"/>
    <w:rsid w:val="00CC64D2"/>
    <w:rsid w:val="00CC64D6"/>
    <w:rsid w:val="00CC64F4"/>
    <w:rsid w:val="00CC6560"/>
    <w:rsid w:val="00CC6584"/>
    <w:rsid w:val="00CC65D5"/>
    <w:rsid w:val="00CC663E"/>
    <w:rsid w:val="00CC6970"/>
    <w:rsid w:val="00CC6A0C"/>
    <w:rsid w:val="00CC6A17"/>
    <w:rsid w:val="00CC6BA4"/>
    <w:rsid w:val="00CC6BAE"/>
    <w:rsid w:val="00CC6CFA"/>
    <w:rsid w:val="00CC6EC1"/>
    <w:rsid w:val="00CC6ED3"/>
    <w:rsid w:val="00CC6EF9"/>
    <w:rsid w:val="00CC6F7D"/>
    <w:rsid w:val="00CC70EF"/>
    <w:rsid w:val="00CC715C"/>
    <w:rsid w:val="00CC727D"/>
    <w:rsid w:val="00CC7577"/>
    <w:rsid w:val="00CC767B"/>
    <w:rsid w:val="00CC79D4"/>
    <w:rsid w:val="00CC7A18"/>
    <w:rsid w:val="00CC7B61"/>
    <w:rsid w:val="00CC7C79"/>
    <w:rsid w:val="00CC7D0F"/>
    <w:rsid w:val="00CC7E2E"/>
    <w:rsid w:val="00CD0030"/>
    <w:rsid w:val="00CD027E"/>
    <w:rsid w:val="00CD030D"/>
    <w:rsid w:val="00CD063D"/>
    <w:rsid w:val="00CD0645"/>
    <w:rsid w:val="00CD06AE"/>
    <w:rsid w:val="00CD07BB"/>
    <w:rsid w:val="00CD0866"/>
    <w:rsid w:val="00CD0B58"/>
    <w:rsid w:val="00CD0CB7"/>
    <w:rsid w:val="00CD0E0B"/>
    <w:rsid w:val="00CD0E83"/>
    <w:rsid w:val="00CD1288"/>
    <w:rsid w:val="00CD12A5"/>
    <w:rsid w:val="00CD1759"/>
    <w:rsid w:val="00CD17BF"/>
    <w:rsid w:val="00CD181A"/>
    <w:rsid w:val="00CD1867"/>
    <w:rsid w:val="00CD18D0"/>
    <w:rsid w:val="00CD1A18"/>
    <w:rsid w:val="00CD1A44"/>
    <w:rsid w:val="00CD1AEB"/>
    <w:rsid w:val="00CD1BEB"/>
    <w:rsid w:val="00CD1C1B"/>
    <w:rsid w:val="00CD1C4D"/>
    <w:rsid w:val="00CD1E08"/>
    <w:rsid w:val="00CD1E50"/>
    <w:rsid w:val="00CD1EC4"/>
    <w:rsid w:val="00CD2003"/>
    <w:rsid w:val="00CD2217"/>
    <w:rsid w:val="00CD22D0"/>
    <w:rsid w:val="00CD230D"/>
    <w:rsid w:val="00CD2345"/>
    <w:rsid w:val="00CD2460"/>
    <w:rsid w:val="00CD24A5"/>
    <w:rsid w:val="00CD254E"/>
    <w:rsid w:val="00CD2656"/>
    <w:rsid w:val="00CD2B7E"/>
    <w:rsid w:val="00CD2D28"/>
    <w:rsid w:val="00CD2D55"/>
    <w:rsid w:val="00CD2EBE"/>
    <w:rsid w:val="00CD2ECA"/>
    <w:rsid w:val="00CD2F47"/>
    <w:rsid w:val="00CD313C"/>
    <w:rsid w:val="00CD31E5"/>
    <w:rsid w:val="00CD326A"/>
    <w:rsid w:val="00CD34DC"/>
    <w:rsid w:val="00CD34E3"/>
    <w:rsid w:val="00CD3562"/>
    <w:rsid w:val="00CD3649"/>
    <w:rsid w:val="00CD366E"/>
    <w:rsid w:val="00CD3750"/>
    <w:rsid w:val="00CD386C"/>
    <w:rsid w:val="00CD3ACB"/>
    <w:rsid w:val="00CD3CAD"/>
    <w:rsid w:val="00CD3D32"/>
    <w:rsid w:val="00CD3DBA"/>
    <w:rsid w:val="00CD3E23"/>
    <w:rsid w:val="00CD3E88"/>
    <w:rsid w:val="00CD41F5"/>
    <w:rsid w:val="00CD42FA"/>
    <w:rsid w:val="00CD46BD"/>
    <w:rsid w:val="00CD46ED"/>
    <w:rsid w:val="00CD4779"/>
    <w:rsid w:val="00CD47A9"/>
    <w:rsid w:val="00CD483F"/>
    <w:rsid w:val="00CD4927"/>
    <w:rsid w:val="00CD4938"/>
    <w:rsid w:val="00CD4947"/>
    <w:rsid w:val="00CD4A1B"/>
    <w:rsid w:val="00CD4B67"/>
    <w:rsid w:val="00CD4C93"/>
    <w:rsid w:val="00CD4DF1"/>
    <w:rsid w:val="00CD4E49"/>
    <w:rsid w:val="00CD4E77"/>
    <w:rsid w:val="00CD5054"/>
    <w:rsid w:val="00CD50C8"/>
    <w:rsid w:val="00CD5192"/>
    <w:rsid w:val="00CD5394"/>
    <w:rsid w:val="00CD5798"/>
    <w:rsid w:val="00CD5804"/>
    <w:rsid w:val="00CD5960"/>
    <w:rsid w:val="00CD59C8"/>
    <w:rsid w:val="00CD59F0"/>
    <w:rsid w:val="00CD5A66"/>
    <w:rsid w:val="00CD5B23"/>
    <w:rsid w:val="00CD5BD2"/>
    <w:rsid w:val="00CD5BF3"/>
    <w:rsid w:val="00CD5CF5"/>
    <w:rsid w:val="00CD5D53"/>
    <w:rsid w:val="00CD5E91"/>
    <w:rsid w:val="00CD5F78"/>
    <w:rsid w:val="00CD5FC1"/>
    <w:rsid w:val="00CD6165"/>
    <w:rsid w:val="00CD61A9"/>
    <w:rsid w:val="00CD624E"/>
    <w:rsid w:val="00CD63C0"/>
    <w:rsid w:val="00CD63D6"/>
    <w:rsid w:val="00CD654D"/>
    <w:rsid w:val="00CD6617"/>
    <w:rsid w:val="00CD6729"/>
    <w:rsid w:val="00CD68F5"/>
    <w:rsid w:val="00CD6972"/>
    <w:rsid w:val="00CD6A3B"/>
    <w:rsid w:val="00CD6A55"/>
    <w:rsid w:val="00CD6B61"/>
    <w:rsid w:val="00CD6B9F"/>
    <w:rsid w:val="00CD6BC7"/>
    <w:rsid w:val="00CD6C4C"/>
    <w:rsid w:val="00CD6D09"/>
    <w:rsid w:val="00CD6D32"/>
    <w:rsid w:val="00CD6D99"/>
    <w:rsid w:val="00CD6F28"/>
    <w:rsid w:val="00CD7033"/>
    <w:rsid w:val="00CD71BD"/>
    <w:rsid w:val="00CD71D7"/>
    <w:rsid w:val="00CD71DD"/>
    <w:rsid w:val="00CD72B3"/>
    <w:rsid w:val="00CD72FA"/>
    <w:rsid w:val="00CD7343"/>
    <w:rsid w:val="00CD7393"/>
    <w:rsid w:val="00CD749D"/>
    <w:rsid w:val="00CD7545"/>
    <w:rsid w:val="00CD75AA"/>
    <w:rsid w:val="00CD7661"/>
    <w:rsid w:val="00CD7794"/>
    <w:rsid w:val="00CD7BB6"/>
    <w:rsid w:val="00CD7C00"/>
    <w:rsid w:val="00CD7C2B"/>
    <w:rsid w:val="00CD7DC0"/>
    <w:rsid w:val="00CD7E40"/>
    <w:rsid w:val="00CD7FD8"/>
    <w:rsid w:val="00CE0090"/>
    <w:rsid w:val="00CE01F2"/>
    <w:rsid w:val="00CE022A"/>
    <w:rsid w:val="00CE03A5"/>
    <w:rsid w:val="00CE0441"/>
    <w:rsid w:val="00CE04D3"/>
    <w:rsid w:val="00CE04F3"/>
    <w:rsid w:val="00CE0559"/>
    <w:rsid w:val="00CE0641"/>
    <w:rsid w:val="00CE08AE"/>
    <w:rsid w:val="00CE0933"/>
    <w:rsid w:val="00CE0B25"/>
    <w:rsid w:val="00CE0C9C"/>
    <w:rsid w:val="00CE0CDC"/>
    <w:rsid w:val="00CE0D0C"/>
    <w:rsid w:val="00CE0E5C"/>
    <w:rsid w:val="00CE0EFF"/>
    <w:rsid w:val="00CE10B4"/>
    <w:rsid w:val="00CE10CA"/>
    <w:rsid w:val="00CE11B2"/>
    <w:rsid w:val="00CE1215"/>
    <w:rsid w:val="00CE1303"/>
    <w:rsid w:val="00CE13CB"/>
    <w:rsid w:val="00CE1577"/>
    <w:rsid w:val="00CE1A1E"/>
    <w:rsid w:val="00CE1CC6"/>
    <w:rsid w:val="00CE1DF0"/>
    <w:rsid w:val="00CE1FA0"/>
    <w:rsid w:val="00CE204C"/>
    <w:rsid w:val="00CE20B6"/>
    <w:rsid w:val="00CE2173"/>
    <w:rsid w:val="00CE221B"/>
    <w:rsid w:val="00CE221D"/>
    <w:rsid w:val="00CE2412"/>
    <w:rsid w:val="00CE2498"/>
    <w:rsid w:val="00CE24DA"/>
    <w:rsid w:val="00CE2585"/>
    <w:rsid w:val="00CE25AB"/>
    <w:rsid w:val="00CE2839"/>
    <w:rsid w:val="00CE2A96"/>
    <w:rsid w:val="00CE2B40"/>
    <w:rsid w:val="00CE2B4F"/>
    <w:rsid w:val="00CE2B5B"/>
    <w:rsid w:val="00CE2B65"/>
    <w:rsid w:val="00CE2B7F"/>
    <w:rsid w:val="00CE2EC0"/>
    <w:rsid w:val="00CE2F66"/>
    <w:rsid w:val="00CE2FEC"/>
    <w:rsid w:val="00CE310D"/>
    <w:rsid w:val="00CE31FC"/>
    <w:rsid w:val="00CE3409"/>
    <w:rsid w:val="00CE340C"/>
    <w:rsid w:val="00CE350C"/>
    <w:rsid w:val="00CE3548"/>
    <w:rsid w:val="00CE3588"/>
    <w:rsid w:val="00CE367E"/>
    <w:rsid w:val="00CE3794"/>
    <w:rsid w:val="00CE37E1"/>
    <w:rsid w:val="00CE399E"/>
    <w:rsid w:val="00CE3A9E"/>
    <w:rsid w:val="00CE3B19"/>
    <w:rsid w:val="00CE3B63"/>
    <w:rsid w:val="00CE3C7E"/>
    <w:rsid w:val="00CE3D21"/>
    <w:rsid w:val="00CE40F2"/>
    <w:rsid w:val="00CE477D"/>
    <w:rsid w:val="00CE49C9"/>
    <w:rsid w:val="00CE49F9"/>
    <w:rsid w:val="00CE4A17"/>
    <w:rsid w:val="00CE4A3A"/>
    <w:rsid w:val="00CE4D51"/>
    <w:rsid w:val="00CE5012"/>
    <w:rsid w:val="00CE50A2"/>
    <w:rsid w:val="00CE50F1"/>
    <w:rsid w:val="00CE510C"/>
    <w:rsid w:val="00CE51CB"/>
    <w:rsid w:val="00CE5371"/>
    <w:rsid w:val="00CE54AD"/>
    <w:rsid w:val="00CE5610"/>
    <w:rsid w:val="00CE5683"/>
    <w:rsid w:val="00CE56A6"/>
    <w:rsid w:val="00CE5722"/>
    <w:rsid w:val="00CE57CB"/>
    <w:rsid w:val="00CE5804"/>
    <w:rsid w:val="00CE5A1C"/>
    <w:rsid w:val="00CE5A31"/>
    <w:rsid w:val="00CE5B72"/>
    <w:rsid w:val="00CE5BCC"/>
    <w:rsid w:val="00CE5C41"/>
    <w:rsid w:val="00CE5CE6"/>
    <w:rsid w:val="00CE5E02"/>
    <w:rsid w:val="00CE5E27"/>
    <w:rsid w:val="00CE5EDE"/>
    <w:rsid w:val="00CE5F5B"/>
    <w:rsid w:val="00CE5F9F"/>
    <w:rsid w:val="00CE60AD"/>
    <w:rsid w:val="00CE6143"/>
    <w:rsid w:val="00CE62CE"/>
    <w:rsid w:val="00CE6333"/>
    <w:rsid w:val="00CE63BA"/>
    <w:rsid w:val="00CE63D5"/>
    <w:rsid w:val="00CE6468"/>
    <w:rsid w:val="00CE64CC"/>
    <w:rsid w:val="00CE64E0"/>
    <w:rsid w:val="00CE658E"/>
    <w:rsid w:val="00CE68A7"/>
    <w:rsid w:val="00CE6C31"/>
    <w:rsid w:val="00CE6C3B"/>
    <w:rsid w:val="00CE6C7D"/>
    <w:rsid w:val="00CE6D7A"/>
    <w:rsid w:val="00CE6DEE"/>
    <w:rsid w:val="00CE6DFE"/>
    <w:rsid w:val="00CE6EAA"/>
    <w:rsid w:val="00CE700A"/>
    <w:rsid w:val="00CE709E"/>
    <w:rsid w:val="00CE72CB"/>
    <w:rsid w:val="00CE7360"/>
    <w:rsid w:val="00CE747F"/>
    <w:rsid w:val="00CE74FE"/>
    <w:rsid w:val="00CE7518"/>
    <w:rsid w:val="00CE75A8"/>
    <w:rsid w:val="00CE75B3"/>
    <w:rsid w:val="00CE7783"/>
    <w:rsid w:val="00CE77A0"/>
    <w:rsid w:val="00CE798F"/>
    <w:rsid w:val="00CE79B8"/>
    <w:rsid w:val="00CE7BAD"/>
    <w:rsid w:val="00CE7BFE"/>
    <w:rsid w:val="00CE7C9F"/>
    <w:rsid w:val="00CE7DB3"/>
    <w:rsid w:val="00CE7E45"/>
    <w:rsid w:val="00CE7E96"/>
    <w:rsid w:val="00CE7F5E"/>
    <w:rsid w:val="00CE7FEE"/>
    <w:rsid w:val="00CE7FEF"/>
    <w:rsid w:val="00CF015D"/>
    <w:rsid w:val="00CF0190"/>
    <w:rsid w:val="00CF01CC"/>
    <w:rsid w:val="00CF04BF"/>
    <w:rsid w:val="00CF0502"/>
    <w:rsid w:val="00CF0540"/>
    <w:rsid w:val="00CF082C"/>
    <w:rsid w:val="00CF0911"/>
    <w:rsid w:val="00CF0919"/>
    <w:rsid w:val="00CF0B85"/>
    <w:rsid w:val="00CF0C77"/>
    <w:rsid w:val="00CF0D39"/>
    <w:rsid w:val="00CF0DF0"/>
    <w:rsid w:val="00CF0E7B"/>
    <w:rsid w:val="00CF0FE2"/>
    <w:rsid w:val="00CF1031"/>
    <w:rsid w:val="00CF1107"/>
    <w:rsid w:val="00CF11EC"/>
    <w:rsid w:val="00CF1331"/>
    <w:rsid w:val="00CF13E4"/>
    <w:rsid w:val="00CF13F8"/>
    <w:rsid w:val="00CF15E1"/>
    <w:rsid w:val="00CF1640"/>
    <w:rsid w:val="00CF1675"/>
    <w:rsid w:val="00CF16DE"/>
    <w:rsid w:val="00CF1728"/>
    <w:rsid w:val="00CF1892"/>
    <w:rsid w:val="00CF1938"/>
    <w:rsid w:val="00CF1CB0"/>
    <w:rsid w:val="00CF1CDC"/>
    <w:rsid w:val="00CF1D28"/>
    <w:rsid w:val="00CF1E3A"/>
    <w:rsid w:val="00CF1E87"/>
    <w:rsid w:val="00CF1FAF"/>
    <w:rsid w:val="00CF2026"/>
    <w:rsid w:val="00CF2153"/>
    <w:rsid w:val="00CF23AF"/>
    <w:rsid w:val="00CF23F1"/>
    <w:rsid w:val="00CF23FB"/>
    <w:rsid w:val="00CF241E"/>
    <w:rsid w:val="00CF2580"/>
    <w:rsid w:val="00CF26FA"/>
    <w:rsid w:val="00CF2762"/>
    <w:rsid w:val="00CF288E"/>
    <w:rsid w:val="00CF2A81"/>
    <w:rsid w:val="00CF2AA3"/>
    <w:rsid w:val="00CF2B3D"/>
    <w:rsid w:val="00CF2BDC"/>
    <w:rsid w:val="00CF2D57"/>
    <w:rsid w:val="00CF3298"/>
    <w:rsid w:val="00CF32D1"/>
    <w:rsid w:val="00CF3370"/>
    <w:rsid w:val="00CF360C"/>
    <w:rsid w:val="00CF37B0"/>
    <w:rsid w:val="00CF394C"/>
    <w:rsid w:val="00CF3B2B"/>
    <w:rsid w:val="00CF3C54"/>
    <w:rsid w:val="00CF3D0C"/>
    <w:rsid w:val="00CF4245"/>
    <w:rsid w:val="00CF4496"/>
    <w:rsid w:val="00CF467B"/>
    <w:rsid w:val="00CF470E"/>
    <w:rsid w:val="00CF47A5"/>
    <w:rsid w:val="00CF484B"/>
    <w:rsid w:val="00CF4859"/>
    <w:rsid w:val="00CF49F1"/>
    <w:rsid w:val="00CF4A9C"/>
    <w:rsid w:val="00CF4B11"/>
    <w:rsid w:val="00CF4BE3"/>
    <w:rsid w:val="00CF4CFA"/>
    <w:rsid w:val="00CF4D42"/>
    <w:rsid w:val="00CF4D87"/>
    <w:rsid w:val="00CF5302"/>
    <w:rsid w:val="00CF5383"/>
    <w:rsid w:val="00CF5447"/>
    <w:rsid w:val="00CF58E1"/>
    <w:rsid w:val="00CF5AE2"/>
    <w:rsid w:val="00CF5E94"/>
    <w:rsid w:val="00CF60CF"/>
    <w:rsid w:val="00CF619A"/>
    <w:rsid w:val="00CF631D"/>
    <w:rsid w:val="00CF632C"/>
    <w:rsid w:val="00CF63F3"/>
    <w:rsid w:val="00CF6462"/>
    <w:rsid w:val="00CF66E5"/>
    <w:rsid w:val="00CF673A"/>
    <w:rsid w:val="00CF676B"/>
    <w:rsid w:val="00CF67E7"/>
    <w:rsid w:val="00CF683D"/>
    <w:rsid w:val="00CF6880"/>
    <w:rsid w:val="00CF690E"/>
    <w:rsid w:val="00CF69CC"/>
    <w:rsid w:val="00CF6A5F"/>
    <w:rsid w:val="00CF6AE9"/>
    <w:rsid w:val="00CF6BEB"/>
    <w:rsid w:val="00CF6C5D"/>
    <w:rsid w:val="00CF6C8B"/>
    <w:rsid w:val="00CF6CC9"/>
    <w:rsid w:val="00CF6D16"/>
    <w:rsid w:val="00CF6F8F"/>
    <w:rsid w:val="00CF709B"/>
    <w:rsid w:val="00CF709F"/>
    <w:rsid w:val="00CF70B6"/>
    <w:rsid w:val="00CF7105"/>
    <w:rsid w:val="00CF730C"/>
    <w:rsid w:val="00CF737E"/>
    <w:rsid w:val="00CF7526"/>
    <w:rsid w:val="00CF7599"/>
    <w:rsid w:val="00CF7630"/>
    <w:rsid w:val="00CF7634"/>
    <w:rsid w:val="00CF7883"/>
    <w:rsid w:val="00CF7980"/>
    <w:rsid w:val="00CF79EF"/>
    <w:rsid w:val="00CF7B48"/>
    <w:rsid w:val="00CF7BB3"/>
    <w:rsid w:val="00CF7BC3"/>
    <w:rsid w:val="00CF7C64"/>
    <w:rsid w:val="00CF7D5B"/>
    <w:rsid w:val="00CF7FDC"/>
    <w:rsid w:val="00D00078"/>
    <w:rsid w:val="00D000D0"/>
    <w:rsid w:val="00D00175"/>
    <w:rsid w:val="00D002FD"/>
    <w:rsid w:val="00D00386"/>
    <w:rsid w:val="00D00431"/>
    <w:rsid w:val="00D0045C"/>
    <w:rsid w:val="00D0048B"/>
    <w:rsid w:val="00D0062D"/>
    <w:rsid w:val="00D007C1"/>
    <w:rsid w:val="00D00CFA"/>
    <w:rsid w:val="00D00D54"/>
    <w:rsid w:val="00D00E2D"/>
    <w:rsid w:val="00D00F58"/>
    <w:rsid w:val="00D00FA8"/>
    <w:rsid w:val="00D010EE"/>
    <w:rsid w:val="00D01110"/>
    <w:rsid w:val="00D01177"/>
    <w:rsid w:val="00D0125E"/>
    <w:rsid w:val="00D01263"/>
    <w:rsid w:val="00D01302"/>
    <w:rsid w:val="00D0138A"/>
    <w:rsid w:val="00D013F5"/>
    <w:rsid w:val="00D01559"/>
    <w:rsid w:val="00D015FD"/>
    <w:rsid w:val="00D01804"/>
    <w:rsid w:val="00D01984"/>
    <w:rsid w:val="00D0199A"/>
    <w:rsid w:val="00D01A68"/>
    <w:rsid w:val="00D01B14"/>
    <w:rsid w:val="00D01B4B"/>
    <w:rsid w:val="00D01B87"/>
    <w:rsid w:val="00D01B9E"/>
    <w:rsid w:val="00D01D23"/>
    <w:rsid w:val="00D01E07"/>
    <w:rsid w:val="00D01FCF"/>
    <w:rsid w:val="00D02039"/>
    <w:rsid w:val="00D02084"/>
    <w:rsid w:val="00D020B8"/>
    <w:rsid w:val="00D0217F"/>
    <w:rsid w:val="00D02240"/>
    <w:rsid w:val="00D0224F"/>
    <w:rsid w:val="00D02276"/>
    <w:rsid w:val="00D023B3"/>
    <w:rsid w:val="00D023D4"/>
    <w:rsid w:val="00D027C0"/>
    <w:rsid w:val="00D02951"/>
    <w:rsid w:val="00D02955"/>
    <w:rsid w:val="00D029DE"/>
    <w:rsid w:val="00D02AB6"/>
    <w:rsid w:val="00D02AE8"/>
    <w:rsid w:val="00D02C9E"/>
    <w:rsid w:val="00D02E96"/>
    <w:rsid w:val="00D02EB5"/>
    <w:rsid w:val="00D02EF5"/>
    <w:rsid w:val="00D030B7"/>
    <w:rsid w:val="00D03313"/>
    <w:rsid w:val="00D035A4"/>
    <w:rsid w:val="00D03653"/>
    <w:rsid w:val="00D03751"/>
    <w:rsid w:val="00D037BA"/>
    <w:rsid w:val="00D039F9"/>
    <w:rsid w:val="00D03A17"/>
    <w:rsid w:val="00D03B33"/>
    <w:rsid w:val="00D03BB3"/>
    <w:rsid w:val="00D03EE0"/>
    <w:rsid w:val="00D03F8B"/>
    <w:rsid w:val="00D03F95"/>
    <w:rsid w:val="00D03FEC"/>
    <w:rsid w:val="00D04068"/>
    <w:rsid w:val="00D04192"/>
    <w:rsid w:val="00D0443C"/>
    <w:rsid w:val="00D0449C"/>
    <w:rsid w:val="00D045F9"/>
    <w:rsid w:val="00D047C8"/>
    <w:rsid w:val="00D0487C"/>
    <w:rsid w:val="00D04921"/>
    <w:rsid w:val="00D04B53"/>
    <w:rsid w:val="00D04BE3"/>
    <w:rsid w:val="00D04C97"/>
    <w:rsid w:val="00D04F03"/>
    <w:rsid w:val="00D04F57"/>
    <w:rsid w:val="00D051A2"/>
    <w:rsid w:val="00D0532D"/>
    <w:rsid w:val="00D053F1"/>
    <w:rsid w:val="00D056DA"/>
    <w:rsid w:val="00D0586E"/>
    <w:rsid w:val="00D05886"/>
    <w:rsid w:val="00D0592D"/>
    <w:rsid w:val="00D059C9"/>
    <w:rsid w:val="00D05AC2"/>
    <w:rsid w:val="00D05B88"/>
    <w:rsid w:val="00D05D3B"/>
    <w:rsid w:val="00D05D4C"/>
    <w:rsid w:val="00D05E5D"/>
    <w:rsid w:val="00D0607B"/>
    <w:rsid w:val="00D062C0"/>
    <w:rsid w:val="00D062D1"/>
    <w:rsid w:val="00D062FE"/>
    <w:rsid w:val="00D06384"/>
    <w:rsid w:val="00D0652A"/>
    <w:rsid w:val="00D06571"/>
    <w:rsid w:val="00D066F0"/>
    <w:rsid w:val="00D06831"/>
    <w:rsid w:val="00D06937"/>
    <w:rsid w:val="00D06998"/>
    <w:rsid w:val="00D06A0C"/>
    <w:rsid w:val="00D06AB3"/>
    <w:rsid w:val="00D06AF5"/>
    <w:rsid w:val="00D06BAF"/>
    <w:rsid w:val="00D06D79"/>
    <w:rsid w:val="00D06F0D"/>
    <w:rsid w:val="00D06FE8"/>
    <w:rsid w:val="00D071BC"/>
    <w:rsid w:val="00D0727D"/>
    <w:rsid w:val="00D07374"/>
    <w:rsid w:val="00D074FF"/>
    <w:rsid w:val="00D07553"/>
    <w:rsid w:val="00D07590"/>
    <w:rsid w:val="00D077E5"/>
    <w:rsid w:val="00D078E4"/>
    <w:rsid w:val="00D0798E"/>
    <w:rsid w:val="00D07997"/>
    <w:rsid w:val="00D079AC"/>
    <w:rsid w:val="00D07A22"/>
    <w:rsid w:val="00D07B10"/>
    <w:rsid w:val="00D07B8C"/>
    <w:rsid w:val="00D07E4A"/>
    <w:rsid w:val="00D07EF5"/>
    <w:rsid w:val="00D07F63"/>
    <w:rsid w:val="00D07FBA"/>
    <w:rsid w:val="00D0E8F0"/>
    <w:rsid w:val="00D10114"/>
    <w:rsid w:val="00D101B6"/>
    <w:rsid w:val="00D10289"/>
    <w:rsid w:val="00D102CA"/>
    <w:rsid w:val="00D102F0"/>
    <w:rsid w:val="00D103D5"/>
    <w:rsid w:val="00D10590"/>
    <w:rsid w:val="00D105B4"/>
    <w:rsid w:val="00D105E0"/>
    <w:rsid w:val="00D108AE"/>
    <w:rsid w:val="00D1096D"/>
    <w:rsid w:val="00D109BF"/>
    <w:rsid w:val="00D10B2B"/>
    <w:rsid w:val="00D10BE8"/>
    <w:rsid w:val="00D10C18"/>
    <w:rsid w:val="00D10CA8"/>
    <w:rsid w:val="00D10D6F"/>
    <w:rsid w:val="00D10D79"/>
    <w:rsid w:val="00D10E3E"/>
    <w:rsid w:val="00D10F88"/>
    <w:rsid w:val="00D11037"/>
    <w:rsid w:val="00D11312"/>
    <w:rsid w:val="00D1132D"/>
    <w:rsid w:val="00D11389"/>
    <w:rsid w:val="00D11557"/>
    <w:rsid w:val="00D11705"/>
    <w:rsid w:val="00D11754"/>
    <w:rsid w:val="00D11A15"/>
    <w:rsid w:val="00D11BE1"/>
    <w:rsid w:val="00D12025"/>
    <w:rsid w:val="00D1202C"/>
    <w:rsid w:val="00D121C5"/>
    <w:rsid w:val="00D1220C"/>
    <w:rsid w:val="00D12238"/>
    <w:rsid w:val="00D12239"/>
    <w:rsid w:val="00D12285"/>
    <w:rsid w:val="00D124B9"/>
    <w:rsid w:val="00D124DA"/>
    <w:rsid w:val="00D12688"/>
    <w:rsid w:val="00D1272F"/>
    <w:rsid w:val="00D1287E"/>
    <w:rsid w:val="00D12A40"/>
    <w:rsid w:val="00D12CC2"/>
    <w:rsid w:val="00D12D16"/>
    <w:rsid w:val="00D12E82"/>
    <w:rsid w:val="00D12EA2"/>
    <w:rsid w:val="00D12EB6"/>
    <w:rsid w:val="00D12FFB"/>
    <w:rsid w:val="00D130AD"/>
    <w:rsid w:val="00D131DA"/>
    <w:rsid w:val="00D13275"/>
    <w:rsid w:val="00D13390"/>
    <w:rsid w:val="00D133D9"/>
    <w:rsid w:val="00D1344B"/>
    <w:rsid w:val="00D13847"/>
    <w:rsid w:val="00D138E4"/>
    <w:rsid w:val="00D13BC8"/>
    <w:rsid w:val="00D13C53"/>
    <w:rsid w:val="00D13C75"/>
    <w:rsid w:val="00D13E28"/>
    <w:rsid w:val="00D14199"/>
    <w:rsid w:val="00D14245"/>
    <w:rsid w:val="00D147EC"/>
    <w:rsid w:val="00D14813"/>
    <w:rsid w:val="00D14A1D"/>
    <w:rsid w:val="00D14A60"/>
    <w:rsid w:val="00D14B89"/>
    <w:rsid w:val="00D14C64"/>
    <w:rsid w:val="00D14C77"/>
    <w:rsid w:val="00D14D41"/>
    <w:rsid w:val="00D14D92"/>
    <w:rsid w:val="00D14E9D"/>
    <w:rsid w:val="00D14EFC"/>
    <w:rsid w:val="00D15036"/>
    <w:rsid w:val="00D152EA"/>
    <w:rsid w:val="00D155D3"/>
    <w:rsid w:val="00D155D6"/>
    <w:rsid w:val="00D1588B"/>
    <w:rsid w:val="00D15ADD"/>
    <w:rsid w:val="00D1606B"/>
    <w:rsid w:val="00D16091"/>
    <w:rsid w:val="00D16298"/>
    <w:rsid w:val="00D162F0"/>
    <w:rsid w:val="00D1642D"/>
    <w:rsid w:val="00D16471"/>
    <w:rsid w:val="00D1649D"/>
    <w:rsid w:val="00D16500"/>
    <w:rsid w:val="00D168A0"/>
    <w:rsid w:val="00D16966"/>
    <w:rsid w:val="00D16976"/>
    <w:rsid w:val="00D16B05"/>
    <w:rsid w:val="00D16C53"/>
    <w:rsid w:val="00D16D9C"/>
    <w:rsid w:val="00D16E35"/>
    <w:rsid w:val="00D1710C"/>
    <w:rsid w:val="00D1749E"/>
    <w:rsid w:val="00D17733"/>
    <w:rsid w:val="00D1782C"/>
    <w:rsid w:val="00D178F9"/>
    <w:rsid w:val="00D17944"/>
    <w:rsid w:val="00D17A41"/>
    <w:rsid w:val="00D17B36"/>
    <w:rsid w:val="00D17B81"/>
    <w:rsid w:val="00D17DC9"/>
    <w:rsid w:val="00D17DE3"/>
    <w:rsid w:val="00D20233"/>
    <w:rsid w:val="00D204FF"/>
    <w:rsid w:val="00D205B7"/>
    <w:rsid w:val="00D20832"/>
    <w:rsid w:val="00D20835"/>
    <w:rsid w:val="00D2084A"/>
    <w:rsid w:val="00D208FA"/>
    <w:rsid w:val="00D20935"/>
    <w:rsid w:val="00D209DF"/>
    <w:rsid w:val="00D20A0F"/>
    <w:rsid w:val="00D20A5A"/>
    <w:rsid w:val="00D20A94"/>
    <w:rsid w:val="00D20BAB"/>
    <w:rsid w:val="00D20BDA"/>
    <w:rsid w:val="00D20D31"/>
    <w:rsid w:val="00D20E19"/>
    <w:rsid w:val="00D20F15"/>
    <w:rsid w:val="00D20F2D"/>
    <w:rsid w:val="00D210AD"/>
    <w:rsid w:val="00D21276"/>
    <w:rsid w:val="00D21316"/>
    <w:rsid w:val="00D2140B"/>
    <w:rsid w:val="00D21427"/>
    <w:rsid w:val="00D214B8"/>
    <w:rsid w:val="00D214FD"/>
    <w:rsid w:val="00D215FB"/>
    <w:rsid w:val="00D21774"/>
    <w:rsid w:val="00D21775"/>
    <w:rsid w:val="00D21AB4"/>
    <w:rsid w:val="00D21D84"/>
    <w:rsid w:val="00D21DA1"/>
    <w:rsid w:val="00D22163"/>
    <w:rsid w:val="00D22316"/>
    <w:rsid w:val="00D224C7"/>
    <w:rsid w:val="00D2262F"/>
    <w:rsid w:val="00D22743"/>
    <w:rsid w:val="00D2277E"/>
    <w:rsid w:val="00D227AD"/>
    <w:rsid w:val="00D22924"/>
    <w:rsid w:val="00D22B5F"/>
    <w:rsid w:val="00D22D31"/>
    <w:rsid w:val="00D22E1C"/>
    <w:rsid w:val="00D22EC2"/>
    <w:rsid w:val="00D23145"/>
    <w:rsid w:val="00D23349"/>
    <w:rsid w:val="00D23474"/>
    <w:rsid w:val="00D23705"/>
    <w:rsid w:val="00D2394B"/>
    <w:rsid w:val="00D23C4E"/>
    <w:rsid w:val="00D23C97"/>
    <w:rsid w:val="00D23DBC"/>
    <w:rsid w:val="00D23E4D"/>
    <w:rsid w:val="00D23EF8"/>
    <w:rsid w:val="00D2405B"/>
    <w:rsid w:val="00D24191"/>
    <w:rsid w:val="00D24458"/>
    <w:rsid w:val="00D24558"/>
    <w:rsid w:val="00D246B1"/>
    <w:rsid w:val="00D246C2"/>
    <w:rsid w:val="00D24801"/>
    <w:rsid w:val="00D248FB"/>
    <w:rsid w:val="00D24965"/>
    <w:rsid w:val="00D249CD"/>
    <w:rsid w:val="00D24B8C"/>
    <w:rsid w:val="00D24C1C"/>
    <w:rsid w:val="00D24C46"/>
    <w:rsid w:val="00D24C84"/>
    <w:rsid w:val="00D24D37"/>
    <w:rsid w:val="00D24D9A"/>
    <w:rsid w:val="00D24DCD"/>
    <w:rsid w:val="00D24E1B"/>
    <w:rsid w:val="00D24EE7"/>
    <w:rsid w:val="00D24F45"/>
    <w:rsid w:val="00D25015"/>
    <w:rsid w:val="00D250AC"/>
    <w:rsid w:val="00D250EB"/>
    <w:rsid w:val="00D25114"/>
    <w:rsid w:val="00D25177"/>
    <w:rsid w:val="00D254F4"/>
    <w:rsid w:val="00D255AA"/>
    <w:rsid w:val="00D257F9"/>
    <w:rsid w:val="00D2580F"/>
    <w:rsid w:val="00D25847"/>
    <w:rsid w:val="00D2584A"/>
    <w:rsid w:val="00D25892"/>
    <w:rsid w:val="00D25907"/>
    <w:rsid w:val="00D25A7F"/>
    <w:rsid w:val="00D25ABA"/>
    <w:rsid w:val="00D25AE7"/>
    <w:rsid w:val="00D25C85"/>
    <w:rsid w:val="00D25E96"/>
    <w:rsid w:val="00D25F11"/>
    <w:rsid w:val="00D25F2D"/>
    <w:rsid w:val="00D26011"/>
    <w:rsid w:val="00D260E9"/>
    <w:rsid w:val="00D26256"/>
    <w:rsid w:val="00D262C8"/>
    <w:rsid w:val="00D2631F"/>
    <w:rsid w:val="00D263F5"/>
    <w:rsid w:val="00D264F7"/>
    <w:rsid w:val="00D26587"/>
    <w:rsid w:val="00D26657"/>
    <w:rsid w:val="00D266FF"/>
    <w:rsid w:val="00D2681A"/>
    <w:rsid w:val="00D2682A"/>
    <w:rsid w:val="00D26958"/>
    <w:rsid w:val="00D269C2"/>
    <w:rsid w:val="00D26A11"/>
    <w:rsid w:val="00D26B61"/>
    <w:rsid w:val="00D26E9B"/>
    <w:rsid w:val="00D26F19"/>
    <w:rsid w:val="00D2703B"/>
    <w:rsid w:val="00D2712B"/>
    <w:rsid w:val="00D271A2"/>
    <w:rsid w:val="00D271EA"/>
    <w:rsid w:val="00D27281"/>
    <w:rsid w:val="00D273A2"/>
    <w:rsid w:val="00D273B6"/>
    <w:rsid w:val="00D275AA"/>
    <w:rsid w:val="00D2773B"/>
    <w:rsid w:val="00D278BF"/>
    <w:rsid w:val="00D278DD"/>
    <w:rsid w:val="00D27920"/>
    <w:rsid w:val="00D27AC3"/>
    <w:rsid w:val="00D27B05"/>
    <w:rsid w:val="00D27B75"/>
    <w:rsid w:val="00D27BC2"/>
    <w:rsid w:val="00D27C49"/>
    <w:rsid w:val="00D27CAE"/>
    <w:rsid w:val="00D27CCF"/>
    <w:rsid w:val="00D27CD7"/>
    <w:rsid w:val="00D27D20"/>
    <w:rsid w:val="00D27FAD"/>
    <w:rsid w:val="00D27FE7"/>
    <w:rsid w:val="00D27FEA"/>
    <w:rsid w:val="00D302B4"/>
    <w:rsid w:val="00D303ED"/>
    <w:rsid w:val="00D3041F"/>
    <w:rsid w:val="00D30635"/>
    <w:rsid w:val="00D30698"/>
    <w:rsid w:val="00D3073E"/>
    <w:rsid w:val="00D308D4"/>
    <w:rsid w:val="00D309A8"/>
    <w:rsid w:val="00D30AAA"/>
    <w:rsid w:val="00D30B82"/>
    <w:rsid w:val="00D30D60"/>
    <w:rsid w:val="00D30D62"/>
    <w:rsid w:val="00D30D63"/>
    <w:rsid w:val="00D30E6A"/>
    <w:rsid w:val="00D3115A"/>
    <w:rsid w:val="00D311C7"/>
    <w:rsid w:val="00D311DE"/>
    <w:rsid w:val="00D31373"/>
    <w:rsid w:val="00D31480"/>
    <w:rsid w:val="00D31590"/>
    <w:rsid w:val="00D315F6"/>
    <w:rsid w:val="00D31656"/>
    <w:rsid w:val="00D31667"/>
    <w:rsid w:val="00D31819"/>
    <w:rsid w:val="00D318C2"/>
    <w:rsid w:val="00D3192A"/>
    <w:rsid w:val="00D3196C"/>
    <w:rsid w:val="00D319CF"/>
    <w:rsid w:val="00D31C94"/>
    <w:rsid w:val="00D31E8C"/>
    <w:rsid w:val="00D31F05"/>
    <w:rsid w:val="00D31F73"/>
    <w:rsid w:val="00D31FD8"/>
    <w:rsid w:val="00D320A7"/>
    <w:rsid w:val="00D32102"/>
    <w:rsid w:val="00D32391"/>
    <w:rsid w:val="00D324E8"/>
    <w:rsid w:val="00D32513"/>
    <w:rsid w:val="00D328C1"/>
    <w:rsid w:val="00D328E9"/>
    <w:rsid w:val="00D3290E"/>
    <w:rsid w:val="00D32B86"/>
    <w:rsid w:val="00D32C01"/>
    <w:rsid w:val="00D32C95"/>
    <w:rsid w:val="00D32D8C"/>
    <w:rsid w:val="00D32E45"/>
    <w:rsid w:val="00D32EDC"/>
    <w:rsid w:val="00D32F7E"/>
    <w:rsid w:val="00D32FC8"/>
    <w:rsid w:val="00D33006"/>
    <w:rsid w:val="00D33304"/>
    <w:rsid w:val="00D3345E"/>
    <w:rsid w:val="00D334E3"/>
    <w:rsid w:val="00D334E5"/>
    <w:rsid w:val="00D3359D"/>
    <w:rsid w:val="00D335A1"/>
    <w:rsid w:val="00D3380E"/>
    <w:rsid w:val="00D3388C"/>
    <w:rsid w:val="00D33B86"/>
    <w:rsid w:val="00D33BA5"/>
    <w:rsid w:val="00D33DC2"/>
    <w:rsid w:val="00D33E69"/>
    <w:rsid w:val="00D33F11"/>
    <w:rsid w:val="00D34009"/>
    <w:rsid w:val="00D3412C"/>
    <w:rsid w:val="00D3438C"/>
    <w:rsid w:val="00D34717"/>
    <w:rsid w:val="00D347C2"/>
    <w:rsid w:val="00D3487F"/>
    <w:rsid w:val="00D348D5"/>
    <w:rsid w:val="00D34942"/>
    <w:rsid w:val="00D349FA"/>
    <w:rsid w:val="00D34A4D"/>
    <w:rsid w:val="00D34C09"/>
    <w:rsid w:val="00D34C3A"/>
    <w:rsid w:val="00D34C57"/>
    <w:rsid w:val="00D34C62"/>
    <w:rsid w:val="00D34CDD"/>
    <w:rsid w:val="00D34ED3"/>
    <w:rsid w:val="00D34F21"/>
    <w:rsid w:val="00D34FD7"/>
    <w:rsid w:val="00D35048"/>
    <w:rsid w:val="00D35080"/>
    <w:rsid w:val="00D3508F"/>
    <w:rsid w:val="00D350AB"/>
    <w:rsid w:val="00D351C3"/>
    <w:rsid w:val="00D351F7"/>
    <w:rsid w:val="00D35326"/>
    <w:rsid w:val="00D354B7"/>
    <w:rsid w:val="00D35529"/>
    <w:rsid w:val="00D356C6"/>
    <w:rsid w:val="00D3571B"/>
    <w:rsid w:val="00D357C3"/>
    <w:rsid w:val="00D357C5"/>
    <w:rsid w:val="00D3581D"/>
    <w:rsid w:val="00D35892"/>
    <w:rsid w:val="00D35AD9"/>
    <w:rsid w:val="00D35B25"/>
    <w:rsid w:val="00D35BB2"/>
    <w:rsid w:val="00D35BB4"/>
    <w:rsid w:val="00D35CED"/>
    <w:rsid w:val="00D35DE0"/>
    <w:rsid w:val="00D35E99"/>
    <w:rsid w:val="00D35F57"/>
    <w:rsid w:val="00D35FFC"/>
    <w:rsid w:val="00D35FFF"/>
    <w:rsid w:val="00D36138"/>
    <w:rsid w:val="00D3613F"/>
    <w:rsid w:val="00D3625A"/>
    <w:rsid w:val="00D362D4"/>
    <w:rsid w:val="00D362FA"/>
    <w:rsid w:val="00D36387"/>
    <w:rsid w:val="00D363A6"/>
    <w:rsid w:val="00D363D4"/>
    <w:rsid w:val="00D363FB"/>
    <w:rsid w:val="00D36586"/>
    <w:rsid w:val="00D3660A"/>
    <w:rsid w:val="00D366FC"/>
    <w:rsid w:val="00D3679E"/>
    <w:rsid w:val="00D367E3"/>
    <w:rsid w:val="00D3680B"/>
    <w:rsid w:val="00D36B39"/>
    <w:rsid w:val="00D36C60"/>
    <w:rsid w:val="00D36CC0"/>
    <w:rsid w:val="00D36DED"/>
    <w:rsid w:val="00D36E7C"/>
    <w:rsid w:val="00D36EBC"/>
    <w:rsid w:val="00D36EF9"/>
    <w:rsid w:val="00D37083"/>
    <w:rsid w:val="00D370DB"/>
    <w:rsid w:val="00D371A5"/>
    <w:rsid w:val="00D372E8"/>
    <w:rsid w:val="00D3730E"/>
    <w:rsid w:val="00D373CF"/>
    <w:rsid w:val="00D37401"/>
    <w:rsid w:val="00D37470"/>
    <w:rsid w:val="00D377EE"/>
    <w:rsid w:val="00D378A3"/>
    <w:rsid w:val="00D378DD"/>
    <w:rsid w:val="00D37A59"/>
    <w:rsid w:val="00D37BB7"/>
    <w:rsid w:val="00D37CFB"/>
    <w:rsid w:val="00D37ED6"/>
    <w:rsid w:val="00D37F2B"/>
    <w:rsid w:val="00D37F57"/>
    <w:rsid w:val="00D4033B"/>
    <w:rsid w:val="00D404F6"/>
    <w:rsid w:val="00D4078C"/>
    <w:rsid w:val="00D409AC"/>
    <w:rsid w:val="00D40A63"/>
    <w:rsid w:val="00D40A9C"/>
    <w:rsid w:val="00D40ABB"/>
    <w:rsid w:val="00D40BE5"/>
    <w:rsid w:val="00D40D19"/>
    <w:rsid w:val="00D40D3A"/>
    <w:rsid w:val="00D40D7D"/>
    <w:rsid w:val="00D41000"/>
    <w:rsid w:val="00D410A2"/>
    <w:rsid w:val="00D410BC"/>
    <w:rsid w:val="00D411E9"/>
    <w:rsid w:val="00D41247"/>
    <w:rsid w:val="00D41395"/>
    <w:rsid w:val="00D41420"/>
    <w:rsid w:val="00D4149C"/>
    <w:rsid w:val="00D4187D"/>
    <w:rsid w:val="00D41A5E"/>
    <w:rsid w:val="00D41A68"/>
    <w:rsid w:val="00D41BF4"/>
    <w:rsid w:val="00D41D32"/>
    <w:rsid w:val="00D41DE1"/>
    <w:rsid w:val="00D41E70"/>
    <w:rsid w:val="00D41EC5"/>
    <w:rsid w:val="00D420FD"/>
    <w:rsid w:val="00D421F7"/>
    <w:rsid w:val="00D42335"/>
    <w:rsid w:val="00D42562"/>
    <w:rsid w:val="00D4267A"/>
    <w:rsid w:val="00D42714"/>
    <w:rsid w:val="00D4287D"/>
    <w:rsid w:val="00D42999"/>
    <w:rsid w:val="00D429F5"/>
    <w:rsid w:val="00D42A21"/>
    <w:rsid w:val="00D42A3F"/>
    <w:rsid w:val="00D42A8F"/>
    <w:rsid w:val="00D42A93"/>
    <w:rsid w:val="00D42AAF"/>
    <w:rsid w:val="00D42CBE"/>
    <w:rsid w:val="00D42DBD"/>
    <w:rsid w:val="00D43096"/>
    <w:rsid w:val="00D43152"/>
    <w:rsid w:val="00D4328B"/>
    <w:rsid w:val="00D43467"/>
    <w:rsid w:val="00D4353F"/>
    <w:rsid w:val="00D43570"/>
    <w:rsid w:val="00D4357B"/>
    <w:rsid w:val="00D43733"/>
    <w:rsid w:val="00D437A9"/>
    <w:rsid w:val="00D437D7"/>
    <w:rsid w:val="00D437EE"/>
    <w:rsid w:val="00D43872"/>
    <w:rsid w:val="00D43932"/>
    <w:rsid w:val="00D43B45"/>
    <w:rsid w:val="00D43B79"/>
    <w:rsid w:val="00D43F07"/>
    <w:rsid w:val="00D43F93"/>
    <w:rsid w:val="00D43F9B"/>
    <w:rsid w:val="00D43FD6"/>
    <w:rsid w:val="00D44043"/>
    <w:rsid w:val="00D440B2"/>
    <w:rsid w:val="00D440C4"/>
    <w:rsid w:val="00D440EB"/>
    <w:rsid w:val="00D4412B"/>
    <w:rsid w:val="00D44397"/>
    <w:rsid w:val="00D44441"/>
    <w:rsid w:val="00D446CA"/>
    <w:rsid w:val="00D4478A"/>
    <w:rsid w:val="00D448DF"/>
    <w:rsid w:val="00D449A4"/>
    <w:rsid w:val="00D44B2D"/>
    <w:rsid w:val="00D44C59"/>
    <w:rsid w:val="00D44ECC"/>
    <w:rsid w:val="00D44FAB"/>
    <w:rsid w:val="00D45016"/>
    <w:rsid w:val="00D454D1"/>
    <w:rsid w:val="00D455FD"/>
    <w:rsid w:val="00D45682"/>
    <w:rsid w:val="00D457F7"/>
    <w:rsid w:val="00D457FC"/>
    <w:rsid w:val="00D4581D"/>
    <w:rsid w:val="00D459EA"/>
    <w:rsid w:val="00D45D19"/>
    <w:rsid w:val="00D45D4A"/>
    <w:rsid w:val="00D45DF6"/>
    <w:rsid w:val="00D45E54"/>
    <w:rsid w:val="00D45FDB"/>
    <w:rsid w:val="00D4617A"/>
    <w:rsid w:val="00D463E8"/>
    <w:rsid w:val="00D463F3"/>
    <w:rsid w:val="00D46460"/>
    <w:rsid w:val="00D465C2"/>
    <w:rsid w:val="00D465E9"/>
    <w:rsid w:val="00D466AE"/>
    <w:rsid w:val="00D4685F"/>
    <w:rsid w:val="00D46889"/>
    <w:rsid w:val="00D46AE9"/>
    <w:rsid w:val="00D46B25"/>
    <w:rsid w:val="00D46B79"/>
    <w:rsid w:val="00D46C55"/>
    <w:rsid w:val="00D46CB5"/>
    <w:rsid w:val="00D46DC7"/>
    <w:rsid w:val="00D47075"/>
    <w:rsid w:val="00D471A0"/>
    <w:rsid w:val="00D472C4"/>
    <w:rsid w:val="00D47377"/>
    <w:rsid w:val="00D473BC"/>
    <w:rsid w:val="00D473FF"/>
    <w:rsid w:val="00D4741E"/>
    <w:rsid w:val="00D475BB"/>
    <w:rsid w:val="00D47660"/>
    <w:rsid w:val="00D476A5"/>
    <w:rsid w:val="00D477C0"/>
    <w:rsid w:val="00D47866"/>
    <w:rsid w:val="00D47925"/>
    <w:rsid w:val="00D47982"/>
    <w:rsid w:val="00D479DB"/>
    <w:rsid w:val="00D479FB"/>
    <w:rsid w:val="00D47A06"/>
    <w:rsid w:val="00D47A45"/>
    <w:rsid w:val="00D47ABB"/>
    <w:rsid w:val="00D47B90"/>
    <w:rsid w:val="00D47CCF"/>
    <w:rsid w:val="00D47E2E"/>
    <w:rsid w:val="00D47EBF"/>
    <w:rsid w:val="00D47FBB"/>
    <w:rsid w:val="00D5006C"/>
    <w:rsid w:val="00D5011B"/>
    <w:rsid w:val="00D5017E"/>
    <w:rsid w:val="00D50755"/>
    <w:rsid w:val="00D5096D"/>
    <w:rsid w:val="00D50CEB"/>
    <w:rsid w:val="00D50D36"/>
    <w:rsid w:val="00D50D86"/>
    <w:rsid w:val="00D50E27"/>
    <w:rsid w:val="00D50E96"/>
    <w:rsid w:val="00D50FF1"/>
    <w:rsid w:val="00D510AB"/>
    <w:rsid w:val="00D510EE"/>
    <w:rsid w:val="00D51264"/>
    <w:rsid w:val="00D512E2"/>
    <w:rsid w:val="00D514A5"/>
    <w:rsid w:val="00D51703"/>
    <w:rsid w:val="00D517F4"/>
    <w:rsid w:val="00D518E6"/>
    <w:rsid w:val="00D51A01"/>
    <w:rsid w:val="00D51BFC"/>
    <w:rsid w:val="00D51E25"/>
    <w:rsid w:val="00D51E29"/>
    <w:rsid w:val="00D51F5A"/>
    <w:rsid w:val="00D5200A"/>
    <w:rsid w:val="00D52022"/>
    <w:rsid w:val="00D5202F"/>
    <w:rsid w:val="00D522CF"/>
    <w:rsid w:val="00D5239E"/>
    <w:rsid w:val="00D5244E"/>
    <w:rsid w:val="00D5247C"/>
    <w:rsid w:val="00D5252D"/>
    <w:rsid w:val="00D525E0"/>
    <w:rsid w:val="00D529F4"/>
    <w:rsid w:val="00D52A67"/>
    <w:rsid w:val="00D52B23"/>
    <w:rsid w:val="00D52B93"/>
    <w:rsid w:val="00D52BFF"/>
    <w:rsid w:val="00D52C2E"/>
    <w:rsid w:val="00D52F8D"/>
    <w:rsid w:val="00D5300D"/>
    <w:rsid w:val="00D53018"/>
    <w:rsid w:val="00D5332F"/>
    <w:rsid w:val="00D534B8"/>
    <w:rsid w:val="00D53581"/>
    <w:rsid w:val="00D536AD"/>
    <w:rsid w:val="00D53878"/>
    <w:rsid w:val="00D538A8"/>
    <w:rsid w:val="00D538CE"/>
    <w:rsid w:val="00D539C1"/>
    <w:rsid w:val="00D53B0E"/>
    <w:rsid w:val="00D53C21"/>
    <w:rsid w:val="00D53D7F"/>
    <w:rsid w:val="00D5400E"/>
    <w:rsid w:val="00D54036"/>
    <w:rsid w:val="00D54077"/>
    <w:rsid w:val="00D540F3"/>
    <w:rsid w:val="00D5415F"/>
    <w:rsid w:val="00D54177"/>
    <w:rsid w:val="00D54184"/>
    <w:rsid w:val="00D54462"/>
    <w:rsid w:val="00D5451B"/>
    <w:rsid w:val="00D5454D"/>
    <w:rsid w:val="00D54554"/>
    <w:rsid w:val="00D547F1"/>
    <w:rsid w:val="00D54871"/>
    <w:rsid w:val="00D54875"/>
    <w:rsid w:val="00D5496B"/>
    <w:rsid w:val="00D5499B"/>
    <w:rsid w:val="00D5499C"/>
    <w:rsid w:val="00D54A0C"/>
    <w:rsid w:val="00D54B2B"/>
    <w:rsid w:val="00D54FB3"/>
    <w:rsid w:val="00D54FCA"/>
    <w:rsid w:val="00D55067"/>
    <w:rsid w:val="00D55125"/>
    <w:rsid w:val="00D552A1"/>
    <w:rsid w:val="00D554C4"/>
    <w:rsid w:val="00D55712"/>
    <w:rsid w:val="00D557A3"/>
    <w:rsid w:val="00D558F7"/>
    <w:rsid w:val="00D559C2"/>
    <w:rsid w:val="00D55A25"/>
    <w:rsid w:val="00D55BB1"/>
    <w:rsid w:val="00D55C8E"/>
    <w:rsid w:val="00D55D43"/>
    <w:rsid w:val="00D55F54"/>
    <w:rsid w:val="00D55FEA"/>
    <w:rsid w:val="00D5659D"/>
    <w:rsid w:val="00D56698"/>
    <w:rsid w:val="00D56B6B"/>
    <w:rsid w:val="00D56CC9"/>
    <w:rsid w:val="00D56DA7"/>
    <w:rsid w:val="00D56E59"/>
    <w:rsid w:val="00D56E5E"/>
    <w:rsid w:val="00D56EE8"/>
    <w:rsid w:val="00D56F4E"/>
    <w:rsid w:val="00D56FD8"/>
    <w:rsid w:val="00D5704E"/>
    <w:rsid w:val="00D57285"/>
    <w:rsid w:val="00D57360"/>
    <w:rsid w:val="00D573C1"/>
    <w:rsid w:val="00D576DD"/>
    <w:rsid w:val="00D578D8"/>
    <w:rsid w:val="00D57998"/>
    <w:rsid w:val="00D57B86"/>
    <w:rsid w:val="00D57D46"/>
    <w:rsid w:val="00D57DE8"/>
    <w:rsid w:val="00D57DEF"/>
    <w:rsid w:val="00D57EE3"/>
    <w:rsid w:val="00D57FCD"/>
    <w:rsid w:val="00D6000C"/>
    <w:rsid w:val="00D6002D"/>
    <w:rsid w:val="00D60143"/>
    <w:rsid w:val="00D60205"/>
    <w:rsid w:val="00D602DF"/>
    <w:rsid w:val="00D602E2"/>
    <w:rsid w:val="00D603CD"/>
    <w:rsid w:val="00D60798"/>
    <w:rsid w:val="00D608D5"/>
    <w:rsid w:val="00D609A2"/>
    <w:rsid w:val="00D60AD7"/>
    <w:rsid w:val="00D60AEA"/>
    <w:rsid w:val="00D60BA3"/>
    <w:rsid w:val="00D60C98"/>
    <w:rsid w:val="00D60F07"/>
    <w:rsid w:val="00D6101C"/>
    <w:rsid w:val="00D610C7"/>
    <w:rsid w:val="00D6110D"/>
    <w:rsid w:val="00D6119E"/>
    <w:rsid w:val="00D61294"/>
    <w:rsid w:val="00D61642"/>
    <w:rsid w:val="00D61667"/>
    <w:rsid w:val="00D616B2"/>
    <w:rsid w:val="00D618E6"/>
    <w:rsid w:val="00D61965"/>
    <w:rsid w:val="00D61A77"/>
    <w:rsid w:val="00D61CBB"/>
    <w:rsid w:val="00D61E7D"/>
    <w:rsid w:val="00D62186"/>
    <w:rsid w:val="00D622F8"/>
    <w:rsid w:val="00D623CF"/>
    <w:rsid w:val="00D6254C"/>
    <w:rsid w:val="00D625F2"/>
    <w:rsid w:val="00D62617"/>
    <w:rsid w:val="00D62687"/>
    <w:rsid w:val="00D62757"/>
    <w:rsid w:val="00D627AD"/>
    <w:rsid w:val="00D628CE"/>
    <w:rsid w:val="00D62935"/>
    <w:rsid w:val="00D62B96"/>
    <w:rsid w:val="00D62BB5"/>
    <w:rsid w:val="00D62C10"/>
    <w:rsid w:val="00D62E07"/>
    <w:rsid w:val="00D62E21"/>
    <w:rsid w:val="00D62FAB"/>
    <w:rsid w:val="00D6308C"/>
    <w:rsid w:val="00D63386"/>
    <w:rsid w:val="00D6339F"/>
    <w:rsid w:val="00D63926"/>
    <w:rsid w:val="00D6394C"/>
    <w:rsid w:val="00D63A28"/>
    <w:rsid w:val="00D63A75"/>
    <w:rsid w:val="00D63BB8"/>
    <w:rsid w:val="00D63CCF"/>
    <w:rsid w:val="00D63F61"/>
    <w:rsid w:val="00D63FB1"/>
    <w:rsid w:val="00D64020"/>
    <w:rsid w:val="00D641AA"/>
    <w:rsid w:val="00D64209"/>
    <w:rsid w:val="00D6443F"/>
    <w:rsid w:val="00D64488"/>
    <w:rsid w:val="00D64528"/>
    <w:rsid w:val="00D64567"/>
    <w:rsid w:val="00D645F5"/>
    <w:rsid w:val="00D645FF"/>
    <w:rsid w:val="00D6477E"/>
    <w:rsid w:val="00D647A8"/>
    <w:rsid w:val="00D647B7"/>
    <w:rsid w:val="00D64974"/>
    <w:rsid w:val="00D64A6E"/>
    <w:rsid w:val="00D64B6F"/>
    <w:rsid w:val="00D64FD6"/>
    <w:rsid w:val="00D650D0"/>
    <w:rsid w:val="00D65131"/>
    <w:rsid w:val="00D65143"/>
    <w:rsid w:val="00D65218"/>
    <w:rsid w:val="00D65338"/>
    <w:rsid w:val="00D65637"/>
    <w:rsid w:val="00D65733"/>
    <w:rsid w:val="00D65762"/>
    <w:rsid w:val="00D659BD"/>
    <w:rsid w:val="00D65B39"/>
    <w:rsid w:val="00D65D33"/>
    <w:rsid w:val="00D65D75"/>
    <w:rsid w:val="00D65DC0"/>
    <w:rsid w:val="00D65EAC"/>
    <w:rsid w:val="00D66185"/>
    <w:rsid w:val="00D661BF"/>
    <w:rsid w:val="00D661C1"/>
    <w:rsid w:val="00D662B1"/>
    <w:rsid w:val="00D664A2"/>
    <w:rsid w:val="00D6651C"/>
    <w:rsid w:val="00D665B9"/>
    <w:rsid w:val="00D669C2"/>
    <w:rsid w:val="00D66B23"/>
    <w:rsid w:val="00D66BAC"/>
    <w:rsid w:val="00D66D29"/>
    <w:rsid w:val="00D66EB6"/>
    <w:rsid w:val="00D66F65"/>
    <w:rsid w:val="00D671A2"/>
    <w:rsid w:val="00D672CE"/>
    <w:rsid w:val="00D678CA"/>
    <w:rsid w:val="00D679BF"/>
    <w:rsid w:val="00D67BA0"/>
    <w:rsid w:val="00D67C3E"/>
    <w:rsid w:val="00D67CA2"/>
    <w:rsid w:val="00D67CBC"/>
    <w:rsid w:val="00D67CF0"/>
    <w:rsid w:val="00D67D75"/>
    <w:rsid w:val="00D67FCC"/>
    <w:rsid w:val="00D700E2"/>
    <w:rsid w:val="00D7011A"/>
    <w:rsid w:val="00D7021A"/>
    <w:rsid w:val="00D704A4"/>
    <w:rsid w:val="00D70539"/>
    <w:rsid w:val="00D7054F"/>
    <w:rsid w:val="00D705AC"/>
    <w:rsid w:val="00D705C9"/>
    <w:rsid w:val="00D705CF"/>
    <w:rsid w:val="00D706A6"/>
    <w:rsid w:val="00D70760"/>
    <w:rsid w:val="00D70AB2"/>
    <w:rsid w:val="00D70B93"/>
    <w:rsid w:val="00D70CF0"/>
    <w:rsid w:val="00D70D9F"/>
    <w:rsid w:val="00D70E0B"/>
    <w:rsid w:val="00D70FE0"/>
    <w:rsid w:val="00D71134"/>
    <w:rsid w:val="00D7130B"/>
    <w:rsid w:val="00D71381"/>
    <w:rsid w:val="00D7139B"/>
    <w:rsid w:val="00D71449"/>
    <w:rsid w:val="00D71948"/>
    <w:rsid w:val="00D71CCC"/>
    <w:rsid w:val="00D7220C"/>
    <w:rsid w:val="00D7225A"/>
    <w:rsid w:val="00D722FD"/>
    <w:rsid w:val="00D722FF"/>
    <w:rsid w:val="00D723FB"/>
    <w:rsid w:val="00D72473"/>
    <w:rsid w:val="00D725DA"/>
    <w:rsid w:val="00D72617"/>
    <w:rsid w:val="00D727A9"/>
    <w:rsid w:val="00D72966"/>
    <w:rsid w:val="00D72A48"/>
    <w:rsid w:val="00D72BB5"/>
    <w:rsid w:val="00D72CB7"/>
    <w:rsid w:val="00D72D28"/>
    <w:rsid w:val="00D72DA8"/>
    <w:rsid w:val="00D72DD7"/>
    <w:rsid w:val="00D72EBB"/>
    <w:rsid w:val="00D7309A"/>
    <w:rsid w:val="00D731A4"/>
    <w:rsid w:val="00D7334F"/>
    <w:rsid w:val="00D733AE"/>
    <w:rsid w:val="00D736C8"/>
    <w:rsid w:val="00D73743"/>
    <w:rsid w:val="00D737B8"/>
    <w:rsid w:val="00D73827"/>
    <w:rsid w:val="00D73832"/>
    <w:rsid w:val="00D73865"/>
    <w:rsid w:val="00D73A2B"/>
    <w:rsid w:val="00D73A71"/>
    <w:rsid w:val="00D73A78"/>
    <w:rsid w:val="00D73CD7"/>
    <w:rsid w:val="00D73D89"/>
    <w:rsid w:val="00D73DFE"/>
    <w:rsid w:val="00D73E8A"/>
    <w:rsid w:val="00D73F46"/>
    <w:rsid w:val="00D740BB"/>
    <w:rsid w:val="00D740D0"/>
    <w:rsid w:val="00D740D9"/>
    <w:rsid w:val="00D741BD"/>
    <w:rsid w:val="00D74249"/>
    <w:rsid w:val="00D7440A"/>
    <w:rsid w:val="00D745F2"/>
    <w:rsid w:val="00D74621"/>
    <w:rsid w:val="00D747A5"/>
    <w:rsid w:val="00D74874"/>
    <w:rsid w:val="00D749CD"/>
    <w:rsid w:val="00D74B27"/>
    <w:rsid w:val="00D74CEB"/>
    <w:rsid w:val="00D74E22"/>
    <w:rsid w:val="00D74E3B"/>
    <w:rsid w:val="00D7500A"/>
    <w:rsid w:val="00D7501F"/>
    <w:rsid w:val="00D75312"/>
    <w:rsid w:val="00D7539A"/>
    <w:rsid w:val="00D75583"/>
    <w:rsid w:val="00D75635"/>
    <w:rsid w:val="00D75714"/>
    <w:rsid w:val="00D75751"/>
    <w:rsid w:val="00D75F0F"/>
    <w:rsid w:val="00D75F40"/>
    <w:rsid w:val="00D76029"/>
    <w:rsid w:val="00D760E2"/>
    <w:rsid w:val="00D76104"/>
    <w:rsid w:val="00D7610B"/>
    <w:rsid w:val="00D7623A"/>
    <w:rsid w:val="00D76365"/>
    <w:rsid w:val="00D7638B"/>
    <w:rsid w:val="00D76555"/>
    <w:rsid w:val="00D7679A"/>
    <w:rsid w:val="00D767B6"/>
    <w:rsid w:val="00D76861"/>
    <w:rsid w:val="00D7691E"/>
    <w:rsid w:val="00D769E1"/>
    <w:rsid w:val="00D76B60"/>
    <w:rsid w:val="00D76B85"/>
    <w:rsid w:val="00D76C88"/>
    <w:rsid w:val="00D76D31"/>
    <w:rsid w:val="00D76D40"/>
    <w:rsid w:val="00D76D6F"/>
    <w:rsid w:val="00D76FA0"/>
    <w:rsid w:val="00D77069"/>
    <w:rsid w:val="00D77455"/>
    <w:rsid w:val="00D774E7"/>
    <w:rsid w:val="00D775F7"/>
    <w:rsid w:val="00D7763E"/>
    <w:rsid w:val="00D776FB"/>
    <w:rsid w:val="00D777FD"/>
    <w:rsid w:val="00D77864"/>
    <w:rsid w:val="00D77A17"/>
    <w:rsid w:val="00D77C79"/>
    <w:rsid w:val="00D77D50"/>
    <w:rsid w:val="00D77D65"/>
    <w:rsid w:val="00D77D9C"/>
    <w:rsid w:val="00D800C6"/>
    <w:rsid w:val="00D8014C"/>
    <w:rsid w:val="00D801AF"/>
    <w:rsid w:val="00D8033F"/>
    <w:rsid w:val="00D80392"/>
    <w:rsid w:val="00D803B5"/>
    <w:rsid w:val="00D803C4"/>
    <w:rsid w:val="00D8045C"/>
    <w:rsid w:val="00D8058E"/>
    <w:rsid w:val="00D80B34"/>
    <w:rsid w:val="00D80D7C"/>
    <w:rsid w:val="00D80E55"/>
    <w:rsid w:val="00D80EE1"/>
    <w:rsid w:val="00D812A7"/>
    <w:rsid w:val="00D812C5"/>
    <w:rsid w:val="00D81344"/>
    <w:rsid w:val="00D8134C"/>
    <w:rsid w:val="00D813C3"/>
    <w:rsid w:val="00D81463"/>
    <w:rsid w:val="00D814A5"/>
    <w:rsid w:val="00D814E9"/>
    <w:rsid w:val="00D8155B"/>
    <w:rsid w:val="00D8165A"/>
    <w:rsid w:val="00D816B3"/>
    <w:rsid w:val="00D81785"/>
    <w:rsid w:val="00D817B7"/>
    <w:rsid w:val="00D817F4"/>
    <w:rsid w:val="00D818BE"/>
    <w:rsid w:val="00D81911"/>
    <w:rsid w:val="00D81B95"/>
    <w:rsid w:val="00D81BAB"/>
    <w:rsid w:val="00D81C23"/>
    <w:rsid w:val="00D81C66"/>
    <w:rsid w:val="00D81C84"/>
    <w:rsid w:val="00D81E19"/>
    <w:rsid w:val="00D81E20"/>
    <w:rsid w:val="00D81FAF"/>
    <w:rsid w:val="00D82184"/>
    <w:rsid w:val="00D82195"/>
    <w:rsid w:val="00D8223D"/>
    <w:rsid w:val="00D82249"/>
    <w:rsid w:val="00D823B4"/>
    <w:rsid w:val="00D823CB"/>
    <w:rsid w:val="00D8249E"/>
    <w:rsid w:val="00D82563"/>
    <w:rsid w:val="00D82576"/>
    <w:rsid w:val="00D825D4"/>
    <w:rsid w:val="00D828B4"/>
    <w:rsid w:val="00D82A3C"/>
    <w:rsid w:val="00D82B09"/>
    <w:rsid w:val="00D82B22"/>
    <w:rsid w:val="00D82BC6"/>
    <w:rsid w:val="00D82BD3"/>
    <w:rsid w:val="00D82C8C"/>
    <w:rsid w:val="00D82CC2"/>
    <w:rsid w:val="00D82E03"/>
    <w:rsid w:val="00D82EF7"/>
    <w:rsid w:val="00D82F49"/>
    <w:rsid w:val="00D83068"/>
    <w:rsid w:val="00D8307B"/>
    <w:rsid w:val="00D830E6"/>
    <w:rsid w:val="00D83173"/>
    <w:rsid w:val="00D83181"/>
    <w:rsid w:val="00D833FD"/>
    <w:rsid w:val="00D83593"/>
    <w:rsid w:val="00D83641"/>
    <w:rsid w:val="00D83718"/>
    <w:rsid w:val="00D83997"/>
    <w:rsid w:val="00D83A64"/>
    <w:rsid w:val="00D83AB5"/>
    <w:rsid w:val="00D83BF5"/>
    <w:rsid w:val="00D83CE3"/>
    <w:rsid w:val="00D83E07"/>
    <w:rsid w:val="00D840B4"/>
    <w:rsid w:val="00D8426C"/>
    <w:rsid w:val="00D84402"/>
    <w:rsid w:val="00D84569"/>
    <w:rsid w:val="00D845D0"/>
    <w:rsid w:val="00D8460E"/>
    <w:rsid w:val="00D84729"/>
    <w:rsid w:val="00D84898"/>
    <w:rsid w:val="00D848E4"/>
    <w:rsid w:val="00D84902"/>
    <w:rsid w:val="00D84B80"/>
    <w:rsid w:val="00D84C73"/>
    <w:rsid w:val="00D84CB4"/>
    <w:rsid w:val="00D84D7F"/>
    <w:rsid w:val="00D84D9C"/>
    <w:rsid w:val="00D84DEE"/>
    <w:rsid w:val="00D84E81"/>
    <w:rsid w:val="00D84EC6"/>
    <w:rsid w:val="00D85115"/>
    <w:rsid w:val="00D85124"/>
    <w:rsid w:val="00D85352"/>
    <w:rsid w:val="00D85482"/>
    <w:rsid w:val="00D85682"/>
    <w:rsid w:val="00D85699"/>
    <w:rsid w:val="00D85781"/>
    <w:rsid w:val="00D858BC"/>
    <w:rsid w:val="00D85919"/>
    <w:rsid w:val="00D859B3"/>
    <w:rsid w:val="00D85A0D"/>
    <w:rsid w:val="00D85A20"/>
    <w:rsid w:val="00D85BDE"/>
    <w:rsid w:val="00D85D28"/>
    <w:rsid w:val="00D85E0B"/>
    <w:rsid w:val="00D85E36"/>
    <w:rsid w:val="00D85F48"/>
    <w:rsid w:val="00D86111"/>
    <w:rsid w:val="00D86479"/>
    <w:rsid w:val="00D86544"/>
    <w:rsid w:val="00D86793"/>
    <w:rsid w:val="00D867FA"/>
    <w:rsid w:val="00D86C10"/>
    <w:rsid w:val="00D86E6B"/>
    <w:rsid w:val="00D86E93"/>
    <w:rsid w:val="00D86FDA"/>
    <w:rsid w:val="00D8750F"/>
    <w:rsid w:val="00D8755C"/>
    <w:rsid w:val="00D877C2"/>
    <w:rsid w:val="00D877F7"/>
    <w:rsid w:val="00D8789B"/>
    <w:rsid w:val="00D87BCB"/>
    <w:rsid w:val="00D87DA7"/>
    <w:rsid w:val="00D87ED3"/>
    <w:rsid w:val="00D9006F"/>
    <w:rsid w:val="00D903C2"/>
    <w:rsid w:val="00D9056A"/>
    <w:rsid w:val="00D90742"/>
    <w:rsid w:val="00D90A58"/>
    <w:rsid w:val="00D90A99"/>
    <w:rsid w:val="00D90AC0"/>
    <w:rsid w:val="00D90C31"/>
    <w:rsid w:val="00D90D88"/>
    <w:rsid w:val="00D90E12"/>
    <w:rsid w:val="00D91061"/>
    <w:rsid w:val="00D91066"/>
    <w:rsid w:val="00D9109C"/>
    <w:rsid w:val="00D911E9"/>
    <w:rsid w:val="00D9136F"/>
    <w:rsid w:val="00D91417"/>
    <w:rsid w:val="00D91543"/>
    <w:rsid w:val="00D91BD8"/>
    <w:rsid w:val="00D91C28"/>
    <w:rsid w:val="00D91D04"/>
    <w:rsid w:val="00D91DB1"/>
    <w:rsid w:val="00D91F30"/>
    <w:rsid w:val="00D91F7D"/>
    <w:rsid w:val="00D920DD"/>
    <w:rsid w:val="00D9211A"/>
    <w:rsid w:val="00D924E9"/>
    <w:rsid w:val="00D925E1"/>
    <w:rsid w:val="00D92765"/>
    <w:rsid w:val="00D92773"/>
    <w:rsid w:val="00D92836"/>
    <w:rsid w:val="00D92972"/>
    <w:rsid w:val="00D92A6A"/>
    <w:rsid w:val="00D92A9E"/>
    <w:rsid w:val="00D92B78"/>
    <w:rsid w:val="00D92C51"/>
    <w:rsid w:val="00D92D2D"/>
    <w:rsid w:val="00D92F23"/>
    <w:rsid w:val="00D93040"/>
    <w:rsid w:val="00D930D3"/>
    <w:rsid w:val="00D9312C"/>
    <w:rsid w:val="00D9320E"/>
    <w:rsid w:val="00D932D0"/>
    <w:rsid w:val="00D934FC"/>
    <w:rsid w:val="00D93549"/>
    <w:rsid w:val="00D939DC"/>
    <w:rsid w:val="00D93A2D"/>
    <w:rsid w:val="00D93ACD"/>
    <w:rsid w:val="00D93C64"/>
    <w:rsid w:val="00D93D04"/>
    <w:rsid w:val="00D93D05"/>
    <w:rsid w:val="00D940C5"/>
    <w:rsid w:val="00D94105"/>
    <w:rsid w:val="00D941E8"/>
    <w:rsid w:val="00D9426D"/>
    <w:rsid w:val="00D942CC"/>
    <w:rsid w:val="00D946DD"/>
    <w:rsid w:val="00D947EF"/>
    <w:rsid w:val="00D94ABA"/>
    <w:rsid w:val="00D94AF5"/>
    <w:rsid w:val="00D94B51"/>
    <w:rsid w:val="00D94C3C"/>
    <w:rsid w:val="00D94CCE"/>
    <w:rsid w:val="00D94DE9"/>
    <w:rsid w:val="00D94E7F"/>
    <w:rsid w:val="00D94FB0"/>
    <w:rsid w:val="00D95074"/>
    <w:rsid w:val="00D950BA"/>
    <w:rsid w:val="00D950D9"/>
    <w:rsid w:val="00D95395"/>
    <w:rsid w:val="00D95411"/>
    <w:rsid w:val="00D954BE"/>
    <w:rsid w:val="00D95627"/>
    <w:rsid w:val="00D95750"/>
    <w:rsid w:val="00D95919"/>
    <w:rsid w:val="00D95962"/>
    <w:rsid w:val="00D9597C"/>
    <w:rsid w:val="00D95A03"/>
    <w:rsid w:val="00D95A7F"/>
    <w:rsid w:val="00D95A92"/>
    <w:rsid w:val="00D95BB5"/>
    <w:rsid w:val="00D95C45"/>
    <w:rsid w:val="00D96097"/>
    <w:rsid w:val="00D9612C"/>
    <w:rsid w:val="00D961FB"/>
    <w:rsid w:val="00D96219"/>
    <w:rsid w:val="00D9638E"/>
    <w:rsid w:val="00D9649C"/>
    <w:rsid w:val="00D964FB"/>
    <w:rsid w:val="00D964FF"/>
    <w:rsid w:val="00D965B0"/>
    <w:rsid w:val="00D965F5"/>
    <w:rsid w:val="00D96735"/>
    <w:rsid w:val="00D96832"/>
    <w:rsid w:val="00D96A66"/>
    <w:rsid w:val="00D96ACF"/>
    <w:rsid w:val="00D96B90"/>
    <w:rsid w:val="00D96DD7"/>
    <w:rsid w:val="00D96E2F"/>
    <w:rsid w:val="00D96E72"/>
    <w:rsid w:val="00D96EEE"/>
    <w:rsid w:val="00D9737A"/>
    <w:rsid w:val="00D973C5"/>
    <w:rsid w:val="00D974AB"/>
    <w:rsid w:val="00D97520"/>
    <w:rsid w:val="00D9752A"/>
    <w:rsid w:val="00D97682"/>
    <w:rsid w:val="00D976E2"/>
    <w:rsid w:val="00D9772A"/>
    <w:rsid w:val="00D977E2"/>
    <w:rsid w:val="00D978D0"/>
    <w:rsid w:val="00D979D7"/>
    <w:rsid w:val="00D97A5A"/>
    <w:rsid w:val="00D97AA3"/>
    <w:rsid w:val="00D97ABD"/>
    <w:rsid w:val="00D97BB0"/>
    <w:rsid w:val="00D97BBB"/>
    <w:rsid w:val="00D97CC1"/>
    <w:rsid w:val="00D97D0F"/>
    <w:rsid w:val="00D97D95"/>
    <w:rsid w:val="00D97EBD"/>
    <w:rsid w:val="00D97F59"/>
    <w:rsid w:val="00DA00C7"/>
    <w:rsid w:val="00DA028E"/>
    <w:rsid w:val="00DA03C1"/>
    <w:rsid w:val="00DA0443"/>
    <w:rsid w:val="00DA04EE"/>
    <w:rsid w:val="00DA052A"/>
    <w:rsid w:val="00DA064C"/>
    <w:rsid w:val="00DA0765"/>
    <w:rsid w:val="00DA085C"/>
    <w:rsid w:val="00DA0C2D"/>
    <w:rsid w:val="00DA1310"/>
    <w:rsid w:val="00DA1380"/>
    <w:rsid w:val="00DA139D"/>
    <w:rsid w:val="00DA13CD"/>
    <w:rsid w:val="00DA13E9"/>
    <w:rsid w:val="00DA162F"/>
    <w:rsid w:val="00DA1823"/>
    <w:rsid w:val="00DA1AF4"/>
    <w:rsid w:val="00DA1B3F"/>
    <w:rsid w:val="00DA1C66"/>
    <w:rsid w:val="00DA1E31"/>
    <w:rsid w:val="00DA2550"/>
    <w:rsid w:val="00DA258C"/>
    <w:rsid w:val="00DA26DF"/>
    <w:rsid w:val="00DA27DD"/>
    <w:rsid w:val="00DA27EB"/>
    <w:rsid w:val="00DA2807"/>
    <w:rsid w:val="00DA28AF"/>
    <w:rsid w:val="00DA291A"/>
    <w:rsid w:val="00DA29F0"/>
    <w:rsid w:val="00DA2AC2"/>
    <w:rsid w:val="00DA2B26"/>
    <w:rsid w:val="00DA2BED"/>
    <w:rsid w:val="00DA2C1D"/>
    <w:rsid w:val="00DA2FC5"/>
    <w:rsid w:val="00DA2FE3"/>
    <w:rsid w:val="00DA3147"/>
    <w:rsid w:val="00DA32A5"/>
    <w:rsid w:val="00DA340F"/>
    <w:rsid w:val="00DA3496"/>
    <w:rsid w:val="00DA3577"/>
    <w:rsid w:val="00DA35B4"/>
    <w:rsid w:val="00DA364A"/>
    <w:rsid w:val="00DA36EA"/>
    <w:rsid w:val="00DA3987"/>
    <w:rsid w:val="00DA3996"/>
    <w:rsid w:val="00DA3ABB"/>
    <w:rsid w:val="00DA3B80"/>
    <w:rsid w:val="00DA3BD0"/>
    <w:rsid w:val="00DA3BFC"/>
    <w:rsid w:val="00DA3EFC"/>
    <w:rsid w:val="00DA3FDB"/>
    <w:rsid w:val="00DA401E"/>
    <w:rsid w:val="00DA419B"/>
    <w:rsid w:val="00DA4457"/>
    <w:rsid w:val="00DA460C"/>
    <w:rsid w:val="00DA4642"/>
    <w:rsid w:val="00DA4735"/>
    <w:rsid w:val="00DA47FB"/>
    <w:rsid w:val="00DA486E"/>
    <w:rsid w:val="00DA4959"/>
    <w:rsid w:val="00DA4986"/>
    <w:rsid w:val="00DA49DD"/>
    <w:rsid w:val="00DA4A9B"/>
    <w:rsid w:val="00DA4AB5"/>
    <w:rsid w:val="00DA4B29"/>
    <w:rsid w:val="00DA4B6A"/>
    <w:rsid w:val="00DA4B71"/>
    <w:rsid w:val="00DA4BFE"/>
    <w:rsid w:val="00DA4CE8"/>
    <w:rsid w:val="00DA4D03"/>
    <w:rsid w:val="00DA4D11"/>
    <w:rsid w:val="00DA4E1D"/>
    <w:rsid w:val="00DA4EF9"/>
    <w:rsid w:val="00DA4F2C"/>
    <w:rsid w:val="00DA4F41"/>
    <w:rsid w:val="00DA5228"/>
    <w:rsid w:val="00DA5236"/>
    <w:rsid w:val="00DA536A"/>
    <w:rsid w:val="00DA5601"/>
    <w:rsid w:val="00DA561F"/>
    <w:rsid w:val="00DA56F6"/>
    <w:rsid w:val="00DA5719"/>
    <w:rsid w:val="00DA584D"/>
    <w:rsid w:val="00DA5A75"/>
    <w:rsid w:val="00DA5A97"/>
    <w:rsid w:val="00DA5AC9"/>
    <w:rsid w:val="00DA5BE3"/>
    <w:rsid w:val="00DA5DB0"/>
    <w:rsid w:val="00DA5DE5"/>
    <w:rsid w:val="00DA5DE6"/>
    <w:rsid w:val="00DA6264"/>
    <w:rsid w:val="00DA6276"/>
    <w:rsid w:val="00DA6438"/>
    <w:rsid w:val="00DA6504"/>
    <w:rsid w:val="00DA6726"/>
    <w:rsid w:val="00DA697B"/>
    <w:rsid w:val="00DA6ADC"/>
    <w:rsid w:val="00DA6AFC"/>
    <w:rsid w:val="00DA6BBC"/>
    <w:rsid w:val="00DA6BC7"/>
    <w:rsid w:val="00DA6C8B"/>
    <w:rsid w:val="00DA6CDD"/>
    <w:rsid w:val="00DA6D45"/>
    <w:rsid w:val="00DA6E5C"/>
    <w:rsid w:val="00DA700E"/>
    <w:rsid w:val="00DA726A"/>
    <w:rsid w:val="00DA7321"/>
    <w:rsid w:val="00DA733B"/>
    <w:rsid w:val="00DA7357"/>
    <w:rsid w:val="00DA73B3"/>
    <w:rsid w:val="00DA7779"/>
    <w:rsid w:val="00DA77F7"/>
    <w:rsid w:val="00DA7830"/>
    <w:rsid w:val="00DA7954"/>
    <w:rsid w:val="00DA7A13"/>
    <w:rsid w:val="00DA7A53"/>
    <w:rsid w:val="00DA7A83"/>
    <w:rsid w:val="00DA7BE8"/>
    <w:rsid w:val="00DA7D5D"/>
    <w:rsid w:val="00DA7D5F"/>
    <w:rsid w:val="00DA7FDB"/>
    <w:rsid w:val="00DA976B"/>
    <w:rsid w:val="00DB0114"/>
    <w:rsid w:val="00DB0199"/>
    <w:rsid w:val="00DB020C"/>
    <w:rsid w:val="00DB03C2"/>
    <w:rsid w:val="00DB045E"/>
    <w:rsid w:val="00DB05F3"/>
    <w:rsid w:val="00DB06BF"/>
    <w:rsid w:val="00DB07EA"/>
    <w:rsid w:val="00DB0841"/>
    <w:rsid w:val="00DB09FE"/>
    <w:rsid w:val="00DB0B3A"/>
    <w:rsid w:val="00DB0C0A"/>
    <w:rsid w:val="00DB0E34"/>
    <w:rsid w:val="00DB0E5C"/>
    <w:rsid w:val="00DB0F1E"/>
    <w:rsid w:val="00DB0F2D"/>
    <w:rsid w:val="00DB10A8"/>
    <w:rsid w:val="00DB112E"/>
    <w:rsid w:val="00DB1217"/>
    <w:rsid w:val="00DB12A2"/>
    <w:rsid w:val="00DB130E"/>
    <w:rsid w:val="00DB14B1"/>
    <w:rsid w:val="00DB14E2"/>
    <w:rsid w:val="00DB15C8"/>
    <w:rsid w:val="00DB162A"/>
    <w:rsid w:val="00DB16DE"/>
    <w:rsid w:val="00DB179E"/>
    <w:rsid w:val="00DB17CF"/>
    <w:rsid w:val="00DB17EA"/>
    <w:rsid w:val="00DB18B6"/>
    <w:rsid w:val="00DB1DF8"/>
    <w:rsid w:val="00DB1F34"/>
    <w:rsid w:val="00DB1F62"/>
    <w:rsid w:val="00DB1F65"/>
    <w:rsid w:val="00DB1FEC"/>
    <w:rsid w:val="00DB2074"/>
    <w:rsid w:val="00DB21B6"/>
    <w:rsid w:val="00DB22A8"/>
    <w:rsid w:val="00DB231D"/>
    <w:rsid w:val="00DB25D9"/>
    <w:rsid w:val="00DB25F0"/>
    <w:rsid w:val="00DB2635"/>
    <w:rsid w:val="00DB26BB"/>
    <w:rsid w:val="00DB2787"/>
    <w:rsid w:val="00DB27C6"/>
    <w:rsid w:val="00DB2899"/>
    <w:rsid w:val="00DB29AC"/>
    <w:rsid w:val="00DB2A32"/>
    <w:rsid w:val="00DB2AAA"/>
    <w:rsid w:val="00DB2B2B"/>
    <w:rsid w:val="00DB2B84"/>
    <w:rsid w:val="00DB2D3E"/>
    <w:rsid w:val="00DB2DA4"/>
    <w:rsid w:val="00DB2DEE"/>
    <w:rsid w:val="00DB2E84"/>
    <w:rsid w:val="00DB3182"/>
    <w:rsid w:val="00DB33FF"/>
    <w:rsid w:val="00DB34E5"/>
    <w:rsid w:val="00DB3521"/>
    <w:rsid w:val="00DB3547"/>
    <w:rsid w:val="00DB356B"/>
    <w:rsid w:val="00DB35C8"/>
    <w:rsid w:val="00DB37F8"/>
    <w:rsid w:val="00DB38C7"/>
    <w:rsid w:val="00DB397E"/>
    <w:rsid w:val="00DB3984"/>
    <w:rsid w:val="00DB39B1"/>
    <w:rsid w:val="00DB39D7"/>
    <w:rsid w:val="00DB3A9A"/>
    <w:rsid w:val="00DB3D04"/>
    <w:rsid w:val="00DB3DE0"/>
    <w:rsid w:val="00DB3E7E"/>
    <w:rsid w:val="00DB41A5"/>
    <w:rsid w:val="00DB43F5"/>
    <w:rsid w:val="00DB4511"/>
    <w:rsid w:val="00DB4737"/>
    <w:rsid w:val="00DB4A9B"/>
    <w:rsid w:val="00DB4AAF"/>
    <w:rsid w:val="00DB4B00"/>
    <w:rsid w:val="00DB4BCC"/>
    <w:rsid w:val="00DB4BD1"/>
    <w:rsid w:val="00DB4C54"/>
    <w:rsid w:val="00DB4CC6"/>
    <w:rsid w:val="00DB4D12"/>
    <w:rsid w:val="00DB4DE6"/>
    <w:rsid w:val="00DB4DFF"/>
    <w:rsid w:val="00DB4E22"/>
    <w:rsid w:val="00DB4E58"/>
    <w:rsid w:val="00DB4F62"/>
    <w:rsid w:val="00DB4F78"/>
    <w:rsid w:val="00DB5132"/>
    <w:rsid w:val="00DB51DE"/>
    <w:rsid w:val="00DB574D"/>
    <w:rsid w:val="00DB594A"/>
    <w:rsid w:val="00DB5D7E"/>
    <w:rsid w:val="00DB5DA7"/>
    <w:rsid w:val="00DB5E94"/>
    <w:rsid w:val="00DB627B"/>
    <w:rsid w:val="00DB6362"/>
    <w:rsid w:val="00DB6475"/>
    <w:rsid w:val="00DB64F8"/>
    <w:rsid w:val="00DB654B"/>
    <w:rsid w:val="00DB6988"/>
    <w:rsid w:val="00DB69EB"/>
    <w:rsid w:val="00DB69FF"/>
    <w:rsid w:val="00DB6A19"/>
    <w:rsid w:val="00DB6AD0"/>
    <w:rsid w:val="00DB6BF3"/>
    <w:rsid w:val="00DB6D55"/>
    <w:rsid w:val="00DB6D9B"/>
    <w:rsid w:val="00DB6DD8"/>
    <w:rsid w:val="00DB6EC9"/>
    <w:rsid w:val="00DB7033"/>
    <w:rsid w:val="00DB704A"/>
    <w:rsid w:val="00DB70B3"/>
    <w:rsid w:val="00DB70C2"/>
    <w:rsid w:val="00DB729C"/>
    <w:rsid w:val="00DB742B"/>
    <w:rsid w:val="00DB74EC"/>
    <w:rsid w:val="00DB772B"/>
    <w:rsid w:val="00DB77E7"/>
    <w:rsid w:val="00DB786A"/>
    <w:rsid w:val="00DB78F3"/>
    <w:rsid w:val="00DB797B"/>
    <w:rsid w:val="00DB799B"/>
    <w:rsid w:val="00DB79EB"/>
    <w:rsid w:val="00DB7AEF"/>
    <w:rsid w:val="00DB7B84"/>
    <w:rsid w:val="00DB7C71"/>
    <w:rsid w:val="00DB7F12"/>
    <w:rsid w:val="00DB7FDA"/>
    <w:rsid w:val="00DBE599"/>
    <w:rsid w:val="00DC0017"/>
    <w:rsid w:val="00DC0066"/>
    <w:rsid w:val="00DC014F"/>
    <w:rsid w:val="00DC0394"/>
    <w:rsid w:val="00DC03C1"/>
    <w:rsid w:val="00DC047D"/>
    <w:rsid w:val="00DC053A"/>
    <w:rsid w:val="00DC05F7"/>
    <w:rsid w:val="00DC08CA"/>
    <w:rsid w:val="00DC0978"/>
    <w:rsid w:val="00DC0B04"/>
    <w:rsid w:val="00DC0B53"/>
    <w:rsid w:val="00DC0CC4"/>
    <w:rsid w:val="00DC0D16"/>
    <w:rsid w:val="00DC116B"/>
    <w:rsid w:val="00DC122F"/>
    <w:rsid w:val="00DC130B"/>
    <w:rsid w:val="00DC138C"/>
    <w:rsid w:val="00DC1497"/>
    <w:rsid w:val="00DC15B6"/>
    <w:rsid w:val="00DC169B"/>
    <w:rsid w:val="00DC181D"/>
    <w:rsid w:val="00DC18E8"/>
    <w:rsid w:val="00DC1A0B"/>
    <w:rsid w:val="00DC1A31"/>
    <w:rsid w:val="00DC1B27"/>
    <w:rsid w:val="00DC1B6A"/>
    <w:rsid w:val="00DC1BEA"/>
    <w:rsid w:val="00DC1F62"/>
    <w:rsid w:val="00DC2191"/>
    <w:rsid w:val="00DC227C"/>
    <w:rsid w:val="00DC23BD"/>
    <w:rsid w:val="00DC241F"/>
    <w:rsid w:val="00DC24EE"/>
    <w:rsid w:val="00DC27D8"/>
    <w:rsid w:val="00DC28B2"/>
    <w:rsid w:val="00DC2908"/>
    <w:rsid w:val="00DC29AD"/>
    <w:rsid w:val="00DC29E8"/>
    <w:rsid w:val="00DC2AE6"/>
    <w:rsid w:val="00DC2C63"/>
    <w:rsid w:val="00DC2CA6"/>
    <w:rsid w:val="00DC2CC8"/>
    <w:rsid w:val="00DC2D75"/>
    <w:rsid w:val="00DC2E8C"/>
    <w:rsid w:val="00DC2F56"/>
    <w:rsid w:val="00DC2F96"/>
    <w:rsid w:val="00DC3045"/>
    <w:rsid w:val="00DC3075"/>
    <w:rsid w:val="00DC31F6"/>
    <w:rsid w:val="00DC33D3"/>
    <w:rsid w:val="00DC353F"/>
    <w:rsid w:val="00DC3615"/>
    <w:rsid w:val="00DC36FE"/>
    <w:rsid w:val="00DC374C"/>
    <w:rsid w:val="00DC37D5"/>
    <w:rsid w:val="00DC3AEA"/>
    <w:rsid w:val="00DC3B06"/>
    <w:rsid w:val="00DC3B1C"/>
    <w:rsid w:val="00DC3BFE"/>
    <w:rsid w:val="00DC3DF0"/>
    <w:rsid w:val="00DC4118"/>
    <w:rsid w:val="00DC412F"/>
    <w:rsid w:val="00DC42DC"/>
    <w:rsid w:val="00DC447C"/>
    <w:rsid w:val="00DC45F5"/>
    <w:rsid w:val="00DC4625"/>
    <w:rsid w:val="00DC46BF"/>
    <w:rsid w:val="00DC48DE"/>
    <w:rsid w:val="00DC491D"/>
    <w:rsid w:val="00DC491E"/>
    <w:rsid w:val="00DC4B33"/>
    <w:rsid w:val="00DC4BA9"/>
    <w:rsid w:val="00DC4C6C"/>
    <w:rsid w:val="00DC50F2"/>
    <w:rsid w:val="00DC5314"/>
    <w:rsid w:val="00DC5436"/>
    <w:rsid w:val="00DC5508"/>
    <w:rsid w:val="00DC55D7"/>
    <w:rsid w:val="00DC5817"/>
    <w:rsid w:val="00DC5AEC"/>
    <w:rsid w:val="00DC5B8A"/>
    <w:rsid w:val="00DC5C47"/>
    <w:rsid w:val="00DC5C7C"/>
    <w:rsid w:val="00DC5E45"/>
    <w:rsid w:val="00DC5E93"/>
    <w:rsid w:val="00DC5E98"/>
    <w:rsid w:val="00DC5F1C"/>
    <w:rsid w:val="00DC6068"/>
    <w:rsid w:val="00DC6094"/>
    <w:rsid w:val="00DC60C4"/>
    <w:rsid w:val="00DC61C5"/>
    <w:rsid w:val="00DC6226"/>
    <w:rsid w:val="00DC641E"/>
    <w:rsid w:val="00DC643C"/>
    <w:rsid w:val="00DC64E3"/>
    <w:rsid w:val="00DC65FD"/>
    <w:rsid w:val="00DC6807"/>
    <w:rsid w:val="00DC6933"/>
    <w:rsid w:val="00DC69D8"/>
    <w:rsid w:val="00DC69F1"/>
    <w:rsid w:val="00DC69FF"/>
    <w:rsid w:val="00DC6A36"/>
    <w:rsid w:val="00DC6A96"/>
    <w:rsid w:val="00DC6E4D"/>
    <w:rsid w:val="00DC6EEC"/>
    <w:rsid w:val="00DC7301"/>
    <w:rsid w:val="00DC7450"/>
    <w:rsid w:val="00DC757A"/>
    <w:rsid w:val="00DC75D0"/>
    <w:rsid w:val="00DC7722"/>
    <w:rsid w:val="00DC78D0"/>
    <w:rsid w:val="00DC7AC3"/>
    <w:rsid w:val="00DC7AC9"/>
    <w:rsid w:val="00DC7AE5"/>
    <w:rsid w:val="00DC7BCA"/>
    <w:rsid w:val="00DC7F5B"/>
    <w:rsid w:val="00DD0024"/>
    <w:rsid w:val="00DD007B"/>
    <w:rsid w:val="00DD00AD"/>
    <w:rsid w:val="00DD00F3"/>
    <w:rsid w:val="00DD01BD"/>
    <w:rsid w:val="00DD02BD"/>
    <w:rsid w:val="00DD0418"/>
    <w:rsid w:val="00DD048D"/>
    <w:rsid w:val="00DD04E9"/>
    <w:rsid w:val="00DD06FA"/>
    <w:rsid w:val="00DD0741"/>
    <w:rsid w:val="00DD0761"/>
    <w:rsid w:val="00DD07F8"/>
    <w:rsid w:val="00DD0873"/>
    <w:rsid w:val="00DD08AF"/>
    <w:rsid w:val="00DD0A5B"/>
    <w:rsid w:val="00DD0FE8"/>
    <w:rsid w:val="00DD0FF3"/>
    <w:rsid w:val="00DD108F"/>
    <w:rsid w:val="00DD1312"/>
    <w:rsid w:val="00DD153C"/>
    <w:rsid w:val="00DD1599"/>
    <w:rsid w:val="00DD16D5"/>
    <w:rsid w:val="00DD1702"/>
    <w:rsid w:val="00DD1830"/>
    <w:rsid w:val="00DD185E"/>
    <w:rsid w:val="00DD18E1"/>
    <w:rsid w:val="00DD19EC"/>
    <w:rsid w:val="00DD1A79"/>
    <w:rsid w:val="00DD1A8D"/>
    <w:rsid w:val="00DD1ACD"/>
    <w:rsid w:val="00DD1AD2"/>
    <w:rsid w:val="00DD1B1F"/>
    <w:rsid w:val="00DD1D9D"/>
    <w:rsid w:val="00DD1E5B"/>
    <w:rsid w:val="00DD1EF2"/>
    <w:rsid w:val="00DD1FC1"/>
    <w:rsid w:val="00DD207E"/>
    <w:rsid w:val="00DD28DE"/>
    <w:rsid w:val="00DD2978"/>
    <w:rsid w:val="00DD29AB"/>
    <w:rsid w:val="00DD2A0F"/>
    <w:rsid w:val="00DD2CEB"/>
    <w:rsid w:val="00DD2D6C"/>
    <w:rsid w:val="00DD2EC0"/>
    <w:rsid w:val="00DD2FEB"/>
    <w:rsid w:val="00DD30BA"/>
    <w:rsid w:val="00DD3188"/>
    <w:rsid w:val="00DD321C"/>
    <w:rsid w:val="00DD3441"/>
    <w:rsid w:val="00DD34D2"/>
    <w:rsid w:val="00DD3524"/>
    <w:rsid w:val="00DD388F"/>
    <w:rsid w:val="00DD3B54"/>
    <w:rsid w:val="00DD3CE7"/>
    <w:rsid w:val="00DD3D31"/>
    <w:rsid w:val="00DD3EC4"/>
    <w:rsid w:val="00DD420E"/>
    <w:rsid w:val="00DD43D2"/>
    <w:rsid w:val="00DD45EE"/>
    <w:rsid w:val="00DD469B"/>
    <w:rsid w:val="00DD47B6"/>
    <w:rsid w:val="00DD49A5"/>
    <w:rsid w:val="00DD4A19"/>
    <w:rsid w:val="00DD4B12"/>
    <w:rsid w:val="00DD4BFA"/>
    <w:rsid w:val="00DD4CB1"/>
    <w:rsid w:val="00DD4CCA"/>
    <w:rsid w:val="00DD4D64"/>
    <w:rsid w:val="00DD4F21"/>
    <w:rsid w:val="00DD4FA2"/>
    <w:rsid w:val="00DD51E4"/>
    <w:rsid w:val="00DD52AC"/>
    <w:rsid w:val="00DD5417"/>
    <w:rsid w:val="00DD54E4"/>
    <w:rsid w:val="00DD55D0"/>
    <w:rsid w:val="00DD56F1"/>
    <w:rsid w:val="00DD57A6"/>
    <w:rsid w:val="00DD5896"/>
    <w:rsid w:val="00DD5B81"/>
    <w:rsid w:val="00DD5BCC"/>
    <w:rsid w:val="00DD5CF8"/>
    <w:rsid w:val="00DD5E7E"/>
    <w:rsid w:val="00DD5F77"/>
    <w:rsid w:val="00DD5FBB"/>
    <w:rsid w:val="00DD60A5"/>
    <w:rsid w:val="00DD60CB"/>
    <w:rsid w:val="00DD65A7"/>
    <w:rsid w:val="00DD663A"/>
    <w:rsid w:val="00DD66F3"/>
    <w:rsid w:val="00DD67D2"/>
    <w:rsid w:val="00DD6874"/>
    <w:rsid w:val="00DD68A7"/>
    <w:rsid w:val="00DD6A82"/>
    <w:rsid w:val="00DD6B2A"/>
    <w:rsid w:val="00DD6B54"/>
    <w:rsid w:val="00DD6D2C"/>
    <w:rsid w:val="00DD6D7B"/>
    <w:rsid w:val="00DD6E24"/>
    <w:rsid w:val="00DD711D"/>
    <w:rsid w:val="00DD7198"/>
    <w:rsid w:val="00DD7240"/>
    <w:rsid w:val="00DD724B"/>
    <w:rsid w:val="00DD7332"/>
    <w:rsid w:val="00DD7404"/>
    <w:rsid w:val="00DD749B"/>
    <w:rsid w:val="00DD786F"/>
    <w:rsid w:val="00DD7902"/>
    <w:rsid w:val="00DD793C"/>
    <w:rsid w:val="00DD7A18"/>
    <w:rsid w:val="00DD7A9B"/>
    <w:rsid w:val="00DD7B2A"/>
    <w:rsid w:val="00DD7BE7"/>
    <w:rsid w:val="00DD7CC2"/>
    <w:rsid w:val="00DD7CE2"/>
    <w:rsid w:val="00DD7D62"/>
    <w:rsid w:val="00DD7DFA"/>
    <w:rsid w:val="00DE00CF"/>
    <w:rsid w:val="00DE012F"/>
    <w:rsid w:val="00DE0130"/>
    <w:rsid w:val="00DE0137"/>
    <w:rsid w:val="00DE017D"/>
    <w:rsid w:val="00DE02C8"/>
    <w:rsid w:val="00DE07F2"/>
    <w:rsid w:val="00DE084E"/>
    <w:rsid w:val="00DE0895"/>
    <w:rsid w:val="00DE0A23"/>
    <w:rsid w:val="00DE0A4F"/>
    <w:rsid w:val="00DE0ACB"/>
    <w:rsid w:val="00DE0C61"/>
    <w:rsid w:val="00DE0C7F"/>
    <w:rsid w:val="00DE0CA1"/>
    <w:rsid w:val="00DE0DE7"/>
    <w:rsid w:val="00DE0EF1"/>
    <w:rsid w:val="00DE0F59"/>
    <w:rsid w:val="00DE0FDB"/>
    <w:rsid w:val="00DE0FDF"/>
    <w:rsid w:val="00DE128A"/>
    <w:rsid w:val="00DE1299"/>
    <w:rsid w:val="00DE12CF"/>
    <w:rsid w:val="00DE12E1"/>
    <w:rsid w:val="00DE12F5"/>
    <w:rsid w:val="00DE15BB"/>
    <w:rsid w:val="00DE19F9"/>
    <w:rsid w:val="00DE1A65"/>
    <w:rsid w:val="00DE1ABE"/>
    <w:rsid w:val="00DE1B85"/>
    <w:rsid w:val="00DE20D7"/>
    <w:rsid w:val="00DE213D"/>
    <w:rsid w:val="00DE2307"/>
    <w:rsid w:val="00DE2391"/>
    <w:rsid w:val="00DE2536"/>
    <w:rsid w:val="00DE2677"/>
    <w:rsid w:val="00DE26DB"/>
    <w:rsid w:val="00DE2823"/>
    <w:rsid w:val="00DE2A23"/>
    <w:rsid w:val="00DE2B73"/>
    <w:rsid w:val="00DE2BF0"/>
    <w:rsid w:val="00DE2CB6"/>
    <w:rsid w:val="00DE2D29"/>
    <w:rsid w:val="00DE2E73"/>
    <w:rsid w:val="00DE300B"/>
    <w:rsid w:val="00DE334E"/>
    <w:rsid w:val="00DE33C8"/>
    <w:rsid w:val="00DE3456"/>
    <w:rsid w:val="00DE3682"/>
    <w:rsid w:val="00DE3773"/>
    <w:rsid w:val="00DE3778"/>
    <w:rsid w:val="00DE39BB"/>
    <w:rsid w:val="00DE39F3"/>
    <w:rsid w:val="00DE39F9"/>
    <w:rsid w:val="00DE3A55"/>
    <w:rsid w:val="00DE3B48"/>
    <w:rsid w:val="00DE3C28"/>
    <w:rsid w:val="00DE3D4D"/>
    <w:rsid w:val="00DE3F56"/>
    <w:rsid w:val="00DE3F7D"/>
    <w:rsid w:val="00DE400B"/>
    <w:rsid w:val="00DE408D"/>
    <w:rsid w:val="00DE423D"/>
    <w:rsid w:val="00DE4256"/>
    <w:rsid w:val="00DE4335"/>
    <w:rsid w:val="00DE439E"/>
    <w:rsid w:val="00DE43E5"/>
    <w:rsid w:val="00DE4424"/>
    <w:rsid w:val="00DE46F8"/>
    <w:rsid w:val="00DE46FE"/>
    <w:rsid w:val="00DE4871"/>
    <w:rsid w:val="00DE49A9"/>
    <w:rsid w:val="00DE49F4"/>
    <w:rsid w:val="00DE4A18"/>
    <w:rsid w:val="00DE4A9C"/>
    <w:rsid w:val="00DE4AE1"/>
    <w:rsid w:val="00DE4E73"/>
    <w:rsid w:val="00DE4F57"/>
    <w:rsid w:val="00DE5009"/>
    <w:rsid w:val="00DE500D"/>
    <w:rsid w:val="00DE5067"/>
    <w:rsid w:val="00DE547D"/>
    <w:rsid w:val="00DE5485"/>
    <w:rsid w:val="00DE54C9"/>
    <w:rsid w:val="00DE55F5"/>
    <w:rsid w:val="00DE56FD"/>
    <w:rsid w:val="00DE571F"/>
    <w:rsid w:val="00DE5851"/>
    <w:rsid w:val="00DE592E"/>
    <w:rsid w:val="00DE59B8"/>
    <w:rsid w:val="00DE59E2"/>
    <w:rsid w:val="00DE5ED6"/>
    <w:rsid w:val="00DE6148"/>
    <w:rsid w:val="00DE6649"/>
    <w:rsid w:val="00DE664D"/>
    <w:rsid w:val="00DE67BB"/>
    <w:rsid w:val="00DE67BD"/>
    <w:rsid w:val="00DE67D1"/>
    <w:rsid w:val="00DE67FA"/>
    <w:rsid w:val="00DE6A0A"/>
    <w:rsid w:val="00DE6A36"/>
    <w:rsid w:val="00DE6A38"/>
    <w:rsid w:val="00DE6B7C"/>
    <w:rsid w:val="00DE6C4D"/>
    <w:rsid w:val="00DE6D75"/>
    <w:rsid w:val="00DE6DF4"/>
    <w:rsid w:val="00DE70CC"/>
    <w:rsid w:val="00DE7139"/>
    <w:rsid w:val="00DE7393"/>
    <w:rsid w:val="00DE74F2"/>
    <w:rsid w:val="00DE7560"/>
    <w:rsid w:val="00DE7582"/>
    <w:rsid w:val="00DE7725"/>
    <w:rsid w:val="00DE7733"/>
    <w:rsid w:val="00DE79BE"/>
    <w:rsid w:val="00DE79C1"/>
    <w:rsid w:val="00DE7A77"/>
    <w:rsid w:val="00DE7A82"/>
    <w:rsid w:val="00DE7B52"/>
    <w:rsid w:val="00DE7C1A"/>
    <w:rsid w:val="00DE7D43"/>
    <w:rsid w:val="00DE7F93"/>
    <w:rsid w:val="00DF008D"/>
    <w:rsid w:val="00DF0154"/>
    <w:rsid w:val="00DF02F6"/>
    <w:rsid w:val="00DF03A0"/>
    <w:rsid w:val="00DF0454"/>
    <w:rsid w:val="00DF0477"/>
    <w:rsid w:val="00DF04BB"/>
    <w:rsid w:val="00DF0504"/>
    <w:rsid w:val="00DF0564"/>
    <w:rsid w:val="00DF073F"/>
    <w:rsid w:val="00DF0993"/>
    <w:rsid w:val="00DF0B52"/>
    <w:rsid w:val="00DF0BAC"/>
    <w:rsid w:val="00DF0BF1"/>
    <w:rsid w:val="00DF0EC1"/>
    <w:rsid w:val="00DF0FB4"/>
    <w:rsid w:val="00DF11CD"/>
    <w:rsid w:val="00DF12A9"/>
    <w:rsid w:val="00DF12C8"/>
    <w:rsid w:val="00DF12D8"/>
    <w:rsid w:val="00DF12E0"/>
    <w:rsid w:val="00DF1336"/>
    <w:rsid w:val="00DF1465"/>
    <w:rsid w:val="00DF14EC"/>
    <w:rsid w:val="00DF1523"/>
    <w:rsid w:val="00DF1622"/>
    <w:rsid w:val="00DF169F"/>
    <w:rsid w:val="00DF1724"/>
    <w:rsid w:val="00DF1870"/>
    <w:rsid w:val="00DF1897"/>
    <w:rsid w:val="00DF1928"/>
    <w:rsid w:val="00DF1FB3"/>
    <w:rsid w:val="00DF1FE7"/>
    <w:rsid w:val="00DF2039"/>
    <w:rsid w:val="00DF20B5"/>
    <w:rsid w:val="00DF220B"/>
    <w:rsid w:val="00DF2271"/>
    <w:rsid w:val="00DF2292"/>
    <w:rsid w:val="00DF2338"/>
    <w:rsid w:val="00DF279C"/>
    <w:rsid w:val="00DF287E"/>
    <w:rsid w:val="00DF2892"/>
    <w:rsid w:val="00DF28B6"/>
    <w:rsid w:val="00DF2A91"/>
    <w:rsid w:val="00DF2AF6"/>
    <w:rsid w:val="00DF2C0A"/>
    <w:rsid w:val="00DF2D68"/>
    <w:rsid w:val="00DF2E51"/>
    <w:rsid w:val="00DF2EC8"/>
    <w:rsid w:val="00DF3095"/>
    <w:rsid w:val="00DF30FF"/>
    <w:rsid w:val="00DF31F4"/>
    <w:rsid w:val="00DF324D"/>
    <w:rsid w:val="00DF328E"/>
    <w:rsid w:val="00DF3317"/>
    <w:rsid w:val="00DF33B0"/>
    <w:rsid w:val="00DF3611"/>
    <w:rsid w:val="00DF3618"/>
    <w:rsid w:val="00DF369F"/>
    <w:rsid w:val="00DF373C"/>
    <w:rsid w:val="00DF380D"/>
    <w:rsid w:val="00DF3815"/>
    <w:rsid w:val="00DF38A3"/>
    <w:rsid w:val="00DF392D"/>
    <w:rsid w:val="00DF394E"/>
    <w:rsid w:val="00DF3B15"/>
    <w:rsid w:val="00DF3DBC"/>
    <w:rsid w:val="00DF3E40"/>
    <w:rsid w:val="00DF3FA7"/>
    <w:rsid w:val="00DF408E"/>
    <w:rsid w:val="00DF4153"/>
    <w:rsid w:val="00DF418C"/>
    <w:rsid w:val="00DF41CD"/>
    <w:rsid w:val="00DF42CE"/>
    <w:rsid w:val="00DF42D0"/>
    <w:rsid w:val="00DF4404"/>
    <w:rsid w:val="00DF44BF"/>
    <w:rsid w:val="00DF44C9"/>
    <w:rsid w:val="00DF4680"/>
    <w:rsid w:val="00DF47A0"/>
    <w:rsid w:val="00DF4A7C"/>
    <w:rsid w:val="00DF4A87"/>
    <w:rsid w:val="00DF4B15"/>
    <w:rsid w:val="00DF4E91"/>
    <w:rsid w:val="00DF4EA0"/>
    <w:rsid w:val="00DF4EC9"/>
    <w:rsid w:val="00DF4F53"/>
    <w:rsid w:val="00DF5042"/>
    <w:rsid w:val="00DF5046"/>
    <w:rsid w:val="00DF5054"/>
    <w:rsid w:val="00DF507D"/>
    <w:rsid w:val="00DF55F5"/>
    <w:rsid w:val="00DF57C2"/>
    <w:rsid w:val="00DF58B2"/>
    <w:rsid w:val="00DF5B7B"/>
    <w:rsid w:val="00DF5B91"/>
    <w:rsid w:val="00DF5BF0"/>
    <w:rsid w:val="00DF5C39"/>
    <w:rsid w:val="00DF5C52"/>
    <w:rsid w:val="00DF5C8B"/>
    <w:rsid w:val="00DF5D26"/>
    <w:rsid w:val="00DF5E0C"/>
    <w:rsid w:val="00DF5EC7"/>
    <w:rsid w:val="00DF5F43"/>
    <w:rsid w:val="00DF60CD"/>
    <w:rsid w:val="00DF6158"/>
    <w:rsid w:val="00DF6198"/>
    <w:rsid w:val="00DF61A0"/>
    <w:rsid w:val="00DF622F"/>
    <w:rsid w:val="00DF62F9"/>
    <w:rsid w:val="00DF6552"/>
    <w:rsid w:val="00DF65A8"/>
    <w:rsid w:val="00DF6662"/>
    <w:rsid w:val="00DF67F2"/>
    <w:rsid w:val="00DF68F8"/>
    <w:rsid w:val="00DF6975"/>
    <w:rsid w:val="00DF6A9F"/>
    <w:rsid w:val="00DF6ABD"/>
    <w:rsid w:val="00DF6AFC"/>
    <w:rsid w:val="00DF6B23"/>
    <w:rsid w:val="00DF6C7F"/>
    <w:rsid w:val="00DF6F17"/>
    <w:rsid w:val="00DF713C"/>
    <w:rsid w:val="00DF720C"/>
    <w:rsid w:val="00DF7329"/>
    <w:rsid w:val="00DF7439"/>
    <w:rsid w:val="00DF7594"/>
    <w:rsid w:val="00DF78FD"/>
    <w:rsid w:val="00DF7A20"/>
    <w:rsid w:val="00DF7A86"/>
    <w:rsid w:val="00DF7B07"/>
    <w:rsid w:val="00DF7B62"/>
    <w:rsid w:val="00DF7B88"/>
    <w:rsid w:val="00DF7DC5"/>
    <w:rsid w:val="00DF7EFF"/>
    <w:rsid w:val="00DF7FA9"/>
    <w:rsid w:val="00E00016"/>
    <w:rsid w:val="00E00030"/>
    <w:rsid w:val="00E00128"/>
    <w:rsid w:val="00E002C2"/>
    <w:rsid w:val="00E00408"/>
    <w:rsid w:val="00E00415"/>
    <w:rsid w:val="00E0045A"/>
    <w:rsid w:val="00E00568"/>
    <w:rsid w:val="00E006A6"/>
    <w:rsid w:val="00E00725"/>
    <w:rsid w:val="00E008AB"/>
    <w:rsid w:val="00E00C18"/>
    <w:rsid w:val="00E00E61"/>
    <w:rsid w:val="00E00FE8"/>
    <w:rsid w:val="00E0109C"/>
    <w:rsid w:val="00E01106"/>
    <w:rsid w:val="00E01114"/>
    <w:rsid w:val="00E0136A"/>
    <w:rsid w:val="00E01644"/>
    <w:rsid w:val="00E016A9"/>
    <w:rsid w:val="00E016BC"/>
    <w:rsid w:val="00E016DC"/>
    <w:rsid w:val="00E01798"/>
    <w:rsid w:val="00E017E1"/>
    <w:rsid w:val="00E01811"/>
    <w:rsid w:val="00E0189E"/>
    <w:rsid w:val="00E018A9"/>
    <w:rsid w:val="00E018FD"/>
    <w:rsid w:val="00E019FF"/>
    <w:rsid w:val="00E01A47"/>
    <w:rsid w:val="00E01B0B"/>
    <w:rsid w:val="00E01B75"/>
    <w:rsid w:val="00E01BEB"/>
    <w:rsid w:val="00E01D44"/>
    <w:rsid w:val="00E01E15"/>
    <w:rsid w:val="00E01ED5"/>
    <w:rsid w:val="00E01F71"/>
    <w:rsid w:val="00E01FD1"/>
    <w:rsid w:val="00E02123"/>
    <w:rsid w:val="00E023A7"/>
    <w:rsid w:val="00E02531"/>
    <w:rsid w:val="00E02557"/>
    <w:rsid w:val="00E027D7"/>
    <w:rsid w:val="00E02960"/>
    <w:rsid w:val="00E029F8"/>
    <w:rsid w:val="00E02A5B"/>
    <w:rsid w:val="00E02A83"/>
    <w:rsid w:val="00E02A84"/>
    <w:rsid w:val="00E02B69"/>
    <w:rsid w:val="00E02B6E"/>
    <w:rsid w:val="00E02BC5"/>
    <w:rsid w:val="00E02DE8"/>
    <w:rsid w:val="00E02EA9"/>
    <w:rsid w:val="00E02F63"/>
    <w:rsid w:val="00E030C7"/>
    <w:rsid w:val="00E03174"/>
    <w:rsid w:val="00E0320B"/>
    <w:rsid w:val="00E0321C"/>
    <w:rsid w:val="00E0329A"/>
    <w:rsid w:val="00E033C0"/>
    <w:rsid w:val="00E03521"/>
    <w:rsid w:val="00E03593"/>
    <w:rsid w:val="00E03835"/>
    <w:rsid w:val="00E03A43"/>
    <w:rsid w:val="00E03BA3"/>
    <w:rsid w:val="00E03C42"/>
    <w:rsid w:val="00E03CAD"/>
    <w:rsid w:val="00E03D28"/>
    <w:rsid w:val="00E03D4E"/>
    <w:rsid w:val="00E03E45"/>
    <w:rsid w:val="00E03E8E"/>
    <w:rsid w:val="00E03EA2"/>
    <w:rsid w:val="00E03F21"/>
    <w:rsid w:val="00E03F5C"/>
    <w:rsid w:val="00E04121"/>
    <w:rsid w:val="00E04368"/>
    <w:rsid w:val="00E043FF"/>
    <w:rsid w:val="00E04527"/>
    <w:rsid w:val="00E046E3"/>
    <w:rsid w:val="00E04984"/>
    <w:rsid w:val="00E049D0"/>
    <w:rsid w:val="00E04A75"/>
    <w:rsid w:val="00E04C2F"/>
    <w:rsid w:val="00E04D19"/>
    <w:rsid w:val="00E04EC4"/>
    <w:rsid w:val="00E05160"/>
    <w:rsid w:val="00E05204"/>
    <w:rsid w:val="00E05260"/>
    <w:rsid w:val="00E05537"/>
    <w:rsid w:val="00E05569"/>
    <w:rsid w:val="00E05601"/>
    <w:rsid w:val="00E0574D"/>
    <w:rsid w:val="00E0574E"/>
    <w:rsid w:val="00E05792"/>
    <w:rsid w:val="00E05996"/>
    <w:rsid w:val="00E05A5C"/>
    <w:rsid w:val="00E05AA6"/>
    <w:rsid w:val="00E05B01"/>
    <w:rsid w:val="00E05B12"/>
    <w:rsid w:val="00E05B77"/>
    <w:rsid w:val="00E05D33"/>
    <w:rsid w:val="00E06185"/>
    <w:rsid w:val="00E061F7"/>
    <w:rsid w:val="00E0627E"/>
    <w:rsid w:val="00E0630D"/>
    <w:rsid w:val="00E06366"/>
    <w:rsid w:val="00E063BF"/>
    <w:rsid w:val="00E0641C"/>
    <w:rsid w:val="00E06652"/>
    <w:rsid w:val="00E066F1"/>
    <w:rsid w:val="00E06735"/>
    <w:rsid w:val="00E06736"/>
    <w:rsid w:val="00E06939"/>
    <w:rsid w:val="00E069A8"/>
    <w:rsid w:val="00E06A64"/>
    <w:rsid w:val="00E06F83"/>
    <w:rsid w:val="00E06F98"/>
    <w:rsid w:val="00E06FA6"/>
    <w:rsid w:val="00E0706D"/>
    <w:rsid w:val="00E07105"/>
    <w:rsid w:val="00E07162"/>
    <w:rsid w:val="00E0722A"/>
    <w:rsid w:val="00E07238"/>
    <w:rsid w:val="00E07278"/>
    <w:rsid w:val="00E07285"/>
    <w:rsid w:val="00E075BE"/>
    <w:rsid w:val="00E075C8"/>
    <w:rsid w:val="00E07748"/>
    <w:rsid w:val="00E07814"/>
    <w:rsid w:val="00E0783B"/>
    <w:rsid w:val="00E07A18"/>
    <w:rsid w:val="00E07C2C"/>
    <w:rsid w:val="00E07C96"/>
    <w:rsid w:val="00E07CB7"/>
    <w:rsid w:val="00E07CC5"/>
    <w:rsid w:val="00E1005D"/>
    <w:rsid w:val="00E101A8"/>
    <w:rsid w:val="00E1020E"/>
    <w:rsid w:val="00E1027C"/>
    <w:rsid w:val="00E10421"/>
    <w:rsid w:val="00E104C5"/>
    <w:rsid w:val="00E10580"/>
    <w:rsid w:val="00E10745"/>
    <w:rsid w:val="00E10782"/>
    <w:rsid w:val="00E107F9"/>
    <w:rsid w:val="00E1081E"/>
    <w:rsid w:val="00E10904"/>
    <w:rsid w:val="00E109E0"/>
    <w:rsid w:val="00E10A47"/>
    <w:rsid w:val="00E10ABB"/>
    <w:rsid w:val="00E10C49"/>
    <w:rsid w:val="00E10CBF"/>
    <w:rsid w:val="00E10CE2"/>
    <w:rsid w:val="00E10E5E"/>
    <w:rsid w:val="00E1108C"/>
    <w:rsid w:val="00E1119D"/>
    <w:rsid w:val="00E11329"/>
    <w:rsid w:val="00E11436"/>
    <w:rsid w:val="00E1151E"/>
    <w:rsid w:val="00E11620"/>
    <w:rsid w:val="00E116E1"/>
    <w:rsid w:val="00E11746"/>
    <w:rsid w:val="00E11930"/>
    <w:rsid w:val="00E11944"/>
    <w:rsid w:val="00E11961"/>
    <w:rsid w:val="00E11987"/>
    <w:rsid w:val="00E11998"/>
    <w:rsid w:val="00E11A36"/>
    <w:rsid w:val="00E11A5E"/>
    <w:rsid w:val="00E11A60"/>
    <w:rsid w:val="00E11ACB"/>
    <w:rsid w:val="00E11B6A"/>
    <w:rsid w:val="00E11CB3"/>
    <w:rsid w:val="00E11CCB"/>
    <w:rsid w:val="00E11D58"/>
    <w:rsid w:val="00E11D88"/>
    <w:rsid w:val="00E11F45"/>
    <w:rsid w:val="00E11FED"/>
    <w:rsid w:val="00E12043"/>
    <w:rsid w:val="00E120CD"/>
    <w:rsid w:val="00E120D0"/>
    <w:rsid w:val="00E122E1"/>
    <w:rsid w:val="00E12355"/>
    <w:rsid w:val="00E1252B"/>
    <w:rsid w:val="00E12544"/>
    <w:rsid w:val="00E12635"/>
    <w:rsid w:val="00E12652"/>
    <w:rsid w:val="00E127A2"/>
    <w:rsid w:val="00E129FD"/>
    <w:rsid w:val="00E12BEC"/>
    <w:rsid w:val="00E12C04"/>
    <w:rsid w:val="00E12C40"/>
    <w:rsid w:val="00E12CF4"/>
    <w:rsid w:val="00E12DC7"/>
    <w:rsid w:val="00E132BD"/>
    <w:rsid w:val="00E1336F"/>
    <w:rsid w:val="00E134B6"/>
    <w:rsid w:val="00E13535"/>
    <w:rsid w:val="00E135C5"/>
    <w:rsid w:val="00E13727"/>
    <w:rsid w:val="00E137E3"/>
    <w:rsid w:val="00E13930"/>
    <w:rsid w:val="00E1398A"/>
    <w:rsid w:val="00E13C5E"/>
    <w:rsid w:val="00E13DDB"/>
    <w:rsid w:val="00E13E69"/>
    <w:rsid w:val="00E13EC8"/>
    <w:rsid w:val="00E1421C"/>
    <w:rsid w:val="00E14340"/>
    <w:rsid w:val="00E14368"/>
    <w:rsid w:val="00E1440B"/>
    <w:rsid w:val="00E1454B"/>
    <w:rsid w:val="00E14869"/>
    <w:rsid w:val="00E14A23"/>
    <w:rsid w:val="00E14CF0"/>
    <w:rsid w:val="00E14D82"/>
    <w:rsid w:val="00E14E17"/>
    <w:rsid w:val="00E14E27"/>
    <w:rsid w:val="00E14E49"/>
    <w:rsid w:val="00E14EBB"/>
    <w:rsid w:val="00E1518A"/>
    <w:rsid w:val="00E15238"/>
    <w:rsid w:val="00E153BC"/>
    <w:rsid w:val="00E154A2"/>
    <w:rsid w:val="00E15569"/>
    <w:rsid w:val="00E1558D"/>
    <w:rsid w:val="00E15591"/>
    <w:rsid w:val="00E1581D"/>
    <w:rsid w:val="00E15957"/>
    <w:rsid w:val="00E159EC"/>
    <w:rsid w:val="00E15A06"/>
    <w:rsid w:val="00E15AEF"/>
    <w:rsid w:val="00E15BFC"/>
    <w:rsid w:val="00E15C20"/>
    <w:rsid w:val="00E16191"/>
    <w:rsid w:val="00E163A7"/>
    <w:rsid w:val="00E1641A"/>
    <w:rsid w:val="00E166CB"/>
    <w:rsid w:val="00E1677D"/>
    <w:rsid w:val="00E1684B"/>
    <w:rsid w:val="00E16933"/>
    <w:rsid w:val="00E1695C"/>
    <w:rsid w:val="00E169A1"/>
    <w:rsid w:val="00E16C33"/>
    <w:rsid w:val="00E16C57"/>
    <w:rsid w:val="00E16C6A"/>
    <w:rsid w:val="00E16CDF"/>
    <w:rsid w:val="00E16EEF"/>
    <w:rsid w:val="00E16FCB"/>
    <w:rsid w:val="00E17107"/>
    <w:rsid w:val="00E17287"/>
    <w:rsid w:val="00E17553"/>
    <w:rsid w:val="00E176B3"/>
    <w:rsid w:val="00E1784B"/>
    <w:rsid w:val="00E1788B"/>
    <w:rsid w:val="00E17894"/>
    <w:rsid w:val="00E179FE"/>
    <w:rsid w:val="00E17A61"/>
    <w:rsid w:val="00E20286"/>
    <w:rsid w:val="00E20332"/>
    <w:rsid w:val="00E205E1"/>
    <w:rsid w:val="00E206FF"/>
    <w:rsid w:val="00E2070A"/>
    <w:rsid w:val="00E20718"/>
    <w:rsid w:val="00E20752"/>
    <w:rsid w:val="00E20756"/>
    <w:rsid w:val="00E2088D"/>
    <w:rsid w:val="00E20977"/>
    <w:rsid w:val="00E20AB5"/>
    <w:rsid w:val="00E20C0B"/>
    <w:rsid w:val="00E20E26"/>
    <w:rsid w:val="00E20F0C"/>
    <w:rsid w:val="00E20F7C"/>
    <w:rsid w:val="00E21030"/>
    <w:rsid w:val="00E210BD"/>
    <w:rsid w:val="00E21106"/>
    <w:rsid w:val="00E21131"/>
    <w:rsid w:val="00E21193"/>
    <w:rsid w:val="00E212D4"/>
    <w:rsid w:val="00E216FD"/>
    <w:rsid w:val="00E2177A"/>
    <w:rsid w:val="00E217C5"/>
    <w:rsid w:val="00E2188C"/>
    <w:rsid w:val="00E21977"/>
    <w:rsid w:val="00E21A79"/>
    <w:rsid w:val="00E21B4D"/>
    <w:rsid w:val="00E221F9"/>
    <w:rsid w:val="00E22204"/>
    <w:rsid w:val="00E222AD"/>
    <w:rsid w:val="00E22301"/>
    <w:rsid w:val="00E223D2"/>
    <w:rsid w:val="00E2243D"/>
    <w:rsid w:val="00E2243F"/>
    <w:rsid w:val="00E22540"/>
    <w:rsid w:val="00E22579"/>
    <w:rsid w:val="00E2266F"/>
    <w:rsid w:val="00E2272B"/>
    <w:rsid w:val="00E227A3"/>
    <w:rsid w:val="00E2292F"/>
    <w:rsid w:val="00E229A0"/>
    <w:rsid w:val="00E22A03"/>
    <w:rsid w:val="00E22A06"/>
    <w:rsid w:val="00E22CE3"/>
    <w:rsid w:val="00E22DE7"/>
    <w:rsid w:val="00E22E92"/>
    <w:rsid w:val="00E230CF"/>
    <w:rsid w:val="00E23191"/>
    <w:rsid w:val="00E231D0"/>
    <w:rsid w:val="00E231F0"/>
    <w:rsid w:val="00E23278"/>
    <w:rsid w:val="00E232C4"/>
    <w:rsid w:val="00E233A1"/>
    <w:rsid w:val="00E233FC"/>
    <w:rsid w:val="00E235B5"/>
    <w:rsid w:val="00E2380F"/>
    <w:rsid w:val="00E23815"/>
    <w:rsid w:val="00E23837"/>
    <w:rsid w:val="00E23846"/>
    <w:rsid w:val="00E238E6"/>
    <w:rsid w:val="00E2396C"/>
    <w:rsid w:val="00E23AB9"/>
    <w:rsid w:val="00E241E4"/>
    <w:rsid w:val="00E24448"/>
    <w:rsid w:val="00E24608"/>
    <w:rsid w:val="00E24D0A"/>
    <w:rsid w:val="00E24DE5"/>
    <w:rsid w:val="00E24E9F"/>
    <w:rsid w:val="00E25107"/>
    <w:rsid w:val="00E251E8"/>
    <w:rsid w:val="00E25300"/>
    <w:rsid w:val="00E253BB"/>
    <w:rsid w:val="00E253D1"/>
    <w:rsid w:val="00E2545B"/>
    <w:rsid w:val="00E25631"/>
    <w:rsid w:val="00E2572D"/>
    <w:rsid w:val="00E2579D"/>
    <w:rsid w:val="00E2593B"/>
    <w:rsid w:val="00E25944"/>
    <w:rsid w:val="00E2599E"/>
    <w:rsid w:val="00E25A3D"/>
    <w:rsid w:val="00E25D11"/>
    <w:rsid w:val="00E25D13"/>
    <w:rsid w:val="00E25D30"/>
    <w:rsid w:val="00E25E1A"/>
    <w:rsid w:val="00E25E39"/>
    <w:rsid w:val="00E25F0C"/>
    <w:rsid w:val="00E25F90"/>
    <w:rsid w:val="00E2623F"/>
    <w:rsid w:val="00E2629A"/>
    <w:rsid w:val="00E26484"/>
    <w:rsid w:val="00E266A7"/>
    <w:rsid w:val="00E269E7"/>
    <w:rsid w:val="00E26D63"/>
    <w:rsid w:val="00E26D86"/>
    <w:rsid w:val="00E26DAF"/>
    <w:rsid w:val="00E26E1B"/>
    <w:rsid w:val="00E26F06"/>
    <w:rsid w:val="00E2744C"/>
    <w:rsid w:val="00E274A6"/>
    <w:rsid w:val="00E274CB"/>
    <w:rsid w:val="00E27788"/>
    <w:rsid w:val="00E27A6D"/>
    <w:rsid w:val="00E27B03"/>
    <w:rsid w:val="00E27C66"/>
    <w:rsid w:val="00E27C7B"/>
    <w:rsid w:val="00E27D6B"/>
    <w:rsid w:val="00E27F7A"/>
    <w:rsid w:val="00E302B3"/>
    <w:rsid w:val="00E302C9"/>
    <w:rsid w:val="00E303D1"/>
    <w:rsid w:val="00E304BD"/>
    <w:rsid w:val="00E3060D"/>
    <w:rsid w:val="00E3070A"/>
    <w:rsid w:val="00E3076A"/>
    <w:rsid w:val="00E309BE"/>
    <w:rsid w:val="00E309F4"/>
    <w:rsid w:val="00E30AF0"/>
    <w:rsid w:val="00E30D72"/>
    <w:rsid w:val="00E30DE0"/>
    <w:rsid w:val="00E30EF9"/>
    <w:rsid w:val="00E30F29"/>
    <w:rsid w:val="00E30F79"/>
    <w:rsid w:val="00E31028"/>
    <w:rsid w:val="00E31198"/>
    <w:rsid w:val="00E3129E"/>
    <w:rsid w:val="00E31482"/>
    <w:rsid w:val="00E31489"/>
    <w:rsid w:val="00E315E2"/>
    <w:rsid w:val="00E3166F"/>
    <w:rsid w:val="00E31679"/>
    <w:rsid w:val="00E31692"/>
    <w:rsid w:val="00E31978"/>
    <w:rsid w:val="00E31BDF"/>
    <w:rsid w:val="00E31C42"/>
    <w:rsid w:val="00E31DE0"/>
    <w:rsid w:val="00E31EEB"/>
    <w:rsid w:val="00E3201D"/>
    <w:rsid w:val="00E32074"/>
    <w:rsid w:val="00E32267"/>
    <w:rsid w:val="00E32285"/>
    <w:rsid w:val="00E322B5"/>
    <w:rsid w:val="00E323FD"/>
    <w:rsid w:val="00E324EB"/>
    <w:rsid w:val="00E3263C"/>
    <w:rsid w:val="00E328C7"/>
    <w:rsid w:val="00E32943"/>
    <w:rsid w:val="00E329F5"/>
    <w:rsid w:val="00E32AD1"/>
    <w:rsid w:val="00E32B0C"/>
    <w:rsid w:val="00E32E2B"/>
    <w:rsid w:val="00E32EA1"/>
    <w:rsid w:val="00E32FD7"/>
    <w:rsid w:val="00E330DB"/>
    <w:rsid w:val="00E3322F"/>
    <w:rsid w:val="00E33269"/>
    <w:rsid w:val="00E3337C"/>
    <w:rsid w:val="00E333B5"/>
    <w:rsid w:val="00E333FF"/>
    <w:rsid w:val="00E33444"/>
    <w:rsid w:val="00E334F4"/>
    <w:rsid w:val="00E33570"/>
    <w:rsid w:val="00E3358C"/>
    <w:rsid w:val="00E335CA"/>
    <w:rsid w:val="00E336EC"/>
    <w:rsid w:val="00E33744"/>
    <w:rsid w:val="00E339D9"/>
    <w:rsid w:val="00E339DC"/>
    <w:rsid w:val="00E339F7"/>
    <w:rsid w:val="00E33B5D"/>
    <w:rsid w:val="00E33B60"/>
    <w:rsid w:val="00E33CB6"/>
    <w:rsid w:val="00E33CD1"/>
    <w:rsid w:val="00E33EC8"/>
    <w:rsid w:val="00E340EE"/>
    <w:rsid w:val="00E34156"/>
    <w:rsid w:val="00E341BB"/>
    <w:rsid w:val="00E34219"/>
    <w:rsid w:val="00E3421B"/>
    <w:rsid w:val="00E34231"/>
    <w:rsid w:val="00E34315"/>
    <w:rsid w:val="00E34325"/>
    <w:rsid w:val="00E343DB"/>
    <w:rsid w:val="00E34430"/>
    <w:rsid w:val="00E3454B"/>
    <w:rsid w:val="00E345A5"/>
    <w:rsid w:val="00E345C6"/>
    <w:rsid w:val="00E34681"/>
    <w:rsid w:val="00E346D9"/>
    <w:rsid w:val="00E346FA"/>
    <w:rsid w:val="00E347A9"/>
    <w:rsid w:val="00E347C5"/>
    <w:rsid w:val="00E347D8"/>
    <w:rsid w:val="00E34818"/>
    <w:rsid w:val="00E34842"/>
    <w:rsid w:val="00E349C7"/>
    <w:rsid w:val="00E34B0A"/>
    <w:rsid w:val="00E34B84"/>
    <w:rsid w:val="00E34BBC"/>
    <w:rsid w:val="00E34CD6"/>
    <w:rsid w:val="00E34E75"/>
    <w:rsid w:val="00E34F61"/>
    <w:rsid w:val="00E35171"/>
    <w:rsid w:val="00E35187"/>
    <w:rsid w:val="00E3519A"/>
    <w:rsid w:val="00E35324"/>
    <w:rsid w:val="00E354BA"/>
    <w:rsid w:val="00E355CF"/>
    <w:rsid w:val="00E35602"/>
    <w:rsid w:val="00E3562C"/>
    <w:rsid w:val="00E35674"/>
    <w:rsid w:val="00E357B6"/>
    <w:rsid w:val="00E358A1"/>
    <w:rsid w:val="00E35A8E"/>
    <w:rsid w:val="00E35B1F"/>
    <w:rsid w:val="00E35B20"/>
    <w:rsid w:val="00E35C62"/>
    <w:rsid w:val="00E35D86"/>
    <w:rsid w:val="00E360EB"/>
    <w:rsid w:val="00E36168"/>
    <w:rsid w:val="00E36345"/>
    <w:rsid w:val="00E363A0"/>
    <w:rsid w:val="00E365CF"/>
    <w:rsid w:val="00E36720"/>
    <w:rsid w:val="00E36743"/>
    <w:rsid w:val="00E36797"/>
    <w:rsid w:val="00E367D7"/>
    <w:rsid w:val="00E368FF"/>
    <w:rsid w:val="00E36B22"/>
    <w:rsid w:val="00E36DA5"/>
    <w:rsid w:val="00E36F7D"/>
    <w:rsid w:val="00E36FD7"/>
    <w:rsid w:val="00E36FE5"/>
    <w:rsid w:val="00E3712E"/>
    <w:rsid w:val="00E3715F"/>
    <w:rsid w:val="00E3724E"/>
    <w:rsid w:val="00E3760E"/>
    <w:rsid w:val="00E37731"/>
    <w:rsid w:val="00E37749"/>
    <w:rsid w:val="00E37776"/>
    <w:rsid w:val="00E378D8"/>
    <w:rsid w:val="00E379AB"/>
    <w:rsid w:val="00E37A11"/>
    <w:rsid w:val="00E37B3D"/>
    <w:rsid w:val="00E37B6F"/>
    <w:rsid w:val="00E37C04"/>
    <w:rsid w:val="00E37EA1"/>
    <w:rsid w:val="00E37EF9"/>
    <w:rsid w:val="00E37EFC"/>
    <w:rsid w:val="00E37FFE"/>
    <w:rsid w:val="00E400F9"/>
    <w:rsid w:val="00E40169"/>
    <w:rsid w:val="00E40472"/>
    <w:rsid w:val="00E4048C"/>
    <w:rsid w:val="00E404CD"/>
    <w:rsid w:val="00E404CF"/>
    <w:rsid w:val="00E4063E"/>
    <w:rsid w:val="00E406A6"/>
    <w:rsid w:val="00E40797"/>
    <w:rsid w:val="00E40808"/>
    <w:rsid w:val="00E4086C"/>
    <w:rsid w:val="00E4087A"/>
    <w:rsid w:val="00E40A7D"/>
    <w:rsid w:val="00E40D9C"/>
    <w:rsid w:val="00E40F10"/>
    <w:rsid w:val="00E40FB5"/>
    <w:rsid w:val="00E40FC8"/>
    <w:rsid w:val="00E4102F"/>
    <w:rsid w:val="00E410E3"/>
    <w:rsid w:val="00E4114A"/>
    <w:rsid w:val="00E41165"/>
    <w:rsid w:val="00E412FF"/>
    <w:rsid w:val="00E41329"/>
    <w:rsid w:val="00E41377"/>
    <w:rsid w:val="00E41384"/>
    <w:rsid w:val="00E41488"/>
    <w:rsid w:val="00E41501"/>
    <w:rsid w:val="00E41595"/>
    <w:rsid w:val="00E4168F"/>
    <w:rsid w:val="00E41700"/>
    <w:rsid w:val="00E41915"/>
    <w:rsid w:val="00E419D9"/>
    <w:rsid w:val="00E41A1E"/>
    <w:rsid w:val="00E41BC4"/>
    <w:rsid w:val="00E41D51"/>
    <w:rsid w:val="00E41DD1"/>
    <w:rsid w:val="00E41EF3"/>
    <w:rsid w:val="00E41F7C"/>
    <w:rsid w:val="00E4209D"/>
    <w:rsid w:val="00E420CD"/>
    <w:rsid w:val="00E422E5"/>
    <w:rsid w:val="00E423D8"/>
    <w:rsid w:val="00E42552"/>
    <w:rsid w:val="00E42588"/>
    <w:rsid w:val="00E427DC"/>
    <w:rsid w:val="00E4293F"/>
    <w:rsid w:val="00E42ABB"/>
    <w:rsid w:val="00E42C4E"/>
    <w:rsid w:val="00E42D94"/>
    <w:rsid w:val="00E42E19"/>
    <w:rsid w:val="00E42E23"/>
    <w:rsid w:val="00E42E5B"/>
    <w:rsid w:val="00E42EF8"/>
    <w:rsid w:val="00E42F06"/>
    <w:rsid w:val="00E42F13"/>
    <w:rsid w:val="00E430C0"/>
    <w:rsid w:val="00E432BB"/>
    <w:rsid w:val="00E432CA"/>
    <w:rsid w:val="00E433BB"/>
    <w:rsid w:val="00E433EB"/>
    <w:rsid w:val="00E434C9"/>
    <w:rsid w:val="00E435DE"/>
    <w:rsid w:val="00E4361C"/>
    <w:rsid w:val="00E43672"/>
    <w:rsid w:val="00E43797"/>
    <w:rsid w:val="00E4389F"/>
    <w:rsid w:val="00E43B43"/>
    <w:rsid w:val="00E43BA4"/>
    <w:rsid w:val="00E43BA9"/>
    <w:rsid w:val="00E43D52"/>
    <w:rsid w:val="00E43E5A"/>
    <w:rsid w:val="00E441CC"/>
    <w:rsid w:val="00E44227"/>
    <w:rsid w:val="00E44301"/>
    <w:rsid w:val="00E4437A"/>
    <w:rsid w:val="00E44438"/>
    <w:rsid w:val="00E444B0"/>
    <w:rsid w:val="00E44564"/>
    <w:rsid w:val="00E44884"/>
    <w:rsid w:val="00E448EC"/>
    <w:rsid w:val="00E44A8B"/>
    <w:rsid w:val="00E44A9A"/>
    <w:rsid w:val="00E44AED"/>
    <w:rsid w:val="00E44C01"/>
    <w:rsid w:val="00E44C60"/>
    <w:rsid w:val="00E44E21"/>
    <w:rsid w:val="00E44E8A"/>
    <w:rsid w:val="00E44F5A"/>
    <w:rsid w:val="00E450E8"/>
    <w:rsid w:val="00E4515C"/>
    <w:rsid w:val="00E45178"/>
    <w:rsid w:val="00E451D1"/>
    <w:rsid w:val="00E4527E"/>
    <w:rsid w:val="00E4533A"/>
    <w:rsid w:val="00E45406"/>
    <w:rsid w:val="00E454DD"/>
    <w:rsid w:val="00E45522"/>
    <w:rsid w:val="00E4567F"/>
    <w:rsid w:val="00E45807"/>
    <w:rsid w:val="00E45A64"/>
    <w:rsid w:val="00E45A85"/>
    <w:rsid w:val="00E45EE8"/>
    <w:rsid w:val="00E460C3"/>
    <w:rsid w:val="00E461ED"/>
    <w:rsid w:val="00E462B3"/>
    <w:rsid w:val="00E464FC"/>
    <w:rsid w:val="00E466DD"/>
    <w:rsid w:val="00E46701"/>
    <w:rsid w:val="00E467E5"/>
    <w:rsid w:val="00E468AE"/>
    <w:rsid w:val="00E46A86"/>
    <w:rsid w:val="00E46B8E"/>
    <w:rsid w:val="00E46D17"/>
    <w:rsid w:val="00E46D4F"/>
    <w:rsid w:val="00E46D8C"/>
    <w:rsid w:val="00E4708B"/>
    <w:rsid w:val="00E470BE"/>
    <w:rsid w:val="00E47196"/>
    <w:rsid w:val="00E47317"/>
    <w:rsid w:val="00E47840"/>
    <w:rsid w:val="00E47855"/>
    <w:rsid w:val="00E47AB9"/>
    <w:rsid w:val="00E47C70"/>
    <w:rsid w:val="00E47C81"/>
    <w:rsid w:val="00E47CBD"/>
    <w:rsid w:val="00E47DE0"/>
    <w:rsid w:val="00E47EF4"/>
    <w:rsid w:val="00E50015"/>
    <w:rsid w:val="00E50075"/>
    <w:rsid w:val="00E50319"/>
    <w:rsid w:val="00E504C6"/>
    <w:rsid w:val="00E5050D"/>
    <w:rsid w:val="00E50527"/>
    <w:rsid w:val="00E505A8"/>
    <w:rsid w:val="00E505DF"/>
    <w:rsid w:val="00E5088D"/>
    <w:rsid w:val="00E5092A"/>
    <w:rsid w:val="00E50942"/>
    <w:rsid w:val="00E50AB2"/>
    <w:rsid w:val="00E50B09"/>
    <w:rsid w:val="00E50B2B"/>
    <w:rsid w:val="00E50B5C"/>
    <w:rsid w:val="00E50B92"/>
    <w:rsid w:val="00E50C75"/>
    <w:rsid w:val="00E50D80"/>
    <w:rsid w:val="00E50DFC"/>
    <w:rsid w:val="00E512A0"/>
    <w:rsid w:val="00E512BD"/>
    <w:rsid w:val="00E51398"/>
    <w:rsid w:val="00E513C7"/>
    <w:rsid w:val="00E515EF"/>
    <w:rsid w:val="00E51794"/>
    <w:rsid w:val="00E517AF"/>
    <w:rsid w:val="00E51834"/>
    <w:rsid w:val="00E5185A"/>
    <w:rsid w:val="00E519E9"/>
    <w:rsid w:val="00E51A6A"/>
    <w:rsid w:val="00E51B25"/>
    <w:rsid w:val="00E51BC4"/>
    <w:rsid w:val="00E51D0C"/>
    <w:rsid w:val="00E51EA9"/>
    <w:rsid w:val="00E51F0D"/>
    <w:rsid w:val="00E52005"/>
    <w:rsid w:val="00E52095"/>
    <w:rsid w:val="00E5215B"/>
    <w:rsid w:val="00E52268"/>
    <w:rsid w:val="00E52385"/>
    <w:rsid w:val="00E52494"/>
    <w:rsid w:val="00E524B2"/>
    <w:rsid w:val="00E52631"/>
    <w:rsid w:val="00E5273B"/>
    <w:rsid w:val="00E5279F"/>
    <w:rsid w:val="00E52929"/>
    <w:rsid w:val="00E5298A"/>
    <w:rsid w:val="00E52A09"/>
    <w:rsid w:val="00E52A50"/>
    <w:rsid w:val="00E52A76"/>
    <w:rsid w:val="00E52AA5"/>
    <w:rsid w:val="00E52B4F"/>
    <w:rsid w:val="00E52C6E"/>
    <w:rsid w:val="00E52CB7"/>
    <w:rsid w:val="00E5302F"/>
    <w:rsid w:val="00E53060"/>
    <w:rsid w:val="00E530FA"/>
    <w:rsid w:val="00E531F0"/>
    <w:rsid w:val="00E5327E"/>
    <w:rsid w:val="00E53386"/>
    <w:rsid w:val="00E535A9"/>
    <w:rsid w:val="00E538AC"/>
    <w:rsid w:val="00E53AC2"/>
    <w:rsid w:val="00E53B9C"/>
    <w:rsid w:val="00E53EFB"/>
    <w:rsid w:val="00E5400A"/>
    <w:rsid w:val="00E54162"/>
    <w:rsid w:val="00E54321"/>
    <w:rsid w:val="00E5446C"/>
    <w:rsid w:val="00E545CD"/>
    <w:rsid w:val="00E546E3"/>
    <w:rsid w:val="00E546F9"/>
    <w:rsid w:val="00E54997"/>
    <w:rsid w:val="00E54AEF"/>
    <w:rsid w:val="00E54CCE"/>
    <w:rsid w:val="00E54D8B"/>
    <w:rsid w:val="00E54DD8"/>
    <w:rsid w:val="00E54EC3"/>
    <w:rsid w:val="00E54F3F"/>
    <w:rsid w:val="00E55095"/>
    <w:rsid w:val="00E55128"/>
    <w:rsid w:val="00E554DB"/>
    <w:rsid w:val="00E554EC"/>
    <w:rsid w:val="00E5567A"/>
    <w:rsid w:val="00E55741"/>
    <w:rsid w:val="00E557C9"/>
    <w:rsid w:val="00E55953"/>
    <w:rsid w:val="00E559C4"/>
    <w:rsid w:val="00E55A8C"/>
    <w:rsid w:val="00E55AD3"/>
    <w:rsid w:val="00E55B40"/>
    <w:rsid w:val="00E55B8F"/>
    <w:rsid w:val="00E55C7C"/>
    <w:rsid w:val="00E55CD9"/>
    <w:rsid w:val="00E5600E"/>
    <w:rsid w:val="00E56022"/>
    <w:rsid w:val="00E56078"/>
    <w:rsid w:val="00E561F8"/>
    <w:rsid w:val="00E56228"/>
    <w:rsid w:val="00E56255"/>
    <w:rsid w:val="00E563D0"/>
    <w:rsid w:val="00E566A5"/>
    <w:rsid w:val="00E568B8"/>
    <w:rsid w:val="00E56C47"/>
    <w:rsid w:val="00E56E6B"/>
    <w:rsid w:val="00E56FB6"/>
    <w:rsid w:val="00E57049"/>
    <w:rsid w:val="00E571F8"/>
    <w:rsid w:val="00E57241"/>
    <w:rsid w:val="00E572BC"/>
    <w:rsid w:val="00E5739A"/>
    <w:rsid w:val="00E57462"/>
    <w:rsid w:val="00E57547"/>
    <w:rsid w:val="00E5785B"/>
    <w:rsid w:val="00E57A04"/>
    <w:rsid w:val="00E57A1F"/>
    <w:rsid w:val="00E57B51"/>
    <w:rsid w:val="00E57C96"/>
    <w:rsid w:val="00E57D81"/>
    <w:rsid w:val="00E57F12"/>
    <w:rsid w:val="00E57F94"/>
    <w:rsid w:val="00E57FBD"/>
    <w:rsid w:val="00E57FD9"/>
    <w:rsid w:val="00E60005"/>
    <w:rsid w:val="00E60281"/>
    <w:rsid w:val="00E60343"/>
    <w:rsid w:val="00E6052C"/>
    <w:rsid w:val="00E60566"/>
    <w:rsid w:val="00E6091C"/>
    <w:rsid w:val="00E6092F"/>
    <w:rsid w:val="00E60AF0"/>
    <w:rsid w:val="00E60BFE"/>
    <w:rsid w:val="00E60E2D"/>
    <w:rsid w:val="00E61097"/>
    <w:rsid w:val="00E61563"/>
    <w:rsid w:val="00E6159B"/>
    <w:rsid w:val="00E615A2"/>
    <w:rsid w:val="00E61703"/>
    <w:rsid w:val="00E61840"/>
    <w:rsid w:val="00E6194A"/>
    <w:rsid w:val="00E61AEA"/>
    <w:rsid w:val="00E61AEF"/>
    <w:rsid w:val="00E61AF5"/>
    <w:rsid w:val="00E61BA0"/>
    <w:rsid w:val="00E61BD0"/>
    <w:rsid w:val="00E61C79"/>
    <w:rsid w:val="00E61E87"/>
    <w:rsid w:val="00E61EE4"/>
    <w:rsid w:val="00E61F25"/>
    <w:rsid w:val="00E62118"/>
    <w:rsid w:val="00E622C4"/>
    <w:rsid w:val="00E623EF"/>
    <w:rsid w:val="00E62403"/>
    <w:rsid w:val="00E62531"/>
    <w:rsid w:val="00E62814"/>
    <w:rsid w:val="00E6290B"/>
    <w:rsid w:val="00E62991"/>
    <w:rsid w:val="00E62A09"/>
    <w:rsid w:val="00E62A16"/>
    <w:rsid w:val="00E62B45"/>
    <w:rsid w:val="00E62E07"/>
    <w:rsid w:val="00E62EA4"/>
    <w:rsid w:val="00E62F46"/>
    <w:rsid w:val="00E62F63"/>
    <w:rsid w:val="00E630B7"/>
    <w:rsid w:val="00E6338C"/>
    <w:rsid w:val="00E635DF"/>
    <w:rsid w:val="00E6370B"/>
    <w:rsid w:val="00E63746"/>
    <w:rsid w:val="00E63766"/>
    <w:rsid w:val="00E638D0"/>
    <w:rsid w:val="00E6396C"/>
    <w:rsid w:val="00E63AF7"/>
    <w:rsid w:val="00E63B7E"/>
    <w:rsid w:val="00E63CB9"/>
    <w:rsid w:val="00E63F53"/>
    <w:rsid w:val="00E6436E"/>
    <w:rsid w:val="00E64378"/>
    <w:rsid w:val="00E6441C"/>
    <w:rsid w:val="00E6442F"/>
    <w:rsid w:val="00E644D6"/>
    <w:rsid w:val="00E645A3"/>
    <w:rsid w:val="00E64636"/>
    <w:rsid w:val="00E6468E"/>
    <w:rsid w:val="00E646BD"/>
    <w:rsid w:val="00E6471C"/>
    <w:rsid w:val="00E647AA"/>
    <w:rsid w:val="00E64DBD"/>
    <w:rsid w:val="00E650A3"/>
    <w:rsid w:val="00E6511D"/>
    <w:rsid w:val="00E65131"/>
    <w:rsid w:val="00E6514E"/>
    <w:rsid w:val="00E651C3"/>
    <w:rsid w:val="00E65212"/>
    <w:rsid w:val="00E655A6"/>
    <w:rsid w:val="00E65784"/>
    <w:rsid w:val="00E6579E"/>
    <w:rsid w:val="00E65817"/>
    <w:rsid w:val="00E65905"/>
    <w:rsid w:val="00E65977"/>
    <w:rsid w:val="00E659E7"/>
    <w:rsid w:val="00E65A18"/>
    <w:rsid w:val="00E65A9A"/>
    <w:rsid w:val="00E65B97"/>
    <w:rsid w:val="00E65D38"/>
    <w:rsid w:val="00E65E59"/>
    <w:rsid w:val="00E66215"/>
    <w:rsid w:val="00E6621C"/>
    <w:rsid w:val="00E6627D"/>
    <w:rsid w:val="00E66280"/>
    <w:rsid w:val="00E662DB"/>
    <w:rsid w:val="00E662DF"/>
    <w:rsid w:val="00E6634C"/>
    <w:rsid w:val="00E66379"/>
    <w:rsid w:val="00E6638D"/>
    <w:rsid w:val="00E663EA"/>
    <w:rsid w:val="00E66422"/>
    <w:rsid w:val="00E6676C"/>
    <w:rsid w:val="00E667C2"/>
    <w:rsid w:val="00E668BA"/>
    <w:rsid w:val="00E66978"/>
    <w:rsid w:val="00E66A7C"/>
    <w:rsid w:val="00E66AC4"/>
    <w:rsid w:val="00E66D53"/>
    <w:rsid w:val="00E66E65"/>
    <w:rsid w:val="00E66EC9"/>
    <w:rsid w:val="00E66F92"/>
    <w:rsid w:val="00E67122"/>
    <w:rsid w:val="00E673B0"/>
    <w:rsid w:val="00E678A7"/>
    <w:rsid w:val="00E6790F"/>
    <w:rsid w:val="00E67C52"/>
    <w:rsid w:val="00E67D10"/>
    <w:rsid w:val="00E67DF6"/>
    <w:rsid w:val="00E67F20"/>
    <w:rsid w:val="00E701D8"/>
    <w:rsid w:val="00E70231"/>
    <w:rsid w:val="00E70411"/>
    <w:rsid w:val="00E70443"/>
    <w:rsid w:val="00E705ED"/>
    <w:rsid w:val="00E70A1B"/>
    <w:rsid w:val="00E70B42"/>
    <w:rsid w:val="00E70EEC"/>
    <w:rsid w:val="00E70EFD"/>
    <w:rsid w:val="00E70F14"/>
    <w:rsid w:val="00E70FA2"/>
    <w:rsid w:val="00E712BB"/>
    <w:rsid w:val="00E714A6"/>
    <w:rsid w:val="00E7159C"/>
    <w:rsid w:val="00E715B0"/>
    <w:rsid w:val="00E71D00"/>
    <w:rsid w:val="00E71D14"/>
    <w:rsid w:val="00E71D29"/>
    <w:rsid w:val="00E71E79"/>
    <w:rsid w:val="00E71E82"/>
    <w:rsid w:val="00E72116"/>
    <w:rsid w:val="00E7213E"/>
    <w:rsid w:val="00E72239"/>
    <w:rsid w:val="00E722B8"/>
    <w:rsid w:val="00E72304"/>
    <w:rsid w:val="00E72323"/>
    <w:rsid w:val="00E7260E"/>
    <w:rsid w:val="00E72812"/>
    <w:rsid w:val="00E728A6"/>
    <w:rsid w:val="00E72BBB"/>
    <w:rsid w:val="00E72BBC"/>
    <w:rsid w:val="00E72C4E"/>
    <w:rsid w:val="00E72C68"/>
    <w:rsid w:val="00E72D02"/>
    <w:rsid w:val="00E72E4B"/>
    <w:rsid w:val="00E7318B"/>
    <w:rsid w:val="00E733FA"/>
    <w:rsid w:val="00E735C3"/>
    <w:rsid w:val="00E7371B"/>
    <w:rsid w:val="00E73743"/>
    <w:rsid w:val="00E738C8"/>
    <w:rsid w:val="00E73A10"/>
    <w:rsid w:val="00E73A98"/>
    <w:rsid w:val="00E73B15"/>
    <w:rsid w:val="00E73B40"/>
    <w:rsid w:val="00E73E1D"/>
    <w:rsid w:val="00E73E36"/>
    <w:rsid w:val="00E7403D"/>
    <w:rsid w:val="00E74147"/>
    <w:rsid w:val="00E7418B"/>
    <w:rsid w:val="00E741F6"/>
    <w:rsid w:val="00E742CE"/>
    <w:rsid w:val="00E74344"/>
    <w:rsid w:val="00E743F3"/>
    <w:rsid w:val="00E74457"/>
    <w:rsid w:val="00E7450A"/>
    <w:rsid w:val="00E745DF"/>
    <w:rsid w:val="00E7471B"/>
    <w:rsid w:val="00E74734"/>
    <w:rsid w:val="00E747AA"/>
    <w:rsid w:val="00E7483C"/>
    <w:rsid w:val="00E749AB"/>
    <w:rsid w:val="00E749F2"/>
    <w:rsid w:val="00E74CA2"/>
    <w:rsid w:val="00E74E37"/>
    <w:rsid w:val="00E7522F"/>
    <w:rsid w:val="00E752C6"/>
    <w:rsid w:val="00E75441"/>
    <w:rsid w:val="00E7557C"/>
    <w:rsid w:val="00E75621"/>
    <w:rsid w:val="00E7562D"/>
    <w:rsid w:val="00E757E6"/>
    <w:rsid w:val="00E75819"/>
    <w:rsid w:val="00E758AD"/>
    <w:rsid w:val="00E758F8"/>
    <w:rsid w:val="00E759F8"/>
    <w:rsid w:val="00E75C1F"/>
    <w:rsid w:val="00E75FA4"/>
    <w:rsid w:val="00E75FF9"/>
    <w:rsid w:val="00E7604C"/>
    <w:rsid w:val="00E7607F"/>
    <w:rsid w:val="00E762BA"/>
    <w:rsid w:val="00E76364"/>
    <w:rsid w:val="00E764C5"/>
    <w:rsid w:val="00E76518"/>
    <w:rsid w:val="00E76538"/>
    <w:rsid w:val="00E765E0"/>
    <w:rsid w:val="00E767A0"/>
    <w:rsid w:val="00E76A80"/>
    <w:rsid w:val="00E76B0E"/>
    <w:rsid w:val="00E76CE1"/>
    <w:rsid w:val="00E76CF9"/>
    <w:rsid w:val="00E76F23"/>
    <w:rsid w:val="00E76FD3"/>
    <w:rsid w:val="00E77170"/>
    <w:rsid w:val="00E7730D"/>
    <w:rsid w:val="00E77384"/>
    <w:rsid w:val="00E7748D"/>
    <w:rsid w:val="00E7764B"/>
    <w:rsid w:val="00E7769A"/>
    <w:rsid w:val="00E776D3"/>
    <w:rsid w:val="00E77726"/>
    <w:rsid w:val="00E77735"/>
    <w:rsid w:val="00E777E0"/>
    <w:rsid w:val="00E77860"/>
    <w:rsid w:val="00E77B1B"/>
    <w:rsid w:val="00E77BDD"/>
    <w:rsid w:val="00E77DEE"/>
    <w:rsid w:val="00E77E02"/>
    <w:rsid w:val="00E77E7A"/>
    <w:rsid w:val="00E77EA7"/>
    <w:rsid w:val="00E7EA3C"/>
    <w:rsid w:val="00E80022"/>
    <w:rsid w:val="00E802A6"/>
    <w:rsid w:val="00E80399"/>
    <w:rsid w:val="00E803A5"/>
    <w:rsid w:val="00E80403"/>
    <w:rsid w:val="00E804A0"/>
    <w:rsid w:val="00E805CA"/>
    <w:rsid w:val="00E806D0"/>
    <w:rsid w:val="00E8073D"/>
    <w:rsid w:val="00E80857"/>
    <w:rsid w:val="00E80889"/>
    <w:rsid w:val="00E80936"/>
    <w:rsid w:val="00E80A29"/>
    <w:rsid w:val="00E80D91"/>
    <w:rsid w:val="00E80DA9"/>
    <w:rsid w:val="00E80DEE"/>
    <w:rsid w:val="00E80E54"/>
    <w:rsid w:val="00E80F5F"/>
    <w:rsid w:val="00E80F83"/>
    <w:rsid w:val="00E80FCD"/>
    <w:rsid w:val="00E810C9"/>
    <w:rsid w:val="00E810D7"/>
    <w:rsid w:val="00E81178"/>
    <w:rsid w:val="00E811EB"/>
    <w:rsid w:val="00E81258"/>
    <w:rsid w:val="00E814A0"/>
    <w:rsid w:val="00E81804"/>
    <w:rsid w:val="00E81B8A"/>
    <w:rsid w:val="00E81D1F"/>
    <w:rsid w:val="00E81D30"/>
    <w:rsid w:val="00E81F06"/>
    <w:rsid w:val="00E81F81"/>
    <w:rsid w:val="00E8271F"/>
    <w:rsid w:val="00E82919"/>
    <w:rsid w:val="00E8291E"/>
    <w:rsid w:val="00E82AAD"/>
    <w:rsid w:val="00E82C32"/>
    <w:rsid w:val="00E82D5C"/>
    <w:rsid w:val="00E82E3C"/>
    <w:rsid w:val="00E82F69"/>
    <w:rsid w:val="00E8301A"/>
    <w:rsid w:val="00E8315A"/>
    <w:rsid w:val="00E83254"/>
    <w:rsid w:val="00E83422"/>
    <w:rsid w:val="00E83448"/>
    <w:rsid w:val="00E83747"/>
    <w:rsid w:val="00E8388A"/>
    <w:rsid w:val="00E83894"/>
    <w:rsid w:val="00E838FB"/>
    <w:rsid w:val="00E83B66"/>
    <w:rsid w:val="00E83B92"/>
    <w:rsid w:val="00E83BF6"/>
    <w:rsid w:val="00E83C03"/>
    <w:rsid w:val="00E83C5D"/>
    <w:rsid w:val="00E83D4D"/>
    <w:rsid w:val="00E83EBD"/>
    <w:rsid w:val="00E83F69"/>
    <w:rsid w:val="00E83FC7"/>
    <w:rsid w:val="00E840FA"/>
    <w:rsid w:val="00E841B4"/>
    <w:rsid w:val="00E84208"/>
    <w:rsid w:val="00E8421A"/>
    <w:rsid w:val="00E84330"/>
    <w:rsid w:val="00E84520"/>
    <w:rsid w:val="00E84568"/>
    <w:rsid w:val="00E8459B"/>
    <w:rsid w:val="00E84668"/>
    <w:rsid w:val="00E84714"/>
    <w:rsid w:val="00E84726"/>
    <w:rsid w:val="00E849A7"/>
    <w:rsid w:val="00E84AAA"/>
    <w:rsid w:val="00E84B8E"/>
    <w:rsid w:val="00E84C37"/>
    <w:rsid w:val="00E85088"/>
    <w:rsid w:val="00E85110"/>
    <w:rsid w:val="00E8511F"/>
    <w:rsid w:val="00E851AB"/>
    <w:rsid w:val="00E85412"/>
    <w:rsid w:val="00E85622"/>
    <w:rsid w:val="00E856AA"/>
    <w:rsid w:val="00E856BE"/>
    <w:rsid w:val="00E8575E"/>
    <w:rsid w:val="00E859D5"/>
    <w:rsid w:val="00E85CC5"/>
    <w:rsid w:val="00E85DC0"/>
    <w:rsid w:val="00E86090"/>
    <w:rsid w:val="00E86117"/>
    <w:rsid w:val="00E86219"/>
    <w:rsid w:val="00E862DE"/>
    <w:rsid w:val="00E86383"/>
    <w:rsid w:val="00E863D9"/>
    <w:rsid w:val="00E86444"/>
    <w:rsid w:val="00E8664C"/>
    <w:rsid w:val="00E867D2"/>
    <w:rsid w:val="00E867D7"/>
    <w:rsid w:val="00E86845"/>
    <w:rsid w:val="00E8689A"/>
    <w:rsid w:val="00E86A1A"/>
    <w:rsid w:val="00E86B1D"/>
    <w:rsid w:val="00E86C38"/>
    <w:rsid w:val="00E86CE5"/>
    <w:rsid w:val="00E86D9F"/>
    <w:rsid w:val="00E871EF"/>
    <w:rsid w:val="00E87243"/>
    <w:rsid w:val="00E8727F"/>
    <w:rsid w:val="00E87407"/>
    <w:rsid w:val="00E87595"/>
    <w:rsid w:val="00E878D2"/>
    <w:rsid w:val="00E8793F"/>
    <w:rsid w:val="00E87BC5"/>
    <w:rsid w:val="00E87C91"/>
    <w:rsid w:val="00E87EA8"/>
    <w:rsid w:val="00E87EB0"/>
    <w:rsid w:val="00E8D3BC"/>
    <w:rsid w:val="00E9002F"/>
    <w:rsid w:val="00E900EA"/>
    <w:rsid w:val="00E9017C"/>
    <w:rsid w:val="00E90218"/>
    <w:rsid w:val="00E902D3"/>
    <w:rsid w:val="00E9048C"/>
    <w:rsid w:val="00E9059C"/>
    <w:rsid w:val="00E906B8"/>
    <w:rsid w:val="00E90718"/>
    <w:rsid w:val="00E90847"/>
    <w:rsid w:val="00E9093D"/>
    <w:rsid w:val="00E909BE"/>
    <w:rsid w:val="00E90AE2"/>
    <w:rsid w:val="00E90B0D"/>
    <w:rsid w:val="00E90B18"/>
    <w:rsid w:val="00E90B57"/>
    <w:rsid w:val="00E90C8C"/>
    <w:rsid w:val="00E90CF1"/>
    <w:rsid w:val="00E90DB1"/>
    <w:rsid w:val="00E90F35"/>
    <w:rsid w:val="00E90F55"/>
    <w:rsid w:val="00E91148"/>
    <w:rsid w:val="00E91176"/>
    <w:rsid w:val="00E91297"/>
    <w:rsid w:val="00E9137A"/>
    <w:rsid w:val="00E9139B"/>
    <w:rsid w:val="00E914F7"/>
    <w:rsid w:val="00E915AE"/>
    <w:rsid w:val="00E915CD"/>
    <w:rsid w:val="00E916EA"/>
    <w:rsid w:val="00E917AE"/>
    <w:rsid w:val="00E91898"/>
    <w:rsid w:val="00E918D3"/>
    <w:rsid w:val="00E918F5"/>
    <w:rsid w:val="00E91D2C"/>
    <w:rsid w:val="00E91D47"/>
    <w:rsid w:val="00E91E88"/>
    <w:rsid w:val="00E91EF1"/>
    <w:rsid w:val="00E91F3D"/>
    <w:rsid w:val="00E91F7B"/>
    <w:rsid w:val="00E91F8D"/>
    <w:rsid w:val="00E9205B"/>
    <w:rsid w:val="00E92078"/>
    <w:rsid w:val="00E920E3"/>
    <w:rsid w:val="00E921A8"/>
    <w:rsid w:val="00E921C2"/>
    <w:rsid w:val="00E921D1"/>
    <w:rsid w:val="00E921F8"/>
    <w:rsid w:val="00E922C6"/>
    <w:rsid w:val="00E9241B"/>
    <w:rsid w:val="00E924A9"/>
    <w:rsid w:val="00E92512"/>
    <w:rsid w:val="00E926F2"/>
    <w:rsid w:val="00E92709"/>
    <w:rsid w:val="00E92C15"/>
    <w:rsid w:val="00E92DA4"/>
    <w:rsid w:val="00E92E29"/>
    <w:rsid w:val="00E92EA6"/>
    <w:rsid w:val="00E9311D"/>
    <w:rsid w:val="00E93160"/>
    <w:rsid w:val="00E93178"/>
    <w:rsid w:val="00E931BF"/>
    <w:rsid w:val="00E931DC"/>
    <w:rsid w:val="00E93489"/>
    <w:rsid w:val="00E93571"/>
    <w:rsid w:val="00E935F5"/>
    <w:rsid w:val="00E9386A"/>
    <w:rsid w:val="00E93B57"/>
    <w:rsid w:val="00E93C28"/>
    <w:rsid w:val="00E93D99"/>
    <w:rsid w:val="00E93E89"/>
    <w:rsid w:val="00E9418E"/>
    <w:rsid w:val="00E941C4"/>
    <w:rsid w:val="00E942C4"/>
    <w:rsid w:val="00E942EA"/>
    <w:rsid w:val="00E944B6"/>
    <w:rsid w:val="00E94502"/>
    <w:rsid w:val="00E9456E"/>
    <w:rsid w:val="00E947D7"/>
    <w:rsid w:val="00E948D5"/>
    <w:rsid w:val="00E94AD2"/>
    <w:rsid w:val="00E94CB1"/>
    <w:rsid w:val="00E94CDC"/>
    <w:rsid w:val="00E94D94"/>
    <w:rsid w:val="00E94EAA"/>
    <w:rsid w:val="00E94F3E"/>
    <w:rsid w:val="00E95016"/>
    <w:rsid w:val="00E95039"/>
    <w:rsid w:val="00E95063"/>
    <w:rsid w:val="00E9509F"/>
    <w:rsid w:val="00E950AF"/>
    <w:rsid w:val="00E9512E"/>
    <w:rsid w:val="00E95213"/>
    <w:rsid w:val="00E9531F"/>
    <w:rsid w:val="00E956A8"/>
    <w:rsid w:val="00E95704"/>
    <w:rsid w:val="00E9578D"/>
    <w:rsid w:val="00E957A3"/>
    <w:rsid w:val="00E957E5"/>
    <w:rsid w:val="00E959BB"/>
    <w:rsid w:val="00E959E5"/>
    <w:rsid w:val="00E95AB5"/>
    <w:rsid w:val="00E95AEE"/>
    <w:rsid w:val="00E95C1C"/>
    <w:rsid w:val="00E95CB7"/>
    <w:rsid w:val="00E95D2A"/>
    <w:rsid w:val="00E95D40"/>
    <w:rsid w:val="00E95DA4"/>
    <w:rsid w:val="00E95E64"/>
    <w:rsid w:val="00E95E84"/>
    <w:rsid w:val="00E95F4C"/>
    <w:rsid w:val="00E95FCA"/>
    <w:rsid w:val="00E95FEF"/>
    <w:rsid w:val="00E96124"/>
    <w:rsid w:val="00E96162"/>
    <w:rsid w:val="00E9627F"/>
    <w:rsid w:val="00E962EB"/>
    <w:rsid w:val="00E963A3"/>
    <w:rsid w:val="00E96580"/>
    <w:rsid w:val="00E96713"/>
    <w:rsid w:val="00E96964"/>
    <w:rsid w:val="00E96B3A"/>
    <w:rsid w:val="00E96C27"/>
    <w:rsid w:val="00E96C7A"/>
    <w:rsid w:val="00E96EAC"/>
    <w:rsid w:val="00E970E6"/>
    <w:rsid w:val="00E9716B"/>
    <w:rsid w:val="00E973B9"/>
    <w:rsid w:val="00E973F0"/>
    <w:rsid w:val="00E97729"/>
    <w:rsid w:val="00E9799B"/>
    <w:rsid w:val="00E97BBA"/>
    <w:rsid w:val="00E97C16"/>
    <w:rsid w:val="00E97C33"/>
    <w:rsid w:val="00E97D28"/>
    <w:rsid w:val="00E97F8B"/>
    <w:rsid w:val="00EA00E7"/>
    <w:rsid w:val="00EA0132"/>
    <w:rsid w:val="00EA015F"/>
    <w:rsid w:val="00EA01C0"/>
    <w:rsid w:val="00EA0355"/>
    <w:rsid w:val="00EA039C"/>
    <w:rsid w:val="00EA058C"/>
    <w:rsid w:val="00EA0745"/>
    <w:rsid w:val="00EA0A42"/>
    <w:rsid w:val="00EA0A46"/>
    <w:rsid w:val="00EA0C54"/>
    <w:rsid w:val="00EA0E55"/>
    <w:rsid w:val="00EA0EEA"/>
    <w:rsid w:val="00EA0FCA"/>
    <w:rsid w:val="00EA10E7"/>
    <w:rsid w:val="00EA1172"/>
    <w:rsid w:val="00EA1228"/>
    <w:rsid w:val="00EA1284"/>
    <w:rsid w:val="00EA137F"/>
    <w:rsid w:val="00EA13F9"/>
    <w:rsid w:val="00EA14FA"/>
    <w:rsid w:val="00EA1504"/>
    <w:rsid w:val="00EA152B"/>
    <w:rsid w:val="00EA1601"/>
    <w:rsid w:val="00EA161A"/>
    <w:rsid w:val="00EA1755"/>
    <w:rsid w:val="00EA1816"/>
    <w:rsid w:val="00EA194A"/>
    <w:rsid w:val="00EA196A"/>
    <w:rsid w:val="00EA1999"/>
    <w:rsid w:val="00EA1A48"/>
    <w:rsid w:val="00EA1BB5"/>
    <w:rsid w:val="00EA1D43"/>
    <w:rsid w:val="00EA1F6B"/>
    <w:rsid w:val="00EA2121"/>
    <w:rsid w:val="00EA218B"/>
    <w:rsid w:val="00EA2275"/>
    <w:rsid w:val="00EA240B"/>
    <w:rsid w:val="00EA24E4"/>
    <w:rsid w:val="00EA251A"/>
    <w:rsid w:val="00EA2658"/>
    <w:rsid w:val="00EA2703"/>
    <w:rsid w:val="00EA280C"/>
    <w:rsid w:val="00EA2828"/>
    <w:rsid w:val="00EA28CC"/>
    <w:rsid w:val="00EA28DE"/>
    <w:rsid w:val="00EA28E5"/>
    <w:rsid w:val="00EA29CA"/>
    <w:rsid w:val="00EA2BAC"/>
    <w:rsid w:val="00EA2CFE"/>
    <w:rsid w:val="00EA2DFA"/>
    <w:rsid w:val="00EA2E74"/>
    <w:rsid w:val="00EA2EDB"/>
    <w:rsid w:val="00EA2F7A"/>
    <w:rsid w:val="00EA2FE8"/>
    <w:rsid w:val="00EA30E2"/>
    <w:rsid w:val="00EA3881"/>
    <w:rsid w:val="00EA394E"/>
    <w:rsid w:val="00EA3C39"/>
    <w:rsid w:val="00EA3C80"/>
    <w:rsid w:val="00EA3CD1"/>
    <w:rsid w:val="00EA3CF0"/>
    <w:rsid w:val="00EA3D2A"/>
    <w:rsid w:val="00EA3D41"/>
    <w:rsid w:val="00EA3EFF"/>
    <w:rsid w:val="00EA3F4C"/>
    <w:rsid w:val="00EA3F65"/>
    <w:rsid w:val="00EA42A4"/>
    <w:rsid w:val="00EA42F1"/>
    <w:rsid w:val="00EA430A"/>
    <w:rsid w:val="00EA4408"/>
    <w:rsid w:val="00EA448D"/>
    <w:rsid w:val="00EA4549"/>
    <w:rsid w:val="00EA46B3"/>
    <w:rsid w:val="00EA489C"/>
    <w:rsid w:val="00EA4A44"/>
    <w:rsid w:val="00EA4C35"/>
    <w:rsid w:val="00EA4D0E"/>
    <w:rsid w:val="00EA4D94"/>
    <w:rsid w:val="00EA4DBE"/>
    <w:rsid w:val="00EA5041"/>
    <w:rsid w:val="00EA50E1"/>
    <w:rsid w:val="00EA5173"/>
    <w:rsid w:val="00EA5509"/>
    <w:rsid w:val="00EA559C"/>
    <w:rsid w:val="00EA55B8"/>
    <w:rsid w:val="00EA5806"/>
    <w:rsid w:val="00EA5808"/>
    <w:rsid w:val="00EA59B5"/>
    <w:rsid w:val="00EA5D3D"/>
    <w:rsid w:val="00EA5D80"/>
    <w:rsid w:val="00EA5DA7"/>
    <w:rsid w:val="00EA5F4E"/>
    <w:rsid w:val="00EA6038"/>
    <w:rsid w:val="00EA6203"/>
    <w:rsid w:val="00EA6255"/>
    <w:rsid w:val="00EA6265"/>
    <w:rsid w:val="00EA6618"/>
    <w:rsid w:val="00EA66EA"/>
    <w:rsid w:val="00EA6980"/>
    <w:rsid w:val="00EA69CD"/>
    <w:rsid w:val="00EA6A41"/>
    <w:rsid w:val="00EA6A85"/>
    <w:rsid w:val="00EA6AEC"/>
    <w:rsid w:val="00EA6D5B"/>
    <w:rsid w:val="00EA6E0A"/>
    <w:rsid w:val="00EA6E34"/>
    <w:rsid w:val="00EA6F4A"/>
    <w:rsid w:val="00EA71DB"/>
    <w:rsid w:val="00EA745D"/>
    <w:rsid w:val="00EA77F5"/>
    <w:rsid w:val="00EA7BA9"/>
    <w:rsid w:val="00EA7E05"/>
    <w:rsid w:val="00EA7F04"/>
    <w:rsid w:val="00EA7F4D"/>
    <w:rsid w:val="00EA7FF0"/>
    <w:rsid w:val="00EB00B2"/>
    <w:rsid w:val="00EB012D"/>
    <w:rsid w:val="00EB019C"/>
    <w:rsid w:val="00EB0215"/>
    <w:rsid w:val="00EB067E"/>
    <w:rsid w:val="00EB0686"/>
    <w:rsid w:val="00EB0946"/>
    <w:rsid w:val="00EB099A"/>
    <w:rsid w:val="00EB09F3"/>
    <w:rsid w:val="00EB0CB1"/>
    <w:rsid w:val="00EB0DDC"/>
    <w:rsid w:val="00EB0EFC"/>
    <w:rsid w:val="00EB1289"/>
    <w:rsid w:val="00EB13F7"/>
    <w:rsid w:val="00EB14C4"/>
    <w:rsid w:val="00EB1500"/>
    <w:rsid w:val="00EB1552"/>
    <w:rsid w:val="00EB155F"/>
    <w:rsid w:val="00EB15E5"/>
    <w:rsid w:val="00EB15F4"/>
    <w:rsid w:val="00EB1791"/>
    <w:rsid w:val="00EB190F"/>
    <w:rsid w:val="00EB1C3E"/>
    <w:rsid w:val="00EB1CB6"/>
    <w:rsid w:val="00EB1CD4"/>
    <w:rsid w:val="00EB1DFC"/>
    <w:rsid w:val="00EB1F75"/>
    <w:rsid w:val="00EB210F"/>
    <w:rsid w:val="00EB21FB"/>
    <w:rsid w:val="00EB22DD"/>
    <w:rsid w:val="00EB22FF"/>
    <w:rsid w:val="00EB2369"/>
    <w:rsid w:val="00EB266B"/>
    <w:rsid w:val="00EB2687"/>
    <w:rsid w:val="00EB271F"/>
    <w:rsid w:val="00EB2752"/>
    <w:rsid w:val="00EB27F9"/>
    <w:rsid w:val="00EB2951"/>
    <w:rsid w:val="00EB29A1"/>
    <w:rsid w:val="00EB2AAD"/>
    <w:rsid w:val="00EB2C6C"/>
    <w:rsid w:val="00EB2D92"/>
    <w:rsid w:val="00EB2DDF"/>
    <w:rsid w:val="00EB2F62"/>
    <w:rsid w:val="00EB2FB8"/>
    <w:rsid w:val="00EB2FBE"/>
    <w:rsid w:val="00EB304F"/>
    <w:rsid w:val="00EB3080"/>
    <w:rsid w:val="00EB3103"/>
    <w:rsid w:val="00EB31C1"/>
    <w:rsid w:val="00EB3215"/>
    <w:rsid w:val="00EB33E2"/>
    <w:rsid w:val="00EB3588"/>
    <w:rsid w:val="00EB364A"/>
    <w:rsid w:val="00EB37D4"/>
    <w:rsid w:val="00EB384B"/>
    <w:rsid w:val="00EB388C"/>
    <w:rsid w:val="00EB38A7"/>
    <w:rsid w:val="00EB39CB"/>
    <w:rsid w:val="00EB3A4E"/>
    <w:rsid w:val="00EB3AFD"/>
    <w:rsid w:val="00EB3C7B"/>
    <w:rsid w:val="00EB3CF4"/>
    <w:rsid w:val="00EB4162"/>
    <w:rsid w:val="00EB42B8"/>
    <w:rsid w:val="00EB4467"/>
    <w:rsid w:val="00EB4474"/>
    <w:rsid w:val="00EB4543"/>
    <w:rsid w:val="00EB4944"/>
    <w:rsid w:val="00EB49BE"/>
    <w:rsid w:val="00EB49FE"/>
    <w:rsid w:val="00EB4AE3"/>
    <w:rsid w:val="00EB4B14"/>
    <w:rsid w:val="00EB4DC8"/>
    <w:rsid w:val="00EB4EEE"/>
    <w:rsid w:val="00EB4FC6"/>
    <w:rsid w:val="00EB5184"/>
    <w:rsid w:val="00EB51C6"/>
    <w:rsid w:val="00EB5217"/>
    <w:rsid w:val="00EB5248"/>
    <w:rsid w:val="00EB5293"/>
    <w:rsid w:val="00EB542C"/>
    <w:rsid w:val="00EB5704"/>
    <w:rsid w:val="00EB580E"/>
    <w:rsid w:val="00EB5837"/>
    <w:rsid w:val="00EB58FA"/>
    <w:rsid w:val="00EB5903"/>
    <w:rsid w:val="00EB5A8A"/>
    <w:rsid w:val="00EB5A8F"/>
    <w:rsid w:val="00EB5C26"/>
    <w:rsid w:val="00EB5CAD"/>
    <w:rsid w:val="00EB5E3C"/>
    <w:rsid w:val="00EB5F07"/>
    <w:rsid w:val="00EB608A"/>
    <w:rsid w:val="00EB6241"/>
    <w:rsid w:val="00EB62B2"/>
    <w:rsid w:val="00EB64AE"/>
    <w:rsid w:val="00EB65D6"/>
    <w:rsid w:val="00EB6AF2"/>
    <w:rsid w:val="00EB6B2D"/>
    <w:rsid w:val="00EB6C78"/>
    <w:rsid w:val="00EB6C90"/>
    <w:rsid w:val="00EB6CE3"/>
    <w:rsid w:val="00EB6E22"/>
    <w:rsid w:val="00EB6E23"/>
    <w:rsid w:val="00EB7010"/>
    <w:rsid w:val="00EB701B"/>
    <w:rsid w:val="00EB70D3"/>
    <w:rsid w:val="00EB7160"/>
    <w:rsid w:val="00EB71BE"/>
    <w:rsid w:val="00EB72A3"/>
    <w:rsid w:val="00EB72B2"/>
    <w:rsid w:val="00EB730A"/>
    <w:rsid w:val="00EB734A"/>
    <w:rsid w:val="00EB75D0"/>
    <w:rsid w:val="00EB77F1"/>
    <w:rsid w:val="00EB7997"/>
    <w:rsid w:val="00EB7ACB"/>
    <w:rsid w:val="00EB7F77"/>
    <w:rsid w:val="00EC00B6"/>
    <w:rsid w:val="00EC00CD"/>
    <w:rsid w:val="00EC0376"/>
    <w:rsid w:val="00EC0487"/>
    <w:rsid w:val="00EC055F"/>
    <w:rsid w:val="00EC0603"/>
    <w:rsid w:val="00EC0646"/>
    <w:rsid w:val="00EC0666"/>
    <w:rsid w:val="00EC072C"/>
    <w:rsid w:val="00EC07F3"/>
    <w:rsid w:val="00EC08AE"/>
    <w:rsid w:val="00EC0967"/>
    <w:rsid w:val="00EC097F"/>
    <w:rsid w:val="00EC0A31"/>
    <w:rsid w:val="00EC0A55"/>
    <w:rsid w:val="00EC0D27"/>
    <w:rsid w:val="00EC0D32"/>
    <w:rsid w:val="00EC0D77"/>
    <w:rsid w:val="00EC0EC4"/>
    <w:rsid w:val="00EC0F5B"/>
    <w:rsid w:val="00EC1108"/>
    <w:rsid w:val="00EC126F"/>
    <w:rsid w:val="00EC1289"/>
    <w:rsid w:val="00EC12E0"/>
    <w:rsid w:val="00EC13C9"/>
    <w:rsid w:val="00EC1445"/>
    <w:rsid w:val="00EC14DB"/>
    <w:rsid w:val="00EC163F"/>
    <w:rsid w:val="00EC1682"/>
    <w:rsid w:val="00EC171B"/>
    <w:rsid w:val="00EC1743"/>
    <w:rsid w:val="00EC198D"/>
    <w:rsid w:val="00EC19BD"/>
    <w:rsid w:val="00EC2113"/>
    <w:rsid w:val="00EC212F"/>
    <w:rsid w:val="00EC223D"/>
    <w:rsid w:val="00EC2381"/>
    <w:rsid w:val="00EC26BC"/>
    <w:rsid w:val="00EC2808"/>
    <w:rsid w:val="00EC2850"/>
    <w:rsid w:val="00EC29AF"/>
    <w:rsid w:val="00EC2A55"/>
    <w:rsid w:val="00EC2BEE"/>
    <w:rsid w:val="00EC2DD3"/>
    <w:rsid w:val="00EC2E93"/>
    <w:rsid w:val="00EC3146"/>
    <w:rsid w:val="00EC3433"/>
    <w:rsid w:val="00EC358D"/>
    <w:rsid w:val="00EC35FF"/>
    <w:rsid w:val="00EC3C38"/>
    <w:rsid w:val="00EC3C85"/>
    <w:rsid w:val="00EC3CCA"/>
    <w:rsid w:val="00EC3CCD"/>
    <w:rsid w:val="00EC3CD7"/>
    <w:rsid w:val="00EC3D55"/>
    <w:rsid w:val="00EC3D77"/>
    <w:rsid w:val="00EC3D9B"/>
    <w:rsid w:val="00EC3EAA"/>
    <w:rsid w:val="00EC3ED1"/>
    <w:rsid w:val="00EC3EE9"/>
    <w:rsid w:val="00EC3F5E"/>
    <w:rsid w:val="00EC3FA3"/>
    <w:rsid w:val="00EC4074"/>
    <w:rsid w:val="00EC40E4"/>
    <w:rsid w:val="00EC41D7"/>
    <w:rsid w:val="00EC41F8"/>
    <w:rsid w:val="00EC4383"/>
    <w:rsid w:val="00EC4456"/>
    <w:rsid w:val="00EC4576"/>
    <w:rsid w:val="00EC45A4"/>
    <w:rsid w:val="00EC45B7"/>
    <w:rsid w:val="00EC47C3"/>
    <w:rsid w:val="00EC47F6"/>
    <w:rsid w:val="00EC4A01"/>
    <w:rsid w:val="00EC4A79"/>
    <w:rsid w:val="00EC4AF4"/>
    <w:rsid w:val="00EC4C60"/>
    <w:rsid w:val="00EC4D4C"/>
    <w:rsid w:val="00EC4E62"/>
    <w:rsid w:val="00EC4EBB"/>
    <w:rsid w:val="00EC4EBE"/>
    <w:rsid w:val="00EC4F96"/>
    <w:rsid w:val="00EC4F9A"/>
    <w:rsid w:val="00EC5056"/>
    <w:rsid w:val="00EC50A7"/>
    <w:rsid w:val="00EC50BB"/>
    <w:rsid w:val="00EC50DC"/>
    <w:rsid w:val="00EC50EC"/>
    <w:rsid w:val="00EC524D"/>
    <w:rsid w:val="00EC53ED"/>
    <w:rsid w:val="00EC54D5"/>
    <w:rsid w:val="00EC56D6"/>
    <w:rsid w:val="00EC5706"/>
    <w:rsid w:val="00EC575C"/>
    <w:rsid w:val="00EC5907"/>
    <w:rsid w:val="00EC592B"/>
    <w:rsid w:val="00EC5958"/>
    <w:rsid w:val="00EC597C"/>
    <w:rsid w:val="00EC59DD"/>
    <w:rsid w:val="00EC5A35"/>
    <w:rsid w:val="00EC5B1C"/>
    <w:rsid w:val="00EC5C63"/>
    <w:rsid w:val="00EC5CF5"/>
    <w:rsid w:val="00EC5E1D"/>
    <w:rsid w:val="00EC5E72"/>
    <w:rsid w:val="00EC5F28"/>
    <w:rsid w:val="00EC619A"/>
    <w:rsid w:val="00EC62E2"/>
    <w:rsid w:val="00EC6528"/>
    <w:rsid w:val="00EC65FE"/>
    <w:rsid w:val="00EC67D3"/>
    <w:rsid w:val="00EC696B"/>
    <w:rsid w:val="00EC6A8C"/>
    <w:rsid w:val="00EC6E9C"/>
    <w:rsid w:val="00EC6F77"/>
    <w:rsid w:val="00EC702D"/>
    <w:rsid w:val="00EC710E"/>
    <w:rsid w:val="00EC71DD"/>
    <w:rsid w:val="00EC722D"/>
    <w:rsid w:val="00EC73A3"/>
    <w:rsid w:val="00EC73A8"/>
    <w:rsid w:val="00EC74CF"/>
    <w:rsid w:val="00EC755D"/>
    <w:rsid w:val="00EC77DD"/>
    <w:rsid w:val="00EC78C2"/>
    <w:rsid w:val="00EC7919"/>
    <w:rsid w:val="00EC79CE"/>
    <w:rsid w:val="00EC7AB0"/>
    <w:rsid w:val="00EC7B7A"/>
    <w:rsid w:val="00EC7B7C"/>
    <w:rsid w:val="00EC7C34"/>
    <w:rsid w:val="00EC7FE9"/>
    <w:rsid w:val="00ED00F6"/>
    <w:rsid w:val="00ED017C"/>
    <w:rsid w:val="00ED02BD"/>
    <w:rsid w:val="00ED0341"/>
    <w:rsid w:val="00ED043F"/>
    <w:rsid w:val="00ED0475"/>
    <w:rsid w:val="00ED0559"/>
    <w:rsid w:val="00ED06DA"/>
    <w:rsid w:val="00ED098C"/>
    <w:rsid w:val="00ED0AAB"/>
    <w:rsid w:val="00ED0AC5"/>
    <w:rsid w:val="00ED0BA6"/>
    <w:rsid w:val="00ED0C8E"/>
    <w:rsid w:val="00ED0D1C"/>
    <w:rsid w:val="00ED0D61"/>
    <w:rsid w:val="00ED0D75"/>
    <w:rsid w:val="00ED0DCB"/>
    <w:rsid w:val="00ED0DE4"/>
    <w:rsid w:val="00ED0E20"/>
    <w:rsid w:val="00ED0ED7"/>
    <w:rsid w:val="00ED0F83"/>
    <w:rsid w:val="00ED0F9C"/>
    <w:rsid w:val="00ED111B"/>
    <w:rsid w:val="00ED1346"/>
    <w:rsid w:val="00ED13C3"/>
    <w:rsid w:val="00ED1434"/>
    <w:rsid w:val="00ED17C3"/>
    <w:rsid w:val="00ED1825"/>
    <w:rsid w:val="00ED1A5C"/>
    <w:rsid w:val="00ED1BB3"/>
    <w:rsid w:val="00ED1BF3"/>
    <w:rsid w:val="00ED1C07"/>
    <w:rsid w:val="00ED1C09"/>
    <w:rsid w:val="00ED1D5E"/>
    <w:rsid w:val="00ED1DF8"/>
    <w:rsid w:val="00ED2044"/>
    <w:rsid w:val="00ED2104"/>
    <w:rsid w:val="00ED214D"/>
    <w:rsid w:val="00ED2340"/>
    <w:rsid w:val="00ED23BF"/>
    <w:rsid w:val="00ED24B2"/>
    <w:rsid w:val="00ED26A3"/>
    <w:rsid w:val="00ED26DE"/>
    <w:rsid w:val="00ED27B4"/>
    <w:rsid w:val="00ED2818"/>
    <w:rsid w:val="00ED2874"/>
    <w:rsid w:val="00ED2978"/>
    <w:rsid w:val="00ED2B1A"/>
    <w:rsid w:val="00ED2C32"/>
    <w:rsid w:val="00ED2C9B"/>
    <w:rsid w:val="00ED2CBF"/>
    <w:rsid w:val="00ED2DF3"/>
    <w:rsid w:val="00ED2E90"/>
    <w:rsid w:val="00ED2F74"/>
    <w:rsid w:val="00ED2FC0"/>
    <w:rsid w:val="00ED2FC9"/>
    <w:rsid w:val="00ED311C"/>
    <w:rsid w:val="00ED3291"/>
    <w:rsid w:val="00ED33AA"/>
    <w:rsid w:val="00ED33BD"/>
    <w:rsid w:val="00ED3750"/>
    <w:rsid w:val="00ED382E"/>
    <w:rsid w:val="00ED3840"/>
    <w:rsid w:val="00ED384A"/>
    <w:rsid w:val="00ED3B3C"/>
    <w:rsid w:val="00ED3BC5"/>
    <w:rsid w:val="00ED3C49"/>
    <w:rsid w:val="00ED3C68"/>
    <w:rsid w:val="00ED3C81"/>
    <w:rsid w:val="00ED3DC5"/>
    <w:rsid w:val="00ED3E97"/>
    <w:rsid w:val="00ED452F"/>
    <w:rsid w:val="00ED484F"/>
    <w:rsid w:val="00ED4929"/>
    <w:rsid w:val="00ED4A6A"/>
    <w:rsid w:val="00ED4B5B"/>
    <w:rsid w:val="00ED4BB2"/>
    <w:rsid w:val="00ED4C6D"/>
    <w:rsid w:val="00ED4CAA"/>
    <w:rsid w:val="00ED4D58"/>
    <w:rsid w:val="00ED4E3F"/>
    <w:rsid w:val="00ED4E5C"/>
    <w:rsid w:val="00ED4E7F"/>
    <w:rsid w:val="00ED4F9A"/>
    <w:rsid w:val="00ED5136"/>
    <w:rsid w:val="00ED516B"/>
    <w:rsid w:val="00ED51CC"/>
    <w:rsid w:val="00ED52ED"/>
    <w:rsid w:val="00ED52F6"/>
    <w:rsid w:val="00ED5517"/>
    <w:rsid w:val="00ED56D5"/>
    <w:rsid w:val="00ED5853"/>
    <w:rsid w:val="00ED59D1"/>
    <w:rsid w:val="00ED5BFC"/>
    <w:rsid w:val="00ED5C9C"/>
    <w:rsid w:val="00ED5D16"/>
    <w:rsid w:val="00ED5D49"/>
    <w:rsid w:val="00ED5DFD"/>
    <w:rsid w:val="00ED5FC6"/>
    <w:rsid w:val="00ED602F"/>
    <w:rsid w:val="00ED6035"/>
    <w:rsid w:val="00ED627A"/>
    <w:rsid w:val="00ED63F2"/>
    <w:rsid w:val="00ED6450"/>
    <w:rsid w:val="00ED6490"/>
    <w:rsid w:val="00ED6664"/>
    <w:rsid w:val="00ED6712"/>
    <w:rsid w:val="00ED6819"/>
    <w:rsid w:val="00ED6856"/>
    <w:rsid w:val="00ED6861"/>
    <w:rsid w:val="00ED68F1"/>
    <w:rsid w:val="00ED6AA1"/>
    <w:rsid w:val="00ED6B31"/>
    <w:rsid w:val="00ED6C10"/>
    <w:rsid w:val="00ED6C32"/>
    <w:rsid w:val="00ED6DAD"/>
    <w:rsid w:val="00ED6E66"/>
    <w:rsid w:val="00ED6FF3"/>
    <w:rsid w:val="00ED7134"/>
    <w:rsid w:val="00ED715E"/>
    <w:rsid w:val="00ED7266"/>
    <w:rsid w:val="00ED73BF"/>
    <w:rsid w:val="00ED75B4"/>
    <w:rsid w:val="00ED7611"/>
    <w:rsid w:val="00ED7ABC"/>
    <w:rsid w:val="00ED7D4A"/>
    <w:rsid w:val="00ED7EC4"/>
    <w:rsid w:val="00ED7EE8"/>
    <w:rsid w:val="00ED7F02"/>
    <w:rsid w:val="00ED7FD3"/>
    <w:rsid w:val="00EE00AD"/>
    <w:rsid w:val="00EE0110"/>
    <w:rsid w:val="00EE01F0"/>
    <w:rsid w:val="00EE0457"/>
    <w:rsid w:val="00EE062B"/>
    <w:rsid w:val="00EE0699"/>
    <w:rsid w:val="00EE07AB"/>
    <w:rsid w:val="00EE0AF3"/>
    <w:rsid w:val="00EE0B49"/>
    <w:rsid w:val="00EE0D97"/>
    <w:rsid w:val="00EE0EEB"/>
    <w:rsid w:val="00EE0FBA"/>
    <w:rsid w:val="00EE10BF"/>
    <w:rsid w:val="00EE1351"/>
    <w:rsid w:val="00EE13D9"/>
    <w:rsid w:val="00EE143D"/>
    <w:rsid w:val="00EE15BA"/>
    <w:rsid w:val="00EE15DF"/>
    <w:rsid w:val="00EE160D"/>
    <w:rsid w:val="00EE175D"/>
    <w:rsid w:val="00EE1852"/>
    <w:rsid w:val="00EE195C"/>
    <w:rsid w:val="00EE1C79"/>
    <w:rsid w:val="00EE1C95"/>
    <w:rsid w:val="00EE1CCD"/>
    <w:rsid w:val="00EE1CD0"/>
    <w:rsid w:val="00EE1E8C"/>
    <w:rsid w:val="00EE1EEA"/>
    <w:rsid w:val="00EE1F5E"/>
    <w:rsid w:val="00EE1FBE"/>
    <w:rsid w:val="00EE1FC0"/>
    <w:rsid w:val="00EE201E"/>
    <w:rsid w:val="00EE20E0"/>
    <w:rsid w:val="00EE2108"/>
    <w:rsid w:val="00EE21D0"/>
    <w:rsid w:val="00EE2217"/>
    <w:rsid w:val="00EE2468"/>
    <w:rsid w:val="00EE247E"/>
    <w:rsid w:val="00EE2555"/>
    <w:rsid w:val="00EE25B3"/>
    <w:rsid w:val="00EE25EB"/>
    <w:rsid w:val="00EE27CA"/>
    <w:rsid w:val="00EE2804"/>
    <w:rsid w:val="00EE2835"/>
    <w:rsid w:val="00EE2847"/>
    <w:rsid w:val="00EE2877"/>
    <w:rsid w:val="00EE2924"/>
    <w:rsid w:val="00EE296E"/>
    <w:rsid w:val="00EE2ACB"/>
    <w:rsid w:val="00EE2CD6"/>
    <w:rsid w:val="00EE2CFD"/>
    <w:rsid w:val="00EE2D01"/>
    <w:rsid w:val="00EE2D50"/>
    <w:rsid w:val="00EE2E4B"/>
    <w:rsid w:val="00EE3029"/>
    <w:rsid w:val="00EE30DA"/>
    <w:rsid w:val="00EE30E2"/>
    <w:rsid w:val="00EE31E4"/>
    <w:rsid w:val="00EE31FE"/>
    <w:rsid w:val="00EE3250"/>
    <w:rsid w:val="00EE3293"/>
    <w:rsid w:val="00EE33FA"/>
    <w:rsid w:val="00EE35A7"/>
    <w:rsid w:val="00EE35DA"/>
    <w:rsid w:val="00EE37E8"/>
    <w:rsid w:val="00EE37F0"/>
    <w:rsid w:val="00EE3817"/>
    <w:rsid w:val="00EE389D"/>
    <w:rsid w:val="00EE38E5"/>
    <w:rsid w:val="00EE39D6"/>
    <w:rsid w:val="00EE3A89"/>
    <w:rsid w:val="00EE3A99"/>
    <w:rsid w:val="00EE3B95"/>
    <w:rsid w:val="00EE3BC1"/>
    <w:rsid w:val="00EE3C1B"/>
    <w:rsid w:val="00EE3C96"/>
    <w:rsid w:val="00EE3CEB"/>
    <w:rsid w:val="00EE3DB4"/>
    <w:rsid w:val="00EE3F76"/>
    <w:rsid w:val="00EE3F8B"/>
    <w:rsid w:val="00EE4042"/>
    <w:rsid w:val="00EE40AA"/>
    <w:rsid w:val="00EE41BF"/>
    <w:rsid w:val="00EE4283"/>
    <w:rsid w:val="00EE4413"/>
    <w:rsid w:val="00EE44A6"/>
    <w:rsid w:val="00EE452D"/>
    <w:rsid w:val="00EE454A"/>
    <w:rsid w:val="00EE459E"/>
    <w:rsid w:val="00EE46BA"/>
    <w:rsid w:val="00EE475B"/>
    <w:rsid w:val="00EE47CA"/>
    <w:rsid w:val="00EE48D7"/>
    <w:rsid w:val="00EE4BF2"/>
    <w:rsid w:val="00EE4C53"/>
    <w:rsid w:val="00EE4CDC"/>
    <w:rsid w:val="00EE4D6F"/>
    <w:rsid w:val="00EE4D8F"/>
    <w:rsid w:val="00EE4F17"/>
    <w:rsid w:val="00EE4FD7"/>
    <w:rsid w:val="00EE5000"/>
    <w:rsid w:val="00EE5187"/>
    <w:rsid w:val="00EE5476"/>
    <w:rsid w:val="00EE5542"/>
    <w:rsid w:val="00EE5881"/>
    <w:rsid w:val="00EE5A61"/>
    <w:rsid w:val="00EE5A9E"/>
    <w:rsid w:val="00EE5BD5"/>
    <w:rsid w:val="00EE5C59"/>
    <w:rsid w:val="00EE5CB0"/>
    <w:rsid w:val="00EE5F41"/>
    <w:rsid w:val="00EE60B5"/>
    <w:rsid w:val="00EE61EE"/>
    <w:rsid w:val="00EE62E7"/>
    <w:rsid w:val="00EE6425"/>
    <w:rsid w:val="00EE653D"/>
    <w:rsid w:val="00EE65F4"/>
    <w:rsid w:val="00EE687D"/>
    <w:rsid w:val="00EE69AE"/>
    <w:rsid w:val="00EE6A64"/>
    <w:rsid w:val="00EE6BAF"/>
    <w:rsid w:val="00EE6CC7"/>
    <w:rsid w:val="00EE6CF3"/>
    <w:rsid w:val="00EE6DEF"/>
    <w:rsid w:val="00EE6EF9"/>
    <w:rsid w:val="00EE7483"/>
    <w:rsid w:val="00EE74FE"/>
    <w:rsid w:val="00EE75DF"/>
    <w:rsid w:val="00EE76A2"/>
    <w:rsid w:val="00EE7795"/>
    <w:rsid w:val="00EE77CE"/>
    <w:rsid w:val="00EE7936"/>
    <w:rsid w:val="00EE79BF"/>
    <w:rsid w:val="00EE7B05"/>
    <w:rsid w:val="00EE7B0D"/>
    <w:rsid w:val="00EE7C32"/>
    <w:rsid w:val="00EE7D3F"/>
    <w:rsid w:val="00EE7EB1"/>
    <w:rsid w:val="00EE7EC3"/>
    <w:rsid w:val="00EF0000"/>
    <w:rsid w:val="00EF00A1"/>
    <w:rsid w:val="00EF017D"/>
    <w:rsid w:val="00EF01E8"/>
    <w:rsid w:val="00EF079C"/>
    <w:rsid w:val="00EF0852"/>
    <w:rsid w:val="00EF08B2"/>
    <w:rsid w:val="00EF08C8"/>
    <w:rsid w:val="00EF08DB"/>
    <w:rsid w:val="00EF09DE"/>
    <w:rsid w:val="00EF0F04"/>
    <w:rsid w:val="00EF0F34"/>
    <w:rsid w:val="00EF0FF2"/>
    <w:rsid w:val="00EF107E"/>
    <w:rsid w:val="00EF10C8"/>
    <w:rsid w:val="00EF12FB"/>
    <w:rsid w:val="00EF1345"/>
    <w:rsid w:val="00EF1356"/>
    <w:rsid w:val="00EF1369"/>
    <w:rsid w:val="00EF15E0"/>
    <w:rsid w:val="00EF1610"/>
    <w:rsid w:val="00EF1752"/>
    <w:rsid w:val="00EF1771"/>
    <w:rsid w:val="00EF17E7"/>
    <w:rsid w:val="00EF1885"/>
    <w:rsid w:val="00EF1934"/>
    <w:rsid w:val="00EF1A41"/>
    <w:rsid w:val="00EF1AAA"/>
    <w:rsid w:val="00EF1BDB"/>
    <w:rsid w:val="00EF1F08"/>
    <w:rsid w:val="00EF2054"/>
    <w:rsid w:val="00EF233A"/>
    <w:rsid w:val="00EF24A1"/>
    <w:rsid w:val="00EF27F2"/>
    <w:rsid w:val="00EF2943"/>
    <w:rsid w:val="00EF295C"/>
    <w:rsid w:val="00EF2EFC"/>
    <w:rsid w:val="00EF2FA5"/>
    <w:rsid w:val="00EF301F"/>
    <w:rsid w:val="00EF30C2"/>
    <w:rsid w:val="00EF3147"/>
    <w:rsid w:val="00EF3420"/>
    <w:rsid w:val="00EF3562"/>
    <w:rsid w:val="00EF3611"/>
    <w:rsid w:val="00EF3874"/>
    <w:rsid w:val="00EF38B6"/>
    <w:rsid w:val="00EF39A0"/>
    <w:rsid w:val="00EF3AF9"/>
    <w:rsid w:val="00EF3B7E"/>
    <w:rsid w:val="00EF3CB3"/>
    <w:rsid w:val="00EF3E24"/>
    <w:rsid w:val="00EF3E5D"/>
    <w:rsid w:val="00EF3EB2"/>
    <w:rsid w:val="00EF3FB7"/>
    <w:rsid w:val="00EF4355"/>
    <w:rsid w:val="00EF4589"/>
    <w:rsid w:val="00EF458D"/>
    <w:rsid w:val="00EF48F2"/>
    <w:rsid w:val="00EF4B17"/>
    <w:rsid w:val="00EF4B7B"/>
    <w:rsid w:val="00EF4C93"/>
    <w:rsid w:val="00EF4C98"/>
    <w:rsid w:val="00EF4D17"/>
    <w:rsid w:val="00EF4D2E"/>
    <w:rsid w:val="00EF4DA5"/>
    <w:rsid w:val="00EF4DDB"/>
    <w:rsid w:val="00EF51C0"/>
    <w:rsid w:val="00EF541A"/>
    <w:rsid w:val="00EF5459"/>
    <w:rsid w:val="00EF5484"/>
    <w:rsid w:val="00EF5561"/>
    <w:rsid w:val="00EF562E"/>
    <w:rsid w:val="00EF5640"/>
    <w:rsid w:val="00EF566A"/>
    <w:rsid w:val="00EF568A"/>
    <w:rsid w:val="00EF56DC"/>
    <w:rsid w:val="00EF5968"/>
    <w:rsid w:val="00EF5987"/>
    <w:rsid w:val="00EF5AAE"/>
    <w:rsid w:val="00EF5B09"/>
    <w:rsid w:val="00EF5BBA"/>
    <w:rsid w:val="00EF5D95"/>
    <w:rsid w:val="00EF5E99"/>
    <w:rsid w:val="00EF608F"/>
    <w:rsid w:val="00EF60A5"/>
    <w:rsid w:val="00EF6106"/>
    <w:rsid w:val="00EF61E7"/>
    <w:rsid w:val="00EF61F9"/>
    <w:rsid w:val="00EF6201"/>
    <w:rsid w:val="00EF6225"/>
    <w:rsid w:val="00EF6293"/>
    <w:rsid w:val="00EF62EC"/>
    <w:rsid w:val="00EF6677"/>
    <w:rsid w:val="00EF68FB"/>
    <w:rsid w:val="00EF6B37"/>
    <w:rsid w:val="00EF6C9F"/>
    <w:rsid w:val="00EF6D19"/>
    <w:rsid w:val="00EF6D55"/>
    <w:rsid w:val="00EF6FCB"/>
    <w:rsid w:val="00EF7093"/>
    <w:rsid w:val="00EF7169"/>
    <w:rsid w:val="00EF7216"/>
    <w:rsid w:val="00EF7550"/>
    <w:rsid w:val="00EF770B"/>
    <w:rsid w:val="00EF7762"/>
    <w:rsid w:val="00EF79A1"/>
    <w:rsid w:val="00EF79A7"/>
    <w:rsid w:val="00EF7A81"/>
    <w:rsid w:val="00EF7DEC"/>
    <w:rsid w:val="00EF7E2F"/>
    <w:rsid w:val="00EF7F2C"/>
    <w:rsid w:val="00EF7F6F"/>
    <w:rsid w:val="00F001B4"/>
    <w:rsid w:val="00F00219"/>
    <w:rsid w:val="00F002E3"/>
    <w:rsid w:val="00F003D4"/>
    <w:rsid w:val="00F005FB"/>
    <w:rsid w:val="00F0082C"/>
    <w:rsid w:val="00F00909"/>
    <w:rsid w:val="00F00A87"/>
    <w:rsid w:val="00F00B30"/>
    <w:rsid w:val="00F00CBF"/>
    <w:rsid w:val="00F00EFC"/>
    <w:rsid w:val="00F0111E"/>
    <w:rsid w:val="00F01201"/>
    <w:rsid w:val="00F01263"/>
    <w:rsid w:val="00F012C3"/>
    <w:rsid w:val="00F01319"/>
    <w:rsid w:val="00F01427"/>
    <w:rsid w:val="00F01527"/>
    <w:rsid w:val="00F01556"/>
    <w:rsid w:val="00F0156F"/>
    <w:rsid w:val="00F0161F"/>
    <w:rsid w:val="00F01663"/>
    <w:rsid w:val="00F01711"/>
    <w:rsid w:val="00F01743"/>
    <w:rsid w:val="00F017EB"/>
    <w:rsid w:val="00F01836"/>
    <w:rsid w:val="00F01869"/>
    <w:rsid w:val="00F01ADB"/>
    <w:rsid w:val="00F01EBE"/>
    <w:rsid w:val="00F01F27"/>
    <w:rsid w:val="00F01F3F"/>
    <w:rsid w:val="00F01FDE"/>
    <w:rsid w:val="00F02019"/>
    <w:rsid w:val="00F020CA"/>
    <w:rsid w:val="00F022F8"/>
    <w:rsid w:val="00F023E3"/>
    <w:rsid w:val="00F025B4"/>
    <w:rsid w:val="00F029AD"/>
    <w:rsid w:val="00F02ABB"/>
    <w:rsid w:val="00F02B67"/>
    <w:rsid w:val="00F02E10"/>
    <w:rsid w:val="00F02F7C"/>
    <w:rsid w:val="00F02FF2"/>
    <w:rsid w:val="00F0308E"/>
    <w:rsid w:val="00F030BB"/>
    <w:rsid w:val="00F031BB"/>
    <w:rsid w:val="00F03228"/>
    <w:rsid w:val="00F0344A"/>
    <w:rsid w:val="00F034E4"/>
    <w:rsid w:val="00F036CA"/>
    <w:rsid w:val="00F03813"/>
    <w:rsid w:val="00F03862"/>
    <w:rsid w:val="00F039DE"/>
    <w:rsid w:val="00F03BAA"/>
    <w:rsid w:val="00F03C82"/>
    <w:rsid w:val="00F0417D"/>
    <w:rsid w:val="00F04183"/>
    <w:rsid w:val="00F0424B"/>
    <w:rsid w:val="00F0432C"/>
    <w:rsid w:val="00F04373"/>
    <w:rsid w:val="00F046BA"/>
    <w:rsid w:val="00F0480D"/>
    <w:rsid w:val="00F04DDE"/>
    <w:rsid w:val="00F04F24"/>
    <w:rsid w:val="00F04F88"/>
    <w:rsid w:val="00F04FD4"/>
    <w:rsid w:val="00F04FEB"/>
    <w:rsid w:val="00F05145"/>
    <w:rsid w:val="00F0531C"/>
    <w:rsid w:val="00F0562D"/>
    <w:rsid w:val="00F05739"/>
    <w:rsid w:val="00F05798"/>
    <w:rsid w:val="00F057FF"/>
    <w:rsid w:val="00F05813"/>
    <w:rsid w:val="00F0594B"/>
    <w:rsid w:val="00F05D89"/>
    <w:rsid w:val="00F05DD1"/>
    <w:rsid w:val="00F05E18"/>
    <w:rsid w:val="00F05F2E"/>
    <w:rsid w:val="00F061C2"/>
    <w:rsid w:val="00F062FC"/>
    <w:rsid w:val="00F063E8"/>
    <w:rsid w:val="00F064B2"/>
    <w:rsid w:val="00F065C1"/>
    <w:rsid w:val="00F06611"/>
    <w:rsid w:val="00F066B7"/>
    <w:rsid w:val="00F06717"/>
    <w:rsid w:val="00F067A9"/>
    <w:rsid w:val="00F068AB"/>
    <w:rsid w:val="00F06B14"/>
    <w:rsid w:val="00F06B7D"/>
    <w:rsid w:val="00F06D7D"/>
    <w:rsid w:val="00F06DFC"/>
    <w:rsid w:val="00F06E3B"/>
    <w:rsid w:val="00F06FDF"/>
    <w:rsid w:val="00F070D3"/>
    <w:rsid w:val="00F07216"/>
    <w:rsid w:val="00F07227"/>
    <w:rsid w:val="00F075E4"/>
    <w:rsid w:val="00F07717"/>
    <w:rsid w:val="00F07882"/>
    <w:rsid w:val="00F07955"/>
    <w:rsid w:val="00F079ED"/>
    <w:rsid w:val="00F07AE9"/>
    <w:rsid w:val="00F07AFA"/>
    <w:rsid w:val="00F07BB9"/>
    <w:rsid w:val="00F07C2B"/>
    <w:rsid w:val="00F07C4F"/>
    <w:rsid w:val="00F07CAD"/>
    <w:rsid w:val="00F07E26"/>
    <w:rsid w:val="00F101A1"/>
    <w:rsid w:val="00F101F8"/>
    <w:rsid w:val="00F1035C"/>
    <w:rsid w:val="00F10404"/>
    <w:rsid w:val="00F107A1"/>
    <w:rsid w:val="00F108E4"/>
    <w:rsid w:val="00F10A35"/>
    <w:rsid w:val="00F10AB7"/>
    <w:rsid w:val="00F10C71"/>
    <w:rsid w:val="00F10D25"/>
    <w:rsid w:val="00F10D33"/>
    <w:rsid w:val="00F1101C"/>
    <w:rsid w:val="00F11053"/>
    <w:rsid w:val="00F11104"/>
    <w:rsid w:val="00F114D3"/>
    <w:rsid w:val="00F114E8"/>
    <w:rsid w:val="00F1174C"/>
    <w:rsid w:val="00F1176E"/>
    <w:rsid w:val="00F117DD"/>
    <w:rsid w:val="00F1187E"/>
    <w:rsid w:val="00F11886"/>
    <w:rsid w:val="00F11929"/>
    <w:rsid w:val="00F1196D"/>
    <w:rsid w:val="00F119A4"/>
    <w:rsid w:val="00F11B75"/>
    <w:rsid w:val="00F11DF6"/>
    <w:rsid w:val="00F11E68"/>
    <w:rsid w:val="00F11E9D"/>
    <w:rsid w:val="00F11EE6"/>
    <w:rsid w:val="00F11F2B"/>
    <w:rsid w:val="00F120D2"/>
    <w:rsid w:val="00F12189"/>
    <w:rsid w:val="00F121E7"/>
    <w:rsid w:val="00F12392"/>
    <w:rsid w:val="00F1242C"/>
    <w:rsid w:val="00F12507"/>
    <w:rsid w:val="00F12773"/>
    <w:rsid w:val="00F12777"/>
    <w:rsid w:val="00F127C9"/>
    <w:rsid w:val="00F1280E"/>
    <w:rsid w:val="00F12898"/>
    <w:rsid w:val="00F129F2"/>
    <w:rsid w:val="00F12AD0"/>
    <w:rsid w:val="00F12C06"/>
    <w:rsid w:val="00F12D4F"/>
    <w:rsid w:val="00F12D5E"/>
    <w:rsid w:val="00F12DF8"/>
    <w:rsid w:val="00F12E0F"/>
    <w:rsid w:val="00F12E6D"/>
    <w:rsid w:val="00F12F3F"/>
    <w:rsid w:val="00F13381"/>
    <w:rsid w:val="00F13497"/>
    <w:rsid w:val="00F1352E"/>
    <w:rsid w:val="00F136E5"/>
    <w:rsid w:val="00F139A3"/>
    <w:rsid w:val="00F13A16"/>
    <w:rsid w:val="00F13AE8"/>
    <w:rsid w:val="00F13ED5"/>
    <w:rsid w:val="00F14042"/>
    <w:rsid w:val="00F1408A"/>
    <w:rsid w:val="00F14114"/>
    <w:rsid w:val="00F1422A"/>
    <w:rsid w:val="00F1439F"/>
    <w:rsid w:val="00F1444D"/>
    <w:rsid w:val="00F14862"/>
    <w:rsid w:val="00F149AA"/>
    <w:rsid w:val="00F14D89"/>
    <w:rsid w:val="00F14E79"/>
    <w:rsid w:val="00F14E7A"/>
    <w:rsid w:val="00F14F1A"/>
    <w:rsid w:val="00F14F9B"/>
    <w:rsid w:val="00F151E6"/>
    <w:rsid w:val="00F15241"/>
    <w:rsid w:val="00F1548E"/>
    <w:rsid w:val="00F1559E"/>
    <w:rsid w:val="00F1576A"/>
    <w:rsid w:val="00F15785"/>
    <w:rsid w:val="00F157D7"/>
    <w:rsid w:val="00F15982"/>
    <w:rsid w:val="00F15ADE"/>
    <w:rsid w:val="00F15CD6"/>
    <w:rsid w:val="00F15D90"/>
    <w:rsid w:val="00F15DCB"/>
    <w:rsid w:val="00F15E07"/>
    <w:rsid w:val="00F15E17"/>
    <w:rsid w:val="00F15F19"/>
    <w:rsid w:val="00F15F91"/>
    <w:rsid w:val="00F1629A"/>
    <w:rsid w:val="00F163EB"/>
    <w:rsid w:val="00F16474"/>
    <w:rsid w:val="00F164A3"/>
    <w:rsid w:val="00F1689B"/>
    <w:rsid w:val="00F168FB"/>
    <w:rsid w:val="00F1699B"/>
    <w:rsid w:val="00F16A39"/>
    <w:rsid w:val="00F16A73"/>
    <w:rsid w:val="00F16B70"/>
    <w:rsid w:val="00F16C03"/>
    <w:rsid w:val="00F16DF1"/>
    <w:rsid w:val="00F16E69"/>
    <w:rsid w:val="00F16F65"/>
    <w:rsid w:val="00F171E0"/>
    <w:rsid w:val="00F1721F"/>
    <w:rsid w:val="00F172F4"/>
    <w:rsid w:val="00F174FB"/>
    <w:rsid w:val="00F175AF"/>
    <w:rsid w:val="00F1764A"/>
    <w:rsid w:val="00F17650"/>
    <w:rsid w:val="00F17740"/>
    <w:rsid w:val="00F177D5"/>
    <w:rsid w:val="00F17887"/>
    <w:rsid w:val="00F17A18"/>
    <w:rsid w:val="00F17F29"/>
    <w:rsid w:val="00F200F0"/>
    <w:rsid w:val="00F20137"/>
    <w:rsid w:val="00F20189"/>
    <w:rsid w:val="00F201B7"/>
    <w:rsid w:val="00F20250"/>
    <w:rsid w:val="00F203BD"/>
    <w:rsid w:val="00F206EC"/>
    <w:rsid w:val="00F207E1"/>
    <w:rsid w:val="00F20826"/>
    <w:rsid w:val="00F20899"/>
    <w:rsid w:val="00F20910"/>
    <w:rsid w:val="00F20932"/>
    <w:rsid w:val="00F20A53"/>
    <w:rsid w:val="00F20A5E"/>
    <w:rsid w:val="00F20AD1"/>
    <w:rsid w:val="00F20BF6"/>
    <w:rsid w:val="00F20C22"/>
    <w:rsid w:val="00F20C42"/>
    <w:rsid w:val="00F20DB3"/>
    <w:rsid w:val="00F20EA4"/>
    <w:rsid w:val="00F20F4C"/>
    <w:rsid w:val="00F212D8"/>
    <w:rsid w:val="00F213B3"/>
    <w:rsid w:val="00F214F2"/>
    <w:rsid w:val="00F215B0"/>
    <w:rsid w:val="00F2168C"/>
    <w:rsid w:val="00F217DE"/>
    <w:rsid w:val="00F21829"/>
    <w:rsid w:val="00F21880"/>
    <w:rsid w:val="00F218DE"/>
    <w:rsid w:val="00F21940"/>
    <w:rsid w:val="00F21B54"/>
    <w:rsid w:val="00F21D39"/>
    <w:rsid w:val="00F22026"/>
    <w:rsid w:val="00F2203F"/>
    <w:rsid w:val="00F22052"/>
    <w:rsid w:val="00F22296"/>
    <w:rsid w:val="00F22330"/>
    <w:rsid w:val="00F22597"/>
    <w:rsid w:val="00F2272B"/>
    <w:rsid w:val="00F227BD"/>
    <w:rsid w:val="00F228CB"/>
    <w:rsid w:val="00F22C1E"/>
    <w:rsid w:val="00F22D3D"/>
    <w:rsid w:val="00F22DD5"/>
    <w:rsid w:val="00F22EBA"/>
    <w:rsid w:val="00F2307C"/>
    <w:rsid w:val="00F23232"/>
    <w:rsid w:val="00F232BF"/>
    <w:rsid w:val="00F23301"/>
    <w:rsid w:val="00F233B4"/>
    <w:rsid w:val="00F234D3"/>
    <w:rsid w:val="00F235BC"/>
    <w:rsid w:val="00F23726"/>
    <w:rsid w:val="00F2376E"/>
    <w:rsid w:val="00F23875"/>
    <w:rsid w:val="00F238A3"/>
    <w:rsid w:val="00F239A8"/>
    <w:rsid w:val="00F239B2"/>
    <w:rsid w:val="00F23A49"/>
    <w:rsid w:val="00F23EE5"/>
    <w:rsid w:val="00F24023"/>
    <w:rsid w:val="00F24108"/>
    <w:rsid w:val="00F241D8"/>
    <w:rsid w:val="00F244CA"/>
    <w:rsid w:val="00F2459C"/>
    <w:rsid w:val="00F24725"/>
    <w:rsid w:val="00F2479D"/>
    <w:rsid w:val="00F24865"/>
    <w:rsid w:val="00F249BF"/>
    <w:rsid w:val="00F249F8"/>
    <w:rsid w:val="00F24AD7"/>
    <w:rsid w:val="00F24BAD"/>
    <w:rsid w:val="00F24C43"/>
    <w:rsid w:val="00F24D02"/>
    <w:rsid w:val="00F24DA4"/>
    <w:rsid w:val="00F24EC0"/>
    <w:rsid w:val="00F24ED2"/>
    <w:rsid w:val="00F2500C"/>
    <w:rsid w:val="00F250C3"/>
    <w:rsid w:val="00F250EA"/>
    <w:rsid w:val="00F2511C"/>
    <w:rsid w:val="00F2511F"/>
    <w:rsid w:val="00F25319"/>
    <w:rsid w:val="00F2534B"/>
    <w:rsid w:val="00F254D8"/>
    <w:rsid w:val="00F2576B"/>
    <w:rsid w:val="00F257DC"/>
    <w:rsid w:val="00F2596A"/>
    <w:rsid w:val="00F259DE"/>
    <w:rsid w:val="00F25B8B"/>
    <w:rsid w:val="00F25BA2"/>
    <w:rsid w:val="00F25CE3"/>
    <w:rsid w:val="00F26233"/>
    <w:rsid w:val="00F265D8"/>
    <w:rsid w:val="00F267D6"/>
    <w:rsid w:val="00F26D1A"/>
    <w:rsid w:val="00F26D2C"/>
    <w:rsid w:val="00F27111"/>
    <w:rsid w:val="00F27140"/>
    <w:rsid w:val="00F27280"/>
    <w:rsid w:val="00F2734A"/>
    <w:rsid w:val="00F273AC"/>
    <w:rsid w:val="00F2742F"/>
    <w:rsid w:val="00F27481"/>
    <w:rsid w:val="00F27536"/>
    <w:rsid w:val="00F278B5"/>
    <w:rsid w:val="00F27943"/>
    <w:rsid w:val="00F27CA3"/>
    <w:rsid w:val="00F27CCA"/>
    <w:rsid w:val="00F27D61"/>
    <w:rsid w:val="00F27DF5"/>
    <w:rsid w:val="00F2AB1C"/>
    <w:rsid w:val="00F2FE5B"/>
    <w:rsid w:val="00F300F9"/>
    <w:rsid w:val="00F30137"/>
    <w:rsid w:val="00F302A0"/>
    <w:rsid w:val="00F30438"/>
    <w:rsid w:val="00F304A4"/>
    <w:rsid w:val="00F30746"/>
    <w:rsid w:val="00F307BB"/>
    <w:rsid w:val="00F308B4"/>
    <w:rsid w:val="00F308BF"/>
    <w:rsid w:val="00F30B1C"/>
    <w:rsid w:val="00F30BB5"/>
    <w:rsid w:val="00F30C0E"/>
    <w:rsid w:val="00F30D3F"/>
    <w:rsid w:val="00F30E6B"/>
    <w:rsid w:val="00F30EA7"/>
    <w:rsid w:val="00F3114C"/>
    <w:rsid w:val="00F3124E"/>
    <w:rsid w:val="00F313AC"/>
    <w:rsid w:val="00F313AD"/>
    <w:rsid w:val="00F313F4"/>
    <w:rsid w:val="00F314B0"/>
    <w:rsid w:val="00F31626"/>
    <w:rsid w:val="00F31721"/>
    <w:rsid w:val="00F31784"/>
    <w:rsid w:val="00F318B2"/>
    <w:rsid w:val="00F31924"/>
    <w:rsid w:val="00F31D91"/>
    <w:rsid w:val="00F31E9B"/>
    <w:rsid w:val="00F31EFF"/>
    <w:rsid w:val="00F31FF7"/>
    <w:rsid w:val="00F321AC"/>
    <w:rsid w:val="00F321BA"/>
    <w:rsid w:val="00F3223D"/>
    <w:rsid w:val="00F32303"/>
    <w:rsid w:val="00F32357"/>
    <w:rsid w:val="00F32527"/>
    <w:rsid w:val="00F3263D"/>
    <w:rsid w:val="00F3283B"/>
    <w:rsid w:val="00F328D3"/>
    <w:rsid w:val="00F329EA"/>
    <w:rsid w:val="00F32A65"/>
    <w:rsid w:val="00F32AC6"/>
    <w:rsid w:val="00F32C7C"/>
    <w:rsid w:val="00F32DF9"/>
    <w:rsid w:val="00F32E54"/>
    <w:rsid w:val="00F32E77"/>
    <w:rsid w:val="00F32EB6"/>
    <w:rsid w:val="00F330A8"/>
    <w:rsid w:val="00F331E6"/>
    <w:rsid w:val="00F3321A"/>
    <w:rsid w:val="00F33296"/>
    <w:rsid w:val="00F3336A"/>
    <w:rsid w:val="00F3344C"/>
    <w:rsid w:val="00F334E2"/>
    <w:rsid w:val="00F33634"/>
    <w:rsid w:val="00F337AC"/>
    <w:rsid w:val="00F3387A"/>
    <w:rsid w:val="00F338AC"/>
    <w:rsid w:val="00F33931"/>
    <w:rsid w:val="00F33953"/>
    <w:rsid w:val="00F33A9C"/>
    <w:rsid w:val="00F33B11"/>
    <w:rsid w:val="00F33B8B"/>
    <w:rsid w:val="00F33BF5"/>
    <w:rsid w:val="00F33CEE"/>
    <w:rsid w:val="00F33D2B"/>
    <w:rsid w:val="00F34126"/>
    <w:rsid w:val="00F34155"/>
    <w:rsid w:val="00F34298"/>
    <w:rsid w:val="00F3448D"/>
    <w:rsid w:val="00F345F3"/>
    <w:rsid w:val="00F346CF"/>
    <w:rsid w:val="00F348B9"/>
    <w:rsid w:val="00F348BA"/>
    <w:rsid w:val="00F34A10"/>
    <w:rsid w:val="00F34A93"/>
    <w:rsid w:val="00F34AD1"/>
    <w:rsid w:val="00F34BA6"/>
    <w:rsid w:val="00F34BA9"/>
    <w:rsid w:val="00F34BE2"/>
    <w:rsid w:val="00F34BEC"/>
    <w:rsid w:val="00F34C90"/>
    <w:rsid w:val="00F34CAF"/>
    <w:rsid w:val="00F34F47"/>
    <w:rsid w:val="00F35087"/>
    <w:rsid w:val="00F352AB"/>
    <w:rsid w:val="00F352C9"/>
    <w:rsid w:val="00F352D1"/>
    <w:rsid w:val="00F354B9"/>
    <w:rsid w:val="00F354EF"/>
    <w:rsid w:val="00F3556E"/>
    <w:rsid w:val="00F3562B"/>
    <w:rsid w:val="00F3595D"/>
    <w:rsid w:val="00F35A2F"/>
    <w:rsid w:val="00F35A4F"/>
    <w:rsid w:val="00F35B2A"/>
    <w:rsid w:val="00F35C20"/>
    <w:rsid w:val="00F35D49"/>
    <w:rsid w:val="00F35F26"/>
    <w:rsid w:val="00F3605C"/>
    <w:rsid w:val="00F361D9"/>
    <w:rsid w:val="00F36338"/>
    <w:rsid w:val="00F3640A"/>
    <w:rsid w:val="00F36452"/>
    <w:rsid w:val="00F364FD"/>
    <w:rsid w:val="00F367E2"/>
    <w:rsid w:val="00F36879"/>
    <w:rsid w:val="00F36946"/>
    <w:rsid w:val="00F36CB4"/>
    <w:rsid w:val="00F36DD6"/>
    <w:rsid w:val="00F36DE3"/>
    <w:rsid w:val="00F36DE9"/>
    <w:rsid w:val="00F36E58"/>
    <w:rsid w:val="00F36EA1"/>
    <w:rsid w:val="00F36FA5"/>
    <w:rsid w:val="00F36FE9"/>
    <w:rsid w:val="00F37083"/>
    <w:rsid w:val="00F37116"/>
    <w:rsid w:val="00F37197"/>
    <w:rsid w:val="00F371A4"/>
    <w:rsid w:val="00F371ED"/>
    <w:rsid w:val="00F37386"/>
    <w:rsid w:val="00F373F6"/>
    <w:rsid w:val="00F37690"/>
    <w:rsid w:val="00F377C3"/>
    <w:rsid w:val="00F3795B"/>
    <w:rsid w:val="00F37A52"/>
    <w:rsid w:val="00F37CA0"/>
    <w:rsid w:val="00F37DDC"/>
    <w:rsid w:val="00F37F6A"/>
    <w:rsid w:val="00F37F92"/>
    <w:rsid w:val="00F4015F"/>
    <w:rsid w:val="00F4024E"/>
    <w:rsid w:val="00F402AA"/>
    <w:rsid w:val="00F40439"/>
    <w:rsid w:val="00F40565"/>
    <w:rsid w:val="00F4081A"/>
    <w:rsid w:val="00F40871"/>
    <w:rsid w:val="00F408A9"/>
    <w:rsid w:val="00F409B6"/>
    <w:rsid w:val="00F409CE"/>
    <w:rsid w:val="00F409E6"/>
    <w:rsid w:val="00F40A49"/>
    <w:rsid w:val="00F40BB0"/>
    <w:rsid w:val="00F40BB4"/>
    <w:rsid w:val="00F40C62"/>
    <w:rsid w:val="00F40FF8"/>
    <w:rsid w:val="00F41000"/>
    <w:rsid w:val="00F413FD"/>
    <w:rsid w:val="00F4143E"/>
    <w:rsid w:val="00F41447"/>
    <w:rsid w:val="00F4146B"/>
    <w:rsid w:val="00F41533"/>
    <w:rsid w:val="00F4157C"/>
    <w:rsid w:val="00F416BA"/>
    <w:rsid w:val="00F419B7"/>
    <w:rsid w:val="00F419BF"/>
    <w:rsid w:val="00F41CD4"/>
    <w:rsid w:val="00F41D0E"/>
    <w:rsid w:val="00F423FB"/>
    <w:rsid w:val="00F4250F"/>
    <w:rsid w:val="00F425D7"/>
    <w:rsid w:val="00F425FD"/>
    <w:rsid w:val="00F426A0"/>
    <w:rsid w:val="00F426D3"/>
    <w:rsid w:val="00F426FC"/>
    <w:rsid w:val="00F42964"/>
    <w:rsid w:val="00F42ACE"/>
    <w:rsid w:val="00F42B3E"/>
    <w:rsid w:val="00F42B81"/>
    <w:rsid w:val="00F42C78"/>
    <w:rsid w:val="00F42DC6"/>
    <w:rsid w:val="00F42E2B"/>
    <w:rsid w:val="00F42F50"/>
    <w:rsid w:val="00F430A4"/>
    <w:rsid w:val="00F43235"/>
    <w:rsid w:val="00F433C5"/>
    <w:rsid w:val="00F434CC"/>
    <w:rsid w:val="00F434F5"/>
    <w:rsid w:val="00F43628"/>
    <w:rsid w:val="00F4363D"/>
    <w:rsid w:val="00F439A4"/>
    <w:rsid w:val="00F43BF5"/>
    <w:rsid w:val="00F43E3E"/>
    <w:rsid w:val="00F43E92"/>
    <w:rsid w:val="00F4401C"/>
    <w:rsid w:val="00F44021"/>
    <w:rsid w:val="00F44100"/>
    <w:rsid w:val="00F4413F"/>
    <w:rsid w:val="00F441CB"/>
    <w:rsid w:val="00F44208"/>
    <w:rsid w:val="00F442D9"/>
    <w:rsid w:val="00F443E8"/>
    <w:rsid w:val="00F4450A"/>
    <w:rsid w:val="00F44529"/>
    <w:rsid w:val="00F4454C"/>
    <w:rsid w:val="00F446BC"/>
    <w:rsid w:val="00F44828"/>
    <w:rsid w:val="00F448A4"/>
    <w:rsid w:val="00F448A8"/>
    <w:rsid w:val="00F448B8"/>
    <w:rsid w:val="00F44C86"/>
    <w:rsid w:val="00F44CA1"/>
    <w:rsid w:val="00F44CB8"/>
    <w:rsid w:val="00F44DA6"/>
    <w:rsid w:val="00F44EFF"/>
    <w:rsid w:val="00F44F06"/>
    <w:rsid w:val="00F44FF8"/>
    <w:rsid w:val="00F4500D"/>
    <w:rsid w:val="00F45082"/>
    <w:rsid w:val="00F450B5"/>
    <w:rsid w:val="00F4524F"/>
    <w:rsid w:val="00F455A4"/>
    <w:rsid w:val="00F45788"/>
    <w:rsid w:val="00F458B6"/>
    <w:rsid w:val="00F458BD"/>
    <w:rsid w:val="00F45921"/>
    <w:rsid w:val="00F45A3D"/>
    <w:rsid w:val="00F45AA9"/>
    <w:rsid w:val="00F45D7C"/>
    <w:rsid w:val="00F45F26"/>
    <w:rsid w:val="00F46449"/>
    <w:rsid w:val="00F46559"/>
    <w:rsid w:val="00F4656C"/>
    <w:rsid w:val="00F4662D"/>
    <w:rsid w:val="00F468E3"/>
    <w:rsid w:val="00F46B69"/>
    <w:rsid w:val="00F46CDB"/>
    <w:rsid w:val="00F46DAD"/>
    <w:rsid w:val="00F46F12"/>
    <w:rsid w:val="00F46F27"/>
    <w:rsid w:val="00F46FAD"/>
    <w:rsid w:val="00F471B1"/>
    <w:rsid w:val="00F4746D"/>
    <w:rsid w:val="00F476B1"/>
    <w:rsid w:val="00F479B6"/>
    <w:rsid w:val="00F47A0D"/>
    <w:rsid w:val="00F47BF4"/>
    <w:rsid w:val="00F47D0D"/>
    <w:rsid w:val="00F47D8D"/>
    <w:rsid w:val="00F47D97"/>
    <w:rsid w:val="00F47DF0"/>
    <w:rsid w:val="00F47F73"/>
    <w:rsid w:val="00F4A4F5"/>
    <w:rsid w:val="00F50088"/>
    <w:rsid w:val="00F500F9"/>
    <w:rsid w:val="00F5014A"/>
    <w:rsid w:val="00F5028E"/>
    <w:rsid w:val="00F502A3"/>
    <w:rsid w:val="00F5034C"/>
    <w:rsid w:val="00F50386"/>
    <w:rsid w:val="00F503C7"/>
    <w:rsid w:val="00F505C4"/>
    <w:rsid w:val="00F5060D"/>
    <w:rsid w:val="00F50628"/>
    <w:rsid w:val="00F508A5"/>
    <w:rsid w:val="00F508CC"/>
    <w:rsid w:val="00F5098E"/>
    <w:rsid w:val="00F50F2F"/>
    <w:rsid w:val="00F50FD4"/>
    <w:rsid w:val="00F5104F"/>
    <w:rsid w:val="00F510B7"/>
    <w:rsid w:val="00F51120"/>
    <w:rsid w:val="00F51212"/>
    <w:rsid w:val="00F51235"/>
    <w:rsid w:val="00F51364"/>
    <w:rsid w:val="00F513C8"/>
    <w:rsid w:val="00F513E2"/>
    <w:rsid w:val="00F513E6"/>
    <w:rsid w:val="00F51413"/>
    <w:rsid w:val="00F514F3"/>
    <w:rsid w:val="00F5156C"/>
    <w:rsid w:val="00F51776"/>
    <w:rsid w:val="00F518D3"/>
    <w:rsid w:val="00F51904"/>
    <w:rsid w:val="00F5190A"/>
    <w:rsid w:val="00F519AD"/>
    <w:rsid w:val="00F519AE"/>
    <w:rsid w:val="00F51A18"/>
    <w:rsid w:val="00F51A30"/>
    <w:rsid w:val="00F51A61"/>
    <w:rsid w:val="00F51D32"/>
    <w:rsid w:val="00F51D3C"/>
    <w:rsid w:val="00F51DE9"/>
    <w:rsid w:val="00F51EB9"/>
    <w:rsid w:val="00F51EC7"/>
    <w:rsid w:val="00F51EF7"/>
    <w:rsid w:val="00F51FEB"/>
    <w:rsid w:val="00F522D8"/>
    <w:rsid w:val="00F524E1"/>
    <w:rsid w:val="00F525A5"/>
    <w:rsid w:val="00F526BC"/>
    <w:rsid w:val="00F52958"/>
    <w:rsid w:val="00F5297E"/>
    <w:rsid w:val="00F52A6E"/>
    <w:rsid w:val="00F52A84"/>
    <w:rsid w:val="00F52C8C"/>
    <w:rsid w:val="00F52D09"/>
    <w:rsid w:val="00F52D30"/>
    <w:rsid w:val="00F52E99"/>
    <w:rsid w:val="00F52ED6"/>
    <w:rsid w:val="00F52F6A"/>
    <w:rsid w:val="00F53040"/>
    <w:rsid w:val="00F5304A"/>
    <w:rsid w:val="00F53603"/>
    <w:rsid w:val="00F539DE"/>
    <w:rsid w:val="00F53B4D"/>
    <w:rsid w:val="00F53C7D"/>
    <w:rsid w:val="00F53D23"/>
    <w:rsid w:val="00F53DA6"/>
    <w:rsid w:val="00F53E8A"/>
    <w:rsid w:val="00F54048"/>
    <w:rsid w:val="00F5415F"/>
    <w:rsid w:val="00F541EA"/>
    <w:rsid w:val="00F5491E"/>
    <w:rsid w:val="00F5495E"/>
    <w:rsid w:val="00F549D1"/>
    <w:rsid w:val="00F54A53"/>
    <w:rsid w:val="00F54B85"/>
    <w:rsid w:val="00F54C57"/>
    <w:rsid w:val="00F54D37"/>
    <w:rsid w:val="00F54DFB"/>
    <w:rsid w:val="00F54E29"/>
    <w:rsid w:val="00F54EFA"/>
    <w:rsid w:val="00F55295"/>
    <w:rsid w:val="00F5540D"/>
    <w:rsid w:val="00F554A2"/>
    <w:rsid w:val="00F55599"/>
    <w:rsid w:val="00F5559A"/>
    <w:rsid w:val="00F55641"/>
    <w:rsid w:val="00F55688"/>
    <w:rsid w:val="00F5568D"/>
    <w:rsid w:val="00F557C1"/>
    <w:rsid w:val="00F55A1A"/>
    <w:rsid w:val="00F55AE5"/>
    <w:rsid w:val="00F55C13"/>
    <w:rsid w:val="00F55C26"/>
    <w:rsid w:val="00F55D86"/>
    <w:rsid w:val="00F55D8F"/>
    <w:rsid w:val="00F55E2D"/>
    <w:rsid w:val="00F55EB4"/>
    <w:rsid w:val="00F55FE0"/>
    <w:rsid w:val="00F56002"/>
    <w:rsid w:val="00F56322"/>
    <w:rsid w:val="00F56332"/>
    <w:rsid w:val="00F563C7"/>
    <w:rsid w:val="00F56591"/>
    <w:rsid w:val="00F565EE"/>
    <w:rsid w:val="00F566A0"/>
    <w:rsid w:val="00F5671B"/>
    <w:rsid w:val="00F56806"/>
    <w:rsid w:val="00F56958"/>
    <w:rsid w:val="00F56DDC"/>
    <w:rsid w:val="00F56E37"/>
    <w:rsid w:val="00F56E3B"/>
    <w:rsid w:val="00F56F6E"/>
    <w:rsid w:val="00F56FFB"/>
    <w:rsid w:val="00F5746F"/>
    <w:rsid w:val="00F57510"/>
    <w:rsid w:val="00F57734"/>
    <w:rsid w:val="00F57795"/>
    <w:rsid w:val="00F5787E"/>
    <w:rsid w:val="00F5788D"/>
    <w:rsid w:val="00F578CD"/>
    <w:rsid w:val="00F57A9C"/>
    <w:rsid w:val="00F57AED"/>
    <w:rsid w:val="00F57E1A"/>
    <w:rsid w:val="00F57E20"/>
    <w:rsid w:val="00F60149"/>
    <w:rsid w:val="00F601A7"/>
    <w:rsid w:val="00F6028F"/>
    <w:rsid w:val="00F60735"/>
    <w:rsid w:val="00F60A69"/>
    <w:rsid w:val="00F60B1B"/>
    <w:rsid w:val="00F60C0A"/>
    <w:rsid w:val="00F60D10"/>
    <w:rsid w:val="00F60D29"/>
    <w:rsid w:val="00F60FEF"/>
    <w:rsid w:val="00F61172"/>
    <w:rsid w:val="00F6153F"/>
    <w:rsid w:val="00F61714"/>
    <w:rsid w:val="00F6175B"/>
    <w:rsid w:val="00F61779"/>
    <w:rsid w:val="00F6192C"/>
    <w:rsid w:val="00F61942"/>
    <w:rsid w:val="00F61953"/>
    <w:rsid w:val="00F619B7"/>
    <w:rsid w:val="00F619D9"/>
    <w:rsid w:val="00F619FC"/>
    <w:rsid w:val="00F61B30"/>
    <w:rsid w:val="00F61BFB"/>
    <w:rsid w:val="00F61CDA"/>
    <w:rsid w:val="00F61D44"/>
    <w:rsid w:val="00F61D5F"/>
    <w:rsid w:val="00F61DD3"/>
    <w:rsid w:val="00F61DD8"/>
    <w:rsid w:val="00F61F76"/>
    <w:rsid w:val="00F61FCF"/>
    <w:rsid w:val="00F622F9"/>
    <w:rsid w:val="00F62348"/>
    <w:rsid w:val="00F62566"/>
    <w:rsid w:val="00F62740"/>
    <w:rsid w:val="00F627A4"/>
    <w:rsid w:val="00F62923"/>
    <w:rsid w:val="00F62B2E"/>
    <w:rsid w:val="00F62E22"/>
    <w:rsid w:val="00F62E9A"/>
    <w:rsid w:val="00F63256"/>
    <w:rsid w:val="00F6329F"/>
    <w:rsid w:val="00F633DE"/>
    <w:rsid w:val="00F63466"/>
    <w:rsid w:val="00F634B4"/>
    <w:rsid w:val="00F63511"/>
    <w:rsid w:val="00F63612"/>
    <w:rsid w:val="00F6364B"/>
    <w:rsid w:val="00F63661"/>
    <w:rsid w:val="00F637DB"/>
    <w:rsid w:val="00F63964"/>
    <w:rsid w:val="00F639C7"/>
    <w:rsid w:val="00F639E2"/>
    <w:rsid w:val="00F63C34"/>
    <w:rsid w:val="00F63C4E"/>
    <w:rsid w:val="00F63D08"/>
    <w:rsid w:val="00F63E4F"/>
    <w:rsid w:val="00F63E8D"/>
    <w:rsid w:val="00F63F1F"/>
    <w:rsid w:val="00F64082"/>
    <w:rsid w:val="00F640DE"/>
    <w:rsid w:val="00F6416A"/>
    <w:rsid w:val="00F641AC"/>
    <w:rsid w:val="00F64206"/>
    <w:rsid w:val="00F6431A"/>
    <w:rsid w:val="00F64428"/>
    <w:rsid w:val="00F644F6"/>
    <w:rsid w:val="00F64521"/>
    <w:rsid w:val="00F645E1"/>
    <w:rsid w:val="00F645E4"/>
    <w:rsid w:val="00F645F5"/>
    <w:rsid w:val="00F6468A"/>
    <w:rsid w:val="00F6469C"/>
    <w:rsid w:val="00F64A36"/>
    <w:rsid w:val="00F64A9C"/>
    <w:rsid w:val="00F64CFB"/>
    <w:rsid w:val="00F64E06"/>
    <w:rsid w:val="00F64F8B"/>
    <w:rsid w:val="00F64F8C"/>
    <w:rsid w:val="00F64F91"/>
    <w:rsid w:val="00F65062"/>
    <w:rsid w:val="00F652C9"/>
    <w:rsid w:val="00F653D3"/>
    <w:rsid w:val="00F65507"/>
    <w:rsid w:val="00F65736"/>
    <w:rsid w:val="00F657A9"/>
    <w:rsid w:val="00F65904"/>
    <w:rsid w:val="00F65BEB"/>
    <w:rsid w:val="00F65C18"/>
    <w:rsid w:val="00F65C80"/>
    <w:rsid w:val="00F65DCF"/>
    <w:rsid w:val="00F65EB9"/>
    <w:rsid w:val="00F66079"/>
    <w:rsid w:val="00F662AF"/>
    <w:rsid w:val="00F6647E"/>
    <w:rsid w:val="00F664DA"/>
    <w:rsid w:val="00F664FC"/>
    <w:rsid w:val="00F66508"/>
    <w:rsid w:val="00F66510"/>
    <w:rsid w:val="00F6691A"/>
    <w:rsid w:val="00F66979"/>
    <w:rsid w:val="00F66B28"/>
    <w:rsid w:val="00F66C41"/>
    <w:rsid w:val="00F66C60"/>
    <w:rsid w:val="00F66CC9"/>
    <w:rsid w:val="00F66DAD"/>
    <w:rsid w:val="00F66E88"/>
    <w:rsid w:val="00F66FC9"/>
    <w:rsid w:val="00F670B7"/>
    <w:rsid w:val="00F67284"/>
    <w:rsid w:val="00F67466"/>
    <w:rsid w:val="00F6762C"/>
    <w:rsid w:val="00F677BA"/>
    <w:rsid w:val="00F67866"/>
    <w:rsid w:val="00F6796E"/>
    <w:rsid w:val="00F6797E"/>
    <w:rsid w:val="00F67A47"/>
    <w:rsid w:val="00F67A4E"/>
    <w:rsid w:val="00F67AFB"/>
    <w:rsid w:val="00F67B2D"/>
    <w:rsid w:val="00F67D24"/>
    <w:rsid w:val="00F67D61"/>
    <w:rsid w:val="00F67DD6"/>
    <w:rsid w:val="00F67E48"/>
    <w:rsid w:val="00F70178"/>
    <w:rsid w:val="00F7018D"/>
    <w:rsid w:val="00F702BD"/>
    <w:rsid w:val="00F70318"/>
    <w:rsid w:val="00F703EA"/>
    <w:rsid w:val="00F7050A"/>
    <w:rsid w:val="00F70563"/>
    <w:rsid w:val="00F706D6"/>
    <w:rsid w:val="00F70814"/>
    <w:rsid w:val="00F7083C"/>
    <w:rsid w:val="00F708A2"/>
    <w:rsid w:val="00F70AC2"/>
    <w:rsid w:val="00F70C21"/>
    <w:rsid w:val="00F70CEF"/>
    <w:rsid w:val="00F70D99"/>
    <w:rsid w:val="00F70DB2"/>
    <w:rsid w:val="00F70F73"/>
    <w:rsid w:val="00F7106F"/>
    <w:rsid w:val="00F7116E"/>
    <w:rsid w:val="00F71197"/>
    <w:rsid w:val="00F71320"/>
    <w:rsid w:val="00F7134C"/>
    <w:rsid w:val="00F71375"/>
    <w:rsid w:val="00F713C3"/>
    <w:rsid w:val="00F718C9"/>
    <w:rsid w:val="00F71A29"/>
    <w:rsid w:val="00F71B5B"/>
    <w:rsid w:val="00F71E41"/>
    <w:rsid w:val="00F72051"/>
    <w:rsid w:val="00F72127"/>
    <w:rsid w:val="00F7217D"/>
    <w:rsid w:val="00F7219C"/>
    <w:rsid w:val="00F723EE"/>
    <w:rsid w:val="00F725BD"/>
    <w:rsid w:val="00F725E7"/>
    <w:rsid w:val="00F72619"/>
    <w:rsid w:val="00F7264A"/>
    <w:rsid w:val="00F72837"/>
    <w:rsid w:val="00F7295A"/>
    <w:rsid w:val="00F729D4"/>
    <w:rsid w:val="00F72AFD"/>
    <w:rsid w:val="00F72BE7"/>
    <w:rsid w:val="00F72C21"/>
    <w:rsid w:val="00F72C6B"/>
    <w:rsid w:val="00F72CAB"/>
    <w:rsid w:val="00F72FBF"/>
    <w:rsid w:val="00F72FD8"/>
    <w:rsid w:val="00F7305C"/>
    <w:rsid w:val="00F731BD"/>
    <w:rsid w:val="00F7325E"/>
    <w:rsid w:val="00F7327A"/>
    <w:rsid w:val="00F7328D"/>
    <w:rsid w:val="00F7332A"/>
    <w:rsid w:val="00F7338A"/>
    <w:rsid w:val="00F7350C"/>
    <w:rsid w:val="00F73524"/>
    <w:rsid w:val="00F7355B"/>
    <w:rsid w:val="00F7364C"/>
    <w:rsid w:val="00F737E9"/>
    <w:rsid w:val="00F73B45"/>
    <w:rsid w:val="00F73B99"/>
    <w:rsid w:val="00F73EF2"/>
    <w:rsid w:val="00F73F3A"/>
    <w:rsid w:val="00F73F86"/>
    <w:rsid w:val="00F74053"/>
    <w:rsid w:val="00F74111"/>
    <w:rsid w:val="00F74134"/>
    <w:rsid w:val="00F741BA"/>
    <w:rsid w:val="00F74312"/>
    <w:rsid w:val="00F743BC"/>
    <w:rsid w:val="00F74400"/>
    <w:rsid w:val="00F745AA"/>
    <w:rsid w:val="00F747E5"/>
    <w:rsid w:val="00F74885"/>
    <w:rsid w:val="00F748D5"/>
    <w:rsid w:val="00F749E7"/>
    <w:rsid w:val="00F74A90"/>
    <w:rsid w:val="00F74B47"/>
    <w:rsid w:val="00F74D82"/>
    <w:rsid w:val="00F74DBE"/>
    <w:rsid w:val="00F74E31"/>
    <w:rsid w:val="00F74F2B"/>
    <w:rsid w:val="00F75029"/>
    <w:rsid w:val="00F75074"/>
    <w:rsid w:val="00F75101"/>
    <w:rsid w:val="00F75106"/>
    <w:rsid w:val="00F75269"/>
    <w:rsid w:val="00F75364"/>
    <w:rsid w:val="00F7565C"/>
    <w:rsid w:val="00F75719"/>
    <w:rsid w:val="00F75758"/>
    <w:rsid w:val="00F75774"/>
    <w:rsid w:val="00F757E3"/>
    <w:rsid w:val="00F75A38"/>
    <w:rsid w:val="00F75E02"/>
    <w:rsid w:val="00F76326"/>
    <w:rsid w:val="00F76334"/>
    <w:rsid w:val="00F76519"/>
    <w:rsid w:val="00F7658D"/>
    <w:rsid w:val="00F7665C"/>
    <w:rsid w:val="00F76661"/>
    <w:rsid w:val="00F76732"/>
    <w:rsid w:val="00F7695D"/>
    <w:rsid w:val="00F76A49"/>
    <w:rsid w:val="00F76D44"/>
    <w:rsid w:val="00F76EB7"/>
    <w:rsid w:val="00F76F00"/>
    <w:rsid w:val="00F7709A"/>
    <w:rsid w:val="00F770A4"/>
    <w:rsid w:val="00F77315"/>
    <w:rsid w:val="00F77464"/>
    <w:rsid w:val="00F7764E"/>
    <w:rsid w:val="00F7768E"/>
    <w:rsid w:val="00F77759"/>
    <w:rsid w:val="00F779BE"/>
    <w:rsid w:val="00F77D37"/>
    <w:rsid w:val="00F77DBC"/>
    <w:rsid w:val="00F77F4E"/>
    <w:rsid w:val="00F77F7B"/>
    <w:rsid w:val="00F8014B"/>
    <w:rsid w:val="00F8016D"/>
    <w:rsid w:val="00F8032C"/>
    <w:rsid w:val="00F803A3"/>
    <w:rsid w:val="00F803B2"/>
    <w:rsid w:val="00F80447"/>
    <w:rsid w:val="00F805D5"/>
    <w:rsid w:val="00F80677"/>
    <w:rsid w:val="00F806C1"/>
    <w:rsid w:val="00F807C9"/>
    <w:rsid w:val="00F807FF"/>
    <w:rsid w:val="00F80882"/>
    <w:rsid w:val="00F8093E"/>
    <w:rsid w:val="00F80A2B"/>
    <w:rsid w:val="00F80B11"/>
    <w:rsid w:val="00F80B77"/>
    <w:rsid w:val="00F80C23"/>
    <w:rsid w:val="00F80CA2"/>
    <w:rsid w:val="00F80DA3"/>
    <w:rsid w:val="00F80DA4"/>
    <w:rsid w:val="00F80FCF"/>
    <w:rsid w:val="00F81091"/>
    <w:rsid w:val="00F81113"/>
    <w:rsid w:val="00F811AE"/>
    <w:rsid w:val="00F8125C"/>
    <w:rsid w:val="00F81350"/>
    <w:rsid w:val="00F81410"/>
    <w:rsid w:val="00F8168D"/>
    <w:rsid w:val="00F818BA"/>
    <w:rsid w:val="00F818CA"/>
    <w:rsid w:val="00F81D9F"/>
    <w:rsid w:val="00F81DC5"/>
    <w:rsid w:val="00F81DD8"/>
    <w:rsid w:val="00F82035"/>
    <w:rsid w:val="00F820F2"/>
    <w:rsid w:val="00F8215E"/>
    <w:rsid w:val="00F821EF"/>
    <w:rsid w:val="00F8228C"/>
    <w:rsid w:val="00F822FD"/>
    <w:rsid w:val="00F82355"/>
    <w:rsid w:val="00F8240C"/>
    <w:rsid w:val="00F82485"/>
    <w:rsid w:val="00F824E0"/>
    <w:rsid w:val="00F825D7"/>
    <w:rsid w:val="00F82642"/>
    <w:rsid w:val="00F82838"/>
    <w:rsid w:val="00F828E4"/>
    <w:rsid w:val="00F829D2"/>
    <w:rsid w:val="00F82F0E"/>
    <w:rsid w:val="00F82F12"/>
    <w:rsid w:val="00F82F7A"/>
    <w:rsid w:val="00F82FF0"/>
    <w:rsid w:val="00F832B4"/>
    <w:rsid w:val="00F83497"/>
    <w:rsid w:val="00F835CA"/>
    <w:rsid w:val="00F83618"/>
    <w:rsid w:val="00F836AB"/>
    <w:rsid w:val="00F83770"/>
    <w:rsid w:val="00F837AF"/>
    <w:rsid w:val="00F83820"/>
    <w:rsid w:val="00F838EC"/>
    <w:rsid w:val="00F83A3C"/>
    <w:rsid w:val="00F83AB9"/>
    <w:rsid w:val="00F83B0A"/>
    <w:rsid w:val="00F83B3E"/>
    <w:rsid w:val="00F83B49"/>
    <w:rsid w:val="00F83D39"/>
    <w:rsid w:val="00F83EB0"/>
    <w:rsid w:val="00F8402C"/>
    <w:rsid w:val="00F8403D"/>
    <w:rsid w:val="00F843E8"/>
    <w:rsid w:val="00F8449C"/>
    <w:rsid w:val="00F844E6"/>
    <w:rsid w:val="00F8456A"/>
    <w:rsid w:val="00F8465B"/>
    <w:rsid w:val="00F84797"/>
    <w:rsid w:val="00F848DF"/>
    <w:rsid w:val="00F84A33"/>
    <w:rsid w:val="00F84A74"/>
    <w:rsid w:val="00F84B57"/>
    <w:rsid w:val="00F84B7E"/>
    <w:rsid w:val="00F84D42"/>
    <w:rsid w:val="00F84D44"/>
    <w:rsid w:val="00F84DDD"/>
    <w:rsid w:val="00F84EBA"/>
    <w:rsid w:val="00F84F92"/>
    <w:rsid w:val="00F850FD"/>
    <w:rsid w:val="00F85192"/>
    <w:rsid w:val="00F85420"/>
    <w:rsid w:val="00F8555A"/>
    <w:rsid w:val="00F8568F"/>
    <w:rsid w:val="00F857F2"/>
    <w:rsid w:val="00F858C7"/>
    <w:rsid w:val="00F8595C"/>
    <w:rsid w:val="00F8596B"/>
    <w:rsid w:val="00F85978"/>
    <w:rsid w:val="00F859FF"/>
    <w:rsid w:val="00F85A52"/>
    <w:rsid w:val="00F85B92"/>
    <w:rsid w:val="00F85EDF"/>
    <w:rsid w:val="00F860FA"/>
    <w:rsid w:val="00F8624E"/>
    <w:rsid w:val="00F862B4"/>
    <w:rsid w:val="00F866EB"/>
    <w:rsid w:val="00F86748"/>
    <w:rsid w:val="00F86780"/>
    <w:rsid w:val="00F86962"/>
    <w:rsid w:val="00F869EA"/>
    <w:rsid w:val="00F86A25"/>
    <w:rsid w:val="00F86A41"/>
    <w:rsid w:val="00F86A7A"/>
    <w:rsid w:val="00F86AB8"/>
    <w:rsid w:val="00F86C9E"/>
    <w:rsid w:val="00F86CDF"/>
    <w:rsid w:val="00F86FE9"/>
    <w:rsid w:val="00F870E6"/>
    <w:rsid w:val="00F8735C"/>
    <w:rsid w:val="00F87496"/>
    <w:rsid w:val="00F876A0"/>
    <w:rsid w:val="00F877E8"/>
    <w:rsid w:val="00F87816"/>
    <w:rsid w:val="00F87860"/>
    <w:rsid w:val="00F8790A"/>
    <w:rsid w:val="00F879D1"/>
    <w:rsid w:val="00F87AE2"/>
    <w:rsid w:val="00F87D22"/>
    <w:rsid w:val="00F87D58"/>
    <w:rsid w:val="00F87EB2"/>
    <w:rsid w:val="00F87F51"/>
    <w:rsid w:val="00F9006F"/>
    <w:rsid w:val="00F90143"/>
    <w:rsid w:val="00F9014E"/>
    <w:rsid w:val="00F903D2"/>
    <w:rsid w:val="00F903E0"/>
    <w:rsid w:val="00F90411"/>
    <w:rsid w:val="00F9042B"/>
    <w:rsid w:val="00F90445"/>
    <w:rsid w:val="00F9044A"/>
    <w:rsid w:val="00F90450"/>
    <w:rsid w:val="00F90451"/>
    <w:rsid w:val="00F90509"/>
    <w:rsid w:val="00F905B6"/>
    <w:rsid w:val="00F906D2"/>
    <w:rsid w:val="00F908BB"/>
    <w:rsid w:val="00F908E5"/>
    <w:rsid w:val="00F90978"/>
    <w:rsid w:val="00F909AF"/>
    <w:rsid w:val="00F90A63"/>
    <w:rsid w:val="00F90B09"/>
    <w:rsid w:val="00F90C25"/>
    <w:rsid w:val="00F90C89"/>
    <w:rsid w:val="00F90DF6"/>
    <w:rsid w:val="00F90E0B"/>
    <w:rsid w:val="00F9102F"/>
    <w:rsid w:val="00F91034"/>
    <w:rsid w:val="00F9106C"/>
    <w:rsid w:val="00F91098"/>
    <w:rsid w:val="00F910D6"/>
    <w:rsid w:val="00F91137"/>
    <w:rsid w:val="00F91170"/>
    <w:rsid w:val="00F911E0"/>
    <w:rsid w:val="00F912ED"/>
    <w:rsid w:val="00F91441"/>
    <w:rsid w:val="00F9149E"/>
    <w:rsid w:val="00F917A1"/>
    <w:rsid w:val="00F91965"/>
    <w:rsid w:val="00F919E0"/>
    <w:rsid w:val="00F91A37"/>
    <w:rsid w:val="00F91D98"/>
    <w:rsid w:val="00F91DB9"/>
    <w:rsid w:val="00F91E85"/>
    <w:rsid w:val="00F91F08"/>
    <w:rsid w:val="00F91F2C"/>
    <w:rsid w:val="00F91F52"/>
    <w:rsid w:val="00F9200F"/>
    <w:rsid w:val="00F922D8"/>
    <w:rsid w:val="00F92343"/>
    <w:rsid w:val="00F9249A"/>
    <w:rsid w:val="00F92660"/>
    <w:rsid w:val="00F926CB"/>
    <w:rsid w:val="00F927FD"/>
    <w:rsid w:val="00F928B9"/>
    <w:rsid w:val="00F92A5D"/>
    <w:rsid w:val="00F92BB5"/>
    <w:rsid w:val="00F92C05"/>
    <w:rsid w:val="00F92CFF"/>
    <w:rsid w:val="00F92DF0"/>
    <w:rsid w:val="00F92EBF"/>
    <w:rsid w:val="00F92F82"/>
    <w:rsid w:val="00F93057"/>
    <w:rsid w:val="00F93107"/>
    <w:rsid w:val="00F93255"/>
    <w:rsid w:val="00F93500"/>
    <w:rsid w:val="00F9361E"/>
    <w:rsid w:val="00F9379E"/>
    <w:rsid w:val="00F93860"/>
    <w:rsid w:val="00F938E1"/>
    <w:rsid w:val="00F939EB"/>
    <w:rsid w:val="00F93ADA"/>
    <w:rsid w:val="00F93B93"/>
    <w:rsid w:val="00F93CD4"/>
    <w:rsid w:val="00F93E0B"/>
    <w:rsid w:val="00F94119"/>
    <w:rsid w:val="00F9443A"/>
    <w:rsid w:val="00F94449"/>
    <w:rsid w:val="00F94541"/>
    <w:rsid w:val="00F94772"/>
    <w:rsid w:val="00F9479F"/>
    <w:rsid w:val="00F948B8"/>
    <w:rsid w:val="00F94FFB"/>
    <w:rsid w:val="00F95386"/>
    <w:rsid w:val="00F953EB"/>
    <w:rsid w:val="00F9575C"/>
    <w:rsid w:val="00F95784"/>
    <w:rsid w:val="00F957AB"/>
    <w:rsid w:val="00F95830"/>
    <w:rsid w:val="00F95A6A"/>
    <w:rsid w:val="00F95AC5"/>
    <w:rsid w:val="00F95C09"/>
    <w:rsid w:val="00F95D1F"/>
    <w:rsid w:val="00F95DB0"/>
    <w:rsid w:val="00F95DD0"/>
    <w:rsid w:val="00F9609A"/>
    <w:rsid w:val="00F962B6"/>
    <w:rsid w:val="00F962E5"/>
    <w:rsid w:val="00F963E3"/>
    <w:rsid w:val="00F96410"/>
    <w:rsid w:val="00F96411"/>
    <w:rsid w:val="00F96477"/>
    <w:rsid w:val="00F964B8"/>
    <w:rsid w:val="00F964C0"/>
    <w:rsid w:val="00F96633"/>
    <w:rsid w:val="00F9667E"/>
    <w:rsid w:val="00F96793"/>
    <w:rsid w:val="00F967A0"/>
    <w:rsid w:val="00F967F9"/>
    <w:rsid w:val="00F9680F"/>
    <w:rsid w:val="00F9684F"/>
    <w:rsid w:val="00F96C92"/>
    <w:rsid w:val="00F96D2F"/>
    <w:rsid w:val="00F96D32"/>
    <w:rsid w:val="00F96D94"/>
    <w:rsid w:val="00F96D97"/>
    <w:rsid w:val="00F970A2"/>
    <w:rsid w:val="00F97180"/>
    <w:rsid w:val="00F971AF"/>
    <w:rsid w:val="00F97202"/>
    <w:rsid w:val="00F97327"/>
    <w:rsid w:val="00F97342"/>
    <w:rsid w:val="00F97444"/>
    <w:rsid w:val="00F9750C"/>
    <w:rsid w:val="00F9754E"/>
    <w:rsid w:val="00F9764E"/>
    <w:rsid w:val="00F97654"/>
    <w:rsid w:val="00F976A9"/>
    <w:rsid w:val="00F9776A"/>
    <w:rsid w:val="00F978BB"/>
    <w:rsid w:val="00F97969"/>
    <w:rsid w:val="00F97CD9"/>
    <w:rsid w:val="00F97F30"/>
    <w:rsid w:val="00F97FA6"/>
    <w:rsid w:val="00FA00A5"/>
    <w:rsid w:val="00FA0131"/>
    <w:rsid w:val="00FA0137"/>
    <w:rsid w:val="00FA019A"/>
    <w:rsid w:val="00FA036C"/>
    <w:rsid w:val="00FA03A6"/>
    <w:rsid w:val="00FA03B0"/>
    <w:rsid w:val="00FA04C4"/>
    <w:rsid w:val="00FA0542"/>
    <w:rsid w:val="00FA07C2"/>
    <w:rsid w:val="00FA080E"/>
    <w:rsid w:val="00FA0870"/>
    <w:rsid w:val="00FA0AAE"/>
    <w:rsid w:val="00FA0CE0"/>
    <w:rsid w:val="00FA0CF5"/>
    <w:rsid w:val="00FA1059"/>
    <w:rsid w:val="00FA10AC"/>
    <w:rsid w:val="00FA115D"/>
    <w:rsid w:val="00FA134A"/>
    <w:rsid w:val="00FA1533"/>
    <w:rsid w:val="00FA162F"/>
    <w:rsid w:val="00FA16AB"/>
    <w:rsid w:val="00FA1AEC"/>
    <w:rsid w:val="00FA1B34"/>
    <w:rsid w:val="00FA1BB3"/>
    <w:rsid w:val="00FA1DFB"/>
    <w:rsid w:val="00FA1E52"/>
    <w:rsid w:val="00FA204C"/>
    <w:rsid w:val="00FA206B"/>
    <w:rsid w:val="00FA2285"/>
    <w:rsid w:val="00FA2393"/>
    <w:rsid w:val="00FA239F"/>
    <w:rsid w:val="00FA243B"/>
    <w:rsid w:val="00FA24B2"/>
    <w:rsid w:val="00FA2888"/>
    <w:rsid w:val="00FA29DA"/>
    <w:rsid w:val="00FA2B38"/>
    <w:rsid w:val="00FA2CBD"/>
    <w:rsid w:val="00FA2D51"/>
    <w:rsid w:val="00FA2D9F"/>
    <w:rsid w:val="00FA2F0C"/>
    <w:rsid w:val="00FA300D"/>
    <w:rsid w:val="00FA328A"/>
    <w:rsid w:val="00FA329E"/>
    <w:rsid w:val="00FA32A2"/>
    <w:rsid w:val="00FA339C"/>
    <w:rsid w:val="00FA3441"/>
    <w:rsid w:val="00FA353C"/>
    <w:rsid w:val="00FA3541"/>
    <w:rsid w:val="00FA355E"/>
    <w:rsid w:val="00FA35C6"/>
    <w:rsid w:val="00FA3602"/>
    <w:rsid w:val="00FA36B7"/>
    <w:rsid w:val="00FA36CD"/>
    <w:rsid w:val="00FA374A"/>
    <w:rsid w:val="00FA37CE"/>
    <w:rsid w:val="00FA388E"/>
    <w:rsid w:val="00FA3963"/>
    <w:rsid w:val="00FA3AC6"/>
    <w:rsid w:val="00FA3B1D"/>
    <w:rsid w:val="00FA3B63"/>
    <w:rsid w:val="00FA3B97"/>
    <w:rsid w:val="00FA3BB1"/>
    <w:rsid w:val="00FA3DA3"/>
    <w:rsid w:val="00FA3FBB"/>
    <w:rsid w:val="00FA4010"/>
    <w:rsid w:val="00FA403C"/>
    <w:rsid w:val="00FA40E0"/>
    <w:rsid w:val="00FA423B"/>
    <w:rsid w:val="00FA42DB"/>
    <w:rsid w:val="00FA42EA"/>
    <w:rsid w:val="00FA43AD"/>
    <w:rsid w:val="00FA4408"/>
    <w:rsid w:val="00FA44EC"/>
    <w:rsid w:val="00FA45CD"/>
    <w:rsid w:val="00FA4614"/>
    <w:rsid w:val="00FA476E"/>
    <w:rsid w:val="00FA4784"/>
    <w:rsid w:val="00FA492D"/>
    <w:rsid w:val="00FA4D93"/>
    <w:rsid w:val="00FA4E45"/>
    <w:rsid w:val="00FA4E8C"/>
    <w:rsid w:val="00FA50F5"/>
    <w:rsid w:val="00FA514E"/>
    <w:rsid w:val="00FA524B"/>
    <w:rsid w:val="00FA52DA"/>
    <w:rsid w:val="00FA54B1"/>
    <w:rsid w:val="00FA57BB"/>
    <w:rsid w:val="00FA5A2E"/>
    <w:rsid w:val="00FA5C45"/>
    <w:rsid w:val="00FA5CB0"/>
    <w:rsid w:val="00FA5EEA"/>
    <w:rsid w:val="00FA613B"/>
    <w:rsid w:val="00FA6347"/>
    <w:rsid w:val="00FA63BE"/>
    <w:rsid w:val="00FA66E2"/>
    <w:rsid w:val="00FA66EE"/>
    <w:rsid w:val="00FA67EF"/>
    <w:rsid w:val="00FA697C"/>
    <w:rsid w:val="00FA6D51"/>
    <w:rsid w:val="00FA6EE0"/>
    <w:rsid w:val="00FA730F"/>
    <w:rsid w:val="00FA73D0"/>
    <w:rsid w:val="00FA7502"/>
    <w:rsid w:val="00FA7506"/>
    <w:rsid w:val="00FA75B6"/>
    <w:rsid w:val="00FA75F9"/>
    <w:rsid w:val="00FA7685"/>
    <w:rsid w:val="00FA77EC"/>
    <w:rsid w:val="00FA7825"/>
    <w:rsid w:val="00FA78DD"/>
    <w:rsid w:val="00FA78FD"/>
    <w:rsid w:val="00FA7B54"/>
    <w:rsid w:val="00FA7C10"/>
    <w:rsid w:val="00FA7E7A"/>
    <w:rsid w:val="00FA7F62"/>
    <w:rsid w:val="00FB0252"/>
    <w:rsid w:val="00FB0267"/>
    <w:rsid w:val="00FB034C"/>
    <w:rsid w:val="00FB0470"/>
    <w:rsid w:val="00FB04D7"/>
    <w:rsid w:val="00FB05BF"/>
    <w:rsid w:val="00FB060B"/>
    <w:rsid w:val="00FB07C6"/>
    <w:rsid w:val="00FB0865"/>
    <w:rsid w:val="00FB0B2D"/>
    <w:rsid w:val="00FB0DD5"/>
    <w:rsid w:val="00FB0F1D"/>
    <w:rsid w:val="00FB1063"/>
    <w:rsid w:val="00FB1275"/>
    <w:rsid w:val="00FB136D"/>
    <w:rsid w:val="00FB13B8"/>
    <w:rsid w:val="00FB1403"/>
    <w:rsid w:val="00FB1416"/>
    <w:rsid w:val="00FB1475"/>
    <w:rsid w:val="00FB165B"/>
    <w:rsid w:val="00FB183F"/>
    <w:rsid w:val="00FB1B58"/>
    <w:rsid w:val="00FB1CE9"/>
    <w:rsid w:val="00FB1D89"/>
    <w:rsid w:val="00FB1E24"/>
    <w:rsid w:val="00FB1E99"/>
    <w:rsid w:val="00FB1EC6"/>
    <w:rsid w:val="00FB1F39"/>
    <w:rsid w:val="00FB1F79"/>
    <w:rsid w:val="00FB1F7A"/>
    <w:rsid w:val="00FB206D"/>
    <w:rsid w:val="00FB20B5"/>
    <w:rsid w:val="00FB215A"/>
    <w:rsid w:val="00FB21AC"/>
    <w:rsid w:val="00FB220D"/>
    <w:rsid w:val="00FB229D"/>
    <w:rsid w:val="00FB22C5"/>
    <w:rsid w:val="00FB24FD"/>
    <w:rsid w:val="00FB251F"/>
    <w:rsid w:val="00FB2978"/>
    <w:rsid w:val="00FB2A8E"/>
    <w:rsid w:val="00FB2AA7"/>
    <w:rsid w:val="00FB2BBE"/>
    <w:rsid w:val="00FB2D17"/>
    <w:rsid w:val="00FB2EC5"/>
    <w:rsid w:val="00FB31D7"/>
    <w:rsid w:val="00FB3274"/>
    <w:rsid w:val="00FB33E0"/>
    <w:rsid w:val="00FB3418"/>
    <w:rsid w:val="00FB3700"/>
    <w:rsid w:val="00FB38C9"/>
    <w:rsid w:val="00FB3A58"/>
    <w:rsid w:val="00FB3A64"/>
    <w:rsid w:val="00FB3C66"/>
    <w:rsid w:val="00FB3D53"/>
    <w:rsid w:val="00FB3D9B"/>
    <w:rsid w:val="00FB3F13"/>
    <w:rsid w:val="00FB4037"/>
    <w:rsid w:val="00FB40E6"/>
    <w:rsid w:val="00FB4239"/>
    <w:rsid w:val="00FB43D0"/>
    <w:rsid w:val="00FB44B5"/>
    <w:rsid w:val="00FB45A8"/>
    <w:rsid w:val="00FB45DD"/>
    <w:rsid w:val="00FB4667"/>
    <w:rsid w:val="00FB47BF"/>
    <w:rsid w:val="00FB47F6"/>
    <w:rsid w:val="00FB4A30"/>
    <w:rsid w:val="00FB4AC9"/>
    <w:rsid w:val="00FB4B2A"/>
    <w:rsid w:val="00FB4C2A"/>
    <w:rsid w:val="00FB4C8E"/>
    <w:rsid w:val="00FB4CE6"/>
    <w:rsid w:val="00FB4D7F"/>
    <w:rsid w:val="00FB4E7E"/>
    <w:rsid w:val="00FB4E9E"/>
    <w:rsid w:val="00FB4EB7"/>
    <w:rsid w:val="00FB4ECA"/>
    <w:rsid w:val="00FB4EF5"/>
    <w:rsid w:val="00FB4F97"/>
    <w:rsid w:val="00FB4FA6"/>
    <w:rsid w:val="00FB5030"/>
    <w:rsid w:val="00FB5257"/>
    <w:rsid w:val="00FB57AC"/>
    <w:rsid w:val="00FB5873"/>
    <w:rsid w:val="00FB5930"/>
    <w:rsid w:val="00FB5995"/>
    <w:rsid w:val="00FB59BE"/>
    <w:rsid w:val="00FB5BB7"/>
    <w:rsid w:val="00FB5CF0"/>
    <w:rsid w:val="00FB5E7A"/>
    <w:rsid w:val="00FB5F12"/>
    <w:rsid w:val="00FB61B4"/>
    <w:rsid w:val="00FB62C6"/>
    <w:rsid w:val="00FB63E3"/>
    <w:rsid w:val="00FB63E9"/>
    <w:rsid w:val="00FB6476"/>
    <w:rsid w:val="00FB6513"/>
    <w:rsid w:val="00FB6634"/>
    <w:rsid w:val="00FB672F"/>
    <w:rsid w:val="00FB6A84"/>
    <w:rsid w:val="00FB6B67"/>
    <w:rsid w:val="00FB6D60"/>
    <w:rsid w:val="00FB7275"/>
    <w:rsid w:val="00FB7289"/>
    <w:rsid w:val="00FB7390"/>
    <w:rsid w:val="00FB77E7"/>
    <w:rsid w:val="00FB7B39"/>
    <w:rsid w:val="00FB7C8B"/>
    <w:rsid w:val="00FB7D0E"/>
    <w:rsid w:val="00FB7D5C"/>
    <w:rsid w:val="00FB7DFE"/>
    <w:rsid w:val="00FB7DFF"/>
    <w:rsid w:val="00FB7FC6"/>
    <w:rsid w:val="00FC001D"/>
    <w:rsid w:val="00FC0160"/>
    <w:rsid w:val="00FC03AE"/>
    <w:rsid w:val="00FC0426"/>
    <w:rsid w:val="00FC086C"/>
    <w:rsid w:val="00FC08A5"/>
    <w:rsid w:val="00FC08CB"/>
    <w:rsid w:val="00FC09F7"/>
    <w:rsid w:val="00FC0CF9"/>
    <w:rsid w:val="00FC0DB3"/>
    <w:rsid w:val="00FC0E8B"/>
    <w:rsid w:val="00FC0F2D"/>
    <w:rsid w:val="00FC0FA7"/>
    <w:rsid w:val="00FC0FD4"/>
    <w:rsid w:val="00FC10AF"/>
    <w:rsid w:val="00FC1139"/>
    <w:rsid w:val="00FC1545"/>
    <w:rsid w:val="00FC1855"/>
    <w:rsid w:val="00FC1910"/>
    <w:rsid w:val="00FC1B30"/>
    <w:rsid w:val="00FC1C50"/>
    <w:rsid w:val="00FC1D29"/>
    <w:rsid w:val="00FC1DDA"/>
    <w:rsid w:val="00FC1EEF"/>
    <w:rsid w:val="00FC1F1A"/>
    <w:rsid w:val="00FC20E7"/>
    <w:rsid w:val="00FC2142"/>
    <w:rsid w:val="00FC22B5"/>
    <w:rsid w:val="00FC24C6"/>
    <w:rsid w:val="00FC2648"/>
    <w:rsid w:val="00FC26FC"/>
    <w:rsid w:val="00FC280C"/>
    <w:rsid w:val="00FC28AA"/>
    <w:rsid w:val="00FC28CD"/>
    <w:rsid w:val="00FC29D2"/>
    <w:rsid w:val="00FC2A2A"/>
    <w:rsid w:val="00FC2AE9"/>
    <w:rsid w:val="00FC2B57"/>
    <w:rsid w:val="00FC2FD1"/>
    <w:rsid w:val="00FC304F"/>
    <w:rsid w:val="00FC31CD"/>
    <w:rsid w:val="00FC32B0"/>
    <w:rsid w:val="00FC33AE"/>
    <w:rsid w:val="00FC33DE"/>
    <w:rsid w:val="00FC37FD"/>
    <w:rsid w:val="00FC3842"/>
    <w:rsid w:val="00FC38BF"/>
    <w:rsid w:val="00FC38FE"/>
    <w:rsid w:val="00FC3929"/>
    <w:rsid w:val="00FC3A8C"/>
    <w:rsid w:val="00FC3B6C"/>
    <w:rsid w:val="00FC3BEA"/>
    <w:rsid w:val="00FC3C17"/>
    <w:rsid w:val="00FC3C94"/>
    <w:rsid w:val="00FC3D21"/>
    <w:rsid w:val="00FC3EC7"/>
    <w:rsid w:val="00FC3FAD"/>
    <w:rsid w:val="00FC4327"/>
    <w:rsid w:val="00FC4391"/>
    <w:rsid w:val="00FC44AC"/>
    <w:rsid w:val="00FC44EF"/>
    <w:rsid w:val="00FC452F"/>
    <w:rsid w:val="00FC456D"/>
    <w:rsid w:val="00FC4589"/>
    <w:rsid w:val="00FC4730"/>
    <w:rsid w:val="00FC4792"/>
    <w:rsid w:val="00FC47F6"/>
    <w:rsid w:val="00FC4B4A"/>
    <w:rsid w:val="00FC4C85"/>
    <w:rsid w:val="00FC4F2B"/>
    <w:rsid w:val="00FC4FD4"/>
    <w:rsid w:val="00FC52CE"/>
    <w:rsid w:val="00FC53B8"/>
    <w:rsid w:val="00FC53D3"/>
    <w:rsid w:val="00FC5664"/>
    <w:rsid w:val="00FC58C9"/>
    <w:rsid w:val="00FC58D0"/>
    <w:rsid w:val="00FC5AB8"/>
    <w:rsid w:val="00FC5CD0"/>
    <w:rsid w:val="00FC5DFA"/>
    <w:rsid w:val="00FC5F5C"/>
    <w:rsid w:val="00FC606B"/>
    <w:rsid w:val="00FC60A5"/>
    <w:rsid w:val="00FC6150"/>
    <w:rsid w:val="00FC63F9"/>
    <w:rsid w:val="00FC6447"/>
    <w:rsid w:val="00FC64C5"/>
    <w:rsid w:val="00FC65E4"/>
    <w:rsid w:val="00FC6609"/>
    <w:rsid w:val="00FC6776"/>
    <w:rsid w:val="00FC680F"/>
    <w:rsid w:val="00FC68BB"/>
    <w:rsid w:val="00FC6EC4"/>
    <w:rsid w:val="00FC702C"/>
    <w:rsid w:val="00FC70AB"/>
    <w:rsid w:val="00FC70C9"/>
    <w:rsid w:val="00FC7570"/>
    <w:rsid w:val="00FC75A4"/>
    <w:rsid w:val="00FC780E"/>
    <w:rsid w:val="00FC78E4"/>
    <w:rsid w:val="00FC7913"/>
    <w:rsid w:val="00FC7982"/>
    <w:rsid w:val="00FC7A80"/>
    <w:rsid w:val="00FC7B01"/>
    <w:rsid w:val="00FC7C5D"/>
    <w:rsid w:val="00FC7D8F"/>
    <w:rsid w:val="00FC7DC3"/>
    <w:rsid w:val="00FD0039"/>
    <w:rsid w:val="00FD01D8"/>
    <w:rsid w:val="00FD01F6"/>
    <w:rsid w:val="00FD0249"/>
    <w:rsid w:val="00FD0556"/>
    <w:rsid w:val="00FD0762"/>
    <w:rsid w:val="00FD0782"/>
    <w:rsid w:val="00FD0834"/>
    <w:rsid w:val="00FD0991"/>
    <w:rsid w:val="00FD0D91"/>
    <w:rsid w:val="00FD0D96"/>
    <w:rsid w:val="00FD0E13"/>
    <w:rsid w:val="00FD0E66"/>
    <w:rsid w:val="00FD10DB"/>
    <w:rsid w:val="00FD1123"/>
    <w:rsid w:val="00FD11D2"/>
    <w:rsid w:val="00FD13B4"/>
    <w:rsid w:val="00FD1467"/>
    <w:rsid w:val="00FD1500"/>
    <w:rsid w:val="00FD17AD"/>
    <w:rsid w:val="00FD18FF"/>
    <w:rsid w:val="00FD19F2"/>
    <w:rsid w:val="00FD1C7E"/>
    <w:rsid w:val="00FD1CC5"/>
    <w:rsid w:val="00FD1D2F"/>
    <w:rsid w:val="00FD1EE6"/>
    <w:rsid w:val="00FD2104"/>
    <w:rsid w:val="00FD2154"/>
    <w:rsid w:val="00FD224E"/>
    <w:rsid w:val="00FD22D8"/>
    <w:rsid w:val="00FD231A"/>
    <w:rsid w:val="00FD2442"/>
    <w:rsid w:val="00FD26D9"/>
    <w:rsid w:val="00FD2995"/>
    <w:rsid w:val="00FD29DE"/>
    <w:rsid w:val="00FD2A30"/>
    <w:rsid w:val="00FD2CA0"/>
    <w:rsid w:val="00FD2DCC"/>
    <w:rsid w:val="00FD2FCD"/>
    <w:rsid w:val="00FD2FE1"/>
    <w:rsid w:val="00FD30C0"/>
    <w:rsid w:val="00FD3144"/>
    <w:rsid w:val="00FD3182"/>
    <w:rsid w:val="00FD3298"/>
    <w:rsid w:val="00FD32DC"/>
    <w:rsid w:val="00FD3311"/>
    <w:rsid w:val="00FD332A"/>
    <w:rsid w:val="00FD33FD"/>
    <w:rsid w:val="00FD34A8"/>
    <w:rsid w:val="00FD34C2"/>
    <w:rsid w:val="00FD361C"/>
    <w:rsid w:val="00FD3781"/>
    <w:rsid w:val="00FD3892"/>
    <w:rsid w:val="00FD38E5"/>
    <w:rsid w:val="00FD393B"/>
    <w:rsid w:val="00FD3B8C"/>
    <w:rsid w:val="00FD3B9B"/>
    <w:rsid w:val="00FD3CDB"/>
    <w:rsid w:val="00FD4023"/>
    <w:rsid w:val="00FD4120"/>
    <w:rsid w:val="00FD4291"/>
    <w:rsid w:val="00FD44F9"/>
    <w:rsid w:val="00FD458E"/>
    <w:rsid w:val="00FD4713"/>
    <w:rsid w:val="00FD478B"/>
    <w:rsid w:val="00FD4891"/>
    <w:rsid w:val="00FD4A49"/>
    <w:rsid w:val="00FD4AC0"/>
    <w:rsid w:val="00FD4F65"/>
    <w:rsid w:val="00FD4F67"/>
    <w:rsid w:val="00FD50E1"/>
    <w:rsid w:val="00FD5146"/>
    <w:rsid w:val="00FD51CE"/>
    <w:rsid w:val="00FD51DD"/>
    <w:rsid w:val="00FD5374"/>
    <w:rsid w:val="00FD53B5"/>
    <w:rsid w:val="00FD5516"/>
    <w:rsid w:val="00FD5716"/>
    <w:rsid w:val="00FD5729"/>
    <w:rsid w:val="00FD5913"/>
    <w:rsid w:val="00FD59CB"/>
    <w:rsid w:val="00FD5B14"/>
    <w:rsid w:val="00FD5C81"/>
    <w:rsid w:val="00FD5D1B"/>
    <w:rsid w:val="00FD5D3B"/>
    <w:rsid w:val="00FD6169"/>
    <w:rsid w:val="00FD617D"/>
    <w:rsid w:val="00FD641F"/>
    <w:rsid w:val="00FD6475"/>
    <w:rsid w:val="00FD651A"/>
    <w:rsid w:val="00FD6520"/>
    <w:rsid w:val="00FD6561"/>
    <w:rsid w:val="00FD669B"/>
    <w:rsid w:val="00FD6923"/>
    <w:rsid w:val="00FD6A2E"/>
    <w:rsid w:val="00FD6D9A"/>
    <w:rsid w:val="00FD6EC3"/>
    <w:rsid w:val="00FD7025"/>
    <w:rsid w:val="00FD73C2"/>
    <w:rsid w:val="00FD7522"/>
    <w:rsid w:val="00FD770F"/>
    <w:rsid w:val="00FD7B20"/>
    <w:rsid w:val="00FD7D7D"/>
    <w:rsid w:val="00FD7DFB"/>
    <w:rsid w:val="00FD7E54"/>
    <w:rsid w:val="00FE01E0"/>
    <w:rsid w:val="00FE0476"/>
    <w:rsid w:val="00FE06A2"/>
    <w:rsid w:val="00FE06BF"/>
    <w:rsid w:val="00FE0727"/>
    <w:rsid w:val="00FE073E"/>
    <w:rsid w:val="00FE0770"/>
    <w:rsid w:val="00FE07FC"/>
    <w:rsid w:val="00FE0813"/>
    <w:rsid w:val="00FE081F"/>
    <w:rsid w:val="00FE0837"/>
    <w:rsid w:val="00FE0A07"/>
    <w:rsid w:val="00FE0B22"/>
    <w:rsid w:val="00FE0BB2"/>
    <w:rsid w:val="00FE0D15"/>
    <w:rsid w:val="00FE0E7A"/>
    <w:rsid w:val="00FE0FA1"/>
    <w:rsid w:val="00FE1013"/>
    <w:rsid w:val="00FE1072"/>
    <w:rsid w:val="00FE1170"/>
    <w:rsid w:val="00FE13D1"/>
    <w:rsid w:val="00FE1404"/>
    <w:rsid w:val="00FE169D"/>
    <w:rsid w:val="00FE171E"/>
    <w:rsid w:val="00FE1A21"/>
    <w:rsid w:val="00FE1AB1"/>
    <w:rsid w:val="00FE1BAE"/>
    <w:rsid w:val="00FE1C2E"/>
    <w:rsid w:val="00FE1E0B"/>
    <w:rsid w:val="00FE1F5C"/>
    <w:rsid w:val="00FE216A"/>
    <w:rsid w:val="00FE228B"/>
    <w:rsid w:val="00FE2461"/>
    <w:rsid w:val="00FE2504"/>
    <w:rsid w:val="00FE2509"/>
    <w:rsid w:val="00FE255B"/>
    <w:rsid w:val="00FE25A9"/>
    <w:rsid w:val="00FE26E2"/>
    <w:rsid w:val="00FE28B6"/>
    <w:rsid w:val="00FE2911"/>
    <w:rsid w:val="00FE29C5"/>
    <w:rsid w:val="00FE2A76"/>
    <w:rsid w:val="00FE2AA9"/>
    <w:rsid w:val="00FE2BEE"/>
    <w:rsid w:val="00FE2DC2"/>
    <w:rsid w:val="00FE2E83"/>
    <w:rsid w:val="00FE2F1B"/>
    <w:rsid w:val="00FE2F30"/>
    <w:rsid w:val="00FE2F4B"/>
    <w:rsid w:val="00FE2F9D"/>
    <w:rsid w:val="00FE3094"/>
    <w:rsid w:val="00FE3194"/>
    <w:rsid w:val="00FE32B1"/>
    <w:rsid w:val="00FE338F"/>
    <w:rsid w:val="00FE33E0"/>
    <w:rsid w:val="00FE352B"/>
    <w:rsid w:val="00FE353A"/>
    <w:rsid w:val="00FE3594"/>
    <w:rsid w:val="00FE36B8"/>
    <w:rsid w:val="00FE36E9"/>
    <w:rsid w:val="00FE39C6"/>
    <w:rsid w:val="00FE3A2A"/>
    <w:rsid w:val="00FE3AAB"/>
    <w:rsid w:val="00FE3AAF"/>
    <w:rsid w:val="00FE3AC3"/>
    <w:rsid w:val="00FE3C1A"/>
    <w:rsid w:val="00FE3D06"/>
    <w:rsid w:val="00FE4072"/>
    <w:rsid w:val="00FE4282"/>
    <w:rsid w:val="00FE4340"/>
    <w:rsid w:val="00FE43AE"/>
    <w:rsid w:val="00FE447F"/>
    <w:rsid w:val="00FE4546"/>
    <w:rsid w:val="00FE4571"/>
    <w:rsid w:val="00FE46FA"/>
    <w:rsid w:val="00FE486A"/>
    <w:rsid w:val="00FE49CE"/>
    <w:rsid w:val="00FE4ACD"/>
    <w:rsid w:val="00FE4AF3"/>
    <w:rsid w:val="00FE4BFD"/>
    <w:rsid w:val="00FE4D5F"/>
    <w:rsid w:val="00FE4D8B"/>
    <w:rsid w:val="00FE4E11"/>
    <w:rsid w:val="00FE4FA8"/>
    <w:rsid w:val="00FE4FCA"/>
    <w:rsid w:val="00FE5154"/>
    <w:rsid w:val="00FE5349"/>
    <w:rsid w:val="00FE541F"/>
    <w:rsid w:val="00FE55E6"/>
    <w:rsid w:val="00FE571A"/>
    <w:rsid w:val="00FE574D"/>
    <w:rsid w:val="00FE584A"/>
    <w:rsid w:val="00FE5953"/>
    <w:rsid w:val="00FE5A35"/>
    <w:rsid w:val="00FE5A4D"/>
    <w:rsid w:val="00FE5AB8"/>
    <w:rsid w:val="00FE5B09"/>
    <w:rsid w:val="00FE5BC1"/>
    <w:rsid w:val="00FE5D00"/>
    <w:rsid w:val="00FE5ED8"/>
    <w:rsid w:val="00FE5FEC"/>
    <w:rsid w:val="00FE61ED"/>
    <w:rsid w:val="00FE6556"/>
    <w:rsid w:val="00FE6614"/>
    <w:rsid w:val="00FE6765"/>
    <w:rsid w:val="00FE6856"/>
    <w:rsid w:val="00FE6AD3"/>
    <w:rsid w:val="00FE6CD0"/>
    <w:rsid w:val="00FE6E0B"/>
    <w:rsid w:val="00FE6E19"/>
    <w:rsid w:val="00FE6E78"/>
    <w:rsid w:val="00FE6F1A"/>
    <w:rsid w:val="00FE6F26"/>
    <w:rsid w:val="00FE6F81"/>
    <w:rsid w:val="00FE6FD8"/>
    <w:rsid w:val="00FE71A2"/>
    <w:rsid w:val="00FE7243"/>
    <w:rsid w:val="00FE746B"/>
    <w:rsid w:val="00FE74D2"/>
    <w:rsid w:val="00FE75EE"/>
    <w:rsid w:val="00FE7741"/>
    <w:rsid w:val="00FE78E1"/>
    <w:rsid w:val="00FE7A25"/>
    <w:rsid w:val="00FE7D00"/>
    <w:rsid w:val="00FE7D5C"/>
    <w:rsid w:val="00FE7DE9"/>
    <w:rsid w:val="00FE7F97"/>
    <w:rsid w:val="00FF0030"/>
    <w:rsid w:val="00FF0154"/>
    <w:rsid w:val="00FF022B"/>
    <w:rsid w:val="00FF02A3"/>
    <w:rsid w:val="00FF02B1"/>
    <w:rsid w:val="00FF02C5"/>
    <w:rsid w:val="00FF057A"/>
    <w:rsid w:val="00FF072A"/>
    <w:rsid w:val="00FF0740"/>
    <w:rsid w:val="00FF07C8"/>
    <w:rsid w:val="00FF08B8"/>
    <w:rsid w:val="00FF08F7"/>
    <w:rsid w:val="00FF0995"/>
    <w:rsid w:val="00FF0A0B"/>
    <w:rsid w:val="00FF0A1E"/>
    <w:rsid w:val="00FF0A76"/>
    <w:rsid w:val="00FF0BC5"/>
    <w:rsid w:val="00FF0CE9"/>
    <w:rsid w:val="00FF0E6B"/>
    <w:rsid w:val="00FF0EBA"/>
    <w:rsid w:val="00FF0FAF"/>
    <w:rsid w:val="00FF10E0"/>
    <w:rsid w:val="00FF11E0"/>
    <w:rsid w:val="00FF1338"/>
    <w:rsid w:val="00FF1602"/>
    <w:rsid w:val="00FF16EC"/>
    <w:rsid w:val="00FF1837"/>
    <w:rsid w:val="00FF1849"/>
    <w:rsid w:val="00FF18C9"/>
    <w:rsid w:val="00FF1963"/>
    <w:rsid w:val="00FF196A"/>
    <w:rsid w:val="00FF199E"/>
    <w:rsid w:val="00FF19CD"/>
    <w:rsid w:val="00FF1C40"/>
    <w:rsid w:val="00FF1C63"/>
    <w:rsid w:val="00FF1DAA"/>
    <w:rsid w:val="00FF1DEF"/>
    <w:rsid w:val="00FF20FD"/>
    <w:rsid w:val="00FF215E"/>
    <w:rsid w:val="00FF22E9"/>
    <w:rsid w:val="00FF2347"/>
    <w:rsid w:val="00FF23A0"/>
    <w:rsid w:val="00FF2433"/>
    <w:rsid w:val="00FF2478"/>
    <w:rsid w:val="00FF24FD"/>
    <w:rsid w:val="00FF2501"/>
    <w:rsid w:val="00FF26BC"/>
    <w:rsid w:val="00FF2834"/>
    <w:rsid w:val="00FF2998"/>
    <w:rsid w:val="00FF2B56"/>
    <w:rsid w:val="00FF2BE4"/>
    <w:rsid w:val="00FF2CB6"/>
    <w:rsid w:val="00FF2CE1"/>
    <w:rsid w:val="00FF2E80"/>
    <w:rsid w:val="00FF2F01"/>
    <w:rsid w:val="00FF3397"/>
    <w:rsid w:val="00FF33E8"/>
    <w:rsid w:val="00FF3472"/>
    <w:rsid w:val="00FF355E"/>
    <w:rsid w:val="00FF3565"/>
    <w:rsid w:val="00FF360D"/>
    <w:rsid w:val="00FF366A"/>
    <w:rsid w:val="00FF368F"/>
    <w:rsid w:val="00FF36A7"/>
    <w:rsid w:val="00FF383D"/>
    <w:rsid w:val="00FF38A2"/>
    <w:rsid w:val="00FF38A9"/>
    <w:rsid w:val="00FF3B2C"/>
    <w:rsid w:val="00FF3B89"/>
    <w:rsid w:val="00FF3C0E"/>
    <w:rsid w:val="00FF3DD2"/>
    <w:rsid w:val="00FF3DF8"/>
    <w:rsid w:val="00FF3E51"/>
    <w:rsid w:val="00FF3F09"/>
    <w:rsid w:val="00FF4066"/>
    <w:rsid w:val="00FF4092"/>
    <w:rsid w:val="00FF40CE"/>
    <w:rsid w:val="00FF4220"/>
    <w:rsid w:val="00FF424E"/>
    <w:rsid w:val="00FF4261"/>
    <w:rsid w:val="00FF438C"/>
    <w:rsid w:val="00FF47A4"/>
    <w:rsid w:val="00FF493B"/>
    <w:rsid w:val="00FF49CE"/>
    <w:rsid w:val="00FF49DF"/>
    <w:rsid w:val="00FF4A22"/>
    <w:rsid w:val="00FF4ACF"/>
    <w:rsid w:val="00FF4B14"/>
    <w:rsid w:val="00FF4C2A"/>
    <w:rsid w:val="00FF4C6B"/>
    <w:rsid w:val="00FF5005"/>
    <w:rsid w:val="00FF500E"/>
    <w:rsid w:val="00FF50C7"/>
    <w:rsid w:val="00FF5243"/>
    <w:rsid w:val="00FF5255"/>
    <w:rsid w:val="00FF528F"/>
    <w:rsid w:val="00FF534A"/>
    <w:rsid w:val="00FF54D8"/>
    <w:rsid w:val="00FF558F"/>
    <w:rsid w:val="00FF5594"/>
    <w:rsid w:val="00FF57B6"/>
    <w:rsid w:val="00FF58B3"/>
    <w:rsid w:val="00FF58D7"/>
    <w:rsid w:val="00FF5977"/>
    <w:rsid w:val="00FF599A"/>
    <w:rsid w:val="00FF59EC"/>
    <w:rsid w:val="00FF59FA"/>
    <w:rsid w:val="00FF5A9B"/>
    <w:rsid w:val="00FF5B35"/>
    <w:rsid w:val="00FF5B48"/>
    <w:rsid w:val="00FF5C83"/>
    <w:rsid w:val="00FF5C8D"/>
    <w:rsid w:val="00FF5C94"/>
    <w:rsid w:val="00FF5CC1"/>
    <w:rsid w:val="00FF5D45"/>
    <w:rsid w:val="00FF5F1D"/>
    <w:rsid w:val="00FF5F30"/>
    <w:rsid w:val="00FF5F96"/>
    <w:rsid w:val="00FF6073"/>
    <w:rsid w:val="00FF6536"/>
    <w:rsid w:val="00FF6578"/>
    <w:rsid w:val="00FF661E"/>
    <w:rsid w:val="00FF677C"/>
    <w:rsid w:val="00FF67BD"/>
    <w:rsid w:val="00FF69DA"/>
    <w:rsid w:val="00FF6BD7"/>
    <w:rsid w:val="00FF6C19"/>
    <w:rsid w:val="00FF6D24"/>
    <w:rsid w:val="00FF6F4C"/>
    <w:rsid w:val="00FF6F80"/>
    <w:rsid w:val="00FF6FDA"/>
    <w:rsid w:val="00FF7028"/>
    <w:rsid w:val="00FF72A0"/>
    <w:rsid w:val="00FF72CE"/>
    <w:rsid w:val="00FF75F0"/>
    <w:rsid w:val="00FF7639"/>
    <w:rsid w:val="00FF7799"/>
    <w:rsid w:val="00FF7899"/>
    <w:rsid w:val="00FF7920"/>
    <w:rsid w:val="00FF7933"/>
    <w:rsid w:val="00FF79D7"/>
    <w:rsid w:val="00FF79E5"/>
    <w:rsid w:val="00FF7C35"/>
    <w:rsid w:val="00FF7CF9"/>
    <w:rsid w:val="00FF7DB1"/>
    <w:rsid w:val="010ACFE4"/>
    <w:rsid w:val="0115571C"/>
    <w:rsid w:val="011CD392"/>
    <w:rsid w:val="011DE305"/>
    <w:rsid w:val="012105A3"/>
    <w:rsid w:val="0125FBFF"/>
    <w:rsid w:val="01297501"/>
    <w:rsid w:val="01455087"/>
    <w:rsid w:val="0147E264"/>
    <w:rsid w:val="014BE9AF"/>
    <w:rsid w:val="0150B4D7"/>
    <w:rsid w:val="0153267E"/>
    <w:rsid w:val="016EB0C2"/>
    <w:rsid w:val="01750F7D"/>
    <w:rsid w:val="018C28BF"/>
    <w:rsid w:val="018E0332"/>
    <w:rsid w:val="0199B368"/>
    <w:rsid w:val="01A4A000"/>
    <w:rsid w:val="01A606B7"/>
    <w:rsid w:val="01AEACE5"/>
    <w:rsid w:val="01B41FFB"/>
    <w:rsid w:val="01BBCB8A"/>
    <w:rsid w:val="01C3ADCB"/>
    <w:rsid w:val="01D060C7"/>
    <w:rsid w:val="01D0DE8D"/>
    <w:rsid w:val="01E91046"/>
    <w:rsid w:val="01E966F1"/>
    <w:rsid w:val="01EE1013"/>
    <w:rsid w:val="020372BA"/>
    <w:rsid w:val="02112A50"/>
    <w:rsid w:val="021844FA"/>
    <w:rsid w:val="02249FED"/>
    <w:rsid w:val="0249BA14"/>
    <w:rsid w:val="0249C9DE"/>
    <w:rsid w:val="024C2A6F"/>
    <w:rsid w:val="024E6B1E"/>
    <w:rsid w:val="024FBD3D"/>
    <w:rsid w:val="0251D850"/>
    <w:rsid w:val="0259CE2E"/>
    <w:rsid w:val="025DFEBC"/>
    <w:rsid w:val="025FC201"/>
    <w:rsid w:val="02611657"/>
    <w:rsid w:val="026C70AE"/>
    <w:rsid w:val="0276B562"/>
    <w:rsid w:val="027BCE68"/>
    <w:rsid w:val="028AACA5"/>
    <w:rsid w:val="0297373F"/>
    <w:rsid w:val="029F4E2D"/>
    <w:rsid w:val="02A43C43"/>
    <w:rsid w:val="02AA4D7D"/>
    <w:rsid w:val="02B103F5"/>
    <w:rsid w:val="02B3CCBF"/>
    <w:rsid w:val="02B81FCF"/>
    <w:rsid w:val="02BB515D"/>
    <w:rsid w:val="02C06D83"/>
    <w:rsid w:val="02CB5B52"/>
    <w:rsid w:val="02CB68A9"/>
    <w:rsid w:val="02D06EE6"/>
    <w:rsid w:val="02ED851F"/>
    <w:rsid w:val="02F6ABB7"/>
    <w:rsid w:val="03197E9F"/>
    <w:rsid w:val="03205D93"/>
    <w:rsid w:val="03218A71"/>
    <w:rsid w:val="0326281F"/>
    <w:rsid w:val="0328A78D"/>
    <w:rsid w:val="0334B980"/>
    <w:rsid w:val="033BA059"/>
    <w:rsid w:val="033C0AFC"/>
    <w:rsid w:val="0347ABD4"/>
    <w:rsid w:val="034E7E2A"/>
    <w:rsid w:val="035CF42D"/>
    <w:rsid w:val="035E5093"/>
    <w:rsid w:val="03627E46"/>
    <w:rsid w:val="0384E0A7"/>
    <w:rsid w:val="03893C89"/>
    <w:rsid w:val="038A2596"/>
    <w:rsid w:val="038DB4CE"/>
    <w:rsid w:val="03938E9F"/>
    <w:rsid w:val="039CB585"/>
    <w:rsid w:val="03A1AEE0"/>
    <w:rsid w:val="03A1B35C"/>
    <w:rsid w:val="03A2572C"/>
    <w:rsid w:val="03A97AEA"/>
    <w:rsid w:val="03AC83A3"/>
    <w:rsid w:val="03B06DDD"/>
    <w:rsid w:val="03B0D471"/>
    <w:rsid w:val="03B33FA1"/>
    <w:rsid w:val="03B75E9D"/>
    <w:rsid w:val="03D7AC15"/>
    <w:rsid w:val="03D90945"/>
    <w:rsid w:val="03ED7F88"/>
    <w:rsid w:val="03FDBDED"/>
    <w:rsid w:val="0403DD38"/>
    <w:rsid w:val="0408B321"/>
    <w:rsid w:val="040D713D"/>
    <w:rsid w:val="0416261D"/>
    <w:rsid w:val="042EDBEE"/>
    <w:rsid w:val="043B73DA"/>
    <w:rsid w:val="044093C9"/>
    <w:rsid w:val="0457D54D"/>
    <w:rsid w:val="045FFEF6"/>
    <w:rsid w:val="0464DE57"/>
    <w:rsid w:val="0465CDA1"/>
    <w:rsid w:val="0466A3A8"/>
    <w:rsid w:val="047163DE"/>
    <w:rsid w:val="047C3F6D"/>
    <w:rsid w:val="048AF56C"/>
    <w:rsid w:val="0493BEB4"/>
    <w:rsid w:val="0498EC88"/>
    <w:rsid w:val="049AA2BA"/>
    <w:rsid w:val="04A07B29"/>
    <w:rsid w:val="04A242BC"/>
    <w:rsid w:val="04A3A920"/>
    <w:rsid w:val="04AFF609"/>
    <w:rsid w:val="04C95A04"/>
    <w:rsid w:val="04D61966"/>
    <w:rsid w:val="04D7FF03"/>
    <w:rsid w:val="0507E360"/>
    <w:rsid w:val="050C2455"/>
    <w:rsid w:val="051E8E3F"/>
    <w:rsid w:val="05291EE0"/>
    <w:rsid w:val="052E8AC6"/>
    <w:rsid w:val="05368DA8"/>
    <w:rsid w:val="053693A7"/>
    <w:rsid w:val="053885E6"/>
    <w:rsid w:val="055E52A6"/>
    <w:rsid w:val="056229E6"/>
    <w:rsid w:val="0562B4D2"/>
    <w:rsid w:val="056A7248"/>
    <w:rsid w:val="0589A764"/>
    <w:rsid w:val="059C8592"/>
    <w:rsid w:val="05B391FB"/>
    <w:rsid w:val="05BCCF88"/>
    <w:rsid w:val="05CE21C6"/>
    <w:rsid w:val="05EB53EE"/>
    <w:rsid w:val="05F0D341"/>
    <w:rsid w:val="05F2F269"/>
    <w:rsid w:val="06144483"/>
    <w:rsid w:val="061FED82"/>
    <w:rsid w:val="0637B57C"/>
    <w:rsid w:val="06396A8A"/>
    <w:rsid w:val="064318BF"/>
    <w:rsid w:val="064A35CA"/>
    <w:rsid w:val="064B806F"/>
    <w:rsid w:val="064C81A2"/>
    <w:rsid w:val="065A518B"/>
    <w:rsid w:val="065B07F1"/>
    <w:rsid w:val="065D2F10"/>
    <w:rsid w:val="066C5230"/>
    <w:rsid w:val="06824544"/>
    <w:rsid w:val="0682EA4E"/>
    <w:rsid w:val="06885312"/>
    <w:rsid w:val="06896761"/>
    <w:rsid w:val="069194FF"/>
    <w:rsid w:val="06985405"/>
    <w:rsid w:val="069A0425"/>
    <w:rsid w:val="06A3C95B"/>
    <w:rsid w:val="06A90670"/>
    <w:rsid w:val="06A9C8D4"/>
    <w:rsid w:val="06BA974B"/>
    <w:rsid w:val="06BAA4AE"/>
    <w:rsid w:val="06C4CD42"/>
    <w:rsid w:val="06C83DAD"/>
    <w:rsid w:val="06CD9185"/>
    <w:rsid w:val="06D206CB"/>
    <w:rsid w:val="06DA136E"/>
    <w:rsid w:val="06EC7BDB"/>
    <w:rsid w:val="06F28081"/>
    <w:rsid w:val="07067335"/>
    <w:rsid w:val="0709916B"/>
    <w:rsid w:val="070D8360"/>
    <w:rsid w:val="0712BC7E"/>
    <w:rsid w:val="0718CA82"/>
    <w:rsid w:val="0720BF30"/>
    <w:rsid w:val="0720F513"/>
    <w:rsid w:val="07275D35"/>
    <w:rsid w:val="0727928B"/>
    <w:rsid w:val="072ACCCA"/>
    <w:rsid w:val="072AE797"/>
    <w:rsid w:val="072C2AB5"/>
    <w:rsid w:val="0733B05C"/>
    <w:rsid w:val="073B5C81"/>
    <w:rsid w:val="073EB2E5"/>
    <w:rsid w:val="073FCA91"/>
    <w:rsid w:val="0742131B"/>
    <w:rsid w:val="0749805A"/>
    <w:rsid w:val="075CF189"/>
    <w:rsid w:val="077BCD18"/>
    <w:rsid w:val="077D371D"/>
    <w:rsid w:val="077FAA4B"/>
    <w:rsid w:val="078A640D"/>
    <w:rsid w:val="078E0DDF"/>
    <w:rsid w:val="07934853"/>
    <w:rsid w:val="07AB1FD8"/>
    <w:rsid w:val="07B2A9B6"/>
    <w:rsid w:val="07B51088"/>
    <w:rsid w:val="07CAB3F8"/>
    <w:rsid w:val="07DB89A4"/>
    <w:rsid w:val="07E44348"/>
    <w:rsid w:val="07E83D11"/>
    <w:rsid w:val="07F58737"/>
    <w:rsid w:val="07FF4752"/>
    <w:rsid w:val="0802D6A7"/>
    <w:rsid w:val="0804318C"/>
    <w:rsid w:val="0807944F"/>
    <w:rsid w:val="0812531B"/>
    <w:rsid w:val="0815ED08"/>
    <w:rsid w:val="081BA4C3"/>
    <w:rsid w:val="0821181F"/>
    <w:rsid w:val="0825D287"/>
    <w:rsid w:val="082A9CBA"/>
    <w:rsid w:val="082D4E1C"/>
    <w:rsid w:val="0838F526"/>
    <w:rsid w:val="08441C29"/>
    <w:rsid w:val="08520FF7"/>
    <w:rsid w:val="085887D2"/>
    <w:rsid w:val="085BC72E"/>
    <w:rsid w:val="08617E58"/>
    <w:rsid w:val="0863E7CD"/>
    <w:rsid w:val="0871C608"/>
    <w:rsid w:val="0881EAF9"/>
    <w:rsid w:val="08AEA47A"/>
    <w:rsid w:val="08BFE653"/>
    <w:rsid w:val="08D057DB"/>
    <w:rsid w:val="08D2A687"/>
    <w:rsid w:val="08D907AE"/>
    <w:rsid w:val="08E2D57C"/>
    <w:rsid w:val="08E31996"/>
    <w:rsid w:val="0903C8CA"/>
    <w:rsid w:val="09078FEE"/>
    <w:rsid w:val="090F8015"/>
    <w:rsid w:val="09206901"/>
    <w:rsid w:val="0925FDC4"/>
    <w:rsid w:val="092C9DE8"/>
    <w:rsid w:val="093052BF"/>
    <w:rsid w:val="0948B7BE"/>
    <w:rsid w:val="094ED119"/>
    <w:rsid w:val="09551EF7"/>
    <w:rsid w:val="09637180"/>
    <w:rsid w:val="096BBF75"/>
    <w:rsid w:val="096D33D6"/>
    <w:rsid w:val="096DA98E"/>
    <w:rsid w:val="097B0D02"/>
    <w:rsid w:val="097D6519"/>
    <w:rsid w:val="097EBB8B"/>
    <w:rsid w:val="0983DE2E"/>
    <w:rsid w:val="098668DB"/>
    <w:rsid w:val="0989FE29"/>
    <w:rsid w:val="098B2545"/>
    <w:rsid w:val="0991C41F"/>
    <w:rsid w:val="099B17B3"/>
    <w:rsid w:val="099B4A87"/>
    <w:rsid w:val="09B059CC"/>
    <w:rsid w:val="09C8B540"/>
    <w:rsid w:val="09CCEBC1"/>
    <w:rsid w:val="09D5AB75"/>
    <w:rsid w:val="09DADFAD"/>
    <w:rsid w:val="09DAF9CE"/>
    <w:rsid w:val="09DF9578"/>
    <w:rsid w:val="09F3EC7F"/>
    <w:rsid w:val="09FA7252"/>
    <w:rsid w:val="0A0449E4"/>
    <w:rsid w:val="0A0C7D3F"/>
    <w:rsid w:val="0A0CE2E1"/>
    <w:rsid w:val="0A2563A7"/>
    <w:rsid w:val="0A366A37"/>
    <w:rsid w:val="0A391AA6"/>
    <w:rsid w:val="0A590C25"/>
    <w:rsid w:val="0A649861"/>
    <w:rsid w:val="0A6DB741"/>
    <w:rsid w:val="0A820FB5"/>
    <w:rsid w:val="0A84C08B"/>
    <w:rsid w:val="0A8DCC98"/>
    <w:rsid w:val="0A955F8E"/>
    <w:rsid w:val="0A9B0453"/>
    <w:rsid w:val="0AB24288"/>
    <w:rsid w:val="0ABAF8AC"/>
    <w:rsid w:val="0AC01863"/>
    <w:rsid w:val="0AD0C43E"/>
    <w:rsid w:val="0AD23C1F"/>
    <w:rsid w:val="0AED8306"/>
    <w:rsid w:val="0AFCDAE0"/>
    <w:rsid w:val="0B0AD823"/>
    <w:rsid w:val="0B0AEF69"/>
    <w:rsid w:val="0B0C073D"/>
    <w:rsid w:val="0B0FD258"/>
    <w:rsid w:val="0B1A8BEC"/>
    <w:rsid w:val="0B1CE979"/>
    <w:rsid w:val="0B1FC63D"/>
    <w:rsid w:val="0B31D6EA"/>
    <w:rsid w:val="0B337B0A"/>
    <w:rsid w:val="0B33B972"/>
    <w:rsid w:val="0B4A7175"/>
    <w:rsid w:val="0B4D3FF6"/>
    <w:rsid w:val="0B63A565"/>
    <w:rsid w:val="0B7062FD"/>
    <w:rsid w:val="0B729729"/>
    <w:rsid w:val="0B8BAB4F"/>
    <w:rsid w:val="0B9555DC"/>
    <w:rsid w:val="0B95D9E8"/>
    <w:rsid w:val="0BA1816B"/>
    <w:rsid w:val="0BA9EECF"/>
    <w:rsid w:val="0BADCC12"/>
    <w:rsid w:val="0BAFF81D"/>
    <w:rsid w:val="0BAFFC55"/>
    <w:rsid w:val="0BB4E704"/>
    <w:rsid w:val="0BC06760"/>
    <w:rsid w:val="0BC9EE45"/>
    <w:rsid w:val="0BD86003"/>
    <w:rsid w:val="0BDF021F"/>
    <w:rsid w:val="0BE2682D"/>
    <w:rsid w:val="0BE5E1A2"/>
    <w:rsid w:val="0BF13D90"/>
    <w:rsid w:val="0BF445A0"/>
    <w:rsid w:val="0C0729F8"/>
    <w:rsid w:val="0C0A9E4E"/>
    <w:rsid w:val="0C0CD378"/>
    <w:rsid w:val="0C0FD20D"/>
    <w:rsid w:val="0C128ED5"/>
    <w:rsid w:val="0C18316D"/>
    <w:rsid w:val="0C2332AC"/>
    <w:rsid w:val="0C28A543"/>
    <w:rsid w:val="0C2AE05D"/>
    <w:rsid w:val="0C3982A9"/>
    <w:rsid w:val="0C439CE0"/>
    <w:rsid w:val="0C4AFC84"/>
    <w:rsid w:val="0C4B4F2C"/>
    <w:rsid w:val="0C50A8F9"/>
    <w:rsid w:val="0C51DD22"/>
    <w:rsid w:val="0C6EDAD6"/>
    <w:rsid w:val="0C706787"/>
    <w:rsid w:val="0C7A1D3E"/>
    <w:rsid w:val="0C8AEFD3"/>
    <w:rsid w:val="0C8FC7FE"/>
    <w:rsid w:val="0C9424FF"/>
    <w:rsid w:val="0C973386"/>
    <w:rsid w:val="0CC64BB7"/>
    <w:rsid w:val="0CCB8D94"/>
    <w:rsid w:val="0CCC8AAF"/>
    <w:rsid w:val="0CCE28D7"/>
    <w:rsid w:val="0CD96FF3"/>
    <w:rsid w:val="0CD9704F"/>
    <w:rsid w:val="0CE09B21"/>
    <w:rsid w:val="0CE98A2D"/>
    <w:rsid w:val="0CF25F7B"/>
    <w:rsid w:val="0CF3134D"/>
    <w:rsid w:val="0CF99980"/>
    <w:rsid w:val="0CFE4714"/>
    <w:rsid w:val="0D01F731"/>
    <w:rsid w:val="0D0DEA05"/>
    <w:rsid w:val="0D14365F"/>
    <w:rsid w:val="0D4AC74E"/>
    <w:rsid w:val="0D4D8AF3"/>
    <w:rsid w:val="0D4E5153"/>
    <w:rsid w:val="0D5D465E"/>
    <w:rsid w:val="0D722C34"/>
    <w:rsid w:val="0D7893E9"/>
    <w:rsid w:val="0D8AF3AF"/>
    <w:rsid w:val="0D8EA6C1"/>
    <w:rsid w:val="0D8FB2CA"/>
    <w:rsid w:val="0D99591F"/>
    <w:rsid w:val="0D9FE172"/>
    <w:rsid w:val="0DA8CB92"/>
    <w:rsid w:val="0DAFCA26"/>
    <w:rsid w:val="0DDAFDD7"/>
    <w:rsid w:val="0DDCE16C"/>
    <w:rsid w:val="0DE42BB9"/>
    <w:rsid w:val="0DE49663"/>
    <w:rsid w:val="0DEA150F"/>
    <w:rsid w:val="0DEE38BB"/>
    <w:rsid w:val="0DF09EC4"/>
    <w:rsid w:val="0DF22541"/>
    <w:rsid w:val="0DF5100D"/>
    <w:rsid w:val="0DF8A045"/>
    <w:rsid w:val="0DF8BA3B"/>
    <w:rsid w:val="0DFAD7EF"/>
    <w:rsid w:val="0E084330"/>
    <w:rsid w:val="0E1F77AF"/>
    <w:rsid w:val="0E20FC5D"/>
    <w:rsid w:val="0E237788"/>
    <w:rsid w:val="0E24A70C"/>
    <w:rsid w:val="0E267D77"/>
    <w:rsid w:val="0E2DB0C9"/>
    <w:rsid w:val="0E31567E"/>
    <w:rsid w:val="0E3A9B95"/>
    <w:rsid w:val="0E406D79"/>
    <w:rsid w:val="0E44072E"/>
    <w:rsid w:val="0E467E1E"/>
    <w:rsid w:val="0E48C848"/>
    <w:rsid w:val="0E555747"/>
    <w:rsid w:val="0E64BB5E"/>
    <w:rsid w:val="0E6C7514"/>
    <w:rsid w:val="0E6CEDC4"/>
    <w:rsid w:val="0E7711B4"/>
    <w:rsid w:val="0E773146"/>
    <w:rsid w:val="0E779A30"/>
    <w:rsid w:val="0E813370"/>
    <w:rsid w:val="0E81B65A"/>
    <w:rsid w:val="0E842B55"/>
    <w:rsid w:val="0E8A3D8D"/>
    <w:rsid w:val="0E964629"/>
    <w:rsid w:val="0E99DE3E"/>
    <w:rsid w:val="0E9B0E0E"/>
    <w:rsid w:val="0E9F176C"/>
    <w:rsid w:val="0EA7330B"/>
    <w:rsid w:val="0EAD6959"/>
    <w:rsid w:val="0EB14C94"/>
    <w:rsid w:val="0EBA5E14"/>
    <w:rsid w:val="0EBE6B0D"/>
    <w:rsid w:val="0EC17A4B"/>
    <w:rsid w:val="0ECB5197"/>
    <w:rsid w:val="0EDA66E6"/>
    <w:rsid w:val="0EE80A9E"/>
    <w:rsid w:val="0EE919DE"/>
    <w:rsid w:val="0EEECB66"/>
    <w:rsid w:val="0EF10231"/>
    <w:rsid w:val="0EF70356"/>
    <w:rsid w:val="0EF876D1"/>
    <w:rsid w:val="0F010A37"/>
    <w:rsid w:val="0F0AF957"/>
    <w:rsid w:val="0F198DAF"/>
    <w:rsid w:val="0F28CE22"/>
    <w:rsid w:val="0F2AAD77"/>
    <w:rsid w:val="0F481336"/>
    <w:rsid w:val="0F5322AF"/>
    <w:rsid w:val="0F537250"/>
    <w:rsid w:val="0F56C182"/>
    <w:rsid w:val="0F677382"/>
    <w:rsid w:val="0F689754"/>
    <w:rsid w:val="0F6B4E48"/>
    <w:rsid w:val="0F77269B"/>
    <w:rsid w:val="0F7E28F8"/>
    <w:rsid w:val="0F9DBD1E"/>
    <w:rsid w:val="0FA77636"/>
    <w:rsid w:val="0FAB1434"/>
    <w:rsid w:val="0FBD6595"/>
    <w:rsid w:val="0FBFE6C8"/>
    <w:rsid w:val="0FC2F896"/>
    <w:rsid w:val="0FDB44FC"/>
    <w:rsid w:val="0FDBFB9C"/>
    <w:rsid w:val="0FDC836A"/>
    <w:rsid w:val="0FEB50B3"/>
    <w:rsid w:val="0FF08432"/>
    <w:rsid w:val="0FF3728B"/>
    <w:rsid w:val="0FF523F9"/>
    <w:rsid w:val="101ECCB0"/>
    <w:rsid w:val="102A211B"/>
    <w:rsid w:val="102E5216"/>
    <w:rsid w:val="1033C4C2"/>
    <w:rsid w:val="1039923F"/>
    <w:rsid w:val="1048E8CE"/>
    <w:rsid w:val="1060BCA2"/>
    <w:rsid w:val="106544A4"/>
    <w:rsid w:val="1067CD57"/>
    <w:rsid w:val="106B324A"/>
    <w:rsid w:val="106C1B5C"/>
    <w:rsid w:val="108834EC"/>
    <w:rsid w:val="108B6CD6"/>
    <w:rsid w:val="1090415C"/>
    <w:rsid w:val="10905BAC"/>
    <w:rsid w:val="10975926"/>
    <w:rsid w:val="109E4589"/>
    <w:rsid w:val="10B5307A"/>
    <w:rsid w:val="10BFE63B"/>
    <w:rsid w:val="10D4B361"/>
    <w:rsid w:val="110B0B8D"/>
    <w:rsid w:val="1115B0AC"/>
    <w:rsid w:val="11176BE2"/>
    <w:rsid w:val="111A4C0F"/>
    <w:rsid w:val="111C409A"/>
    <w:rsid w:val="112350DD"/>
    <w:rsid w:val="112879FA"/>
    <w:rsid w:val="1148BE45"/>
    <w:rsid w:val="114E0DAC"/>
    <w:rsid w:val="116A1A93"/>
    <w:rsid w:val="11789131"/>
    <w:rsid w:val="1181E7E6"/>
    <w:rsid w:val="11872114"/>
    <w:rsid w:val="11880A0E"/>
    <w:rsid w:val="11A46779"/>
    <w:rsid w:val="11A77F5D"/>
    <w:rsid w:val="11BC058C"/>
    <w:rsid w:val="11C544A0"/>
    <w:rsid w:val="11F3B8EC"/>
    <w:rsid w:val="11FC4F7C"/>
    <w:rsid w:val="11FC90B4"/>
    <w:rsid w:val="1205C000"/>
    <w:rsid w:val="120CC417"/>
    <w:rsid w:val="121AE923"/>
    <w:rsid w:val="121C8E0D"/>
    <w:rsid w:val="121E7E01"/>
    <w:rsid w:val="12215EDF"/>
    <w:rsid w:val="122202C7"/>
    <w:rsid w:val="1225B40F"/>
    <w:rsid w:val="1226FC5A"/>
    <w:rsid w:val="1227C6F1"/>
    <w:rsid w:val="122BE06D"/>
    <w:rsid w:val="12347627"/>
    <w:rsid w:val="123F6D3F"/>
    <w:rsid w:val="1251E3CA"/>
    <w:rsid w:val="12543CB1"/>
    <w:rsid w:val="12552500"/>
    <w:rsid w:val="1258C28F"/>
    <w:rsid w:val="125CBDF6"/>
    <w:rsid w:val="12663819"/>
    <w:rsid w:val="126C43A6"/>
    <w:rsid w:val="12709A4D"/>
    <w:rsid w:val="1285230C"/>
    <w:rsid w:val="12B0AE99"/>
    <w:rsid w:val="12B6DB26"/>
    <w:rsid w:val="12C5BA5E"/>
    <w:rsid w:val="12C65983"/>
    <w:rsid w:val="12CCB9A1"/>
    <w:rsid w:val="12D1108B"/>
    <w:rsid w:val="12E10E89"/>
    <w:rsid w:val="12E9143C"/>
    <w:rsid w:val="12EAAD1E"/>
    <w:rsid w:val="12F3B62E"/>
    <w:rsid w:val="130221DF"/>
    <w:rsid w:val="13066EAC"/>
    <w:rsid w:val="130DE1CD"/>
    <w:rsid w:val="1310F236"/>
    <w:rsid w:val="13195376"/>
    <w:rsid w:val="132824F4"/>
    <w:rsid w:val="132B45A5"/>
    <w:rsid w:val="132F9571"/>
    <w:rsid w:val="13339E98"/>
    <w:rsid w:val="1342F156"/>
    <w:rsid w:val="134927DD"/>
    <w:rsid w:val="134B035A"/>
    <w:rsid w:val="1352FD24"/>
    <w:rsid w:val="135DB20C"/>
    <w:rsid w:val="1363CAC6"/>
    <w:rsid w:val="1375E6FB"/>
    <w:rsid w:val="1378EE6C"/>
    <w:rsid w:val="1380A437"/>
    <w:rsid w:val="1383D3E1"/>
    <w:rsid w:val="13919AA1"/>
    <w:rsid w:val="139C1396"/>
    <w:rsid w:val="13A161DE"/>
    <w:rsid w:val="13AFA74A"/>
    <w:rsid w:val="13B8BD55"/>
    <w:rsid w:val="13B9DA1A"/>
    <w:rsid w:val="13BB0E3A"/>
    <w:rsid w:val="13BB4D0B"/>
    <w:rsid w:val="13BBD8F0"/>
    <w:rsid w:val="13C17999"/>
    <w:rsid w:val="13C628E0"/>
    <w:rsid w:val="13C86D15"/>
    <w:rsid w:val="13CA8606"/>
    <w:rsid w:val="13D2E049"/>
    <w:rsid w:val="13D5BE9C"/>
    <w:rsid w:val="13D9D1C9"/>
    <w:rsid w:val="13E5DBFC"/>
    <w:rsid w:val="13E61E8F"/>
    <w:rsid w:val="13EEA4D0"/>
    <w:rsid w:val="13FC041A"/>
    <w:rsid w:val="14033AE0"/>
    <w:rsid w:val="1407454C"/>
    <w:rsid w:val="1414F41F"/>
    <w:rsid w:val="141978F4"/>
    <w:rsid w:val="1419B797"/>
    <w:rsid w:val="141AF808"/>
    <w:rsid w:val="14255D71"/>
    <w:rsid w:val="143293B9"/>
    <w:rsid w:val="1436C2A9"/>
    <w:rsid w:val="144F1C14"/>
    <w:rsid w:val="145D0335"/>
    <w:rsid w:val="1464F75E"/>
    <w:rsid w:val="146980E3"/>
    <w:rsid w:val="147F8750"/>
    <w:rsid w:val="149759A9"/>
    <w:rsid w:val="14986060"/>
    <w:rsid w:val="149CA83C"/>
    <w:rsid w:val="14A80743"/>
    <w:rsid w:val="14AF6CBF"/>
    <w:rsid w:val="14B14376"/>
    <w:rsid w:val="14CA1E6B"/>
    <w:rsid w:val="14D0A2DE"/>
    <w:rsid w:val="14D43999"/>
    <w:rsid w:val="14DCE2A4"/>
    <w:rsid w:val="14E94A12"/>
    <w:rsid w:val="14F5E169"/>
    <w:rsid w:val="14F663D2"/>
    <w:rsid w:val="14F68A8D"/>
    <w:rsid w:val="14F78A33"/>
    <w:rsid w:val="14FE6CA7"/>
    <w:rsid w:val="1505FC2B"/>
    <w:rsid w:val="150AEAF8"/>
    <w:rsid w:val="15278C5F"/>
    <w:rsid w:val="152B9570"/>
    <w:rsid w:val="152DEB96"/>
    <w:rsid w:val="152F5945"/>
    <w:rsid w:val="15373C3A"/>
    <w:rsid w:val="153A0A33"/>
    <w:rsid w:val="153A9B8F"/>
    <w:rsid w:val="1542533C"/>
    <w:rsid w:val="1548305E"/>
    <w:rsid w:val="154B14D0"/>
    <w:rsid w:val="1556DE9B"/>
    <w:rsid w:val="156A6ADF"/>
    <w:rsid w:val="156B2ABC"/>
    <w:rsid w:val="156D3A63"/>
    <w:rsid w:val="156E05F8"/>
    <w:rsid w:val="1573D7F6"/>
    <w:rsid w:val="1576F61D"/>
    <w:rsid w:val="1599E407"/>
    <w:rsid w:val="15AE54F3"/>
    <w:rsid w:val="15B4296A"/>
    <w:rsid w:val="15BD84D7"/>
    <w:rsid w:val="15C2FFF2"/>
    <w:rsid w:val="15C4BFB5"/>
    <w:rsid w:val="15C613AC"/>
    <w:rsid w:val="15D8CB6F"/>
    <w:rsid w:val="15E732D5"/>
    <w:rsid w:val="15E7CB50"/>
    <w:rsid w:val="15F8F8AA"/>
    <w:rsid w:val="15FE0E3A"/>
    <w:rsid w:val="160A354C"/>
    <w:rsid w:val="160EEC82"/>
    <w:rsid w:val="160F21F0"/>
    <w:rsid w:val="16227916"/>
    <w:rsid w:val="16231AD5"/>
    <w:rsid w:val="16279D58"/>
    <w:rsid w:val="16298208"/>
    <w:rsid w:val="162C5045"/>
    <w:rsid w:val="162E13F9"/>
    <w:rsid w:val="162F284C"/>
    <w:rsid w:val="163535B4"/>
    <w:rsid w:val="163DD78B"/>
    <w:rsid w:val="164169DA"/>
    <w:rsid w:val="164D5207"/>
    <w:rsid w:val="1689053D"/>
    <w:rsid w:val="16954F72"/>
    <w:rsid w:val="1697206F"/>
    <w:rsid w:val="1699091C"/>
    <w:rsid w:val="169D939A"/>
    <w:rsid w:val="16A43A66"/>
    <w:rsid w:val="16A56281"/>
    <w:rsid w:val="16B38EDB"/>
    <w:rsid w:val="16BB1DE6"/>
    <w:rsid w:val="16BDB11D"/>
    <w:rsid w:val="16C9494F"/>
    <w:rsid w:val="16CBA9FC"/>
    <w:rsid w:val="16D2AB4D"/>
    <w:rsid w:val="16D5635C"/>
    <w:rsid w:val="16DB8B15"/>
    <w:rsid w:val="16E4C0E8"/>
    <w:rsid w:val="16E5BF22"/>
    <w:rsid w:val="16F57D83"/>
    <w:rsid w:val="16F9AA62"/>
    <w:rsid w:val="16FA751F"/>
    <w:rsid w:val="170DD6E0"/>
    <w:rsid w:val="170DE983"/>
    <w:rsid w:val="170DF64C"/>
    <w:rsid w:val="1710F65E"/>
    <w:rsid w:val="17123051"/>
    <w:rsid w:val="171593F5"/>
    <w:rsid w:val="171C70DC"/>
    <w:rsid w:val="17248485"/>
    <w:rsid w:val="172999D8"/>
    <w:rsid w:val="172F723D"/>
    <w:rsid w:val="173A4B43"/>
    <w:rsid w:val="173D40C5"/>
    <w:rsid w:val="17458DE5"/>
    <w:rsid w:val="174C0434"/>
    <w:rsid w:val="174C94E1"/>
    <w:rsid w:val="175119B6"/>
    <w:rsid w:val="175EAD82"/>
    <w:rsid w:val="176220D5"/>
    <w:rsid w:val="1775340E"/>
    <w:rsid w:val="1781D2DE"/>
    <w:rsid w:val="178388C5"/>
    <w:rsid w:val="1797F27A"/>
    <w:rsid w:val="17A2A9F0"/>
    <w:rsid w:val="17AE9F0C"/>
    <w:rsid w:val="17BE9404"/>
    <w:rsid w:val="17C0BA3E"/>
    <w:rsid w:val="17C551F4"/>
    <w:rsid w:val="17E4E97B"/>
    <w:rsid w:val="17E5F4CE"/>
    <w:rsid w:val="17EDE310"/>
    <w:rsid w:val="17EF2F2E"/>
    <w:rsid w:val="17F6DC18"/>
    <w:rsid w:val="180B5264"/>
    <w:rsid w:val="180D1756"/>
    <w:rsid w:val="180E0D92"/>
    <w:rsid w:val="18134E9E"/>
    <w:rsid w:val="181C6CBC"/>
    <w:rsid w:val="18214199"/>
    <w:rsid w:val="183CD90F"/>
    <w:rsid w:val="1852B964"/>
    <w:rsid w:val="1858CC34"/>
    <w:rsid w:val="185CD35C"/>
    <w:rsid w:val="185E76CA"/>
    <w:rsid w:val="1869529A"/>
    <w:rsid w:val="187251BE"/>
    <w:rsid w:val="188A4F51"/>
    <w:rsid w:val="188A8F4E"/>
    <w:rsid w:val="18965514"/>
    <w:rsid w:val="189B780D"/>
    <w:rsid w:val="18A0F52D"/>
    <w:rsid w:val="18A6DFEA"/>
    <w:rsid w:val="18A7922B"/>
    <w:rsid w:val="18B7CFE6"/>
    <w:rsid w:val="18C3DD11"/>
    <w:rsid w:val="18C5C343"/>
    <w:rsid w:val="18D70150"/>
    <w:rsid w:val="18DA9DD7"/>
    <w:rsid w:val="18E0F696"/>
    <w:rsid w:val="18ECEA17"/>
    <w:rsid w:val="18F08905"/>
    <w:rsid w:val="18F5F4E6"/>
    <w:rsid w:val="18F768CF"/>
    <w:rsid w:val="18F7D854"/>
    <w:rsid w:val="18FE3D7C"/>
    <w:rsid w:val="18FF2634"/>
    <w:rsid w:val="18FF2774"/>
    <w:rsid w:val="1901ACAC"/>
    <w:rsid w:val="19045B93"/>
    <w:rsid w:val="19261CAA"/>
    <w:rsid w:val="192A5346"/>
    <w:rsid w:val="193F83A6"/>
    <w:rsid w:val="194139F1"/>
    <w:rsid w:val="1954D1AD"/>
    <w:rsid w:val="1960596C"/>
    <w:rsid w:val="196BF946"/>
    <w:rsid w:val="197E913A"/>
    <w:rsid w:val="198FBB5E"/>
    <w:rsid w:val="19952151"/>
    <w:rsid w:val="19987053"/>
    <w:rsid w:val="199F33EE"/>
    <w:rsid w:val="19A6502D"/>
    <w:rsid w:val="19CDCA5D"/>
    <w:rsid w:val="19D300C2"/>
    <w:rsid w:val="19D6EF68"/>
    <w:rsid w:val="19D717E4"/>
    <w:rsid w:val="19D7C646"/>
    <w:rsid w:val="19EF1D8F"/>
    <w:rsid w:val="19F119A6"/>
    <w:rsid w:val="19F6B004"/>
    <w:rsid w:val="19F6DAD3"/>
    <w:rsid w:val="1A15B8FC"/>
    <w:rsid w:val="1A197C33"/>
    <w:rsid w:val="1A1AF2FE"/>
    <w:rsid w:val="1A26C3CC"/>
    <w:rsid w:val="1A43FE7F"/>
    <w:rsid w:val="1A626F43"/>
    <w:rsid w:val="1A688D3A"/>
    <w:rsid w:val="1A6897C4"/>
    <w:rsid w:val="1A7E0DAA"/>
    <w:rsid w:val="1A7EC842"/>
    <w:rsid w:val="1A827A5E"/>
    <w:rsid w:val="1A85BE36"/>
    <w:rsid w:val="1A965D31"/>
    <w:rsid w:val="1AB0BC68"/>
    <w:rsid w:val="1AB39366"/>
    <w:rsid w:val="1AB4957F"/>
    <w:rsid w:val="1AC50CDA"/>
    <w:rsid w:val="1AC90A75"/>
    <w:rsid w:val="1AE11A3A"/>
    <w:rsid w:val="1AE803CB"/>
    <w:rsid w:val="1AE84A98"/>
    <w:rsid w:val="1AF98DE4"/>
    <w:rsid w:val="1AFAABE9"/>
    <w:rsid w:val="1B1358BC"/>
    <w:rsid w:val="1B297ABD"/>
    <w:rsid w:val="1B30B4DF"/>
    <w:rsid w:val="1B3C5483"/>
    <w:rsid w:val="1B55B44E"/>
    <w:rsid w:val="1B6D272C"/>
    <w:rsid w:val="1B71815C"/>
    <w:rsid w:val="1B71E7FF"/>
    <w:rsid w:val="1B74ECE3"/>
    <w:rsid w:val="1B786146"/>
    <w:rsid w:val="1B78BE08"/>
    <w:rsid w:val="1B7DAC04"/>
    <w:rsid w:val="1B857322"/>
    <w:rsid w:val="1B8900B9"/>
    <w:rsid w:val="1BB7D894"/>
    <w:rsid w:val="1BC4C512"/>
    <w:rsid w:val="1BCED7CD"/>
    <w:rsid w:val="1BD97470"/>
    <w:rsid w:val="1BE208B6"/>
    <w:rsid w:val="1BEE07F0"/>
    <w:rsid w:val="1BEE559D"/>
    <w:rsid w:val="1BF26FC9"/>
    <w:rsid w:val="1C1AB32D"/>
    <w:rsid w:val="1C1B06BD"/>
    <w:rsid w:val="1C1E74FA"/>
    <w:rsid w:val="1C3625B2"/>
    <w:rsid w:val="1C37B7E1"/>
    <w:rsid w:val="1C4906DD"/>
    <w:rsid w:val="1C54E8D5"/>
    <w:rsid w:val="1C5B09CC"/>
    <w:rsid w:val="1C5C2D84"/>
    <w:rsid w:val="1C672BF0"/>
    <w:rsid w:val="1C754FE0"/>
    <w:rsid w:val="1C76E5C9"/>
    <w:rsid w:val="1C776896"/>
    <w:rsid w:val="1C7A178F"/>
    <w:rsid w:val="1C9375E0"/>
    <w:rsid w:val="1C94C724"/>
    <w:rsid w:val="1C972CCF"/>
    <w:rsid w:val="1C97E0B2"/>
    <w:rsid w:val="1C9971A2"/>
    <w:rsid w:val="1CA452B7"/>
    <w:rsid w:val="1CB357BA"/>
    <w:rsid w:val="1CB88547"/>
    <w:rsid w:val="1CBF5467"/>
    <w:rsid w:val="1CCDF3F0"/>
    <w:rsid w:val="1CE68ED6"/>
    <w:rsid w:val="1CE6FD0D"/>
    <w:rsid w:val="1CF248AB"/>
    <w:rsid w:val="1CF59153"/>
    <w:rsid w:val="1CF97235"/>
    <w:rsid w:val="1D05AEBF"/>
    <w:rsid w:val="1D0AAD0C"/>
    <w:rsid w:val="1D0CEE48"/>
    <w:rsid w:val="1D0D4E1B"/>
    <w:rsid w:val="1D10A1C9"/>
    <w:rsid w:val="1D126856"/>
    <w:rsid w:val="1D1949FA"/>
    <w:rsid w:val="1D1D484B"/>
    <w:rsid w:val="1D1EDC90"/>
    <w:rsid w:val="1D2AC905"/>
    <w:rsid w:val="1D2D642D"/>
    <w:rsid w:val="1D4906F4"/>
    <w:rsid w:val="1D4A5504"/>
    <w:rsid w:val="1D4F4ADE"/>
    <w:rsid w:val="1D518C93"/>
    <w:rsid w:val="1D55DC67"/>
    <w:rsid w:val="1D667688"/>
    <w:rsid w:val="1D7596F6"/>
    <w:rsid w:val="1D81461A"/>
    <w:rsid w:val="1D8E4C8E"/>
    <w:rsid w:val="1DA54AEF"/>
    <w:rsid w:val="1DAD7B8B"/>
    <w:rsid w:val="1DADCCBA"/>
    <w:rsid w:val="1DB05957"/>
    <w:rsid w:val="1DB1AC2A"/>
    <w:rsid w:val="1DBC4E6F"/>
    <w:rsid w:val="1DD058B0"/>
    <w:rsid w:val="1DD14EBD"/>
    <w:rsid w:val="1DD3380D"/>
    <w:rsid w:val="1DE547A2"/>
    <w:rsid w:val="1DE6B024"/>
    <w:rsid w:val="1DF534D0"/>
    <w:rsid w:val="1DFA36A4"/>
    <w:rsid w:val="1DFE3F61"/>
    <w:rsid w:val="1DFF4D09"/>
    <w:rsid w:val="1E0B5557"/>
    <w:rsid w:val="1E0BE9A9"/>
    <w:rsid w:val="1E21E9DC"/>
    <w:rsid w:val="1E22B257"/>
    <w:rsid w:val="1E2ADB66"/>
    <w:rsid w:val="1E2FBDF9"/>
    <w:rsid w:val="1E3A3E36"/>
    <w:rsid w:val="1E50433D"/>
    <w:rsid w:val="1E6001F8"/>
    <w:rsid w:val="1E704CD3"/>
    <w:rsid w:val="1E75CA65"/>
    <w:rsid w:val="1E7CFE2B"/>
    <w:rsid w:val="1E7F9B76"/>
    <w:rsid w:val="1E88D311"/>
    <w:rsid w:val="1E8AEC72"/>
    <w:rsid w:val="1E8BAB83"/>
    <w:rsid w:val="1EA00E97"/>
    <w:rsid w:val="1EA3BB56"/>
    <w:rsid w:val="1EBA46FD"/>
    <w:rsid w:val="1ECD2C45"/>
    <w:rsid w:val="1ED947AE"/>
    <w:rsid w:val="1EE002AE"/>
    <w:rsid w:val="1EE4F0A7"/>
    <w:rsid w:val="1EF5E434"/>
    <w:rsid w:val="1EF7EB1C"/>
    <w:rsid w:val="1F0E67C3"/>
    <w:rsid w:val="1F102042"/>
    <w:rsid w:val="1F190AC8"/>
    <w:rsid w:val="1F1BDC6A"/>
    <w:rsid w:val="1F244819"/>
    <w:rsid w:val="1F30EE99"/>
    <w:rsid w:val="1F400D31"/>
    <w:rsid w:val="1F4CDE6D"/>
    <w:rsid w:val="1F4F910F"/>
    <w:rsid w:val="1F528042"/>
    <w:rsid w:val="1F591970"/>
    <w:rsid w:val="1F5A6879"/>
    <w:rsid w:val="1F5D5371"/>
    <w:rsid w:val="1F5F1269"/>
    <w:rsid w:val="1F62C26D"/>
    <w:rsid w:val="1F662ADC"/>
    <w:rsid w:val="1F6C59E9"/>
    <w:rsid w:val="1F77C1F0"/>
    <w:rsid w:val="1F7BC692"/>
    <w:rsid w:val="1F8DD84F"/>
    <w:rsid w:val="1F95305D"/>
    <w:rsid w:val="1F9915E9"/>
    <w:rsid w:val="1F9B052C"/>
    <w:rsid w:val="1FAA0511"/>
    <w:rsid w:val="1FB522CC"/>
    <w:rsid w:val="1FB7847A"/>
    <w:rsid w:val="1FBD1065"/>
    <w:rsid w:val="1FC58E7E"/>
    <w:rsid w:val="1FD09B38"/>
    <w:rsid w:val="1FDE2BF3"/>
    <w:rsid w:val="1FE2D689"/>
    <w:rsid w:val="1FF417A4"/>
    <w:rsid w:val="1FF9C105"/>
    <w:rsid w:val="20018CE9"/>
    <w:rsid w:val="2004710E"/>
    <w:rsid w:val="20088169"/>
    <w:rsid w:val="20155F5D"/>
    <w:rsid w:val="20158221"/>
    <w:rsid w:val="2017D50B"/>
    <w:rsid w:val="201B37B7"/>
    <w:rsid w:val="202B431F"/>
    <w:rsid w:val="202B6F51"/>
    <w:rsid w:val="2038380D"/>
    <w:rsid w:val="204B32A1"/>
    <w:rsid w:val="204F6668"/>
    <w:rsid w:val="2064176E"/>
    <w:rsid w:val="20673AF8"/>
    <w:rsid w:val="2080A7B6"/>
    <w:rsid w:val="208131CD"/>
    <w:rsid w:val="208A551F"/>
    <w:rsid w:val="20A7DEA7"/>
    <w:rsid w:val="20D9938E"/>
    <w:rsid w:val="20DB9ED3"/>
    <w:rsid w:val="20DED39F"/>
    <w:rsid w:val="20EF8DF1"/>
    <w:rsid w:val="20F20CE8"/>
    <w:rsid w:val="20FCFED3"/>
    <w:rsid w:val="21013E2E"/>
    <w:rsid w:val="210B1935"/>
    <w:rsid w:val="210D2767"/>
    <w:rsid w:val="2115CAC9"/>
    <w:rsid w:val="21164D4E"/>
    <w:rsid w:val="21212359"/>
    <w:rsid w:val="21245F80"/>
    <w:rsid w:val="212CD96C"/>
    <w:rsid w:val="212F93DD"/>
    <w:rsid w:val="212FE3EA"/>
    <w:rsid w:val="2148AD07"/>
    <w:rsid w:val="2156E4FF"/>
    <w:rsid w:val="215911B6"/>
    <w:rsid w:val="2171DAF3"/>
    <w:rsid w:val="217EFFCF"/>
    <w:rsid w:val="2183A22A"/>
    <w:rsid w:val="218FE805"/>
    <w:rsid w:val="21A4CCC2"/>
    <w:rsid w:val="21ACE772"/>
    <w:rsid w:val="21C2B1E9"/>
    <w:rsid w:val="21D2D43F"/>
    <w:rsid w:val="21D4B906"/>
    <w:rsid w:val="21E70837"/>
    <w:rsid w:val="21E7A336"/>
    <w:rsid w:val="22038CAB"/>
    <w:rsid w:val="2209B0F6"/>
    <w:rsid w:val="2210AC89"/>
    <w:rsid w:val="2225A4AE"/>
    <w:rsid w:val="2235A074"/>
    <w:rsid w:val="223C5E81"/>
    <w:rsid w:val="223CDFFC"/>
    <w:rsid w:val="223D4F29"/>
    <w:rsid w:val="22417615"/>
    <w:rsid w:val="2241FF61"/>
    <w:rsid w:val="22667CA2"/>
    <w:rsid w:val="22677844"/>
    <w:rsid w:val="226DE82D"/>
    <w:rsid w:val="2271CADF"/>
    <w:rsid w:val="22740736"/>
    <w:rsid w:val="2275B6AB"/>
    <w:rsid w:val="227EE1EE"/>
    <w:rsid w:val="2293B956"/>
    <w:rsid w:val="22A18C69"/>
    <w:rsid w:val="22A3ADAF"/>
    <w:rsid w:val="22AC96FC"/>
    <w:rsid w:val="22BCC4DD"/>
    <w:rsid w:val="22CBC50C"/>
    <w:rsid w:val="22D2BADE"/>
    <w:rsid w:val="22F5F42F"/>
    <w:rsid w:val="230577D2"/>
    <w:rsid w:val="230868EF"/>
    <w:rsid w:val="230EE9C2"/>
    <w:rsid w:val="23104885"/>
    <w:rsid w:val="2317206F"/>
    <w:rsid w:val="2331ADAE"/>
    <w:rsid w:val="23362095"/>
    <w:rsid w:val="23438D13"/>
    <w:rsid w:val="234E35F7"/>
    <w:rsid w:val="235A3682"/>
    <w:rsid w:val="235B1A2E"/>
    <w:rsid w:val="235D7541"/>
    <w:rsid w:val="2365A84F"/>
    <w:rsid w:val="23723854"/>
    <w:rsid w:val="238335AA"/>
    <w:rsid w:val="23840428"/>
    <w:rsid w:val="238438FB"/>
    <w:rsid w:val="2389D87D"/>
    <w:rsid w:val="2390D44C"/>
    <w:rsid w:val="2391E366"/>
    <w:rsid w:val="2392F93A"/>
    <w:rsid w:val="2396D769"/>
    <w:rsid w:val="239C1B18"/>
    <w:rsid w:val="23A2A8D1"/>
    <w:rsid w:val="23A6D673"/>
    <w:rsid w:val="23AA9A11"/>
    <w:rsid w:val="23AD427E"/>
    <w:rsid w:val="23B84878"/>
    <w:rsid w:val="23BFEE55"/>
    <w:rsid w:val="23CDAFC1"/>
    <w:rsid w:val="23D170D5"/>
    <w:rsid w:val="23FCBA79"/>
    <w:rsid w:val="241FD39E"/>
    <w:rsid w:val="24204939"/>
    <w:rsid w:val="2433D835"/>
    <w:rsid w:val="24346CDF"/>
    <w:rsid w:val="243E0A76"/>
    <w:rsid w:val="244288D3"/>
    <w:rsid w:val="244580F4"/>
    <w:rsid w:val="2447932B"/>
    <w:rsid w:val="24563211"/>
    <w:rsid w:val="2459D8B9"/>
    <w:rsid w:val="2470BCD7"/>
    <w:rsid w:val="2478C891"/>
    <w:rsid w:val="24791FF4"/>
    <w:rsid w:val="247E2281"/>
    <w:rsid w:val="248D3064"/>
    <w:rsid w:val="24903CAA"/>
    <w:rsid w:val="249A5306"/>
    <w:rsid w:val="24A22625"/>
    <w:rsid w:val="24A8024F"/>
    <w:rsid w:val="24A8F1FC"/>
    <w:rsid w:val="24B3159D"/>
    <w:rsid w:val="24B864DC"/>
    <w:rsid w:val="24BAF34A"/>
    <w:rsid w:val="24BBBEB2"/>
    <w:rsid w:val="24C9F410"/>
    <w:rsid w:val="24D0AFAA"/>
    <w:rsid w:val="24D253D2"/>
    <w:rsid w:val="24D8985E"/>
    <w:rsid w:val="24E534D1"/>
    <w:rsid w:val="24EB057A"/>
    <w:rsid w:val="24EBF7FF"/>
    <w:rsid w:val="24EEC924"/>
    <w:rsid w:val="24EEDCFA"/>
    <w:rsid w:val="24F1D4C7"/>
    <w:rsid w:val="25004B6A"/>
    <w:rsid w:val="250C2524"/>
    <w:rsid w:val="25265887"/>
    <w:rsid w:val="253230D7"/>
    <w:rsid w:val="2561F2A4"/>
    <w:rsid w:val="25669061"/>
    <w:rsid w:val="25675734"/>
    <w:rsid w:val="257BE57B"/>
    <w:rsid w:val="258FDACE"/>
    <w:rsid w:val="25B22C92"/>
    <w:rsid w:val="25B231BB"/>
    <w:rsid w:val="25B2366B"/>
    <w:rsid w:val="25C430E7"/>
    <w:rsid w:val="25C97790"/>
    <w:rsid w:val="25D5AD12"/>
    <w:rsid w:val="25F3FDC1"/>
    <w:rsid w:val="25F6460D"/>
    <w:rsid w:val="25FFF94D"/>
    <w:rsid w:val="26033C13"/>
    <w:rsid w:val="26035D97"/>
    <w:rsid w:val="2606A908"/>
    <w:rsid w:val="261736AC"/>
    <w:rsid w:val="261C05E9"/>
    <w:rsid w:val="262071A8"/>
    <w:rsid w:val="2622FEF5"/>
    <w:rsid w:val="264053E8"/>
    <w:rsid w:val="2654AA93"/>
    <w:rsid w:val="26602F1C"/>
    <w:rsid w:val="266468B1"/>
    <w:rsid w:val="26651AC9"/>
    <w:rsid w:val="2666D03D"/>
    <w:rsid w:val="266C4C63"/>
    <w:rsid w:val="26728CB0"/>
    <w:rsid w:val="267C7F3B"/>
    <w:rsid w:val="268041C6"/>
    <w:rsid w:val="268F3D0B"/>
    <w:rsid w:val="2690732E"/>
    <w:rsid w:val="26922F8A"/>
    <w:rsid w:val="2699BB0E"/>
    <w:rsid w:val="269B4E06"/>
    <w:rsid w:val="26A7FCBB"/>
    <w:rsid w:val="26ABE957"/>
    <w:rsid w:val="26BAD345"/>
    <w:rsid w:val="26D7ACF5"/>
    <w:rsid w:val="26E29973"/>
    <w:rsid w:val="26E9DB27"/>
    <w:rsid w:val="26EE0A4E"/>
    <w:rsid w:val="26EF6304"/>
    <w:rsid w:val="26F014F0"/>
    <w:rsid w:val="26F18A69"/>
    <w:rsid w:val="26F67E0A"/>
    <w:rsid w:val="27056B65"/>
    <w:rsid w:val="27065F25"/>
    <w:rsid w:val="2710C7AC"/>
    <w:rsid w:val="27125E19"/>
    <w:rsid w:val="27197E5D"/>
    <w:rsid w:val="271AAF77"/>
    <w:rsid w:val="27309DAA"/>
    <w:rsid w:val="2734E22E"/>
    <w:rsid w:val="274DBDE4"/>
    <w:rsid w:val="276AC142"/>
    <w:rsid w:val="27835877"/>
    <w:rsid w:val="27888BE2"/>
    <w:rsid w:val="278C29E8"/>
    <w:rsid w:val="278C50FC"/>
    <w:rsid w:val="27992085"/>
    <w:rsid w:val="27AAF493"/>
    <w:rsid w:val="27AF9C58"/>
    <w:rsid w:val="27B07BFD"/>
    <w:rsid w:val="27B1BA2A"/>
    <w:rsid w:val="27BA325F"/>
    <w:rsid w:val="27BCB820"/>
    <w:rsid w:val="27D5B3C0"/>
    <w:rsid w:val="27D8E8F5"/>
    <w:rsid w:val="27EA388E"/>
    <w:rsid w:val="27F03358"/>
    <w:rsid w:val="27F0CC37"/>
    <w:rsid w:val="27FFDF0F"/>
    <w:rsid w:val="28037D22"/>
    <w:rsid w:val="28051ED1"/>
    <w:rsid w:val="28103FF3"/>
    <w:rsid w:val="2811E50F"/>
    <w:rsid w:val="281A61AF"/>
    <w:rsid w:val="281ED858"/>
    <w:rsid w:val="282A53A6"/>
    <w:rsid w:val="282E843D"/>
    <w:rsid w:val="2835FD94"/>
    <w:rsid w:val="28361E3B"/>
    <w:rsid w:val="28559606"/>
    <w:rsid w:val="287068A4"/>
    <w:rsid w:val="2898B859"/>
    <w:rsid w:val="28AF633C"/>
    <w:rsid w:val="28B56A7B"/>
    <w:rsid w:val="28C383C1"/>
    <w:rsid w:val="28C4A542"/>
    <w:rsid w:val="28CB0A8C"/>
    <w:rsid w:val="28D0B28F"/>
    <w:rsid w:val="28E9D27D"/>
    <w:rsid w:val="28FFE69F"/>
    <w:rsid w:val="2900ABC0"/>
    <w:rsid w:val="29024017"/>
    <w:rsid w:val="2908A31B"/>
    <w:rsid w:val="29165A3F"/>
    <w:rsid w:val="291DD8EC"/>
    <w:rsid w:val="29293DDD"/>
    <w:rsid w:val="292972FE"/>
    <w:rsid w:val="292C8ECB"/>
    <w:rsid w:val="292CA4A6"/>
    <w:rsid w:val="294122A6"/>
    <w:rsid w:val="2950367E"/>
    <w:rsid w:val="2950EB40"/>
    <w:rsid w:val="2951AF10"/>
    <w:rsid w:val="2951D000"/>
    <w:rsid w:val="295AD765"/>
    <w:rsid w:val="29647E1E"/>
    <w:rsid w:val="296D3267"/>
    <w:rsid w:val="29800873"/>
    <w:rsid w:val="29850E39"/>
    <w:rsid w:val="298CCFB5"/>
    <w:rsid w:val="2994760B"/>
    <w:rsid w:val="299C5B96"/>
    <w:rsid w:val="29A33ED0"/>
    <w:rsid w:val="29AA88B6"/>
    <w:rsid w:val="29ADB570"/>
    <w:rsid w:val="29AFDF46"/>
    <w:rsid w:val="29B01B6E"/>
    <w:rsid w:val="29BF2EFF"/>
    <w:rsid w:val="29C46B82"/>
    <w:rsid w:val="29C7A1A3"/>
    <w:rsid w:val="29C8D638"/>
    <w:rsid w:val="29CA5BFC"/>
    <w:rsid w:val="29CED937"/>
    <w:rsid w:val="29D15D34"/>
    <w:rsid w:val="29EBD849"/>
    <w:rsid w:val="29F57293"/>
    <w:rsid w:val="29F70607"/>
    <w:rsid w:val="2A04C54E"/>
    <w:rsid w:val="2A071039"/>
    <w:rsid w:val="2A0B8BED"/>
    <w:rsid w:val="2A21A9C2"/>
    <w:rsid w:val="2A261E39"/>
    <w:rsid w:val="2A287614"/>
    <w:rsid w:val="2A41A5B7"/>
    <w:rsid w:val="2A49280F"/>
    <w:rsid w:val="2A4A5F3E"/>
    <w:rsid w:val="2A5BD09C"/>
    <w:rsid w:val="2A5D3C91"/>
    <w:rsid w:val="2A68C245"/>
    <w:rsid w:val="2A768199"/>
    <w:rsid w:val="2A892659"/>
    <w:rsid w:val="2A932E66"/>
    <w:rsid w:val="2A99A048"/>
    <w:rsid w:val="2AA647B7"/>
    <w:rsid w:val="2AA67CFC"/>
    <w:rsid w:val="2AB0DB77"/>
    <w:rsid w:val="2AB35D9A"/>
    <w:rsid w:val="2AD51114"/>
    <w:rsid w:val="2AE511C0"/>
    <w:rsid w:val="2AEAD76C"/>
    <w:rsid w:val="2AFF94DC"/>
    <w:rsid w:val="2B03B01D"/>
    <w:rsid w:val="2B086D63"/>
    <w:rsid w:val="2B3499F8"/>
    <w:rsid w:val="2B3880CA"/>
    <w:rsid w:val="2B4985D1"/>
    <w:rsid w:val="2B498E4C"/>
    <w:rsid w:val="2B51A246"/>
    <w:rsid w:val="2B540ED8"/>
    <w:rsid w:val="2B55B69E"/>
    <w:rsid w:val="2B55FA49"/>
    <w:rsid w:val="2B5E0335"/>
    <w:rsid w:val="2B6268DD"/>
    <w:rsid w:val="2B629A75"/>
    <w:rsid w:val="2B6BAABB"/>
    <w:rsid w:val="2B77324B"/>
    <w:rsid w:val="2B789BE4"/>
    <w:rsid w:val="2B81CDFF"/>
    <w:rsid w:val="2B826C42"/>
    <w:rsid w:val="2B843933"/>
    <w:rsid w:val="2B848175"/>
    <w:rsid w:val="2B8F79D3"/>
    <w:rsid w:val="2B92939D"/>
    <w:rsid w:val="2B98D145"/>
    <w:rsid w:val="2BA6063A"/>
    <w:rsid w:val="2BA6A97B"/>
    <w:rsid w:val="2BC24A58"/>
    <w:rsid w:val="2BC2A6DB"/>
    <w:rsid w:val="2BC5CBAF"/>
    <w:rsid w:val="2BD2E291"/>
    <w:rsid w:val="2BE2C360"/>
    <w:rsid w:val="2BE3760A"/>
    <w:rsid w:val="2BE67F02"/>
    <w:rsid w:val="2BEAC140"/>
    <w:rsid w:val="2BF2E8AF"/>
    <w:rsid w:val="2BF5CBCA"/>
    <w:rsid w:val="2BFE7C19"/>
    <w:rsid w:val="2C03004F"/>
    <w:rsid w:val="2C0DEF44"/>
    <w:rsid w:val="2C128AD5"/>
    <w:rsid w:val="2C16C2FC"/>
    <w:rsid w:val="2C1813FB"/>
    <w:rsid w:val="2C21733F"/>
    <w:rsid w:val="2C2BE078"/>
    <w:rsid w:val="2C2D1A37"/>
    <w:rsid w:val="2C411765"/>
    <w:rsid w:val="2C46A913"/>
    <w:rsid w:val="2C5AF1F8"/>
    <w:rsid w:val="2C5F81DA"/>
    <w:rsid w:val="2C639820"/>
    <w:rsid w:val="2C66B6A1"/>
    <w:rsid w:val="2C7E1C91"/>
    <w:rsid w:val="2C8776A9"/>
    <w:rsid w:val="2C89D037"/>
    <w:rsid w:val="2C96D105"/>
    <w:rsid w:val="2CA2C2BC"/>
    <w:rsid w:val="2CA88DAD"/>
    <w:rsid w:val="2CAE9881"/>
    <w:rsid w:val="2CB5CF43"/>
    <w:rsid w:val="2CB7F768"/>
    <w:rsid w:val="2CC1D65A"/>
    <w:rsid w:val="2CC97998"/>
    <w:rsid w:val="2CCC18D2"/>
    <w:rsid w:val="2CCFF14D"/>
    <w:rsid w:val="2CD8ABCC"/>
    <w:rsid w:val="2CE22884"/>
    <w:rsid w:val="2CEDC532"/>
    <w:rsid w:val="2CFAC016"/>
    <w:rsid w:val="2CFEB412"/>
    <w:rsid w:val="2D13A235"/>
    <w:rsid w:val="2D226984"/>
    <w:rsid w:val="2D23E862"/>
    <w:rsid w:val="2D2A0D14"/>
    <w:rsid w:val="2D2A1365"/>
    <w:rsid w:val="2D2AE66E"/>
    <w:rsid w:val="2D311CCB"/>
    <w:rsid w:val="2D376DF1"/>
    <w:rsid w:val="2D450789"/>
    <w:rsid w:val="2D453B55"/>
    <w:rsid w:val="2D46BFC8"/>
    <w:rsid w:val="2D4A7DA3"/>
    <w:rsid w:val="2D4C32FA"/>
    <w:rsid w:val="2D5537BF"/>
    <w:rsid w:val="2D5B80AC"/>
    <w:rsid w:val="2D7FEB1C"/>
    <w:rsid w:val="2D8289B2"/>
    <w:rsid w:val="2D84A02E"/>
    <w:rsid w:val="2D8A29F8"/>
    <w:rsid w:val="2DAE5230"/>
    <w:rsid w:val="2DB7179D"/>
    <w:rsid w:val="2DC3D5C7"/>
    <w:rsid w:val="2DE2A13E"/>
    <w:rsid w:val="2E07BB95"/>
    <w:rsid w:val="2E0FEEE8"/>
    <w:rsid w:val="2E1E2DDE"/>
    <w:rsid w:val="2E1F28D4"/>
    <w:rsid w:val="2E1FD22D"/>
    <w:rsid w:val="2E2789F8"/>
    <w:rsid w:val="2E2A93D3"/>
    <w:rsid w:val="2E356844"/>
    <w:rsid w:val="2E3E8C5A"/>
    <w:rsid w:val="2E3F5349"/>
    <w:rsid w:val="2E44E9E9"/>
    <w:rsid w:val="2E4FA42B"/>
    <w:rsid w:val="2E6E0CE2"/>
    <w:rsid w:val="2E6F2B07"/>
    <w:rsid w:val="2E75774E"/>
    <w:rsid w:val="2E79631B"/>
    <w:rsid w:val="2E9031E3"/>
    <w:rsid w:val="2E9B2E4B"/>
    <w:rsid w:val="2EA429CD"/>
    <w:rsid w:val="2EAED57F"/>
    <w:rsid w:val="2EB752A4"/>
    <w:rsid w:val="2EC313A6"/>
    <w:rsid w:val="2EC31FC3"/>
    <w:rsid w:val="2EC43BC3"/>
    <w:rsid w:val="2ED7CE27"/>
    <w:rsid w:val="2EE2BEDA"/>
    <w:rsid w:val="2EFBC3F4"/>
    <w:rsid w:val="2EFF2854"/>
    <w:rsid w:val="2EFFAB99"/>
    <w:rsid w:val="2F074552"/>
    <w:rsid w:val="2F0F3731"/>
    <w:rsid w:val="2F10AEEC"/>
    <w:rsid w:val="2F1DD4BB"/>
    <w:rsid w:val="2F214386"/>
    <w:rsid w:val="2F381A38"/>
    <w:rsid w:val="2F40E74F"/>
    <w:rsid w:val="2F474FE1"/>
    <w:rsid w:val="2F4DE3FE"/>
    <w:rsid w:val="2F6D1C53"/>
    <w:rsid w:val="2F72E2B3"/>
    <w:rsid w:val="2F73A10A"/>
    <w:rsid w:val="2F7BF6D3"/>
    <w:rsid w:val="2F80C76D"/>
    <w:rsid w:val="2F8476BC"/>
    <w:rsid w:val="2F9AFA73"/>
    <w:rsid w:val="2F9E7E33"/>
    <w:rsid w:val="2FA309E6"/>
    <w:rsid w:val="2FA3FA76"/>
    <w:rsid w:val="2FA7A684"/>
    <w:rsid w:val="2FAE56EC"/>
    <w:rsid w:val="2FAF22B1"/>
    <w:rsid w:val="2FB3D9AA"/>
    <w:rsid w:val="2FC6895C"/>
    <w:rsid w:val="2FDA6EB6"/>
    <w:rsid w:val="2FDB5171"/>
    <w:rsid w:val="2FE1E026"/>
    <w:rsid w:val="2FEB0E3B"/>
    <w:rsid w:val="2FED8A6A"/>
    <w:rsid w:val="2FF72DBA"/>
    <w:rsid w:val="30018F3F"/>
    <w:rsid w:val="30115823"/>
    <w:rsid w:val="301483CF"/>
    <w:rsid w:val="30150679"/>
    <w:rsid w:val="301FE24E"/>
    <w:rsid w:val="302565F4"/>
    <w:rsid w:val="3025C327"/>
    <w:rsid w:val="302835CD"/>
    <w:rsid w:val="3028C131"/>
    <w:rsid w:val="302B8D6A"/>
    <w:rsid w:val="303260D8"/>
    <w:rsid w:val="304AF567"/>
    <w:rsid w:val="3050746C"/>
    <w:rsid w:val="305F0E27"/>
    <w:rsid w:val="3063002D"/>
    <w:rsid w:val="30642E4B"/>
    <w:rsid w:val="306D4BE0"/>
    <w:rsid w:val="3070B8B6"/>
    <w:rsid w:val="30711643"/>
    <w:rsid w:val="3071D663"/>
    <w:rsid w:val="3073AE3E"/>
    <w:rsid w:val="30792D8B"/>
    <w:rsid w:val="3079D2BF"/>
    <w:rsid w:val="3081C641"/>
    <w:rsid w:val="308AFEC0"/>
    <w:rsid w:val="308C828F"/>
    <w:rsid w:val="30917046"/>
    <w:rsid w:val="30986CAF"/>
    <w:rsid w:val="309A5003"/>
    <w:rsid w:val="30CDFB95"/>
    <w:rsid w:val="30D26597"/>
    <w:rsid w:val="30D4BBFF"/>
    <w:rsid w:val="30D96FF7"/>
    <w:rsid w:val="30EAF61F"/>
    <w:rsid w:val="30EE3624"/>
    <w:rsid w:val="30F109EF"/>
    <w:rsid w:val="30F232DD"/>
    <w:rsid w:val="30F6707B"/>
    <w:rsid w:val="30F8DB6E"/>
    <w:rsid w:val="30FB6FFC"/>
    <w:rsid w:val="31031027"/>
    <w:rsid w:val="3109C830"/>
    <w:rsid w:val="3110B9E7"/>
    <w:rsid w:val="311E4197"/>
    <w:rsid w:val="31236653"/>
    <w:rsid w:val="312D865C"/>
    <w:rsid w:val="312DE3B4"/>
    <w:rsid w:val="31354786"/>
    <w:rsid w:val="3136D336"/>
    <w:rsid w:val="313898A4"/>
    <w:rsid w:val="31502305"/>
    <w:rsid w:val="3151DA2D"/>
    <w:rsid w:val="316F2AD6"/>
    <w:rsid w:val="317744B0"/>
    <w:rsid w:val="317EFB8B"/>
    <w:rsid w:val="3189B3EB"/>
    <w:rsid w:val="318ACA32"/>
    <w:rsid w:val="3196BF08"/>
    <w:rsid w:val="31A76150"/>
    <w:rsid w:val="31A87C0F"/>
    <w:rsid w:val="31ADF955"/>
    <w:rsid w:val="31B151C1"/>
    <w:rsid w:val="31C3D559"/>
    <w:rsid w:val="31C4C881"/>
    <w:rsid w:val="31CE3139"/>
    <w:rsid w:val="31D196CF"/>
    <w:rsid w:val="31E52F34"/>
    <w:rsid w:val="31E6C5C8"/>
    <w:rsid w:val="31EA3970"/>
    <w:rsid w:val="31EBA89A"/>
    <w:rsid w:val="31EDCF84"/>
    <w:rsid w:val="31F4F493"/>
    <w:rsid w:val="31F83278"/>
    <w:rsid w:val="31FDAFC4"/>
    <w:rsid w:val="31FFE673"/>
    <w:rsid w:val="320C5D8A"/>
    <w:rsid w:val="320DA6C4"/>
    <w:rsid w:val="321522FA"/>
    <w:rsid w:val="3219EA7D"/>
    <w:rsid w:val="3223B9D5"/>
    <w:rsid w:val="32249A07"/>
    <w:rsid w:val="32343D10"/>
    <w:rsid w:val="3234A24A"/>
    <w:rsid w:val="323B3B25"/>
    <w:rsid w:val="323C1B65"/>
    <w:rsid w:val="323F4813"/>
    <w:rsid w:val="324D03B0"/>
    <w:rsid w:val="3262B08A"/>
    <w:rsid w:val="3265D399"/>
    <w:rsid w:val="32667348"/>
    <w:rsid w:val="326EC5E8"/>
    <w:rsid w:val="32825692"/>
    <w:rsid w:val="3288F8E9"/>
    <w:rsid w:val="329EC967"/>
    <w:rsid w:val="32AB5F30"/>
    <w:rsid w:val="32B0C03C"/>
    <w:rsid w:val="32BB09DC"/>
    <w:rsid w:val="32BB22C8"/>
    <w:rsid w:val="32C05831"/>
    <w:rsid w:val="32E501E3"/>
    <w:rsid w:val="32EB4029"/>
    <w:rsid w:val="32F6BF1E"/>
    <w:rsid w:val="330103EB"/>
    <w:rsid w:val="33129447"/>
    <w:rsid w:val="331E8266"/>
    <w:rsid w:val="33203BBE"/>
    <w:rsid w:val="3324DB1D"/>
    <w:rsid w:val="33423CE2"/>
    <w:rsid w:val="33459FAA"/>
    <w:rsid w:val="334C3086"/>
    <w:rsid w:val="335497B6"/>
    <w:rsid w:val="3362EC2A"/>
    <w:rsid w:val="336D70A2"/>
    <w:rsid w:val="33720844"/>
    <w:rsid w:val="33727638"/>
    <w:rsid w:val="3373270E"/>
    <w:rsid w:val="337B4B49"/>
    <w:rsid w:val="337FEA57"/>
    <w:rsid w:val="33817042"/>
    <w:rsid w:val="33848ABD"/>
    <w:rsid w:val="338DFB92"/>
    <w:rsid w:val="33A4A60B"/>
    <w:rsid w:val="33AD77AD"/>
    <w:rsid w:val="33B5DD7E"/>
    <w:rsid w:val="33BA45B7"/>
    <w:rsid w:val="33D7FF75"/>
    <w:rsid w:val="33DA1773"/>
    <w:rsid w:val="33E55097"/>
    <w:rsid w:val="33EB59C3"/>
    <w:rsid w:val="340EC9E3"/>
    <w:rsid w:val="34135F22"/>
    <w:rsid w:val="342152C3"/>
    <w:rsid w:val="34288452"/>
    <w:rsid w:val="343240A4"/>
    <w:rsid w:val="34405BA0"/>
    <w:rsid w:val="3447C218"/>
    <w:rsid w:val="346BFD11"/>
    <w:rsid w:val="346C4880"/>
    <w:rsid w:val="3473D761"/>
    <w:rsid w:val="347C10E2"/>
    <w:rsid w:val="348FC6C0"/>
    <w:rsid w:val="3490F162"/>
    <w:rsid w:val="34A906D8"/>
    <w:rsid w:val="34ADCEB0"/>
    <w:rsid w:val="34B63E08"/>
    <w:rsid w:val="34B9D93A"/>
    <w:rsid w:val="34C1EB86"/>
    <w:rsid w:val="34D0FFE1"/>
    <w:rsid w:val="34DA6B0D"/>
    <w:rsid w:val="34DC3BF1"/>
    <w:rsid w:val="34E00C44"/>
    <w:rsid w:val="34E3A1D9"/>
    <w:rsid w:val="34ECB8DB"/>
    <w:rsid w:val="34ED10A8"/>
    <w:rsid w:val="34F7537A"/>
    <w:rsid w:val="34F7F989"/>
    <w:rsid w:val="3503C3F5"/>
    <w:rsid w:val="350A50FF"/>
    <w:rsid w:val="350CEE4A"/>
    <w:rsid w:val="35117267"/>
    <w:rsid w:val="3516F0B3"/>
    <w:rsid w:val="351CCFF6"/>
    <w:rsid w:val="351E3E12"/>
    <w:rsid w:val="352EBBF7"/>
    <w:rsid w:val="35396465"/>
    <w:rsid w:val="35617B37"/>
    <w:rsid w:val="356381FB"/>
    <w:rsid w:val="35723F69"/>
    <w:rsid w:val="3576FC8C"/>
    <w:rsid w:val="3586FBE0"/>
    <w:rsid w:val="3598753C"/>
    <w:rsid w:val="359C4771"/>
    <w:rsid w:val="359E1CA5"/>
    <w:rsid w:val="35AC0E69"/>
    <w:rsid w:val="35AC9673"/>
    <w:rsid w:val="35B64EE9"/>
    <w:rsid w:val="35CB60DE"/>
    <w:rsid w:val="35D106CB"/>
    <w:rsid w:val="35D6BAC0"/>
    <w:rsid w:val="35E19D34"/>
    <w:rsid w:val="35F11F27"/>
    <w:rsid w:val="35F59C89"/>
    <w:rsid w:val="35F8A237"/>
    <w:rsid w:val="36069E34"/>
    <w:rsid w:val="360FFC9B"/>
    <w:rsid w:val="36133AA1"/>
    <w:rsid w:val="3613C95E"/>
    <w:rsid w:val="36171698"/>
    <w:rsid w:val="36195BC4"/>
    <w:rsid w:val="362C5054"/>
    <w:rsid w:val="36342660"/>
    <w:rsid w:val="3645115D"/>
    <w:rsid w:val="36462D2E"/>
    <w:rsid w:val="3650DB9A"/>
    <w:rsid w:val="3658A23B"/>
    <w:rsid w:val="365DFB27"/>
    <w:rsid w:val="3665FD91"/>
    <w:rsid w:val="36730E8B"/>
    <w:rsid w:val="36745085"/>
    <w:rsid w:val="36757F62"/>
    <w:rsid w:val="367B9CE6"/>
    <w:rsid w:val="367C273B"/>
    <w:rsid w:val="367F3472"/>
    <w:rsid w:val="3683FA2E"/>
    <w:rsid w:val="368F964E"/>
    <w:rsid w:val="36A11044"/>
    <w:rsid w:val="36A2F116"/>
    <w:rsid w:val="36B6C666"/>
    <w:rsid w:val="36B8D6F4"/>
    <w:rsid w:val="36BDA355"/>
    <w:rsid w:val="36C74461"/>
    <w:rsid w:val="36C8FD8D"/>
    <w:rsid w:val="36D0609C"/>
    <w:rsid w:val="36D06E8E"/>
    <w:rsid w:val="36D83357"/>
    <w:rsid w:val="36DE926A"/>
    <w:rsid w:val="36FEC80F"/>
    <w:rsid w:val="370A8087"/>
    <w:rsid w:val="371399BE"/>
    <w:rsid w:val="371921EF"/>
    <w:rsid w:val="3736EB84"/>
    <w:rsid w:val="37372072"/>
    <w:rsid w:val="3739CF8E"/>
    <w:rsid w:val="3741F40E"/>
    <w:rsid w:val="3750D2DA"/>
    <w:rsid w:val="375EE293"/>
    <w:rsid w:val="37668555"/>
    <w:rsid w:val="377E55D1"/>
    <w:rsid w:val="3784CCA0"/>
    <w:rsid w:val="3787494D"/>
    <w:rsid w:val="379DCBB3"/>
    <w:rsid w:val="379E0E53"/>
    <w:rsid w:val="37AB0DCA"/>
    <w:rsid w:val="37AF74E0"/>
    <w:rsid w:val="37C8C0C4"/>
    <w:rsid w:val="37CA952F"/>
    <w:rsid w:val="37D1C660"/>
    <w:rsid w:val="37D57252"/>
    <w:rsid w:val="37DEAB40"/>
    <w:rsid w:val="37E78E0A"/>
    <w:rsid w:val="37E7E30A"/>
    <w:rsid w:val="37F2E938"/>
    <w:rsid w:val="37F8E680"/>
    <w:rsid w:val="37FAC383"/>
    <w:rsid w:val="38047BB5"/>
    <w:rsid w:val="3806F001"/>
    <w:rsid w:val="38139EEE"/>
    <w:rsid w:val="38206703"/>
    <w:rsid w:val="382B66AF"/>
    <w:rsid w:val="382D7C6E"/>
    <w:rsid w:val="382F0587"/>
    <w:rsid w:val="3842A4E4"/>
    <w:rsid w:val="3869A8D0"/>
    <w:rsid w:val="388EE5A1"/>
    <w:rsid w:val="3890B15F"/>
    <w:rsid w:val="389D2C1B"/>
    <w:rsid w:val="38A3105E"/>
    <w:rsid w:val="38AD10CE"/>
    <w:rsid w:val="38B189EA"/>
    <w:rsid w:val="38C22575"/>
    <w:rsid w:val="38C5291D"/>
    <w:rsid w:val="38D0923E"/>
    <w:rsid w:val="38D2CDBA"/>
    <w:rsid w:val="38DC2EA0"/>
    <w:rsid w:val="38E071C0"/>
    <w:rsid w:val="38E749CA"/>
    <w:rsid w:val="38F50339"/>
    <w:rsid w:val="3908CCAA"/>
    <w:rsid w:val="391CFA89"/>
    <w:rsid w:val="392B99EF"/>
    <w:rsid w:val="393E6889"/>
    <w:rsid w:val="39412613"/>
    <w:rsid w:val="394916ED"/>
    <w:rsid w:val="394B8FF5"/>
    <w:rsid w:val="39511C1F"/>
    <w:rsid w:val="395325E5"/>
    <w:rsid w:val="395BA65D"/>
    <w:rsid w:val="39623527"/>
    <w:rsid w:val="39657BF6"/>
    <w:rsid w:val="39877628"/>
    <w:rsid w:val="398D911E"/>
    <w:rsid w:val="39A397A7"/>
    <w:rsid w:val="39B03266"/>
    <w:rsid w:val="39BC6951"/>
    <w:rsid w:val="39BF178A"/>
    <w:rsid w:val="39C47B9C"/>
    <w:rsid w:val="39C977BF"/>
    <w:rsid w:val="39D81360"/>
    <w:rsid w:val="39D94A2D"/>
    <w:rsid w:val="39E0B7FB"/>
    <w:rsid w:val="39E27DBA"/>
    <w:rsid w:val="39F2271F"/>
    <w:rsid w:val="39F904CE"/>
    <w:rsid w:val="3A118DA5"/>
    <w:rsid w:val="3A1226FC"/>
    <w:rsid w:val="3A131C91"/>
    <w:rsid w:val="3A14E4D3"/>
    <w:rsid w:val="3A242A3D"/>
    <w:rsid w:val="3A25D3FF"/>
    <w:rsid w:val="3A2AB602"/>
    <w:rsid w:val="3A376FB5"/>
    <w:rsid w:val="3A37CD8C"/>
    <w:rsid w:val="3A3F9D38"/>
    <w:rsid w:val="3A44A281"/>
    <w:rsid w:val="3A48EE95"/>
    <w:rsid w:val="3A5D1760"/>
    <w:rsid w:val="3A644A6E"/>
    <w:rsid w:val="3A7A6768"/>
    <w:rsid w:val="3A80081A"/>
    <w:rsid w:val="3A91AD92"/>
    <w:rsid w:val="3A9997D1"/>
    <w:rsid w:val="3A9DBF9A"/>
    <w:rsid w:val="3AA333B4"/>
    <w:rsid w:val="3AA9DB4C"/>
    <w:rsid w:val="3AAD880E"/>
    <w:rsid w:val="3AAEA9FB"/>
    <w:rsid w:val="3AC084D3"/>
    <w:rsid w:val="3AC8B39D"/>
    <w:rsid w:val="3ADC8D95"/>
    <w:rsid w:val="3AE27017"/>
    <w:rsid w:val="3AEC687D"/>
    <w:rsid w:val="3B06D8CE"/>
    <w:rsid w:val="3B082AEA"/>
    <w:rsid w:val="3B2C09E6"/>
    <w:rsid w:val="3B2C13F7"/>
    <w:rsid w:val="3B4E1F7C"/>
    <w:rsid w:val="3B4E5BFA"/>
    <w:rsid w:val="3B51B772"/>
    <w:rsid w:val="3B66E1C3"/>
    <w:rsid w:val="3B6D83EE"/>
    <w:rsid w:val="3B6EB935"/>
    <w:rsid w:val="3B749B5F"/>
    <w:rsid w:val="3B7C2FCE"/>
    <w:rsid w:val="3B7C885C"/>
    <w:rsid w:val="3B95F2B6"/>
    <w:rsid w:val="3B9E1B6D"/>
    <w:rsid w:val="3BAF1ADB"/>
    <w:rsid w:val="3BB54505"/>
    <w:rsid w:val="3BCE37D0"/>
    <w:rsid w:val="3BD074BC"/>
    <w:rsid w:val="3BE0544D"/>
    <w:rsid w:val="3BE16BAD"/>
    <w:rsid w:val="3C010983"/>
    <w:rsid w:val="3C034BA2"/>
    <w:rsid w:val="3C0DFF73"/>
    <w:rsid w:val="3C141CBF"/>
    <w:rsid w:val="3C16A59E"/>
    <w:rsid w:val="3C18BBE2"/>
    <w:rsid w:val="3C1CE383"/>
    <w:rsid w:val="3C2BF459"/>
    <w:rsid w:val="3C3C0DA7"/>
    <w:rsid w:val="3C3FEE61"/>
    <w:rsid w:val="3C447D7F"/>
    <w:rsid w:val="3C536C8E"/>
    <w:rsid w:val="3C73AB38"/>
    <w:rsid w:val="3C96241A"/>
    <w:rsid w:val="3C99A858"/>
    <w:rsid w:val="3CA04E30"/>
    <w:rsid w:val="3CA42B81"/>
    <w:rsid w:val="3CB83E1B"/>
    <w:rsid w:val="3CBE41D8"/>
    <w:rsid w:val="3CCC3473"/>
    <w:rsid w:val="3CD4AD97"/>
    <w:rsid w:val="3CD8BF26"/>
    <w:rsid w:val="3CEC685C"/>
    <w:rsid w:val="3CF695C9"/>
    <w:rsid w:val="3D0A2376"/>
    <w:rsid w:val="3D157511"/>
    <w:rsid w:val="3D3DF574"/>
    <w:rsid w:val="3D4B1A0B"/>
    <w:rsid w:val="3D4F6568"/>
    <w:rsid w:val="3D50596B"/>
    <w:rsid w:val="3D54AF89"/>
    <w:rsid w:val="3D56BF72"/>
    <w:rsid w:val="3D5FD300"/>
    <w:rsid w:val="3D60D364"/>
    <w:rsid w:val="3D66A233"/>
    <w:rsid w:val="3D68C938"/>
    <w:rsid w:val="3D7DB3BA"/>
    <w:rsid w:val="3D7E9840"/>
    <w:rsid w:val="3D83C442"/>
    <w:rsid w:val="3D8B133C"/>
    <w:rsid w:val="3D99FE79"/>
    <w:rsid w:val="3D9A4361"/>
    <w:rsid w:val="3DA82A95"/>
    <w:rsid w:val="3DA9B06B"/>
    <w:rsid w:val="3DAA0983"/>
    <w:rsid w:val="3DAA2631"/>
    <w:rsid w:val="3DBCD52D"/>
    <w:rsid w:val="3DC160CE"/>
    <w:rsid w:val="3DC97F3E"/>
    <w:rsid w:val="3DD4876C"/>
    <w:rsid w:val="3DD9D80A"/>
    <w:rsid w:val="3DDF3958"/>
    <w:rsid w:val="3E0BEA34"/>
    <w:rsid w:val="3E1660BC"/>
    <w:rsid w:val="3E21DCFF"/>
    <w:rsid w:val="3E276421"/>
    <w:rsid w:val="3E284BDE"/>
    <w:rsid w:val="3E2AE7EC"/>
    <w:rsid w:val="3E2F0C45"/>
    <w:rsid w:val="3E4A08E4"/>
    <w:rsid w:val="3E5064B8"/>
    <w:rsid w:val="3E7628FA"/>
    <w:rsid w:val="3E771DDE"/>
    <w:rsid w:val="3E807E1E"/>
    <w:rsid w:val="3E8214B4"/>
    <w:rsid w:val="3E830A52"/>
    <w:rsid w:val="3E857F24"/>
    <w:rsid w:val="3E8D113D"/>
    <w:rsid w:val="3E9C76D7"/>
    <w:rsid w:val="3E9F7530"/>
    <w:rsid w:val="3EA5B12A"/>
    <w:rsid w:val="3EA90606"/>
    <w:rsid w:val="3EAD76E1"/>
    <w:rsid w:val="3EB85828"/>
    <w:rsid w:val="3EB9B3B8"/>
    <w:rsid w:val="3EC09ECF"/>
    <w:rsid w:val="3EC9792B"/>
    <w:rsid w:val="3ED6A308"/>
    <w:rsid w:val="3EDA1A0D"/>
    <w:rsid w:val="3EEEBAC1"/>
    <w:rsid w:val="3EEF3520"/>
    <w:rsid w:val="3F02AECF"/>
    <w:rsid w:val="3F09A3E0"/>
    <w:rsid w:val="3F156E38"/>
    <w:rsid w:val="3F2FFE67"/>
    <w:rsid w:val="3F3FE574"/>
    <w:rsid w:val="3F60FDC3"/>
    <w:rsid w:val="3F6F79D5"/>
    <w:rsid w:val="3F7542C9"/>
    <w:rsid w:val="3F779EFF"/>
    <w:rsid w:val="3F809815"/>
    <w:rsid w:val="3F8314B6"/>
    <w:rsid w:val="3F8D7270"/>
    <w:rsid w:val="3F8F191D"/>
    <w:rsid w:val="3F9896CA"/>
    <w:rsid w:val="3F9EDF80"/>
    <w:rsid w:val="3FA864B8"/>
    <w:rsid w:val="3FAD9D48"/>
    <w:rsid w:val="3FAFB4B5"/>
    <w:rsid w:val="3FB43C74"/>
    <w:rsid w:val="3FC5EABD"/>
    <w:rsid w:val="3FCFB306"/>
    <w:rsid w:val="3FD3EEDA"/>
    <w:rsid w:val="3FD7EEF2"/>
    <w:rsid w:val="3FDA336A"/>
    <w:rsid w:val="3FE2B404"/>
    <w:rsid w:val="3FE74271"/>
    <w:rsid w:val="3FF7C701"/>
    <w:rsid w:val="3FFDAC58"/>
    <w:rsid w:val="40048D7C"/>
    <w:rsid w:val="400F99AB"/>
    <w:rsid w:val="4011F209"/>
    <w:rsid w:val="4027905B"/>
    <w:rsid w:val="403E37C2"/>
    <w:rsid w:val="403F6E27"/>
    <w:rsid w:val="4040B568"/>
    <w:rsid w:val="405342F1"/>
    <w:rsid w:val="40656FC1"/>
    <w:rsid w:val="40659073"/>
    <w:rsid w:val="40677FF1"/>
    <w:rsid w:val="4080BFEE"/>
    <w:rsid w:val="408111D1"/>
    <w:rsid w:val="40861E60"/>
    <w:rsid w:val="4097505D"/>
    <w:rsid w:val="40977410"/>
    <w:rsid w:val="409F3834"/>
    <w:rsid w:val="40A4C05F"/>
    <w:rsid w:val="40A8EB37"/>
    <w:rsid w:val="40AB5F60"/>
    <w:rsid w:val="40D4F43E"/>
    <w:rsid w:val="40E6D676"/>
    <w:rsid w:val="40F8506F"/>
    <w:rsid w:val="4104FA18"/>
    <w:rsid w:val="411CD5C8"/>
    <w:rsid w:val="412EB26F"/>
    <w:rsid w:val="412FF754"/>
    <w:rsid w:val="41397422"/>
    <w:rsid w:val="413B0075"/>
    <w:rsid w:val="41452ACE"/>
    <w:rsid w:val="414FB0E3"/>
    <w:rsid w:val="414FF307"/>
    <w:rsid w:val="4156C320"/>
    <w:rsid w:val="415C9A9A"/>
    <w:rsid w:val="416FA878"/>
    <w:rsid w:val="41731735"/>
    <w:rsid w:val="41779A47"/>
    <w:rsid w:val="417918EA"/>
    <w:rsid w:val="4187EF82"/>
    <w:rsid w:val="418B9AC3"/>
    <w:rsid w:val="418D6BFD"/>
    <w:rsid w:val="41A2151C"/>
    <w:rsid w:val="41A7D4E4"/>
    <w:rsid w:val="41AB9CA5"/>
    <w:rsid w:val="41BDA862"/>
    <w:rsid w:val="41C2400C"/>
    <w:rsid w:val="41C49B19"/>
    <w:rsid w:val="41CBA3D5"/>
    <w:rsid w:val="41CD79A9"/>
    <w:rsid w:val="41F5DB85"/>
    <w:rsid w:val="42023039"/>
    <w:rsid w:val="42057646"/>
    <w:rsid w:val="420CA661"/>
    <w:rsid w:val="421FCB5C"/>
    <w:rsid w:val="422308A3"/>
    <w:rsid w:val="4263293E"/>
    <w:rsid w:val="426ED62B"/>
    <w:rsid w:val="427522F3"/>
    <w:rsid w:val="427CCC92"/>
    <w:rsid w:val="428F91C5"/>
    <w:rsid w:val="42A21DDD"/>
    <w:rsid w:val="42A44A2C"/>
    <w:rsid w:val="42AADF90"/>
    <w:rsid w:val="42B0C783"/>
    <w:rsid w:val="42B795E5"/>
    <w:rsid w:val="42BA34A8"/>
    <w:rsid w:val="42C61E90"/>
    <w:rsid w:val="42C96954"/>
    <w:rsid w:val="42D6D0D6"/>
    <w:rsid w:val="42DCA782"/>
    <w:rsid w:val="42F14FF2"/>
    <w:rsid w:val="42FCEA34"/>
    <w:rsid w:val="4306EB2C"/>
    <w:rsid w:val="43082C11"/>
    <w:rsid w:val="43175E38"/>
    <w:rsid w:val="431A32C6"/>
    <w:rsid w:val="431E1792"/>
    <w:rsid w:val="431E1C48"/>
    <w:rsid w:val="4320E9F8"/>
    <w:rsid w:val="4339F260"/>
    <w:rsid w:val="4340FCE3"/>
    <w:rsid w:val="43693BCC"/>
    <w:rsid w:val="4375B6DA"/>
    <w:rsid w:val="437CFDE7"/>
    <w:rsid w:val="4381890B"/>
    <w:rsid w:val="4383E4AE"/>
    <w:rsid w:val="438FD3D9"/>
    <w:rsid w:val="43932B5A"/>
    <w:rsid w:val="43970205"/>
    <w:rsid w:val="43A89A37"/>
    <w:rsid w:val="43ADE817"/>
    <w:rsid w:val="43AFA804"/>
    <w:rsid w:val="43BA927A"/>
    <w:rsid w:val="43C6B26F"/>
    <w:rsid w:val="43C7D4C1"/>
    <w:rsid w:val="43D1FE9A"/>
    <w:rsid w:val="43D794CC"/>
    <w:rsid w:val="43DC7D6C"/>
    <w:rsid w:val="43DED839"/>
    <w:rsid w:val="440BC61E"/>
    <w:rsid w:val="44131339"/>
    <w:rsid w:val="441A53AF"/>
    <w:rsid w:val="44267046"/>
    <w:rsid w:val="4429DF5F"/>
    <w:rsid w:val="442A6FD9"/>
    <w:rsid w:val="44310DDD"/>
    <w:rsid w:val="443401D6"/>
    <w:rsid w:val="44366A24"/>
    <w:rsid w:val="44388FD8"/>
    <w:rsid w:val="4439E813"/>
    <w:rsid w:val="443F61D7"/>
    <w:rsid w:val="44449DAB"/>
    <w:rsid w:val="444F2F53"/>
    <w:rsid w:val="44538E98"/>
    <w:rsid w:val="4461824C"/>
    <w:rsid w:val="4465AFF5"/>
    <w:rsid w:val="44709358"/>
    <w:rsid w:val="44770E87"/>
    <w:rsid w:val="447C1E18"/>
    <w:rsid w:val="44880F80"/>
    <w:rsid w:val="44970740"/>
    <w:rsid w:val="449F4A2F"/>
    <w:rsid w:val="44A667E7"/>
    <w:rsid w:val="44B2A400"/>
    <w:rsid w:val="44B55ADF"/>
    <w:rsid w:val="44C83057"/>
    <w:rsid w:val="44CD9DDF"/>
    <w:rsid w:val="44CE38E9"/>
    <w:rsid w:val="44D6AAC9"/>
    <w:rsid w:val="44D795BF"/>
    <w:rsid w:val="44DBACFE"/>
    <w:rsid w:val="44DC13AA"/>
    <w:rsid w:val="44F03616"/>
    <w:rsid w:val="44F07B2A"/>
    <w:rsid w:val="44F53C07"/>
    <w:rsid w:val="450625C0"/>
    <w:rsid w:val="45079CB5"/>
    <w:rsid w:val="450ACEAA"/>
    <w:rsid w:val="450BB82F"/>
    <w:rsid w:val="4517C864"/>
    <w:rsid w:val="451A7B76"/>
    <w:rsid w:val="451AE468"/>
    <w:rsid w:val="451E998E"/>
    <w:rsid w:val="45218432"/>
    <w:rsid w:val="45259505"/>
    <w:rsid w:val="453118BD"/>
    <w:rsid w:val="4533D702"/>
    <w:rsid w:val="453CA2D9"/>
    <w:rsid w:val="453D1731"/>
    <w:rsid w:val="453D8759"/>
    <w:rsid w:val="453EB634"/>
    <w:rsid w:val="45451912"/>
    <w:rsid w:val="4546A89D"/>
    <w:rsid w:val="4546F7BC"/>
    <w:rsid w:val="45483EF9"/>
    <w:rsid w:val="454C7687"/>
    <w:rsid w:val="45508537"/>
    <w:rsid w:val="4553E502"/>
    <w:rsid w:val="4561FB4D"/>
    <w:rsid w:val="4566C1E6"/>
    <w:rsid w:val="456D9544"/>
    <w:rsid w:val="45779F01"/>
    <w:rsid w:val="457960D3"/>
    <w:rsid w:val="458625C5"/>
    <w:rsid w:val="458FAC7C"/>
    <w:rsid w:val="4591A9A3"/>
    <w:rsid w:val="45942C83"/>
    <w:rsid w:val="45956224"/>
    <w:rsid w:val="4596D748"/>
    <w:rsid w:val="459DBEC6"/>
    <w:rsid w:val="45AE1AE9"/>
    <w:rsid w:val="45AE5A0E"/>
    <w:rsid w:val="45B30C3C"/>
    <w:rsid w:val="45CDD27F"/>
    <w:rsid w:val="45D206EB"/>
    <w:rsid w:val="45D69661"/>
    <w:rsid w:val="45D9BEE6"/>
    <w:rsid w:val="45E0B22C"/>
    <w:rsid w:val="45E666D5"/>
    <w:rsid w:val="45F7D9E1"/>
    <w:rsid w:val="45FBBDDF"/>
    <w:rsid w:val="46001522"/>
    <w:rsid w:val="46079AB3"/>
    <w:rsid w:val="461A4ECE"/>
    <w:rsid w:val="462689DC"/>
    <w:rsid w:val="4630F233"/>
    <w:rsid w:val="4631EF11"/>
    <w:rsid w:val="46423848"/>
    <w:rsid w:val="464337AD"/>
    <w:rsid w:val="46449233"/>
    <w:rsid w:val="4644ACA3"/>
    <w:rsid w:val="464D9ADC"/>
    <w:rsid w:val="4651D205"/>
    <w:rsid w:val="46562AC9"/>
    <w:rsid w:val="465A796E"/>
    <w:rsid w:val="465F94FC"/>
    <w:rsid w:val="4663746E"/>
    <w:rsid w:val="4675F80D"/>
    <w:rsid w:val="4681436A"/>
    <w:rsid w:val="4688A94F"/>
    <w:rsid w:val="46891556"/>
    <w:rsid w:val="46925562"/>
    <w:rsid w:val="469695BA"/>
    <w:rsid w:val="46C4BF04"/>
    <w:rsid w:val="4708ADD2"/>
    <w:rsid w:val="470CB2A1"/>
    <w:rsid w:val="471051C1"/>
    <w:rsid w:val="4712A830"/>
    <w:rsid w:val="47152D1C"/>
    <w:rsid w:val="471A1F37"/>
    <w:rsid w:val="47295661"/>
    <w:rsid w:val="47310653"/>
    <w:rsid w:val="47332925"/>
    <w:rsid w:val="473AFD65"/>
    <w:rsid w:val="473BE5B7"/>
    <w:rsid w:val="473CD14F"/>
    <w:rsid w:val="47633E52"/>
    <w:rsid w:val="4768D99D"/>
    <w:rsid w:val="476B381E"/>
    <w:rsid w:val="476B907C"/>
    <w:rsid w:val="478565D8"/>
    <w:rsid w:val="4787E043"/>
    <w:rsid w:val="4789A6A2"/>
    <w:rsid w:val="478D7462"/>
    <w:rsid w:val="479226F4"/>
    <w:rsid w:val="47A1443D"/>
    <w:rsid w:val="47B4A494"/>
    <w:rsid w:val="47B7FA84"/>
    <w:rsid w:val="47BFA0B1"/>
    <w:rsid w:val="47C05F02"/>
    <w:rsid w:val="47C6E9FE"/>
    <w:rsid w:val="47E07A17"/>
    <w:rsid w:val="47EA8F39"/>
    <w:rsid w:val="47FEB8EA"/>
    <w:rsid w:val="480DC01F"/>
    <w:rsid w:val="481497FF"/>
    <w:rsid w:val="4817A276"/>
    <w:rsid w:val="4837411E"/>
    <w:rsid w:val="484151A3"/>
    <w:rsid w:val="4846AD0F"/>
    <w:rsid w:val="484A786B"/>
    <w:rsid w:val="484EACE0"/>
    <w:rsid w:val="48513A6D"/>
    <w:rsid w:val="487094EC"/>
    <w:rsid w:val="4876B2EA"/>
    <w:rsid w:val="4877C94B"/>
    <w:rsid w:val="4879B8A0"/>
    <w:rsid w:val="4884014B"/>
    <w:rsid w:val="488E8A13"/>
    <w:rsid w:val="4891DD92"/>
    <w:rsid w:val="48930321"/>
    <w:rsid w:val="48930377"/>
    <w:rsid w:val="489CD530"/>
    <w:rsid w:val="489D665F"/>
    <w:rsid w:val="48A1E2ED"/>
    <w:rsid w:val="48A47E33"/>
    <w:rsid w:val="48AC259E"/>
    <w:rsid w:val="48B3E95B"/>
    <w:rsid w:val="48BD67E0"/>
    <w:rsid w:val="48BEC940"/>
    <w:rsid w:val="48BFEEB5"/>
    <w:rsid w:val="48CF0EB6"/>
    <w:rsid w:val="48D80742"/>
    <w:rsid w:val="48DEE12D"/>
    <w:rsid w:val="48E7B8A5"/>
    <w:rsid w:val="48F6C039"/>
    <w:rsid w:val="4908F58A"/>
    <w:rsid w:val="49172E75"/>
    <w:rsid w:val="491A84A5"/>
    <w:rsid w:val="491C398C"/>
    <w:rsid w:val="491DA21A"/>
    <w:rsid w:val="491DD0AC"/>
    <w:rsid w:val="492EF8E5"/>
    <w:rsid w:val="494D924B"/>
    <w:rsid w:val="495E03E1"/>
    <w:rsid w:val="49689594"/>
    <w:rsid w:val="496988EB"/>
    <w:rsid w:val="49714734"/>
    <w:rsid w:val="49717025"/>
    <w:rsid w:val="498EA1D9"/>
    <w:rsid w:val="499D1EF0"/>
    <w:rsid w:val="49A91DE5"/>
    <w:rsid w:val="49AA9E05"/>
    <w:rsid w:val="49B0D256"/>
    <w:rsid w:val="49C2B010"/>
    <w:rsid w:val="49C6A6D6"/>
    <w:rsid w:val="49D0D08C"/>
    <w:rsid w:val="49D0FDB5"/>
    <w:rsid w:val="49D18E60"/>
    <w:rsid w:val="49D1AA21"/>
    <w:rsid w:val="49DF788E"/>
    <w:rsid w:val="49E2C21D"/>
    <w:rsid w:val="49E37A98"/>
    <w:rsid w:val="49E5CE7E"/>
    <w:rsid w:val="49EA46A7"/>
    <w:rsid w:val="49F1214B"/>
    <w:rsid w:val="49F4970E"/>
    <w:rsid w:val="49FC1E97"/>
    <w:rsid w:val="49FF3566"/>
    <w:rsid w:val="4A18BAD5"/>
    <w:rsid w:val="4A1DFBAB"/>
    <w:rsid w:val="4A1EF069"/>
    <w:rsid w:val="4A3958E6"/>
    <w:rsid w:val="4A4437E8"/>
    <w:rsid w:val="4A444561"/>
    <w:rsid w:val="4A503E47"/>
    <w:rsid w:val="4A5C2936"/>
    <w:rsid w:val="4A6DD85D"/>
    <w:rsid w:val="4A7A8AE1"/>
    <w:rsid w:val="4A7D3FE9"/>
    <w:rsid w:val="4A7E5FAF"/>
    <w:rsid w:val="4A7EA852"/>
    <w:rsid w:val="4A7F0D52"/>
    <w:rsid w:val="4A8007C9"/>
    <w:rsid w:val="4A94A688"/>
    <w:rsid w:val="4A9B5A3A"/>
    <w:rsid w:val="4AA32C9E"/>
    <w:rsid w:val="4AAF3FB3"/>
    <w:rsid w:val="4AB7F570"/>
    <w:rsid w:val="4ABD6604"/>
    <w:rsid w:val="4AC00D34"/>
    <w:rsid w:val="4ACDF3A2"/>
    <w:rsid w:val="4AD2C9E2"/>
    <w:rsid w:val="4ADA0AC9"/>
    <w:rsid w:val="4AE1E2BB"/>
    <w:rsid w:val="4AE33185"/>
    <w:rsid w:val="4AE4E2AB"/>
    <w:rsid w:val="4AE77F76"/>
    <w:rsid w:val="4AF93014"/>
    <w:rsid w:val="4AFBF126"/>
    <w:rsid w:val="4AFF0FB6"/>
    <w:rsid w:val="4B0368EF"/>
    <w:rsid w:val="4B0879AC"/>
    <w:rsid w:val="4B2E6C26"/>
    <w:rsid w:val="4B41B683"/>
    <w:rsid w:val="4B459568"/>
    <w:rsid w:val="4B4B552E"/>
    <w:rsid w:val="4B5AB596"/>
    <w:rsid w:val="4B618F39"/>
    <w:rsid w:val="4B6F5E73"/>
    <w:rsid w:val="4B77C666"/>
    <w:rsid w:val="4B7D6912"/>
    <w:rsid w:val="4B871D1A"/>
    <w:rsid w:val="4B88D1B4"/>
    <w:rsid w:val="4B8CFF32"/>
    <w:rsid w:val="4B968405"/>
    <w:rsid w:val="4B99FB15"/>
    <w:rsid w:val="4B9CA71C"/>
    <w:rsid w:val="4BA84DEB"/>
    <w:rsid w:val="4BA85A8D"/>
    <w:rsid w:val="4BC3F49A"/>
    <w:rsid w:val="4BC8E642"/>
    <w:rsid w:val="4BC97E54"/>
    <w:rsid w:val="4BCC19D5"/>
    <w:rsid w:val="4BE1895A"/>
    <w:rsid w:val="4BF2AFA0"/>
    <w:rsid w:val="4BF58216"/>
    <w:rsid w:val="4C107777"/>
    <w:rsid w:val="4C15E962"/>
    <w:rsid w:val="4C19079E"/>
    <w:rsid w:val="4C2FAE4A"/>
    <w:rsid w:val="4C2FD1EA"/>
    <w:rsid w:val="4C30EE2D"/>
    <w:rsid w:val="4C329367"/>
    <w:rsid w:val="4C4363B2"/>
    <w:rsid w:val="4C53C5D1"/>
    <w:rsid w:val="4C5D118E"/>
    <w:rsid w:val="4C5EDEAD"/>
    <w:rsid w:val="4C65D1DF"/>
    <w:rsid w:val="4C7687BF"/>
    <w:rsid w:val="4C80E31E"/>
    <w:rsid w:val="4C8D8C89"/>
    <w:rsid w:val="4C9320C6"/>
    <w:rsid w:val="4C988A21"/>
    <w:rsid w:val="4C9D54C0"/>
    <w:rsid w:val="4CA59F77"/>
    <w:rsid w:val="4CAA8EE5"/>
    <w:rsid w:val="4CABB242"/>
    <w:rsid w:val="4CB0B8FE"/>
    <w:rsid w:val="4CB1CCF0"/>
    <w:rsid w:val="4CB9EDC8"/>
    <w:rsid w:val="4CBA5FB1"/>
    <w:rsid w:val="4CBD93C7"/>
    <w:rsid w:val="4CC6BA39"/>
    <w:rsid w:val="4CCC2E15"/>
    <w:rsid w:val="4CD487B5"/>
    <w:rsid w:val="4CE25CD3"/>
    <w:rsid w:val="4CE4176D"/>
    <w:rsid w:val="4CE9E5C0"/>
    <w:rsid w:val="4CED8AC3"/>
    <w:rsid w:val="4CF33929"/>
    <w:rsid w:val="4CF40330"/>
    <w:rsid w:val="4CF4B83A"/>
    <w:rsid w:val="4CFBE1C1"/>
    <w:rsid w:val="4D097D64"/>
    <w:rsid w:val="4D0D5A84"/>
    <w:rsid w:val="4D0EFFEB"/>
    <w:rsid w:val="4D10854D"/>
    <w:rsid w:val="4D13459C"/>
    <w:rsid w:val="4D2DA6BA"/>
    <w:rsid w:val="4D360ECE"/>
    <w:rsid w:val="4D366A0D"/>
    <w:rsid w:val="4D3D2F61"/>
    <w:rsid w:val="4D41DF3A"/>
    <w:rsid w:val="4D4A1543"/>
    <w:rsid w:val="4D55425E"/>
    <w:rsid w:val="4D5C1AE6"/>
    <w:rsid w:val="4D5D4D80"/>
    <w:rsid w:val="4D5F683E"/>
    <w:rsid w:val="4D602417"/>
    <w:rsid w:val="4D61A6C7"/>
    <w:rsid w:val="4D7245FD"/>
    <w:rsid w:val="4D745741"/>
    <w:rsid w:val="4D781474"/>
    <w:rsid w:val="4D79358C"/>
    <w:rsid w:val="4D94357A"/>
    <w:rsid w:val="4D9CDC0B"/>
    <w:rsid w:val="4DA7E2E0"/>
    <w:rsid w:val="4DBB647B"/>
    <w:rsid w:val="4DC006AB"/>
    <w:rsid w:val="4DC14E6F"/>
    <w:rsid w:val="4DE20F3D"/>
    <w:rsid w:val="4DEEA266"/>
    <w:rsid w:val="4E033A20"/>
    <w:rsid w:val="4E24D9C2"/>
    <w:rsid w:val="4E2685AE"/>
    <w:rsid w:val="4E2FB804"/>
    <w:rsid w:val="4E366FEE"/>
    <w:rsid w:val="4E38CDB3"/>
    <w:rsid w:val="4E5108D3"/>
    <w:rsid w:val="4E61760D"/>
    <w:rsid w:val="4E61EAC1"/>
    <w:rsid w:val="4E660CE8"/>
    <w:rsid w:val="4E795115"/>
    <w:rsid w:val="4E8005C6"/>
    <w:rsid w:val="4E8A6145"/>
    <w:rsid w:val="4E8D458B"/>
    <w:rsid w:val="4E9BAAB7"/>
    <w:rsid w:val="4EA41718"/>
    <w:rsid w:val="4EAB7616"/>
    <w:rsid w:val="4EAD407F"/>
    <w:rsid w:val="4EB4223C"/>
    <w:rsid w:val="4EB4493B"/>
    <w:rsid w:val="4EB6DC85"/>
    <w:rsid w:val="4EBCCAC0"/>
    <w:rsid w:val="4ED293A3"/>
    <w:rsid w:val="4EDE6BAE"/>
    <w:rsid w:val="4EDFB26B"/>
    <w:rsid w:val="4EE7A3B7"/>
    <w:rsid w:val="4EF43CFE"/>
    <w:rsid w:val="4F104E00"/>
    <w:rsid w:val="4F1AC4BE"/>
    <w:rsid w:val="4F284C6A"/>
    <w:rsid w:val="4F387873"/>
    <w:rsid w:val="4F3FFBE5"/>
    <w:rsid w:val="4F42E825"/>
    <w:rsid w:val="4F57D9A2"/>
    <w:rsid w:val="4F5B8A0B"/>
    <w:rsid w:val="4F5F799D"/>
    <w:rsid w:val="4F674F0C"/>
    <w:rsid w:val="4F703DC0"/>
    <w:rsid w:val="4F76E1DA"/>
    <w:rsid w:val="4F76F8D1"/>
    <w:rsid w:val="4F7B427F"/>
    <w:rsid w:val="4F9CCD46"/>
    <w:rsid w:val="4F9EFD00"/>
    <w:rsid w:val="4FAADAA9"/>
    <w:rsid w:val="4FAC2FD0"/>
    <w:rsid w:val="4FAC3A6B"/>
    <w:rsid w:val="4FAC405E"/>
    <w:rsid w:val="4FB7E394"/>
    <w:rsid w:val="4FD3D12A"/>
    <w:rsid w:val="4FDAD2D8"/>
    <w:rsid w:val="4FE0D8AA"/>
    <w:rsid w:val="4FE7AAFE"/>
    <w:rsid w:val="4FE7D288"/>
    <w:rsid w:val="4FEAF575"/>
    <w:rsid w:val="4FEEC2F5"/>
    <w:rsid w:val="4FEEE585"/>
    <w:rsid w:val="4FF91BDD"/>
    <w:rsid w:val="500ADF0F"/>
    <w:rsid w:val="50107B6B"/>
    <w:rsid w:val="5031F31A"/>
    <w:rsid w:val="50377B18"/>
    <w:rsid w:val="5038DAFF"/>
    <w:rsid w:val="503E2D3D"/>
    <w:rsid w:val="50613626"/>
    <w:rsid w:val="5062B80D"/>
    <w:rsid w:val="506CBA57"/>
    <w:rsid w:val="506D5737"/>
    <w:rsid w:val="506EC111"/>
    <w:rsid w:val="507B72F5"/>
    <w:rsid w:val="507D5799"/>
    <w:rsid w:val="50809410"/>
    <w:rsid w:val="5085CA3F"/>
    <w:rsid w:val="508D3D2F"/>
    <w:rsid w:val="509947F9"/>
    <w:rsid w:val="509B9548"/>
    <w:rsid w:val="50A86564"/>
    <w:rsid w:val="50AA619B"/>
    <w:rsid w:val="50B212A5"/>
    <w:rsid w:val="50B76236"/>
    <w:rsid w:val="50D20476"/>
    <w:rsid w:val="50DD7895"/>
    <w:rsid w:val="50F236F6"/>
    <w:rsid w:val="50F4D004"/>
    <w:rsid w:val="50F77608"/>
    <w:rsid w:val="510033CA"/>
    <w:rsid w:val="51265910"/>
    <w:rsid w:val="512EE07B"/>
    <w:rsid w:val="5131226A"/>
    <w:rsid w:val="513C8B95"/>
    <w:rsid w:val="514E509F"/>
    <w:rsid w:val="5150924C"/>
    <w:rsid w:val="51554B39"/>
    <w:rsid w:val="5168748C"/>
    <w:rsid w:val="5169B8D1"/>
    <w:rsid w:val="516E953B"/>
    <w:rsid w:val="51797964"/>
    <w:rsid w:val="519CA886"/>
    <w:rsid w:val="519E8755"/>
    <w:rsid w:val="51A080AA"/>
    <w:rsid w:val="51A56428"/>
    <w:rsid w:val="51A83F8F"/>
    <w:rsid w:val="51AA98E3"/>
    <w:rsid w:val="51B90CA4"/>
    <w:rsid w:val="51D94139"/>
    <w:rsid w:val="51EEF4DA"/>
    <w:rsid w:val="51EF1855"/>
    <w:rsid w:val="5206404E"/>
    <w:rsid w:val="52092798"/>
    <w:rsid w:val="520A2E25"/>
    <w:rsid w:val="521328DD"/>
    <w:rsid w:val="5216F74C"/>
    <w:rsid w:val="52200B11"/>
    <w:rsid w:val="52290D90"/>
    <w:rsid w:val="5236E60D"/>
    <w:rsid w:val="52414306"/>
    <w:rsid w:val="5245C0EA"/>
    <w:rsid w:val="5246224D"/>
    <w:rsid w:val="52470316"/>
    <w:rsid w:val="52590AD8"/>
    <w:rsid w:val="52599932"/>
    <w:rsid w:val="52649D59"/>
    <w:rsid w:val="5270F6DA"/>
    <w:rsid w:val="52746C2C"/>
    <w:rsid w:val="527F3699"/>
    <w:rsid w:val="52884922"/>
    <w:rsid w:val="528CA37B"/>
    <w:rsid w:val="52929297"/>
    <w:rsid w:val="5296AB6B"/>
    <w:rsid w:val="529BDC12"/>
    <w:rsid w:val="52ADC182"/>
    <w:rsid w:val="52B13660"/>
    <w:rsid w:val="52CBF7F7"/>
    <w:rsid w:val="52CFAA45"/>
    <w:rsid w:val="52D4565C"/>
    <w:rsid w:val="52D99267"/>
    <w:rsid w:val="52E51C49"/>
    <w:rsid w:val="530566C7"/>
    <w:rsid w:val="530D05A0"/>
    <w:rsid w:val="5310403B"/>
    <w:rsid w:val="53243004"/>
    <w:rsid w:val="532867BF"/>
    <w:rsid w:val="5329C298"/>
    <w:rsid w:val="532F8847"/>
    <w:rsid w:val="5330C66E"/>
    <w:rsid w:val="53398F4D"/>
    <w:rsid w:val="534AFC2C"/>
    <w:rsid w:val="534E7E06"/>
    <w:rsid w:val="53633E63"/>
    <w:rsid w:val="536D3D05"/>
    <w:rsid w:val="5390C7FC"/>
    <w:rsid w:val="539E548C"/>
    <w:rsid w:val="539F9766"/>
    <w:rsid w:val="53AACB87"/>
    <w:rsid w:val="53AD46BF"/>
    <w:rsid w:val="53B9DA35"/>
    <w:rsid w:val="53CE2AA4"/>
    <w:rsid w:val="53D28963"/>
    <w:rsid w:val="53D2FCA2"/>
    <w:rsid w:val="53DA9365"/>
    <w:rsid w:val="53DDAC3F"/>
    <w:rsid w:val="53E268C9"/>
    <w:rsid w:val="54176ECF"/>
    <w:rsid w:val="542A6B4C"/>
    <w:rsid w:val="542DE17F"/>
    <w:rsid w:val="54347217"/>
    <w:rsid w:val="5437AFE5"/>
    <w:rsid w:val="54424E8E"/>
    <w:rsid w:val="544435B9"/>
    <w:rsid w:val="544604E9"/>
    <w:rsid w:val="544C6E9F"/>
    <w:rsid w:val="54676188"/>
    <w:rsid w:val="546BCE16"/>
    <w:rsid w:val="54773ED9"/>
    <w:rsid w:val="5478350D"/>
    <w:rsid w:val="547B3110"/>
    <w:rsid w:val="54848B2D"/>
    <w:rsid w:val="548A12CB"/>
    <w:rsid w:val="548BAE6A"/>
    <w:rsid w:val="548C4448"/>
    <w:rsid w:val="5495374D"/>
    <w:rsid w:val="54A8B788"/>
    <w:rsid w:val="54AB66A8"/>
    <w:rsid w:val="54AF0CD7"/>
    <w:rsid w:val="54BCDED5"/>
    <w:rsid w:val="54C07785"/>
    <w:rsid w:val="54C47937"/>
    <w:rsid w:val="54CF5BBC"/>
    <w:rsid w:val="54E34BBD"/>
    <w:rsid w:val="54E8863F"/>
    <w:rsid w:val="54FF95E5"/>
    <w:rsid w:val="55020F80"/>
    <w:rsid w:val="5502B1C4"/>
    <w:rsid w:val="551BDCFB"/>
    <w:rsid w:val="551C706A"/>
    <w:rsid w:val="5525ADEB"/>
    <w:rsid w:val="552676E7"/>
    <w:rsid w:val="552A136C"/>
    <w:rsid w:val="552ADBD0"/>
    <w:rsid w:val="55417BF2"/>
    <w:rsid w:val="5558B797"/>
    <w:rsid w:val="55590416"/>
    <w:rsid w:val="556DF7E4"/>
    <w:rsid w:val="55726037"/>
    <w:rsid w:val="557656D8"/>
    <w:rsid w:val="557771C5"/>
    <w:rsid w:val="557F2C6C"/>
    <w:rsid w:val="55814414"/>
    <w:rsid w:val="558D99AB"/>
    <w:rsid w:val="5593470D"/>
    <w:rsid w:val="559A295E"/>
    <w:rsid w:val="55A29EDA"/>
    <w:rsid w:val="55A77617"/>
    <w:rsid w:val="55B4C1EF"/>
    <w:rsid w:val="55C3061B"/>
    <w:rsid w:val="55CC1283"/>
    <w:rsid w:val="55DA3080"/>
    <w:rsid w:val="55F00373"/>
    <w:rsid w:val="55F3178C"/>
    <w:rsid w:val="55F33633"/>
    <w:rsid w:val="55FD902E"/>
    <w:rsid w:val="560A9B6F"/>
    <w:rsid w:val="560B7361"/>
    <w:rsid w:val="56138E3B"/>
    <w:rsid w:val="563C0307"/>
    <w:rsid w:val="563C2EB2"/>
    <w:rsid w:val="5640DCB1"/>
    <w:rsid w:val="5643DC3F"/>
    <w:rsid w:val="564C92AB"/>
    <w:rsid w:val="56527883"/>
    <w:rsid w:val="566641E3"/>
    <w:rsid w:val="56856634"/>
    <w:rsid w:val="569D4CF3"/>
    <w:rsid w:val="569EFB6B"/>
    <w:rsid w:val="569F54BA"/>
    <w:rsid w:val="56A32595"/>
    <w:rsid w:val="56A41252"/>
    <w:rsid w:val="56B44A41"/>
    <w:rsid w:val="56B98B0A"/>
    <w:rsid w:val="56BFBE12"/>
    <w:rsid w:val="56C887CA"/>
    <w:rsid w:val="56CA2ECA"/>
    <w:rsid w:val="56D1B5D9"/>
    <w:rsid w:val="56D48CB0"/>
    <w:rsid w:val="56E7C570"/>
    <w:rsid w:val="56F21DF3"/>
    <w:rsid w:val="56F2A1FA"/>
    <w:rsid w:val="56FCBF25"/>
    <w:rsid w:val="5702112A"/>
    <w:rsid w:val="57047CF4"/>
    <w:rsid w:val="570D13C0"/>
    <w:rsid w:val="5714707E"/>
    <w:rsid w:val="57161193"/>
    <w:rsid w:val="571D63C5"/>
    <w:rsid w:val="571E532D"/>
    <w:rsid w:val="572BEFC1"/>
    <w:rsid w:val="5743FBC4"/>
    <w:rsid w:val="575071BE"/>
    <w:rsid w:val="5750BB7C"/>
    <w:rsid w:val="57613542"/>
    <w:rsid w:val="5762B7AA"/>
    <w:rsid w:val="5768B66A"/>
    <w:rsid w:val="576FDE58"/>
    <w:rsid w:val="57707F05"/>
    <w:rsid w:val="57763424"/>
    <w:rsid w:val="578E40B5"/>
    <w:rsid w:val="57A463B2"/>
    <w:rsid w:val="57AFA0D5"/>
    <w:rsid w:val="57B7FB78"/>
    <w:rsid w:val="57BF517B"/>
    <w:rsid w:val="57C0A531"/>
    <w:rsid w:val="57C8C23D"/>
    <w:rsid w:val="57CA0C80"/>
    <w:rsid w:val="57CAB32A"/>
    <w:rsid w:val="57D9D584"/>
    <w:rsid w:val="57E176F5"/>
    <w:rsid w:val="57EA8B09"/>
    <w:rsid w:val="57F9C0FF"/>
    <w:rsid w:val="57FD4C15"/>
    <w:rsid w:val="58042DC2"/>
    <w:rsid w:val="58107723"/>
    <w:rsid w:val="58131315"/>
    <w:rsid w:val="5814BA2C"/>
    <w:rsid w:val="58166AE8"/>
    <w:rsid w:val="581D264E"/>
    <w:rsid w:val="581DDB0F"/>
    <w:rsid w:val="58203AA2"/>
    <w:rsid w:val="58228323"/>
    <w:rsid w:val="582CCA70"/>
    <w:rsid w:val="582E2B57"/>
    <w:rsid w:val="58384796"/>
    <w:rsid w:val="58387CDF"/>
    <w:rsid w:val="584902F8"/>
    <w:rsid w:val="5851AE28"/>
    <w:rsid w:val="5857ABE8"/>
    <w:rsid w:val="58585053"/>
    <w:rsid w:val="585C0ECF"/>
    <w:rsid w:val="5871202C"/>
    <w:rsid w:val="5872F596"/>
    <w:rsid w:val="587C8698"/>
    <w:rsid w:val="5886842E"/>
    <w:rsid w:val="5892F46A"/>
    <w:rsid w:val="58994B5B"/>
    <w:rsid w:val="58A3DECB"/>
    <w:rsid w:val="58B11D62"/>
    <w:rsid w:val="58BAA917"/>
    <w:rsid w:val="58BD6E0A"/>
    <w:rsid w:val="58C3B07D"/>
    <w:rsid w:val="58CCD2AC"/>
    <w:rsid w:val="58E35A8F"/>
    <w:rsid w:val="58E66C33"/>
    <w:rsid w:val="58E88F1D"/>
    <w:rsid w:val="58E98A45"/>
    <w:rsid w:val="58EB2E73"/>
    <w:rsid w:val="59092B8C"/>
    <w:rsid w:val="590A90A6"/>
    <w:rsid w:val="590D5786"/>
    <w:rsid w:val="5915BFB1"/>
    <w:rsid w:val="591B90A0"/>
    <w:rsid w:val="59204658"/>
    <w:rsid w:val="5929AE81"/>
    <w:rsid w:val="59339530"/>
    <w:rsid w:val="5938008F"/>
    <w:rsid w:val="594F4284"/>
    <w:rsid w:val="5950D657"/>
    <w:rsid w:val="5975C2C3"/>
    <w:rsid w:val="597E4126"/>
    <w:rsid w:val="599870D0"/>
    <w:rsid w:val="59A06D85"/>
    <w:rsid w:val="59A9CAEE"/>
    <w:rsid w:val="59B0A714"/>
    <w:rsid w:val="59B3DD4B"/>
    <w:rsid w:val="59D4AF6F"/>
    <w:rsid w:val="59D52243"/>
    <w:rsid w:val="59D5CC77"/>
    <w:rsid w:val="59DC6DB7"/>
    <w:rsid w:val="59DFCE09"/>
    <w:rsid w:val="59FB9C1C"/>
    <w:rsid w:val="5A0572BC"/>
    <w:rsid w:val="5A14414C"/>
    <w:rsid w:val="5A15E7B8"/>
    <w:rsid w:val="5A168753"/>
    <w:rsid w:val="5A19BEC1"/>
    <w:rsid w:val="5A1F3709"/>
    <w:rsid w:val="5A2C7053"/>
    <w:rsid w:val="5A4094D9"/>
    <w:rsid w:val="5A46D1AD"/>
    <w:rsid w:val="5A4F6F37"/>
    <w:rsid w:val="5A4FF917"/>
    <w:rsid w:val="5A57202E"/>
    <w:rsid w:val="5A618EB0"/>
    <w:rsid w:val="5A69904D"/>
    <w:rsid w:val="5A6ED927"/>
    <w:rsid w:val="5A73450D"/>
    <w:rsid w:val="5A819830"/>
    <w:rsid w:val="5A81DCE9"/>
    <w:rsid w:val="5A82D43A"/>
    <w:rsid w:val="5A8DBB1C"/>
    <w:rsid w:val="5A9CDE96"/>
    <w:rsid w:val="5A9EB51C"/>
    <w:rsid w:val="5AB25603"/>
    <w:rsid w:val="5AB399B8"/>
    <w:rsid w:val="5AC1CCEC"/>
    <w:rsid w:val="5AC324DD"/>
    <w:rsid w:val="5ACE193A"/>
    <w:rsid w:val="5ACFC437"/>
    <w:rsid w:val="5AE6936E"/>
    <w:rsid w:val="5AEC996C"/>
    <w:rsid w:val="5AF03BD0"/>
    <w:rsid w:val="5B007A46"/>
    <w:rsid w:val="5B091F5B"/>
    <w:rsid w:val="5B098354"/>
    <w:rsid w:val="5B09931C"/>
    <w:rsid w:val="5B09BECC"/>
    <w:rsid w:val="5B0ABE2E"/>
    <w:rsid w:val="5B10003E"/>
    <w:rsid w:val="5B38B2E9"/>
    <w:rsid w:val="5B3E84DE"/>
    <w:rsid w:val="5B616556"/>
    <w:rsid w:val="5B63E5D6"/>
    <w:rsid w:val="5B7A115C"/>
    <w:rsid w:val="5B7D055B"/>
    <w:rsid w:val="5B80FCCE"/>
    <w:rsid w:val="5B8C491D"/>
    <w:rsid w:val="5B8CC42A"/>
    <w:rsid w:val="5B8EBDD4"/>
    <w:rsid w:val="5B92B5DC"/>
    <w:rsid w:val="5B9B8B18"/>
    <w:rsid w:val="5BAAF77D"/>
    <w:rsid w:val="5BAE0D98"/>
    <w:rsid w:val="5BB66786"/>
    <w:rsid w:val="5BBCA92F"/>
    <w:rsid w:val="5BCA4456"/>
    <w:rsid w:val="5BCFE655"/>
    <w:rsid w:val="5BD1C63D"/>
    <w:rsid w:val="5BE07DBF"/>
    <w:rsid w:val="5BE2A56A"/>
    <w:rsid w:val="5BE908F6"/>
    <w:rsid w:val="5BEBC978"/>
    <w:rsid w:val="5BEC5F88"/>
    <w:rsid w:val="5BFA595C"/>
    <w:rsid w:val="5C0311A6"/>
    <w:rsid w:val="5C0667CB"/>
    <w:rsid w:val="5C0C32C2"/>
    <w:rsid w:val="5C129AD8"/>
    <w:rsid w:val="5C201650"/>
    <w:rsid w:val="5C39924C"/>
    <w:rsid w:val="5C4280B0"/>
    <w:rsid w:val="5C4A5217"/>
    <w:rsid w:val="5C6A0D31"/>
    <w:rsid w:val="5C6B2158"/>
    <w:rsid w:val="5C6D6FDA"/>
    <w:rsid w:val="5C8CC52F"/>
    <w:rsid w:val="5C96D9B0"/>
    <w:rsid w:val="5C9E57D9"/>
    <w:rsid w:val="5CAC4F00"/>
    <w:rsid w:val="5CB5CD2E"/>
    <w:rsid w:val="5CBFA0A0"/>
    <w:rsid w:val="5CCBB3C5"/>
    <w:rsid w:val="5CCBE03C"/>
    <w:rsid w:val="5CCC9B49"/>
    <w:rsid w:val="5CCF75FE"/>
    <w:rsid w:val="5CD72FA6"/>
    <w:rsid w:val="5CD9B97F"/>
    <w:rsid w:val="5CE61E8C"/>
    <w:rsid w:val="5CEF8D01"/>
    <w:rsid w:val="5CF5ABC9"/>
    <w:rsid w:val="5CFE9C3E"/>
    <w:rsid w:val="5D00CFD5"/>
    <w:rsid w:val="5D022E34"/>
    <w:rsid w:val="5D046AD1"/>
    <w:rsid w:val="5D1040DA"/>
    <w:rsid w:val="5D190952"/>
    <w:rsid w:val="5D1C4D07"/>
    <w:rsid w:val="5D259DFE"/>
    <w:rsid w:val="5D26238A"/>
    <w:rsid w:val="5D28225A"/>
    <w:rsid w:val="5D2997BD"/>
    <w:rsid w:val="5D32E184"/>
    <w:rsid w:val="5D3FDB27"/>
    <w:rsid w:val="5D4B18FD"/>
    <w:rsid w:val="5D50595E"/>
    <w:rsid w:val="5D5DE472"/>
    <w:rsid w:val="5D60EA20"/>
    <w:rsid w:val="5D642BE9"/>
    <w:rsid w:val="5D696B8A"/>
    <w:rsid w:val="5D6D17FA"/>
    <w:rsid w:val="5D742CF9"/>
    <w:rsid w:val="5D83559E"/>
    <w:rsid w:val="5D99B69A"/>
    <w:rsid w:val="5DA31034"/>
    <w:rsid w:val="5DD42344"/>
    <w:rsid w:val="5DD56D45"/>
    <w:rsid w:val="5DDBCCF7"/>
    <w:rsid w:val="5DEB2FC0"/>
    <w:rsid w:val="5DF881D4"/>
    <w:rsid w:val="5E0A49AC"/>
    <w:rsid w:val="5E223074"/>
    <w:rsid w:val="5E282168"/>
    <w:rsid w:val="5E2B7D08"/>
    <w:rsid w:val="5E2C3B98"/>
    <w:rsid w:val="5E3BA1CE"/>
    <w:rsid w:val="5E480D59"/>
    <w:rsid w:val="5E4C4E52"/>
    <w:rsid w:val="5E516F81"/>
    <w:rsid w:val="5E52D3E8"/>
    <w:rsid w:val="5E5D3DA2"/>
    <w:rsid w:val="5E66B08E"/>
    <w:rsid w:val="5E690318"/>
    <w:rsid w:val="5E83A1FB"/>
    <w:rsid w:val="5E8439BA"/>
    <w:rsid w:val="5E844AFB"/>
    <w:rsid w:val="5E998F0B"/>
    <w:rsid w:val="5E9D2C16"/>
    <w:rsid w:val="5EAABCB8"/>
    <w:rsid w:val="5EAE1337"/>
    <w:rsid w:val="5EB269DB"/>
    <w:rsid w:val="5EBA7EB6"/>
    <w:rsid w:val="5EC302CC"/>
    <w:rsid w:val="5EC65D38"/>
    <w:rsid w:val="5EDE79C9"/>
    <w:rsid w:val="5EE958DB"/>
    <w:rsid w:val="5EEBB24D"/>
    <w:rsid w:val="5EF9B5BA"/>
    <w:rsid w:val="5EFBBD9E"/>
    <w:rsid w:val="5F011A73"/>
    <w:rsid w:val="5F100801"/>
    <w:rsid w:val="5F10F2E8"/>
    <w:rsid w:val="5F1F3066"/>
    <w:rsid w:val="5F26F2BB"/>
    <w:rsid w:val="5F2E99DF"/>
    <w:rsid w:val="5F3B00C8"/>
    <w:rsid w:val="5F4E794A"/>
    <w:rsid w:val="5F6085EF"/>
    <w:rsid w:val="5F60F9A9"/>
    <w:rsid w:val="5F644A79"/>
    <w:rsid w:val="5F73B450"/>
    <w:rsid w:val="5F801AB3"/>
    <w:rsid w:val="5F84306F"/>
    <w:rsid w:val="5F87116F"/>
    <w:rsid w:val="5F8B4582"/>
    <w:rsid w:val="5F8E49EC"/>
    <w:rsid w:val="5F975C51"/>
    <w:rsid w:val="5F9DB2DD"/>
    <w:rsid w:val="5F9E1AA0"/>
    <w:rsid w:val="5FAC8B0D"/>
    <w:rsid w:val="5FBB8EC5"/>
    <w:rsid w:val="5FC2F8CE"/>
    <w:rsid w:val="5FC3C1DB"/>
    <w:rsid w:val="5FC7BDDF"/>
    <w:rsid w:val="5FCA2BFD"/>
    <w:rsid w:val="5FDF6C31"/>
    <w:rsid w:val="5FEEF4C4"/>
    <w:rsid w:val="5FFB5189"/>
    <w:rsid w:val="6007B254"/>
    <w:rsid w:val="60104244"/>
    <w:rsid w:val="601CA8A2"/>
    <w:rsid w:val="601D8769"/>
    <w:rsid w:val="6025D04B"/>
    <w:rsid w:val="602E8597"/>
    <w:rsid w:val="602F0316"/>
    <w:rsid w:val="6037FFC5"/>
    <w:rsid w:val="6046172D"/>
    <w:rsid w:val="60622D99"/>
    <w:rsid w:val="6070B3D9"/>
    <w:rsid w:val="6075A39C"/>
    <w:rsid w:val="607B55F6"/>
    <w:rsid w:val="607D29B6"/>
    <w:rsid w:val="608472FE"/>
    <w:rsid w:val="6088BA2A"/>
    <w:rsid w:val="6090FFC4"/>
    <w:rsid w:val="6091C2E9"/>
    <w:rsid w:val="6096FF22"/>
    <w:rsid w:val="60B61331"/>
    <w:rsid w:val="60BA8276"/>
    <w:rsid w:val="60CFE1B3"/>
    <w:rsid w:val="60D8717C"/>
    <w:rsid w:val="60E15127"/>
    <w:rsid w:val="60E98304"/>
    <w:rsid w:val="60F386AE"/>
    <w:rsid w:val="60F39BCA"/>
    <w:rsid w:val="60F43D70"/>
    <w:rsid w:val="60F52DFC"/>
    <w:rsid w:val="60F55FFC"/>
    <w:rsid w:val="60F7F979"/>
    <w:rsid w:val="60F89D8E"/>
    <w:rsid w:val="60F9D838"/>
    <w:rsid w:val="60FBEBDE"/>
    <w:rsid w:val="6105E032"/>
    <w:rsid w:val="6108E81C"/>
    <w:rsid w:val="610BD423"/>
    <w:rsid w:val="610BE0C2"/>
    <w:rsid w:val="611A615C"/>
    <w:rsid w:val="611F56DF"/>
    <w:rsid w:val="612EE6EA"/>
    <w:rsid w:val="612FA723"/>
    <w:rsid w:val="613E6A80"/>
    <w:rsid w:val="613FEF92"/>
    <w:rsid w:val="61478CFC"/>
    <w:rsid w:val="61487941"/>
    <w:rsid w:val="6149966A"/>
    <w:rsid w:val="615F4F1F"/>
    <w:rsid w:val="616F552B"/>
    <w:rsid w:val="61778416"/>
    <w:rsid w:val="61795800"/>
    <w:rsid w:val="617CBF96"/>
    <w:rsid w:val="618DBDFA"/>
    <w:rsid w:val="61944D34"/>
    <w:rsid w:val="619B3E7C"/>
    <w:rsid w:val="61C7644F"/>
    <w:rsid w:val="61D83E3C"/>
    <w:rsid w:val="61D9BA37"/>
    <w:rsid w:val="61D9D2EF"/>
    <w:rsid w:val="61DB9262"/>
    <w:rsid w:val="61EA3DB9"/>
    <w:rsid w:val="61F98B1C"/>
    <w:rsid w:val="620D6CF2"/>
    <w:rsid w:val="620FF1EF"/>
    <w:rsid w:val="62178054"/>
    <w:rsid w:val="621A84E0"/>
    <w:rsid w:val="621B8968"/>
    <w:rsid w:val="621BB4B8"/>
    <w:rsid w:val="621C78AA"/>
    <w:rsid w:val="6220F99D"/>
    <w:rsid w:val="6225C9A8"/>
    <w:rsid w:val="6244C3D1"/>
    <w:rsid w:val="624C1267"/>
    <w:rsid w:val="62574B2A"/>
    <w:rsid w:val="625C9BCE"/>
    <w:rsid w:val="625CEFAD"/>
    <w:rsid w:val="62612D2F"/>
    <w:rsid w:val="6261515F"/>
    <w:rsid w:val="6267926A"/>
    <w:rsid w:val="6275175C"/>
    <w:rsid w:val="6275A94F"/>
    <w:rsid w:val="627B7BE3"/>
    <w:rsid w:val="628A0AF9"/>
    <w:rsid w:val="62948778"/>
    <w:rsid w:val="62A65A72"/>
    <w:rsid w:val="62AB5512"/>
    <w:rsid w:val="62AE623D"/>
    <w:rsid w:val="62AF2D8D"/>
    <w:rsid w:val="62BC47E6"/>
    <w:rsid w:val="62BE630B"/>
    <w:rsid w:val="62C406E5"/>
    <w:rsid w:val="62D2581C"/>
    <w:rsid w:val="62D438F6"/>
    <w:rsid w:val="62F0172E"/>
    <w:rsid w:val="630A4A1C"/>
    <w:rsid w:val="63187D87"/>
    <w:rsid w:val="631CEEF1"/>
    <w:rsid w:val="6323754A"/>
    <w:rsid w:val="6334B572"/>
    <w:rsid w:val="6334E41E"/>
    <w:rsid w:val="63351498"/>
    <w:rsid w:val="6336A4EB"/>
    <w:rsid w:val="63435873"/>
    <w:rsid w:val="6347A327"/>
    <w:rsid w:val="634AB4A3"/>
    <w:rsid w:val="6352D7EA"/>
    <w:rsid w:val="6358E074"/>
    <w:rsid w:val="6364ED0E"/>
    <w:rsid w:val="636899B2"/>
    <w:rsid w:val="636EACA8"/>
    <w:rsid w:val="63700880"/>
    <w:rsid w:val="63800332"/>
    <w:rsid w:val="63863EB8"/>
    <w:rsid w:val="638CB9EE"/>
    <w:rsid w:val="639D645B"/>
    <w:rsid w:val="63A9AB33"/>
    <w:rsid w:val="63BC3AF4"/>
    <w:rsid w:val="63BE644B"/>
    <w:rsid w:val="63CAE1D3"/>
    <w:rsid w:val="63CF2EC1"/>
    <w:rsid w:val="63D63B1A"/>
    <w:rsid w:val="63E46B8C"/>
    <w:rsid w:val="63E9A0EA"/>
    <w:rsid w:val="63F71ACB"/>
    <w:rsid w:val="63FAD1C2"/>
    <w:rsid w:val="63FCB4DC"/>
    <w:rsid w:val="63FD54A4"/>
    <w:rsid w:val="64003FB3"/>
    <w:rsid w:val="640C3B5F"/>
    <w:rsid w:val="64103EC0"/>
    <w:rsid w:val="64153F6C"/>
    <w:rsid w:val="641CEA70"/>
    <w:rsid w:val="642B885A"/>
    <w:rsid w:val="64333752"/>
    <w:rsid w:val="6447D371"/>
    <w:rsid w:val="644A7CD4"/>
    <w:rsid w:val="64572C01"/>
    <w:rsid w:val="645E609B"/>
    <w:rsid w:val="646077DC"/>
    <w:rsid w:val="64646FC8"/>
    <w:rsid w:val="64689C90"/>
    <w:rsid w:val="64692F06"/>
    <w:rsid w:val="6469BE78"/>
    <w:rsid w:val="6480349C"/>
    <w:rsid w:val="6488CDF6"/>
    <w:rsid w:val="648B3E4E"/>
    <w:rsid w:val="649055DA"/>
    <w:rsid w:val="649947F6"/>
    <w:rsid w:val="64A22F75"/>
    <w:rsid w:val="64A447E9"/>
    <w:rsid w:val="64A7745B"/>
    <w:rsid w:val="64A92709"/>
    <w:rsid w:val="64AF5DF7"/>
    <w:rsid w:val="64B222B5"/>
    <w:rsid w:val="64B755CA"/>
    <w:rsid w:val="64B82303"/>
    <w:rsid w:val="64BAB3F0"/>
    <w:rsid w:val="64C50FAF"/>
    <w:rsid w:val="64CF9FA3"/>
    <w:rsid w:val="64D7EF3A"/>
    <w:rsid w:val="64D90E86"/>
    <w:rsid w:val="64E8508D"/>
    <w:rsid w:val="64EA385F"/>
    <w:rsid w:val="64F239FD"/>
    <w:rsid w:val="64F36116"/>
    <w:rsid w:val="64FC6230"/>
    <w:rsid w:val="6502FE7C"/>
    <w:rsid w:val="65053CA3"/>
    <w:rsid w:val="650C94CF"/>
    <w:rsid w:val="65171DDD"/>
    <w:rsid w:val="652BE302"/>
    <w:rsid w:val="652FE4D6"/>
    <w:rsid w:val="65353182"/>
    <w:rsid w:val="6536D35B"/>
    <w:rsid w:val="6539D142"/>
    <w:rsid w:val="6550AEA3"/>
    <w:rsid w:val="6557FD6C"/>
    <w:rsid w:val="655B74A5"/>
    <w:rsid w:val="65601A94"/>
    <w:rsid w:val="656A038E"/>
    <w:rsid w:val="656C8AD1"/>
    <w:rsid w:val="658BD382"/>
    <w:rsid w:val="659AF894"/>
    <w:rsid w:val="65A09BC2"/>
    <w:rsid w:val="65A3093D"/>
    <w:rsid w:val="65AE2010"/>
    <w:rsid w:val="65C5D5D7"/>
    <w:rsid w:val="660565FA"/>
    <w:rsid w:val="66094C59"/>
    <w:rsid w:val="660B693A"/>
    <w:rsid w:val="66168D8F"/>
    <w:rsid w:val="661AEB03"/>
    <w:rsid w:val="661FA0E3"/>
    <w:rsid w:val="662AAFE4"/>
    <w:rsid w:val="66329685"/>
    <w:rsid w:val="6641EADE"/>
    <w:rsid w:val="6648D624"/>
    <w:rsid w:val="66491FF9"/>
    <w:rsid w:val="664B3016"/>
    <w:rsid w:val="665256EB"/>
    <w:rsid w:val="665A536E"/>
    <w:rsid w:val="665DCB7B"/>
    <w:rsid w:val="666F9595"/>
    <w:rsid w:val="6677A8EF"/>
    <w:rsid w:val="6681C86E"/>
    <w:rsid w:val="66941998"/>
    <w:rsid w:val="6697B93C"/>
    <w:rsid w:val="669C231B"/>
    <w:rsid w:val="66A27D49"/>
    <w:rsid w:val="66A643AB"/>
    <w:rsid w:val="66A80789"/>
    <w:rsid w:val="66A8D832"/>
    <w:rsid w:val="66AA3288"/>
    <w:rsid w:val="66C07290"/>
    <w:rsid w:val="66D7C85F"/>
    <w:rsid w:val="66E18830"/>
    <w:rsid w:val="66E377F1"/>
    <w:rsid w:val="66EE85D1"/>
    <w:rsid w:val="67060A3E"/>
    <w:rsid w:val="6710EED2"/>
    <w:rsid w:val="6712803A"/>
    <w:rsid w:val="671A3DCF"/>
    <w:rsid w:val="6722C6C6"/>
    <w:rsid w:val="6728AEB4"/>
    <w:rsid w:val="6730A029"/>
    <w:rsid w:val="673423D5"/>
    <w:rsid w:val="673F07E0"/>
    <w:rsid w:val="67422FC0"/>
    <w:rsid w:val="675D2C8F"/>
    <w:rsid w:val="676D9049"/>
    <w:rsid w:val="677B20F3"/>
    <w:rsid w:val="6782F310"/>
    <w:rsid w:val="678B4EA6"/>
    <w:rsid w:val="67962E99"/>
    <w:rsid w:val="679AFA8A"/>
    <w:rsid w:val="679D43F3"/>
    <w:rsid w:val="679ED195"/>
    <w:rsid w:val="679FC4F2"/>
    <w:rsid w:val="67C975B0"/>
    <w:rsid w:val="67CE149D"/>
    <w:rsid w:val="67D49CB9"/>
    <w:rsid w:val="67D4D007"/>
    <w:rsid w:val="67D90D16"/>
    <w:rsid w:val="67DA190F"/>
    <w:rsid w:val="67E4F05A"/>
    <w:rsid w:val="67F62368"/>
    <w:rsid w:val="67FA50F3"/>
    <w:rsid w:val="680A617F"/>
    <w:rsid w:val="68191AC7"/>
    <w:rsid w:val="68441381"/>
    <w:rsid w:val="6852CA6E"/>
    <w:rsid w:val="6854625D"/>
    <w:rsid w:val="6869FCC3"/>
    <w:rsid w:val="687A4CEA"/>
    <w:rsid w:val="687FC57E"/>
    <w:rsid w:val="6896B611"/>
    <w:rsid w:val="689BAE3F"/>
    <w:rsid w:val="68A4BBA2"/>
    <w:rsid w:val="68A67E64"/>
    <w:rsid w:val="68B32F61"/>
    <w:rsid w:val="68BAE342"/>
    <w:rsid w:val="68BAFB79"/>
    <w:rsid w:val="68C6FCC9"/>
    <w:rsid w:val="68CE5E07"/>
    <w:rsid w:val="68E23964"/>
    <w:rsid w:val="68F0EB06"/>
    <w:rsid w:val="690514DE"/>
    <w:rsid w:val="69059B14"/>
    <w:rsid w:val="6909477D"/>
    <w:rsid w:val="69187599"/>
    <w:rsid w:val="6920074E"/>
    <w:rsid w:val="6921339C"/>
    <w:rsid w:val="6923633E"/>
    <w:rsid w:val="692C863E"/>
    <w:rsid w:val="6934B59C"/>
    <w:rsid w:val="693985E5"/>
    <w:rsid w:val="693AB9F7"/>
    <w:rsid w:val="69421A6D"/>
    <w:rsid w:val="69486D72"/>
    <w:rsid w:val="6953DC00"/>
    <w:rsid w:val="695883BD"/>
    <w:rsid w:val="6971FB4F"/>
    <w:rsid w:val="69827AC0"/>
    <w:rsid w:val="69890B72"/>
    <w:rsid w:val="6996DCD5"/>
    <w:rsid w:val="699AB0BE"/>
    <w:rsid w:val="699C272C"/>
    <w:rsid w:val="699F606D"/>
    <w:rsid w:val="69A68D4C"/>
    <w:rsid w:val="69AD9987"/>
    <w:rsid w:val="69C2C0A9"/>
    <w:rsid w:val="69C59DCA"/>
    <w:rsid w:val="69D95158"/>
    <w:rsid w:val="69DDA5F4"/>
    <w:rsid w:val="69E3A8FB"/>
    <w:rsid w:val="6A029C76"/>
    <w:rsid w:val="6A04C05B"/>
    <w:rsid w:val="6A27B401"/>
    <w:rsid w:val="6A38393A"/>
    <w:rsid w:val="6A4902D4"/>
    <w:rsid w:val="6A49E930"/>
    <w:rsid w:val="6A4D477F"/>
    <w:rsid w:val="6A4FF9D1"/>
    <w:rsid w:val="6A51B6ED"/>
    <w:rsid w:val="6A556C5B"/>
    <w:rsid w:val="6A5EAA8D"/>
    <w:rsid w:val="6A67B098"/>
    <w:rsid w:val="6A725FFC"/>
    <w:rsid w:val="6A74C3FE"/>
    <w:rsid w:val="6A776EE3"/>
    <w:rsid w:val="6A998B97"/>
    <w:rsid w:val="6AA40585"/>
    <w:rsid w:val="6ABE7B0F"/>
    <w:rsid w:val="6AC0A55F"/>
    <w:rsid w:val="6AC9EF65"/>
    <w:rsid w:val="6ACFDCB6"/>
    <w:rsid w:val="6AD40ABB"/>
    <w:rsid w:val="6AE84437"/>
    <w:rsid w:val="6AE8D399"/>
    <w:rsid w:val="6AEE42EF"/>
    <w:rsid w:val="6AF2C76B"/>
    <w:rsid w:val="6AF2F330"/>
    <w:rsid w:val="6AFE55F0"/>
    <w:rsid w:val="6B05AB75"/>
    <w:rsid w:val="6B131992"/>
    <w:rsid w:val="6B22BC49"/>
    <w:rsid w:val="6B2D4542"/>
    <w:rsid w:val="6B36811F"/>
    <w:rsid w:val="6B5BBD71"/>
    <w:rsid w:val="6B5DCC16"/>
    <w:rsid w:val="6B66A93C"/>
    <w:rsid w:val="6B6FE446"/>
    <w:rsid w:val="6B705826"/>
    <w:rsid w:val="6B8828E6"/>
    <w:rsid w:val="6B890D0F"/>
    <w:rsid w:val="6B8A85D4"/>
    <w:rsid w:val="6B92AA5A"/>
    <w:rsid w:val="6BC049A5"/>
    <w:rsid w:val="6BCD492B"/>
    <w:rsid w:val="6BD37A7B"/>
    <w:rsid w:val="6BDF50EA"/>
    <w:rsid w:val="6BDFCC40"/>
    <w:rsid w:val="6BE21CFF"/>
    <w:rsid w:val="6BFF36A2"/>
    <w:rsid w:val="6C115E79"/>
    <w:rsid w:val="6C1A3BBC"/>
    <w:rsid w:val="6C1B3C87"/>
    <w:rsid w:val="6C2A621A"/>
    <w:rsid w:val="6C2DBAA5"/>
    <w:rsid w:val="6C309F2A"/>
    <w:rsid w:val="6C37F758"/>
    <w:rsid w:val="6C3C43C9"/>
    <w:rsid w:val="6C43C764"/>
    <w:rsid w:val="6C453B9C"/>
    <w:rsid w:val="6C46EE34"/>
    <w:rsid w:val="6C571416"/>
    <w:rsid w:val="6C5E19B8"/>
    <w:rsid w:val="6C7695AA"/>
    <w:rsid w:val="6C76C2E3"/>
    <w:rsid w:val="6C78D68D"/>
    <w:rsid w:val="6C869580"/>
    <w:rsid w:val="6C873A98"/>
    <w:rsid w:val="6C8A3B9A"/>
    <w:rsid w:val="6C917C67"/>
    <w:rsid w:val="6C9716BA"/>
    <w:rsid w:val="6C997B21"/>
    <w:rsid w:val="6CA1EB8C"/>
    <w:rsid w:val="6CA47C70"/>
    <w:rsid w:val="6CA4C4EC"/>
    <w:rsid w:val="6CAF3CB7"/>
    <w:rsid w:val="6CB75C2B"/>
    <w:rsid w:val="6CB7EF3A"/>
    <w:rsid w:val="6CC0143E"/>
    <w:rsid w:val="6CCDC216"/>
    <w:rsid w:val="6CCDE744"/>
    <w:rsid w:val="6CF04B35"/>
    <w:rsid w:val="6D02BB2D"/>
    <w:rsid w:val="6D0706E6"/>
    <w:rsid w:val="6D1EBFD0"/>
    <w:rsid w:val="6D24473D"/>
    <w:rsid w:val="6D271B0A"/>
    <w:rsid w:val="6D378B53"/>
    <w:rsid w:val="6D4BBDA3"/>
    <w:rsid w:val="6D500FE0"/>
    <w:rsid w:val="6D5C5957"/>
    <w:rsid w:val="6D632AC2"/>
    <w:rsid w:val="6D6EB09D"/>
    <w:rsid w:val="6D7DE8CE"/>
    <w:rsid w:val="6D81773A"/>
    <w:rsid w:val="6D8220C8"/>
    <w:rsid w:val="6D8659BC"/>
    <w:rsid w:val="6D8A3161"/>
    <w:rsid w:val="6D90C848"/>
    <w:rsid w:val="6D92AF48"/>
    <w:rsid w:val="6D9FC452"/>
    <w:rsid w:val="6DA37ABF"/>
    <w:rsid w:val="6DAD849C"/>
    <w:rsid w:val="6DB288BB"/>
    <w:rsid w:val="6DB89274"/>
    <w:rsid w:val="6DB95302"/>
    <w:rsid w:val="6DBC33DD"/>
    <w:rsid w:val="6DD2719C"/>
    <w:rsid w:val="6DD9DF7B"/>
    <w:rsid w:val="6DDD4CB3"/>
    <w:rsid w:val="6DE246BA"/>
    <w:rsid w:val="6DEC201F"/>
    <w:rsid w:val="6DFF549E"/>
    <w:rsid w:val="6E1159B6"/>
    <w:rsid w:val="6E1CEB6A"/>
    <w:rsid w:val="6E1E502B"/>
    <w:rsid w:val="6E23F841"/>
    <w:rsid w:val="6E2619E3"/>
    <w:rsid w:val="6E37D6B7"/>
    <w:rsid w:val="6E573D67"/>
    <w:rsid w:val="6E595BA7"/>
    <w:rsid w:val="6E67934B"/>
    <w:rsid w:val="6E6C1590"/>
    <w:rsid w:val="6E6C9108"/>
    <w:rsid w:val="6E6CC0C0"/>
    <w:rsid w:val="6E70CAE6"/>
    <w:rsid w:val="6E7D2FBC"/>
    <w:rsid w:val="6E875C9E"/>
    <w:rsid w:val="6E8B0EC9"/>
    <w:rsid w:val="6E8D1357"/>
    <w:rsid w:val="6E96A5C1"/>
    <w:rsid w:val="6E9E3A0C"/>
    <w:rsid w:val="6EAA20AF"/>
    <w:rsid w:val="6EB97A2A"/>
    <w:rsid w:val="6EBD972F"/>
    <w:rsid w:val="6EBE6FDD"/>
    <w:rsid w:val="6EC99EA1"/>
    <w:rsid w:val="6ED10780"/>
    <w:rsid w:val="6ED38DD8"/>
    <w:rsid w:val="6ED79550"/>
    <w:rsid w:val="6EDE9B65"/>
    <w:rsid w:val="6EEAA72C"/>
    <w:rsid w:val="6EEFF6C2"/>
    <w:rsid w:val="6EF65ACD"/>
    <w:rsid w:val="6F085D6A"/>
    <w:rsid w:val="6F1742E0"/>
    <w:rsid w:val="6F1BAF31"/>
    <w:rsid w:val="6F218114"/>
    <w:rsid w:val="6F2D997B"/>
    <w:rsid w:val="6F329BD5"/>
    <w:rsid w:val="6F38D7CE"/>
    <w:rsid w:val="6F409848"/>
    <w:rsid w:val="6F53AB5C"/>
    <w:rsid w:val="6F592485"/>
    <w:rsid w:val="6F5D05AC"/>
    <w:rsid w:val="6F6023F9"/>
    <w:rsid w:val="6F681877"/>
    <w:rsid w:val="6F74DC98"/>
    <w:rsid w:val="6F75C8B0"/>
    <w:rsid w:val="6F894EBA"/>
    <w:rsid w:val="6F8D1B33"/>
    <w:rsid w:val="6F9B15A8"/>
    <w:rsid w:val="6FC1B412"/>
    <w:rsid w:val="6FC29103"/>
    <w:rsid w:val="6FD515A7"/>
    <w:rsid w:val="6FDC7396"/>
    <w:rsid w:val="6FEF6277"/>
    <w:rsid w:val="6FF874EB"/>
    <w:rsid w:val="6FFD541A"/>
    <w:rsid w:val="6FFF41CB"/>
    <w:rsid w:val="7003667D"/>
    <w:rsid w:val="70039D4A"/>
    <w:rsid w:val="7007E5F1"/>
    <w:rsid w:val="70294601"/>
    <w:rsid w:val="703C14E8"/>
    <w:rsid w:val="705AF436"/>
    <w:rsid w:val="7063845B"/>
    <w:rsid w:val="70660FD5"/>
    <w:rsid w:val="7070E9D2"/>
    <w:rsid w:val="70729652"/>
    <w:rsid w:val="7086531F"/>
    <w:rsid w:val="7086806C"/>
    <w:rsid w:val="708E0A53"/>
    <w:rsid w:val="70902773"/>
    <w:rsid w:val="70A1497B"/>
    <w:rsid w:val="70A8B49F"/>
    <w:rsid w:val="70A94000"/>
    <w:rsid w:val="70AEA217"/>
    <w:rsid w:val="70B3A46C"/>
    <w:rsid w:val="70B59F4F"/>
    <w:rsid w:val="70C969DC"/>
    <w:rsid w:val="70CEBBD8"/>
    <w:rsid w:val="70CFCBD9"/>
    <w:rsid w:val="70D333F1"/>
    <w:rsid w:val="70D8248F"/>
    <w:rsid w:val="70DABB2C"/>
    <w:rsid w:val="70E2A471"/>
    <w:rsid w:val="70EDE200"/>
    <w:rsid w:val="70EE7FE8"/>
    <w:rsid w:val="70F8B04C"/>
    <w:rsid w:val="70FECEB4"/>
    <w:rsid w:val="7108415C"/>
    <w:rsid w:val="711A27AC"/>
    <w:rsid w:val="711DA76D"/>
    <w:rsid w:val="71312EEB"/>
    <w:rsid w:val="7144FB44"/>
    <w:rsid w:val="7154C464"/>
    <w:rsid w:val="715704AE"/>
    <w:rsid w:val="716129F5"/>
    <w:rsid w:val="7166D277"/>
    <w:rsid w:val="716A2E42"/>
    <w:rsid w:val="71719C35"/>
    <w:rsid w:val="7176D127"/>
    <w:rsid w:val="717D5E44"/>
    <w:rsid w:val="7188C7BA"/>
    <w:rsid w:val="718DF8D6"/>
    <w:rsid w:val="71AAF978"/>
    <w:rsid w:val="71AF1ADA"/>
    <w:rsid w:val="71BC17EE"/>
    <w:rsid w:val="71C0691C"/>
    <w:rsid w:val="71C2B0E3"/>
    <w:rsid w:val="71CDFF59"/>
    <w:rsid w:val="71CFE5B9"/>
    <w:rsid w:val="71D2A413"/>
    <w:rsid w:val="71D65F6B"/>
    <w:rsid w:val="71E6F88B"/>
    <w:rsid w:val="71EA3E3F"/>
    <w:rsid w:val="71F2E1CB"/>
    <w:rsid w:val="71F5EBDF"/>
    <w:rsid w:val="71FC3103"/>
    <w:rsid w:val="7205BDF8"/>
    <w:rsid w:val="7206CD0D"/>
    <w:rsid w:val="720B8EB8"/>
    <w:rsid w:val="720BDC6A"/>
    <w:rsid w:val="72110E04"/>
    <w:rsid w:val="7216B0B3"/>
    <w:rsid w:val="721B2C72"/>
    <w:rsid w:val="721D43E9"/>
    <w:rsid w:val="722AB853"/>
    <w:rsid w:val="722DEE77"/>
    <w:rsid w:val="722FC7A7"/>
    <w:rsid w:val="723F2AAA"/>
    <w:rsid w:val="7244CD46"/>
    <w:rsid w:val="72641AE9"/>
    <w:rsid w:val="72641D51"/>
    <w:rsid w:val="72673B16"/>
    <w:rsid w:val="727AD881"/>
    <w:rsid w:val="72857656"/>
    <w:rsid w:val="7286942E"/>
    <w:rsid w:val="729F21F3"/>
    <w:rsid w:val="72A2DE25"/>
    <w:rsid w:val="72A8C439"/>
    <w:rsid w:val="72AE8C06"/>
    <w:rsid w:val="72B1144A"/>
    <w:rsid w:val="72B861DA"/>
    <w:rsid w:val="72C37215"/>
    <w:rsid w:val="72D42C4C"/>
    <w:rsid w:val="72DA233A"/>
    <w:rsid w:val="72E14FCD"/>
    <w:rsid w:val="72E86519"/>
    <w:rsid w:val="72EC9FBD"/>
    <w:rsid w:val="72EE6991"/>
    <w:rsid w:val="72F0CC04"/>
    <w:rsid w:val="72F2290D"/>
    <w:rsid w:val="72F954D4"/>
    <w:rsid w:val="73041939"/>
    <w:rsid w:val="73079718"/>
    <w:rsid w:val="730C6218"/>
    <w:rsid w:val="731D0AF7"/>
    <w:rsid w:val="73257B59"/>
    <w:rsid w:val="732B3811"/>
    <w:rsid w:val="73312F2F"/>
    <w:rsid w:val="73364D78"/>
    <w:rsid w:val="736E7158"/>
    <w:rsid w:val="7370AA16"/>
    <w:rsid w:val="73736942"/>
    <w:rsid w:val="7390BC6D"/>
    <w:rsid w:val="7399E607"/>
    <w:rsid w:val="739C116D"/>
    <w:rsid w:val="739F1644"/>
    <w:rsid w:val="73A43194"/>
    <w:rsid w:val="73A6130B"/>
    <w:rsid w:val="73ABB448"/>
    <w:rsid w:val="73AD00AA"/>
    <w:rsid w:val="73B025DE"/>
    <w:rsid w:val="73B2B0FA"/>
    <w:rsid w:val="73B97ACA"/>
    <w:rsid w:val="73D76788"/>
    <w:rsid w:val="73DE2062"/>
    <w:rsid w:val="73E76488"/>
    <w:rsid w:val="73F099A0"/>
    <w:rsid w:val="73F2ABEC"/>
    <w:rsid w:val="73FCF380"/>
    <w:rsid w:val="740B782D"/>
    <w:rsid w:val="7419DFB2"/>
    <w:rsid w:val="742AE4FB"/>
    <w:rsid w:val="742C7F15"/>
    <w:rsid w:val="74409705"/>
    <w:rsid w:val="74437D68"/>
    <w:rsid w:val="745211C4"/>
    <w:rsid w:val="7452216D"/>
    <w:rsid w:val="745767B7"/>
    <w:rsid w:val="745EBA5E"/>
    <w:rsid w:val="7463C412"/>
    <w:rsid w:val="746C9769"/>
    <w:rsid w:val="7475C05D"/>
    <w:rsid w:val="7490C1F5"/>
    <w:rsid w:val="74A9AB3D"/>
    <w:rsid w:val="74ABB42A"/>
    <w:rsid w:val="74B74DCF"/>
    <w:rsid w:val="74CC1061"/>
    <w:rsid w:val="74DAA1B4"/>
    <w:rsid w:val="74DD6365"/>
    <w:rsid w:val="74DFD81D"/>
    <w:rsid w:val="74F45E11"/>
    <w:rsid w:val="74F4FF58"/>
    <w:rsid w:val="74FD8794"/>
    <w:rsid w:val="7520589B"/>
    <w:rsid w:val="752E043D"/>
    <w:rsid w:val="7537E1CE"/>
    <w:rsid w:val="753980F8"/>
    <w:rsid w:val="754930B8"/>
    <w:rsid w:val="754FE473"/>
    <w:rsid w:val="755148B4"/>
    <w:rsid w:val="755332F8"/>
    <w:rsid w:val="75565C68"/>
    <w:rsid w:val="755A5428"/>
    <w:rsid w:val="756264A4"/>
    <w:rsid w:val="756A7BD2"/>
    <w:rsid w:val="756C82E4"/>
    <w:rsid w:val="756DA766"/>
    <w:rsid w:val="756DDB00"/>
    <w:rsid w:val="75712F91"/>
    <w:rsid w:val="757D2895"/>
    <w:rsid w:val="759580AA"/>
    <w:rsid w:val="75985286"/>
    <w:rsid w:val="75A907E0"/>
    <w:rsid w:val="75BA2AC4"/>
    <w:rsid w:val="75CD3770"/>
    <w:rsid w:val="75CEACFB"/>
    <w:rsid w:val="75D51DD2"/>
    <w:rsid w:val="75E07FC0"/>
    <w:rsid w:val="75E124AA"/>
    <w:rsid w:val="75E5720A"/>
    <w:rsid w:val="75E7F3CB"/>
    <w:rsid w:val="75EAC0A1"/>
    <w:rsid w:val="75EC9787"/>
    <w:rsid w:val="75F350A5"/>
    <w:rsid w:val="75F93349"/>
    <w:rsid w:val="75FF2073"/>
    <w:rsid w:val="75FF9CF0"/>
    <w:rsid w:val="76147E18"/>
    <w:rsid w:val="761DA25A"/>
    <w:rsid w:val="76200205"/>
    <w:rsid w:val="762A454A"/>
    <w:rsid w:val="76399052"/>
    <w:rsid w:val="763A5BAA"/>
    <w:rsid w:val="765B26A3"/>
    <w:rsid w:val="765DFF18"/>
    <w:rsid w:val="765FDF15"/>
    <w:rsid w:val="7662ABF1"/>
    <w:rsid w:val="7663F7B4"/>
    <w:rsid w:val="767A3A7D"/>
    <w:rsid w:val="767EB30B"/>
    <w:rsid w:val="768BB8A6"/>
    <w:rsid w:val="76989583"/>
    <w:rsid w:val="7699DBDB"/>
    <w:rsid w:val="769C927B"/>
    <w:rsid w:val="76A31FEF"/>
    <w:rsid w:val="76A4848B"/>
    <w:rsid w:val="76A5CC5B"/>
    <w:rsid w:val="76B1201A"/>
    <w:rsid w:val="76B730CE"/>
    <w:rsid w:val="76BC28FC"/>
    <w:rsid w:val="76BE9801"/>
    <w:rsid w:val="76C48785"/>
    <w:rsid w:val="76C6A6E2"/>
    <w:rsid w:val="76F6ECBD"/>
    <w:rsid w:val="76F76346"/>
    <w:rsid w:val="76FA1E01"/>
    <w:rsid w:val="76FDB00F"/>
    <w:rsid w:val="77044537"/>
    <w:rsid w:val="7708FDC8"/>
    <w:rsid w:val="771B7277"/>
    <w:rsid w:val="77419E8D"/>
    <w:rsid w:val="77450BD4"/>
    <w:rsid w:val="7751C459"/>
    <w:rsid w:val="77606759"/>
    <w:rsid w:val="776088E9"/>
    <w:rsid w:val="7761762B"/>
    <w:rsid w:val="77777DF4"/>
    <w:rsid w:val="777A0E43"/>
    <w:rsid w:val="777E657E"/>
    <w:rsid w:val="777F87EF"/>
    <w:rsid w:val="7782990C"/>
    <w:rsid w:val="77868A8D"/>
    <w:rsid w:val="778AA884"/>
    <w:rsid w:val="778B5A9D"/>
    <w:rsid w:val="778E8764"/>
    <w:rsid w:val="7794F6E1"/>
    <w:rsid w:val="77966850"/>
    <w:rsid w:val="779F0612"/>
    <w:rsid w:val="77A14A7E"/>
    <w:rsid w:val="77AC4209"/>
    <w:rsid w:val="77B3EDAD"/>
    <w:rsid w:val="77C661E2"/>
    <w:rsid w:val="77C6711D"/>
    <w:rsid w:val="77CA978F"/>
    <w:rsid w:val="77CCB2D7"/>
    <w:rsid w:val="77CF659F"/>
    <w:rsid w:val="77D42480"/>
    <w:rsid w:val="77E18317"/>
    <w:rsid w:val="77E5441E"/>
    <w:rsid w:val="77F054DC"/>
    <w:rsid w:val="77F0D965"/>
    <w:rsid w:val="77FD3EC3"/>
    <w:rsid w:val="77FD9563"/>
    <w:rsid w:val="77FF64A4"/>
    <w:rsid w:val="7808B9B5"/>
    <w:rsid w:val="780BD4C5"/>
    <w:rsid w:val="78150427"/>
    <w:rsid w:val="7817AD2C"/>
    <w:rsid w:val="7835F93C"/>
    <w:rsid w:val="783862DC"/>
    <w:rsid w:val="783D8EB9"/>
    <w:rsid w:val="785C4B61"/>
    <w:rsid w:val="7865B791"/>
    <w:rsid w:val="7866F881"/>
    <w:rsid w:val="7870DBBE"/>
    <w:rsid w:val="787DFFA6"/>
    <w:rsid w:val="789B105D"/>
    <w:rsid w:val="789D5A36"/>
    <w:rsid w:val="789E410B"/>
    <w:rsid w:val="789EC351"/>
    <w:rsid w:val="78AAC889"/>
    <w:rsid w:val="78B301C2"/>
    <w:rsid w:val="78C2F2CA"/>
    <w:rsid w:val="78C4E9A0"/>
    <w:rsid w:val="78E48C67"/>
    <w:rsid w:val="78E9BEF0"/>
    <w:rsid w:val="7900D60C"/>
    <w:rsid w:val="7907055A"/>
    <w:rsid w:val="790D6775"/>
    <w:rsid w:val="790E28A8"/>
    <w:rsid w:val="79137AF0"/>
    <w:rsid w:val="79170D62"/>
    <w:rsid w:val="79236D93"/>
    <w:rsid w:val="7934CDBC"/>
    <w:rsid w:val="79358ED0"/>
    <w:rsid w:val="7936DA10"/>
    <w:rsid w:val="793AE620"/>
    <w:rsid w:val="793E1BFB"/>
    <w:rsid w:val="794388CE"/>
    <w:rsid w:val="79480E90"/>
    <w:rsid w:val="7956D721"/>
    <w:rsid w:val="795AA372"/>
    <w:rsid w:val="795F3AC4"/>
    <w:rsid w:val="7967D124"/>
    <w:rsid w:val="7973C8B5"/>
    <w:rsid w:val="79874519"/>
    <w:rsid w:val="79973C5A"/>
    <w:rsid w:val="7999B95E"/>
    <w:rsid w:val="79A71EC4"/>
    <w:rsid w:val="79B00350"/>
    <w:rsid w:val="79B55A3E"/>
    <w:rsid w:val="79B9F513"/>
    <w:rsid w:val="79DAED87"/>
    <w:rsid w:val="79EA6127"/>
    <w:rsid w:val="79EF24B4"/>
    <w:rsid w:val="79F51078"/>
    <w:rsid w:val="79F81953"/>
    <w:rsid w:val="79FBEB1F"/>
    <w:rsid w:val="79FD16C5"/>
    <w:rsid w:val="7A07E093"/>
    <w:rsid w:val="7A0B0AC3"/>
    <w:rsid w:val="7A0CAC1F"/>
    <w:rsid w:val="7A108312"/>
    <w:rsid w:val="7A11DF3A"/>
    <w:rsid w:val="7A121E2E"/>
    <w:rsid w:val="7A17599D"/>
    <w:rsid w:val="7A1CA1DB"/>
    <w:rsid w:val="7A3278E3"/>
    <w:rsid w:val="7A37C7E6"/>
    <w:rsid w:val="7A39C34A"/>
    <w:rsid w:val="7A41AEA7"/>
    <w:rsid w:val="7A576F16"/>
    <w:rsid w:val="7A5A9974"/>
    <w:rsid w:val="7A5D371C"/>
    <w:rsid w:val="7A60E99C"/>
    <w:rsid w:val="7A6434FC"/>
    <w:rsid w:val="7A6BB926"/>
    <w:rsid w:val="7A6D2392"/>
    <w:rsid w:val="7A8BFBC6"/>
    <w:rsid w:val="7A8D47E5"/>
    <w:rsid w:val="7A9A54AD"/>
    <w:rsid w:val="7AA4AAA6"/>
    <w:rsid w:val="7AA7824C"/>
    <w:rsid w:val="7AA99D62"/>
    <w:rsid w:val="7ABB5A15"/>
    <w:rsid w:val="7AC0CEA4"/>
    <w:rsid w:val="7AEE4FD1"/>
    <w:rsid w:val="7AF31924"/>
    <w:rsid w:val="7AF5B8B4"/>
    <w:rsid w:val="7AF63D57"/>
    <w:rsid w:val="7AFC56A4"/>
    <w:rsid w:val="7B0ECD41"/>
    <w:rsid w:val="7B205537"/>
    <w:rsid w:val="7B308DAC"/>
    <w:rsid w:val="7B357628"/>
    <w:rsid w:val="7B3B670E"/>
    <w:rsid w:val="7B596242"/>
    <w:rsid w:val="7B5A44F2"/>
    <w:rsid w:val="7B5AAD83"/>
    <w:rsid w:val="7B6037D2"/>
    <w:rsid w:val="7B633078"/>
    <w:rsid w:val="7B65420E"/>
    <w:rsid w:val="7B696FBA"/>
    <w:rsid w:val="7B711879"/>
    <w:rsid w:val="7B81985F"/>
    <w:rsid w:val="7B89C83C"/>
    <w:rsid w:val="7B8FFC80"/>
    <w:rsid w:val="7B90A19B"/>
    <w:rsid w:val="7B91B7B1"/>
    <w:rsid w:val="7B92D170"/>
    <w:rsid w:val="7B9A7D18"/>
    <w:rsid w:val="7B9FE26C"/>
    <w:rsid w:val="7BA31488"/>
    <w:rsid w:val="7BB61679"/>
    <w:rsid w:val="7BB778E5"/>
    <w:rsid w:val="7BB8723C"/>
    <w:rsid w:val="7BBBF0FF"/>
    <w:rsid w:val="7BC19F64"/>
    <w:rsid w:val="7BC5EF33"/>
    <w:rsid w:val="7BDF48E7"/>
    <w:rsid w:val="7BE08AF6"/>
    <w:rsid w:val="7C02CF95"/>
    <w:rsid w:val="7C05FED3"/>
    <w:rsid w:val="7C078987"/>
    <w:rsid w:val="7C0887BE"/>
    <w:rsid w:val="7C097083"/>
    <w:rsid w:val="7C09B150"/>
    <w:rsid w:val="7C189232"/>
    <w:rsid w:val="7C1B4A93"/>
    <w:rsid w:val="7C1D8696"/>
    <w:rsid w:val="7C1DC96E"/>
    <w:rsid w:val="7C241640"/>
    <w:rsid w:val="7C35BA67"/>
    <w:rsid w:val="7C436337"/>
    <w:rsid w:val="7C4CEEEE"/>
    <w:rsid w:val="7C512BFE"/>
    <w:rsid w:val="7C53BBB4"/>
    <w:rsid w:val="7C6E73B0"/>
    <w:rsid w:val="7C7AF9C5"/>
    <w:rsid w:val="7C94B50B"/>
    <w:rsid w:val="7C9F6321"/>
    <w:rsid w:val="7CAB1373"/>
    <w:rsid w:val="7CAF9A4D"/>
    <w:rsid w:val="7CCF51CC"/>
    <w:rsid w:val="7CD179C6"/>
    <w:rsid w:val="7CDC6477"/>
    <w:rsid w:val="7CDE9A85"/>
    <w:rsid w:val="7CE24402"/>
    <w:rsid w:val="7CE56F96"/>
    <w:rsid w:val="7CEE06DA"/>
    <w:rsid w:val="7D038199"/>
    <w:rsid w:val="7D043089"/>
    <w:rsid w:val="7D0AEF31"/>
    <w:rsid w:val="7D348D98"/>
    <w:rsid w:val="7D38E40E"/>
    <w:rsid w:val="7D43ACD0"/>
    <w:rsid w:val="7D445A61"/>
    <w:rsid w:val="7D463D01"/>
    <w:rsid w:val="7D46B831"/>
    <w:rsid w:val="7D5107D7"/>
    <w:rsid w:val="7D57DBB1"/>
    <w:rsid w:val="7D630D48"/>
    <w:rsid w:val="7D8469E7"/>
    <w:rsid w:val="7D8F445D"/>
    <w:rsid w:val="7D94531B"/>
    <w:rsid w:val="7D96AC54"/>
    <w:rsid w:val="7D9F9B42"/>
    <w:rsid w:val="7DA23D32"/>
    <w:rsid w:val="7DA3FE55"/>
    <w:rsid w:val="7DA529E9"/>
    <w:rsid w:val="7DB8CAAB"/>
    <w:rsid w:val="7DCC0BE4"/>
    <w:rsid w:val="7DD6F3BC"/>
    <w:rsid w:val="7DDEE142"/>
    <w:rsid w:val="7DE49BBD"/>
    <w:rsid w:val="7DF1135B"/>
    <w:rsid w:val="7DF26F98"/>
    <w:rsid w:val="7DF52EE9"/>
    <w:rsid w:val="7DF97EB3"/>
    <w:rsid w:val="7DFC500B"/>
    <w:rsid w:val="7E065BD1"/>
    <w:rsid w:val="7E258E2A"/>
    <w:rsid w:val="7E38552D"/>
    <w:rsid w:val="7E3AACA7"/>
    <w:rsid w:val="7E3CB686"/>
    <w:rsid w:val="7E446D0F"/>
    <w:rsid w:val="7E47E619"/>
    <w:rsid w:val="7E4BE041"/>
    <w:rsid w:val="7E521F42"/>
    <w:rsid w:val="7E57D0C2"/>
    <w:rsid w:val="7E585352"/>
    <w:rsid w:val="7E5FB28E"/>
    <w:rsid w:val="7E852500"/>
    <w:rsid w:val="7E8B38E9"/>
    <w:rsid w:val="7E9307AA"/>
    <w:rsid w:val="7E93D6B6"/>
    <w:rsid w:val="7E9B1714"/>
    <w:rsid w:val="7EA04CA4"/>
    <w:rsid w:val="7EB42AF0"/>
    <w:rsid w:val="7EBCAC19"/>
    <w:rsid w:val="7ED7B18F"/>
    <w:rsid w:val="7EDA8454"/>
    <w:rsid w:val="7EE60D17"/>
    <w:rsid w:val="7EEB3D3B"/>
    <w:rsid w:val="7EF6DAAB"/>
    <w:rsid w:val="7EF7B5E3"/>
    <w:rsid w:val="7EFF24C6"/>
    <w:rsid w:val="7F062B5E"/>
    <w:rsid w:val="7F1A72B2"/>
    <w:rsid w:val="7F2243E5"/>
    <w:rsid w:val="7F24B758"/>
    <w:rsid w:val="7F2E4B99"/>
    <w:rsid w:val="7F36092D"/>
    <w:rsid w:val="7F407D45"/>
    <w:rsid w:val="7F41D35D"/>
    <w:rsid w:val="7F47CD18"/>
    <w:rsid w:val="7F4A78E3"/>
    <w:rsid w:val="7F5033C2"/>
    <w:rsid w:val="7F53F03A"/>
    <w:rsid w:val="7F5A5431"/>
    <w:rsid w:val="7F5B0B6B"/>
    <w:rsid w:val="7F5F72BC"/>
    <w:rsid w:val="7F6A6163"/>
    <w:rsid w:val="7F7BB9CF"/>
    <w:rsid w:val="7F8072CA"/>
    <w:rsid w:val="7F846894"/>
    <w:rsid w:val="7FA8C0D0"/>
    <w:rsid w:val="7FACB862"/>
    <w:rsid w:val="7FBAB08D"/>
    <w:rsid w:val="7FBAEF1B"/>
    <w:rsid w:val="7FD0F71D"/>
    <w:rsid w:val="7FD28707"/>
    <w:rsid w:val="7FE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A203"/>
  <w15:chartTrackingRefBased/>
  <w15:docId w15:val="{BAB87C2A-113F-43B6-AD81-1FAD909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@DengXian" w:hAnsi="Arial" w:cs="@DengXi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2083C"/>
    <w:pPr>
      <w:spacing w:before="120" w:after="120" w:line="288" w:lineRule="auto"/>
      <w:jc w:val="both"/>
    </w:pPr>
    <w:rPr>
      <w:lang w:val="cs-CZ"/>
    </w:rPr>
  </w:style>
  <w:style w:type="paragraph" w:styleId="Nadpis1">
    <w:name w:val="heading 1"/>
    <w:basedOn w:val="MOORETEXTZPRVY"/>
    <w:next w:val="MOORETEXTZPRVY"/>
    <w:link w:val="Nadpis1Char"/>
    <w:uiPriority w:val="9"/>
    <w:qFormat/>
    <w:rsid w:val="1DADCCBA"/>
    <w:pPr>
      <w:keepNext/>
      <w:spacing w:before="240"/>
      <w:outlineLvl w:val="0"/>
    </w:pPr>
    <w:rPr>
      <w:rFonts w:eastAsiaTheme="majorEastAsia" w:cstheme="majorBidi"/>
      <w:color w:val="00ADEF" w:themeColor="accen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DADCCB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0038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DADCCB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002535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1DADCCBA"/>
    <w:pPr>
      <w:keepNext/>
      <w:ind w:left="720" w:hanging="363"/>
      <w:outlineLvl w:val="3"/>
    </w:pPr>
    <w:rPr>
      <w:rFonts w:eastAsia="Times New Roman" w:cs="Times New Roman"/>
      <w:color w:val="808080" w:themeColor="background1" w:themeShade="80"/>
      <w:sz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1DADCCB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00385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1DADCCB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002535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1DADCCB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35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1DADCCB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1DADCCB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CTIONHEADING">
    <w:name w:val="SECTION HEADING"/>
    <w:basedOn w:val="Normln"/>
    <w:next w:val="LeaderText"/>
    <w:uiPriority w:val="1"/>
    <w:rsid w:val="1DADCCBA"/>
    <w:pPr>
      <w:spacing w:after="1240"/>
      <w:ind w:left="-2552"/>
    </w:pPr>
    <w:rPr>
      <w:caps/>
      <w:color w:val="00ADEF" w:themeColor="accent2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1DADCCB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1DADCCBA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00E85088"/>
    <w:pPr>
      <w:tabs>
        <w:tab w:val="center" w:pos="4680"/>
        <w:tab w:val="right" w:pos="9360"/>
      </w:tabs>
    </w:pPr>
    <w:rPr>
      <w:rFonts w:ascii="Montserrat" w:hAnsi="Montserrat"/>
    </w:rPr>
  </w:style>
  <w:style w:type="character" w:customStyle="1" w:styleId="ZpatChar">
    <w:name w:val="Zápatí Char"/>
    <w:basedOn w:val="Standardnpsmoodstavce"/>
    <w:link w:val="Zpat"/>
    <w:uiPriority w:val="99"/>
    <w:rsid w:val="00E85088"/>
    <w:rPr>
      <w:rFonts w:ascii="Montserrat" w:hAnsi="Montserrat"/>
      <w:lang w:val="cs-CZ"/>
    </w:rPr>
  </w:style>
  <w:style w:type="paragraph" w:customStyle="1" w:styleId="LeaderText">
    <w:name w:val="Leader Text"/>
    <w:next w:val="BodyCopy"/>
    <w:rsid w:val="002201AB"/>
    <w:pPr>
      <w:spacing w:after="360" w:line="280" w:lineRule="exact"/>
    </w:pPr>
    <w:rPr>
      <w:b/>
      <w:color w:val="00ADEF" w:themeColor="background2"/>
    </w:rPr>
  </w:style>
  <w:style w:type="paragraph" w:customStyle="1" w:styleId="Default">
    <w:name w:val="Default"/>
    <w:rsid w:val="00C1661D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BodyCopy">
    <w:name w:val="Body Copy"/>
    <w:rsid w:val="00D978D0"/>
    <w:pPr>
      <w:spacing w:line="240" w:lineRule="exact"/>
    </w:pPr>
    <w:rPr>
      <w:color w:val="000000" w:themeColor="text1"/>
      <w:sz w:val="18"/>
      <w:szCs w:val="18"/>
    </w:rPr>
  </w:style>
  <w:style w:type="paragraph" w:customStyle="1" w:styleId="Bullet1">
    <w:name w:val="Bullet 1"/>
    <w:basedOn w:val="BodyCopy"/>
    <w:rsid w:val="00D978D0"/>
    <w:pPr>
      <w:numPr>
        <w:numId w:val="1"/>
      </w:numPr>
    </w:pPr>
  </w:style>
  <w:style w:type="paragraph" w:customStyle="1" w:styleId="Pa12">
    <w:name w:val="Pa12"/>
    <w:basedOn w:val="Default"/>
    <w:next w:val="Default"/>
    <w:uiPriority w:val="99"/>
    <w:rsid w:val="00C1661D"/>
    <w:pPr>
      <w:spacing w:line="181" w:lineRule="atLeast"/>
    </w:pPr>
    <w:rPr>
      <w:color w:val="auto"/>
    </w:rPr>
  </w:style>
  <w:style w:type="paragraph" w:customStyle="1" w:styleId="Quotation2">
    <w:name w:val="Quotation 2"/>
    <w:rsid w:val="002201AB"/>
    <w:rPr>
      <w:b/>
      <w:color w:val="15B383" w:themeColor="text2"/>
    </w:rPr>
  </w:style>
  <w:style w:type="paragraph" w:customStyle="1" w:styleId="SUBHEADINGCAPS">
    <w:name w:val="SUBHEADING CAPS"/>
    <w:next w:val="BodyCopy"/>
    <w:rsid w:val="002201AB"/>
    <w:pPr>
      <w:spacing w:after="60"/>
    </w:pPr>
    <w:rPr>
      <w:b/>
      <w:caps/>
      <w:color w:val="00ADEF" w:themeColor="background2"/>
    </w:rPr>
  </w:style>
  <w:style w:type="character" w:styleId="slostrnky">
    <w:name w:val="page number"/>
    <w:basedOn w:val="Standardnpsmoodstavce"/>
    <w:uiPriority w:val="99"/>
    <w:semiHidden/>
    <w:unhideWhenUsed/>
    <w:rsid w:val="00D978D0"/>
    <w:rPr>
      <w:rFonts w:ascii="@DengXian" w:hAnsi="@DengXian"/>
      <w:b/>
      <w:color w:val="000000" w:themeColor="text1"/>
    </w:rPr>
  </w:style>
  <w:style w:type="paragraph" w:styleId="Bezmezer">
    <w:name w:val="No Spacing"/>
    <w:uiPriority w:val="1"/>
    <w:rsid w:val="00A75915"/>
  </w:style>
  <w:style w:type="paragraph" w:customStyle="1" w:styleId="PageNo">
    <w:name w:val="Page No."/>
    <w:basedOn w:val="LeaderText"/>
    <w:rsid w:val="00D978D0"/>
    <w:rPr>
      <w:color w:val="000000" w:themeColor="text1"/>
      <w:sz w:val="14"/>
      <w:szCs w:val="14"/>
    </w:rPr>
  </w:style>
  <w:style w:type="table" w:styleId="Mkatabulky">
    <w:name w:val="Table Grid"/>
    <w:aliases w:val="Deloitte table 3"/>
    <w:basedOn w:val="Normlntabulka"/>
    <w:rsid w:val="00E1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uiPriority w:val="2"/>
    <w:qFormat/>
    <w:rsid w:val="008018B4"/>
    <w:pPr>
      <w:jc w:val="center"/>
    </w:pPr>
    <w:rPr>
      <w:rFonts w:ascii="Montserrat" w:hAnsi="Montserrat"/>
      <w:b/>
      <w:color w:val="FFFFFF" w:themeColor="background1"/>
    </w:rPr>
  </w:style>
  <w:style w:type="paragraph" w:customStyle="1" w:styleId="Pa18">
    <w:name w:val="Pa18"/>
    <w:basedOn w:val="Default"/>
    <w:next w:val="Default"/>
    <w:uiPriority w:val="99"/>
    <w:rsid w:val="00CE6DFE"/>
    <w:pPr>
      <w:spacing w:line="141" w:lineRule="atLeast"/>
    </w:pPr>
    <w:rPr>
      <w:color w:val="auto"/>
    </w:rPr>
  </w:style>
  <w:style w:type="character" w:customStyle="1" w:styleId="A2">
    <w:name w:val="A2"/>
    <w:uiPriority w:val="99"/>
    <w:rsid w:val="00CE6DFE"/>
    <w:rPr>
      <w:color w:val="211D1E"/>
      <w:sz w:val="18"/>
      <w:szCs w:val="18"/>
    </w:rPr>
  </w:style>
  <w:style w:type="paragraph" w:customStyle="1" w:styleId="Quotation3">
    <w:name w:val="Quotation 3"/>
    <w:basedOn w:val="Quotation2"/>
    <w:rsid w:val="002201AB"/>
    <w:rPr>
      <w:color w:val="475CAA" w:themeColor="accent3"/>
    </w:rPr>
  </w:style>
  <w:style w:type="paragraph" w:customStyle="1" w:styleId="SubheadingBlack">
    <w:name w:val="Subheading Black"/>
    <w:basedOn w:val="SUBHEADINGCAPS"/>
    <w:rsid w:val="000820B9"/>
    <w:rPr>
      <w:color w:val="000000" w:themeColor="text1"/>
    </w:rPr>
  </w:style>
  <w:style w:type="paragraph" w:customStyle="1" w:styleId="Email">
    <w:name w:val="Email"/>
    <w:basedOn w:val="BodyCopy"/>
    <w:rsid w:val="002201AB"/>
    <w:pPr>
      <w:spacing w:after="60"/>
    </w:pPr>
    <w:rPr>
      <w:color w:val="475CAA" w:themeColor="accent3"/>
    </w:rPr>
  </w:style>
  <w:style w:type="character" w:styleId="Hypertextovodkaz">
    <w:name w:val="Hyperlink"/>
    <w:basedOn w:val="Standardnpsmoodstavce"/>
    <w:uiPriority w:val="99"/>
    <w:unhideWhenUsed/>
    <w:rsid w:val="00AB6583"/>
    <w:rPr>
      <w:rFonts w:ascii="Montserrat" w:hAnsi="Montserrat"/>
      <w:color w:val="475C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AF4"/>
    <w:rPr>
      <w:color w:val="605E5C"/>
      <w:shd w:val="clear" w:color="auto" w:fill="E1DFDD"/>
    </w:rPr>
  </w:style>
  <w:style w:type="character" w:customStyle="1" w:styleId="A5">
    <w:name w:val="A5"/>
    <w:uiPriority w:val="99"/>
    <w:rsid w:val="006D33C8"/>
    <w:rPr>
      <w:color w:val="000000"/>
      <w:sz w:val="14"/>
      <w:szCs w:val="14"/>
    </w:rPr>
  </w:style>
  <w:style w:type="paragraph" w:customStyle="1" w:styleId="SectionDividerHead">
    <w:name w:val="Section Divider Head"/>
    <w:basedOn w:val="Normln"/>
    <w:uiPriority w:val="1"/>
    <w:rsid w:val="1DADCCBA"/>
    <w:rPr>
      <w:color w:val="FFFFFF" w:themeColor="background1"/>
      <w:sz w:val="40"/>
      <w:szCs w:val="40"/>
    </w:rPr>
  </w:style>
  <w:style w:type="paragraph" w:customStyle="1" w:styleId="SingleSpacing">
    <w:name w:val="Single Spacing"/>
    <w:basedOn w:val="BodyCopy"/>
    <w:rsid w:val="000E5F95"/>
    <w:pPr>
      <w:spacing w:line="240" w:lineRule="auto"/>
    </w:pPr>
  </w:style>
  <w:style w:type="paragraph" w:customStyle="1" w:styleId="Quotation1">
    <w:name w:val="Quotation 1"/>
    <w:basedOn w:val="Quotation2"/>
    <w:rsid w:val="006E7EBE"/>
    <w:rPr>
      <w:color w:val="A8AD2C"/>
    </w:rPr>
  </w:style>
  <w:style w:type="paragraph" w:customStyle="1" w:styleId="Quotation5">
    <w:name w:val="Quotation 5"/>
    <w:basedOn w:val="Quotation2"/>
    <w:rsid w:val="006E7EBE"/>
    <w:rPr>
      <w:color w:val="FFFFFF" w:themeColor="background1"/>
    </w:rPr>
  </w:style>
  <w:style w:type="paragraph" w:customStyle="1" w:styleId="QuoteSourceWhiteText">
    <w:name w:val="Quote Source White Text"/>
    <w:basedOn w:val="Quotation2"/>
    <w:rsid w:val="006E7EBE"/>
    <w:pPr>
      <w:spacing w:before="160"/>
    </w:pPr>
    <w:rPr>
      <w:color w:val="FFFFFF" w:themeColor="background1"/>
      <w:sz w:val="18"/>
      <w:szCs w:val="18"/>
    </w:rPr>
  </w:style>
  <w:style w:type="paragraph" w:customStyle="1" w:styleId="CONTENTS">
    <w:name w:val="CONTENTS"/>
    <w:basedOn w:val="SECTIONHEADING"/>
    <w:next w:val="BodyCopy"/>
    <w:uiPriority w:val="1"/>
    <w:rsid w:val="1DADCCBA"/>
  </w:style>
  <w:style w:type="character" w:customStyle="1" w:styleId="Nadpis1Char">
    <w:name w:val="Nadpis 1 Char"/>
    <w:basedOn w:val="Standardnpsmoodstavce"/>
    <w:link w:val="Nadpis1"/>
    <w:uiPriority w:val="9"/>
    <w:rsid w:val="1DADCCBA"/>
    <w:rPr>
      <w:rFonts w:ascii="@DengXian" w:eastAsiaTheme="majorEastAsia" w:hAnsi="@DengXian" w:cstheme="majorBidi"/>
      <w:noProof w:val="0"/>
      <w:color w:val="00ADEF" w:themeColor="accent2"/>
      <w:sz w:val="48"/>
      <w:szCs w:val="48"/>
      <w:lang w:val="cs-CZ"/>
    </w:rPr>
  </w:style>
  <w:style w:type="paragraph" w:styleId="Obsah1">
    <w:name w:val="toc 1"/>
    <w:basedOn w:val="Normln"/>
    <w:next w:val="Normln"/>
    <w:uiPriority w:val="39"/>
    <w:unhideWhenUsed/>
    <w:rsid w:val="00D324E8"/>
    <w:pPr>
      <w:tabs>
        <w:tab w:val="left" w:pos="480"/>
        <w:tab w:val="right" w:leader="dot" w:pos="9724"/>
      </w:tabs>
    </w:pPr>
    <w:rPr>
      <w:rFonts w:ascii="Montserrat" w:hAnsi="Montserrat"/>
      <w:bCs/>
      <w:noProof/>
      <w:color w:val="00ADEF" w:themeColor="accent2"/>
      <w:sz w:val="22"/>
      <w:szCs w:val="22"/>
    </w:rPr>
  </w:style>
  <w:style w:type="paragraph" w:customStyle="1" w:styleId="PROPOSALCOVERTITLE">
    <w:name w:val="PROPOSAL COVER TITLE"/>
    <w:basedOn w:val="Normln"/>
    <w:next w:val="ProposalCoverSubtitle"/>
    <w:uiPriority w:val="1"/>
    <w:rsid w:val="450BB82F"/>
    <w:pPr>
      <w:contextualSpacing/>
    </w:pPr>
    <w:rPr>
      <w:caps/>
      <w:noProof/>
      <w:color w:val="00ADEF" w:themeColor="accent2"/>
      <w:sz w:val="48"/>
      <w:szCs w:val="48"/>
    </w:rPr>
  </w:style>
  <w:style w:type="paragraph" w:customStyle="1" w:styleId="ProposalCoverSubtitle">
    <w:name w:val="Proposal Cover Subtitle"/>
    <w:basedOn w:val="PROPOSALCOVERTITLE"/>
    <w:next w:val="CoverDate"/>
    <w:rsid w:val="002201AB"/>
    <w:pPr>
      <w:spacing w:before="567"/>
    </w:pPr>
    <w:rPr>
      <w:b/>
      <w:caps w:val="0"/>
      <w:sz w:val="24"/>
      <w:szCs w:val="24"/>
    </w:rPr>
  </w:style>
  <w:style w:type="paragraph" w:customStyle="1" w:styleId="CoverDate">
    <w:name w:val="Cover Date"/>
    <w:basedOn w:val="ProposalCoverSubtitle"/>
    <w:rsid w:val="00981EC5"/>
    <w:pPr>
      <w:spacing w:before="340"/>
    </w:pPr>
    <w:rPr>
      <w:color w:val="000000" w:themeColor="text1"/>
      <w:sz w:val="20"/>
      <w:szCs w:val="20"/>
    </w:rPr>
  </w:style>
  <w:style w:type="paragraph" w:customStyle="1" w:styleId="ProfileName">
    <w:name w:val="Profile Name"/>
    <w:basedOn w:val="SUBHEADINGCAPS"/>
    <w:rsid w:val="006234E9"/>
    <w:rPr>
      <w:caps w:val="0"/>
      <w:noProof/>
      <w:color w:val="000000" w:themeColor="text1"/>
    </w:rPr>
  </w:style>
  <w:style w:type="paragraph" w:customStyle="1" w:styleId="Quotation4">
    <w:name w:val="Quotation 4"/>
    <w:basedOn w:val="Quotation1"/>
    <w:rsid w:val="002201AB"/>
    <w:rPr>
      <w:color w:val="004C6C" w:themeColor="accent1"/>
    </w:rPr>
  </w:style>
  <w:style w:type="paragraph" w:customStyle="1" w:styleId="Quotation5Attribution">
    <w:name w:val="Quotation 5 Attribution"/>
    <w:basedOn w:val="Quotation2"/>
    <w:rsid w:val="00640222"/>
    <w:pPr>
      <w:spacing w:before="160"/>
    </w:pPr>
    <w:rPr>
      <w:color w:val="FFFFFF" w:themeColor="background1"/>
      <w:sz w:val="18"/>
      <w:szCs w:val="18"/>
    </w:rPr>
  </w:style>
  <w:style w:type="paragraph" w:customStyle="1" w:styleId="DividerHeading">
    <w:name w:val="Divider Heading"/>
    <w:basedOn w:val="Normln"/>
    <w:uiPriority w:val="1"/>
    <w:rsid w:val="1DADCCBA"/>
    <w:rPr>
      <w:color w:val="00ADEF" w:themeColor="accent2"/>
      <w:sz w:val="40"/>
      <w:szCs w:val="40"/>
    </w:rPr>
  </w:style>
  <w:style w:type="paragraph" w:customStyle="1" w:styleId="DisclaimerText">
    <w:name w:val="Disclaimer Text"/>
    <w:basedOn w:val="PageNo"/>
    <w:rsid w:val="00DD47B6"/>
    <w:pPr>
      <w:spacing w:after="0" w:line="240" w:lineRule="auto"/>
    </w:pPr>
    <w:rPr>
      <w:b w:val="0"/>
      <w:color w:val="auto"/>
    </w:rPr>
  </w:style>
  <w:style w:type="paragraph" w:customStyle="1" w:styleId="MOORETEXTZPRVY">
    <w:name w:val="MOORE_TEXT_ZPRÁVY"/>
    <w:basedOn w:val="Normln"/>
    <w:link w:val="MOORETEXTZPRVYChar"/>
    <w:qFormat/>
    <w:rsid w:val="00A029BE"/>
    <w:pPr>
      <w:spacing w:line="360" w:lineRule="auto"/>
    </w:pPr>
    <w:rPr>
      <w:rFonts w:ascii="Montserrat" w:eastAsia="Times New Roman" w:hAnsi="Montserrat"/>
      <w:lang w:eastAsia="cs-CZ"/>
    </w:rPr>
  </w:style>
  <w:style w:type="paragraph" w:customStyle="1" w:styleId="MOORENADPIS1">
    <w:name w:val="MOORE_NADPIS_1"/>
    <w:basedOn w:val="Nadpis1"/>
    <w:next w:val="MOORETEXTZPRVY"/>
    <w:qFormat/>
    <w:rsid w:val="00A775A4"/>
    <w:pPr>
      <w:keepNext w:val="0"/>
      <w:numPr>
        <w:numId w:val="5"/>
      </w:numPr>
      <w:spacing w:before="120"/>
      <w:ind w:left="357"/>
      <w:jc w:val="left"/>
    </w:pPr>
    <w:rPr>
      <w:bCs/>
      <w:caps/>
      <w:sz w:val="28"/>
      <w:szCs w:val="22"/>
    </w:rPr>
  </w:style>
  <w:style w:type="character" w:customStyle="1" w:styleId="MOORETEXTZPRVYChar">
    <w:name w:val="MOORE_TEXT_ZPRÁVY Char"/>
    <w:basedOn w:val="Standardnpsmoodstavce"/>
    <w:link w:val="MOORETEXTZPRVY"/>
    <w:rsid w:val="00A029BE"/>
    <w:rPr>
      <w:rFonts w:ascii="Montserrat" w:eastAsia="Times New Roman" w:hAnsi="Montserrat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1DADCCBA"/>
    <w:rPr>
      <w:rFonts w:eastAsia="Times New Roman" w:cs="Times New Roman"/>
      <w:color w:val="808080" w:themeColor="background1" w:themeShade="80"/>
      <w:sz w:val="22"/>
      <w:lang w:val="cs-CZ" w:eastAsia="cs-CZ"/>
    </w:rPr>
  </w:style>
  <w:style w:type="paragraph" w:customStyle="1" w:styleId="MOORENADPIS20">
    <w:name w:val="MOORE_NADPIS_2"/>
    <w:basedOn w:val="Nadpis2"/>
    <w:next w:val="MOORETEXTZPRVY"/>
    <w:link w:val="MOORENADPIS2Char"/>
    <w:qFormat/>
    <w:rsid w:val="00A775A4"/>
    <w:pPr>
      <w:spacing w:before="120" w:after="120"/>
      <w:jc w:val="left"/>
    </w:pPr>
    <w:rPr>
      <w:rFonts w:ascii="Montserrat" w:eastAsia="Times New Roman" w:hAnsi="Montserrat"/>
      <w:bCs/>
      <w:color w:val="auto"/>
      <w:sz w:val="28"/>
      <w:szCs w:val="22"/>
      <w:lang w:eastAsia="cs-CZ"/>
    </w:rPr>
  </w:style>
  <w:style w:type="paragraph" w:customStyle="1" w:styleId="MOORENADPIS3">
    <w:name w:val="MOORE_NADPIS_3"/>
    <w:basedOn w:val="Nadpis3"/>
    <w:next w:val="MOORETEXTZPRVY"/>
    <w:qFormat/>
    <w:rsid w:val="00111A25"/>
    <w:pPr>
      <w:numPr>
        <w:ilvl w:val="2"/>
        <w:numId w:val="3"/>
      </w:numPr>
      <w:spacing w:before="240"/>
      <w:contextualSpacing/>
      <w:jc w:val="left"/>
    </w:pPr>
    <w:rPr>
      <w:rFonts w:ascii="Montserrat" w:eastAsia="Times New Roman" w:hAnsi="Montserrat"/>
      <w:bCs/>
      <w:i/>
      <w:iCs/>
      <w:color w:val="auto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sz w:val="26"/>
      <w:szCs w:val="26"/>
      <w:lang w:val="cs-CZ"/>
    </w:rPr>
  </w:style>
  <w:style w:type="paragraph" w:customStyle="1" w:styleId="MOORENADPIS4">
    <w:name w:val="MOORE_NADPIS_4"/>
    <w:basedOn w:val="Nadpis4"/>
    <w:link w:val="MOORENADPIS4Char"/>
    <w:rsid w:val="1DADCCBA"/>
    <w:pPr>
      <w:ind w:left="0" w:firstLine="0"/>
    </w:pPr>
    <w:rPr>
      <w:b/>
      <w:bCs/>
      <w:color w:val="auto"/>
      <w:sz w:val="20"/>
    </w:rPr>
  </w:style>
  <w:style w:type="character" w:customStyle="1" w:styleId="MOORENADPIS4Char">
    <w:name w:val="MOORE_NADPIS_4 Char"/>
    <w:basedOn w:val="Nadpis4Char"/>
    <w:link w:val="MOORENADPIS4"/>
    <w:rsid w:val="1DADCCBA"/>
    <w:rPr>
      <w:rFonts w:eastAsia="Times New Roman" w:cs="Times New Roman"/>
      <w:b/>
      <w:bCs/>
      <w:color w:val="808080" w:themeColor="background1" w:themeShade="80"/>
      <w:sz w:val="2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"/>
    <w:qFormat/>
    <w:rsid w:val="00DF28B6"/>
    <w:pPr>
      <w:spacing w:beforeAutospacing="1"/>
    </w:pPr>
    <w:rPr>
      <w:rFonts w:ascii="Montserrat" w:eastAsia="Times New Roman" w:hAnsi="Montserrat" w:cs="Times New Roman"/>
      <w:bCs/>
      <w:color w:val="00AEE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PodnadpisChar">
    <w:name w:val="Podnadpis Char"/>
    <w:basedOn w:val="Standardnpsmoodstavce"/>
    <w:link w:val="Podnadpis"/>
    <w:uiPriority w:val="1"/>
    <w:rsid w:val="00DF28B6"/>
    <w:rPr>
      <w:rFonts w:ascii="Montserrat" w:eastAsia="Times New Roman" w:hAnsi="Montserrat" w:cs="Times New Roman"/>
      <w:bCs/>
      <w:color w:val="00AEEF"/>
      <w:lang w:val="cs-CZ" w:eastAsia="cs-CZ"/>
    </w:rPr>
  </w:style>
  <w:style w:type="paragraph" w:styleId="Obsah2">
    <w:name w:val="toc 2"/>
    <w:basedOn w:val="Normln"/>
    <w:next w:val="Normln"/>
    <w:uiPriority w:val="39"/>
    <w:unhideWhenUsed/>
    <w:rsid w:val="00471878"/>
    <w:pPr>
      <w:tabs>
        <w:tab w:val="left" w:pos="680"/>
        <w:tab w:val="right" w:leader="dot" w:pos="9724"/>
      </w:tabs>
      <w:spacing w:after="100"/>
      <w:ind w:left="240"/>
    </w:pPr>
    <w:rPr>
      <w:rFonts w:ascii="Montserrat" w:hAnsi="Montserrat"/>
    </w:rPr>
  </w:style>
  <w:style w:type="paragraph" w:styleId="Obsah3">
    <w:name w:val="toc 3"/>
    <w:basedOn w:val="Normln"/>
    <w:next w:val="Normln"/>
    <w:uiPriority w:val="39"/>
    <w:unhideWhenUsed/>
    <w:rsid w:val="00D324E8"/>
    <w:pPr>
      <w:tabs>
        <w:tab w:val="left" w:pos="1276"/>
        <w:tab w:val="right" w:leader="dot" w:pos="9724"/>
      </w:tabs>
      <w:spacing w:after="100"/>
      <w:ind w:left="480"/>
    </w:pPr>
    <w:rPr>
      <w:rFonts w:ascii="Montserrat" w:hAnsi="Montserrat"/>
    </w:rPr>
  </w:style>
  <w:style w:type="paragraph" w:styleId="Obsah4">
    <w:name w:val="toc 4"/>
    <w:basedOn w:val="Normln"/>
    <w:next w:val="Normln"/>
    <w:uiPriority w:val="39"/>
    <w:unhideWhenUsed/>
    <w:rsid w:val="00D324E8"/>
    <w:pPr>
      <w:tabs>
        <w:tab w:val="left" w:pos="1418"/>
        <w:tab w:val="right" w:leader="dot" w:pos="9724"/>
      </w:tabs>
      <w:spacing w:after="100"/>
      <w:ind w:left="720"/>
    </w:pPr>
    <w:rPr>
      <w:rFonts w:ascii="Montserrat" w:hAnsi="Montserrat"/>
    </w:rPr>
  </w:style>
  <w:style w:type="paragraph" w:styleId="Nadpisobsahu">
    <w:name w:val="TOC Heading"/>
    <w:basedOn w:val="Nadpis1"/>
    <w:next w:val="Normln"/>
    <w:uiPriority w:val="39"/>
    <w:unhideWhenUsed/>
    <w:rsid w:val="559A295E"/>
    <w:pPr>
      <w:numPr>
        <w:numId w:val="4"/>
      </w:numPr>
      <w:spacing w:after="0"/>
      <w:jc w:val="left"/>
    </w:pPr>
    <w:rPr>
      <w:b/>
      <w:bCs/>
      <w:caps/>
      <w:sz w:val="22"/>
      <w:szCs w:val="22"/>
    </w:rPr>
  </w:style>
  <w:style w:type="character" w:styleId="Zdraznnjemn">
    <w:name w:val="Subtle Emphasis"/>
    <w:basedOn w:val="Standardnpsmoodstavce"/>
    <w:uiPriority w:val="19"/>
    <w:rsid w:val="00AE7DC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AE7DC9"/>
    <w:rPr>
      <w:i/>
      <w:iCs/>
    </w:rPr>
  </w:style>
  <w:style w:type="character" w:styleId="Zdraznnintenzivn">
    <w:name w:val="Intense Emphasis"/>
    <w:basedOn w:val="Standardnpsmoodstavce"/>
    <w:uiPriority w:val="21"/>
    <w:rsid w:val="00AE7DC9"/>
    <w:rPr>
      <w:i/>
      <w:iCs/>
      <w:color w:val="004C6C" w:themeColor="accent1"/>
    </w:rPr>
  </w:style>
  <w:style w:type="character" w:styleId="Siln">
    <w:name w:val="Strong"/>
    <w:basedOn w:val="Standardnpsmoodstavce"/>
    <w:uiPriority w:val="22"/>
    <w:rsid w:val="00C66B9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1DADCCBA"/>
    <w:pPr>
      <w:spacing w:before="360" w:after="360"/>
      <w:ind w:left="864" w:right="864"/>
      <w:jc w:val="center"/>
    </w:pPr>
    <w:rPr>
      <w:i/>
      <w:iCs/>
      <w:color w:val="004C6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1DADCCBA"/>
    <w:rPr>
      <w:i/>
      <w:iCs/>
      <w:noProof w:val="0"/>
      <w:color w:val="004C6C" w:themeColor="accent1"/>
      <w:lang w:val="cs-CZ"/>
    </w:rPr>
  </w:style>
  <w:style w:type="paragraph" w:styleId="Citt">
    <w:name w:val="Quote"/>
    <w:basedOn w:val="Normln"/>
    <w:next w:val="Normln"/>
    <w:link w:val="CittChar"/>
    <w:uiPriority w:val="29"/>
    <w:rsid w:val="1DADCC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1DADCCBA"/>
    <w:rPr>
      <w:i/>
      <w:iCs/>
      <w:noProof w:val="0"/>
      <w:color w:val="404040" w:themeColor="text1" w:themeTint="BF"/>
      <w:lang w:val="cs-CZ"/>
    </w:rPr>
  </w:style>
  <w:style w:type="character" w:styleId="Nzevknihy">
    <w:name w:val="Book Title"/>
    <w:aliases w:val="Silné a kurzíva"/>
    <w:basedOn w:val="Standardnpsmoodstavce"/>
    <w:uiPriority w:val="33"/>
    <w:rsid w:val="00FB6513"/>
    <w:rPr>
      <w:b/>
      <w:bCs/>
      <w:i/>
      <w:iCs/>
      <w:spacing w:val="5"/>
    </w:rPr>
  </w:style>
  <w:style w:type="paragraph" w:customStyle="1" w:styleId="MOOREOdrky">
    <w:name w:val="MOORE_Odrážky"/>
    <w:basedOn w:val="MOORETEXTZPRVY"/>
    <w:next w:val="MOORETEXTZPRVY"/>
    <w:uiPriority w:val="1"/>
    <w:rsid w:val="559A295E"/>
    <w:pPr>
      <w:keepNext/>
      <w:numPr>
        <w:numId w:val="2"/>
      </w:numPr>
    </w:pPr>
    <w:rPr>
      <w:lang w:val="en-GB"/>
    </w:rPr>
  </w:style>
  <w:style w:type="paragraph" w:styleId="Titulek">
    <w:name w:val="caption"/>
    <w:basedOn w:val="Normln"/>
    <w:next w:val="Zdroj"/>
    <w:uiPriority w:val="35"/>
    <w:unhideWhenUsed/>
    <w:qFormat/>
    <w:rsid w:val="008018B4"/>
    <w:pPr>
      <w:keepNext/>
      <w:spacing w:after="0"/>
    </w:pPr>
    <w:rPr>
      <w:rFonts w:ascii="Montserrat" w:eastAsia="Times New Roman" w:hAnsi="Montserrat" w:cs="Times New Roman"/>
      <w:b/>
      <w:bCs/>
      <w:color w:val="000000" w:themeColor="text1"/>
      <w:sz w:val="18"/>
      <w:szCs w:val="18"/>
      <w:lang w:eastAsia="cs-CZ"/>
    </w:rPr>
  </w:style>
  <w:style w:type="paragraph" w:customStyle="1" w:styleId="Styl1">
    <w:name w:val="Styl1"/>
    <w:basedOn w:val="MOORETEXTZPRVY"/>
    <w:uiPriority w:val="1"/>
    <w:rsid w:val="1DADCCBA"/>
    <w:pPr>
      <w:spacing w:after="0"/>
    </w:pPr>
    <w:rPr>
      <w:b/>
      <w:bCs/>
    </w:rPr>
  </w:style>
  <w:style w:type="paragraph" w:customStyle="1" w:styleId="Zdroj">
    <w:name w:val="Zdroj"/>
    <w:basedOn w:val="MOORETEXTZPRVY"/>
    <w:next w:val="MOORETEXTZPRVY"/>
    <w:qFormat/>
    <w:rsid w:val="1DADCCBA"/>
    <w:pPr>
      <w:spacing w:before="60" w:after="180"/>
    </w:pPr>
    <w:rPr>
      <w:i/>
      <w:iCs/>
      <w:sz w:val="18"/>
      <w:szCs w:val="18"/>
    </w:rPr>
  </w:style>
  <w:style w:type="paragraph" w:customStyle="1" w:styleId="MOOREtabulka">
    <w:name w:val="MOORE_tabulka"/>
    <w:basedOn w:val="Normln"/>
    <w:link w:val="MOOREtabulkaChar"/>
    <w:uiPriority w:val="1"/>
    <w:rsid w:val="559A295E"/>
    <w:pPr>
      <w:spacing w:before="60" w:after="60"/>
      <w:jc w:val="left"/>
    </w:pPr>
    <w:rPr>
      <w:rFonts w:eastAsia="Times New Roman"/>
      <w:color w:val="000000" w:themeColor="text1"/>
      <w:sz w:val="18"/>
      <w:szCs w:val="18"/>
      <w:lang w:eastAsia="cs-CZ"/>
    </w:rPr>
  </w:style>
  <w:style w:type="character" w:customStyle="1" w:styleId="MOOREtabulkaChar">
    <w:name w:val="MOORE_tabulka Char"/>
    <w:basedOn w:val="Standardnpsmoodstavce"/>
    <w:link w:val="MOOREtabulka"/>
    <w:uiPriority w:val="1"/>
    <w:rsid w:val="1DADCCBA"/>
    <w:rPr>
      <w:rFonts w:eastAsia="Times New Roman" w:cs="@DengXian"/>
      <w:color w:val="000000" w:themeColor="text1"/>
      <w:sz w:val="18"/>
      <w:szCs w:val="18"/>
      <w:lang w:val="cs-CZ"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B6583"/>
    <w:pPr>
      <w:spacing w:after="0"/>
    </w:pPr>
    <w:rPr>
      <w:rFonts w:ascii="Montserrat" w:hAnsi="Montserrat"/>
    </w:rPr>
  </w:style>
  <w:style w:type="paragraph" w:customStyle="1" w:styleId="MOORETabulka0">
    <w:name w:val="MOORE_Tabulka"/>
    <w:basedOn w:val="MOORETEXTZPRVY"/>
    <w:next w:val="Zdroj"/>
    <w:uiPriority w:val="1"/>
    <w:rsid w:val="1DADCCBA"/>
    <w:pPr>
      <w:jc w:val="center"/>
    </w:pPr>
    <w:rPr>
      <w:rFonts w:eastAsia="@DengXian"/>
      <w:b/>
      <w:bCs/>
      <w:color w:val="FFFFFF" w:themeColor="background1"/>
      <w:sz w:val="18"/>
      <w:szCs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1DADCCBA"/>
    <w:pPr>
      <w:spacing w:before="0"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1DADCCBA"/>
    <w:rPr>
      <w:sz w:val="18"/>
      <w:szCs w:val="18"/>
      <w:lang w:val="cs-CZ"/>
    </w:rPr>
  </w:style>
  <w:style w:type="paragraph" w:styleId="Zkladntext">
    <w:name w:val="Body Text"/>
    <w:basedOn w:val="Normln"/>
    <w:link w:val="ZkladntextChar"/>
    <w:uiPriority w:val="1"/>
    <w:unhideWhenUsed/>
    <w:rsid w:val="1DADCCBA"/>
    <w:pPr>
      <w:spacing w:after="240"/>
    </w:pPr>
    <w:rPr>
      <w:rFonts w:asciiTheme="minorHAnsi" w:eastAsia="Times New Roman" w:hAnsiTheme="minorHAnsi" w:cstheme="minorBidi"/>
      <w:color w:val="000000" w:themeColor="text1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1DADCCBA"/>
    <w:rPr>
      <w:rFonts w:asciiTheme="minorHAnsi" w:eastAsia="Times New Roman" w:hAnsiTheme="minorHAnsi" w:cstheme="minorBidi"/>
      <w:noProof w:val="0"/>
      <w:color w:val="000000" w:themeColor="text1"/>
      <w:lang w:val="cs-CZ" w:eastAsia="en-GB"/>
    </w:rPr>
  </w:style>
  <w:style w:type="paragraph" w:customStyle="1" w:styleId="Bulletlist1">
    <w:name w:val="Bullet list 1"/>
    <w:basedOn w:val="Normln"/>
    <w:uiPriority w:val="1"/>
    <w:rsid w:val="1DADCCBA"/>
    <w:pPr>
      <w:spacing w:after="240"/>
      <w:ind w:left="1077" w:hanging="360"/>
    </w:pPr>
    <w:rPr>
      <w:rFonts w:asciiTheme="minorHAnsi" w:eastAsia="Times New Roman" w:hAnsiTheme="minorHAnsi" w:cs="Times New Roman"/>
      <w:color w:val="000000" w:themeColor="text1"/>
      <w:lang w:eastAsia="en-GB"/>
    </w:rPr>
  </w:style>
  <w:style w:type="paragraph" w:customStyle="1" w:styleId="Bulletlist2">
    <w:name w:val="Bullet list 2"/>
    <w:basedOn w:val="Bulletlist1"/>
    <w:uiPriority w:val="1"/>
    <w:rsid w:val="1DADCCBA"/>
  </w:style>
  <w:style w:type="paragraph" w:customStyle="1" w:styleId="Bulletlist3">
    <w:name w:val="Bullet list 3"/>
    <w:basedOn w:val="Bulletlist1"/>
    <w:uiPriority w:val="1"/>
    <w:rsid w:val="1DADCCBA"/>
  </w:style>
  <w:style w:type="table" w:customStyle="1" w:styleId="GTITableStyle1">
    <w:name w:val="GTI Table Style 1"/>
    <w:basedOn w:val="Normlntabulka"/>
    <w:uiPriority w:val="99"/>
    <w:rsid w:val="00A76BDB"/>
    <w:rPr>
      <w:rFonts w:eastAsia="Times New Roman" w:cs="Times New Roman"/>
      <w:bCs/>
      <w:lang w:val="en-US" w:eastAsia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uiPriority w:val="2"/>
    <w:rsid w:val="00A76BDB"/>
    <w:pPr>
      <w:spacing w:before="60" w:after="60"/>
    </w:pPr>
    <w:rPr>
      <w:rFonts w:asciiTheme="minorHAnsi" w:eastAsia="Times New Roman" w:hAnsiTheme="minorHAnsi"/>
      <w:bCs/>
      <w:sz w:val="18"/>
      <w:lang w:eastAsia="en-US"/>
    </w:rPr>
  </w:style>
  <w:style w:type="paragraph" w:customStyle="1" w:styleId="Notesandsources">
    <w:name w:val="Notes and sources"/>
    <w:basedOn w:val="Zkladntext"/>
    <w:uiPriority w:val="1"/>
    <w:rsid w:val="450BB82F"/>
    <w:pPr>
      <w:tabs>
        <w:tab w:val="left" w:pos="567"/>
      </w:tabs>
      <w:spacing w:before="60" w:after="60"/>
      <w:ind w:left="754" w:hanging="754"/>
    </w:pPr>
    <w:rPr>
      <w:color w:val="auto"/>
      <w:sz w:val="12"/>
      <w:szCs w:val="12"/>
      <w:lang w:val="en-GB" w:eastAsia="en-US"/>
    </w:rPr>
  </w:style>
  <w:style w:type="paragraph" w:customStyle="1" w:styleId="TEXTZPRVY">
    <w:name w:val="TEXT_ZPRÁVY"/>
    <w:basedOn w:val="Normln"/>
    <w:link w:val="TEXTZPRVYChar"/>
    <w:uiPriority w:val="1"/>
    <w:rsid w:val="559A295E"/>
    <w:rPr>
      <w:rFonts w:eastAsia="Times New Roman"/>
      <w:lang w:eastAsia="cs-CZ"/>
    </w:rPr>
  </w:style>
  <w:style w:type="character" w:customStyle="1" w:styleId="TEXTZPRVYChar">
    <w:name w:val="TEXT_ZPRÁVY Char"/>
    <w:basedOn w:val="Standardnpsmoodstavce"/>
    <w:link w:val="TEXTZPRVY"/>
    <w:uiPriority w:val="1"/>
    <w:rsid w:val="1DADCCBA"/>
    <w:rPr>
      <w:rFonts w:eastAsia="Times New Roman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27111"/>
    <w:pPr>
      <w:spacing w:before="0" w:after="0"/>
    </w:pPr>
    <w:rPr>
      <w:rFonts w:ascii="Montserrat" w:hAnsi="Montserrat"/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7111"/>
    <w:rPr>
      <w:rFonts w:ascii="Montserrat" w:hAnsi="Montserrat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32C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1DADCCBA"/>
  </w:style>
  <w:style w:type="character" w:customStyle="1" w:styleId="TextkomenteChar">
    <w:name w:val="Text komentáře Char"/>
    <w:basedOn w:val="Standardnpsmoodstavce"/>
    <w:link w:val="Textkomente"/>
    <w:uiPriority w:val="99"/>
    <w:rsid w:val="1DADCCBA"/>
    <w:rPr>
      <w:noProof w:val="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1DADC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1DADCCBA"/>
    <w:rPr>
      <w:b/>
      <w:bCs/>
      <w:noProof w:val="0"/>
      <w:lang w:val="cs-CZ"/>
    </w:rPr>
  </w:style>
  <w:style w:type="paragraph" w:styleId="Revize">
    <w:name w:val="Revision"/>
    <w:hidden/>
    <w:uiPriority w:val="99"/>
    <w:semiHidden/>
    <w:rsid w:val="005A70EC"/>
    <w:rPr>
      <w:lang w:val="cs-CZ"/>
    </w:rPr>
  </w:style>
  <w:style w:type="paragraph" w:styleId="Odstavecseseznamem">
    <w:name w:val="List Paragraph"/>
    <w:aliases w:val="Odst. seznam,Smlouva-Odst."/>
    <w:basedOn w:val="Normln"/>
    <w:link w:val="OdstavecseseznamemChar"/>
    <w:uiPriority w:val="34"/>
    <w:qFormat/>
    <w:rsid w:val="559A295E"/>
    <w:pPr>
      <w:spacing w:before="0" w:after="160"/>
      <w:ind w:left="720"/>
      <w:contextualSpacing/>
      <w:jc w:val="left"/>
    </w:pPr>
    <w:rPr>
      <w:lang w:eastAsia="cs-CZ"/>
    </w:rPr>
  </w:style>
  <w:style w:type="paragraph" w:customStyle="1" w:styleId="BDOTEXTZPRVY">
    <w:name w:val="BDO_TEXT_ZPRÁVY"/>
    <w:basedOn w:val="Normln"/>
    <w:link w:val="BDOTEXTZPRVYChar"/>
    <w:uiPriority w:val="1"/>
    <w:rsid w:val="1DADCCBA"/>
    <w:rPr>
      <w:rFonts w:eastAsia="Times New Roman" w:cs="Times New Roman"/>
      <w:lang w:eastAsia="cs-CZ"/>
    </w:rPr>
  </w:style>
  <w:style w:type="character" w:customStyle="1" w:styleId="BDOTEXTZPRVYChar">
    <w:name w:val="BDO_TEXT_ZPRÁVY Char"/>
    <w:link w:val="BDOTEXTZPRVY"/>
    <w:uiPriority w:val="1"/>
    <w:rsid w:val="1DADCCBA"/>
    <w:rPr>
      <w:rFonts w:eastAsia="Times New Roman" w:cs="Times New Roman"/>
      <w:lang w:val="cs-CZ" w:eastAsia="cs-CZ"/>
    </w:rPr>
  </w:style>
  <w:style w:type="table" w:customStyle="1" w:styleId="BDO211">
    <w:name w:val="BDO 211"/>
    <w:basedOn w:val="Normlntabulka"/>
    <w:uiPriority w:val="99"/>
    <w:locked/>
    <w:rsid w:val="001E6968"/>
    <w:rPr>
      <w:rFonts w:eastAsia="Times New Roman" w:cs="Times New Roman"/>
      <w:lang w:val="cs-CZ" w:eastAsia="cs-CZ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color w:val="FFFFFF"/>
      </w:rPr>
      <w:tblPr/>
      <w:tcPr>
        <w:shd w:val="clear" w:color="auto" w:fill="B60E28"/>
      </w:tcPr>
    </w:tblStylePr>
    <w:tblStylePr w:type="lastRow"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rmlnweb">
    <w:name w:val="Normal (Web)"/>
    <w:basedOn w:val="Normln"/>
    <w:uiPriority w:val="99"/>
    <w:semiHidden/>
    <w:unhideWhenUsed/>
    <w:rsid w:val="1DADCCBA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eznamu3zvraznn2">
    <w:name w:val="List Table 3 Accent 2"/>
    <w:basedOn w:val="Normlntabulka"/>
    <w:uiPriority w:val="48"/>
    <w:rsid w:val="000B65E6"/>
    <w:tblPr>
      <w:tblStyleRowBandSize w:val="1"/>
      <w:tblStyleColBandSize w:val="1"/>
      <w:tblBorders>
        <w:top w:val="single" w:sz="4" w:space="0" w:color="00ADEF" w:themeColor="accent2"/>
        <w:left w:val="single" w:sz="4" w:space="0" w:color="00ADEF" w:themeColor="accent2"/>
        <w:bottom w:val="single" w:sz="4" w:space="0" w:color="00ADEF" w:themeColor="accent2"/>
        <w:right w:val="single" w:sz="4" w:space="0" w:color="00AD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EF" w:themeColor="accent2"/>
          <w:right w:val="single" w:sz="4" w:space="0" w:color="00ADEF" w:themeColor="accent2"/>
        </w:tcBorders>
      </w:tcPr>
    </w:tblStylePr>
    <w:tblStylePr w:type="band1Horz">
      <w:tblPr/>
      <w:tcPr>
        <w:tcBorders>
          <w:top w:val="single" w:sz="4" w:space="0" w:color="00ADEF" w:themeColor="accent2"/>
          <w:bottom w:val="single" w:sz="4" w:space="0" w:color="00AD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EF" w:themeColor="accent2"/>
          <w:left w:val="nil"/>
        </w:tcBorders>
      </w:tcPr>
    </w:tblStylePr>
    <w:tblStylePr w:type="swCell">
      <w:tblPr/>
      <w:tcPr>
        <w:tcBorders>
          <w:top w:val="double" w:sz="4" w:space="0" w:color="00ADEF" w:themeColor="accent2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1249DA"/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EF" w:themeColor="accent2"/>
          <w:left w:val="single" w:sz="4" w:space="0" w:color="00ADEF" w:themeColor="accent2"/>
          <w:bottom w:val="single" w:sz="4" w:space="0" w:color="00ADEF" w:themeColor="accent2"/>
          <w:right w:val="single" w:sz="4" w:space="0" w:color="00ADEF" w:themeColor="accent2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FA4D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band1Vert">
      <w:tblPr/>
      <w:tcPr>
        <w:shd w:val="clear" w:color="auto" w:fill="92E0FF" w:themeFill="accent2" w:themeFillTint="66"/>
      </w:tcPr>
    </w:tblStylePr>
    <w:tblStylePr w:type="band1Horz">
      <w:tblPr/>
      <w:tcPr>
        <w:shd w:val="clear" w:color="auto" w:fill="92E0FF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72B8B"/>
    <w:rPr>
      <w:color w:val="954F72" w:themeColor="followedHyperlink"/>
      <w:u w:val="single"/>
    </w:rPr>
  </w:style>
  <w:style w:type="table" w:styleId="Tabulkasmkou4zvraznn3">
    <w:name w:val="Grid Table 4 Accent 3"/>
    <w:basedOn w:val="Normlntabulka"/>
    <w:uiPriority w:val="49"/>
    <w:rsid w:val="00BD559C"/>
    <w:tblPr>
      <w:tblStyleRowBandSize w:val="1"/>
      <w:tblStyleColBandSize w:val="1"/>
      <w:tblBorders>
        <w:top w:val="single" w:sz="4" w:space="0" w:color="8C9ACF" w:themeColor="accent3" w:themeTint="99"/>
        <w:left w:val="single" w:sz="4" w:space="0" w:color="8C9ACF" w:themeColor="accent3" w:themeTint="99"/>
        <w:bottom w:val="single" w:sz="4" w:space="0" w:color="8C9ACF" w:themeColor="accent3" w:themeTint="99"/>
        <w:right w:val="single" w:sz="4" w:space="0" w:color="8C9ACF" w:themeColor="accent3" w:themeTint="99"/>
        <w:insideH w:val="single" w:sz="4" w:space="0" w:color="8C9ACF" w:themeColor="accent3" w:themeTint="99"/>
        <w:insideV w:val="single" w:sz="4" w:space="0" w:color="8C9A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CAA" w:themeColor="accent3"/>
          <w:left w:val="single" w:sz="4" w:space="0" w:color="475CAA" w:themeColor="accent3"/>
          <w:bottom w:val="single" w:sz="4" w:space="0" w:color="475CAA" w:themeColor="accent3"/>
          <w:right w:val="single" w:sz="4" w:space="0" w:color="475CAA" w:themeColor="accent3"/>
          <w:insideH w:val="nil"/>
          <w:insideV w:val="nil"/>
        </w:tcBorders>
        <w:shd w:val="clear" w:color="auto" w:fill="475CAA" w:themeFill="accent3"/>
      </w:tcPr>
    </w:tblStylePr>
    <w:tblStylePr w:type="lastRow">
      <w:rPr>
        <w:b/>
        <w:bCs/>
      </w:rPr>
      <w:tblPr/>
      <w:tcPr>
        <w:tcBorders>
          <w:top w:val="double" w:sz="4" w:space="0" w:color="475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EF" w:themeFill="accent3" w:themeFillTint="33"/>
      </w:tcPr>
    </w:tblStylePr>
    <w:tblStylePr w:type="band1Horz">
      <w:tblPr/>
      <w:tcPr>
        <w:shd w:val="clear" w:color="auto" w:fill="D8DDEF" w:themeFill="accent3" w:themeFillTint="33"/>
      </w:tcPr>
    </w:tblStylePr>
  </w:style>
  <w:style w:type="table" w:styleId="Tabulkaseznamu3zvraznn4">
    <w:name w:val="List Table 3 Accent 4"/>
    <w:basedOn w:val="Normlntabulka"/>
    <w:uiPriority w:val="48"/>
    <w:rsid w:val="00BD559C"/>
    <w:tblPr>
      <w:tblStyleRowBandSize w:val="1"/>
      <w:tblStyleColBandSize w:val="1"/>
      <w:tblBorders>
        <w:top w:val="single" w:sz="4" w:space="0" w:color="15B584" w:themeColor="accent4"/>
        <w:left w:val="single" w:sz="4" w:space="0" w:color="15B584" w:themeColor="accent4"/>
        <w:bottom w:val="single" w:sz="4" w:space="0" w:color="15B584" w:themeColor="accent4"/>
        <w:right w:val="single" w:sz="4" w:space="0" w:color="15B58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B584" w:themeFill="accent4"/>
      </w:tcPr>
    </w:tblStylePr>
    <w:tblStylePr w:type="lastRow">
      <w:rPr>
        <w:b/>
        <w:bCs/>
      </w:rPr>
      <w:tblPr/>
      <w:tcPr>
        <w:tcBorders>
          <w:top w:val="double" w:sz="4" w:space="0" w:color="15B58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B584" w:themeColor="accent4"/>
          <w:right w:val="single" w:sz="4" w:space="0" w:color="15B584" w:themeColor="accent4"/>
        </w:tcBorders>
      </w:tcPr>
    </w:tblStylePr>
    <w:tblStylePr w:type="band1Horz">
      <w:tblPr/>
      <w:tcPr>
        <w:tcBorders>
          <w:top w:val="single" w:sz="4" w:space="0" w:color="15B584" w:themeColor="accent4"/>
          <w:bottom w:val="single" w:sz="4" w:space="0" w:color="15B58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B584" w:themeColor="accent4"/>
          <w:left w:val="nil"/>
        </w:tcBorders>
      </w:tcPr>
    </w:tblStylePr>
    <w:tblStylePr w:type="swCell">
      <w:tblPr/>
      <w:tcPr>
        <w:tcBorders>
          <w:top w:val="double" w:sz="4" w:space="0" w:color="15B584" w:themeColor="accent4"/>
          <w:right w:val="nil"/>
        </w:tcBorders>
      </w:tcPr>
    </w:tblStylePr>
  </w:style>
  <w:style w:type="table" w:styleId="Barevntabulkasmkou6zvraznn2">
    <w:name w:val="Grid Table 6 Colorful Accent 2"/>
    <w:basedOn w:val="Normlntabulka"/>
    <w:uiPriority w:val="51"/>
    <w:rPr>
      <w:color w:val="0081B3" w:themeColor="accent2" w:themeShade="BF"/>
    </w:rPr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rsid w:val="1DADCCB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002535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DADCCBA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DADCCBA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paragraph" w:styleId="Obsah5">
    <w:name w:val="toc 5"/>
    <w:basedOn w:val="Normln"/>
    <w:next w:val="Normln"/>
    <w:uiPriority w:val="39"/>
    <w:unhideWhenUsed/>
    <w:rsid w:val="1DADCCB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DADCCB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DADCCB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DADCCB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DADCCBA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DADCCBA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DADCCBA"/>
    <w:rPr>
      <w:noProof w:val="0"/>
      <w:sz w:val="20"/>
      <w:szCs w:val="20"/>
      <w:lang w:val="cs-CZ"/>
    </w:r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1">
    <w:name w:val="Grid Table 6 Colorful Accent 1"/>
    <w:basedOn w:val="Normlntabulka"/>
    <w:uiPriority w:val="51"/>
    <w:rsid w:val="00CC6EF9"/>
    <w:rPr>
      <w:color w:val="003850" w:themeColor="accent1" w:themeShade="BF"/>
    </w:rPr>
    <w:tblPr>
      <w:tblStyleRowBandSize w:val="1"/>
      <w:tblStyleColBandSize w:val="1"/>
      <w:tblBorders>
        <w:top w:val="single" w:sz="4" w:space="0" w:color="0DB7FF" w:themeColor="accent1" w:themeTint="99"/>
        <w:left w:val="single" w:sz="4" w:space="0" w:color="0DB7FF" w:themeColor="accent1" w:themeTint="99"/>
        <w:bottom w:val="single" w:sz="4" w:space="0" w:color="0DB7FF" w:themeColor="accent1" w:themeTint="99"/>
        <w:right w:val="single" w:sz="4" w:space="0" w:color="0DB7FF" w:themeColor="accent1" w:themeTint="99"/>
        <w:insideH w:val="single" w:sz="4" w:space="0" w:color="0DB7FF" w:themeColor="accent1" w:themeTint="99"/>
        <w:insideV w:val="single" w:sz="4" w:space="0" w:color="0DB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1" w:themeFillTint="33"/>
      </w:tcPr>
    </w:tblStylePr>
    <w:tblStylePr w:type="band1Horz">
      <w:tblPr/>
      <w:tcPr>
        <w:shd w:val="clear" w:color="auto" w:fill="AEE6FF" w:themeFill="accent1" w:themeFillTint="33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CC6EF9"/>
    <w:rPr>
      <w:vertAlign w:val="superscript"/>
    </w:rPr>
  </w:style>
  <w:style w:type="character" w:customStyle="1" w:styleId="cf01">
    <w:name w:val="cf01"/>
    <w:basedOn w:val="Standardnpsmoodstavce"/>
    <w:rsid w:val="0065268D"/>
    <w:rPr>
      <w:rFonts w:ascii="@DengXian" w:hAnsi="@DengXian" w:cs="@DengXian" w:hint="default"/>
      <w:sz w:val="18"/>
      <w:szCs w:val="18"/>
    </w:rPr>
  </w:style>
  <w:style w:type="paragraph" w:customStyle="1" w:styleId="Nadpis3bezsla">
    <w:name w:val="Nadpis_3 bez čísla"/>
    <w:basedOn w:val="Normln"/>
    <w:next w:val="Normln"/>
    <w:link w:val="Nadpis3bezslaChar"/>
    <w:rsid w:val="00607E3C"/>
    <w:pPr>
      <w:keepNext/>
      <w:spacing w:before="0" w:after="0"/>
      <w:ind w:left="851"/>
      <w:contextualSpacing/>
      <w:jc w:val="left"/>
    </w:pPr>
    <w:rPr>
      <w:rFonts w:eastAsia="Times New Roman" w:cs="Times New Roman"/>
      <w:b/>
      <w:bCs/>
      <w:iCs/>
      <w:sz w:val="22"/>
      <w:szCs w:val="22"/>
      <w:lang w:eastAsia="en-US"/>
    </w:rPr>
  </w:style>
  <w:style w:type="character" w:customStyle="1" w:styleId="Nadpis3bezslaChar">
    <w:name w:val="Nadpis_3 bez čísla Char"/>
    <w:basedOn w:val="Standardnpsmoodstavce"/>
    <w:link w:val="Nadpis3bezsla"/>
    <w:rsid w:val="00607E3C"/>
    <w:rPr>
      <w:rFonts w:eastAsia="Times New Roman" w:cs="Times New Roman"/>
      <w:b/>
      <w:bCs/>
      <w:iCs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. seznam Char,Smlouva-Odst. Char"/>
    <w:link w:val="Odstavecseseznamem"/>
    <w:uiPriority w:val="34"/>
    <w:locked/>
    <w:rsid w:val="00530CE7"/>
    <w:rPr>
      <w:lang w:val="cs-CZ" w:eastAsia="cs-CZ"/>
    </w:rPr>
  </w:style>
  <w:style w:type="paragraph" w:customStyle="1" w:styleId="pf1">
    <w:name w:val="pf1"/>
    <w:basedOn w:val="Normln"/>
    <w:rsid w:val="00827C92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27C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49191D"/>
    <w:rPr>
      <w:color w:val="2B579A"/>
      <w:shd w:val="clear" w:color="auto" w:fill="E1DFDD"/>
    </w:rPr>
  </w:style>
  <w:style w:type="paragraph" w:customStyle="1" w:styleId="MOORENadpis2">
    <w:name w:val="MOORE Nadpis2"/>
    <w:basedOn w:val="MOORENADPIS20"/>
    <w:link w:val="MOORENadpis2Char0"/>
    <w:qFormat/>
    <w:rsid w:val="00F702BD"/>
    <w:pPr>
      <w:numPr>
        <w:ilvl w:val="1"/>
        <w:numId w:val="6"/>
      </w:numPr>
    </w:pPr>
    <w:rPr>
      <w:color w:val="000000" w:themeColor="text1"/>
    </w:rPr>
  </w:style>
  <w:style w:type="character" w:customStyle="1" w:styleId="MOORENADPIS2Char">
    <w:name w:val="MOORE_NADPIS_2 Char"/>
    <w:basedOn w:val="Nadpis2Char"/>
    <w:link w:val="MOORENADPIS20"/>
    <w:rsid w:val="00922DA1"/>
    <w:rPr>
      <w:rFonts w:ascii="Montserrat" w:eastAsia="Times New Roman" w:hAnsi="Montserrat" w:cstheme="majorBidi"/>
      <w:bCs/>
      <w:noProof w:val="0"/>
      <w:color w:val="003850" w:themeColor="accent1" w:themeShade="BF"/>
      <w:sz w:val="28"/>
      <w:szCs w:val="22"/>
      <w:lang w:val="cs-CZ" w:eastAsia="cs-CZ"/>
    </w:rPr>
  </w:style>
  <w:style w:type="character" w:customStyle="1" w:styleId="MOORENadpis2Char0">
    <w:name w:val="MOORE Nadpis2 Char"/>
    <w:basedOn w:val="MOORENADPIS2Char"/>
    <w:link w:val="MOORENadpis2"/>
    <w:rsid w:val="00922DA1"/>
    <w:rPr>
      <w:rFonts w:ascii="Montserrat" w:eastAsia="Times New Roman" w:hAnsi="Montserrat" w:cstheme="majorBidi"/>
      <w:bCs/>
      <w:noProof w:val="0"/>
      <w:color w:val="000000" w:themeColor="text1"/>
      <w:sz w:val="28"/>
      <w:szCs w:val="22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7202"/>
    <w:rPr>
      <w:i/>
      <w:iCs/>
    </w:rPr>
  </w:style>
  <w:style w:type="paragraph" w:customStyle="1" w:styleId="xmooretextzprvy">
    <w:name w:val="x_mooretextzprvy"/>
    <w:basedOn w:val="Normln"/>
    <w:rsid w:val="00F24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8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5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5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17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45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21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5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4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67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0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30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8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9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220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6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30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00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91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42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7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8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7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2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99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2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8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9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6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1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5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74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07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8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8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6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64588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396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728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77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07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8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5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0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9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1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403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9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97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28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1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3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47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9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6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maresova@cssprah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@pco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ACEK\Desktop\&#352;ablona\Word.dotx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rgbClr val="000000"/>
      </a:dk1>
      <a:lt1>
        <a:srgbClr val="FFFFFF"/>
      </a:lt1>
      <a:dk2>
        <a:srgbClr val="15B383"/>
      </a:dk2>
      <a:lt2>
        <a:srgbClr val="00ADEF"/>
      </a:lt2>
      <a:accent1>
        <a:srgbClr val="004C6C"/>
      </a:accent1>
      <a:accent2>
        <a:srgbClr val="00ADEF"/>
      </a:accent2>
      <a:accent3>
        <a:srgbClr val="475CAA"/>
      </a:accent3>
      <a:accent4>
        <a:srgbClr val="15B584"/>
      </a:accent4>
      <a:accent5>
        <a:srgbClr val="ECEDEC"/>
      </a:accent5>
      <a:accent6>
        <a:srgbClr val="1C1B19"/>
      </a:accent6>
      <a:hlink>
        <a:srgbClr val="475C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ED36B-E795-4D77-98E6-C05A3F489AC7}">
  <ds:schemaRefs>
    <ds:schemaRef ds:uri="http://schemas.microsoft.com/office/2006/metadata/properties"/>
    <ds:schemaRef ds:uri="http://schemas.microsoft.com/office/infopath/2007/PartnerControls"/>
    <ds:schemaRef ds:uri="3cc0dd73-e28b-4c83-9bee-09c4cdbd47ae"/>
    <ds:schemaRef ds:uri="79991bf8-d9b4-4974-b543-ef206e5496fa"/>
  </ds:schemaRefs>
</ds:datastoreItem>
</file>

<file path=customXml/itemProps2.xml><?xml version="1.0" encoding="utf-8"?>
<ds:datastoreItem xmlns:ds="http://schemas.openxmlformats.org/officeDocument/2006/customXml" ds:itemID="{998D0BC7-D522-4653-B6F4-357A0D31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91bf8-d9b4-4974-b543-ef206e5496fa"/>
    <ds:schemaRef ds:uri="3cc0dd73-e28b-4c83-9bee-09c4cdbd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66A2-5A12-44B4-A4B3-89286E518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FE592-8B44-4A0B-B15C-E7EBC810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</TotalTime>
  <Pages>5</Pages>
  <Words>1355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Links>
    <vt:vector size="36" baseType="variant"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_Toc182328318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_Toc182328317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_Toc182328316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_Toc182328315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_Toc182328314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_Toc182328313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Křapáček</dc:creator>
  <cp:keywords/>
  <cp:lastModifiedBy>Eva Trachtová</cp:lastModifiedBy>
  <cp:revision>5</cp:revision>
  <cp:lastPrinted>2024-11-14T15:09:00Z</cp:lastPrinted>
  <dcterms:created xsi:type="dcterms:W3CDTF">2025-10-20T14:13:00Z</dcterms:created>
  <dcterms:modified xsi:type="dcterms:W3CDTF">2025-10-20T14:15:00Z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>wQDxbUoTpmK29s4I9AdILWOjxdykwhWXU0gM5ENd0vFT71e4UHGzuFzgQ6v8G1EHliuEIbzmwExLI24Uu681R9MXldZ+kwAMptrFQcKWXpr46+G4XUpZZ/VEDt6CU6gYHIP/Q4dZIfLJWWOair+l8S7GZIRi3THNfsQnmjKO6kRsnLnEGn8GRLrS2z4kPBkeen3Tev+/B4uvVEQYyQ6eKLKk82fAzEdhxE1X9n+o6/+8WaWoKCq0T1IvgsoJltu</vt:lpwstr>
  </property>
  <property fmtid="{D5CDD505-2E9C-101B-9397-08002B2CF9AE}" pid="3" name="MediaServiceImageTags">
    <vt:lpwstr/>
  </property>
  <property fmtid="{D5CDD505-2E9C-101B-9397-08002B2CF9AE}" pid="4" name="ContentTypeId">
    <vt:lpwstr>0x0101003FFEA66CBA8A5B4B914C64966CCBE6FB</vt:lpwstr>
  </property>
</Properties>
</file>