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8B2A" w14:textId="46CEB234" w:rsidR="00A44959" w:rsidRDefault="00A44959" w:rsidP="00FA1B9C">
      <w:pPr>
        <w:pStyle w:val="Nadpis1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Objednávka č. </w:t>
      </w:r>
      <w:r w:rsidR="00CF6181">
        <w:rPr>
          <w:rFonts w:ascii="Times New Roman" w:hAnsi="Times New Roman"/>
          <w:iCs/>
        </w:rPr>
        <w:tab/>
      </w:r>
      <w:r w:rsidR="00CF6181">
        <w:rPr>
          <w:rFonts w:ascii="Times New Roman" w:hAnsi="Times New Roman"/>
          <w:iCs/>
        </w:rPr>
        <w:tab/>
      </w:r>
      <w:r w:rsidR="00804322">
        <w:rPr>
          <w:rFonts w:ascii="Times New Roman" w:hAnsi="Times New Roman"/>
          <w:iCs/>
        </w:rPr>
        <w:t>33NAB25132</w:t>
      </w:r>
    </w:p>
    <w:p w14:paraId="27758514" w14:textId="77777777" w:rsidR="00A44959" w:rsidRDefault="00A44959" w:rsidP="00FA1B9C"/>
    <w:p w14:paraId="627F1A4B" w14:textId="77777777" w:rsidR="00A44959" w:rsidRDefault="00A44959" w:rsidP="00FA1B9C"/>
    <w:p w14:paraId="4120A645" w14:textId="77777777" w:rsidR="00A44959" w:rsidRDefault="00A44959" w:rsidP="00FA1B9C">
      <w:pPr>
        <w:rPr>
          <w:u w:val="single"/>
        </w:rPr>
      </w:pPr>
    </w:p>
    <w:p w14:paraId="587170FB" w14:textId="77777777" w:rsidR="00804322" w:rsidRDefault="00804322" w:rsidP="00FA1B9C">
      <w:pPr>
        <w:rPr>
          <w:u w:val="single"/>
        </w:rPr>
      </w:pPr>
    </w:p>
    <w:p w14:paraId="08B5942B" w14:textId="3901FE27" w:rsidR="00804322" w:rsidRPr="00804322" w:rsidRDefault="00A44959" w:rsidP="00FA1B9C">
      <w:pPr>
        <w:rPr>
          <w:sz w:val="28"/>
          <w:szCs w:val="28"/>
          <w:u w:val="single"/>
        </w:rPr>
      </w:pPr>
      <w:r w:rsidRPr="00804322">
        <w:rPr>
          <w:sz w:val="28"/>
          <w:szCs w:val="28"/>
          <w:u w:val="single"/>
        </w:rPr>
        <w:t>Odběratel:</w:t>
      </w:r>
    </w:p>
    <w:p w14:paraId="3A3589B5" w14:textId="77777777" w:rsidR="00804322" w:rsidRPr="00FA1B9C" w:rsidRDefault="00804322" w:rsidP="00FA1B9C">
      <w:pPr>
        <w:rPr>
          <w:u w:val="single"/>
        </w:rPr>
      </w:pPr>
    </w:p>
    <w:p w14:paraId="07CA54F5" w14:textId="77777777" w:rsidR="00A44959" w:rsidRDefault="00A44959" w:rsidP="00FA1B9C">
      <w:r>
        <w:t>Technické služby Kaplice spol. s r.o.</w:t>
      </w:r>
    </w:p>
    <w:p w14:paraId="7829E9FB" w14:textId="77777777" w:rsidR="00A44959" w:rsidRDefault="00A44959" w:rsidP="00FA1B9C">
      <w:r>
        <w:t>Bělidlo 180</w:t>
      </w:r>
    </w:p>
    <w:p w14:paraId="7B023E1D" w14:textId="600BFE3D" w:rsidR="00A44959" w:rsidRDefault="00A44959" w:rsidP="00FA1B9C">
      <w:r>
        <w:t>382 41 Kaplice</w:t>
      </w:r>
    </w:p>
    <w:p w14:paraId="2015C929" w14:textId="77777777" w:rsidR="00A44959" w:rsidRDefault="00A44959" w:rsidP="00FA1B9C">
      <w:r>
        <w:t>IČO: 63907992</w:t>
      </w:r>
    </w:p>
    <w:p w14:paraId="7ED2EFA6" w14:textId="77777777" w:rsidR="00A44959" w:rsidRDefault="00A44959" w:rsidP="00FA1B9C">
      <w:r>
        <w:t>DIČ: CZ63907992</w:t>
      </w:r>
    </w:p>
    <w:p w14:paraId="7D40B7A0" w14:textId="60D82B8F" w:rsidR="00A44959" w:rsidRDefault="009D4A67" w:rsidP="00FA1B9C">
      <w:r>
        <w:t>Provo</w:t>
      </w:r>
      <w:r w:rsidR="00725F8B">
        <w:t>zovna:</w:t>
      </w:r>
      <w:r w:rsidR="00F724B9">
        <w:t xml:space="preserve"> </w:t>
      </w:r>
      <w:r w:rsidR="00725F8B">
        <w:t>Centrální výtopna Kaplice</w:t>
      </w:r>
      <w:r w:rsidR="00804322">
        <w:t>-</w:t>
      </w:r>
      <w:r w:rsidR="00725F8B">
        <w:t xml:space="preserve">Českobudějovická </w:t>
      </w:r>
      <w:r w:rsidR="003620C4">
        <w:t>3</w:t>
      </w:r>
      <w:r w:rsidR="00725F8B">
        <w:t>5</w:t>
      </w:r>
    </w:p>
    <w:p w14:paraId="2C594A10" w14:textId="77777777" w:rsidR="00F724B9" w:rsidRDefault="00F724B9" w:rsidP="00FA1B9C"/>
    <w:p w14:paraId="735D41C7" w14:textId="77777777" w:rsidR="00804322" w:rsidRPr="00804322" w:rsidRDefault="00804322" w:rsidP="00FA1B9C">
      <w:pPr>
        <w:rPr>
          <w:sz w:val="28"/>
          <w:szCs w:val="28"/>
          <w:u w:val="single"/>
        </w:rPr>
      </w:pPr>
    </w:p>
    <w:p w14:paraId="36D16CF0" w14:textId="1C7FF16A" w:rsidR="00A44959" w:rsidRPr="00804322" w:rsidRDefault="00A44959" w:rsidP="00FA1B9C">
      <w:pPr>
        <w:rPr>
          <w:sz w:val="28"/>
          <w:szCs w:val="28"/>
          <w:u w:val="single"/>
        </w:rPr>
      </w:pPr>
      <w:r w:rsidRPr="00804322">
        <w:rPr>
          <w:sz w:val="28"/>
          <w:szCs w:val="28"/>
          <w:u w:val="single"/>
        </w:rPr>
        <w:t>Dodavatel:</w:t>
      </w:r>
    </w:p>
    <w:p w14:paraId="3DD911DF" w14:textId="77777777" w:rsidR="00804322" w:rsidRDefault="00804322" w:rsidP="00FA1B9C"/>
    <w:p w14:paraId="2D0D796C" w14:textId="4712283F" w:rsidR="00A44959" w:rsidRDefault="008349B8" w:rsidP="00FA1B9C">
      <w:r w:rsidRPr="008349B8">
        <w:t>Zkušebna</w:t>
      </w:r>
      <w:r>
        <w:t xml:space="preserve"> </w:t>
      </w:r>
      <w:r w:rsidRPr="008349B8">
        <w:t>Mydlovary</w:t>
      </w:r>
      <w:r>
        <w:t xml:space="preserve"> </w:t>
      </w:r>
      <w:r w:rsidRPr="008349B8">
        <w:t>s.r.o.</w:t>
      </w:r>
    </w:p>
    <w:p w14:paraId="32482AE8" w14:textId="1907AD25" w:rsidR="008349B8" w:rsidRDefault="008349B8" w:rsidP="008349B8">
      <w:pPr>
        <w:rPr>
          <w:rFonts w:ascii="inherit" w:hAnsi="inherit" w:cs="Arial"/>
          <w:color w:val="000000"/>
          <w:bdr w:val="none" w:sz="0" w:space="0" w:color="auto" w:frame="1"/>
        </w:rPr>
      </w:pPr>
      <w:r w:rsidRPr="008349B8">
        <w:rPr>
          <w:rFonts w:ascii="inherit" w:hAnsi="inherit" w:cs="Arial"/>
          <w:color w:val="000000"/>
          <w:bdr w:val="none" w:sz="0" w:space="0" w:color="auto" w:frame="1"/>
        </w:rPr>
        <w:t>Mydlovary 103, 373 49 Mydlovary</w:t>
      </w:r>
    </w:p>
    <w:p w14:paraId="697E349B" w14:textId="662C3C4E" w:rsidR="008349B8" w:rsidRDefault="008349B8" w:rsidP="008349B8">
      <w:pPr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IČO:</w:t>
      </w:r>
      <w:r w:rsidRPr="008349B8"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Pr="008349B8">
        <w:rPr>
          <w:rFonts w:ascii="inherit" w:hAnsi="inherit" w:cs="Arial"/>
          <w:color w:val="000000"/>
        </w:rPr>
        <w:t>26041863</w:t>
      </w:r>
    </w:p>
    <w:p w14:paraId="479F173C" w14:textId="3896228E" w:rsidR="008349B8" w:rsidRPr="008349B8" w:rsidRDefault="008349B8" w:rsidP="008349B8">
      <w:pPr>
        <w:rPr>
          <w:rFonts w:ascii="inherit" w:hAnsi="inherit" w:cs="Arial"/>
          <w:color w:val="000000" w:themeColor="text1"/>
        </w:rPr>
      </w:pPr>
      <w:r>
        <w:rPr>
          <w:rFonts w:ascii="inherit" w:hAnsi="inherit" w:cs="Arial"/>
          <w:color w:val="000000"/>
        </w:rPr>
        <w:t>DIČ</w:t>
      </w:r>
      <w:r w:rsidRPr="008349B8">
        <w:rPr>
          <w:rFonts w:ascii="inherit" w:hAnsi="inherit" w:cs="Arial"/>
          <w:color w:val="000000"/>
        </w:rPr>
        <w:t xml:space="preserve">: </w:t>
      </w:r>
      <w:hyperlink r:id="rId6" w:tooltip="DIČ: CZ26041863" w:history="1">
        <w:r w:rsidRPr="008349B8">
          <w:rPr>
            <w:rStyle w:val="Hypertextovodkaz"/>
            <w:rFonts w:ascii="inherit" w:hAnsi="inherit" w:cs="Arial"/>
            <w:color w:val="000000" w:themeColor="text1"/>
            <w:u w:val="none"/>
            <w:bdr w:val="none" w:sz="0" w:space="0" w:color="auto" w:frame="1"/>
          </w:rPr>
          <w:t>CZ26041863</w:t>
        </w:r>
      </w:hyperlink>
    </w:p>
    <w:p w14:paraId="1F2930AC" w14:textId="516842CF" w:rsidR="008349B8" w:rsidRDefault="008349B8" w:rsidP="008349B8">
      <w:pPr>
        <w:rPr>
          <w:rFonts w:ascii="inherit" w:hAnsi="inherit" w:cs="Arial"/>
          <w:color w:val="000000"/>
          <w:sz w:val="23"/>
          <w:szCs w:val="23"/>
        </w:rPr>
      </w:pPr>
    </w:p>
    <w:p w14:paraId="72DD8E26" w14:textId="122C5338" w:rsidR="008349B8" w:rsidRPr="008349B8" w:rsidRDefault="008349B8" w:rsidP="008349B8">
      <w:pPr>
        <w:rPr>
          <w:rFonts w:ascii="inherit" w:hAnsi="inherit" w:cs="Arial"/>
          <w:color w:val="000000"/>
          <w:sz w:val="23"/>
          <w:szCs w:val="23"/>
        </w:rPr>
      </w:pPr>
    </w:p>
    <w:p w14:paraId="12807914" w14:textId="77777777" w:rsidR="00804322" w:rsidRDefault="00A44959" w:rsidP="00FA1B9C">
      <w:r>
        <w:t xml:space="preserve"> </w:t>
      </w:r>
    </w:p>
    <w:p w14:paraId="1CA60D54" w14:textId="7E8D6C4B" w:rsidR="00804322" w:rsidRDefault="00A44959" w:rsidP="00FA1B9C">
      <w:pPr>
        <w:rPr>
          <w:u w:val="single"/>
        </w:rPr>
      </w:pPr>
      <w:r w:rsidRPr="00C64AFD">
        <w:rPr>
          <w:u w:val="single"/>
        </w:rPr>
        <w:t>Objednáváme u Vás</w:t>
      </w:r>
      <w:r w:rsidR="00431E99" w:rsidRPr="00C64AFD">
        <w:rPr>
          <w:u w:val="single"/>
        </w:rPr>
        <w:t>:</w:t>
      </w:r>
      <w:r w:rsidRPr="00C64AFD">
        <w:rPr>
          <w:u w:val="single"/>
        </w:rPr>
        <w:t xml:space="preserve">   </w:t>
      </w:r>
    </w:p>
    <w:p w14:paraId="4453FCDD" w14:textId="3918B02F" w:rsidR="00CE7AAC" w:rsidRDefault="00804322" w:rsidP="00FA1B9C">
      <w:r w:rsidRPr="00804322">
        <w:t xml:space="preserve">Ověření a čištění 18. </w:t>
      </w:r>
      <w:r>
        <w:t xml:space="preserve">měřidel Kamstrup </w:t>
      </w:r>
      <w:r w:rsidR="00CE7AAC">
        <w:t xml:space="preserve">v rozsahu od </w:t>
      </w:r>
      <w:r w:rsidR="00C55F14">
        <w:t>15 DN</w:t>
      </w:r>
      <w:r w:rsidR="00CE7AAC">
        <w:t xml:space="preserve"> – 65</w:t>
      </w:r>
      <w:r w:rsidR="00C55F14">
        <w:t xml:space="preserve"> DN.</w:t>
      </w:r>
    </w:p>
    <w:p w14:paraId="42046956" w14:textId="77777777" w:rsidR="00A44959" w:rsidRDefault="00A44959" w:rsidP="00FA1B9C"/>
    <w:p w14:paraId="517428CB" w14:textId="77777777" w:rsidR="00A44959" w:rsidRDefault="00A44959" w:rsidP="00FA1B9C"/>
    <w:p w14:paraId="704DD7B3" w14:textId="77777777" w:rsidR="00A44959" w:rsidRDefault="00A44959" w:rsidP="00FA1B9C"/>
    <w:p w14:paraId="0B4F8D4A" w14:textId="77777777" w:rsidR="00F724B9" w:rsidRDefault="00646B8F" w:rsidP="00FA1B9C">
      <w:r>
        <w:t xml:space="preserve">S pozdravem      </w:t>
      </w:r>
      <w:r w:rsidR="00F724B9">
        <w:br/>
      </w:r>
      <w:r>
        <w:t xml:space="preserve"> </w:t>
      </w:r>
    </w:p>
    <w:p w14:paraId="7558D3B4" w14:textId="7490AB9E" w:rsidR="00A44959" w:rsidRDefault="00F40F23" w:rsidP="00FA1B9C">
      <w:r>
        <w:t>Jan Štrbačka</w:t>
      </w:r>
      <w:r w:rsidR="00646B8F">
        <w:t xml:space="preserve"> – </w:t>
      </w:r>
      <w:r w:rsidR="00CE7AAC">
        <w:t>v</w:t>
      </w:r>
      <w:r w:rsidR="00804322">
        <w:t>edoucí tepelného hospodářství</w:t>
      </w:r>
    </w:p>
    <w:p w14:paraId="6BBE8CF6" w14:textId="77777777" w:rsidR="00A44959" w:rsidRDefault="00A44959" w:rsidP="00FA1B9C"/>
    <w:p w14:paraId="08329ADA" w14:textId="77777777" w:rsidR="00A44959" w:rsidRDefault="00A44959" w:rsidP="00FA1B9C"/>
    <w:p w14:paraId="186B5CD0" w14:textId="77777777" w:rsidR="00CC1C7B" w:rsidRDefault="00CC1C7B" w:rsidP="00FA1B9C"/>
    <w:p w14:paraId="69D45334" w14:textId="77777777" w:rsidR="00CC1C7B" w:rsidRDefault="00CC1C7B" w:rsidP="00FA1B9C"/>
    <w:p w14:paraId="1188E236" w14:textId="77777777" w:rsidR="00CC1C7B" w:rsidRDefault="00CC1C7B" w:rsidP="00FA1B9C"/>
    <w:p w14:paraId="4B5AEFCF" w14:textId="77777777" w:rsidR="00CC1C7B" w:rsidRDefault="00CC1C7B" w:rsidP="00FA1B9C"/>
    <w:p w14:paraId="7AAEA8E5" w14:textId="77777777" w:rsidR="00CC1C7B" w:rsidRDefault="00CC1C7B" w:rsidP="00FA1B9C"/>
    <w:p w14:paraId="19924B16" w14:textId="77777777" w:rsidR="00CC1C7B" w:rsidRDefault="00CC1C7B" w:rsidP="00FA1B9C"/>
    <w:p w14:paraId="1C574211" w14:textId="0273E9F2" w:rsidR="00A44959" w:rsidRDefault="00646B8F" w:rsidP="00FA1B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8E4D0F" w14:textId="77777777" w:rsidR="00A44959" w:rsidRDefault="00A44959" w:rsidP="00FA1B9C">
      <w:r>
        <w:t xml:space="preserve">                                                                                                             ……………………………………….</w:t>
      </w:r>
    </w:p>
    <w:p w14:paraId="202F0BD9" w14:textId="77777777" w:rsidR="00A44959" w:rsidRDefault="00A44959" w:rsidP="00FA1B9C">
      <w:r>
        <w:t xml:space="preserve">                                                                                                              Technické služby Kaplice spol. s r.o.</w:t>
      </w:r>
    </w:p>
    <w:p w14:paraId="47E63DAD" w14:textId="77777777" w:rsidR="00A44959" w:rsidRDefault="00A44959" w:rsidP="00FA1B9C">
      <w:r>
        <w:t xml:space="preserve">                                                                                                               Bělidlo 180, 382 41  Kaplice</w:t>
      </w:r>
    </w:p>
    <w:p w14:paraId="66D8F860" w14:textId="77777777" w:rsidR="00A44959" w:rsidRDefault="00A44959" w:rsidP="00FA1B9C"/>
    <w:p w14:paraId="2CBD759C" w14:textId="77777777" w:rsidR="00A44959" w:rsidRDefault="00A44959" w:rsidP="00FA1B9C"/>
    <w:p w14:paraId="7B55A960" w14:textId="77777777" w:rsidR="00A44959" w:rsidRDefault="00A44959" w:rsidP="00FA1B9C"/>
    <w:p w14:paraId="204FC190" w14:textId="010726A3" w:rsidR="00A44959" w:rsidRDefault="00A44959" w:rsidP="00FA1B9C">
      <w:r>
        <w:t>Vyřizuje:</w:t>
      </w:r>
      <w:r w:rsidR="00646B8F">
        <w:t xml:space="preserve"> </w:t>
      </w:r>
      <w:r w:rsidR="00F40F23">
        <w:t>Jan Štrbačka</w:t>
      </w:r>
    </w:p>
    <w:p w14:paraId="2EC16431" w14:textId="09DF7593" w:rsidR="00A44959" w:rsidRDefault="00A44959" w:rsidP="00FA1B9C">
      <w:r>
        <w:t xml:space="preserve">V Kaplici, dne: </w:t>
      </w:r>
      <w:r w:rsidR="00804322">
        <w:t>1</w:t>
      </w:r>
      <w:r w:rsidR="00E14576">
        <w:t>6</w:t>
      </w:r>
      <w:r w:rsidR="00D66613">
        <w:t>.</w:t>
      </w:r>
      <w:r w:rsidR="00E14576">
        <w:t>9</w:t>
      </w:r>
      <w:r w:rsidR="00D66613">
        <w:t>.20</w:t>
      </w:r>
      <w:r w:rsidR="00F40F23">
        <w:t>25</w:t>
      </w:r>
    </w:p>
    <w:p w14:paraId="4C2D6C17" w14:textId="77777777" w:rsidR="00A44959" w:rsidRDefault="00A44959" w:rsidP="00FA1B9C"/>
    <w:p w14:paraId="0598825B" w14:textId="77777777" w:rsidR="00A44959" w:rsidRPr="005D747E" w:rsidRDefault="00A44959" w:rsidP="00FA1B9C"/>
    <w:p w14:paraId="6D2E5FDC" w14:textId="656E9DAB" w:rsidR="00A44959" w:rsidRPr="00F40F23" w:rsidRDefault="00E14576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720688B" wp14:editId="5F0888A2">
                <wp:simplePos x="0" y="0"/>
                <wp:positionH relativeFrom="column">
                  <wp:posOffset>2209165</wp:posOffset>
                </wp:positionH>
                <wp:positionV relativeFrom="paragraph">
                  <wp:posOffset>-55245</wp:posOffset>
                </wp:positionV>
                <wp:extent cx="4114800" cy="1974850"/>
                <wp:effectExtent l="0" t="3175" r="12700" b="12700"/>
                <wp:wrapNone/>
                <wp:docPr id="123453505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74850"/>
                          <a:chOff x="4896" y="2016"/>
                          <a:chExt cx="6480" cy="3110"/>
                        </a:xfrm>
                      </wpg:grpSpPr>
                      <wps:wsp>
                        <wps:cNvPr id="21020394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96" y="2016"/>
                            <a:ext cx="0" cy="3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87789013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896" y="5126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03330517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4896" y="2016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7776568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76" y="2016"/>
                            <a:ext cx="0" cy="3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4645C" id="Group 4" o:spid="_x0000_s1026" style="position:absolute;margin-left:173.95pt;margin-top:-4.35pt;width:324pt;height:155.5pt;z-index:251658240" coordorigin="4896,2016" coordsize="6480,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" o:allowincell="f">
                <v:line id="Line 5" o:spid="_x0000_s1027" style="position:absolute;visibility:visible;mso-wrap-style:square" from="4896,2016" to="4896,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" stroked="f"/>
                <v:line id="Line 6" o:spid="_x0000_s1028" style="position:absolute;visibility:visible;mso-wrap-style:square" from="4896,5126" to="11376,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" stroked="f"/>
                <v:line id="Line 7" o:spid="_x0000_s1029" style="position:absolute;flip:x;visibility:visible;mso-wrap-style:square" from="4896,2016" to="11376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" stroked="f"/>
                <v:line id="Line 8" o:spid="_x0000_s1030" style="position:absolute;visibility:visible;mso-wrap-style:square" from="11376,2016" to="11376,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" stroked="f"/>
              </v:group>
            </w:pict>
          </mc:Fallback>
        </mc:AlternateContent>
      </w:r>
    </w:p>
    <w:sectPr w:rsidR="00A44959" w:rsidRPr="00F40F23" w:rsidSect="006849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7EEE" w14:textId="77777777" w:rsidR="00D4160B" w:rsidRDefault="00D4160B">
      <w:r>
        <w:separator/>
      </w:r>
    </w:p>
  </w:endnote>
  <w:endnote w:type="continuationSeparator" w:id="0">
    <w:p w14:paraId="0821BA07" w14:textId="77777777" w:rsidR="00D4160B" w:rsidRDefault="00D4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FF2" w14:textId="77777777" w:rsidR="00143FFF" w:rsidRDefault="00143F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1A4B" w14:textId="77777777" w:rsidR="00A44959" w:rsidRDefault="00A44959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  <w:t>IČO - DIČ</w:t>
    </w:r>
    <w:r>
      <w:rPr>
        <w:rFonts w:ascii="Century Schoolbook" w:hAnsi="Century Schoolbook"/>
        <w:b/>
        <w:bCs/>
        <w:color w:val="999999"/>
      </w:rPr>
      <w:tab/>
      <w:t>Web</w:t>
    </w:r>
  </w:p>
  <w:p w14:paraId="469E8C75" w14:textId="77777777" w:rsidR="00A44959" w:rsidRDefault="00A44959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380 425 722</w:t>
    </w:r>
    <w:r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ab/>
      <w:t>ČSOB Kaplice</w:t>
    </w:r>
    <w:r>
      <w:rPr>
        <w:rFonts w:ascii="Century Schoolbook" w:hAnsi="Century Schoolbook"/>
        <w:i/>
        <w:iCs/>
        <w:color w:val="999999"/>
      </w:rPr>
      <w:tab/>
      <w:t>639 07 992</w:t>
    </w:r>
    <w:r>
      <w:rPr>
        <w:rFonts w:ascii="Century Schoolbook" w:hAnsi="Century Schoolbook"/>
        <w:i/>
        <w:iCs/>
        <w:color w:val="999999"/>
      </w:rPr>
      <w:tab/>
      <w:t>www.tskaplice.cz</w:t>
    </w:r>
  </w:p>
  <w:p w14:paraId="4B7F3CD8" w14:textId="77777777" w:rsidR="00A44959" w:rsidRDefault="00A44959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 xml:space="preserve">email : </w:t>
    </w:r>
    <w:hyperlink r:id="rId1" w:history="1">
      <w:r w:rsidR="00037845">
        <w:rPr>
          <w:rStyle w:val="Hypertextovodkaz"/>
          <w:rFonts w:ascii="Century Schoolbook" w:hAnsi="Century Schoolbook"/>
          <w:i/>
          <w:iCs/>
        </w:rPr>
        <w:t>vyletelova</w:t>
      </w:r>
      <w:r w:rsidRPr="00723AE4">
        <w:rPr>
          <w:rStyle w:val="Hypertextovodkaz"/>
          <w:rFonts w:ascii="Century Schoolbook" w:hAnsi="Century Schoolbook"/>
          <w:i/>
          <w:iCs/>
        </w:rPr>
        <w:t>@tskaplice.cz</w:t>
      </w:r>
    </w:hyperlink>
    <w:r>
      <w:rPr>
        <w:rFonts w:ascii="Century Schoolbook" w:hAnsi="Century Schoolbook"/>
        <w:i/>
        <w:iCs/>
        <w:color w:val="999999"/>
      </w:rPr>
      <w:t xml:space="preserve">           č. ú. 208 978 008/0300</w:t>
    </w:r>
    <w:r>
      <w:rPr>
        <w:rFonts w:ascii="Century Schoolbook" w:hAnsi="Century Schoolbook"/>
        <w:i/>
        <w:iCs/>
        <w:color w:val="999999"/>
      </w:rPr>
      <w:tab/>
      <w:t>CZ 639 07 992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A909" w14:textId="77777777" w:rsidR="00143FFF" w:rsidRDefault="00143F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3A1B" w14:textId="77777777" w:rsidR="00D4160B" w:rsidRDefault="00D4160B">
      <w:r>
        <w:separator/>
      </w:r>
    </w:p>
  </w:footnote>
  <w:footnote w:type="continuationSeparator" w:id="0">
    <w:p w14:paraId="1E187024" w14:textId="77777777" w:rsidR="00D4160B" w:rsidRDefault="00D4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4333" w14:textId="77777777" w:rsidR="00143FFF" w:rsidRDefault="00143F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914D" w14:textId="600B35AA" w:rsidR="00A44959" w:rsidRDefault="00E14576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04C788" wp14:editId="3B239B57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0" t="4445" r="3810" b="0"/>
              <wp:wrapNone/>
              <wp:docPr id="14793299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4CC4A" w14:textId="77777777" w:rsidR="00A44959" w:rsidRPr="00030BC6" w:rsidRDefault="00A44959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434E1DCE" w14:textId="77777777" w:rsidR="00A44959" w:rsidRPr="00030BC6" w:rsidRDefault="00A44959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>382 41  Kaplice</w:t>
                          </w:r>
                        </w:p>
                        <w:p w14:paraId="26DA4965" w14:textId="77777777" w:rsidR="00A44959" w:rsidRDefault="00A4495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4C7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4DF4CC4A" w14:textId="77777777" w:rsidR="00A44959" w:rsidRPr="00030BC6" w:rsidRDefault="00A44959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434E1DCE" w14:textId="77777777" w:rsidR="00A44959" w:rsidRPr="00030BC6" w:rsidRDefault="00A44959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>382 41  Kaplice</w:t>
                    </w:r>
                  </w:p>
                  <w:p w14:paraId="26DA4965" w14:textId="77777777" w:rsidR="00A44959" w:rsidRDefault="00A44959"/>
                </w:txbxContent>
              </v:textbox>
            </v:shape>
          </w:pict>
        </mc:Fallback>
      </mc:AlternateContent>
    </w:r>
    <w:r w:rsidR="00A44959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A44959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A44959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010F01E8" w14:textId="675EE8A9" w:rsidR="00A44959" w:rsidRDefault="00E14576" w:rsidP="00030BC6">
    <w:pPr>
      <w:pStyle w:val="Zhlav"/>
      <w:jc w:val="center"/>
      <w:rPr>
        <w:rFonts w:ascii="Century Schoolbook" w:hAnsi="Century Schoolbook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6788B7" wp14:editId="061ED1AF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5080" t="5080" r="13970" b="13970"/>
              <wp:wrapNone/>
              <wp:docPr id="68110024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36F2F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A44959">
      <w:rPr>
        <w:rFonts w:ascii="Century Schoolbook" w:hAnsi="Century Schoolbook"/>
        <w:sz w:val="18"/>
      </w:rPr>
      <w:t xml:space="preserve">            Zapsána v obchodním rejstříku vedeném Krajským soudem v Č. Budějovicích oddíl C vložka 5805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3228" w14:textId="77777777" w:rsidR="00143FFF" w:rsidRDefault="00143F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0FE4"/>
    <w:rsid w:val="0000670D"/>
    <w:rsid w:val="000224F9"/>
    <w:rsid w:val="00030BC6"/>
    <w:rsid w:val="00037845"/>
    <w:rsid w:val="0004625F"/>
    <w:rsid w:val="000D40A4"/>
    <w:rsid w:val="000E64F0"/>
    <w:rsid w:val="000E6878"/>
    <w:rsid w:val="00104C39"/>
    <w:rsid w:val="00130828"/>
    <w:rsid w:val="00143FFF"/>
    <w:rsid w:val="001848B8"/>
    <w:rsid w:val="00190899"/>
    <w:rsid w:val="001A777C"/>
    <w:rsid w:val="001C48FD"/>
    <w:rsid w:val="00277191"/>
    <w:rsid w:val="002A538E"/>
    <w:rsid w:val="002B314E"/>
    <w:rsid w:val="002D3F4E"/>
    <w:rsid w:val="00350B07"/>
    <w:rsid w:val="003620C4"/>
    <w:rsid w:val="003843BF"/>
    <w:rsid w:val="003D1925"/>
    <w:rsid w:val="00417E5B"/>
    <w:rsid w:val="00431E99"/>
    <w:rsid w:val="00440D4C"/>
    <w:rsid w:val="00445865"/>
    <w:rsid w:val="00476086"/>
    <w:rsid w:val="004D6F86"/>
    <w:rsid w:val="004E329F"/>
    <w:rsid w:val="004F05A2"/>
    <w:rsid w:val="004F44A1"/>
    <w:rsid w:val="00501FC5"/>
    <w:rsid w:val="00517EFE"/>
    <w:rsid w:val="00532754"/>
    <w:rsid w:val="0059277F"/>
    <w:rsid w:val="005A0838"/>
    <w:rsid w:val="005D747E"/>
    <w:rsid w:val="005F417C"/>
    <w:rsid w:val="00646B8F"/>
    <w:rsid w:val="00684967"/>
    <w:rsid w:val="006952F5"/>
    <w:rsid w:val="006B2AA5"/>
    <w:rsid w:val="006B698C"/>
    <w:rsid w:val="006D3589"/>
    <w:rsid w:val="006D56A2"/>
    <w:rsid w:val="006F241A"/>
    <w:rsid w:val="00723AE4"/>
    <w:rsid w:val="00725F8B"/>
    <w:rsid w:val="00753231"/>
    <w:rsid w:val="007668FA"/>
    <w:rsid w:val="00774D9F"/>
    <w:rsid w:val="00804322"/>
    <w:rsid w:val="00823678"/>
    <w:rsid w:val="008349B8"/>
    <w:rsid w:val="00867346"/>
    <w:rsid w:val="00896BA6"/>
    <w:rsid w:val="008D65C4"/>
    <w:rsid w:val="009206B7"/>
    <w:rsid w:val="00950D9E"/>
    <w:rsid w:val="009D4A67"/>
    <w:rsid w:val="009F2A5D"/>
    <w:rsid w:val="00A013F7"/>
    <w:rsid w:val="00A44959"/>
    <w:rsid w:val="00A727BF"/>
    <w:rsid w:val="00AA00C1"/>
    <w:rsid w:val="00AF2A6C"/>
    <w:rsid w:val="00B07C3C"/>
    <w:rsid w:val="00B32B6E"/>
    <w:rsid w:val="00B37D2B"/>
    <w:rsid w:val="00B60C28"/>
    <w:rsid w:val="00B750D5"/>
    <w:rsid w:val="00B9451C"/>
    <w:rsid w:val="00B94E8D"/>
    <w:rsid w:val="00B96D8B"/>
    <w:rsid w:val="00BA587E"/>
    <w:rsid w:val="00C26C52"/>
    <w:rsid w:val="00C4298D"/>
    <w:rsid w:val="00C55F14"/>
    <w:rsid w:val="00C64AFD"/>
    <w:rsid w:val="00C67904"/>
    <w:rsid w:val="00C97794"/>
    <w:rsid w:val="00CA65B3"/>
    <w:rsid w:val="00CC1C7B"/>
    <w:rsid w:val="00CD21B0"/>
    <w:rsid w:val="00CE49BC"/>
    <w:rsid w:val="00CE6E38"/>
    <w:rsid w:val="00CE7AAC"/>
    <w:rsid w:val="00CF6181"/>
    <w:rsid w:val="00D10E02"/>
    <w:rsid w:val="00D4160B"/>
    <w:rsid w:val="00D46C84"/>
    <w:rsid w:val="00D6275C"/>
    <w:rsid w:val="00D66613"/>
    <w:rsid w:val="00DF40F3"/>
    <w:rsid w:val="00DF6450"/>
    <w:rsid w:val="00E07E5A"/>
    <w:rsid w:val="00E14576"/>
    <w:rsid w:val="00E23D9E"/>
    <w:rsid w:val="00E35025"/>
    <w:rsid w:val="00E437AB"/>
    <w:rsid w:val="00EE03C0"/>
    <w:rsid w:val="00EF7083"/>
    <w:rsid w:val="00F20107"/>
    <w:rsid w:val="00F40F23"/>
    <w:rsid w:val="00F42E54"/>
    <w:rsid w:val="00F4565C"/>
    <w:rsid w:val="00F71A15"/>
    <w:rsid w:val="00F724B9"/>
    <w:rsid w:val="00FA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72EF2"/>
  <w15:docId w15:val="{F8957C7F-8FEE-4EE7-BD5A-35D9C1CD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link w:val="Nadpis1Char"/>
    <w:uiPriority w:val="99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A53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A538E"/>
    <w:rPr>
      <w:rFonts w:ascii="Cambria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684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A538E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849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A538E"/>
    <w:rPr>
      <w:rFonts w:cs="Times New Roman"/>
      <w:sz w:val="20"/>
      <w:szCs w:val="20"/>
    </w:rPr>
  </w:style>
  <w:style w:type="character" w:styleId="Hypertextovodkaz">
    <w:name w:val="Hyperlink"/>
    <w:uiPriority w:val="99"/>
    <w:rsid w:val="0068496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E6E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9D4A67"/>
    <w:pPr>
      <w:suppressAutoHyphens/>
      <w:spacing w:after="120" w:line="100" w:lineRule="atLeast"/>
      <w:jc w:val="both"/>
    </w:pPr>
    <w:rPr>
      <w:rFonts w:ascii="Arial" w:hAnsi="Arial"/>
      <w:kern w:val="2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9D4A67"/>
    <w:rPr>
      <w:rFonts w:ascii="Arial" w:hAnsi="Arial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jstrik-firem.kurzy.cz/26041863/zkusebna-mydlovary-sro/registrace-dph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urgerova@tskapl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2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Lecová</dc:creator>
  <cp:lastModifiedBy>Jednatel TS Kaplice</cp:lastModifiedBy>
  <cp:revision>2</cp:revision>
  <cp:lastPrinted>2013-01-23T09:54:00Z</cp:lastPrinted>
  <dcterms:created xsi:type="dcterms:W3CDTF">2025-10-15T20:24:00Z</dcterms:created>
  <dcterms:modified xsi:type="dcterms:W3CDTF">2025-10-15T20:24:00Z</dcterms:modified>
</cp:coreProperties>
</file>