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24D2" w14:textId="77777777" w:rsidR="00201D40" w:rsidRPr="00F11B32" w:rsidRDefault="00201D40">
      <w:pPr>
        <w:pStyle w:val="Nadpis1"/>
      </w:pPr>
      <w:r w:rsidRPr="00F11B3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01D40" w:rsidRPr="00F11B32" w14:paraId="63149F18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344C0D" w14:textId="77777777" w:rsidR="00201D40" w:rsidRPr="00F11B32" w:rsidRDefault="00201D40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11B32">
              <w:rPr>
                <w:rFonts w:ascii="Arial" w:hAnsi="Arial" w:cs="Arial"/>
                <w:b/>
                <w:bCs/>
              </w:rPr>
              <w:t>ODBĚRATEL:</w:t>
            </w:r>
          </w:p>
          <w:p w14:paraId="18567EAB" w14:textId="77777777" w:rsidR="00201D40" w:rsidRPr="00F11B32" w:rsidRDefault="00201D40">
            <w:pPr>
              <w:rPr>
                <w:rFonts w:ascii="Arial" w:hAnsi="Arial" w:cs="Arial"/>
                <w:b/>
                <w:bCs/>
              </w:rPr>
            </w:pPr>
          </w:p>
          <w:p w14:paraId="494627D5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Okresní soud v Mostě</w:t>
            </w:r>
          </w:p>
          <w:p w14:paraId="2372FBAF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Moskevská 2</w:t>
            </w:r>
          </w:p>
          <w:p w14:paraId="0D2E323B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434 01 Most</w:t>
            </w:r>
          </w:p>
          <w:p w14:paraId="4049CA1D" w14:textId="77777777" w:rsidR="00201D40" w:rsidRPr="00F11B32" w:rsidRDefault="00201D40">
            <w:pPr>
              <w:rPr>
                <w:rFonts w:ascii="Arial" w:hAnsi="Arial" w:cs="Arial"/>
              </w:rPr>
            </w:pPr>
          </w:p>
          <w:p w14:paraId="69DB9BB7" w14:textId="1B7C4189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 xml:space="preserve">Účet: </w:t>
            </w:r>
            <w:r w:rsidR="00417D2E" w:rsidRPr="00417D2E">
              <w:rPr>
                <w:rFonts w:ascii="Arial" w:hAnsi="Arial" w:cs="Arial"/>
                <w:highlight w:val="black"/>
              </w:rPr>
              <w:t>XXXXXXXXXXXX</w:t>
            </w:r>
          </w:p>
          <w:p w14:paraId="28F1ABE0" w14:textId="77777777" w:rsidR="00201D40" w:rsidRPr="00F11B32" w:rsidRDefault="00201D40">
            <w:pPr>
              <w:rPr>
                <w:rFonts w:ascii="Arial" w:hAnsi="Arial" w:cs="Arial"/>
              </w:rPr>
            </w:pPr>
          </w:p>
          <w:p w14:paraId="5A5B7588" w14:textId="77777777" w:rsidR="00201D40" w:rsidRPr="00F11B32" w:rsidRDefault="00201D40">
            <w:pPr>
              <w:rPr>
                <w:rFonts w:ascii="Arial" w:hAnsi="Arial" w:cs="Arial"/>
                <w:b/>
                <w:bCs/>
              </w:rPr>
            </w:pPr>
            <w:r w:rsidRPr="00F11B32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B8D55A" w14:textId="77777777" w:rsidR="00201D40" w:rsidRPr="00F11B32" w:rsidRDefault="00201D40">
            <w:pPr>
              <w:spacing w:before="60"/>
              <w:rPr>
                <w:rFonts w:ascii="Arial" w:hAnsi="Arial" w:cs="Arial"/>
              </w:rPr>
            </w:pPr>
            <w:proofErr w:type="gramStart"/>
            <w:r w:rsidRPr="00F11B32">
              <w:rPr>
                <w:rFonts w:ascii="Arial" w:hAnsi="Arial" w:cs="Arial"/>
                <w:b/>
                <w:bCs/>
              </w:rPr>
              <w:t xml:space="preserve">IČ:  </w:t>
            </w:r>
            <w:r w:rsidRPr="00F11B32">
              <w:rPr>
                <w:rFonts w:ascii="Arial" w:hAnsi="Arial" w:cs="Arial"/>
              </w:rPr>
              <w:t>00024899</w:t>
            </w:r>
            <w:proofErr w:type="gramEnd"/>
          </w:p>
          <w:p w14:paraId="2ADD833C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06EB7" w14:textId="77777777" w:rsidR="00201D40" w:rsidRPr="00F11B32" w:rsidRDefault="00201D40">
            <w:pPr>
              <w:spacing w:before="60"/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 xml:space="preserve">Číslo objednávky: </w:t>
            </w:r>
          </w:p>
          <w:p w14:paraId="1EA42BC3" w14:textId="77777777" w:rsidR="00201D40" w:rsidRPr="00F11B32" w:rsidRDefault="00201D40">
            <w:pPr>
              <w:spacing w:before="60"/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2025 / OBJ / 131</w:t>
            </w:r>
          </w:p>
          <w:p w14:paraId="1B2FA40B" w14:textId="77777777" w:rsidR="00201D40" w:rsidRPr="00F11B32" w:rsidRDefault="00201D40">
            <w:pPr>
              <w:rPr>
                <w:rFonts w:ascii="Arial" w:hAnsi="Arial" w:cs="Arial"/>
              </w:rPr>
            </w:pPr>
          </w:p>
          <w:p w14:paraId="0DB5096C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Spisová značka:</w:t>
            </w:r>
          </w:p>
          <w:p w14:paraId="75373C63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 xml:space="preserve"> </w:t>
            </w:r>
            <w:proofErr w:type="spellStart"/>
            <w:r w:rsidRPr="00F11B32">
              <w:rPr>
                <w:rFonts w:ascii="Arial" w:hAnsi="Arial" w:cs="Arial"/>
              </w:rPr>
              <w:t>Spr</w:t>
            </w:r>
            <w:proofErr w:type="spellEnd"/>
            <w:r w:rsidRPr="00F11B32">
              <w:rPr>
                <w:rFonts w:ascii="Arial" w:hAnsi="Arial" w:cs="Arial"/>
              </w:rPr>
              <w:t xml:space="preserve"> 464/2025</w:t>
            </w:r>
          </w:p>
        </w:tc>
      </w:tr>
      <w:tr w:rsidR="00201D40" w:rsidRPr="00F11B32" w14:paraId="7B6A8DEC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842BF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 xml:space="preserve"> </w:t>
            </w:r>
          </w:p>
          <w:p w14:paraId="089569DD" w14:textId="77777777" w:rsidR="00201D40" w:rsidRPr="00F11B32" w:rsidRDefault="00201D40">
            <w:pPr>
              <w:spacing w:after="120"/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70AF9E8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B222315" w14:textId="77777777" w:rsidR="00201D40" w:rsidRPr="00F11B32" w:rsidRDefault="00201D40">
            <w:pPr>
              <w:rPr>
                <w:rFonts w:ascii="Arial" w:hAnsi="Arial" w:cs="Arial"/>
                <w:sz w:val="28"/>
                <w:szCs w:val="28"/>
              </w:rPr>
            </w:pPr>
            <w:r w:rsidRPr="00F11B32">
              <w:rPr>
                <w:rFonts w:ascii="Arial" w:hAnsi="Arial" w:cs="Arial"/>
              </w:rPr>
              <w:t>IČ: 62913671</w:t>
            </w:r>
          </w:p>
          <w:p w14:paraId="57A8A263" w14:textId="77777777" w:rsidR="00201D40" w:rsidRPr="00F11B32" w:rsidRDefault="00201D4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DIČ: CZ62913671</w:t>
            </w:r>
          </w:p>
        </w:tc>
      </w:tr>
      <w:tr w:rsidR="00201D40" w:rsidRPr="00F11B32" w14:paraId="0150DD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D38E65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C0A95AD" w14:textId="77777777" w:rsidR="00201D40" w:rsidRPr="00F11B32" w:rsidRDefault="00201D40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1CF7A5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Up Česká republika s.r.o.</w:t>
            </w:r>
          </w:p>
          <w:p w14:paraId="0B556111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Zelený pruh 1560/99</w:t>
            </w:r>
          </w:p>
          <w:p w14:paraId="657980D8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 xml:space="preserve">140 </w:t>
            </w:r>
            <w:proofErr w:type="gramStart"/>
            <w:r w:rsidRPr="00F11B32">
              <w:rPr>
                <w:rFonts w:ascii="Arial" w:hAnsi="Arial" w:cs="Arial"/>
              </w:rPr>
              <w:t>00  Praha</w:t>
            </w:r>
            <w:proofErr w:type="gramEnd"/>
          </w:p>
        </w:tc>
      </w:tr>
      <w:tr w:rsidR="00201D40" w:rsidRPr="00F11B32" w14:paraId="402CDE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3EE0E0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Datum objednání:</w:t>
            </w:r>
          </w:p>
          <w:p w14:paraId="0545AE39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Datum dodání:</w:t>
            </w:r>
          </w:p>
          <w:p w14:paraId="5D396C34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EF8DE84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14.10.2025</w:t>
            </w:r>
          </w:p>
          <w:p w14:paraId="2C7D6B62" w14:textId="77777777" w:rsidR="00201D40" w:rsidRPr="00F11B32" w:rsidRDefault="00201D40">
            <w:pPr>
              <w:rPr>
                <w:rFonts w:ascii="Arial" w:hAnsi="Arial" w:cs="Arial"/>
              </w:rPr>
            </w:pPr>
          </w:p>
          <w:p w14:paraId="628D6B23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40411" w14:textId="77777777" w:rsidR="00201D40" w:rsidRPr="00F11B32" w:rsidRDefault="00201D40">
            <w:pPr>
              <w:rPr>
                <w:rFonts w:ascii="Arial" w:hAnsi="Arial" w:cs="Arial"/>
              </w:rPr>
            </w:pPr>
          </w:p>
        </w:tc>
      </w:tr>
      <w:tr w:rsidR="00201D40" w:rsidRPr="00F11B32" w14:paraId="48B12D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D51C" w14:textId="77777777" w:rsidR="00F11B32" w:rsidRDefault="00F11B3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80A533C" w14:textId="77777777" w:rsidR="00201D40" w:rsidRPr="00F11B32" w:rsidRDefault="00201D4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Dobrý den,</w:t>
            </w:r>
          </w:p>
          <w:p w14:paraId="4F280A40" w14:textId="77777777" w:rsidR="00201D40" w:rsidRPr="00F11B32" w:rsidRDefault="00201D4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E1E10D7" w14:textId="77777777" w:rsidR="00201D40" w:rsidRPr="00F11B32" w:rsidRDefault="00201D4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 xml:space="preserve">objednáváme u vás dobití bodů na karty </w:t>
            </w:r>
            <w:proofErr w:type="spellStart"/>
            <w:r w:rsidRPr="00F11B32">
              <w:rPr>
                <w:rFonts w:ascii="Arial" w:hAnsi="Arial" w:cs="Arial"/>
              </w:rPr>
              <w:t>eBenefity</w:t>
            </w:r>
            <w:proofErr w:type="spellEnd"/>
            <w:r w:rsidRPr="00F11B32">
              <w:rPr>
                <w:rFonts w:ascii="Arial" w:hAnsi="Arial" w:cs="Arial"/>
              </w:rPr>
              <w:t xml:space="preserve"> pro 113 našich zaměstnanců, každému 2 000 Kč, tj. celkem 226 000 Kč.</w:t>
            </w:r>
          </w:p>
          <w:p w14:paraId="7278EEE8" w14:textId="77777777" w:rsidR="00201D40" w:rsidRPr="00F11B32" w:rsidRDefault="00201D4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4721C37" w14:textId="77777777" w:rsidR="00201D40" w:rsidRPr="00F11B32" w:rsidRDefault="00201D4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201D40" w:rsidRPr="00F11B32" w14:paraId="489282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9C846" w14:textId="77777777" w:rsidR="00201D40" w:rsidRPr="00F11B32" w:rsidRDefault="00201D4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11B32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11B3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51800" w14:textId="77777777" w:rsidR="00201D40" w:rsidRPr="00F11B32" w:rsidRDefault="00201D40">
            <w:pPr>
              <w:rPr>
                <w:rFonts w:ascii="Arial" w:hAnsi="Arial" w:cs="Arial"/>
                <w:b/>
                <w:bCs/>
              </w:rPr>
            </w:pPr>
            <w:r w:rsidRPr="00F11B32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66110" w14:textId="77777777" w:rsidR="00201D40" w:rsidRPr="00F11B32" w:rsidRDefault="00201D40">
            <w:pPr>
              <w:rPr>
                <w:rFonts w:ascii="Arial" w:hAnsi="Arial" w:cs="Arial"/>
                <w:b/>
                <w:bCs/>
              </w:rPr>
            </w:pPr>
            <w:r w:rsidRPr="00F11B32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66AF7" w14:textId="77777777" w:rsidR="00201D40" w:rsidRPr="00F11B32" w:rsidRDefault="00201D40">
            <w:pPr>
              <w:rPr>
                <w:rFonts w:ascii="Arial" w:hAnsi="Arial" w:cs="Arial"/>
                <w:b/>
                <w:bCs/>
              </w:rPr>
            </w:pPr>
            <w:r w:rsidRPr="00F11B32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7B318F3" w14:textId="77777777" w:rsidR="00201D40" w:rsidRPr="00F11B32" w:rsidRDefault="00201D4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01D40" w:rsidRPr="00F11B32" w14:paraId="20DF75F5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CD0F2BF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FD8CBD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dobití benefitních karet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80CF22B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3B34EB6" w14:textId="77777777" w:rsidR="00201D40" w:rsidRPr="00F11B32" w:rsidRDefault="00201D40">
            <w:pPr>
              <w:jc w:val="right"/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113,00</w:t>
            </w:r>
          </w:p>
        </w:tc>
      </w:tr>
    </w:tbl>
    <w:p w14:paraId="37BD09AD" w14:textId="77777777" w:rsidR="00201D40" w:rsidRPr="00F11B32" w:rsidRDefault="00201D40"/>
    <w:p w14:paraId="6A290B3C" w14:textId="77777777" w:rsidR="00201D40" w:rsidRPr="00F11B32" w:rsidRDefault="00201D4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01D40" w:rsidRPr="00F11B32" w14:paraId="540195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F163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Počet příloh: 0</w:t>
            </w:r>
          </w:p>
          <w:p w14:paraId="10592EB8" w14:textId="77777777" w:rsidR="00201D40" w:rsidRPr="00F11B32" w:rsidRDefault="00201D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214D2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Vyřizuje:</w:t>
            </w:r>
          </w:p>
          <w:p w14:paraId="75C59D2B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Telefon:</w:t>
            </w:r>
          </w:p>
          <w:p w14:paraId="392B7581" w14:textId="77777777" w:rsidR="00201D40" w:rsidRPr="00F11B32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7AB81" w14:textId="3CE98035" w:rsidR="00201D40" w:rsidRPr="00F11B32" w:rsidRDefault="00417D2E">
            <w:pPr>
              <w:rPr>
                <w:rFonts w:ascii="Arial" w:hAnsi="Arial" w:cs="Arial"/>
              </w:rPr>
            </w:pPr>
            <w:r w:rsidRPr="00417D2E">
              <w:rPr>
                <w:rFonts w:ascii="Arial" w:hAnsi="Arial" w:cs="Arial"/>
                <w:highlight w:val="black"/>
              </w:rPr>
              <w:t>XXXXXXXXXX</w:t>
            </w:r>
          </w:p>
          <w:p w14:paraId="7F8B654D" w14:textId="33BE2E1C" w:rsidR="00201D40" w:rsidRPr="00F11B32" w:rsidRDefault="00417D2E">
            <w:pPr>
              <w:rPr>
                <w:rFonts w:ascii="Arial" w:hAnsi="Arial" w:cs="Arial"/>
              </w:rPr>
            </w:pPr>
            <w:r w:rsidRPr="00417D2E">
              <w:rPr>
                <w:rFonts w:ascii="Arial" w:hAnsi="Arial" w:cs="Arial"/>
                <w:highlight w:val="black"/>
              </w:rPr>
              <w:t>XXXXXXXX</w:t>
            </w:r>
          </w:p>
          <w:p w14:paraId="21BA3B54" w14:textId="77777777" w:rsidR="00201D40" w:rsidRPr="00F11B32" w:rsidRDefault="00201D40">
            <w:pPr>
              <w:rPr>
                <w:rFonts w:ascii="Arial" w:hAnsi="Arial" w:cs="Arial"/>
              </w:rPr>
            </w:pPr>
          </w:p>
          <w:p w14:paraId="0082BED7" w14:textId="77777777" w:rsidR="00201D40" w:rsidRPr="00F11B32" w:rsidRDefault="00201D4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ED1" w14:textId="77777777" w:rsidR="00201D40" w:rsidRDefault="00201D40">
            <w:pPr>
              <w:rPr>
                <w:rFonts w:ascii="Arial" w:hAnsi="Arial" w:cs="Arial"/>
              </w:rPr>
            </w:pPr>
            <w:r w:rsidRPr="00F11B32">
              <w:rPr>
                <w:rFonts w:ascii="Arial" w:hAnsi="Arial" w:cs="Arial"/>
              </w:rPr>
              <w:t>Razítko a podpis:</w:t>
            </w:r>
          </w:p>
          <w:p w14:paraId="601977F5" w14:textId="77777777" w:rsidR="00417D2E" w:rsidRPr="00417D2E" w:rsidRDefault="00417D2E">
            <w:pPr>
              <w:rPr>
                <w:rFonts w:ascii="Arial" w:hAnsi="Arial" w:cs="Arial"/>
                <w:highlight w:val="black"/>
              </w:rPr>
            </w:pPr>
            <w:r w:rsidRPr="00417D2E">
              <w:rPr>
                <w:rFonts w:ascii="Arial" w:hAnsi="Arial" w:cs="Arial"/>
                <w:highlight w:val="black"/>
              </w:rPr>
              <w:t>XXXXXXXXXX</w:t>
            </w:r>
          </w:p>
          <w:p w14:paraId="32DFEFDC" w14:textId="08043767" w:rsidR="00417D2E" w:rsidRPr="00F11B32" w:rsidRDefault="00417D2E">
            <w:pPr>
              <w:rPr>
                <w:rFonts w:ascii="Arial" w:hAnsi="Arial" w:cs="Arial"/>
              </w:rPr>
            </w:pPr>
            <w:r w:rsidRPr="00417D2E">
              <w:rPr>
                <w:rFonts w:ascii="Arial" w:hAnsi="Arial" w:cs="Arial"/>
                <w:highlight w:val="black"/>
              </w:rPr>
              <w:t>XXXXXXXXX</w:t>
            </w:r>
          </w:p>
        </w:tc>
      </w:tr>
    </w:tbl>
    <w:p w14:paraId="5BDBC3E1" w14:textId="77777777" w:rsidR="00201D40" w:rsidRPr="00F11B32" w:rsidRDefault="00201D40">
      <w:pPr>
        <w:rPr>
          <w:rFonts w:ascii="Arial" w:hAnsi="Arial" w:cs="Arial"/>
        </w:rPr>
      </w:pPr>
    </w:p>
    <w:p w14:paraId="18F662F6" w14:textId="77777777" w:rsidR="00201D40" w:rsidRPr="00F11B32" w:rsidRDefault="00201D40">
      <w:pPr>
        <w:rPr>
          <w:rFonts w:ascii="Arial" w:hAnsi="Arial" w:cs="Arial"/>
        </w:rPr>
      </w:pPr>
    </w:p>
    <w:sectPr w:rsidR="00201D40" w:rsidRPr="00F11B32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DC2FB" w14:textId="77777777" w:rsidR="001300D9" w:rsidRDefault="001300D9">
      <w:r>
        <w:separator/>
      </w:r>
    </w:p>
  </w:endnote>
  <w:endnote w:type="continuationSeparator" w:id="0">
    <w:p w14:paraId="480844BD" w14:textId="77777777" w:rsidR="001300D9" w:rsidRDefault="0013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7283" w14:textId="77777777" w:rsidR="00201D40" w:rsidRDefault="00201D4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6F88" w14:textId="77777777" w:rsidR="001300D9" w:rsidRDefault="001300D9">
      <w:r>
        <w:separator/>
      </w:r>
    </w:p>
  </w:footnote>
  <w:footnote w:type="continuationSeparator" w:id="0">
    <w:p w14:paraId="3D552331" w14:textId="77777777" w:rsidR="001300D9" w:rsidRDefault="00130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21019781"/>
  </w:docVars>
  <w:rsids>
    <w:rsidRoot w:val="00F648F5"/>
    <w:rsid w:val="001300D9"/>
    <w:rsid w:val="00201D40"/>
    <w:rsid w:val="00417D2E"/>
    <w:rsid w:val="008258FC"/>
    <w:rsid w:val="00B949A8"/>
    <w:rsid w:val="00F11B32"/>
    <w:rsid w:val="00F6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4AC56"/>
  <w14:defaultImageDpi w14:val="0"/>
  <w15:docId w15:val="{7373BF86-567C-4B84-9330-A4AA7A18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102</Words>
  <Characters>605</Characters>
  <Application>Microsoft Office Word</Application>
  <DocSecurity>0</DocSecurity>
  <Lines>5</Lines>
  <Paragraphs>1</Paragraphs>
  <ScaleCrop>false</ScaleCrop>
  <Company>CCA Systems a.s.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dcterms:created xsi:type="dcterms:W3CDTF">2025-10-14T09:25:00Z</dcterms:created>
  <dcterms:modified xsi:type="dcterms:W3CDTF">2025-10-14T09:25:00Z</dcterms:modified>
</cp:coreProperties>
</file>