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B110" w14:textId="77777777" w:rsidR="00D660C0" w:rsidRDefault="00D660C0" w:rsidP="00D660C0">
      <w:pPr>
        <w:autoSpaceDE w:val="0"/>
        <w:ind w:left="-1"/>
      </w:pPr>
    </w:p>
    <w:p w14:paraId="503C860F" w14:textId="77777777" w:rsidR="00D660C0" w:rsidRDefault="00D660C0" w:rsidP="00D660C0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3CEFBFB9" w14:textId="61A39CBD" w:rsidR="00D660C0" w:rsidRDefault="00D660C0" w:rsidP="00D660C0">
      <w:pPr>
        <w:jc w:val="center"/>
        <w:rPr>
          <w:rFonts w:cs="Arial"/>
          <w:b/>
        </w:rPr>
      </w:pPr>
      <w:r w:rsidRPr="00445B8F">
        <w:rPr>
          <w:rFonts w:cs="Arial"/>
          <w:b/>
        </w:rPr>
        <w:t xml:space="preserve">č.j. </w:t>
      </w:r>
      <w:proofErr w:type="spellStart"/>
      <w:r w:rsidR="003F7D06">
        <w:rPr>
          <w:rFonts w:cs="Arial"/>
          <w:b/>
        </w:rPr>
        <w:t>Spr</w:t>
      </w:r>
      <w:proofErr w:type="spellEnd"/>
      <w:r w:rsidR="003F7D06">
        <w:rPr>
          <w:rFonts w:cs="Arial"/>
          <w:b/>
        </w:rPr>
        <w:t xml:space="preserve"> 725/2024</w:t>
      </w:r>
    </w:p>
    <w:p w14:paraId="549AE09E" w14:textId="77777777" w:rsidR="00D660C0" w:rsidRDefault="00D660C0" w:rsidP="00D660C0">
      <w:pPr>
        <w:jc w:val="center"/>
        <w:rPr>
          <w:rFonts w:cs="Arial"/>
          <w:b/>
        </w:rPr>
      </w:pPr>
    </w:p>
    <w:p w14:paraId="54A7E104" w14:textId="77777777" w:rsidR="00D660C0" w:rsidRPr="00542BC9" w:rsidRDefault="00D660C0" w:rsidP="00D660C0">
      <w:pPr>
        <w:jc w:val="center"/>
        <w:rPr>
          <w:rFonts w:cs="Arial"/>
        </w:rPr>
      </w:pPr>
      <w:r w:rsidRPr="00542BC9">
        <w:rPr>
          <w:rFonts w:cs="Arial"/>
        </w:rPr>
        <w:t xml:space="preserve">uzavřená </w:t>
      </w:r>
    </w:p>
    <w:p w14:paraId="47704B91" w14:textId="77777777" w:rsidR="00D660C0" w:rsidRPr="006711F9" w:rsidRDefault="00D660C0" w:rsidP="00D660C0">
      <w:pPr>
        <w:jc w:val="center"/>
        <w:rPr>
          <w:rFonts w:cs="Arial"/>
          <w:b/>
          <w:szCs w:val="20"/>
        </w:rPr>
      </w:pPr>
    </w:p>
    <w:p w14:paraId="3A0FCFD8" w14:textId="32DA23FC" w:rsidR="00D660C0" w:rsidRPr="003668AC" w:rsidRDefault="00D660C0" w:rsidP="00D660C0">
      <w:pPr>
        <w:jc w:val="center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podle </w:t>
      </w:r>
      <w:r w:rsidRPr="00547CAC">
        <w:rPr>
          <w:rFonts w:cs="Arial"/>
          <w:szCs w:val="20"/>
        </w:rPr>
        <w:t xml:space="preserve">Smlouvy </w:t>
      </w:r>
      <w:r>
        <w:rPr>
          <w:rFonts w:cs="Arial"/>
          <w:szCs w:val="20"/>
        </w:rPr>
        <w:t xml:space="preserve">uzavřené dne </w:t>
      </w:r>
      <w:r w:rsidR="00584A51">
        <w:rPr>
          <w:rFonts w:cs="Arial"/>
          <w:szCs w:val="20"/>
        </w:rPr>
        <w:t xml:space="preserve">18. 8. </w:t>
      </w:r>
      <w:r>
        <w:rPr>
          <w:rFonts w:cs="Arial"/>
          <w:szCs w:val="20"/>
        </w:rPr>
        <w:t xml:space="preserve">2025 na dodávky </w:t>
      </w:r>
      <w:r w:rsidRPr="00547CAC">
        <w:rPr>
          <w:rFonts w:cs="Arial"/>
          <w:szCs w:val="20"/>
        </w:rPr>
        <w:t xml:space="preserve">kancelářského papíru </w:t>
      </w:r>
      <w:r>
        <w:rPr>
          <w:rFonts w:cs="Arial"/>
          <w:szCs w:val="20"/>
        </w:rPr>
        <w:t>v rámci veřejné zakázky s názv</w:t>
      </w:r>
      <w:r w:rsidRPr="00A62657">
        <w:rPr>
          <w:rFonts w:cs="Arial"/>
          <w:szCs w:val="20"/>
        </w:rPr>
        <w:t xml:space="preserve">em </w:t>
      </w:r>
      <w:r w:rsidRPr="00547CAC">
        <w:rPr>
          <w:rFonts w:cs="Arial"/>
          <w:szCs w:val="20"/>
        </w:rPr>
        <w:t xml:space="preserve">„Dynamický nákupní systém na dodávky kancelářských potřeb pro resort Ministerstva financí – Výzva </w:t>
      </w:r>
      <w:r w:rsidR="00D40FE8">
        <w:rPr>
          <w:rFonts w:cs="Arial"/>
          <w:szCs w:val="20"/>
        </w:rPr>
        <w:t>3</w:t>
      </w:r>
      <w:r w:rsidRPr="00547CAC">
        <w:rPr>
          <w:rFonts w:cs="Arial"/>
          <w:szCs w:val="20"/>
        </w:rPr>
        <w:t>-2025“ (dále jen „Smlouva“)</w:t>
      </w:r>
    </w:p>
    <w:p w14:paraId="636BCEDF" w14:textId="77777777" w:rsidR="00D660C0" w:rsidRPr="003979FE" w:rsidRDefault="00D660C0" w:rsidP="00D660C0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39EC233E" w14:textId="77777777" w:rsidR="00D660C0" w:rsidRPr="006711F9" w:rsidRDefault="00D660C0" w:rsidP="00D660C0">
      <w:pPr>
        <w:jc w:val="center"/>
        <w:rPr>
          <w:rFonts w:cs="Arial"/>
          <w:szCs w:val="20"/>
        </w:rPr>
      </w:pPr>
    </w:p>
    <w:p w14:paraId="3310E062" w14:textId="77777777" w:rsidR="00D660C0" w:rsidRPr="006711F9" w:rsidRDefault="00D660C0" w:rsidP="006E38C0">
      <w:pPr>
        <w:spacing w:after="0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Níže uvedeného dne, měsíce a roku </w:t>
      </w:r>
      <w:r>
        <w:rPr>
          <w:rFonts w:cs="Arial"/>
          <w:szCs w:val="20"/>
        </w:rPr>
        <w:t>strany Kupní smlouvy</w:t>
      </w:r>
    </w:p>
    <w:p w14:paraId="297CE7CB" w14:textId="77777777" w:rsidR="00D660C0" w:rsidRPr="006711F9" w:rsidRDefault="00D660C0" w:rsidP="006E38C0">
      <w:pPr>
        <w:spacing w:after="0"/>
        <w:rPr>
          <w:rFonts w:cs="Arial"/>
          <w:szCs w:val="20"/>
        </w:rPr>
      </w:pPr>
    </w:p>
    <w:p w14:paraId="37D52892" w14:textId="6F4260C2" w:rsidR="00D660C0" w:rsidRPr="003952EA" w:rsidRDefault="002434A0" w:rsidP="006E38C0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Česká </w:t>
      </w:r>
      <w:proofErr w:type="gramStart"/>
      <w:r>
        <w:rPr>
          <w:rFonts w:cs="Arial"/>
          <w:b/>
          <w:szCs w:val="20"/>
        </w:rPr>
        <w:t xml:space="preserve">republika - </w:t>
      </w:r>
      <w:r w:rsidR="003F7D06">
        <w:rPr>
          <w:rFonts w:cs="Arial"/>
          <w:b/>
          <w:szCs w:val="20"/>
        </w:rPr>
        <w:t>Krajský</w:t>
      </w:r>
      <w:proofErr w:type="gramEnd"/>
      <w:r w:rsidR="003F7D06">
        <w:rPr>
          <w:rFonts w:cs="Arial"/>
          <w:b/>
          <w:szCs w:val="20"/>
        </w:rPr>
        <w:t xml:space="preserve"> soud v Plzni</w:t>
      </w:r>
    </w:p>
    <w:p w14:paraId="07822A01" w14:textId="5ECCF8EC" w:rsidR="00D660C0" w:rsidRPr="003952EA" w:rsidRDefault="00D660C0" w:rsidP="006E38C0">
      <w:pPr>
        <w:spacing w:after="0"/>
        <w:rPr>
          <w:rFonts w:cs="Arial"/>
          <w:szCs w:val="20"/>
        </w:rPr>
      </w:pPr>
      <w:r w:rsidRPr="003952EA">
        <w:rPr>
          <w:rFonts w:cs="Arial"/>
          <w:szCs w:val="20"/>
        </w:rPr>
        <w:t xml:space="preserve">sídlo: </w:t>
      </w:r>
      <w:r w:rsidR="003F7D06">
        <w:rPr>
          <w:rFonts w:cs="Arial"/>
          <w:szCs w:val="20"/>
        </w:rPr>
        <w:t>Veleslavínova 21/40, 306 17 Plzeň</w:t>
      </w:r>
    </w:p>
    <w:p w14:paraId="27922E59" w14:textId="06B1055B" w:rsidR="00D660C0" w:rsidRPr="003952EA" w:rsidRDefault="00D660C0" w:rsidP="006E38C0">
      <w:pPr>
        <w:spacing w:after="0"/>
        <w:rPr>
          <w:rFonts w:cs="Arial"/>
          <w:szCs w:val="20"/>
        </w:rPr>
      </w:pPr>
      <w:r w:rsidRPr="003952EA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3952EA">
        <w:rPr>
          <w:rFonts w:cs="Arial"/>
          <w:szCs w:val="20"/>
        </w:rPr>
        <w:t xml:space="preserve">: </w:t>
      </w:r>
      <w:r w:rsidR="003F7D06">
        <w:rPr>
          <w:rFonts w:cs="Arial"/>
          <w:szCs w:val="20"/>
        </w:rPr>
        <w:t>00215694</w:t>
      </w:r>
    </w:p>
    <w:p w14:paraId="2E08D8D6" w14:textId="282062AC" w:rsidR="00D660C0" w:rsidRPr="000848AA" w:rsidRDefault="00D660C0" w:rsidP="006E38C0">
      <w:pPr>
        <w:spacing w:after="0"/>
        <w:rPr>
          <w:rFonts w:cs="Arial"/>
          <w:szCs w:val="20"/>
        </w:rPr>
      </w:pPr>
      <w:r w:rsidRPr="003F7D06">
        <w:rPr>
          <w:rFonts w:cs="Arial"/>
          <w:szCs w:val="20"/>
        </w:rPr>
        <w:t xml:space="preserve">DIČ: </w:t>
      </w:r>
      <w:r w:rsidR="003F7D06" w:rsidRPr="003F7D06">
        <w:rPr>
          <w:rFonts w:cs="Arial"/>
          <w:szCs w:val="20"/>
        </w:rPr>
        <w:t>CZ00215694</w:t>
      </w:r>
    </w:p>
    <w:p w14:paraId="24734EAE" w14:textId="5341A930" w:rsidR="00D660C0" w:rsidRPr="008C60DE" w:rsidRDefault="00D660C0" w:rsidP="006E38C0">
      <w:pPr>
        <w:spacing w:after="0"/>
        <w:rPr>
          <w:rFonts w:cs="Arial"/>
          <w:szCs w:val="20"/>
        </w:rPr>
      </w:pPr>
      <w:r w:rsidRPr="008C60DE">
        <w:rPr>
          <w:rFonts w:cs="Arial"/>
          <w:szCs w:val="20"/>
        </w:rPr>
        <w:t xml:space="preserve">banka: </w:t>
      </w:r>
      <w:r w:rsidR="003F7D06">
        <w:rPr>
          <w:rFonts w:cs="Arial"/>
          <w:szCs w:val="20"/>
        </w:rPr>
        <w:t>ČNB Plzeň</w:t>
      </w:r>
    </w:p>
    <w:p w14:paraId="769E20E1" w14:textId="4FB91828" w:rsidR="00D660C0" w:rsidRPr="008C60DE" w:rsidRDefault="00D660C0" w:rsidP="006E38C0">
      <w:pPr>
        <w:spacing w:after="0"/>
        <w:rPr>
          <w:rFonts w:cs="Arial"/>
          <w:szCs w:val="20"/>
        </w:rPr>
      </w:pPr>
      <w:r w:rsidRPr="008C60DE">
        <w:rPr>
          <w:rFonts w:cs="Arial"/>
          <w:szCs w:val="20"/>
        </w:rPr>
        <w:t xml:space="preserve">č. účtu: </w:t>
      </w:r>
      <w:r w:rsidR="003F7D06">
        <w:rPr>
          <w:rFonts w:cs="Arial"/>
          <w:szCs w:val="20"/>
        </w:rPr>
        <w:t>4321311/0710</w:t>
      </w:r>
    </w:p>
    <w:p w14:paraId="2B60565E" w14:textId="295EED8A" w:rsidR="00D660C0" w:rsidRPr="000848AA" w:rsidRDefault="00D660C0" w:rsidP="006E38C0">
      <w:pPr>
        <w:spacing w:after="0"/>
        <w:rPr>
          <w:rFonts w:cs="Arial"/>
          <w:szCs w:val="20"/>
        </w:rPr>
      </w:pPr>
      <w:r w:rsidRPr="008C60DE">
        <w:rPr>
          <w:rFonts w:cs="Arial"/>
          <w:szCs w:val="20"/>
        </w:rPr>
        <w:t>ID datové schránky</w:t>
      </w:r>
      <w:r w:rsidRPr="000848AA">
        <w:rPr>
          <w:rFonts w:cs="Arial"/>
          <w:szCs w:val="20"/>
        </w:rPr>
        <w:t xml:space="preserve">: </w:t>
      </w:r>
      <w:r w:rsidR="003F7D06">
        <w:rPr>
          <w:szCs w:val="20"/>
        </w:rPr>
        <w:t>yaraba4</w:t>
      </w:r>
    </w:p>
    <w:p w14:paraId="29DE2D17" w14:textId="6626781E" w:rsidR="00D660C0" w:rsidRDefault="00D660C0" w:rsidP="006E38C0">
      <w:pPr>
        <w:spacing w:after="0"/>
        <w:rPr>
          <w:rFonts w:cs="Arial"/>
          <w:szCs w:val="20"/>
        </w:rPr>
      </w:pPr>
      <w:r w:rsidRPr="003F7D06">
        <w:rPr>
          <w:rFonts w:cs="Arial"/>
          <w:szCs w:val="20"/>
        </w:rPr>
        <w:t xml:space="preserve">za níž právně jedná: </w:t>
      </w:r>
      <w:r w:rsidR="003F7D06" w:rsidRPr="003F7D06">
        <w:rPr>
          <w:rFonts w:cs="Arial"/>
          <w:szCs w:val="20"/>
        </w:rPr>
        <w:t>JUDr. Věra Oravcová, Ph.D.</w:t>
      </w:r>
      <w:r w:rsidRPr="003F7D06">
        <w:rPr>
          <w:rFonts w:cs="Arial"/>
          <w:szCs w:val="20"/>
        </w:rPr>
        <w:t xml:space="preserve">, </w:t>
      </w:r>
      <w:r w:rsidR="003F7D06" w:rsidRPr="003F7D06">
        <w:rPr>
          <w:rFonts w:cs="Arial"/>
          <w:szCs w:val="20"/>
        </w:rPr>
        <w:t>předsedkyně soudu</w:t>
      </w:r>
    </w:p>
    <w:p w14:paraId="4B749622" w14:textId="77777777" w:rsidR="00D660C0" w:rsidRPr="003952EA" w:rsidRDefault="00D660C0" w:rsidP="006E38C0">
      <w:pPr>
        <w:spacing w:after="0"/>
        <w:rPr>
          <w:rFonts w:cs="Arial"/>
          <w:szCs w:val="20"/>
        </w:rPr>
      </w:pPr>
    </w:p>
    <w:p w14:paraId="52B07AD4" w14:textId="77777777" w:rsidR="00D660C0" w:rsidRPr="003952EA" w:rsidRDefault="00D660C0" w:rsidP="006E38C0">
      <w:pPr>
        <w:spacing w:after="0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Odběratel</w:t>
      </w:r>
      <w:r w:rsidRPr="003952EA">
        <w:rPr>
          <w:rFonts w:cs="Arial"/>
          <w:szCs w:val="20"/>
        </w:rPr>
        <w:t>“)</w:t>
      </w:r>
    </w:p>
    <w:p w14:paraId="5765071B" w14:textId="77777777" w:rsidR="00D660C0" w:rsidRPr="006711F9" w:rsidRDefault="00D660C0" w:rsidP="006E38C0">
      <w:pPr>
        <w:spacing w:after="0"/>
        <w:rPr>
          <w:rFonts w:cs="Arial"/>
          <w:szCs w:val="20"/>
        </w:rPr>
      </w:pPr>
    </w:p>
    <w:p w14:paraId="59CE8CD2" w14:textId="6B0A7131" w:rsidR="00D660C0" w:rsidRPr="006711F9" w:rsidRDefault="00D660C0" w:rsidP="006E38C0">
      <w:pPr>
        <w:spacing w:after="0"/>
        <w:rPr>
          <w:rFonts w:cs="Arial"/>
          <w:szCs w:val="20"/>
        </w:rPr>
      </w:pPr>
      <w:r w:rsidRPr="006711F9">
        <w:rPr>
          <w:rFonts w:cs="Arial"/>
          <w:szCs w:val="20"/>
        </w:rPr>
        <w:t>na straně jedné</w:t>
      </w:r>
    </w:p>
    <w:p w14:paraId="63FD3159" w14:textId="77777777" w:rsidR="00D660C0" w:rsidRPr="006711F9" w:rsidRDefault="00D660C0" w:rsidP="006E38C0">
      <w:pPr>
        <w:spacing w:after="0"/>
        <w:rPr>
          <w:rFonts w:cs="Arial"/>
          <w:szCs w:val="20"/>
        </w:rPr>
      </w:pPr>
    </w:p>
    <w:p w14:paraId="035B141A" w14:textId="77777777" w:rsidR="00D660C0" w:rsidRPr="006711F9" w:rsidRDefault="00D660C0" w:rsidP="006E38C0">
      <w:pPr>
        <w:spacing w:after="0"/>
        <w:rPr>
          <w:rFonts w:cs="Arial"/>
          <w:szCs w:val="20"/>
        </w:rPr>
      </w:pPr>
      <w:r w:rsidRPr="006711F9">
        <w:rPr>
          <w:rFonts w:cs="Arial"/>
          <w:szCs w:val="20"/>
        </w:rPr>
        <w:t>a</w:t>
      </w:r>
    </w:p>
    <w:p w14:paraId="581EEB15" w14:textId="77777777" w:rsidR="00D660C0" w:rsidRPr="006711F9" w:rsidRDefault="00D660C0" w:rsidP="006E38C0">
      <w:pPr>
        <w:spacing w:after="0"/>
        <w:rPr>
          <w:rFonts w:cs="Arial"/>
          <w:szCs w:val="20"/>
        </w:rPr>
      </w:pPr>
    </w:p>
    <w:p w14:paraId="352D62F7" w14:textId="205F3396" w:rsidR="00D660C0" w:rsidRDefault="00584A51" w:rsidP="006E38C0">
      <w:pPr>
        <w:spacing w:after="0"/>
        <w:rPr>
          <w:rFonts w:cs="Arial"/>
        </w:rPr>
      </w:pPr>
      <w:r w:rsidRPr="00584A51">
        <w:rPr>
          <w:rFonts w:cs="Arial"/>
        </w:rPr>
        <w:t>ACTIVA spol. s r.o</w:t>
      </w:r>
      <w:r>
        <w:rPr>
          <w:rFonts w:cs="Arial"/>
        </w:rPr>
        <w:t>.</w:t>
      </w:r>
    </w:p>
    <w:p w14:paraId="293A6B82" w14:textId="317D28EC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 xml:space="preserve">sídlo: </w:t>
      </w:r>
      <w:r w:rsidR="00584A51" w:rsidRPr="00584A51">
        <w:rPr>
          <w:rFonts w:cs="Arial"/>
        </w:rPr>
        <w:t>Praha 9 – Letňany, Veselská 686, PSČ 19900</w:t>
      </w:r>
    </w:p>
    <w:p w14:paraId="413B2288" w14:textId="77736030" w:rsidR="00D660C0" w:rsidRPr="00514BCC" w:rsidRDefault="00D660C0" w:rsidP="006E38C0">
      <w:pPr>
        <w:spacing w:after="0"/>
        <w:rPr>
          <w:rFonts w:cs="Arial"/>
        </w:rPr>
      </w:pPr>
      <w:r w:rsidRPr="00514BCC">
        <w:rPr>
          <w:rFonts w:cs="Arial"/>
        </w:rPr>
        <w:t>zapsaný/á v obchodním</w:t>
      </w:r>
      <w:r>
        <w:rPr>
          <w:rFonts w:cs="Arial"/>
        </w:rPr>
        <w:t xml:space="preserve"> rejstříku vedeném </w:t>
      </w:r>
      <w:r w:rsidR="00584A51" w:rsidRPr="00584A51">
        <w:rPr>
          <w:rFonts w:cs="Arial"/>
        </w:rPr>
        <w:t>u Městského soudu v Praze pod spisovou značkou C 16077</w:t>
      </w:r>
    </w:p>
    <w:p w14:paraId="14A8A01D" w14:textId="65C39842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 xml:space="preserve">IČO: </w:t>
      </w:r>
      <w:r w:rsidR="00584A51" w:rsidRPr="00584A51">
        <w:rPr>
          <w:rFonts w:cs="Arial"/>
        </w:rPr>
        <w:t>48111198</w:t>
      </w:r>
    </w:p>
    <w:p w14:paraId="241330CF" w14:textId="117524AB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>DIČ:</w:t>
      </w:r>
      <w:r w:rsidR="00584A51">
        <w:rPr>
          <w:rFonts w:cs="Arial"/>
        </w:rPr>
        <w:t xml:space="preserve"> </w:t>
      </w:r>
      <w:r w:rsidR="00584A51" w:rsidRPr="00584A51">
        <w:rPr>
          <w:rFonts w:cs="Arial"/>
        </w:rPr>
        <w:t>CZ48111198</w:t>
      </w:r>
    </w:p>
    <w:p w14:paraId="0F44387D" w14:textId="64481933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>banka:</w:t>
      </w:r>
      <w:r w:rsidR="00584A51">
        <w:rPr>
          <w:rFonts w:cs="Arial"/>
        </w:rPr>
        <w:t xml:space="preserve"> </w:t>
      </w:r>
      <w:proofErr w:type="spellStart"/>
      <w:r w:rsidR="001B19A7" w:rsidRPr="001B19A7">
        <w:rPr>
          <w:rFonts w:cs="Arial"/>
          <w:highlight w:val="black"/>
        </w:rPr>
        <w:t>xxxxxxxxxxx</w:t>
      </w:r>
      <w:proofErr w:type="spellEnd"/>
    </w:p>
    <w:p w14:paraId="4737CB3B" w14:textId="6B5E17D5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 xml:space="preserve">č. účtu: </w:t>
      </w:r>
      <w:proofErr w:type="spellStart"/>
      <w:r w:rsidR="001B19A7" w:rsidRPr="001B19A7">
        <w:rPr>
          <w:rFonts w:cs="Arial"/>
          <w:highlight w:val="black"/>
        </w:rPr>
        <w:t>xxxxxxxxxxxxx</w:t>
      </w:r>
      <w:proofErr w:type="spellEnd"/>
    </w:p>
    <w:p w14:paraId="427C7CA3" w14:textId="40D3F627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 xml:space="preserve">ID datové schránky: </w:t>
      </w:r>
      <w:r w:rsidR="00584A51" w:rsidRPr="00584A51">
        <w:rPr>
          <w:rFonts w:cs="Arial"/>
        </w:rPr>
        <w:t>dhxi5k5</w:t>
      </w:r>
    </w:p>
    <w:p w14:paraId="3CC649C3" w14:textId="43FC3BB8" w:rsidR="00D660C0" w:rsidRPr="001F4826" w:rsidRDefault="00D660C0" w:rsidP="006E38C0">
      <w:pPr>
        <w:spacing w:after="0"/>
        <w:rPr>
          <w:rFonts w:cs="Arial"/>
        </w:rPr>
      </w:pPr>
      <w:r w:rsidRPr="00B443B8">
        <w:rPr>
          <w:rFonts w:cs="Arial"/>
        </w:rPr>
        <w:t>zastoupená:</w:t>
      </w:r>
      <w:r w:rsidR="00584A51">
        <w:rPr>
          <w:rFonts w:cs="Arial"/>
        </w:rPr>
        <w:t xml:space="preserve"> </w:t>
      </w:r>
      <w:r w:rsidR="00584A51" w:rsidRPr="00584A51">
        <w:rPr>
          <w:rFonts w:cs="Arial"/>
        </w:rPr>
        <w:t xml:space="preserve">Ing. Martinem </w:t>
      </w:r>
      <w:proofErr w:type="spellStart"/>
      <w:r w:rsidR="00584A51" w:rsidRPr="00584A51">
        <w:rPr>
          <w:rFonts w:cs="Arial"/>
        </w:rPr>
        <w:t>Leitgebem</w:t>
      </w:r>
      <w:proofErr w:type="spellEnd"/>
      <w:r w:rsidR="00584A51" w:rsidRPr="00584A51">
        <w:rPr>
          <w:rFonts w:cs="Arial"/>
        </w:rPr>
        <w:t>, jednatelem</w:t>
      </w:r>
    </w:p>
    <w:p w14:paraId="1E08A1CC" w14:textId="77777777" w:rsidR="00D660C0" w:rsidRPr="003952EA" w:rsidRDefault="00D660C0" w:rsidP="006E38C0">
      <w:pPr>
        <w:spacing w:after="0"/>
        <w:rPr>
          <w:rFonts w:cs="Arial"/>
          <w:szCs w:val="20"/>
        </w:rPr>
      </w:pPr>
    </w:p>
    <w:p w14:paraId="4C33CE6C" w14:textId="77777777" w:rsidR="00D660C0" w:rsidRPr="006E38C0" w:rsidRDefault="00D660C0" w:rsidP="006E38C0">
      <w:pPr>
        <w:spacing w:after="0"/>
        <w:rPr>
          <w:rFonts w:cs="Arial"/>
          <w:szCs w:val="20"/>
        </w:rPr>
      </w:pPr>
      <w:r w:rsidRPr="006E38C0">
        <w:rPr>
          <w:rFonts w:cs="Arial"/>
          <w:szCs w:val="20"/>
        </w:rPr>
        <w:t>(dále jen „Dodavatel“)</w:t>
      </w:r>
    </w:p>
    <w:p w14:paraId="7A82F1BA" w14:textId="77777777" w:rsidR="00D660C0" w:rsidRPr="006E38C0" w:rsidRDefault="00D660C0" w:rsidP="006E38C0">
      <w:pPr>
        <w:spacing w:after="0"/>
        <w:rPr>
          <w:rFonts w:cs="Arial"/>
          <w:szCs w:val="20"/>
        </w:rPr>
      </w:pPr>
    </w:p>
    <w:p w14:paraId="0C806D60" w14:textId="77777777" w:rsidR="00D660C0" w:rsidRPr="006E38C0" w:rsidRDefault="00D660C0" w:rsidP="006E38C0">
      <w:pPr>
        <w:pStyle w:val="CZZkladntexttun"/>
        <w:rPr>
          <w:rFonts w:ascii="Arial" w:hAnsi="Arial" w:cs="Arial"/>
          <w:b w:val="0"/>
          <w:szCs w:val="20"/>
        </w:rPr>
      </w:pPr>
      <w:r w:rsidRPr="006E38C0">
        <w:rPr>
          <w:rFonts w:ascii="Arial" w:hAnsi="Arial" w:cs="Arial"/>
          <w:b w:val="0"/>
          <w:szCs w:val="20"/>
        </w:rPr>
        <w:t>na straně druhé</w:t>
      </w:r>
    </w:p>
    <w:p w14:paraId="35F0B8A5" w14:textId="77777777" w:rsidR="00D660C0" w:rsidRPr="006E38C0" w:rsidRDefault="00D660C0" w:rsidP="006E38C0">
      <w:pPr>
        <w:spacing w:after="0"/>
        <w:rPr>
          <w:rFonts w:cs="Arial"/>
          <w:szCs w:val="20"/>
        </w:rPr>
      </w:pPr>
    </w:p>
    <w:p w14:paraId="6EE85154" w14:textId="29E74B14" w:rsidR="00D660C0" w:rsidRDefault="00D660C0" w:rsidP="006E38C0">
      <w:pPr>
        <w:spacing w:after="0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uzavřely tuto </w:t>
      </w:r>
      <w:r>
        <w:rPr>
          <w:rFonts w:cs="Arial"/>
          <w:szCs w:val="20"/>
        </w:rPr>
        <w:t>Kupní</w:t>
      </w:r>
      <w:r w:rsidRPr="006711F9">
        <w:rPr>
          <w:rFonts w:cs="Arial"/>
          <w:szCs w:val="20"/>
        </w:rPr>
        <w:t xml:space="preserve"> smlouvu podle k</w:t>
      </w:r>
      <w:r>
        <w:rPr>
          <w:rFonts w:cs="Arial"/>
          <w:szCs w:val="20"/>
        </w:rPr>
        <w:t> </w:t>
      </w:r>
      <w:r w:rsidRPr="006711F9">
        <w:rPr>
          <w:rFonts w:cs="Arial"/>
          <w:szCs w:val="20"/>
        </w:rPr>
        <w:t>veřejné zakázce s </w:t>
      </w:r>
      <w:r w:rsidRPr="007711B8">
        <w:rPr>
          <w:rFonts w:cs="Arial"/>
          <w:szCs w:val="20"/>
        </w:rPr>
        <w:t>názvem „</w:t>
      </w:r>
      <w:r w:rsidRPr="00547CAC">
        <w:rPr>
          <w:rFonts w:cs="Arial"/>
          <w:szCs w:val="20"/>
        </w:rPr>
        <w:t>Dynamický nákupní systém na</w:t>
      </w:r>
      <w:r w:rsidR="003F7D06">
        <w:rPr>
          <w:rFonts w:cs="Arial"/>
          <w:szCs w:val="20"/>
        </w:rPr>
        <w:t> </w:t>
      </w:r>
      <w:r w:rsidRPr="00547CAC">
        <w:rPr>
          <w:rFonts w:cs="Arial"/>
          <w:szCs w:val="20"/>
        </w:rPr>
        <w:t xml:space="preserve">dodávky kancelářských potřeb pro resort Ministerstva financí – Výzva </w:t>
      </w:r>
      <w:r w:rsidR="00D40FE8">
        <w:rPr>
          <w:rFonts w:cs="Arial"/>
          <w:szCs w:val="20"/>
        </w:rPr>
        <w:t>3</w:t>
      </w:r>
      <w:r w:rsidRPr="00547CAC">
        <w:rPr>
          <w:rFonts w:cs="Arial"/>
          <w:szCs w:val="20"/>
        </w:rPr>
        <w:t>-2025</w:t>
      </w:r>
      <w:r w:rsidRPr="007711B8">
        <w:rPr>
          <w:rFonts w:cs="Arial"/>
          <w:szCs w:val="20"/>
        </w:rPr>
        <w:t>“</w:t>
      </w:r>
      <w:r w:rsidRPr="006711F9">
        <w:rPr>
          <w:rFonts w:cs="Arial"/>
          <w:szCs w:val="20"/>
        </w:rPr>
        <w:t>.</w:t>
      </w:r>
    </w:p>
    <w:p w14:paraId="6184F6FA" w14:textId="77777777" w:rsidR="00D660C0" w:rsidRDefault="00D660C0" w:rsidP="00D660C0">
      <w:pPr>
        <w:rPr>
          <w:rFonts w:cs="Arial"/>
          <w:szCs w:val="20"/>
        </w:rPr>
      </w:pPr>
    </w:p>
    <w:p w14:paraId="4503D193" w14:textId="77777777" w:rsidR="00D660C0" w:rsidRPr="006711F9" w:rsidRDefault="00D660C0" w:rsidP="00D660C0">
      <w:pPr>
        <w:rPr>
          <w:rFonts w:cs="Arial"/>
          <w:szCs w:val="20"/>
        </w:rPr>
      </w:pPr>
    </w:p>
    <w:p w14:paraId="3E8BDECD" w14:textId="77777777" w:rsidR="00D660C0" w:rsidRPr="000B0CC5" w:rsidRDefault="00D660C0" w:rsidP="00D660C0">
      <w:pPr>
        <w:pStyle w:val="Nadpis1"/>
        <w:numPr>
          <w:ilvl w:val="0"/>
          <w:numId w:val="42"/>
        </w:numPr>
        <w:spacing w:before="360" w:after="120" w:line="240" w:lineRule="auto"/>
        <w:ind w:left="360"/>
        <w:jc w:val="center"/>
      </w:pPr>
      <w:r w:rsidRPr="000B0CC5">
        <w:lastRenderedPageBreak/>
        <w:t>PŘEDMĚT A ÚČEL KUPNÍ SMLOUVY</w:t>
      </w:r>
    </w:p>
    <w:p w14:paraId="16EF359E" w14:textId="77777777" w:rsidR="00D660C0" w:rsidRPr="006814E3" w:rsidRDefault="00D660C0" w:rsidP="00D660C0">
      <w:pPr>
        <w:pStyle w:val="Nadpis2"/>
        <w:keepNext/>
        <w:numPr>
          <w:ilvl w:val="0"/>
          <w:numId w:val="17"/>
        </w:numPr>
        <w:spacing w:before="120" w:line="240" w:lineRule="auto"/>
      </w:pPr>
      <w:r w:rsidRPr="006814E3">
        <w:t xml:space="preserve">Účelem této Kupní smlouvy je realizace </w:t>
      </w:r>
      <w:r>
        <w:t>Smlouvy</w:t>
      </w:r>
      <w:r w:rsidRPr="006814E3">
        <w:t xml:space="preserve">. Předmětem této Kupní smlouvy je závazek Dodavatele </w:t>
      </w:r>
      <w:r w:rsidRPr="00773F37">
        <w:t>na svůj náklad a na své nebezpečí, řádně a včas zajišťovat pro Odběratele dodávk</w:t>
      </w:r>
      <w:r>
        <w:t>u</w:t>
      </w:r>
      <w:r w:rsidRPr="00773F37">
        <w:t xml:space="preserve"> kancelářského papíru dle specifikace uvedené v Příloze č. 1 Smlouvy</w:t>
      </w:r>
      <w:r w:rsidRPr="006814E3">
        <w:t xml:space="preserve">, a to za podmínek uvedených v této Kupní smlouvě a </w:t>
      </w:r>
      <w:r>
        <w:t>Smlouvě</w:t>
      </w:r>
      <w:r w:rsidRPr="006814E3">
        <w:t>.</w:t>
      </w:r>
    </w:p>
    <w:p w14:paraId="71E8AB63" w14:textId="77777777" w:rsidR="00D660C0" w:rsidRPr="006814E3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6814E3">
        <w:t>Předmětem této Kupní smlouvy je dále závazek Odběratele za řádně</w:t>
      </w:r>
      <w:r>
        <w:t xml:space="preserve"> a včas</w:t>
      </w:r>
      <w:r w:rsidRPr="006814E3">
        <w:t xml:space="preserve"> dodaný Předmět plnění</w:t>
      </w:r>
      <w:r>
        <w:t xml:space="preserve"> </w:t>
      </w:r>
      <w:r w:rsidRPr="006814E3">
        <w:t xml:space="preserve">zaplatit Cenu za Předmět plnění dle čl. </w:t>
      </w:r>
      <w:r w:rsidRPr="00547CAC">
        <w:t>7 Smlouvy</w:t>
      </w:r>
      <w:r w:rsidRPr="006814E3">
        <w:t xml:space="preserve">, </w:t>
      </w:r>
      <w:r>
        <w:t>konkrétně specifikovanou v čl. II</w:t>
      </w:r>
      <w:r w:rsidRPr="006814E3">
        <w:t xml:space="preserve"> této Kupní smlouvy, a to způsobem definovaným v</w:t>
      </w:r>
      <w:r>
        <w:t>e</w:t>
      </w:r>
      <w:r w:rsidRPr="006814E3">
        <w:t xml:space="preserve"> </w:t>
      </w:r>
      <w:r w:rsidRPr="00547CAC">
        <w:t>Smlouvě</w:t>
      </w:r>
      <w:r w:rsidRPr="006814E3">
        <w:t>.</w:t>
      </w:r>
    </w:p>
    <w:p w14:paraId="0603EFA0" w14:textId="77777777" w:rsidR="00D660C0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6814E3">
        <w:t>Pojmy používané v </w:t>
      </w:r>
      <w:r>
        <w:t>Kupní</w:t>
      </w:r>
      <w:r w:rsidRPr="006814E3">
        <w:t xml:space="preserve"> smlouvě jsou definovány v</w:t>
      </w:r>
      <w:r>
        <w:t>e Smlouvě</w:t>
      </w:r>
      <w:r w:rsidRPr="006814E3">
        <w:t>, není-li v</w:t>
      </w:r>
      <w:r>
        <w:t xml:space="preserve"> Kupní </w:t>
      </w:r>
      <w:r w:rsidRPr="006814E3">
        <w:t>smlouvě stanoveno jinak.</w:t>
      </w:r>
    </w:p>
    <w:p w14:paraId="600C8DF0" w14:textId="77777777" w:rsidR="00D660C0" w:rsidRPr="000B0CC5" w:rsidRDefault="00D660C0" w:rsidP="00D660C0">
      <w:pPr>
        <w:pStyle w:val="Nadpis1"/>
        <w:numPr>
          <w:ilvl w:val="0"/>
          <w:numId w:val="34"/>
        </w:numPr>
        <w:spacing w:before="360" w:after="120" w:line="240" w:lineRule="auto"/>
        <w:ind w:left="357" w:hanging="357"/>
        <w:jc w:val="center"/>
      </w:pPr>
      <w:r w:rsidRPr="000B0CC5">
        <w:t>CENA ZA PŘEDMĚT PLNĚNÍ</w:t>
      </w:r>
    </w:p>
    <w:p w14:paraId="5CAE0E99" w14:textId="23E284C5" w:rsidR="00D660C0" w:rsidRDefault="00D660C0" w:rsidP="00D660C0">
      <w:pPr>
        <w:pStyle w:val="Nadpis2"/>
        <w:keepNext/>
        <w:numPr>
          <w:ilvl w:val="0"/>
          <w:numId w:val="17"/>
        </w:numPr>
        <w:spacing w:before="120" w:line="240" w:lineRule="auto"/>
      </w:pPr>
      <w:r w:rsidRPr="006814E3">
        <w:t xml:space="preserve">Cena za </w:t>
      </w:r>
      <w:r>
        <w:t>Předmět p</w:t>
      </w:r>
      <w:r w:rsidRPr="006814E3">
        <w:t xml:space="preserve">lnění dle této Kupní smlouvy činí </w:t>
      </w:r>
      <w:r w:rsidR="002434A0">
        <w:t>115.000</w:t>
      </w:r>
      <w:r w:rsidRPr="006814E3">
        <w:t>,</w:t>
      </w:r>
      <w:r w:rsidR="002434A0">
        <w:t>-</w:t>
      </w:r>
      <w:r w:rsidRPr="006814E3">
        <w:t xml:space="preserve"> Kč bez DPH, sazba DPH činí </w:t>
      </w:r>
      <w:r w:rsidR="002434A0">
        <w:t>21</w:t>
      </w:r>
      <w:r w:rsidRPr="006814E3">
        <w:t xml:space="preserve">%, DPH činí </w:t>
      </w:r>
      <w:r w:rsidR="002434A0">
        <w:t>24.150</w:t>
      </w:r>
      <w:r w:rsidRPr="006814E3">
        <w:t xml:space="preserve">,- Kč, Cena za Předmět plnění včetně DPH činí </w:t>
      </w:r>
      <w:proofErr w:type="gramStart"/>
      <w:r w:rsidR="002434A0">
        <w:t>139.150</w:t>
      </w:r>
      <w:r w:rsidR="002434A0" w:rsidRPr="006814E3">
        <w:t>,-</w:t>
      </w:r>
      <w:proofErr w:type="gramEnd"/>
      <w:r w:rsidRPr="006814E3">
        <w:t xml:space="preserve"> Kč. </w:t>
      </w:r>
    </w:p>
    <w:p w14:paraId="1C72D854" w14:textId="77777777" w:rsidR="00D660C0" w:rsidRDefault="00D660C0" w:rsidP="00D660C0"/>
    <w:tbl>
      <w:tblPr>
        <w:tblStyle w:val="Mkatabulky1"/>
        <w:tblW w:w="9164" w:type="dxa"/>
        <w:jc w:val="center"/>
        <w:tblLook w:val="04A0" w:firstRow="1" w:lastRow="0" w:firstColumn="1" w:lastColumn="0" w:noHBand="0" w:noVBand="1"/>
      </w:tblPr>
      <w:tblGrid>
        <w:gridCol w:w="2982"/>
        <w:gridCol w:w="2126"/>
        <w:gridCol w:w="1843"/>
        <w:gridCol w:w="2213"/>
      </w:tblGrid>
      <w:tr w:rsidR="00D660C0" w:rsidRPr="006E38C0" w14:paraId="2CD5C61D" w14:textId="77777777" w:rsidTr="00911335">
        <w:trPr>
          <w:jc w:val="center"/>
        </w:trPr>
        <w:tc>
          <w:tcPr>
            <w:tcW w:w="2982" w:type="dxa"/>
            <w:vAlign w:val="center"/>
          </w:tcPr>
          <w:p w14:paraId="7CE1D2B2" w14:textId="77777777" w:rsidR="00D660C0" w:rsidRPr="006E38C0" w:rsidRDefault="00D660C0" w:rsidP="0091133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7E5D021A" w14:textId="77777777" w:rsidR="00D660C0" w:rsidRPr="006E38C0" w:rsidRDefault="00D660C0" w:rsidP="00911335">
            <w:pPr>
              <w:spacing w:before="20" w:after="20"/>
              <w:jc w:val="center"/>
              <w:rPr>
                <w:rFonts w:cs="Arial"/>
              </w:rPr>
            </w:pPr>
            <w:r w:rsidRPr="006E38C0">
              <w:rPr>
                <w:rFonts w:cs="Arial"/>
              </w:rPr>
              <w:t>Požadovaný počet balíků obsahujících 500 listů</w:t>
            </w:r>
          </w:p>
        </w:tc>
        <w:tc>
          <w:tcPr>
            <w:tcW w:w="1843" w:type="dxa"/>
            <w:vAlign w:val="center"/>
          </w:tcPr>
          <w:p w14:paraId="5126A0FF" w14:textId="77777777" w:rsidR="00D660C0" w:rsidRPr="006E38C0" w:rsidRDefault="00D660C0" w:rsidP="00911335">
            <w:pPr>
              <w:spacing w:before="20" w:after="20"/>
              <w:jc w:val="center"/>
              <w:rPr>
                <w:rFonts w:cs="Arial"/>
              </w:rPr>
            </w:pPr>
            <w:r w:rsidRPr="006E38C0">
              <w:rPr>
                <w:rFonts w:cs="Arial"/>
              </w:rPr>
              <w:t>Jednotková cena bez DPH</w:t>
            </w:r>
          </w:p>
        </w:tc>
        <w:tc>
          <w:tcPr>
            <w:tcW w:w="2213" w:type="dxa"/>
            <w:vAlign w:val="center"/>
          </w:tcPr>
          <w:p w14:paraId="51FB32B9" w14:textId="77777777" w:rsidR="00D660C0" w:rsidRPr="006E38C0" w:rsidRDefault="00D660C0" w:rsidP="00911335">
            <w:pPr>
              <w:spacing w:before="20" w:after="20"/>
              <w:jc w:val="center"/>
              <w:rPr>
                <w:rFonts w:cs="Arial"/>
              </w:rPr>
            </w:pPr>
            <w:r w:rsidRPr="006E38C0">
              <w:rPr>
                <w:rFonts w:cs="Arial"/>
              </w:rPr>
              <w:t>Celková cena bez DPH</w:t>
            </w:r>
          </w:p>
        </w:tc>
      </w:tr>
      <w:tr w:rsidR="00D660C0" w:rsidRPr="006E38C0" w14:paraId="188E68CC" w14:textId="77777777" w:rsidTr="00911335">
        <w:trPr>
          <w:trHeight w:val="397"/>
          <w:jc w:val="center"/>
        </w:trPr>
        <w:tc>
          <w:tcPr>
            <w:tcW w:w="2982" w:type="dxa"/>
            <w:vAlign w:val="center"/>
          </w:tcPr>
          <w:p w14:paraId="201E1763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  <w:r w:rsidRPr="006E38C0">
              <w:rPr>
                <w:rFonts w:cs="Arial"/>
              </w:rPr>
              <w:t>papír formát A4, kvalita A</w:t>
            </w:r>
          </w:p>
        </w:tc>
        <w:tc>
          <w:tcPr>
            <w:tcW w:w="2126" w:type="dxa"/>
            <w:vAlign w:val="center"/>
          </w:tcPr>
          <w:p w14:paraId="3D73E411" w14:textId="11233DAE" w:rsidR="00D660C0" w:rsidRPr="006E38C0" w:rsidRDefault="00CA6EEF" w:rsidP="002434A0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2434A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000</w:t>
            </w:r>
          </w:p>
        </w:tc>
        <w:tc>
          <w:tcPr>
            <w:tcW w:w="1843" w:type="dxa"/>
            <w:vAlign w:val="center"/>
          </w:tcPr>
          <w:p w14:paraId="2201355F" w14:textId="199EAE10" w:rsidR="00D660C0" w:rsidRPr="006E38C0" w:rsidRDefault="002434A0" w:rsidP="002434A0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57,50 Kč</w:t>
            </w:r>
          </w:p>
        </w:tc>
        <w:tc>
          <w:tcPr>
            <w:tcW w:w="2213" w:type="dxa"/>
            <w:vAlign w:val="center"/>
          </w:tcPr>
          <w:p w14:paraId="23694525" w14:textId="619258D9" w:rsidR="00D660C0" w:rsidRPr="006E38C0" w:rsidRDefault="002434A0" w:rsidP="002434A0">
            <w:pPr>
              <w:spacing w:before="20" w:after="20"/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115.000,-</w:t>
            </w:r>
            <w:proofErr w:type="gramEnd"/>
            <w:r>
              <w:rPr>
                <w:rFonts w:cs="Arial"/>
              </w:rPr>
              <w:t xml:space="preserve"> Kč</w:t>
            </w:r>
          </w:p>
        </w:tc>
      </w:tr>
      <w:tr w:rsidR="00D660C0" w:rsidRPr="006E38C0" w14:paraId="7D254A80" w14:textId="77777777" w:rsidTr="00911335">
        <w:trPr>
          <w:trHeight w:val="397"/>
          <w:jc w:val="center"/>
        </w:trPr>
        <w:tc>
          <w:tcPr>
            <w:tcW w:w="2982" w:type="dxa"/>
            <w:vAlign w:val="center"/>
          </w:tcPr>
          <w:p w14:paraId="2A57111C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  <w:r w:rsidRPr="006E38C0">
              <w:rPr>
                <w:rFonts w:cs="Arial"/>
              </w:rPr>
              <w:t>papír formát A3, kvalita A</w:t>
            </w:r>
          </w:p>
        </w:tc>
        <w:tc>
          <w:tcPr>
            <w:tcW w:w="2126" w:type="dxa"/>
            <w:vAlign w:val="center"/>
          </w:tcPr>
          <w:p w14:paraId="69381F15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290D6683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2213" w:type="dxa"/>
            <w:vAlign w:val="center"/>
          </w:tcPr>
          <w:p w14:paraId="02226910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</w:tr>
      <w:tr w:rsidR="00D660C0" w:rsidRPr="006E38C0" w14:paraId="4081BF83" w14:textId="77777777" w:rsidTr="00911335">
        <w:trPr>
          <w:trHeight w:val="397"/>
          <w:jc w:val="center"/>
        </w:trPr>
        <w:tc>
          <w:tcPr>
            <w:tcW w:w="2982" w:type="dxa"/>
            <w:vAlign w:val="center"/>
          </w:tcPr>
          <w:p w14:paraId="1AA7F97B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  <w:r w:rsidRPr="006E38C0">
              <w:rPr>
                <w:rFonts w:cs="Arial"/>
              </w:rPr>
              <w:t>papír formát A4, kvalita B</w:t>
            </w:r>
          </w:p>
        </w:tc>
        <w:tc>
          <w:tcPr>
            <w:tcW w:w="2126" w:type="dxa"/>
            <w:vAlign w:val="center"/>
          </w:tcPr>
          <w:p w14:paraId="391A9A28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4C98CC65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2213" w:type="dxa"/>
            <w:vAlign w:val="center"/>
          </w:tcPr>
          <w:p w14:paraId="1CE60CB2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</w:tr>
      <w:tr w:rsidR="00D660C0" w:rsidRPr="006E38C0" w14:paraId="1A135520" w14:textId="77777777" w:rsidTr="00911335">
        <w:trPr>
          <w:trHeight w:val="397"/>
          <w:jc w:val="center"/>
        </w:trPr>
        <w:tc>
          <w:tcPr>
            <w:tcW w:w="2982" w:type="dxa"/>
            <w:vAlign w:val="center"/>
          </w:tcPr>
          <w:p w14:paraId="4C9CDCEE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  <w:r w:rsidRPr="006E38C0">
              <w:rPr>
                <w:rFonts w:cs="Arial"/>
              </w:rPr>
              <w:t>papír formát A3, kvalita B</w:t>
            </w:r>
          </w:p>
        </w:tc>
        <w:tc>
          <w:tcPr>
            <w:tcW w:w="2126" w:type="dxa"/>
            <w:vAlign w:val="center"/>
          </w:tcPr>
          <w:p w14:paraId="38D47638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49C8216D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2213" w:type="dxa"/>
            <w:vAlign w:val="center"/>
          </w:tcPr>
          <w:p w14:paraId="1DB73FB2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</w:tr>
      <w:tr w:rsidR="00D660C0" w:rsidRPr="006E38C0" w14:paraId="0338DC0C" w14:textId="77777777" w:rsidTr="00911335">
        <w:trPr>
          <w:trHeight w:val="397"/>
          <w:jc w:val="center"/>
        </w:trPr>
        <w:tc>
          <w:tcPr>
            <w:tcW w:w="6951" w:type="dxa"/>
            <w:gridSpan w:val="3"/>
            <w:vAlign w:val="center"/>
          </w:tcPr>
          <w:p w14:paraId="72B56EB6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  <w:r w:rsidRPr="006E38C0">
              <w:rPr>
                <w:rFonts w:cs="Arial"/>
              </w:rPr>
              <w:t>Celková cena za Předmět plnění bez DPH</w:t>
            </w:r>
          </w:p>
        </w:tc>
        <w:tc>
          <w:tcPr>
            <w:tcW w:w="2213" w:type="dxa"/>
            <w:vAlign w:val="center"/>
          </w:tcPr>
          <w:p w14:paraId="35651DE6" w14:textId="5A0C8A36" w:rsidR="00D660C0" w:rsidRPr="006E38C0" w:rsidRDefault="002434A0" w:rsidP="002434A0">
            <w:pPr>
              <w:spacing w:before="20" w:after="20"/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115.000,-</w:t>
            </w:r>
            <w:proofErr w:type="gramEnd"/>
            <w:r>
              <w:rPr>
                <w:rFonts w:cs="Arial"/>
              </w:rPr>
              <w:t xml:space="preserve"> Kč</w:t>
            </w:r>
          </w:p>
        </w:tc>
      </w:tr>
    </w:tbl>
    <w:p w14:paraId="375E6385" w14:textId="77777777" w:rsidR="00D660C0" w:rsidRDefault="00D660C0" w:rsidP="00D660C0"/>
    <w:p w14:paraId="3B1CB0C6" w14:textId="77777777" w:rsidR="00D660C0" w:rsidRPr="000B0CC5" w:rsidRDefault="00D660C0" w:rsidP="00D660C0">
      <w:pPr>
        <w:pStyle w:val="Nadpis1"/>
        <w:numPr>
          <w:ilvl w:val="0"/>
          <w:numId w:val="34"/>
        </w:numPr>
        <w:spacing w:before="360" w:after="120" w:line="240" w:lineRule="auto"/>
        <w:ind w:left="357" w:hanging="357"/>
        <w:jc w:val="center"/>
      </w:pPr>
      <w:r w:rsidRPr="000B0CC5">
        <w:t>MÍSTO, DOBA A ZPŮSOB PLNĚNÍ</w:t>
      </w:r>
    </w:p>
    <w:p w14:paraId="56B66309" w14:textId="4668BF46" w:rsidR="00D660C0" w:rsidRPr="00F66E84" w:rsidRDefault="00D660C0" w:rsidP="00D660C0">
      <w:pPr>
        <w:pStyle w:val="Nadpis2"/>
        <w:keepNext/>
        <w:numPr>
          <w:ilvl w:val="0"/>
          <w:numId w:val="17"/>
        </w:numPr>
        <w:spacing w:before="120" w:line="240" w:lineRule="auto"/>
      </w:pPr>
      <w:r w:rsidRPr="00EC7235">
        <w:t xml:space="preserve">Dodavatel </w:t>
      </w:r>
      <w:r w:rsidRPr="00AD1E8B">
        <w:t xml:space="preserve">je povinen předat Dodávku Odběrateli </w:t>
      </w:r>
      <w:r w:rsidRPr="00EC7235">
        <w:t>v te</w:t>
      </w:r>
      <w:r>
        <w:t xml:space="preserve">rmínu stanoveném v čl. </w:t>
      </w:r>
      <w:r w:rsidRPr="00304035">
        <w:t xml:space="preserve">4 odst. 4.1 Smlouvy </w:t>
      </w:r>
      <w:r w:rsidRPr="00EC7235">
        <w:t>a</w:t>
      </w:r>
      <w:r w:rsidR="002434A0">
        <w:t> </w:t>
      </w:r>
      <w:r w:rsidRPr="00EC7235">
        <w:t xml:space="preserve">Místě dodání na adrese: </w:t>
      </w:r>
      <w:r w:rsidR="002434A0">
        <w:t>Krajský soud v Plzni, Veleslavínova 21/40, Plzeň</w:t>
      </w:r>
      <w:r w:rsidRPr="00EC7235">
        <w:t xml:space="preserve">. </w:t>
      </w:r>
    </w:p>
    <w:p w14:paraId="2E023892" w14:textId="77777777" w:rsidR="00D660C0" w:rsidRPr="000B0CC5" w:rsidRDefault="00D660C0" w:rsidP="00D660C0">
      <w:pPr>
        <w:pStyle w:val="Nadpis1"/>
        <w:numPr>
          <w:ilvl w:val="0"/>
          <w:numId w:val="34"/>
        </w:numPr>
        <w:spacing w:before="360" w:after="120" w:line="240" w:lineRule="auto"/>
        <w:ind w:left="357" w:hanging="357"/>
        <w:jc w:val="center"/>
      </w:pPr>
      <w:r w:rsidRPr="000B0CC5">
        <w:t>OSTATNÍ UJEDNÁNÍ</w:t>
      </w:r>
    </w:p>
    <w:p w14:paraId="26410CE3" w14:textId="7C17E0CF" w:rsidR="00D660C0" w:rsidRDefault="00D660C0" w:rsidP="00D660C0">
      <w:pPr>
        <w:pStyle w:val="Nadpis2"/>
        <w:keepNext/>
        <w:numPr>
          <w:ilvl w:val="0"/>
          <w:numId w:val="17"/>
        </w:numPr>
        <w:spacing w:before="120" w:line="240" w:lineRule="auto"/>
      </w:pPr>
      <w:r>
        <w:t>Odběratel a Dodavatel se dohodli na určení Oprávněné osoby za každou stranu Kupní smlouvy. Oprávněné osoby jsou oprávněné ke všem jednáním týkajícím se této Kupní smlouvy, s výjimkou změn nebo ukončení Kupní smlouvy, není-li v Kupní smlouvě nebo Smlouvě uvedeno jinak. V</w:t>
      </w:r>
      <w:r w:rsidR="002434A0">
        <w:t> </w:t>
      </w:r>
      <w:r>
        <w:t>případě, že strana Kupní smlouvy má více Oprávněných osob, zasílají se veškeré e-mailové zprávy na adresy všech Oprávněných osob v kopii.</w:t>
      </w:r>
    </w:p>
    <w:p w14:paraId="28981DC2" w14:textId="7C511EE0" w:rsidR="00D660C0" w:rsidRPr="002434A0" w:rsidRDefault="00D660C0" w:rsidP="00D660C0">
      <w:pPr>
        <w:pStyle w:val="Nadpis3"/>
        <w:keepNext/>
        <w:numPr>
          <w:ilvl w:val="0"/>
          <w:numId w:val="44"/>
        </w:numPr>
        <w:spacing w:before="120" w:line="240" w:lineRule="auto"/>
      </w:pPr>
      <w:r>
        <w:t xml:space="preserve">Oprávněnou </w:t>
      </w:r>
      <w:r w:rsidRPr="008C5B7D">
        <w:t xml:space="preserve">osobou </w:t>
      </w:r>
      <w:r>
        <w:t>Odběratele</w:t>
      </w:r>
      <w:r w:rsidRPr="008C5B7D">
        <w:t xml:space="preserve"> je: </w:t>
      </w:r>
      <w:r w:rsidR="002434A0" w:rsidRPr="002434A0">
        <w:t xml:space="preserve">Markéta Šeflová, </w:t>
      </w:r>
      <w:proofErr w:type="spellStart"/>
      <w:r w:rsidR="002434A0" w:rsidRPr="002434A0">
        <w:t>DiS</w:t>
      </w:r>
      <w:proofErr w:type="spellEnd"/>
      <w:r w:rsidR="002434A0" w:rsidRPr="002434A0">
        <w:t>.</w:t>
      </w:r>
      <w:r w:rsidRPr="002434A0">
        <w:t xml:space="preserve">, </w:t>
      </w:r>
      <w:r w:rsidR="002434A0" w:rsidRPr="002434A0">
        <w:t>hospodářka</w:t>
      </w:r>
      <w:r w:rsidRPr="002434A0">
        <w:t>, tel.</w:t>
      </w:r>
      <w:r w:rsidR="002434A0" w:rsidRPr="002434A0">
        <w:t xml:space="preserve"> 377 868 275</w:t>
      </w:r>
      <w:r w:rsidRPr="002434A0">
        <w:t>, e-mail</w:t>
      </w:r>
      <w:r w:rsidR="002434A0" w:rsidRPr="002434A0">
        <w:t xml:space="preserve">: </w:t>
      </w:r>
      <w:proofErr w:type="spellStart"/>
      <w:r w:rsidR="002434A0" w:rsidRPr="002434A0">
        <w:t>mseflova</w:t>
      </w:r>
      <w:proofErr w:type="spellEnd"/>
      <w:r w:rsidR="002434A0" w:rsidRPr="002434A0">
        <w:rPr>
          <w:lang w:val="en-US"/>
        </w:rPr>
        <w:t>@ksoud.plz.justice.cz</w:t>
      </w:r>
    </w:p>
    <w:p w14:paraId="6EBA6547" w14:textId="77777777" w:rsidR="00D660C0" w:rsidRDefault="00D660C0" w:rsidP="00D660C0">
      <w:pPr>
        <w:pStyle w:val="Nadpis3"/>
        <w:keepNext/>
        <w:numPr>
          <w:ilvl w:val="0"/>
          <w:numId w:val="43"/>
        </w:numPr>
        <w:spacing w:before="120" w:line="240" w:lineRule="auto"/>
      </w:pPr>
      <w:r>
        <w:t>Oprávněnou osobou Dodavatele je osoba, příp. osoby uvedené v čl. 11 odst. 11.3 Smlouvy.</w:t>
      </w:r>
    </w:p>
    <w:p w14:paraId="7FCC51C5" w14:textId="77777777" w:rsidR="00D660C0" w:rsidRDefault="00D660C0" w:rsidP="00D660C0">
      <w:pPr>
        <w:pStyle w:val="Nadpis2"/>
        <w:keepNext/>
        <w:numPr>
          <w:ilvl w:val="0"/>
          <w:numId w:val="17"/>
        </w:numPr>
        <w:spacing w:before="120" w:line="240" w:lineRule="auto"/>
      </w:pPr>
      <w:r>
        <w:t xml:space="preserve">Jakékoliv změny kontaktních údajů, bankovních údajů a Oprávněných osob je příslušná strana Kupní smlouvy oprávněna provádět jednostranně a je povinna tyto změny neprodleně písemně oznámit druhé straně Kupní smlouvy. </w:t>
      </w:r>
    </w:p>
    <w:p w14:paraId="5C69F1DE" w14:textId="2E819A00" w:rsidR="00D660C0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Kupní smlouvy</w:t>
      </w:r>
      <w:r w:rsidRPr="005958E3">
        <w:t xml:space="preserve"> s podpisy stran</w:t>
      </w:r>
      <w:r>
        <w:t xml:space="preserve"> Kupní smlouvy</w:t>
      </w:r>
      <w:r w:rsidRPr="005958E3">
        <w:t xml:space="preserve"> na</w:t>
      </w:r>
      <w:r w:rsidR="002434A0">
        <w:t> </w:t>
      </w:r>
      <w:r w:rsidRPr="005958E3">
        <w:t xml:space="preserve">jedné listině, ledaže </w:t>
      </w:r>
      <w:r>
        <w:t>Kupní smlouva</w:t>
      </w:r>
      <w:r w:rsidRPr="005958E3">
        <w:t xml:space="preserve"> v konkrétních případech stanoví </w:t>
      </w:r>
      <w:r>
        <w:t>jinak.</w:t>
      </w:r>
    </w:p>
    <w:p w14:paraId="6770C2DD" w14:textId="7C03D18B" w:rsidR="00D660C0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C70C7A">
        <w:t xml:space="preserve">Veškerá ujednání této Kupní smlouvy navazují na </w:t>
      </w:r>
      <w:r>
        <w:t>Smlouvu</w:t>
      </w:r>
      <w:r w:rsidRPr="00C70C7A">
        <w:t xml:space="preserve"> a </w:t>
      </w:r>
      <w:r>
        <w:t xml:space="preserve">Smlouvou </w:t>
      </w:r>
      <w:r w:rsidRPr="00C70C7A">
        <w:t xml:space="preserve">se řídí, tj. práva, povinnosti či skutečnosti neupravené v této </w:t>
      </w:r>
      <w:r>
        <w:t>Kupní</w:t>
      </w:r>
      <w:r w:rsidRPr="00C70C7A">
        <w:t xml:space="preserve"> smlouvě se řídí ustanoveními </w:t>
      </w:r>
      <w:r>
        <w:t>Smlouvy</w:t>
      </w:r>
      <w:r w:rsidRPr="00C70C7A">
        <w:t>. V případě, že</w:t>
      </w:r>
      <w:r w:rsidR="002434A0">
        <w:t> </w:t>
      </w:r>
      <w:r w:rsidRPr="00C70C7A">
        <w:t xml:space="preserve">ujednání obsažené v této </w:t>
      </w:r>
      <w:r>
        <w:t>Kupní</w:t>
      </w:r>
      <w:r w:rsidRPr="00C70C7A">
        <w:t xml:space="preserve"> smlouvě se bude odchylovat od ustanovení obsaženého </w:t>
      </w:r>
      <w:r w:rsidRPr="00C70C7A">
        <w:lastRenderedPageBreak/>
        <w:t>v</w:t>
      </w:r>
      <w:r>
        <w:t>e</w:t>
      </w:r>
      <w:r w:rsidR="002434A0">
        <w:t> </w:t>
      </w:r>
      <w:r>
        <w:t>Smlouvě</w:t>
      </w:r>
      <w:r w:rsidRPr="00C70C7A">
        <w:t>, má ujednání obsažené v</w:t>
      </w:r>
      <w:r>
        <w:t>e Smlouvě</w:t>
      </w:r>
      <w:r w:rsidRPr="00C70C7A">
        <w:t xml:space="preserve"> přednost před ustanovením obsaženým v této </w:t>
      </w:r>
      <w:r>
        <w:t>Kupní</w:t>
      </w:r>
      <w:r w:rsidRPr="00C70C7A">
        <w:t xml:space="preserve"> smlouvě, není-li v konkrétním případě v</w:t>
      </w:r>
      <w:r>
        <w:t>ýslovně uvedeno, že se Smlouva</w:t>
      </w:r>
      <w:r w:rsidRPr="00C70C7A">
        <w:t xml:space="preserve"> nepoužije. Vztahy stran </w:t>
      </w:r>
      <w:r>
        <w:t xml:space="preserve">Kupní smlouvy </w:t>
      </w:r>
      <w:r w:rsidRPr="00C70C7A">
        <w:t xml:space="preserve">neupravené touto </w:t>
      </w:r>
      <w:r>
        <w:t>Kupní</w:t>
      </w:r>
      <w:r w:rsidRPr="00C70C7A">
        <w:t xml:space="preserve"> smlouvou se řídí ujednáními </w:t>
      </w:r>
      <w:r>
        <w:t>Smlouvy</w:t>
      </w:r>
      <w:r w:rsidRPr="00C70C7A">
        <w:t xml:space="preserve"> a obecně závaznými právními předpisy.</w:t>
      </w:r>
    </w:p>
    <w:p w14:paraId="6BF083BB" w14:textId="77777777" w:rsidR="00D660C0" w:rsidRPr="00040B28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>
        <w:t>Podpisem této Kupní smlouvy Odběratel bere na vědomí a souhlasí s tím, že doručením Návrhu Dodavateli dle podmínek upravených ve Smlouvě bude vázán všemi povinnostmi Odběratele zakotvenými ve Smlouvě a zároveň smí využívat veškerá oprávnění stanovená ve Smlouvě. Dodavatel bere na vědomí a souhlasí s postupem dle tohoto odstavce.</w:t>
      </w:r>
    </w:p>
    <w:p w14:paraId="04FA88E9" w14:textId="6F6BEB49" w:rsidR="00D660C0" w:rsidRPr="00F06CE4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F06CE4">
        <w:t xml:space="preserve">Tato Kupní smlouva nabývá platnosti </w:t>
      </w:r>
      <w:r w:rsidR="00F06CE4" w:rsidRPr="00F06CE4">
        <w:t xml:space="preserve">a účinnosti </w:t>
      </w:r>
      <w:r w:rsidRPr="00F06CE4">
        <w:t>dnem podpisu oběma stranami Kupní smlouvy</w:t>
      </w:r>
      <w:r w:rsidR="00F06CE4" w:rsidRPr="00F06CE4">
        <w:t>. Pokud se na Kupní smlouvu vztahuje povinnost uveřejnění podle zákona o registru smluv, pak Kupní smlouva nabývá účinnosti dnem jejího uveřejnění v registru smluv.</w:t>
      </w:r>
      <w:r w:rsidRPr="00F06CE4">
        <w:t xml:space="preserve"> </w:t>
      </w:r>
    </w:p>
    <w:p w14:paraId="1A62FC62" w14:textId="18F3FBD9" w:rsidR="00D660C0" w:rsidRPr="006B45C7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C70C7A">
        <w:t xml:space="preserve">Na důkaz toho, že </w:t>
      </w:r>
      <w:r>
        <w:t>strany Kupní smlouvy</w:t>
      </w:r>
      <w:r w:rsidRPr="00C70C7A">
        <w:t xml:space="preserve"> s obsahem této </w:t>
      </w:r>
      <w:r>
        <w:t>Kupní</w:t>
      </w:r>
      <w:r w:rsidRPr="00C70C7A">
        <w:t xml:space="preserve"> smlouvy souhlasí, rozumí jí</w:t>
      </w:r>
      <w:r w:rsidR="002434A0">
        <w:t> </w:t>
      </w:r>
      <w:r w:rsidRPr="00C70C7A">
        <w:t>a</w:t>
      </w:r>
      <w:r w:rsidR="002434A0">
        <w:t> </w:t>
      </w:r>
      <w:r w:rsidRPr="00C70C7A">
        <w:t xml:space="preserve">zavazují se k jejímu plnění, připojují své podpisy a prohlašují, že tato </w:t>
      </w:r>
      <w:r>
        <w:t>Kupní</w:t>
      </w:r>
      <w:r w:rsidRPr="00C70C7A">
        <w:t xml:space="preserve"> smlouva byla uzavřena podle jejich svobodné a vážné vůle, nikoli v tísni nebo za nápadně nevýhodných podmínek.</w:t>
      </w:r>
    </w:p>
    <w:p w14:paraId="6278F5BF" w14:textId="43BB5206" w:rsidR="00D660C0" w:rsidRDefault="00D660C0" w:rsidP="00D660C0">
      <w:pPr>
        <w:spacing w:before="120"/>
        <w:rPr>
          <w:rFonts w:cs="Arial"/>
          <w:szCs w:val="20"/>
        </w:rPr>
      </w:pPr>
    </w:p>
    <w:p w14:paraId="044694D0" w14:textId="77777777" w:rsidR="00E92119" w:rsidRDefault="00E92119" w:rsidP="00D660C0">
      <w:pPr>
        <w:spacing w:before="120"/>
        <w:rPr>
          <w:rFonts w:cs="Arial"/>
          <w:szCs w:val="20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E92119" w:rsidRPr="00C24CFD" w14:paraId="1C5E3AE4" w14:textId="77777777" w:rsidTr="001E3986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EA625A4" w14:textId="6E535581" w:rsidR="00E92119" w:rsidRDefault="00E92119" w:rsidP="001E3986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 </w:t>
            </w:r>
            <w:r w:rsidR="002434A0">
              <w:rPr>
                <w:rFonts w:cs="Arial"/>
                <w:iCs/>
              </w:rPr>
              <w:t>Plzni</w:t>
            </w:r>
            <w:r w:rsidRPr="00C24CFD">
              <w:rPr>
                <w:rFonts w:cs="Arial"/>
                <w:iCs/>
              </w:rPr>
              <w:t xml:space="preserve"> dne</w:t>
            </w:r>
            <w:r>
              <w:rPr>
                <w:rFonts w:cs="Arial"/>
                <w:iCs/>
              </w:rPr>
              <w:t xml:space="preserve"> </w:t>
            </w:r>
            <w:r w:rsidRPr="006711F9">
              <w:rPr>
                <w:rFonts w:cs="Arial"/>
                <w:szCs w:val="20"/>
              </w:rPr>
              <w:t>.....................</w:t>
            </w:r>
          </w:p>
          <w:p w14:paraId="26FEE35D" w14:textId="77777777" w:rsidR="00E92119" w:rsidRDefault="00E92119" w:rsidP="001E3986">
            <w:pPr>
              <w:ind w:left="-108"/>
              <w:rPr>
                <w:rFonts w:cs="Arial"/>
                <w:iCs/>
              </w:rPr>
            </w:pPr>
          </w:p>
          <w:p w14:paraId="1B653803" w14:textId="77777777" w:rsidR="00E92119" w:rsidRDefault="00E92119" w:rsidP="001E3986">
            <w:pPr>
              <w:ind w:left="-108"/>
              <w:rPr>
                <w:rFonts w:cs="Arial"/>
                <w:iCs/>
              </w:rPr>
            </w:pPr>
          </w:p>
          <w:p w14:paraId="15227AAC" w14:textId="77777777" w:rsidR="00E92119" w:rsidRDefault="00E92119" w:rsidP="001E3986">
            <w:pPr>
              <w:ind w:left="-108"/>
              <w:rPr>
                <w:rFonts w:cs="Arial"/>
                <w:iCs/>
              </w:rPr>
            </w:pPr>
          </w:p>
          <w:p w14:paraId="66C8D912" w14:textId="77777777" w:rsidR="00E92119" w:rsidRPr="00C24CFD" w:rsidRDefault="00E92119" w:rsidP="001E398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423C7768" w14:textId="77777777" w:rsidR="00E92119" w:rsidRPr="00C24CFD" w:rsidRDefault="00E92119" w:rsidP="001E398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24BDB1E4" w14:textId="536205F6" w:rsidR="00E92119" w:rsidRPr="00C24CFD" w:rsidRDefault="00E92119" w:rsidP="00E92119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 w:rsidRPr="006711F9">
              <w:rPr>
                <w:rFonts w:cs="Arial"/>
                <w:szCs w:val="20"/>
              </w:rPr>
              <w:t>.............................</w:t>
            </w:r>
            <w:r w:rsidRPr="00C24CFD">
              <w:rPr>
                <w:rFonts w:cs="Arial"/>
                <w:iCs/>
              </w:rPr>
              <w:t xml:space="preserve"> dne</w:t>
            </w:r>
            <w:r>
              <w:rPr>
                <w:rFonts w:cs="Arial"/>
                <w:iCs/>
              </w:rPr>
              <w:t xml:space="preserve"> </w:t>
            </w:r>
            <w:r w:rsidRPr="006711F9">
              <w:rPr>
                <w:rFonts w:cs="Arial"/>
                <w:szCs w:val="20"/>
              </w:rPr>
              <w:t>.....................</w:t>
            </w:r>
          </w:p>
        </w:tc>
      </w:tr>
      <w:tr w:rsidR="00E92119" w:rsidRPr="00C24CFD" w14:paraId="5871B0D4" w14:textId="77777777" w:rsidTr="001E3986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606061B" w14:textId="3DFB7B51" w:rsidR="00E92119" w:rsidRPr="00C24CFD" w:rsidRDefault="00E92119" w:rsidP="00E92119">
            <w:pPr>
              <w:spacing w:before="120" w:after="0"/>
              <w:ind w:left="-108"/>
              <w:jc w:val="center"/>
              <w:rPr>
                <w:rFonts w:cs="Arial"/>
                <w:iCs/>
              </w:rPr>
            </w:pPr>
            <w:r>
              <w:t>Odběratel</w:t>
            </w:r>
          </w:p>
        </w:tc>
        <w:tc>
          <w:tcPr>
            <w:tcW w:w="1134" w:type="dxa"/>
            <w:shd w:val="clear" w:color="auto" w:fill="auto"/>
          </w:tcPr>
          <w:p w14:paraId="10252C61" w14:textId="77777777" w:rsidR="00E92119" w:rsidRPr="00C24CFD" w:rsidRDefault="00E92119" w:rsidP="00E92119">
            <w:pPr>
              <w:ind w:left="-108"/>
              <w:jc w:val="center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0110820" w14:textId="22C7A0DE" w:rsidR="00E92119" w:rsidRPr="00C24CFD" w:rsidRDefault="00E92119" w:rsidP="00E92119">
            <w:pPr>
              <w:spacing w:before="120" w:after="0"/>
              <w:ind w:left="-108"/>
              <w:jc w:val="center"/>
              <w:rPr>
                <w:rFonts w:cs="Arial"/>
                <w:iCs/>
              </w:rPr>
            </w:pPr>
            <w:r w:rsidRPr="00E92119">
              <w:rPr>
                <w:rFonts w:cs="Arial"/>
              </w:rPr>
              <w:t>Dodavatel</w:t>
            </w:r>
          </w:p>
        </w:tc>
      </w:tr>
    </w:tbl>
    <w:p w14:paraId="6EB632C4" w14:textId="77777777" w:rsidR="00F93411" w:rsidRPr="00F93411" w:rsidRDefault="00F93411" w:rsidP="00E92119">
      <w:pPr>
        <w:spacing w:before="120"/>
        <w:rPr>
          <w:b/>
          <w:sz w:val="16"/>
          <w:szCs w:val="16"/>
        </w:rPr>
      </w:pPr>
    </w:p>
    <w:sectPr w:rsidR="00F93411" w:rsidRPr="00F93411" w:rsidSect="003F71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F844" w14:textId="77777777" w:rsidR="00C448F0" w:rsidRDefault="00C448F0" w:rsidP="00CC7293">
      <w:pPr>
        <w:spacing w:after="0" w:line="240" w:lineRule="auto"/>
      </w:pPr>
      <w:r>
        <w:separator/>
      </w:r>
    </w:p>
  </w:endnote>
  <w:endnote w:type="continuationSeparator" w:id="0">
    <w:p w14:paraId="1F9BDCD3" w14:textId="77777777" w:rsidR="00C448F0" w:rsidRDefault="00C448F0" w:rsidP="00CC7293">
      <w:pPr>
        <w:spacing w:after="0" w:line="240" w:lineRule="auto"/>
      </w:pPr>
      <w:r>
        <w:continuationSeparator/>
      </w:r>
    </w:p>
  </w:endnote>
  <w:endnote w:type="continuationNotice" w:id="1">
    <w:p w14:paraId="17429138" w14:textId="77777777" w:rsidR="00C448F0" w:rsidRDefault="00C448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03D8" w14:textId="77777777" w:rsidR="00C448F0" w:rsidRDefault="00C448F0" w:rsidP="00CC7293">
      <w:pPr>
        <w:spacing w:after="0" w:line="240" w:lineRule="auto"/>
      </w:pPr>
      <w:r>
        <w:separator/>
      </w:r>
    </w:p>
  </w:footnote>
  <w:footnote w:type="continuationSeparator" w:id="0">
    <w:p w14:paraId="2D477EB8" w14:textId="77777777" w:rsidR="00C448F0" w:rsidRDefault="00C448F0" w:rsidP="00CC7293">
      <w:pPr>
        <w:spacing w:after="0" w:line="240" w:lineRule="auto"/>
      </w:pPr>
      <w:r>
        <w:continuationSeparator/>
      </w:r>
    </w:p>
  </w:footnote>
  <w:footnote w:type="continuationNotice" w:id="1">
    <w:p w14:paraId="4DC46F3D" w14:textId="77777777" w:rsidR="00C448F0" w:rsidRDefault="00C448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0335" w14:textId="327EF13B" w:rsidR="00522325" w:rsidRDefault="00522325" w:rsidP="00CC7293">
    <w:pPr>
      <w:pStyle w:val="Zhlav"/>
      <w:jc w:val="right"/>
    </w:pPr>
    <w:r>
      <w:t>Číslo</w:t>
    </w:r>
    <w:r w:rsidRPr="00C45D9C">
      <w:t xml:space="preserve">: </w:t>
    </w:r>
    <w:proofErr w:type="spellStart"/>
    <w:r w:rsidR="003F7D06">
      <w:rPr>
        <w:rFonts w:cs="Arial"/>
      </w:rPr>
      <w:t>Spr</w:t>
    </w:r>
    <w:proofErr w:type="spellEnd"/>
    <w:r w:rsidR="003F7D06">
      <w:rPr>
        <w:rFonts w:cs="Arial"/>
      </w:rPr>
      <w:t xml:space="preserve"> 725/2024</w:t>
    </w:r>
  </w:p>
  <w:p w14:paraId="4955D56E" w14:textId="77777777" w:rsidR="00522325" w:rsidRDefault="005223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 w15:restartNumberingAfterBreak="0">
    <w:nsid w:val="08FE2BAC"/>
    <w:multiLevelType w:val="multilevel"/>
    <w:tmpl w:val="EFDEBC6E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1A33C63"/>
    <w:multiLevelType w:val="hybridMultilevel"/>
    <w:tmpl w:val="8024498C"/>
    <w:lvl w:ilvl="0" w:tplc="16F643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90729"/>
    <w:multiLevelType w:val="hybridMultilevel"/>
    <w:tmpl w:val="7A102668"/>
    <w:lvl w:ilvl="0" w:tplc="09CC2492">
      <w:start w:val="1"/>
      <w:numFmt w:val="decimal"/>
      <w:pStyle w:val="Bezmezer"/>
      <w:lvlText w:val="%1)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C1922"/>
    <w:multiLevelType w:val="multilevel"/>
    <w:tmpl w:val="D2941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173" w:hanging="360"/>
      </w:pPr>
    </w:lvl>
    <w:lvl w:ilvl="2">
      <w:start w:val="1"/>
      <w:numFmt w:val="decimal"/>
      <w:lvlText w:val="%1.%2.%3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D94D3E"/>
    <w:multiLevelType w:val="multilevel"/>
    <w:tmpl w:val="23EC70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E15D6B"/>
    <w:multiLevelType w:val="hybridMultilevel"/>
    <w:tmpl w:val="05BC73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35D99"/>
    <w:multiLevelType w:val="multilevel"/>
    <w:tmpl w:val="9D32F83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8333781"/>
    <w:multiLevelType w:val="multilevel"/>
    <w:tmpl w:val="3F9E03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46AF752E"/>
    <w:multiLevelType w:val="hybridMultilevel"/>
    <w:tmpl w:val="A492E9DE"/>
    <w:lvl w:ilvl="0" w:tplc="7A0ED61E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084815"/>
    <w:multiLevelType w:val="multilevel"/>
    <w:tmpl w:val="31BAF85C"/>
    <w:lvl w:ilvl="0">
      <w:start w:val="1"/>
      <w:numFmt w:val="upperRoman"/>
      <w:lvlText w:val="%1."/>
      <w:lvlJc w:val="righ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7120E24"/>
    <w:multiLevelType w:val="multilevel"/>
    <w:tmpl w:val="EB9E9C0E"/>
    <w:lvl w:ilvl="0">
      <w:start w:val="1"/>
      <w:numFmt w:val="upperRoman"/>
      <w:lvlText w:val="%1."/>
      <w:lvlJc w:val="left"/>
      <w:pPr>
        <w:ind w:left="5747" w:hanging="360"/>
      </w:pPr>
      <w:rPr>
        <w:rFonts w:cs="Times New Roman"/>
        <w:color w:val="000000" w:themeColor="text1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cs="Times New Roman" w:hint="default"/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579D726D"/>
    <w:multiLevelType w:val="hybridMultilevel"/>
    <w:tmpl w:val="7C8CA962"/>
    <w:lvl w:ilvl="0" w:tplc="36604B24">
      <w:start w:val="1"/>
      <w:numFmt w:val="lowerLetter"/>
      <w:pStyle w:val="Nadpis4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A4204"/>
    <w:multiLevelType w:val="hybridMultilevel"/>
    <w:tmpl w:val="B050699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687F2B2D"/>
    <w:multiLevelType w:val="multilevel"/>
    <w:tmpl w:val="AFF4AB34"/>
    <w:lvl w:ilvl="0">
      <w:start w:val="2"/>
      <w:numFmt w:val="decimal"/>
      <w:lvlText w:val="%1)"/>
      <w:lvlJc w:val="left"/>
      <w:pPr>
        <w:tabs>
          <w:tab w:val="num" w:pos="-12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D9F4AF1"/>
    <w:multiLevelType w:val="hybridMultilevel"/>
    <w:tmpl w:val="271A793E"/>
    <w:lvl w:ilvl="0" w:tplc="D3202F18">
      <w:start w:val="1"/>
      <w:numFmt w:val="lowerLetter"/>
      <w:lvlText w:val="%1)"/>
      <w:lvlJc w:val="left"/>
      <w:pPr>
        <w:ind w:left="785" w:hanging="360"/>
      </w:pPr>
    </w:lvl>
    <w:lvl w:ilvl="1" w:tplc="04CC4D42">
      <w:start w:val="1"/>
      <w:numFmt w:val="bullet"/>
      <w:lvlText w:val=""/>
      <w:lvlJc w:val="left"/>
      <w:pPr>
        <w:tabs>
          <w:tab w:val="num" w:pos="3204"/>
        </w:tabs>
        <w:ind w:left="3204" w:hanging="397"/>
      </w:pPr>
      <w:rPr>
        <w:rFonts w:ascii="Symbol" w:hAnsi="Symbol" w:hint="default"/>
        <w:b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775D56"/>
    <w:multiLevelType w:val="hybridMultilevel"/>
    <w:tmpl w:val="9DB019A8"/>
    <w:lvl w:ilvl="0" w:tplc="B7804E22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20E43A2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715435">
    <w:abstractNumId w:val="7"/>
  </w:num>
  <w:num w:numId="2" w16cid:durableId="1978685267">
    <w:abstractNumId w:val="13"/>
  </w:num>
  <w:num w:numId="3" w16cid:durableId="1421289385">
    <w:abstractNumId w:val="19"/>
  </w:num>
  <w:num w:numId="4" w16cid:durableId="1066605137">
    <w:abstractNumId w:val="6"/>
  </w:num>
  <w:num w:numId="5" w16cid:durableId="54402499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375575">
    <w:abstractNumId w:val="17"/>
  </w:num>
  <w:num w:numId="7" w16cid:durableId="2079471336">
    <w:abstractNumId w:val="17"/>
    <w:lvlOverride w:ilvl="0">
      <w:startOverride w:val="1"/>
    </w:lvlOverride>
  </w:num>
  <w:num w:numId="8" w16cid:durableId="377516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75148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9189379">
    <w:abstractNumId w:val="13"/>
    <w:lvlOverride w:ilvl="0">
      <w:startOverride w:val="1"/>
    </w:lvlOverride>
  </w:num>
  <w:num w:numId="11" w16cid:durableId="8800321">
    <w:abstractNumId w:val="13"/>
    <w:lvlOverride w:ilvl="0">
      <w:startOverride w:val="1"/>
    </w:lvlOverride>
  </w:num>
  <w:num w:numId="12" w16cid:durableId="1347757087">
    <w:abstractNumId w:val="13"/>
    <w:lvlOverride w:ilvl="0">
      <w:startOverride w:val="1"/>
    </w:lvlOverride>
  </w:num>
  <w:num w:numId="13" w16cid:durableId="1630623983">
    <w:abstractNumId w:val="13"/>
    <w:lvlOverride w:ilvl="0">
      <w:startOverride w:val="1"/>
    </w:lvlOverride>
  </w:num>
  <w:num w:numId="14" w16cid:durableId="981080892">
    <w:abstractNumId w:val="13"/>
    <w:lvlOverride w:ilvl="0">
      <w:startOverride w:val="1"/>
    </w:lvlOverride>
  </w:num>
  <w:num w:numId="15" w16cid:durableId="1387147383">
    <w:abstractNumId w:val="9"/>
    <w:lvlOverride w:ilvl="0">
      <w:startOverride w:val="1"/>
    </w:lvlOverride>
  </w:num>
  <w:num w:numId="16" w16cid:durableId="1246568014">
    <w:abstractNumId w:val="2"/>
  </w:num>
  <w:num w:numId="17" w16cid:durableId="453136747">
    <w:abstractNumId w:val="2"/>
    <w:lvlOverride w:ilvl="0">
      <w:startOverride w:val="1"/>
    </w:lvlOverride>
  </w:num>
  <w:num w:numId="18" w16cid:durableId="1624993125">
    <w:abstractNumId w:val="0"/>
  </w:num>
  <w:num w:numId="19" w16cid:durableId="1149252359">
    <w:abstractNumId w:val="1"/>
  </w:num>
  <w:num w:numId="20" w16cid:durableId="2096899119">
    <w:abstractNumId w:val="13"/>
    <w:lvlOverride w:ilvl="0">
      <w:startOverride w:val="1"/>
    </w:lvlOverride>
  </w:num>
  <w:num w:numId="21" w16cid:durableId="1514489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367938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24265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4220751">
    <w:abstractNumId w:val="13"/>
  </w:num>
  <w:num w:numId="25" w16cid:durableId="1705591403">
    <w:abstractNumId w:val="13"/>
    <w:lvlOverride w:ilvl="0">
      <w:startOverride w:val="1"/>
    </w:lvlOverride>
  </w:num>
  <w:num w:numId="26" w16cid:durableId="2126997186">
    <w:abstractNumId w:val="7"/>
  </w:num>
  <w:num w:numId="27" w16cid:durableId="9712095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4430651">
    <w:abstractNumId w:val="13"/>
  </w:num>
  <w:num w:numId="29" w16cid:durableId="301152755">
    <w:abstractNumId w:val="13"/>
  </w:num>
  <w:num w:numId="30" w16cid:durableId="2077126888">
    <w:abstractNumId w:val="13"/>
  </w:num>
  <w:num w:numId="31" w16cid:durableId="921569248">
    <w:abstractNumId w:val="13"/>
    <w:lvlOverride w:ilvl="0">
      <w:startOverride w:val="1"/>
    </w:lvlOverride>
  </w:num>
  <w:num w:numId="32" w16cid:durableId="1829055770">
    <w:abstractNumId w:val="11"/>
  </w:num>
  <w:num w:numId="33" w16cid:durableId="1426881058">
    <w:abstractNumId w:val="7"/>
  </w:num>
  <w:num w:numId="34" w16cid:durableId="847795787">
    <w:abstractNumId w:val="12"/>
  </w:num>
  <w:num w:numId="35" w16cid:durableId="1998222754">
    <w:abstractNumId w:val="14"/>
  </w:num>
  <w:num w:numId="36" w16cid:durableId="1222329673">
    <w:abstractNumId w:val="8"/>
  </w:num>
  <w:num w:numId="37" w16cid:durableId="1625849250">
    <w:abstractNumId w:val="5"/>
  </w:num>
  <w:num w:numId="38" w16cid:durableId="394427607">
    <w:abstractNumId w:val="13"/>
  </w:num>
  <w:num w:numId="39" w16cid:durableId="418212080">
    <w:abstractNumId w:val="13"/>
    <w:lvlOverride w:ilvl="0">
      <w:startOverride w:val="1"/>
    </w:lvlOverride>
  </w:num>
  <w:num w:numId="40" w16cid:durableId="1759280574">
    <w:abstractNumId w:val="7"/>
  </w:num>
  <w:num w:numId="41" w16cid:durableId="81728946">
    <w:abstractNumId w:val="7"/>
  </w:num>
  <w:num w:numId="42" w16cid:durableId="20487488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44024064">
    <w:abstractNumId w:val="10"/>
  </w:num>
  <w:num w:numId="44" w16cid:durableId="1816530752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8D"/>
    <w:rsid w:val="00003437"/>
    <w:rsid w:val="00010D72"/>
    <w:rsid w:val="00012C4C"/>
    <w:rsid w:val="000136B7"/>
    <w:rsid w:val="00014E67"/>
    <w:rsid w:val="000207DC"/>
    <w:rsid w:val="00021DEE"/>
    <w:rsid w:val="00022786"/>
    <w:rsid w:val="00026142"/>
    <w:rsid w:val="00031DE1"/>
    <w:rsid w:val="00037236"/>
    <w:rsid w:val="000407F3"/>
    <w:rsid w:val="000426BC"/>
    <w:rsid w:val="0004742A"/>
    <w:rsid w:val="00047F8A"/>
    <w:rsid w:val="00050D27"/>
    <w:rsid w:val="00052668"/>
    <w:rsid w:val="00053E1B"/>
    <w:rsid w:val="000571FD"/>
    <w:rsid w:val="0006010F"/>
    <w:rsid w:val="00060642"/>
    <w:rsid w:val="00063D95"/>
    <w:rsid w:val="0007611B"/>
    <w:rsid w:val="00077C69"/>
    <w:rsid w:val="00080C92"/>
    <w:rsid w:val="00086D73"/>
    <w:rsid w:val="00087A0F"/>
    <w:rsid w:val="00094735"/>
    <w:rsid w:val="00094CAD"/>
    <w:rsid w:val="0009511B"/>
    <w:rsid w:val="00097690"/>
    <w:rsid w:val="00097949"/>
    <w:rsid w:val="000A2A14"/>
    <w:rsid w:val="000A4256"/>
    <w:rsid w:val="000B71C0"/>
    <w:rsid w:val="000C25F8"/>
    <w:rsid w:val="000C6B80"/>
    <w:rsid w:val="000D1832"/>
    <w:rsid w:val="000D3FA9"/>
    <w:rsid w:val="000E5841"/>
    <w:rsid w:val="000F3915"/>
    <w:rsid w:val="000F42EC"/>
    <w:rsid w:val="000F5179"/>
    <w:rsid w:val="0010308D"/>
    <w:rsid w:val="00104F1A"/>
    <w:rsid w:val="00107F31"/>
    <w:rsid w:val="00111EA6"/>
    <w:rsid w:val="001146ED"/>
    <w:rsid w:val="00114DA1"/>
    <w:rsid w:val="00114FA9"/>
    <w:rsid w:val="0011541F"/>
    <w:rsid w:val="00117351"/>
    <w:rsid w:val="00117452"/>
    <w:rsid w:val="00121069"/>
    <w:rsid w:val="00124C7E"/>
    <w:rsid w:val="00126B8D"/>
    <w:rsid w:val="00126D83"/>
    <w:rsid w:val="00127DCD"/>
    <w:rsid w:val="00132CB9"/>
    <w:rsid w:val="00133CD5"/>
    <w:rsid w:val="0013445F"/>
    <w:rsid w:val="00134C0C"/>
    <w:rsid w:val="00134CC0"/>
    <w:rsid w:val="001351D1"/>
    <w:rsid w:val="00135BDD"/>
    <w:rsid w:val="00136A68"/>
    <w:rsid w:val="00146B2C"/>
    <w:rsid w:val="00147074"/>
    <w:rsid w:val="00151E4E"/>
    <w:rsid w:val="001520A7"/>
    <w:rsid w:val="00152EF4"/>
    <w:rsid w:val="001544FF"/>
    <w:rsid w:val="00156D7A"/>
    <w:rsid w:val="00162B30"/>
    <w:rsid w:val="00167F61"/>
    <w:rsid w:val="00171909"/>
    <w:rsid w:val="00174225"/>
    <w:rsid w:val="0018056C"/>
    <w:rsid w:val="001844F4"/>
    <w:rsid w:val="001848D7"/>
    <w:rsid w:val="00185346"/>
    <w:rsid w:val="00185FE6"/>
    <w:rsid w:val="00186F18"/>
    <w:rsid w:val="001A11FA"/>
    <w:rsid w:val="001A32E8"/>
    <w:rsid w:val="001A3430"/>
    <w:rsid w:val="001A415E"/>
    <w:rsid w:val="001A4266"/>
    <w:rsid w:val="001B0526"/>
    <w:rsid w:val="001B19A7"/>
    <w:rsid w:val="001B59CA"/>
    <w:rsid w:val="001B72D2"/>
    <w:rsid w:val="001C08E0"/>
    <w:rsid w:val="001C147C"/>
    <w:rsid w:val="001C2842"/>
    <w:rsid w:val="001C4386"/>
    <w:rsid w:val="001C4CB4"/>
    <w:rsid w:val="001E001F"/>
    <w:rsid w:val="001E0903"/>
    <w:rsid w:val="001E5B14"/>
    <w:rsid w:val="001E67C2"/>
    <w:rsid w:val="001F4292"/>
    <w:rsid w:val="001F46EC"/>
    <w:rsid w:val="001F4CCB"/>
    <w:rsid w:val="001F7742"/>
    <w:rsid w:val="00200E5E"/>
    <w:rsid w:val="002018AB"/>
    <w:rsid w:val="00204E7E"/>
    <w:rsid w:val="002071A8"/>
    <w:rsid w:val="002168B4"/>
    <w:rsid w:val="00221619"/>
    <w:rsid w:val="00222577"/>
    <w:rsid w:val="00223109"/>
    <w:rsid w:val="0022636A"/>
    <w:rsid w:val="0022703E"/>
    <w:rsid w:val="002309E3"/>
    <w:rsid w:val="00236FA9"/>
    <w:rsid w:val="002414B6"/>
    <w:rsid w:val="00242073"/>
    <w:rsid w:val="00242A6D"/>
    <w:rsid w:val="002434A0"/>
    <w:rsid w:val="002458E9"/>
    <w:rsid w:val="00250E07"/>
    <w:rsid w:val="00252B6B"/>
    <w:rsid w:val="0025580F"/>
    <w:rsid w:val="002568B8"/>
    <w:rsid w:val="002568D8"/>
    <w:rsid w:val="00265037"/>
    <w:rsid w:val="00282B94"/>
    <w:rsid w:val="002848FA"/>
    <w:rsid w:val="002878BE"/>
    <w:rsid w:val="002905C2"/>
    <w:rsid w:val="0029441D"/>
    <w:rsid w:val="00295EBB"/>
    <w:rsid w:val="00296A07"/>
    <w:rsid w:val="002A1709"/>
    <w:rsid w:val="002A258D"/>
    <w:rsid w:val="002A2F65"/>
    <w:rsid w:val="002A48E7"/>
    <w:rsid w:val="002A64F3"/>
    <w:rsid w:val="002A6A76"/>
    <w:rsid w:val="002B64B6"/>
    <w:rsid w:val="002C046B"/>
    <w:rsid w:val="002C1EA5"/>
    <w:rsid w:val="002C3B8D"/>
    <w:rsid w:val="002C4C9E"/>
    <w:rsid w:val="002C571F"/>
    <w:rsid w:val="002D025F"/>
    <w:rsid w:val="002D3C7F"/>
    <w:rsid w:val="002D7102"/>
    <w:rsid w:val="002E2B75"/>
    <w:rsid w:val="002E706A"/>
    <w:rsid w:val="002F0672"/>
    <w:rsid w:val="002F136D"/>
    <w:rsid w:val="002F23D2"/>
    <w:rsid w:val="002F4809"/>
    <w:rsid w:val="002F6DDA"/>
    <w:rsid w:val="00305015"/>
    <w:rsid w:val="00311298"/>
    <w:rsid w:val="00320458"/>
    <w:rsid w:val="00323B54"/>
    <w:rsid w:val="00327402"/>
    <w:rsid w:val="00327F10"/>
    <w:rsid w:val="00345438"/>
    <w:rsid w:val="00350D6A"/>
    <w:rsid w:val="00357861"/>
    <w:rsid w:val="00357AA4"/>
    <w:rsid w:val="003615CE"/>
    <w:rsid w:val="003634DD"/>
    <w:rsid w:val="00363C73"/>
    <w:rsid w:val="00374384"/>
    <w:rsid w:val="00384174"/>
    <w:rsid w:val="00386166"/>
    <w:rsid w:val="003901F3"/>
    <w:rsid w:val="003906CE"/>
    <w:rsid w:val="00390B86"/>
    <w:rsid w:val="00390FA7"/>
    <w:rsid w:val="00391C46"/>
    <w:rsid w:val="00392EC9"/>
    <w:rsid w:val="003932A8"/>
    <w:rsid w:val="003935F6"/>
    <w:rsid w:val="00393807"/>
    <w:rsid w:val="003956F6"/>
    <w:rsid w:val="00397528"/>
    <w:rsid w:val="003A21D8"/>
    <w:rsid w:val="003B09D0"/>
    <w:rsid w:val="003B0F60"/>
    <w:rsid w:val="003B3F66"/>
    <w:rsid w:val="003C24A6"/>
    <w:rsid w:val="003C2E7F"/>
    <w:rsid w:val="003C3444"/>
    <w:rsid w:val="003C6FC2"/>
    <w:rsid w:val="003C723B"/>
    <w:rsid w:val="003D003D"/>
    <w:rsid w:val="003D02C0"/>
    <w:rsid w:val="003D0FC4"/>
    <w:rsid w:val="003D195C"/>
    <w:rsid w:val="003D2C09"/>
    <w:rsid w:val="003D68C2"/>
    <w:rsid w:val="003D6B33"/>
    <w:rsid w:val="003E03AE"/>
    <w:rsid w:val="003E102B"/>
    <w:rsid w:val="003E4759"/>
    <w:rsid w:val="003E587B"/>
    <w:rsid w:val="003F2324"/>
    <w:rsid w:val="003F6B2A"/>
    <w:rsid w:val="003F701F"/>
    <w:rsid w:val="003F7107"/>
    <w:rsid w:val="003F7D06"/>
    <w:rsid w:val="00400956"/>
    <w:rsid w:val="004025E6"/>
    <w:rsid w:val="00407249"/>
    <w:rsid w:val="00410A65"/>
    <w:rsid w:val="00413F70"/>
    <w:rsid w:val="00414037"/>
    <w:rsid w:val="00420339"/>
    <w:rsid w:val="0042053D"/>
    <w:rsid w:val="00434528"/>
    <w:rsid w:val="00435D58"/>
    <w:rsid w:val="004415BE"/>
    <w:rsid w:val="00441DBE"/>
    <w:rsid w:val="00450B1C"/>
    <w:rsid w:val="004519F2"/>
    <w:rsid w:val="004602E5"/>
    <w:rsid w:val="00460A0C"/>
    <w:rsid w:val="004614F6"/>
    <w:rsid w:val="0046491C"/>
    <w:rsid w:val="00466727"/>
    <w:rsid w:val="004715E6"/>
    <w:rsid w:val="0047386A"/>
    <w:rsid w:val="004751A4"/>
    <w:rsid w:val="0047576E"/>
    <w:rsid w:val="00476E6C"/>
    <w:rsid w:val="00482B99"/>
    <w:rsid w:val="0048398D"/>
    <w:rsid w:val="00484C88"/>
    <w:rsid w:val="00491CFA"/>
    <w:rsid w:val="00493AC0"/>
    <w:rsid w:val="004958AD"/>
    <w:rsid w:val="004A077E"/>
    <w:rsid w:val="004A19F6"/>
    <w:rsid w:val="004B1F61"/>
    <w:rsid w:val="004B51B3"/>
    <w:rsid w:val="004C0120"/>
    <w:rsid w:val="004C42D1"/>
    <w:rsid w:val="004C52D0"/>
    <w:rsid w:val="004C61E0"/>
    <w:rsid w:val="004D02D9"/>
    <w:rsid w:val="004D1E3A"/>
    <w:rsid w:val="004D30D0"/>
    <w:rsid w:val="004E3988"/>
    <w:rsid w:val="004E3D82"/>
    <w:rsid w:val="004E48EA"/>
    <w:rsid w:val="004E599E"/>
    <w:rsid w:val="004E6B1A"/>
    <w:rsid w:val="004F254E"/>
    <w:rsid w:val="004F2ABC"/>
    <w:rsid w:val="004F7582"/>
    <w:rsid w:val="0050447C"/>
    <w:rsid w:val="00504DA6"/>
    <w:rsid w:val="00506130"/>
    <w:rsid w:val="00507581"/>
    <w:rsid w:val="00510F63"/>
    <w:rsid w:val="00512B42"/>
    <w:rsid w:val="00513C70"/>
    <w:rsid w:val="0051547D"/>
    <w:rsid w:val="00516799"/>
    <w:rsid w:val="00522325"/>
    <w:rsid w:val="00522C7B"/>
    <w:rsid w:val="0053094B"/>
    <w:rsid w:val="00530AA9"/>
    <w:rsid w:val="00530C84"/>
    <w:rsid w:val="00532551"/>
    <w:rsid w:val="005336B5"/>
    <w:rsid w:val="005438FD"/>
    <w:rsid w:val="0055124C"/>
    <w:rsid w:val="0055149B"/>
    <w:rsid w:val="00560AE6"/>
    <w:rsid w:val="0056203E"/>
    <w:rsid w:val="00571B6E"/>
    <w:rsid w:val="005738F1"/>
    <w:rsid w:val="00576CE0"/>
    <w:rsid w:val="005800EE"/>
    <w:rsid w:val="00581CEA"/>
    <w:rsid w:val="00584A51"/>
    <w:rsid w:val="005857C5"/>
    <w:rsid w:val="00586886"/>
    <w:rsid w:val="005953BA"/>
    <w:rsid w:val="00596104"/>
    <w:rsid w:val="00596B74"/>
    <w:rsid w:val="0059790C"/>
    <w:rsid w:val="00597C2B"/>
    <w:rsid w:val="005A34DF"/>
    <w:rsid w:val="005A79FE"/>
    <w:rsid w:val="005B401A"/>
    <w:rsid w:val="005B544A"/>
    <w:rsid w:val="005B5F83"/>
    <w:rsid w:val="005B6F32"/>
    <w:rsid w:val="005D37CB"/>
    <w:rsid w:val="005D5E3D"/>
    <w:rsid w:val="005D6A28"/>
    <w:rsid w:val="005E1111"/>
    <w:rsid w:val="005E1491"/>
    <w:rsid w:val="005E6621"/>
    <w:rsid w:val="005F2953"/>
    <w:rsid w:val="005F3915"/>
    <w:rsid w:val="005F4023"/>
    <w:rsid w:val="005F4404"/>
    <w:rsid w:val="005F609B"/>
    <w:rsid w:val="006002DE"/>
    <w:rsid w:val="00603224"/>
    <w:rsid w:val="00605DAD"/>
    <w:rsid w:val="00606E03"/>
    <w:rsid w:val="00607ADA"/>
    <w:rsid w:val="00611BB7"/>
    <w:rsid w:val="00612553"/>
    <w:rsid w:val="00615239"/>
    <w:rsid w:val="006152EB"/>
    <w:rsid w:val="006174D0"/>
    <w:rsid w:val="00631480"/>
    <w:rsid w:val="0063253C"/>
    <w:rsid w:val="006415EA"/>
    <w:rsid w:val="00643D5C"/>
    <w:rsid w:val="00647F47"/>
    <w:rsid w:val="006502D2"/>
    <w:rsid w:val="00652278"/>
    <w:rsid w:val="006566F4"/>
    <w:rsid w:val="006605BE"/>
    <w:rsid w:val="0066326E"/>
    <w:rsid w:val="00676768"/>
    <w:rsid w:val="00683E80"/>
    <w:rsid w:val="00683FD3"/>
    <w:rsid w:val="00684BEB"/>
    <w:rsid w:val="00691C8E"/>
    <w:rsid w:val="00695D75"/>
    <w:rsid w:val="006A09E6"/>
    <w:rsid w:val="006B05AE"/>
    <w:rsid w:val="006B4C70"/>
    <w:rsid w:val="006B6642"/>
    <w:rsid w:val="006C044B"/>
    <w:rsid w:val="006C0C8A"/>
    <w:rsid w:val="006C2808"/>
    <w:rsid w:val="006C29E8"/>
    <w:rsid w:val="006C2FD0"/>
    <w:rsid w:val="006C7E11"/>
    <w:rsid w:val="006D0E38"/>
    <w:rsid w:val="006D264E"/>
    <w:rsid w:val="006D683F"/>
    <w:rsid w:val="006D744F"/>
    <w:rsid w:val="006E2E69"/>
    <w:rsid w:val="006E353A"/>
    <w:rsid w:val="006E38C0"/>
    <w:rsid w:val="006E446E"/>
    <w:rsid w:val="006E455F"/>
    <w:rsid w:val="006F7CDE"/>
    <w:rsid w:val="00706944"/>
    <w:rsid w:val="007100C0"/>
    <w:rsid w:val="007112B1"/>
    <w:rsid w:val="0071193D"/>
    <w:rsid w:val="00713277"/>
    <w:rsid w:val="0071427A"/>
    <w:rsid w:val="00720223"/>
    <w:rsid w:val="00722A13"/>
    <w:rsid w:val="007302C8"/>
    <w:rsid w:val="00731395"/>
    <w:rsid w:val="00731C68"/>
    <w:rsid w:val="00742740"/>
    <w:rsid w:val="00744C82"/>
    <w:rsid w:val="00744F42"/>
    <w:rsid w:val="0074556F"/>
    <w:rsid w:val="00747360"/>
    <w:rsid w:val="0075286A"/>
    <w:rsid w:val="00755722"/>
    <w:rsid w:val="007558F7"/>
    <w:rsid w:val="00760FCD"/>
    <w:rsid w:val="00764EFD"/>
    <w:rsid w:val="007714BA"/>
    <w:rsid w:val="00772764"/>
    <w:rsid w:val="00773FED"/>
    <w:rsid w:val="00774441"/>
    <w:rsid w:val="00774DBD"/>
    <w:rsid w:val="007838B2"/>
    <w:rsid w:val="00785794"/>
    <w:rsid w:val="00787B35"/>
    <w:rsid w:val="0079119B"/>
    <w:rsid w:val="00792167"/>
    <w:rsid w:val="007935D8"/>
    <w:rsid w:val="00795106"/>
    <w:rsid w:val="007A194F"/>
    <w:rsid w:val="007A5DE4"/>
    <w:rsid w:val="007A7066"/>
    <w:rsid w:val="007A73C1"/>
    <w:rsid w:val="007B03CE"/>
    <w:rsid w:val="007C22CC"/>
    <w:rsid w:val="007C6A9B"/>
    <w:rsid w:val="007C73BF"/>
    <w:rsid w:val="007D57AB"/>
    <w:rsid w:val="007D5D68"/>
    <w:rsid w:val="007E32CD"/>
    <w:rsid w:val="007E4884"/>
    <w:rsid w:val="007E7547"/>
    <w:rsid w:val="007E7F2F"/>
    <w:rsid w:val="007F0AD1"/>
    <w:rsid w:val="007F1991"/>
    <w:rsid w:val="007F2307"/>
    <w:rsid w:val="007F708B"/>
    <w:rsid w:val="007F7182"/>
    <w:rsid w:val="0080488D"/>
    <w:rsid w:val="008048A8"/>
    <w:rsid w:val="00804C77"/>
    <w:rsid w:val="00810DA4"/>
    <w:rsid w:val="00811445"/>
    <w:rsid w:val="00812517"/>
    <w:rsid w:val="0081380D"/>
    <w:rsid w:val="00822372"/>
    <w:rsid w:val="00822839"/>
    <w:rsid w:val="00823B3A"/>
    <w:rsid w:val="00833A80"/>
    <w:rsid w:val="008407AA"/>
    <w:rsid w:val="00846D81"/>
    <w:rsid w:val="008474C1"/>
    <w:rsid w:val="00852E72"/>
    <w:rsid w:val="00854C23"/>
    <w:rsid w:val="00857E75"/>
    <w:rsid w:val="00860FF1"/>
    <w:rsid w:val="008759DD"/>
    <w:rsid w:val="00882E44"/>
    <w:rsid w:val="00890606"/>
    <w:rsid w:val="00890AF4"/>
    <w:rsid w:val="00890FA2"/>
    <w:rsid w:val="00893C66"/>
    <w:rsid w:val="00894C75"/>
    <w:rsid w:val="008954A2"/>
    <w:rsid w:val="00895F09"/>
    <w:rsid w:val="008A00DA"/>
    <w:rsid w:val="008A48EC"/>
    <w:rsid w:val="008A5470"/>
    <w:rsid w:val="008B0EAF"/>
    <w:rsid w:val="008B1F34"/>
    <w:rsid w:val="008B5F39"/>
    <w:rsid w:val="008C0E44"/>
    <w:rsid w:val="008C26D6"/>
    <w:rsid w:val="008D0060"/>
    <w:rsid w:val="008E0786"/>
    <w:rsid w:val="008E42BE"/>
    <w:rsid w:val="008F5444"/>
    <w:rsid w:val="008F75A1"/>
    <w:rsid w:val="0091050D"/>
    <w:rsid w:val="00911FF3"/>
    <w:rsid w:val="00912001"/>
    <w:rsid w:val="00913FFF"/>
    <w:rsid w:val="00916874"/>
    <w:rsid w:val="00916B94"/>
    <w:rsid w:val="00917D05"/>
    <w:rsid w:val="00925768"/>
    <w:rsid w:val="009261BE"/>
    <w:rsid w:val="00950AD1"/>
    <w:rsid w:val="00954DA1"/>
    <w:rsid w:val="00956B64"/>
    <w:rsid w:val="009575DD"/>
    <w:rsid w:val="00973C65"/>
    <w:rsid w:val="00975E6B"/>
    <w:rsid w:val="009761F6"/>
    <w:rsid w:val="00977B81"/>
    <w:rsid w:val="0098559F"/>
    <w:rsid w:val="00987804"/>
    <w:rsid w:val="00991F5A"/>
    <w:rsid w:val="0099215E"/>
    <w:rsid w:val="00997D3B"/>
    <w:rsid w:val="009A284D"/>
    <w:rsid w:val="009A3E15"/>
    <w:rsid w:val="009B0F0C"/>
    <w:rsid w:val="009B1A2A"/>
    <w:rsid w:val="009B4F7F"/>
    <w:rsid w:val="009B552E"/>
    <w:rsid w:val="009C4076"/>
    <w:rsid w:val="009D13A5"/>
    <w:rsid w:val="009D2057"/>
    <w:rsid w:val="009D3276"/>
    <w:rsid w:val="009D579E"/>
    <w:rsid w:val="009D59C6"/>
    <w:rsid w:val="009D75E4"/>
    <w:rsid w:val="009D78E8"/>
    <w:rsid w:val="009E270F"/>
    <w:rsid w:val="009E333C"/>
    <w:rsid w:val="009E7E84"/>
    <w:rsid w:val="009F76E3"/>
    <w:rsid w:val="00A00874"/>
    <w:rsid w:val="00A058D7"/>
    <w:rsid w:val="00A05C44"/>
    <w:rsid w:val="00A06BA0"/>
    <w:rsid w:val="00A0759D"/>
    <w:rsid w:val="00A10EE6"/>
    <w:rsid w:val="00A14A1B"/>
    <w:rsid w:val="00A24D7B"/>
    <w:rsid w:val="00A26957"/>
    <w:rsid w:val="00A27FAA"/>
    <w:rsid w:val="00A30222"/>
    <w:rsid w:val="00A31479"/>
    <w:rsid w:val="00A33085"/>
    <w:rsid w:val="00A33573"/>
    <w:rsid w:val="00A378DB"/>
    <w:rsid w:val="00A43486"/>
    <w:rsid w:val="00A443B3"/>
    <w:rsid w:val="00A45744"/>
    <w:rsid w:val="00A46DE6"/>
    <w:rsid w:val="00A47072"/>
    <w:rsid w:val="00A47561"/>
    <w:rsid w:val="00A50682"/>
    <w:rsid w:val="00A5172F"/>
    <w:rsid w:val="00A55415"/>
    <w:rsid w:val="00A6479A"/>
    <w:rsid w:val="00A65916"/>
    <w:rsid w:val="00A73052"/>
    <w:rsid w:val="00A748F0"/>
    <w:rsid w:val="00A74D1F"/>
    <w:rsid w:val="00A772A8"/>
    <w:rsid w:val="00A8186C"/>
    <w:rsid w:val="00A81F51"/>
    <w:rsid w:val="00A84746"/>
    <w:rsid w:val="00A854EC"/>
    <w:rsid w:val="00A8667D"/>
    <w:rsid w:val="00A92BDE"/>
    <w:rsid w:val="00AA045B"/>
    <w:rsid w:val="00AA1704"/>
    <w:rsid w:val="00AB2D38"/>
    <w:rsid w:val="00AB6213"/>
    <w:rsid w:val="00AB72E0"/>
    <w:rsid w:val="00AB7D19"/>
    <w:rsid w:val="00AC2B4F"/>
    <w:rsid w:val="00AC3076"/>
    <w:rsid w:val="00AC56E0"/>
    <w:rsid w:val="00AD07E1"/>
    <w:rsid w:val="00AD132E"/>
    <w:rsid w:val="00AD2F73"/>
    <w:rsid w:val="00AD4C11"/>
    <w:rsid w:val="00AD5F4C"/>
    <w:rsid w:val="00AD7881"/>
    <w:rsid w:val="00AE71EF"/>
    <w:rsid w:val="00AE7753"/>
    <w:rsid w:val="00AF1BFE"/>
    <w:rsid w:val="00B15583"/>
    <w:rsid w:val="00B15A7C"/>
    <w:rsid w:val="00B16BC3"/>
    <w:rsid w:val="00B228B1"/>
    <w:rsid w:val="00B24F96"/>
    <w:rsid w:val="00B26425"/>
    <w:rsid w:val="00B26881"/>
    <w:rsid w:val="00B311E8"/>
    <w:rsid w:val="00B32443"/>
    <w:rsid w:val="00B4122F"/>
    <w:rsid w:val="00B52F17"/>
    <w:rsid w:val="00B56A66"/>
    <w:rsid w:val="00B600E5"/>
    <w:rsid w:val="00B613CD"/>
    <w:rsid w:val="00B63E38"/>
    <w:rsid w:val="00B65FBA"/>
    <w:rsid w:val="00B672FD"/>
    <w:rsid w:val="00B83E7C"/>
    <w:rsid w:val="00B8412D"/>
    <w:rsid w:val="00B91200"/>
    <w:rsid w:val="00B91E08"/>
    <w:rsid w:val="00B942C6"/>
    <w:rsid w:val="00B963A9"/>
    <w:rsid w:val="00BA0198"/>
    <w:rsid w:val="00BA6C76"/>
    <w:rsid w:val="00BB0C0D"/>
    <w:rsid w:val="00BB2B49"/>
    <w:rsid w:val="00BB3910"/>
    <w:rsid w:val="00BC1825"/>
    <w:rsid w:val="00BC2948"/>
    <w:rsid w:val="00BD100E"/>
    <w:rsid w:val="00BE202B"/>
    <w:rsid w:val="00BF04E1"/>
    <w:rsid w:val="00BF10F9"/>
    <w:rsid w:val="00BF63CA"/>
    <w:rsid w:val="00BF7C99"/>
    <w:rsid w:val="00C06640"/>
    <w:rsid w:val="00C17B17"/>
    <w:rsid w:val="00C20D17"/>
    <w:rsid w:val="00C210E4"/>
    <w:rsid w:val="00C274A9"/>
    <w:rsid w:val="00C33099"/>
    <w:rsid w:val="00C36D19"/>
    <w:rsid w:val="00C41548"/>
    <w:rsid w:val="00C41630"/>
    <w:rsid w:val="00C43382"/>
    <w:rsid w:val="00C448F0"/>
    <w:rsid w:val="00C4568D"/>
    <w:rsid w:val="00C45D9C"/>
    <w:rsid w:val="00C52F1D"/>
    <w:rsid w:val="00C54563"/>
    <w:rsid w:val="00C57AC3"/>
    <w:rsid w:val="00C619C0"/>
    <w:rsid w:val="00C624EC"/>
    <w:rsid w:val="00C650C3"/>
    <w:rsid w:val="00C65234"/>
    <w:rsid w:val="00C65B4D"/>
    <w:rsid w:val="00C65FD3"/>
    <w:rsid w:val="00C66B90"/>
    <w:rsid w:val="00C778B1"/>
    <w:rsid w:val="00C8079B"/>
    <w:rsid w:val="00C84685"/>
    <w:rsid w:val="00C85DC0"/>
    <w:rsid w:val="00C87256"/>
    <w:rsid w:val="00C90890"/>
    <w:rsid w:val="00C93313"/>
    <w:rsid w:val="00C945E7"/>
    <w:rsid w:val="00CA1DAF"/>
    <w:rsid w:val="00CA3EBC"/>
    <w:rsid w:val="00CA6EEF"/>
    <w:rsid w:val="00CA7B3D"/>
    <w:rsid w:val="00CB30BD"/>
    <w:rsid w:val="00CB4D29"/>
    <w:rsid w:val="00CB6A59"/>
    <w:rsid w:val="00CC10D0"/>
    <w:rsid w:val="00CC5A87"/>
    <w:rsid w:val="00CC64AD"/>
    <w:rsid w:val="00CC7293"/>
    <w:rsid w:val="00CC7EB6"/>
    <w:rsid w:val="00CD34A1"/>
    <w:rsid w:val="00CD65C2"/>
    <w:rsid w:val="00CD7677"/>
    <w:rsid w:val="00CE13AE"/>
    <w:rsid w:val="00CE4980"/>
    <w:rsid w:val="00D0570C"/>
    <w:rsid w:val="00D10E41"/>
    <w:rsid w:val="00D2304A"/>
    <w:rsid w:val="00D26710"/>
    <w:rsid w:val="00D33895"/>
    <w:rsid w:val="00D347E5"/>
    <w:rsid w:val="00D35085"/>
    <w:rsid w:val="00D37327"/>
    <w:rsid w:val="00D40FE8"/>
    <w:rsid w:val="00D448E2"/>
    <w:rsid w:val="00D47591"/>
    <w:rsid w:val="00D50584"/>
    <w:rsid w:val="00D53A2E"/>
    <w:rsid w:val="00D60A3F"/>
    <w:rsid w:val="00D660C0"/>
    <w:rsid w:val="00D6653E"/>
    <w:rsid w:val="00D7268C"/>
    <w:rsid w:val="00D83227"/>
    <w:rsid w:val="00D84B04"/>
    <w:rsid w:val="00D87E7F"/>
    <w:rsid w:val="00D90072"/>
    <w:rsid w:val="00D95FE5"/>
    <w:rsid w:val="00D9766D"/>
    <w:rsid w:val="00DA00EA"/>
    <w:rsid w:val="00DA51C7"/>
    <w:rsid w:val="00DA6A7E"/>
    <w:rsid w:val="00DB1F3C"/>
    <w:rsid w:val="00DB3965"/>
    <w:rsid w:val="00DB484B"/>
    <w:rsid w:val="00DC3A41"/>
    <w:rsid w:val="00DC5AE2"/>
    <w:rsid w:val="00DC7204"/>
    <w:rsid w:val="00DC79A8"/>
    <w:rsid w:val="00DC7E64"/>
    <w:rsid w:val="00DD2C5E"/>
    <w:rsid w:val="00DD6C9C"/>
    <w:rsid w:val="00DD7A6F"/>
    <w:rsid w:val="00DE044F"/>
    <w:rsid w:val="00DE06EC"/>
    <w:rsid w:val="00DE1152"/>
    <w:rsid w:val="00DE35B8"/>
    <w:rsid w:val="00DE3F3D"/>
    <w:rsid w:val="00DE4A26"/>
    <w:rsid w:val="00DE4FB3"/>
    <w:rsid w:val="00DE77EB"/>
    <w:rsid w:val="00DF4A94"/>
    <w:rsid w:val="00E0002B"/>
    <w:rsid w:val="00E00484"/>
    <w:rsid w:val="00E00B75"/>
    <w:rsid w:val="00E01518"/>
    <w:rsid w:val="00E045CE"/>
    <w:rsid w:val="00E050B3"/>
    <w:rsid w:val="00E05422"/>
    <w:rsid w:val="00E117C3"/>
    <w:rsid w:val="00E16A52"/>
    <w:rsid w:val="00E17607"/>
    <w:rsid w:val="00E22CB1"/>
    <w:rsid w:val="00E31028"/>
    <w:rsid w:val="00E32A0F"/>
    <w:rsid w:val="00E33854"/>
    <w:rsid w:val="00E362CF"/>
    <w:rsid w:val="00E4648E"/>
    <w:rsid w:val="00E53696"/>
    <w:rsid w:val="00E54D31"/>
    <w:rsid w:val="00E62EC8"/>
    <w:rsid w:val="00E673C2"/>
    <w:rsid w:val="00E70E6E"/>
    <w:rsid w:val="00E71F51"/>
    <w:rsid w:val="00E72076"/>
    <w:rsid w:val="00E76761"/>
    <w:rsid w:val="00E76825"/>
    <w:rsid w:val="00E77497"/>
    <w:rsid w:val="00E8654B"/>
    <w:rsid w:val="00E92119"/>
    <w:rsid w:val="00E96B9A"/>
    <w:rsid w:val="00E9705D"/>
    <w:rsid w:val="00EA09D2"/>
    <w:rsid w:val="00EA2D5C"/>
    <w:rsid w:val="00EA4816"/>
    <w:rsid w:val="00EA4C65"/>
    <w:rsid w:val="00EA56C4"/>
    <w:rsid w:val="00EB12CB"/>
    <w:rsid w:val="00EB5FB3"/>
    <w:rsid w:val="00EC0C46"/>
    <w:rsid w:val="00EC75C7"/>
    <w:rsid w:val="00EC79A1"/>
    <w:rsid w:val="00ED0424"/>
    <w:rsid w:val="00ED2CBD"/>
    <w:rsid w:val="00ED64B9"/>
    <w:rsid w:val="00EE0BC5"/>
    <w:rsid w:val="00EE15C4"/>
    <w:rsid w:val="00EE2AEC"/>
    <w:rsid w:val="00EE4184"/>
    <w:rsid w:val="00EE4D2B"/>
    <w:rsid w:val="00EF0697"/>
    <w:rsid w:val="00EF209D"/>
    <w:rsid w:val="00EF3BC9"/>
    <w:rsid w:val="00F02662"/>
    <w:rsid w:val="00F037BE"/>
    <w:rsid w:val="00F04038"/>
    <w:rsid w:val="00F045E4"/>
    <w:rsid w:val="00F04606"/>
    <w:rsid w:val="00F06CE4"/>
    <w:rsid w:val="00F06D16"/>
    <w:rsid w:val="00F06F28"/>
    <w:rsid w:val="00F11D69"/>
    <w:rsid w:val="00F13A47"/>
    <w:rsid w:val="00F16E15"/>
    <w:rsid w:val="00F202A1"/>
    <w:rsid w:val="00F22201"/>
    <w:rsid w:val="00F2412D"/>
    <w:rsid w:val="00F30DD4"/>
    <w:rsid w:val="00F32779"/>
    <w:rsid w:val="00F327A9"/>
    <w:rsid w:val="00F345C0"/>
    <w:rsid w:val="00F36550"/>
    <w:rsid w:val="00F3718B"/>
    <w:rsid w:val="00F4426F"/>
    <w:rsid w:val="00F45204"/>
    <w:rsid w:val="00F516AA"/>
    <w:rsid w:val="00F51B34"/>
    <w:rsid w:val="00F53471"/>
    <w:rsid w:val="00F53526"/>
    <w:rsid w:val="00F54038"/>
    <w:rsid w:val="00F5591D"/>
    <w:rsid w:val="00F612D2"/>
    <w:rsid w:val="00F62B5F"/>
    <w:rsid w:val="00F62E0A"/>
    <w:rsid w:val="00F65F48"/>
    <w:rsid w:val="00F70399"/>
    <w:rsid w:val="00F728B8"/>
    <w:rsid w:val="00F74599"/>
    <w:rsid w:val="00F748E1"/>
    <w:rsid w:val="00F74F2C"/>
    <w:rsid w:val="00F849CD"/>
    <w:rsid w:val="00F85AF7"/>
    <w:rsid w:val="00F85C12"/>
    <w:rsid w:val="00F86CAD"/>
    <w:rsid w:val="00F926E2"/>
    <w:rsid w:val="00F93411"/>
    <w:rsid w:val="00F9522E"/>
    <w:rsid w:val="00FA01EA"/>
    <w:rsid w:val="00FA12C7"/>
    <w:rsid w:val="00FA306C"/>
    <w:rsid w:val="00FA5EA1"/>
    <w:rsid w:val="00FB43E5"/>
    <w:rsid w:val="00FB5DAD"/>
    <w:rsid w:val="00FC00D8"/>
    <w:rsid w:val="00FC2574"/>
    <w:rsid w:val="00FC3E82"/>
    <w:rsid w:val="00FC5E3F"/>
    <w:rsid w:val="00FC7922"/>
    <w:rsid w:val="00FD1AEB"/>
    <w:rsid w:val="00FD50EC"/>
    <w:rsid w:val="00FD59A3"/>
    <w:rsid w:val="00FE0008"/>
    <w:rsid w:val="00FE35CC"/>
    <w:rsid w:val="00FE37CF"/>
    <w:rsid w:val="00FF3047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9ACEB"/>
  <w15:docId w15:val="{F729BBEA-CA7A-452F-9A8C-008FFEB5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47C"/>
    <w:pPr>
      <w:spacing w:after="120"/>
      <w:jc w:val="both"/>
    </w:pPr>
    <w:rPr>
      <w:rFonts w:ascii="Arial" w:hAnsi="Arial"/>
      <w:sz w:val="20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rsid w:val="009A3E15"/>
    <w:pPr>
      <w:keepNext/>
      <w:numPr>
        <w:numId w:val="1"/>
      </w:numPr>
      <w:spacing w:before="480" w:after="240"/>
      <w:ind w:left="567" w:hanging="567"/>
      <w:outlineLvl w:val="0"/>
    </w:pPr>
    <w:rPr>
      <w:rFonts w:eastAsiaTheme="majorEastAsia" w:cstheme="majorBidi"/>
      <w:b/>
      <w:bCs/>
      <w:caps/>
      <w:szCs w:val="28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,F2"/>
    <w:basedOn w:val="Normln"/>
    <w:next w:val="Normln"/>
    <w:link w:val="Nadpis2Char"/>
    <w:uiPriority w:val="9"/>
    <w:unhideWhenUsed/>
    <w:qFormat/>
    <w:rsid w:val="00C45D9C"/>
    <w:pPr>
      <w:numPr>
        <w:ilvl w:val="1"/>
        <w:numId w:val="1"/>
      </w:numPr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aliases w:val="Nadpis 3 - Pododstavec,Podkapitola2,H3,V_Head3,h3,h3 sub heading,(Alt+3),Table Attribute He..."/>
    <w:basedOn w:val="Normln"/>
    <w:next w:val="Normln"/>
    <w:link w:val="Nadpis3Char"/>
    <w:uiPriority w:val="9"/>
    <w:unhideWhenUsed/>
    <w:qFormat/>
    <w:rsid w:val="00C45D9C"/>
    <w:pPr>
      <w:numPr>
        <w:ilvl w:val="2"/>
        <w:numId w:val="1"/>
      </w:numPr>
      <w:ind w:left="1134" w:hanging="567"/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0571FD"/>
    <w:pPr>
      <w:numPr>
        <w:numId w:val="38"/>
      </w:numPr>
      <w:outlineLvl w:val="3"/>
    </w:pPr>
    <w:rPr>
      <w:rFonts w:eastAsiaTheme="majorEastAsia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C45D9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C45D9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45D9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45D9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45D9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uiPriority w:val="9"/>
    <w:rsid w:val="009A3E15"/>
    <w:rPr>
      <w:rFonts w:ascii="Arial" w:eastAsiaTheme="majorEastAsia" w:hAnsi="Arial" w:cstheme="majorBidi"/>
      <w:b/>
      <w:bCs/>
      <w:caps/>
      <w:sz w:val="20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C45D9C"/>
    <w:rPr>
      <w:rFonts w:ascii="Arial" w:eastAsiaTheme="majorEastAsia" w:hAnsi="Arial" w:cstheme="majorBidi"/>
      <w:bCs/>
      <w:sz w:val="20"/>
      <w:szCs w:val="26"/>
    </w:rPr>
  </w:style>
  <w:style w:type="character" w:customStyle="1" w:styleId="Nadpis3Char">
    <w:name w:val="Nadpis 3 Char"/>
    <w:aliases w:val="Nadpis 3 - Pododstavec Char,Podkapitola2 Char,H3 Char,V_Head3 Char,h3 Char,h3 sub heading Char,(Alt+3) Char,Table Attribute He... Char"/>
    <w:basedOn w:val="Standardnpsmoodstavce"/>
    <w:link w:val="Nadpis3"/>
    <w:uiPriority w:val="9"/>
    <w:rsid w:val="00C45D9C"/>
    <w:rPr>
      <w:rFonts w:ascii="Arial" w:eastAsiaTheme="majorEastAsia" w:hAnsi="Arial" w:cstheme="majorBidi"/>
      <w:bCs/>
      <w:sz w:val="20"/>
    </w:rPr>
  </w:style>
  <w:style w:type="character" w:customStyle="1" w:styleId="Nadpis4Char">
    <w:name w:val="Nadpis 4 Char"/>
    <w:basedOn w:val="Standardnpsmoodstavce"/>
    <w:link w:val="Nadpis4"/>
    <w:rsid w:val="000571FD"/>
    <w:rPr>
      <w:rFonts w:ascii="Arial" w:eastAsiaTheme="majorEastAsia" w:hAnsi="Arial" w:cstheme="majorBidi"/>
      <w:bCs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5D9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5D9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5D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rsid w:val="00C45D9C"/>
    <w:pPr>
      <w:tabs>
        <w:tab w:val="center" w:pos="4536"/>
        <w:tab w:val="right" w:pos="9072"/>
      </w:tabs>
    </w:pPr>
    <w:rPr>
      <w:rFonts w:eastAsia="Times New Roman" w:cs="Times New Roman"/>
      <w:szCs w:val="20"/>
    </w:rPr>
  </w:style>
  <w:style w:type="character" w:customStyle="1" w:styleId="ZhlavChar">
    <w:name w:val="Záhlaví Char"/>
    <w:basedOn w:val="Standardnpsmoodstavce"/>
    <w:link w:val="Zhlav"/>
    <w:rsid w:val="00C45D9C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C45D9C"/>
    <w:pPr>
      <w:ind w:left="708"/>
    </w:pPr>
    <w:rPr>
      <w:rFonts w:eastAsia="Times New Roman" w:cs="Times New Roman"/>
      <w:szCs w:val="20"/>
    </w:rPr>
  </w:style>
  <w:style w:type="character" w:styleId="Odkaznakoment">
    <w:name w:val="annotation reference"/>
    <w:basedOn w:val="Standardnpsmoodstavce"/>
    <w:rsid w:val="004519F2"/>
    <w:rPr>
      <w:sz w:val="16"/>
      <w:szCs w:val="16"/>
    </w:rPr>
  </w:style>
  <w:style w:type="paragraph" w:styleId="Textkomente">
    <w:name w:val="annotation text"/>
    <w:aliases w:val="Char"/>
    <w:basedOn w:val="Normln"/>
    <w:link w:val="TextkomenteChar"/>
    <w:uiPriority w:val="99"/>
    <w:rsid w:val="004519F2"/>
    <w:rPr>
      <w:rFonts w:eastAsia="Times New Roman" w:cs="Times New Roman"/>
      <w:szCs w:val="20"/>
    </w:rPr>
  </w:style>
  <w:style w:type="character" w:customStyle="1" w:styleId="TextkomenteChar">
    <w:name w:val="Text komentáře Char"/>
    <w:aliases w:val="Char Char"/>
    <w:basedOn w:val="Standardnpsmoodstavce"/>
    <w:link w:val="Textkomente"/>
    <w:uiPriority w:val="99"/>
    <w:rsid w:val="004519F2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9F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CC7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293"/>
    <w:rPr>
      <w:rFonts w:ascii="Arial" w:hAnsi="Arial"/>
      <w:sz w:val="20"/>
    </w:rPr>
  </w:style>
  <w:style w:type="character" w:customStyle="1" w:styleId="h1a">
    <w:name w:val="h1a"/>
    <w:basedOn w:val="Standardnpsmoodstavce"/>
    <w:rsid w:val="0010308D"/>
  </w:style>
  <w:style w:type="paragraph" w:customStyle="1" w:styleId="Nadpis2bezslovn">
    <w:name w:val="Nadpis 2 bez číslování"/>
    <w:basedOn w:val="Nadpis2"/>
    <w:link w:val="Nadpis2bezslovnChar"/>
    <w:qFormat/>
    <w:rsid w:val="0010308D"/>
    <w:pPr>
      <w:keepLines/>
      <w:numPr>
        <w:ilvl w:val="0"/>
        <w:numId w:val="0"/>
      </w:numPr>
      <w:spacing w:before="120" w:line="240" w:lineRule="auto"/>
      <w:ind w:left="392"/>
    </w:pPr>
    <w:rPr>
      <w:rFonts w:ascii="Times New Roman" w:hAnsi="Times New Roman"/>
      <w:sz w:val="24"/>
    </w:rPr>
  </w:style>
  <w:style w:type="character" w:customStyle="1" w:styleId="Nadpis2bezslovnChar">
    <w:name w:val="Nadpis 2 bez číslování Char"/>
    <w:basedOn w:val="Standardnpsmoodstavce"/>
    <w:link w:val="Nadpis2bezslovn"/>
    <w:rsid w:val="0010308D"/>
    <w:rPr>
      <w:rFonts w:ascii="Times New Roman" w:eastAsiaTheme="majorEastAsia" w:hAnsi="Times New Roman" w:cstheme="majorBidi"/>
      <w:bCs/>
      <w:sz w:val="24"/>
      <w:szCs w:val="26"/>
    </w:rPr>
  </w:style>
  <w:style w:type="paragraph" w:customStyle="1" w:styleId="CZodstavec">
    <w:name w:val="CZ odstavec"/>
    <w:rsid w:val="008F75A1"/>
    <w:pPr>
      <w:numPr>
        <w:numId w:val="15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</w:rPr>
  </w:style>
  <w:style w:type="paragraph" w:styleId="Bezmezer">
    <w:name w:val="No Spacing"/>
    <w:qFormat/>
    <w:rsid w:val="00893C66"/>
    <w:pPr>
      <w:numPr>
        <w:numId w:val="2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73FED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E44"/>
    <w:pPr>
      <w:spacing w:line="240" w:lineRule="auto"/>
    </w:pPr>
    <w:rPr>
      <w:rFonts w:eastAsiaTheme="minorEastAsia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E44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basedOn w:val="Standardnpsmoodstavce"/>
    <w:link w:val="Textpoznpodarou"/>
    <w:uiPriority w:val="99"/>
    <w:semiHidden/>
    <w:locked/>
    <w:rsid w:val="00124C7E"/>
    <w:rPr>
      <w:rFonts w:ascii="Arial" w:hAnsi="Arial" w:cs="Arial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"/>
    <w:basedOn w:val="Normln"/>
    <w:link w:val="TextpoznpodarouChar3"/>
    <w:uiPriority w:val="99"/>
    <w:semiHidden/>
    <w:unhideWhenUsed/>
    <w:rsid w:val="00124C7E"/>
    <w:pPr>
      <w:spacing w:line="240" w:lineRule="auto"/>
      <w:ind w:left="357" w:hanging="357"/>
    </w:pPr>
    <w:rPr>
      <w:rFonts w:cs="Arial"/>
      <w:sz w:val="22"/>
    </w:rPr>
  </w:style>
  <w:style w:type="character" w:customStyle="1" w:styleId="TextpoznpodarouChar">
    <w:name w:val="Text pozn. pod čarou Char"/>
    <w:basedOn w:val="Standardnpsmoodstavce"/>
    <w:uiPriority w:val="99"/>
    <w:semiHidden/>
    <w:rsid w:val="00124C7E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17351"/>
    <w:rPr>
      <w:vertAlign w:val="superscript"/>
    </w:rPr>
  </w:style>
  <w:style w:type="paragraph" w:styleId="Revize">
    <w:name w:val="Revision"/>
    <w:hidden/>
    <w:uiPriority w:val="99"/>
    <w:semiHidden/>
    <w:rsid w:val="00DC7E64"/>
    <w:pPr>
      <w:spacing w:after="0" w:line="240" w:lineRule="auto"/>
    </w:pPr>
    <w:rPr>
      <w:rFonts w:ascii="Arial" w:hAnsi="Arial"/>
      <w:sz w:val="20"/>
    </w:rPr>
  </w:style>
  <w:style w:type="paragraph" w:customStyle="1" w:styleId="CZZkladntexttun">
    <w:name w:val="CZ Základní text tučně"/>
    <w:basedOn w:val="Normln"/>
    <w:rsid w:val="00D660C0"/>
    <w:pPr>
      <w:keepNext/>
      <w:spacing w:after="0" w:line="288" w:lineRule="auto"/>
    </w:pPr>
    <w:rPr>
      <w:rFonts w:ascii="Century Gothic" w:eastAsia="Calibri" w:hAnsi="Century Gothic" w:cs="Times New Roman"/>
      <w:b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D6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D6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656\Desktop\Smlou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D4EC-3F73-450A-8D45-5D649E06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Smlouva.dotx</Template>
  <TotalTime>2</TotalTime>
  <Pages>3</Pages>
  <Words>756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Večeřová Petra Ing.</dc:creator>
  <cp:lastModifiedBy>Polanová Ilona Bc.</cp:lastModifiedBy>
  <cp:revision>3</cp:revision>
  <cp:lastPrinted>2025-09-17T11:39:00Z</cp:lastPrinted>
  <dcterms:created xsi:type="dcterms:W3CDTF">2025-10-07T06:46:00Z</dcterms:created>
  <dcterms:modified xsi:type="dcterms:W3CDTF">2025-10-07T06:47:00Z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33fbad-f6f4-45bd-b8c1-f46f3711dcc6_Enabled">
    <vt:lpwstr>True</vt:lpwstr>
  </property>
  <property fmtid="{D5CDD505-2E9C-101B-9397-08002B2CF9AE}" pid="3" name="MSIP_Label_8b33fbad-f6f4-45bd-b8c1-f46f3711dcc6_SiteId">
    <vt:lpwstr>8ef2ef64-61e6-4033-9f7f-48ccd5d03c90</vt:lpwstr>
  </property>
  <property fmtid="{D5CDD505-2E9C-101B-9397-08002B2CF9AE}" pid="4" name="MSIP_Label_8b33fbad-f6f4-45bd-b8c1-f46f3711dcc6_Owner">
    <vt:lpwstr>inka.tjunikovova@spcss.cz</vt:lpwstr>
  </property>
  <property fmtid="{D5CDD505-2E9C-101B-9397-08002B2CF9AE}" pid="5" name="MSIP_Label_8b33fbad-f6f4-45bd-b8c1-f46f3711dcc6_SetDate">
    <vt:lpwstr>2019-03-25T14:43:25.5961150Z</vt:lpwstr>
  </property>
  <property fmtid="{D5CDD505-2E9C-101B-9397-08002B2CF9AE}" pid="6" name="MSIP_Label_8b33fbad-f6f4-45bd-b8c1-f46f3711dcc6_Name">
    <vt:lpwstr>Veřejné</vt:lpwstr>
  </property>
  <property fmtid="{D5CDD505-2E9C-101B-9397-08002B2CF9AE}" pid="7" name="MSIP_Label_8b33fbad-f6f4-45bd-b8c1-f46f3711dcc6_Application">
    <vt:lpwstr>Microsoft Azure Information Protection</vt:lpwstr>
  </property>
  <property fmtid="{D5CDD505-2E9C-101B-9397-08002B2CF9AE}" pid="8" name="MSIP_Label_8b33fbad-f6f4-45bd-b8c1-f46f3711dcc6_Extended_MSFT_Method">
    <vt:lpwstr>Automatic</vt:lpwstr>
  </property>
  <property fmtid="{D5CDD505-2E9C-101B-9397-08002B2CF9AE}" pid="9" name="Sensitivity">
    <vt:lpwstr>Veřejné</vt:lpwstr>
  </property>
</Properties>
</file>