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54B7C">
              <w:rPr>
                <w:b/>
                <w:sz w:val="22"/>
                <w:szCs w:val="22"/>
              </w:rPr>
              <w:t xml:space="preserve">on-line (Míková)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D54B7C">
              <w:rPr>
                <w:b/>
                <w:noProof/>
                <w:sz w:val="24"/>
              </w:rPr>
              <w:t>Artikon s.r.o.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D54B7C">
              <w:rPr>
                <w:b/>
                <w:noProof/>
                <w:sz w:val="24"/>
              </w:rPr>
              <w:t>Rybniště 128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D54B7C">
              <w:t xml:space="preserve"> </w:t>
            </w:r>
            <w:r w:rsidR="00D54B7C">
              <w:rPr>
                <w:b/>
                <w:noProof/>
                <w:sz w:val="24"/>
              </w:rPr>
              <w:t xml:space="preserve">407 </w:t>
            </w:r>
            <w:proofErr w:type="gramStart"/>
            <w:r w:rsidR="00D54B7C">
              <w:rPr>
                <w:b/>
                <w:noProof/>
                <w:sz w:val="24"/>
              </w:rPr>
              <w:t>51</w:t>
            </w:r>
            <w:r w:rsidR="002D3DA7">
              <w:rPr>
                <w:b/>
                <w:sz w:val="24"/>
              </w:rPr>
              <w:t xml:space="preserve">  </w:t>
            </w:r>
            <w:r w:rsidR="00D54B7C">
              <w:rPr>
                <w:b/>
                <w:noProof/>
                <w:sz w:val="24"/>
              </w:rPr>
              <w:t>Rybniště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 w:rsidR="00D54B7C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IČ: </w:t>
            </w:r>
            <w:r w:rsidR="00D54B7C">
              <w:rPr>
                <w:b/>
                <w:noProof/>
                <w:sz w:val="24"/>
              </w:rPr>
              <w:t>09423168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D54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DIČ: </w:t>
            </w:r>
            <w:r w:rsidR="00D54B7C">
              <w:rPr>
                <w:b/>
                <w:noProof/>
                <w:sz w:val="24"/>
              </w:rPr>
              <w:t>CZ09423168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D54B7C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D54B7C">
              <w:rPr>
                <w:noProof/>
                <w:sz w:val="24"/>
                <w:szCs w:val="24"/>
              </w:rPr>
              <w:t>1. 10. 2025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D54B7C">
        <w:rPr>
          <w:b/>
          <w:noProof/>
          <w:sz w:val="32"/>
          <w:szCs w:val="32"/>
        </w:rPr>
        <w:t>174/25/1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D54B7C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Pr="00D54B7C" w:rsidRDefault="00D54B7C" w:rsidP="00FC410A">
                  <w:pPr>
                    <w:rPr>
                      <w:b/>
                      <w:sz w:val="28"/>
                      <w:szCs w:val="28"/>
                    </w:rPr>
                  </w:pPr>
                  <w:r w:rsidRPr="00D54B7C">
                    <w:rPr>
                      <w:b/>
                      <w:noProof/>
                      <w:sz w:val="28"/>
                      <w:szCs w:val="28"/>
                    </w:rPr>
                    <w:t>VÝTVARNÉ POTŘEBY - pracoviště V52/320,321, Amerlingova/uč.1, ŽEB/uč.4</w:t>
                  </w:r>
                </w:p>
              </w:tc>
              <w:tc>
                <w:tcPr>
                  <w:tcW w:w="2005" w:type="dxa"/>
                </w:tcPr>
                <w:p w:rsidR="00FC410A" w:rsidRPr="00D54B7C" w:rsidRDefault="00D54B7C" w:rsidP="00FC410A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D54B7C">
                    <w:rPr>
                      <w:b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D54B7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76 701,00</w:t>
                  </w:r>
                  <w:r w:rsidR="003A6DA4"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D54B7C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76 701,00</w:t>
                  </w:r>
                </w:p>
              </w:tc>
            </w:tr>
            <w:tr w:rsidR="00D54B7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D54B7C" w:rsidRDefault="00D54B7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Míková, Nesrstová, Křížová, Rogožanová</w:t>
                  </w:r>
                </w:p>
              </w:tc>
              <w:tc>
                <w:tcPr>
                  <w:tcW w:w="2005" w:type="dxa"/>
                </w:tcPr>
                <w:p w:rsidR="00D54B7C" w:rsidRDefault="00D54B7C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D54B7C" w:rsidRDefault="00D54B7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D54B7C" w:rsidRDefault="00D54B7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D54B7C" w:rsidRDefault="00D54B7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D54B7C" w:rsidRDefault="00D54B7C" w:rsidP="003A6DA4">
                  <w:pPr>
                    <w:rPr>
                      <w:sz w:val="24"/>
                    </w:rPr>
                  </w:pPr>
                </w:p>
              </w:tc>
            </w:tr>
            <w:tr w:rsidR="00D54B7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D54B7C" w:rsidRDefault="00D54B7C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dopravné a balné</w:t>
                  </w:r>
                </w:p>
              </w:tc>
              <w:tc>
                <w:tcPr>
                  <w:tcW w:w="2005" w:type="dxa"/>
                </w:tcPr>
                <w:p w:rsidR="00D54B7C" w:rsidRDefault="00D54B7C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D54B7C" w:rsidRDefault="00D54B7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D54B7C" w:rsidRDefault="00D54B7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D54B7C" w:rsidRDefault="00D54B7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D54B7C" w:rsidRDefault="00D54B7C" w:rsidP="003A6DA4">
                  <w:pPr>
                    <w:rPr>
                      <w:sz w:val="24"/>
                    </w:rPr>
                  </w:pP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C16A54" w:rsidRDefault="00C16A54">
            <w:bookmarkStart w:id="0" w:name="_GoBack"/>
            <w:bookmarkEnd w:id="0"/>
          </w:p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D54B7C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76 701,00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B7C" w:rsidRDefault="00D54B7C">
      <w:r>
        <w:separator/>
      </w:r>
    </w:p>
  </w:endnote>
  <w:endnote w:type="continuationSeparator" w:id="0">
    <w:p w:rsidR="00D54B7C" w:rsidRDefault="00D5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B7C" w:rsidRDefault="00D54B7C">
      <w:r>
        <w:separator/>
      </w:r>
    </w:p>
  </w:footnote>
  <w:footnote w:type="continuationSeparator" w:id="0">
    <w:p w:rsidR="00D54B7C" w:rsidRDefault="00D5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7C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4B7C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2FEB3"/>
  <w15:chartTrackingRefBased/>
  <w15:docId w15:val="{2D7AEE1A-E877-4A20-9955-B3274C7C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1428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2025-10-01T12:22:00Z</cp:lastPrinted>
  <dcterms:created xsi:type="dcterms:W3CDTF">2025-10-01T12:22:00Z</dcterms:created>
  <dcterms:modified xsi:type="dcterms:W3CDTF">2025-10-01T12:23:00Z</dcterms:modified>
</cp:coreProperties>
</file>