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CF78" w14:textId="54678CC0" w:rsidR="00992B35" w:rsidRPr="00A049D2" w:rsidRDefault="00A049D2" w:rsidP="00A049D2">
      <w:pPr>
        <w:pStyle w:val="Nadpis1"/>
        <w:ind w:left="6372" w:firstLine="708"/>
        <w:jc w:val="center"/>
      </w:pPr>
      <w:r>
        <w:t xml:space="preserve">      </w:t>
      </w:r>
      <w:r w:rsidR="00992B35" w:rsidRPr="00A049D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A049D2" w14:paraId="5E49F8B5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3E1DB7" w14:textId="77777777" w:rsidR="00992B35" w:rsidRPr="00A049D2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049D2">
              <w:rPr>
                <w:rFonts w:ascii="Arial" w:hAnsi="Arial" w:cs="Arial"/>
                <w:b/>
                <w:bCs/>
              </w:rPr>
              <w:t>ODBĚRATEL:</w:t>
            </w:r>
          </w:p>
          <w:p w14:paraId="7306B744" w14:textId="77777777" w:rsidR="00992B35" w:rsidRPr="00A049D2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63B197F9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Okresní soud v Karlových Varech</w:t>
            </w:r>
          </w:p>
          <w:p w14:paraId="2F20176E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Moskevská 1163/17</w:t>
            </w:r>
          </w:p>
          <w:p w14:paraId="7D2FA6FB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360 33 Karlovy Vary</w:t>
            </w:r>
          </w:p>
          <w:p w14:paraId="2825EB17" w14:textId="77777777" w:rsidR="00992B35" w:rsidRPr="00A049D2" w:rsidRDefault="00992B35">
            <w:pPr>
              <w:rPr>
                <w:rFonts w:ascii="Arial" w:hAnsi="Arial" w:cs="Arial"/>
              </w:rPr>
            </w:pPr>
          </w:p>
          <w:p w14:paraId="51B8873A" w14:textId="43CC6131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 xml:space="preserve">Účet:  </w:t>
            </w:r>
          </w:p>
          <w:p w14:paraId="2F28ACEA" w14:textId="77777777" w:rsidR="00992B35" w:rsidRPr="00A049D2" w:rsidRDefault="00380220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Odběratel není plátcem DPH.</w:t>
            </w:r>
          </w:p>
          <w:p w14:paraId="467E559D" w14:textId="77777777" w:rsidR="00992B35" w:rsidRPr="00A049D2" w:rsidRDefault="00992B35">
            <w:pPr>
              <w:rPr>
                <w:rFonts w:ascii="Arial" w:hAnsi="Arial" w:cs="Arial"/>
                <w:b/>
                <w:bCs/>
              </w:rPr>
            </w:pPr>
            <w:r w:rsidRPr="00A049D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A7423F" w14:textId="77777777" w:rsidR="00992B35" w:rsidRPr="00A049D2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A049D2">
              <w:rPr>
                <w:rFonts w:ascii="Arial" w:hAnsi="Arial" w:cs="Arial"/>
                <w:b/>
                <w:bCs/>
              </w:rPr>
              <w:t xml:space="preserve">IČ:  </w:t>
            </w:r>
            <w:r w:rsidRPr="00A049D2">
              <w:rPr>
                <w:rFonts w:ascii="Arial" w:hAnsi="Arial" w:cs="Arial"/>
              </w:rPr>
              <w:t>00024732</w:t>
            </w:r>
            <w:proofErr w:type="gramEnd"/>
          </w:p>
          <w:p w14:paraId="66A55F66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  <w:b/>
                <w:bCs/>
              </w:rPr>
              <w:t xml:space="preserve">DIČ: </w:t>
            </w:r>
            <w:r w:rsidRPr="00A049D2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9B746" w14:textId="77777777" w:rsidR="00992B35" w:rsidRPr="00A049D2" w:rsidRDefault="00992B35">
            <w:pPr>
              <w:spacing w:before="60"/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 xml:space="preserve">Číslo objednávky: </w:t>
            </w:r>
          </w:p>
          <w:p w14:paraId="3408F5DC" w14:textId="77777777" w:rsidR="00992B35" w:rsidRPr="00A049D2" w:rsidRDefault="00992B35">
            <w:pPr>
              <w:spacing w:before="60"/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2025 / OBJ / 79</w:t>
            </w:r>
          </w:p>
          <w:p w14:paraId="56CCD575" w14:textId="77777777" w:rsidR="00992B35" w:rsidRPr="00A049D2" w:rsidRDefault="00992B35">
            <w:pPr>
              <w:rPr>
                <w:rFonts w:ascii="Arial" w:hAnsi="Arial" w:cs="Arial"/>
              </w:rPr>
            </w:pPr>
          </w:p>
          <w:p w14:paraId="0B25CFDC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Spisová značka:</w:t>
            </w:r>
          </w:p>
          <w:p w14:paraId="44A3E30B" w14:textId="0EE89293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 xml:space="preserve">45 </w:t>
            </w:r>
            <w:proofErr w:type="spellStart"/>
            <w:r w:rsidRPr="00A049D2">
              <w:rPr>
                <w:rFonts w:ascii="Arial" w:hAnsi="Arial" w:cs="Arial"/>
              </w:rPr>
              <w:t>Spr</w:t>
            </w:r>
            <w:proofErr w:type="spellEnd"/>
            <w:r w:rsidRPr="00A049D2">
              <w:rPr>
                <w:rFonts w:ascii="Arial" w:hAnsi="Arial" w:cs="Arial"/>
              </w:rPr>
              <w:t xml:space="preserve"> 3/2025</w:t>
            </w:r>
          </w:p>
        </w:tc>
      </w:tr>
      <w:tr w:rsidR="00992B35" w:rsidRPr="00A049D2" w14:paraId="43CEC701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71E2E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Moskevská 1163/17</w:t>
            </w:r>
          </w:p>
          <w:p w14:paraId="15ADB02B" w14:textId="77777777" w:rsidR="00992B35" w:rsidRPr="00A049D2" w:rsidRDefault="00992B35">
            <w:pPr>
              <w:spacing w:after="120"/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34C12D9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87BF5A2" w14:textId="77777777" w:rsidR="00992B35" w:rsidRPr="00A049D2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A049D2">
              <w:rPr>
                <w:rFonts w:ascii="Arial" w:hAnsi="Arial" w:cs="Arial"/>
              </w:rPr>
              <w:t>IČ: 62913671</w:t>
            </w:r>
          </w:p>
          <w:p w14:paraId="268B29C9" w14:textId="77777777" w:rsidR="00992B35" w:rsidRPr="00A049D2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A049D2" w14:paraId="4EDC83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B55A09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E4C01F5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31.10.2025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F3E30F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Up Česká republika s.r.o.</w:t>
            </w:r>
          </w:p>
          <w:p w14:paraId="1B5A5BC4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Zelený pruh 1560/99</w:t>
            </w:r>
          </w:p>
          <w:p w14:paraId="747F3336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140 00  Praha 4</w:t>
            </w:r>
          </w:p>
        </w:tc>
      </w:tr>
      <w:tr w:rsidR="00992B35" w:rsidRPr="00A049D2" w14:paraId="56E083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B23EE7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Datum objednání:</w:t>
            </w:r>
          </w:p>
          <w:p w14:paraId="5D242372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Datum dodání:</w:t>
            </w:r>
          </w:p>
          <w:p w14:paraId="4E70AC3F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38CD2F0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30.09.2025</w:t>
            </w:r>
          </w:p>
          <w:p w14:paraId="5C852A29" w14:textId="77777777" w:rsidR="00992B35" w:rsidRPr="00A049D2" w:rsidRDefault="00992B35">
            <w:pPr>
              <w:rPr>
                <w:rFonts w:ascii="Arial" w:hAnsi="Arial" w:cs="Arial"/>
              </w:rPr>
            </w:pPr>
          </w:p>
          <w:p w14:paraId="7BAF5316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37E4A" w14:textId="77777777" w:rsidR="00992B35" w:rsidRPr="00A049D2" w:rsidRDefault="00992B35">
            <w:pPr>
              <w:rPr>
                <w:rFonts w:ascii="Arial" w:hAnsi="Arial" w:cs="Arial"/>
              </w:rPr>
            </w:pPr>
          </w:p>
        </w:tc>
      </w:tr>
      <w:tr w:rsidR="00992B35" w:rsidRPr="00A049D2" w14:paraId="1FAC44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0D1" w14:textId="77777777" w:rsidR="00992B35" w:rsidRPr="00A049D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 xml:space="preserve">Text: </w:t>
            </w:r>
          </w:p>
          <w:p w14:paraId="79285379" w14:textId="77777777" w:rsidR="00992B35" w:rsidRPr="00A049D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Objednáváme u Vás:</w:t>
            </w:r>
          </w:p>
          <w:p w14:paraId="1B174B69" w14:textId="77777777" w:rsidR="00992B35" w:rsidRPr="00A049D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7B4B7C2" w14:textId="77777777" w:rsidR="00992B35" w:rsidRPr="00A049D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A049D2">
              <w:rPr>
                <w:rFonts w:ascii="Arial" w:hAnsi="Arial" w:cs="Arial"/>
              </w:rPr>
              <w:t>Stravenkové</w:t>
            </w:r>
            <w:proofErr w:type="spellEnd"/>
            <w:r w:rsidRPr="00A049D2">
              <w:rPr>
                <w:rFonts w:ascii="Arial" w:hAnsi="Arial" w:cs="Arial"/>
              </w:rPr>
              <w:t xml:space="preserve"> poukázky 9/2025 (dobití karet) - 1862 ks</w:t>
            </w:r>
          </w:p>
          <w:p w14:paraId="1AFA8BA9" w14:textId="77777777" w:rsidR="00992B35" w:rsidRPr="00A049D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8CC8161" w14:textId="77777777" w:rsidR="00992B35" w:rsidRPr="00A049D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Celková hodnota: 260 680,00 Kč</w:t>
            </w:r>
          </w:p>
          <w:p w14:paraId="311F7A86" w14:textId="77777777" w:rsidR="00992B35" w:rsidRPr="00A049D2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A049D2" w14:paraId="35C684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AB87D" w14:textId="77777777" w:rsidR="00992B35" w:rsidRPr="00A049D2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049D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A049D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463F6" w14:textId="77777777" w:rsidR="00992B35" w:rsidRPr="00A049D2" w:rsidRDefault="00992B35">
            <w:pPr>
              <w:rPr>
                <w:rFonts w:ascii="Arial" w:hAnsi="Arial" w:cs="Arial"/>
                <w:b/>
                <w:bCs/>
              </w:rPr>
            </w:pPr>
            <w:r w:rsidRPr="00A049D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B91F6" w14:textId="77777777" w:rsidR="00992B35" w:rsidRPr="00A049D2" w:rsidRDefault="00992B35">
            <w:pPr>
              <w:rPr>
                <w:rFonts w:ascii="Arial" w:hAnsi="Arial" w:cs="Arial"/>
                <w:b/>
                <w:bCs/>
              </w:rPr>
            </w:pPr>
            <w:r w:rsidRPr="00A049D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B49AF" w14:textId="77777777" w:rsidR="00992B35" w:rsidRPr="00A049D2" w:rsidRDefault="00992B35">
            <w:pPr>
              <w:rPr>
                <w:rFonts w:ascii="Arial" w:hAnsi="Arial" w:cs="Arial"/>
                <w:b/>
                <w:bCs/>
              </w:rPr>
            </w:pPr>
            <w:r w:rsidRPr="00A049D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BDDEE32" w14:textId="77777777" w:rsidR="00992B35" w:rsidRPr="00A049D2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822"/>
        <w:gridCol w:w="1982"/>
        <w:gridCol w:w="1344"/>
      </w:tblGrid>
      <w:tr w:rsidR="00145471" w:rsidRPr="00A049D2" w14:paraId="7CCEA1F9" w14:textId="77777777" w:rsidTr="00A049D2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C07B0DC" w14:textId="77777777" w:rsidR="00145471" w:rsidRPr="00A049D2" w:rsidRDefault="00145471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3E18A058" w14:textId="77777777" w:rsidR="00145471" w:rsidRPr="00A049D2" w:rsidRDefault="00145471">
            <w:pPr>
              <w:rPr>
                <w:rFonts w:ascii="Arial" w:hAnsi="Arial" w:cs="Arial"/>
              </w:rPr>
            </w:pPr>
            <w:proofErr w:type="spellStart"/>
            <w:r w:rsidRPr="00A049D2">
              <w:rPr>
                <w:rFonts w:ascii="Arial" w:hAnsi="Arial" w:cs="Arial"/>
              </w:rPr>
              <w:t>Stravenkové</w:t>
            </w:r>
            <w:proofErr w:type="spellEnd"/>
            <w:r w:rsidRPr="00A049D2">
              <w:rPr>
                <w:rFonts w:ascii="Arial" w:hAnsi="Arial" w:cs="Arial"/>
              </w:rPr>
              <w:t xml:space="preserve"> poukázky 9/2025 (dobití karet)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51CC2131" w14:textId="51F4B699" w:rsidR="00145471" w:rsidRPr="00A049D2" w:rsidRDefault="00A049D2" w:rsidP="00A049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F222ABF" w14:textId="77777777" w:rsidR="00145471" w:rsidRPr="00A049D2" w:rsidRDefault="00145471" w:rsidP="00A049D2">
            <w:pPr>
              <w:jc w:val="center"/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1862,00</w:t>
            </w:r>
          </w:p>
        </w:tc>
      </w:tr>
    </w:tbl>
    <w:p w14:paraId="1E28BD54" w14:textId="77777777" w:rsidR="00145471" w:rsidRPr="00A049D2" w:rsidRDefault="00145471"/>
    <w:p w14:paraId="1BF3FA56" w14:textId="77777777" w:rsidR="00992B35" w:rsidRPr="00A049D2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A049D2" w14:paraId="336072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F45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Počet příloh: 0</w:t>
            </w:r>
          </w:p>
          <w:p w14:paraId="5B3A6596" w14:textId="77777777" w:rsidR="00992B35" w:rsidRPr="00A049D2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581E81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Vyřizuje:</w:t>
            </w:r>
          </w:p>
          <w:p w14:paraId="51973419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Telefon:</w:t>
            </w:r>
          </w:p>
          <w:p w14:paraId="30B678E0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80263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 xml:space="preserve">JUDr. </w:t>
            </w:r>
            <w:proofErr w:type="spellStart"/>
            <w:r w:rsidRPr="00A049D2">
              <w:rPr>
                <w:rFonts w:ascii="Arial" w:hAnsi="Arial" w:cs="Arial"/>
              </w:rPr>
              <w:t>Krůšková</w:t>
            </w:r>
            <w:proofErr w:type="spellEnd"/>
            <w:r w:rsidRPr="00A049D2">
              <w:rPr>
                <w:rFonts w:ascii="Arial" w:hAnsi="Arial" w:cs="Arial"/>
              </w:rPr>
              <w:t xml:space="preserve"> Jaroslava</w:t>
            </w:r>
          </w:p>
          <w:p w14:paraId="5C908813" w14:textId="534F0805" w:rsidR="00992B35" w:rsidRPr="003A1A1A" w:rsidRDefault="003A1A1A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3A1A1A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3A1A1A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2FC12143" w14:textId="7DA3AE6A" w:rsidR="00992B35" w:rsidRPr="003A1A1A" w:rsidRDefault="003A1A1A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3A1A1A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3A1A1A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1F25D172" w14:textId="77777777" w:rsidR="00992B35" w:rsidRPr="00A049D2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E8B" w14:textId="77777777" w:rsidR="00992B35" w:rsidRPr="00A049D2" w:rsidRDefault="00992B35">
            <w:pPr>
              <w:rPr>
                <w:rFonts w:ascii="Arial" w:hAnsi="Arial" w:cs="Arial"/>
              </w:rPr>
            </w:pPr>
            <w:r w:rsidRPr="00A049D2">
              <w:rPr>
                <w:rFonts w:ascii="Arial" w:hAnsi="Arial" w:cs="Arial"/>
              </w:rPr>
              <w:t>Razítko a podpis:</w:t>
            </w:r>
          </w:p>
        </w:tc>
      </w:tr>
    </w:tbl>
    <w:p w14:paraId="1626C6EC" w14:textId="77777777" w:rsidR="00992B35" w:rsidRPr="00A049D2" w:rsidRDefault="00992B35">
      <w:pPr>
        <w:rPr>
          <w:rFonts w:ascii="Arial" w:hAnsi="Arial" w:cs="Arial"/>
        </w:rPr>
      </w:pPr>
    </w:p>
    <w:p w14:paraId="68A9FBC3" w14:textId="77777777" w:rsidR="00992B35" w:rsidRPr="00A049D2" w:rsidRDefault="00992B35">
      <w:pPr>
        <w:rPr>
          <w:rFonts w:ascii="Arial" w:hAnsi="Arial" w:cs="Arial"/>
        </w:rPr>
      </w:pPr>
    </w:p>
    <w:sectPr w:rsidR="00992B35" w:rsidRPr="00A049D2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4192" w14:textId="77777777" w:rsidR="004E5B86" w:rsidRDefault="004E5B86">
      <w:r>
        <w:separator/>
      </w:r>
    </w:p>
  </w:endnote>
  <w:endnote w:type="continuationSeparator" w:id="0">
    <w:p w14:paraId="33899569" w14:textId="77777777" w:rsidR="004E5B86" w:rsidRDefault="004E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5F44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FD41" w14:textId="77777777" w:rsidR="004E5B86" w:rsidRDefault="004E5B86">
      <w:r>
        <w:separator/>
      </w:r>
    </w:p>
  </w:footnote>
  <w:footnote w:type="continuationSeparator" w:id="0">
    <w:p w14:paraId="51B3B2D5" w14:textId="77777777" w:rsidR="004E5B86" w:rsidRDefault="004E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13885"/>
    <w:docVar w:name="SOUBOR_DOC" w:val="c:\dokument\"/>
  </w:docVars>
  <w:rsids>
    <w:rsidRoot w:val="0005313E"/>
    <w:rsid w:val="0005313E"/>
    <w:rsid w:val="00145471"/>
    <w:rsid w:val="00380220"/>
    <w:rsid w:val="003A1A1A"/>
    <w:rsid w:val="004E5B86"/>
    <w:rsid w:val="0067312C"/>
    <w:rsid w:val="007D2063"/>
    <w:rsid w:val="007D765C"/>
    <w:rsid w:val="00992B35"/>
    <w:rsid w:val="00A049D2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1CE6A"/>
  <w14:defaultImageDpi w14:val="0"/>
  <w15:docId w15:val="{56DE1B7F-5549-4A50-8D46-8EDF0234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116</Words>
  <Characters>689</Characters>
  <Application>Microsoft Office Word</Application>
  <DocSecurity>0</DocSecurity>
  <Lines>5</Lines>
  <Paragraphs>1</Paragraphs>
  <ScaleCrop>false</ScaleCrop>
  <Company>CCA Systems a.s.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5</cp:revision>
  <cp:lastPrinted>2025-09-30T09:21:00Z</cp:lastPrinted>
  <dcterms:created xsi:type="dcterms:W3CDTF">2025-09-30T09:22:00Z</dcterms:created>
  <dcterms:modified xsi:type="dcterms:W3CDTF">2025-09-30T09:22:00Z</dcterms:modified>
</cp:coreProperties>
</file>