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E24E8F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</w:rPr>
              <w:drawing>
                <wp:inline distT="0" distB="0" distL="0" distR="0">
                  <wp:extent cx="903605" cy="340360"/>
                  <wp:effectExtent l="0" t="0" r="0" b="254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Pr="009F1D79" w:rsidRDefault="00DC782C" w:rsidP="00DC782C">
            <w:pPr>
              <w:pStyle w:val="Nadpis1"/>
              <w:framePr w:wrap="around"/>
              <w:jc w:val="left"/>
              <w:rPr>
                <w:b/>
                <w:i w:val="0"/>
                <w:sz w:val="22"/>
              </w:rPr>
            </w:pPr>
            <w:r w:rsidRPr="00DC782C">
              <w:rPr>
                <w:b/>
                <w:i w:val="0"/>
                <w:sz w:val="24"/>
              </w:rPr>
              <w:t>OBJEDNÁVKA</w:t>
            </w:r>
            <w:r>
              <w:rPr>
                <w:b/>
                <w:i w:val="0"/>
                <w:sz w:val="22"/>
              </w:rPr>
              <w:t xml:space="preserve"> (číslo zakázky):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Pr="009F1D79" w:rsidRDefault="00516462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945/25</w:t>
            </w: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455DEB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612 00 </w:t>
            </w:r>
            <w:r w:rsidR="00E1508A">
              <w:rPr>
                <w:sz w:val="22"/>
              </w:rPr>
              <w:t>Brno</w:t>
            </w:r>
          </w:p>
          <w:p w:rsidR="00E1508A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 </w:t>
            </w:r>
            <w:r w:rsidR="00E1508A">
              <w:rPr>
                <w:sz w:val="22"/>
              </w:rPr>
              <w:t>541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421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411</w:t>
            </w:r>
          </w:p>
          <w:p w:rsidR="00455DEB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e-mail pro fakturaci: </w:t>
            </w:r>
            <w:hyperlink r:id="rId7" w:history="1">
              <w:r w:rsidR="00E24E8F" w:rsidRPr="003577BD">
                <w:rPr>
                  <w:rStyle w:val="Hypertextovodkaz"/>
                  <w:sz w:val="22"/>
                </w:rPr>
                <w:t>faktury@tmbrno.cz</w:t>
              </w:r>
            </w:hyperlink>
            <w:r w:rsidR="00E24E8F">
              <w:rPr>
                <w:sz w:val="22"/>
              </w:rPr>
              <w:t xml:space="preserve"> *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  <w:r w:rsidR="00455DEB">
              <w:rPr>
                <w:b/>
                <w:sz w:val="22"/>
              </w:rPr>
              <w:t xml:space="preserve"> CZ00101435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E1508A" w:rsidRDefault="00516462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Mgr. Ing. Jaroslav Šantrůček, </w:t>
            </w:r>
            <w:proofErr w:type="gramStart"/>
            <w:r>
              <w:rPr>
                <w:b/>
              </w:rPr>
              <w:t>LL.M.</w:t>
            </w:r>
            <w:proofErr w:type="gramEnd"/>
          </w:p>
          <w:p w:rsidR="00E1508A" w:rsidRDefault="00516462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>Vojenova 2481/7</w:t>
            </w:r>
          </w:p>
          <w:p w:rsidR="00E1508A" w:rsidRDefault="00516462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>Praha 8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516462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>180 00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516462" w:rsidRDefault="00E1508A" w:rsidP="00516462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 w:rsidR="00516462">
              <w:rPr>
                <w:b/>
              </w:rPr>
              <w:t>10248048</w:t>
            </w:r>
          </w:p>
          <w:p w:rsidR="00E1508A" w:rsidRDefault="00E1508A" w:rsidP="00516462">
            <w:pPr>
              <w:framePr w:h="4763" w:hSpace="170" w:wrap="notBeside" w:vAnchor="page" w:hAnchor="page" w:x="1379" w:y="863"/>
            </w:pPr>
            <w:proofErr w:type="gramStart"/>
            <w:r>
              <w:rPr>
                <w:b/>
              </w:rPr>
              <w:t xml:space="preserve">DIČ:  </w:t>
            </w:r>
            <w:r w:rsidR="00516462">
              <w:rPr>
                <w:b/>
              </w:rPr>
              <w:t>neplátce</w:t>
            </w:r>
            <w:proofErr w:type="gramEnd"/>
            <w:r w:rsidR="00516462">
              <w:rPr>
                <w:b/>
              </w:rPr>
              <w:t xml:space="preserve"> DPH</w:t>
            </w:r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 w:rsidRPr="00455D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E1508A" w:rsidRPr="00E24E8F" w:rsidRDefault="00E1508A" w:rsidP="00516462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E24E8F">
              <w:rPr>
                <w:b/>
                <w:sz w:val="22"/>
              </w:rPr>
              <w:t xml:space="preserve">Datum vystavení: </w:t>
            </w:r>
            <w:r w:rsidR="00516462">
              <w:rPr>
                <w:b/>
                <w:sz w:val="22"/>
              </w:rPr>
              <w:t>24. 9. 2025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Pr="00E24E8F" w:rsidRDefault="00E1508A" w:rsidP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Pr="00E24E8F" w:rsidRDefault="00E1508A" w:rsidP="00516462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proofErr w:type="gramStart"/>
            <w:r w:rsidRPr="00E24E8F">
              <w:rPr>
                <w:b/>
                <w:sz w:val="22"/>
              </w:rPr>
              <w:t>Vystavil(a):</w:t>
            </w:r>
            <w:proofErr w:type="gramEnd"/>
            <w:r w:rsidRPr="00E24E8F">
              <w:rPr>
                <w:b/>
                <w:sz w:val="22"/>
              </w:rPr>
              <w:t xml:space="preserve"> </w:t>
            </w:r>
            <w:r w:rsidR="00516462">
              <w:rPr>
                <w:b/>
                <w:sz w:val="22"/>
              </w:rPr>
              <w:t>Ing. Tomáš Přibyl</w:t>
            </w:r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sz w:val="22"/>
                <w:highlight w:val="yellow"/>
              </w:rPr>
            </w:pPr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b/>
                <w:sz w:val="28"/>
                <w:highlight w:val="yellow"/>
              </w:rPr>
            </w:pPr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Pr="00847892" w:rsidRDefault="00E24E8F" w:rsidP="00E24E8F">
      <w:pPr>
        <w:rPr>
          <w:sz w:val="22"/>
        </w:rPr>
      </w:pPr>
      <w:r w:rsidRPr="00847892">
        <w:rPr>
          <w:sz w:val="22"/>
        </w:rPr>
        <w:t xml:space="preserve">* </w:t>
      </w:r>
      <w:r w:rsidR="005D0272" w:rsidRPr="00847892">
        <w:rPr>
          <w:sz w:val="22"/>
        </w:rPr>
        <w:t>Žádáme dodavatele, aby na faktuře uvedl číslo této objednávky</w:t>
      </w:r>
      <w:r w:rsidR="0063345B">
        <w:rPr>
          <w:sz w:val="22"/>
        </w:rPr>
        <w:t xml:space="preserve"> uvedené v záhlaví</w:t>
      </w:r>
      <w:r w:rsidRPr="00847892">
        <w:rPr>
          <w:sz w:val="22"/>
        </w:rPr>
        <w:t>.</w:t>
      </w:r>
    </w:p>
    <w:p w:rsidR="00E1508A" w:rsidRDefault="00E1508A">
      <w:pPr>
        <w:rPr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</w:tblGrid>
      <w:tr w:rsidR="00E24E8F">
        <w:trPr>
          <w:trHeight w:val="265"/>
        </w:trPr>
        <w:tc>
          <w:tcPr>
            <w:tcW w:w="6521" w:type="dxa"/>
          </w:tcPr>
          <w:p w:rsidR="00E24E8F" w:rsidRDefault="00DC782C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Cena v Kč bez DPH</w:t>
            </w:r>
          </w:p>
        </w:tc>
        <w:tc>
          <w:tcPr>
            <w:tcW w:w="1134" w:type="dxa"/>
          </w:tcPr>
          <w:p w:rsidR="00E24E8F" w:rsidRDefault="00E24E8F">
            <w:pPr>
              <w:pStyle w:val="Nadpis1"/>
              <w:framePr w:hSpace="142" w:vSpace="170" w:wrap="around" w:hAnchor="page" w:x="1367" w:y="52"/>
            </w:pPr>
            <w:r>
              <w:t>Cena v Kč vč. DPH</w:t>
            </w:r>
          </w:p>
        </w:tc>
      </w:tr>
      <w:tr w:rsidR="00E24E8F">
        <w:trPr>
          <w:cantSplit/>
          <w:trHeight w:hRule="exact" w:val="6744"/>
        </w:trPr>
        <w:tc>
          <w:tcPr>
            <w:tcW w:w="6521" w:type="dxa"/>
          </w:tcPr>
          <w:p w:rsidR="00155B0E" w:rsidRDefault="00516462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Objednáváme u Vás vypracování 4 znaleckých posudků:</w:t>
            </w:r>
            <w:r w:rsidR="00155B0E">
              <w:rPr>
                <w:sz w:val="22"/>
              </w:rPr>
              <w:t xml:space="preserve"> stanovení hodnoty letadel </w:t>
            </w:r>
            <w:r w:rsidR="00155B0E">
              <w:t xml:space="preserve"> </w:t>
            </w:r>
            <w:r w:rsidR="00155B0E" w:rsidRPr="00155B0E">
              <w:rPr>
                <w:sz w:val="22"/>
              </w:rPr>
              <w:t>MiG-21F (trupové číslo 0520), L-29 Delfín (trupové číslo 2821), L-29 Delfín (trupové číslo 2848) a L-13 Blaník (trupové číslo 9A-GBH)</w:t>
            </w:r>
            <w:r w:rsidR="00155B0E">
              <w:rPr>
                <w:sz w:val="22"/>
              </w:rPr>
              <w:t>.</w:t>
            </w:r>
          </w:p>
          <w:p w:rsidR="00E24E8F" w:rsidRDefault="00516462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Znalecké posudky budou zpracovány a předány v elektronickém vydání s e-podpisem</w:t>
            </w:r>
            <w:r w:rsidR="00801CEC">
              <w:rPr>
                <w:sz w:val="22"/>
              </w:rPr>
              <w:t xml:space="preserve"> anebo v listinném autorizovaném vydání</w:t>
            </w:r>
            <w:r>
              <w:rPr>
                <w:sz w:val="22"/>
              </w:rPr>
              <w:t xml:space="preserve"> do </w:t>
            </w:r>
            <w:r w:rsidR="00155B0E">
              <w:rPr>
                <w:sz w:val="22"/>
              </w:rPr>
              <w:t>31. října 2025.</w:t>
            </w:r>
          </w:p>
          <w:p w:rsidR="00E24E8F" w:rsidRDefault="00516462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Práce budou provedeny v souladu s obecně závaznými předpisy</w:t>
            </w:r>
            <w:r w:rsidR="00801CEC">
              <w:rPr>
                <w:sz w:val="22"/>
              </w:rPr>
              <w:t xml:space="preserve"> v rozsahu a dle pokynů zástupce zadavatele určeného k projednání zakázky</w:t>
            </w:r>
            <w:r>
              <w:rPr>
                <w:sz w:val="22"/>
              </w:rPr>
              <w:t>.</w:t>
            </w:r>
          </w:p>
          <w:p w:rsidR="00516462" w:rsidRDefault="00516462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Cena je stanovena dohodou stran. </w:t>
            </w:r>
            <w:r w:rsidR="00801CEC">
              <w:rPr>
                <w:sz w:val="22"/>
              </w:rPr>
              <w:t>Odběratel neposkytuje zálohy. Práce budou uhrazeny po dokončení a předání díla na základě faktury – daňového dokladu. Faktura musí obsahovat veškeré náležitosti stanovené zákonem a jednoznačné označení zakázky. Dodavatelem vystavená faktura obsahující veškeré zákonem stanovené náležitosti je splatná do 30 dnů.</w:t>
            </w:r>
          </w:p>
          <w:p w:rsidR="00E24E8F" w:rsidRDefault="00516462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Vztahy stran se řídí obecně závaznými předpisy, zejm. občanským zákoníkem v platném znění.</w:t>
            </w: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801CE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60.000,-</w:t>
            </w: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801CE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neplátce</w:t>
            </w: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7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8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9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0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1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2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3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9F1D79" w:rsidRDefault="009F1D79" w:rsidP="00455DEB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proofErr w:type="gramStart"/>
      <w:r>
        <w:t xml:space="preserve">…                                                  </w:t>
      </w:r>
      <w:r w:rsidR="00455DEB">
        <w:t xml:space="preserve">     datum</w:t>
      </w:r>
      <w:proofErr w:type="gramEnd"/>
      <w:r w:rsidR="00455DEB">
        <w:t xml:space="preserve"> a podpis Odběratel</w:t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  <w:t>datum</w:t>
      </w:r>
      <w:r>
        <w:t xml:space="preserve"> a podpis</w:t>
      </w:r>
      <w:r w:rsidR="00455DEB">
        <w:t xml:space="preserve"> Dodavatel</w:t>
      </w:r>
    </w:p>
    <w:p w:rsidR="00E1508A" w:rsidRDefault="00E1508A">
      <w:pPr>
        <w:rPr>
          <w:sz w:val="22"/>
        </w:rPr>
      </w:pP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79"/>
    <w:rsid w:val="00155B0E"/>
    <w:rsid w:val="001A778F"/>
    <w:rsid w:val="00455DEB"/>
    <w:rsid w:val="004F5FC2"/>
    <w:rsid w:val="00516462"/>
    <w:rsid w:val="005D0272"/>
    <w:rsid w:val="006150B7"/>
    <w:rsid w:val="0063345B"/>
    <w:rsid w:val="00651E0B"/>
    <w:rsid w:val="00801CEC"/>
    <w:rsid w:val="008274BC"/>
    <w:rsid w:val="00847892"/>
    <w:rsid w:val="009F1D79"/>
    <w:rsid w:val="00A97BD2"/>
    <w:rsid w:val="00CB3A53"/>
    <w:rsid w:val="00DC782C"/>
    <w:rsid w:val="00E1508A"/>
    <w:rsid w:val="00E24E8F"/>
    <w:rsid w:val="00F374D3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24E8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24E8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ktury@tm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k\AppData\Local\Temp\pid-9540\objedn&#225;vka%20s%20raz&#237;tke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A59B-5231-4611-B54E-5B8BCB3E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s razítkem</Template>
  <TotalTime>22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Radek Žák</dc:creator>
  <cp:lastModifiedBy>Tomáš Přibyl</cp:lastModifiedBy>
  <cp:revision>4</cp:revision>
  <cp:lastPrinted>1900-12-31T22:00:00Z</cp:lastPrinted>
  <dcterms:created xsi:type="dcterms:W3CDTF">2025-09-23T15:03:00Z</dcterms:created>
  <dcterms:modified xsi:type="dcterms:W3CDTF">2025-09-25T05:05:00Z</dcterms:modified>
</cp:coreProperties>
</file>