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35EBF" w14:textId="77777777" w:rsidR="007478CF" w:rsidRPr="00110010" w:rsidRDefault="007478CF" w:rsidP="007478CF">
      <w:pPr>
        <w:pStyle w:val="Nzev"/>
        <w:rPr>
          <w:sz w:val="24"/>
          <w:lang w:val="cs-CZ"/>
        </w:rPr>
      </w:pPr>
      <w:r w:rsidRPr="00110010">
        <w:rPr>
          <w:sz w:val="24"/>
          <w:lang w:val="cs-CZ"/>
        </w:rPr>
        <w:t>SMLOUVA O DÍLO</w:t>
      </w:r>
    </w:p>
    <w:p w14:paraId="31A6AC57" w14:textId="77777777" w:rsidR="007478CF" w:rsidRPr="00110010" w:rsidRDefault="00E55CC1" w:rsidP="007478CF">
      <w:pPr>
        <w:pStyle w:val="Nzev"/>
        <w:rPr>
          <w:b w:val="0"/>
          <w:sz w:val="24"/>
          <w:lang w:val="cs-CZ"/>
        </w:rPr>
      </w:pPr>
      <w:r w:rsidRPr="00110010">
        <w:rPr>
          <w:sz w:val="24"/>
          <w:lang w:val="cs-CZ"/>
        </w:rPr>
        <w:t>(</w:t>
      </w:r>
      <w:r w:rsidR="0036056E" w:rsidRPr="00110010">
        <w:rPr>
          <w:sz w:val="24"/>
          <w:lang w:val="cs-CZ"/>
        </w:rPr>
        <w:t>dle § 2586</w:t>
      </w:r>
      <w:r w:rsidRPr="00110010">
        <w:rPr>
          <w:sz w:val="24"/>
          <w:lang w:val="cs-CZ"/>
        </w:rPr>
        <w:t xml:space="preserve"> </w:t>
      </w:r>
      <w:r w:rsidR="007478CF" w:rsidRPr="00110010">
        <w:rPr>
          <w:sz w:val="24"/>
          <w:lang w:val="cs-CZ"/>
        </w:rPr>
        <w:t>a násl. zákona č.</w:t>
      </w:r>
      <w:r w:rsidR="0036056E" w:rsidRPr="00110010">
        <w:rPr>
          <w:sz w:val="24"/>
          <w:lang w:val="cs-CZ"/>
        </w:rPr>
        <w:t xml:space="preserve"> 89/2012 Sb., občanský zákoník</w:t>
      </w:r>
      <w:r w:rsidRPr="00110010">
        <w:rPr>
          <w:sz w:val="24"/>
          <w:lang w:val="cs-CZ"/>
        </w:rPr>
        <w:t>, v</w:t>
      </w:r>
      <w:r w:rsidR="00035EDC" w:rsidRPr="00110010">
        <w:rPr>
          <w:sz w:val="24"/>
          <w:lang w:val="cs-CZ"/>
        </w:rPr>
        <w:t>e znění pozdějších předpisů (dále jen „OZ“)</w:t>
      </w:r>
      <w:r w:rsidR="007478CF" w:rsidRPr="00110010">
        <w:rPr>
          <w:sz w:val="24"/>
          <w:lang w:val="cs-CZ"/>
        </w:rPr>
        <w:t>)</w:t>
      </w:r>
    </w:p>
    <w:p w14:paraId="622E4F42" w14:textId="77777777" w:rsidR="007478CF" w:rsidRPr="00110010" w:rsidRDefault="007478CF" w:rsidP="007478CF">
      <w:pPr>
        <w:pStyle w:val="Nzev"/>
        <w:jc w:val="left"/>
        <w:rPr>
          <w:b w:val="0"/>
          <w:sz w:val="24"/>
          <w:lang w:val="cs-CZ"/>
        </w:rPr>
      </w:pPr>
    </w:p>
    <w:p w14:paraId="25A38606" w14:textId="77777777" w:rsidR="007478CF" w:rsidRPr="00110010" w:rsidRDefault="007478CF" w:rsidP="007478CF">
      <w:pPr>
        <w:jc w:val="center"/>
      </w:pPr>
      <w:r w:rsidRPr="00110010">
        <w:t>Smluvní strany:</w:t>
      </w:r>
    </w:p>
    <w:p w14:paraId="0D594F00" w14:textId="77777777" w:rsidR="007478CF" w:rsidRPr="00110010" w:rsidRDefault="007478CF" w:rsidP="007478CF"/>
    <w:p w14:paraId="36387D08" w14:textId="77777777" w:rsidR="007478CF" w:rsidRPr="00110010" w:rsidRDefault="007478CF" w:rsidP="005017B1">
      <w:pPr>
        <w:pStyle w:val="Zkladntext"/>
        <w:numPr>
          <w:ilvl w:val="0"/>
          <w:numId w:val="1"/>
        </w:numPr>
        <w:autoSpaceDE w:val="0"/>
        <w:autoSpaceDN w:val="0"/>
        <w:ind w:left="426" w:hanging="426"/>
        <w:rPr>
          <w:b/>
          <w:bCs/>
          <w:lang w:val="cs-CZ"/>
        </w:rPr>
      </w:pPr>
      <w:r w:rsidRPr="00110010">
        <w:rPr>
          <w:b/>
          <w:bCs/>
          <w:lang w:val="cs-CZ"/>
        </w:rPr>
        <w:t>Technická univerzita v Liberci</w:t>
      </w:r>
    </w:p>
    <w:p w14:paraId="30216111" w14:textId="77777777" w:rsidR="007478CF" w:rsidRPr="00110010" w:rsidRDefault="007478CF" w:rsidP="005017B1">
      <w:pPr>
        <w:pStyle w:val="Zkladntext"/>
        <w:ind w:left="426"/>
        <w:rPr>
          <w:lang w:val="cs-CZ"/>
        </w:rPr>
      </w:pPr>
      <w:r w:rsidRPr="00110010">
        <w:rPr>
          <w:lang w:val="cs-CZ"/>
        </w:rPr>
        <w:t xml:space="preserve">Se sídlem v: Studentská </w:t>
      </w:r>
      <w:r w:rsidR="000147BA" w:rsidRPr="00110010">
        <w:rPr>
          <w:lang w:val="cs-CZ"/>
        </w:rPr>
        <w:t>1402/</w:t>
      </w:r>
      <w:r w:rsidRPr="00110010">
        <w:rPr>
          <w:lang w:val="cs-CZ"/>
        </w:rPr>
        <w:t>2, 461</w:t>
      </w:r>
      <w:r w:rsidR="000147BA" w:rsidRPr="00110010">
        <w:rPr>
          <w:lang w:val="cs-CZ"/>
        </w:rPr>
        <w:t xml:space="preserve"> </w:t>
      </w:r>
      <w:r w:rsidRPr="00110010">
        <w:rPr>
          <w:lang w:val="cs-CZ"/>
        </w:rPr>
        <w:t>17</w:t>
      </w:r>
      <w:r w:rsidR="000147BA" w:rsidRPr="00110010">
        <w:rPr>
          <w:lang w:val="cs-CZ"/>
        </w:rPr>
        <w:t xml:space="preserve"> Liberec</w:t>
      </w:r>
    </w:p>
    <w:p w14:paraId="0B9595C2" w14:textId="77777777" w:rsidR="007478CF" w:rsidRPr="00110010" w:rsidRDefault="007478CF" w:rsidP="005017B1">
      <w:pPr>
        <w:pStyle w:val="Zkladntext"/>
        <w:ind w:left="426"/>
        <w:rPr>
          <w:lang w:val="cs-CZ"/>
        </w:rPr>
      </w:pPr>
      <w:r w:rsidRPr="00110010">
        <w:rPr>
          <w:lang w:val="cs-CZ"/>
        </w:rPr>
        <w:t>IČ: 46747885</w:t>
      </w:r>
    </w:p>
    <w:p w14:paraId="049ED905" w14:textId="77777777" w:rsidR="007478CF" w:rsidRPr="00110010" w:rsidRDefault="007478CF" w:rsidP="005017B1">
      <w:pPr>
        <w:pStyle w:val="Zkladntext"/>
        <w:ind w:left="426"/>
        <w:rPr>
          <w:lang w:val="cs-CZ"/>
        </w:rPr>
      </w:pPr>
      <w:r w:rsidRPr="00110010">
        <w:rPr>
          <w:lang w:val="cs-CZ"/>
        </w:rPr>
        <w:t>DIČ: CZ46747885</w:t>
      </w:r>
    </w:p>
    <w:p w14:paraId="5CF8485E" w14:textId="77777777" w:rsidR="007478CF" w:rsidRPr="00110010" w:rsidRDefault="007478CF" w:rsidP="005017B1">
      <w:pPr>
        <w:pStyle w:val="Zkladntext"/>
        <w:ind w:left="426"/>
        <w:rPr>
          <w:lang w:val="cs-CZ"/>
        </w:rPr>
      </w:pPr>
      <w:r w:rsidRPr="00110010">
        <w:rPr>
          <w:lang w:val="cs-CZ"/>
        </w:rPr>
        <w:t xml:space="preserve">Bankovní spojení: </w:t>
      </w:r>
      <w:r w:rsidR="000147BA" w:rsidRPr="00110010">
        <w:rPr>
          <w:lang w:val="cs-CZ"/>
        </w:rPr>
        <w:fldChar w:fldCharType="begin">
          <w:ffData>
            <w:name w:val="Text48"/>
            <w:enabled/>
            <w:calcOnExit w:val="0"/>
            <w:textInput>
              <w:default w:val="Československá obchodní banka a.s. pobočka Liberec"/>
            </w:textInput>
          </w:ffData>
        </w:fldChar>
      </w:r>
      <w:r w:rsidR="000147BA" w:rsidRPr="00110010">
        <w:rPr>
          <w:lang w:val="cs-CZ"/>
        </w:rPr>
        <w:instrText xml:space="preserve"> </w:instrText>
      </w:r>
      <w:bookmarkStart w:id="0" w:name="Text48"/>
      <w:r w:rsidR="000147BA" w:rsidRPr="00110010">
        <w:rPr>
          <w:lang w:val="cs-CZ"/>
        </w:rPr>
        <w:instrText xml:space="preserve">FORMTEXT </w:instrText>
      </w:r>
      <w:r w:rsidR="000147BA" w:rsidRPr="00110010">
        <w:rPr>
          <w:lang w:val="cs-CZ"/>
        </w:rPr>
      </w:r>
      <w:r w:rsidR="000147BA" w:rsidRPr="00110010">
        <w:rPr>
          <w:lang w:val="cs-CZ"/>
        </w:rPr>
        <w:fldChar w:fldCharType="separate"/>
      </w:r>
      <w:r w:rsidR="000147BA" w:rsidRPr="00110010">
        <w:rPr>
          <w:noProof/>
          <w:lang w:val="cs-CZ"/>
        </w:rPr>
        <w:t>Československá obchodní banka</w:t>
      </w:r>
      <w:r w:rsidR="00336DAC" w:rsidRPr="00110010">
        <w:rPr>
          <w:noProof/>
          <w:lang w:val="cs-CZ"/>
        </w:rPr>
        <w:t>,</w:t>
      </w:r>
      <w:r w:rsidR="000147BA" w:rsidRPr="00110010">
        <w:rPr>
          <w:noProof/>
          <w:lang w:val="cs-CZ"/>
        </w:rPr>
        <w:t xml:space="preserve"> a.s.</w:t>
      </w:r>
      <w:r w:rsidR="00336DAC" w:rsidRPr="00110010">
        <w:rPr>
          <w:noProof/>
          <w:lang w:val="cs-CZ"/>
        </w:rPr>
        <w:t>,</w:t>
      </w:r>
      <w:r w:rsidR="000147BA" w:rsidRPr="00110010">
        <w:rPr>
          <w:noProof/>
          <w:lang w:val="cs-CZ"/>
        </w:rPr>
        <w:t xml:space="preserve"> pobočka Liberec</w:t>
      </w:r>
      <w:r w:rsidR="000147BA" w:rsidRPr="00110010">
        <w:rPr>
          <w:lang w:val="cs-CZ"/>
        </w:rPr>
        <w:fldChar w:fldCharType="end"/>
      </w:r>
      <w:bookmarkEnd w:id="0"/>
    </w:p>
    <w:p w14:paraId="3BFD16CA" w14:textId="04DBB456" w:rsidR="007478CF" w:rsidRPr="00877793" w:rsidRDefault="007478CF" w:rsidP="00877793">
      <w:pPr>
        <w:pStyle w:val="Zkladntext"/>
        <w:ind w:left="426"/>
        <w:rPr>
          <w:color w:val="000000"/>
          <w:lang w:val="cs-CZ"/>
        </w:rPr>
      </w:pPr>
      <w:r w:rsidRPr="00110010">
        <w:rPr>
          <w:lang w:val="cs-CZ"/>
        </w:rPr>
        <w:t xml:space="preserve">Účet číslo: </w:t>
      </w:r>
    </w:p>
    <w:p w14:paraId="776018A6" w14:textId="77777777" w:rsidR="007478CF" w:rsidRPr="00110010" w:rsidRDefault="000147BA" w:rsidP="005017B1">
      <w:pPr>
        <w:pStyle w:val="Zkladntext"/>
        <w:ind w:left="426"/>
        <w:rPr>
          <w:lang w:val="cs-CZ"/>
        </w:rPr>
      </w:pPr>
      <w:r w:rsidRPr="00110010">
        <w:rPr>
          <w:lang w:val="cs-CZ"/>
        </w:rPr>
        <w:t>Z</w:t>
      </w:r>
      <w:r w:rsidR="00E55CC1" w:rsidRPr="00110010">
        <w:rPr>
          <w:lang w:val="cs-CZ"/>
        </w:rPr>
        <w:t>astoupena</w:t>
      </w:r>
      <w:r w:rsidR="007478CF" w:rsidRPr="00110010">
        <w:rPr>
          <w:lang w:val="cs-CZ"/>
        </w:rPr>
        <w:t>:</w:t>
      </w:r>
      <w:bookmarkStart w:id="1" w:name="Text2"/>
      <w:r w:rsidR="007478CF" w:rsidRPr="00110010">
        <w:rPr>
          <w:lang w:val="cs-CZ"/>
        </w:rPr>
        <w:t xml:space="preserve"> </w:t>
      </w:r>
      <w:bookmarkStart w:id="2" w:name="_Hlk208837879"/>
      <w:bookmarkEnd w:id="1"/>
      <w:r w:rsidR="00877793" w:rsidRPr="00A337CD">
        <w:rPr>
          <w:color w:val="000000"/>
          <w:lang w:val="cs-CZ"/>
        </w:rPr>
        <w:t xml:space="preserve">doc. M.A. Janem </w:t>
      </w:r>
      <w:proofErr w:type="spellStart"/>
      <w:r w:rsidR="00877793" w:rsidRPr="00A337CD">
        <w:rPr>
          <w:color w:val="000000"/>
          <w:lang w:val="cs-CZ"/>
        </w:rPr>
        <w:t>Stolínem</w:t>
      </w:r>
      <w:proofErr w:type="spellEnd"/>
      <w:r w:rsidR="00877793" w:rsidRPr="00A337CD">
        <w:rPr>
          <w:color w:val="000000"/>
          <w:lang w:val="cs-CZ"/>
        </w:rPr>
        <w:t>, děkanem Fakulty umění a architektury</w:t>
      </w:r>
      <w:bookmarkEnd w:id="2"/>
    </w:p>
    <w:p w14:paraId="3C9E8D45" w14:textId="63DC4F8D" w:rsidR="007478CF" w:rsidRPr="00110010" w:rsidRDefault="007478CF" w:rsidP="005017B1">
      <w:pPr>
        <w:pStyle w:val="Zkladntext"/>
        <w:ind w:left="426"/>
        <w:rPr>
          <w:lang w:val="cs-CZ"/>
        </w:rPr>
      </w:pPr>
      <w:r w:rsidRPr="00110010">
        <w:rPr>
          <w:lang w:val="cs-CZ"/>
        </w:rPr>
        <w:t xml:space="preserve">Osoba odpovědná za smluvní vztah: </w:t>
      </w:r>
    </w:p>
    <w:p w14:paraId="299E5860" w14:textId="77777777" w:rsidR="007478CF" w:rsidRPr="00110010" w:rsidRDefault="007478CF" w:rsidP="005017B1">
      <w:pPr>
        <w:pStyle w:val="Zkladntext"/>
        <w:ind w:left="426"/>
        <w:rPr>
          <w:lang w:val="cs-CZ"/>
        </w:rPr>
      </w:pPr>
      <w:r w:rsidRPr="00110010">
        <w:rPr>
          <w:lang w:val="cs-CZ"/>
        </w:rPr>
        <w:t xml:space="preserve">Interní číslo smlouvy: </w:t>
      </w:r>
      <w:r w:rsidR="00877793">
        <w:rPr>
          <w:lang w:val="cs-CZ"/>
        </w:rPr>
        <w:t>17/2025</w:t>
      </w:r>
    </w:p>
    <w:p w14:paraId="3AB11937" w14:textId="77777777" w:rsidR="007478CF" w:rsidRPr="00110010" w:rsidRDefault="007478CF" w:rsidP="005017B1">
      <w:pPr>
        <w:pStyle w:val="Zkladntext"/>
        <w:ind w:left="426"/>
        <w:rPr>
          <w:lang w:val="cs-CZ"/>
        </w:rPr>
      </w:pPr>
      <w:r w:rsidRPr="00110010">
        <w:rPr>
          <w:lang w:val="cs-CZ"/>
        </w:rPr>
        <w:t>(dále jen jako „</w:t>
      </w:r>
      <w:r w:rsidRPr="00110010">
        <w:rPr>
          <w:b/>
          <w:bCs/>
          <w:lang w:val="cs-CZ"/>
        </w:rPr>
        <w:t>objednatel</w:t>
      </w:r>
      <w:r w:rsidRPr="005017B1">
        <w:rPr>
          <w:bCs/>
          <w:lang w:val="cs-CZ"/>
        </w:rPr>
        <w:t>“)</w:t>
      </w:r>
    </w:p>
    <w:p w14:paraId="3721319E" w14:textId="77777777" w:rsidR="007478CF" w:rsidRPr="00110010" w:rsidRDefault="007478CF" w:rsidP="007478CF">
      <w:pPr>
        <w:pStyle w:val="Zkladntext"/>
        <w:rPr>
          <w:lang w:val="cs-CZ"/>
        </w:rPr>
      </w:pPr>
    </w:p>
    <w:p w14:paraId="0F793DB0" w14:textId="77777777" w:rsidR="007478CF" w:rsidRPr="00110010" w:rsidRDefault="007478CF" w:rsidP="005017B1">
      <w:pPr>
        <w:jc w:val="center"/>
      </w:pPr>
      <w:r w:rsidRPr="00110010">
        <w:t>a</w:t>
      </w:r>
    </w:p>
    <w:p w14:paraId="394040C3" w14:textId="77777777" w:rsidR="007478CF" w:rsidRPr="00110010" w:rsidRDefault="007478CF" w:rsidP="007478CF">
      <w:pPr>
        <w:pStyle w:val="Zkladntext"/>
        <w:rPr>
          <w:lang w:val="cs-CZ"/>
        </w:rPr>
      </w:pPr>
    </w:p>
    <w:p w14:paraId="710138AD" w14:textId="77777777" w:rsidR="007478CF" w:rsidRPr="00110010" w:rsidRDefault="007478CF" w:rsidP="005017B1">
      <w:pPr>
        <w:pStyle w:val="Zkladntext"/>
        <w:numPr>
          <w:ilvl w:val="0"/>
          <w:numId w:val="1"/>
        </w:numPr>
        <w:autoSpaceDE w:val="0"/>
        <w:autoSpaceDN w:val="0"/>
        <w:ind w:left="426" w:hanging="426"/>
        <w:rPr>
          <w:bCs/>
          <w:lang w:val="cs-CZ"/>
        </w:rPr>
      </w:pPr>
      <w:r w:rsidRPr="00110010">
        <w:rPr>
          <w:bCs/>
          <w:lang w:val="cs-CZ"/>
        </w:rPr>
        <w:t xml:space="preserve">Název/Firma: </w:t>
      </w:r>
      <w:bookmarkStart w:id="3" w:name="_Hlk208837907"/>
      <w:r w:rsidR="00877793" w:rsidRPr="00A337CD">
        <w:rPr>
          <w:bCs/>
          <w:color w:val="000000"/>
          <w:lang w:val="cs-CZ"/>
        </w:rPr>
        <w:t>H.R.G. spol. s r.o.</w:t>
      </w:r>
      <w:bookmarkEnd w:id="3"/>
    </w:p>
    <w:p w14:paraId="56E83BC2" w14:textId="77777777" w:rsidR="007478CF" w:rsidRPr="00110010" w:rsidRDefault="007478CF" w:rsidP="00012688">
      <w:pPr>
        <w:pStyle w:val="Zkladntext"/>
        <w:ind w:left="426"/>
        <w:rPr>
          <w:lang w:val="cs-CZ"/>
        </w:rPr>
      </w:pPr>
      <w:r w:rsidRPr="00110010">
        <w:rPr>
          <w:lang w:val="cs-CZ"/>
        </w:rPr>
        <w:t xml:space="preserve">Se sídlem v: </w:t>
      </w:r>
      <w:bookmarkStart w:id="4" w:name="_Hlk208837918"/>
      <w:r w:rsidR="00877793" w:rsidRPr="00A337CD">
        <w:rPr>
          <w:color w:val="000000"/>
          <w:lang w:val="cs-CZ"/>
        </w:rPr>
        <w:t>Svitavská 1203, 570 01 Litomyšl</w:t>
      </w:r>
      <w:bookmarkEnd w:id="4"/>
    </w:p>
    <w:p w14:paraId="26496582" w14:textId="77777777" w:rsidR="007478CF" w:rsidRPr="00110010" w:rsidRDefault="007478CF" w:rsidP="00012688">
      <w:pPr>
        <w:pStyle w:val="Zkladntext"/>
        <w:ind w:left="426"/>
        <w:rPr>
          <w:lang w:val="cs-CZ"/>
        </w:rPr>
      </w:pPr>
      <w:r w:rsidRPr="00110010">
        <w:rPr>
          <w:lang w:val="cs-CZ"/>
        </w:rPr>
        <w:t>Zapsaná:</w:t>
      </w:r>
      <w:r w:rsidR="000147BA" w:rsidRPr="00110010">
        <w:rPr>
          <w:lang w:val="cs-CZ"/>
        </w:rPr>
        <w:t xml:space="preserve"> v </w:t>
      </w:r>
      <w:r w:rsidR="00877793">
        <w:rPr>
          <w:lang w:val="cs-CZ"/>
        </w:rPr>
        <w:t>obchodním</w:t>
      </w:r>
      <w:r w:rsidR="000147BA" w:rsidRPr="00110010">
        <w:rPr>
          <w:lang w:val="cs-CZ"/>
        </w:rPr>
        <w:t xml:space="preserve"> rejstříku vedeném </w:t>
      </w:r>
      <w:r w:rsidR="00877793">
        <w:rPr>
          <w:lang w:val="cs-CZ"/>
        </w:rPr>
        <w:t>Krajským</w:t>
      </w:r>
      <w:r w:rsidR="000147BA" w:rsidRPr="00110010">
        <w:rPr>
          <w:lang w:val="cs-CZ"/>
        </w:rPr>
        <w:t xml:space="preserve"> soudem v</w:t>
      </w:r>
      <w:r w:rsidR="00877793">
        <w:rPr>
          <w:lang w:val="cs-CZ"/>
        </w:rPr>
        <w:t> Hradci Králové</w:t>
      </w:r>
      <w:r w:rsidR="000147BA" w:rsidRPr="00110010">
        <w:rPr>
          <w:lang w:val="cs-CZ"/>
        </w:rPr>
        <w:t xml:space="preserve">, </w:t>
      </w:r>
      <w:proofErr w:type="spellStart"/>
      <w:r w:rsidR="000147BA" w:rsidRPr="00110010">
        <w:rPr>
          <w:lang w:val="cs-CZ"/>
        </w:rPr>
        <w:t>sp</w:t>
      </w:r>
      <w:proofErr w:type="spellEnd"/>
      <w:r w:rsidR="000147BA" w:rsidRPr="00110010">
        <w:rPr>
          <w:lang w:val="cs-CZ"/>
        </w:rPr>
        <w:t xml:space="preserve">. zn. </w:t>
      </w:r>
      <w:r w:rsidR="00F7148E">
        <w:rPr>
          <w:lang w:val="cs-CZ"/>
        </w:rPr>
        <w:t>C3033</w:t>
      </w:r>
    </w:p>
    <w:p w14:paraId="68C7F282" w14:textId="77777777" w:rsidR="007478CF" w:rsidRPr="00110010" w:rsidRDefault="007478CF" w:rsidP="00012688">
      <w:pPr>
        <w:pStyle w:val="Zkladntext"/>
        <w:ind w:left="426"/>
        <w:rPr>
          <w:lang w:val="cs-CZ"/>
        </w:rPr>
      </w:pPr>
      <w:r w:rsidRPr="00110010">
        <w:rPr>
          <w:lang w:val="cs-CZ"/>
        </w:rPr>
        <w:t xml:space="preserve">IČ: </w:t>
      </w:r>
      <w:r w:rsidR="00F7148E" w:rsidRPr="00A337CD">
        <w:rPr>
          <w:color w:val="000000"/>
          <w:lang w:val="cs-CZ"/>
        </w:rPr>
        <w:t>47471611</w:t>
      </w:r>
    </w:p>
    <w:p w14:paraId="59AF4D9A" w14:textId="77777777" w:rsidR="007478CF" w:rsidRPr="00110010" w:rsidRDefault="007478CF" w:rsidP="00012688">
      <w:pPr>
        <w:pStyle w:val="Zkladntext"/>
        <w:ind w:left="426"/>
        <w:rPr>
          <w:lang w:val="cs-CZ"/>
        </w:rPr>
      </w:pPr>
      <w:r w:rsidRPr="00110010">
        <w:rPr>
          <w:lang w:val="cs-CZ"/>
        </w:rPr>
        <w:t xml:space="preserve">DIČ: </w:t>
      </w:r>
      <w:r w:rsidR="00F7148E">
        <w:rPr>
          <w:lang w:val="cs-CZ"/>
        </w:rPr>
        <w:t>CZ</w:t>
      </w:r>
      <w:r w:rsidR="00F7148E" w:rsidRPr="00A337CD">
        <w:rPr>
          <w:color w:val="000000"/>
          <w:lang w:val="cs-CZ"/>
        </w:rPr>
        <w:t>47471611</w:t>
      </w:r>
    </w:p>
    <w:p w14:paraId="3540E7C2" w14:textId="0AC1DDF5" w:rsidR="007478CF" w:rsidRPr="00110010" w:rsidRDefault="007478CF" w:rsidP="00012688">
      <w:pPr>
        <w:pStyle w:val="Zkladntext"/>
        <w:ind w:left="426"/>
        <w:rPr>
          <w:lang w:val="cs-CZ"/>
        </w:rPr>
      </w:pPr>
      <w:r w:rsidRPr="00110010">
        <w:rPr>
          <w:lang w:val="cs-CZ"/>
        </w:rPr>
        <w:t xml:space="preserve">Bankovní spojení: </w:t>
      </w:r>
      <w:bookmarkStart w:id="5" w:name="_Hlk208837973"/>
      <w:r w:rsidR="00F7148E" w:rsidRPr="00A337CD">
        <w:rPr>
          <w:color w:val="000000"/>
        </w:rPr>
        <w:t>Komerční banka a.s., Litomyšl</w:t>
      </w:r>
      <w:bookmarkEnd w:id="5"/>
    </w:p>
    <w:p w14:paraId="1607DD03" w14:textId="7BA1E9C8" w:rsidR="007478CF" w:rsidRPr="00110010" w:rsidRDefault="007478CF" w:rsidP="00012688">
      <w:pPr>
        <w:pStyle w:val="Zkladntext"/>
        <w:ind w:left="426"/>
        <w:rPr>
          <w:lang w:val="cs-CZ"/>
        </w:rPr>
      </w:pPr>
      <w:r w:rsidRPr="00110010">
        <w:rPr>
          <w:lang w:val="cs-CZ"/>
        </w:rPr>
        <w:t xml:space="preserve">Účet číslo: </w:t>
      </w:r>
    </w:p>
    <w:p w14:paraId="46B68645" w14:textId="77777777" w:rsidR="007478CF" w:rsidRPr="00110010" w:rsidRDefault="000147BA" w:rsidP="00012688">
      <w:pPr>
        <w:pStyle w:val="Zkladntext"/>
        <w:ind w:left="426"/>
        <w:rPr>
          <w:lang w:val="cs-CZ"/>
        </w:rPr>
      </w:pPr>
      <w:r w:rsidRPr="00110010">
        <w:rPr>
          <w:lang w:val="cs-CZ"/>
        </w:rPr>
        <w:t>Z</w:t>
      </w:r>
      <w:r w:rsidR="00E55CC1" w:rsidRPr="00110010">
        <w:rPr>
          <w:lang w:val="cs-CZ"/>
        </w:rPr>
        <w:t>astoupena</w:t>
      </w:r>
      <w:r w:rsidR="007478CF" w:rsidRPr="00110010">
        <w:rPr>
          <w:lang w:val="cs-CZ"/>
        </w:rPr>
        <w:t>:</w:t>
      </w:r>
      <w:bookmarkStart w:id="6" w:name="_Hlk208837990"/>
      <w:r w:rsidR="00F7148E" w:rsidRPr="00F7148E">
        <w:rPr>
          <w:color w:val="000000"/>
        </w:rPr>
        <w:t xml:space="preserve"> </w:t>
      </w:r>
      <w:r w:rsidR="00F7148E" w:rsidRPr="00A337CD">
        <w:rPr>
          <w:color w:val="000000"/>
        </w:rPr>
        <w:t xml:space="preserve">Leoš </w:t>
      </w:r>
      <w:proofErr w:type="gramStart"/>
      <w:r w:rsidR="00F7148E" w:rsidRPr="00A337CD">
        <w:rPr>
          <w:color w:val="000000"/>
        </w:rPr>
        <w:t>Tupec - ředitel</w:t>
      </w:r>
      <w:proofErr w:type="gramEnd"/>
      <w:r w:rsidR="00F7148E" w:rsidRPr="00A337CD">
        <w:rPr>
          <w:color w:val="000000"/>
        </w:rPr>
        <w:t>, jednatel</w:t>
      </w:r>
      <w:bookmarkEnd w:id="6"/>
    </w:p>
    <w:p w14:paraId="6349D829" w14:textId="77777777" w:rsidR="007478CF" w:rsidRPr="00110010" w:rsidRDefault="007478CF" w:rsidP="00012688">
      <w:pPr>
        <w:pStyle w:val="Zkladntext"/>
        <w:ind w:left="426"/>
        <w:rPr>
          <w:lang w:val="cs-CZ"/>
        </w:rPr>
      </w:pPr>
      <w:r w:rsidRPr="00110010">
        <w:rPr>
          <w:lang w:val="cs-CZ"/>
        </w:rPr>
        <w:t>(dále jen jako „</w:t>
      </w:r>
      <w:r w:rsidRPr="00110010">
        <w:rPr>
          <w:b/>
          <w:bCs/>
          <w:lang w:val="cs-CZ"/>
        </w:rPr>
        <w:t>zhotovitel</w:t>
      </w:r>
      <w:r w:rsidRPr="005017B1">
        <w:rPr>
          <w:bCs/>
          <w:lang w:val="cs-CZ"/>
        </w:rPr>
        <w:t>“)</w:t>
      </w:r>
    </w:p>
    <w:p w14:paraId="22F68798" w14:textId="77777777" w:rsidR="007478CF" w:rsidRPr="00110010" w:rsidRDefault="007478CF" w:rsidP="007478CF">
      <w:pPr>
        <w:pStyle w:val="Zkladntext"/>
        <w:rPr>
          <w:lang w:val="cs-CZ"/>
        </w:rPr>
      </w:pPr>
    </w:p>
    <w:p w14:paraId="66BC9EDE" w14:textId="77777777" w:rsidR="007478CF" w:rsidRPr="00110010" w:rsidRDefault="007478CF" w:rsidP="00012688">
      <w:pPr>
        <w:pStyle w:val="Zkladntext"/>
        <w:ind w:left="426"/>
        <w:rPr>
          <w:lang w:val="cs-CZ"/>
        </w:rPr>
      </w:pPr>
      <w:r w:rsidRPr="00110010">
        <w:rPr>
          <w:lang w:val="cs-CZ"/>
        </w:rPr>
        <w:t>mezi sebou uzavírají následující smlouvu o dílo (dále jen „</w:t>
      </w:r>
      <w:r w:rsidRPr="00110010">
        <w:rPr>
          <w:b/>
          <w:lang w:val="cs-CZ"/>
        </w:rPr>
        <w:t>smlouva</w:t>
      </w:r>
      <w:r w:rsidRPr="00110010">
        <w:rPr>
          <w:lang w:val="cs-CZ"/>
        </w:rPr>
        <w:t>“):</w:t>
      </w:r>
    </w:p>
    <w:p w14:paraId="6D27A3E1" w14:textId="77777777" w:rsidR="007478CF" w:rsidRPr="00110010" w:rsidRDefault="007478CF" w:rsidP="007478CF"/>
    <w:p w14:paraId="24C6EAE5" w14:textId="77777777" w:rsidR="007478CF" w:rsidRPr="00110010" w:rsidRDefault="007478CF" w:rsidP="00110010">
      <w:pPr>
        <w:numPr>
          <w:ilvl w:val="0"/>
          <w:numId w:val="19"/>
        </w:numPr>
        <w:ind w:left="709" w:hanging="720"/>
        <w:jc w:val="center"/>
      </w:pPr>
    </w:p>
    <w:p w14:paraId="7E2E2C47" w14:textId="77777777" w:rsidR="007478CF" w:rsidRPr="00110010" w:rsidRDefault="007478CF" w:rsidP="007478CF">
      <w:pPr>
        <w:jc w:val="center"/>
        <w:rPr>
          <w:b/>
        </w:rPr>
      </w:pPr>
      <w:r w:rsidRPr="00110010">
        <w:rPr>
          <w:b/>
        </w:rPr>
        <w:t>Předmět smlouvy</w:t>
      </w:r>
    </w:p>
    <w:p w14:paraId="4C659EDF" w14:textId="77777777" w:rsidR="007478CF" w:rsidRPr="00110010" w:rsidRDefault="007478CF" w:rsidP="007478CF">
      <w:pPr>
        <w:jc w:val="center"/>
      </w:pPr>
    </w:p>
    <w:p w14:paraId="718CAD3F" w14:textId="77777777" w:rsidR="007478CF" w:rsidRPr="00110010" w:rsidRDefault="007478CF" w:rsidP="00C24284">
      <w:pPr>
        <w:pStyle w:val="Zkladntextodsazen"/>
        <w:numPr>
          <w:ilvl w:val="0"/>
          <w:numId w:val="18"/>
        </w:numPr>
        <w:ind w:left="426" w:hanging="426"/>
        <w:rPr>
          <w:lang w:val="cs-CZ"/>
        </w:rPr>
      </w:pPr>
      <w:r w:rsidRPr="00110010">
        <w:rPr>
          <w:lang w:val="cs-CZ"/>
        </w:rPr>
        <w:t xml:space="preserve">Zhotovitel se touto smlouvou zavazuje provést pro objednatele na svůj náklad a na své nebezpečí ve sjednané době toto dílo: </w:t>
      </w:r>
    </w:p>
    <w:p w14:paraId="3CDF3ABB" w14:textId="4865A1FE" w:rsidR="007478CF" w:rsidRDefault="005607A6" w:rsidP="00110010">
      <w:pPr>
        <w:pStyle w:val="Zkladntextodsazen"/>
        <w:ind w:left="426" w:firstLine="0"/>
        <w:rPr>
          <w:lang w:val="cs-CZ"/>
        </w:rPr>
      </w:pPr>
      <w:r>
        <w:rPr>
          <w:lang w:val="cs-CZ"/>
        </w:rPr>
        <w:t>Tisk, včetně grafické a předtiskové přípravy publikace PROXIMITY MATTER</w:t>
      </w:r>
      <w:bookmarkStart w:id="7" w:name="_GoBack"/>
      <w:bookmarkEnd w:id="7"/>
      <w:r w:rsidR="007478CF" w:rsidRPr="00110010">
        <w:rPr>
          <w:lang w:val="cs-CZ"/>
        </w:rPr>
        <w:t>,</w:t>
      </w:r>
      <w:r w:rsidR="00201972" w:rsidRPr="00110010">
        <w:rPr>
          <w:lang w:val="cs-CZ"/>
        </w:rPr>
        <w:t xml:space="preserve"> </w:t>
      </w:r>
      <w:r w:rsidR="007478CF" w:rsidRPr="00110010">
        <w:rPr>
          <w:lang w:val="cs-CZ"/>
        </w:rPr>
        <w:t xml:space="preserve">v kvalitě a rozsahu </w:t>
      </w:r>
      <w:r w:rsidR="000E0BF3" w:rsidRPr="00110010">
        <w:rPr>
          <w:lang w:val="cs-CZ"/>
        </w:rPr>
        <w:t xml:space="preserve">sjednaném </w:t>
      </w:r>
      <w:r w:rsidR="007478CF" w:rsidRPr="00110010">
        <w:rPr>
          <w:lang w:val="cs-CZ"/>
        </w:rPr>
        <w:t>touto smlouvou</w:t>
      </w:r>
      <w:r w:rsidR="007478CF" w:rsidRPr="00110010">
        <w:rPr>
          <w:b/>
          <w:lang w:val="cs-CZ"/>
        </w:rPr>
        <w:t xml:space="preserve"> </w:t>
      </w:r>
      <w:r w:rsidR="007478CF" w:rsidRPr="00110010">
        <w:rPr>
          <w:lang w:val="cs-CZ"/>
        </w:rPr>
        <w:t>(dále jen „</w:t>
      </w:r>
      <w:r w:rsidR="007478CF" w:rsidRPr="00110010">
        <w:rPr>
          <w:b/>
          <w:lang w:val="cs-CZ"/>
        </w:rPr>
        <w:t>dílo</w:t>
      </w:r>
      <w:r w:rsidR="007478CF" w:rsidRPr="00110010">
        <w:rPr>
          <w:lang w:val="cs-CZ"/>
        </w:rPr>
        <w:t>“).</w:t>
      </w:r>
    </w:p>
    <w:p w14:paraId="65F8C5B6" w14:textId="1FD25B15" w:rsidR="006D52D2" w:rsidRPr="001C4722" w:rsidRDefault="00F7148E" w:rsidP="006D52D2">
      <w:pPr>
        <w:ind w:left="1701" w:hanging="1275"/>
        <w:rPr>
          <w:bCs/>
          <w:color w:val="000000" w:themeColor="text1"/>
        </w:rPr>
      </w:pPr>
      <w:r w:rsidRPr="00A337CD">
        <w:rPr>
          <w:color w:val="000000"/>
        </w:rPr>
        <w:t>Specifikace:</w:t>
      </w:r>
      <w:r w:rsidRPr="00A337CD">
        <w:rPr>
          <w:b/>
          <w:bCs/>
          <w:color w:val="000000"/>
        </w:rPr>
        <w:t xml:space="preserve"> </w:t>
      </w:r>
      <w:r w:rsidRPr="00A337CD">
        <w:rPr>
          <w:bCs/>
          <w:color w:val="000000"/>
        </w:rPr>
        <w:br/>
      </w:r>
      <w:r w:rsidR="006D52D2" w:rsidRPr="001C4722">
        <w:rPr>
          <w:bCs/>
          <w:color w:val="000000" w:themeColor="text1"/>
        </w:rPr>
        <w:t>Knihařské zpracování: V8</w:t>
      </w:r>
    </w:p>
    <w:p w14:paraId="135ADCB9" w14:textId="673C5F21" w:rsidR="006D52D2" w:rsidRPr="001C4722" w:rsidRDefault="006D52D2" w:rsidP="006D52D2">
      <w:pPr>
        <w:ind w:left="1701"/>
        <w:rPr>
          <w:bCs/>
          <w:color w:val="000000" w:themeColor="text1"/>
        </w:rPr>
      </w:pPr>
      <w:r w:rsidRPr="001C4722">
        <w:rPr>
          <w:bCs/>
          <w:color w:val="000000" w:themeColor="text1"/>
        </w:rPr>
        <w:t>Formát: 270 x 215 mm</w:t>
      </w:r>
      <w:r w:rsidRPr="001C4722">
        <w:rPr>
          <w:bCs/>
          <w:color w:val="000000" w:themeColor="text1"/>
        </w:rPr>
        <w:br/>
        <w:t>Rozsah: 120 stran</w:t>
      </w:r>
      <w:r w:rsidRPr="001C4722">
        <w:rPr>
          <w:bCs/>
          <w:color w:val="000000" w:themeColor="text1"/>
        </w:rPr>
        <w:br/>
        <w:t>Barevnost vnitřních stran: 4/4 (CMYK)</w:t>
      </w:r>
      <w:r w:rsidRPr="001C4722">
        <w:rPr>
          <w:bCs/>
          <w:color w:val="000000" w:themeColor="text1"/>
        </w:rPr>
        <w:br/>
        <w:t>Materiál vnitřních stran: </w:t>
      </w:r>
      <w:proofErr w:type="spellStart"/>
      <w:r w:rsidRPr="001C4722">
        <w:rPr>
          <w:bCs/>
          <w:color w:val="000000" w:themeColor="text1"/>
        </w:rPr>
        <w:t>Arena</w:t>
      </w:r>
      <w:proofErr w:type="spellEnd"/>
      <w:r w:rsidRPr="001C4722">
        <w:rPr>
          <w:bCs/>
          <w:color w:val="000000" w:themeColor="text1"/>
        </w:rPr>
        <w:t xml:space="preserve"> </w:t>
      </w:r>
      <w:proofErr w:type="spellStart"/>
      <w:r w:rsidRPr="001C4722">
        <w:rPr>
          <w:bCs/>
          <w:color w:val="000000" w:themeColor="text1"/>
        </w:rPr>
        <w:t>White</w:t>
      </w:r>
      <w:proofErr w:type="spellEnd"/>
      <w:r w:rsidRPr="001C4722">
        <w:rPr>
          <w:bCs/>
          <w:color w:val="000000" w:themeColor="text1"/>
        </w:rPr>
        <w:t xml:space="preserve"> </w:t>
      </w:r>
      <w:proofErr w:type="spellStart"/>
      <w:r w:rsidRPr="001C4722">
        <w:rPr>
          <w:bCs/>
          <w:color w:val="000000" w:themeColor="text1"/>
        </w:rPr>
        <w:t>Smooth</w:t>
      </w:r>
      <w:proofErr w:type="spellEnd"/>
      <w:r w:rsidRPr="001C4722">
        <w:rPr>
          <w:bCs/>
          <w:color w:val="000000" w:themeColor="text1"/>
        </w:rPr>
        <w:t xml:space="preserve"> 170 g/m2</w:t>
      </w:r>
      <w:r w:rsidRPr="001C4722">
        <w:rPr>
          <w:bCs/>
          <w:color w:val="000000" w:themeColor="text1"/>
        </w:rPr>
        <w:br/>
        <w:t>Barevnost předsádek: bez tisku</w:t>
      </w:r>
      <w:r w:rsidRPr="001C4722">
        <w:rPr>
          <w:bCs/>
          <w:color w:val="000000" w:themeColor="text1"/>
        </w:rPr>
        <w:br/>
        <w:t>Materiál předsádek</w:t>
      </w:r>
      <w:r w:rsidR="00D3231C">
        <w:rPr>
          <w:bCs/>
          <w:color w:val="000000" w:themeColor="text1"/>
        </w:rPr>
        <w:t xml:space="preserve">: </w:t>
      </w:r>
      <w:proofErr w:type="spellStart"/>
      <w:r w:rsidRPr="001C4722">
        <w:rPr>
          <w:bCs/>
          <w:color w:val="000000" w:themeColor="text1"/>
        </w:rPr>
        <w:t>Arena</w:t>
      </w:r>
      <w:proofErr w:type="spellEnd"/>
      <w:r w:rsidRPr="001C4722">
        <w:rPr>
          <w:bCs/>
          <w:color w:val="000000" w:themeColor="text1"/>
        </w:rPr>
        <w:t xml:space="preserve"> </w:t>
      </w:r>
      <w:proofErr w:type="spellStart"/>
      <w:r w:rsidRPr="001C4722">
        <w:rPr>
          <w:bCs/>
          <w:color w:val="000000" w:themeColor="text1"/>
        </w:rPr>
        <w:t>White</w:t>
      </w:r>
      <w:proofErr w:type="spellEnd"/>
      <w:r w:rsidRPr="001C4722">
        <w:rPr>
          <w:bCs/>
          <w:color w:val="000000" w:themeColor="text1"/>
        </w:rPr>
        <w:t xml:space="preserve"> </w:t>
      </w:r>
      <w:proofErr w:type="spellStart"/>
      <w:r w:rsidRPr="001C4722">
        <w:rPr>
          <w:bCs/>
          <w:color w:val="000000" w:themeColor="text1"/>
        </w:rPr>
        <w:t>Smooth</w:t>
      </w:r>
      <w:proofErr w:type="spellEnd"/>
      <w:r w:rsidRPr="001C4722">
        <w:rPr>
          <w:bCs/>
          <w:color w:val="000000" w:themeColor="text1"/>
        </w:rPr>
        <w:t xml:space="preserve"> 170 g/m2</w:t>
      </w:r>
      <w:r w:rsidRPr="001C4722">
        <w:rPr>
          <w:bCs/>
          <w:color w:val="000000" w:themeColor="text1"/>
        </w:rPr>
        <w:br/>
        <w:t>Barevnost potahu: 4/0 (CMYK)</w:t>
      </w:r>
      <w:r w:rsidRPr="001C4722">
        <w:rPr>
          <w:bCs/>
          <w:color w:val="000000" w:themeColor="text1"/>
        </w:rPr>
        <w:br/>
        <w:t xml:space="preserve">Materiál potahu: </w:t>
      </w:r>
      <w:proofErr w:type="gramStart"/>
      <w:r w:rsidRPr="001C4722">
        <w:rPr>
          <w:bCs/>
          <w:color w:val="000000" w:themeColor="text1"/>
        </w:rPr>
        <w:t>130g</w:t>
      </w:r>
      <w:proofErr w:type="gramEnd"/>
      <w:r w:rsidRPr="001C4722">
        <w:rPr>
          <w:bCs/>
          <w:color w:val="000000" w:themeColor="text1"/>
        </w:rPr>
        <w:t xml:space="preserve"> KM</w:t>
      </w:r>
      <w:r w:rsidRPr="001C4722">
        <w:rPr>
          <w:bCs/>
          <w:color w:val="000000" w:themeColor="text1"/>
        </w:rPr>
        <w:br/>
        <w:t xml:space="preserve">Povrchová úprava potahu: 1/0 lamino matné </w:t>
      </w:r>
      <w:proofErr w:type="spellStart"/>
      <w:r w:rsidRPr="001C4722">
        <w:rPr>
          <w:bCs/>
          <w:color w:val="000000" w:themeColor="text1"/>
        </w:rPr>
        <w:t>nepoškrabatelné</w:t>
      </w:r>
      <w:proofErr w:type="spellEnd"/>
    </w:p>
    <w:p w14:paraId="66A4A816" w14:textId="53FFB1F5" w:rsidR="00F7148E" w:rsidRPr="001C4722" w:rsidRDefault="00F7148E" w:rsidP="006D52D2">
      <w:pPr>
        <w:ind w:left="1701"/>
        <w:rPr>
          <w:bCs/>
          <w:color w:val="000000" w:themeColor="text1"/>
        </w:rPr>
      </w:pPr>
      <w:r w:rsidRPr="001C4722">
        <w:rPr>
          <w:bCs/>
          <w:color w:val="000000" w:themeColor="text1"/>
        </w:rPr>
        <w:t>Náklad: 300 ks</w:t>
      </w:r>
    </w:p>
    <w:p w14:paraId="55D14043" w14:textId="77777777" w:rsidR="00F7148E" w:rsidRPr="00110010" w:rsidRDefault="00F7148E" w:rsidP="00110010">
      <w:pPr>
        <w:pStyle w:val="Zkladntextodsazen"/>
        <w:ind w:left="426" w:firstLine="0"/>
        <w:rPr>
          <w:lang w:val="cs-CZ"/>
        </w:rPr>
      </w:pPr>
    </w:p>
    <w:p w14:paraId="579B363C" w14:textId="74AD42B1" w:rsidR="00F853F0" w:rsidRPr="00095039" w:rsidRDefault="00F853F0" w:rsidP="00F7148E">
      <w:pPr>
        <w:pStyle w:val="Zkladntextodsazen"/>
        <w:numPr>
          <w:ilvl w:val="0"/>
          <w:numId w:val="18"/>
        </w:numPr>
        <w:ind w:left="426" w:hanging="426"/>
        <w:rPr>
          <w:color w:val="000000" w:themeColor="text1"/>
          <w:lang w:val="cs-CZ"/>
        </w:rPr>
      </w:pPr>
      <w:r w:rsidRPr="00110010">
        <w:rPr>
          <w:lang w:val="cs-CZ"/>
        </w:rPr>
        <w:lastRenderedPageBreak/>
        <w:t xml:space="preserve">Dílo bude sloužit k následujícímu účelu: </w:t>
      </w:r>
      <w:r w:rsidR="006D52D2" w:rsidRPr="00095039">
        <w:rPr>
          <w:color w:val="000000" w:themeColor="text1"/>
          <w:lang w:val="cs-CZ"/>
        </w:rPr>
        <w:t xml:space="preserve">prodej, prezentace práce autorky při příležitosti výstav, prezentace u veřejných institucí, soukromých galerií a kurátorů či sběratelů umění. </w:t>
      </w:r>
    </w:p>
    <w:p w14:paraId="787C8B36" w14:textId="77777777" w:rsidR="007478CF" w:rsidRPr="00110010" w:rsidRDefault="007478CF" w:rsidP="00C24284">
      <w:pPr>
        <w:pStyle w:val="Zkladntextodsazen"/>
        <w:numPr>
          <w:ilvl w:val="0"/>
          <w:numId w:val="18"/>
        </w:numPr>
        <w:ind w:left="426" w:hanging="426"/>
        <w:rPr>
          <w:lang w:val="cs-CZ"/>
        </w:rPr>
      </w:pPr>
      <w:r w:rsidRPr="00110010">
        <w:rPr>
          <w:lang w:val="cs-CZ"/>
        </w:rPr>
        <w:t xml:space="preserve">Objednatel se </w:t>
      </w:r>
      <w:r w:rsidR="007B790D" w:rsidRPr="00110010">
        <w:rPr>
          <w:lang w:val="cs-CZ"/>
        </w:rPr>
        <w:t xml:space="preserve">touto smlouvou </w:t>
      </w:r>
      <w:r w:rsidRPr="00110010">
        <w:rPr>
          <w:lang w:val="cs-CZ"/>
        </w:rPr>
        <w:t>zavazuje zaplatit zhotoviteli za díl</w:t>
      </w:r>
      <w:r w:rsidR="00935CF5" w:rsidRPr="00110010">
        <w:rPr>
          <w:lang w:val="cs-CZ"/>
        </w:rPr>
        <w:t>o</w:t>
      </w:r>
      <w:r w:rsidRPr="00110010">
        <w:rPr>
          <w:lang w:val="cs-CZ"/>
        </w:rPr>
        <w:t xml:space="preserve"> níže </w:t>
      </w:r>
      <w:r w:rsidR="0050131B" w:rsidRPr="00110010">
        <w:rPr>
          <w:lang w:val="cs-CZ"/>
        </w:rPr>
        <w:t xml:space="preserve">sjednanou </w:t>
      </w:r>
      <w:r w:rsidRPr="00110010">
        <w:rPr>
          <w:lang w:val="cs-CZ"/>
        </w:rPr>
        <w:t>cenu</w:t>
      </w:r>
      <w:r w:rsidR="00073397" w:rsidRPr="00110010">
        <w:rPr>
          <w:lang w:val="cs-CZ"/>
        </w:rPr>
        <w:t xml:space="preserve"> a dílo převzít</w:t>
      </w:r>
      <w:r w:rsidRPr="00110010">
        <w:rPr>
          <w:lang w:val="cs-CZ"/>
        </w:rPr>
        <w:t>.</w:t>
      </w:r>
    </w:p>
    <w:p w14:paraId="5CF59AA4" w14:textId="77777777" w:rsidR="007478CF" w:rsidRPr="00110010" w:rsidRDefault="007478CF" w:rsidP="00C24284">
      <w:pPr>
        <w:numPr>
          <w:ilvl w:val="0"/>
          <w:numId w:val="18"/>
        </w:numPr>
        <w:ind w:left="426" w:hanging="426"/>
        <w:jc w:val="both"/>
      </w:pPr>
      <w:r w:rsidRPr="00110010">
        <w:t>Strany si tímto ujednaly, že vlastnické právo k díl</w:t>
      </w:r>
      <w:r w:rsidR="00935CF5" w:rsidRPr="00110010">
        <w:t>u</w:t>
      </w:r>
      <w:r w:rsidRPr="00110010">
        <w:t xml:space="preserve"> objednatel</w:t>
      </w:r>
      <w:r w:rsidR="008D3B46" w:rsidRPr="00110010">
        <w:t xml:space="preserve"> nabývá</w:t>
      </w:r>
      <w:r w:rsidRPr="00110010">
        <w:t xml:space="preserve"> dnem převzetí díla</w:t>
      </w:r>
      <w:r w:rsidR="008D3B46" w:rsidRPr="00110010">
        <w:t xml:space="preserve"> objednatelem</w:t>
      </w:r>
      <w:r w:rsidRPr="00110010">
        <w:t xml:space="preserve"> </w:t>
      </w:r>
      <w:r w:rsidR="008D3B46" w:rsidRPr="00110010">
        <w:t>v souladu s touto smlouvou</w:t>
      </w:r>
      <w:r w:rsidRPr="00110010">
        <w:t>.</w:t>
      </w:r>
    </w:p>
    <w:p w14:paraId="553A6184" w14:textId="77777777" w:rsidR="007478CF" w:rsidRPr="00110010" w:rsidRDefault="007478CF" w:rsidP="00C24284">
      <w:pPr>
        <w:ind w:left="426" w:hanging="426"/>
        <w:jc w:val="both"/>
        <w:rPr>
          <w:b/>
        </w:rPr>
      </w:pPr>
    </w:p>
    <w:p w14:paraId="3BBBD9EC" w14:textId="77777777" w:rsidR="007478CF" w:rsidRPr="00110010" w:rsidRDefault="007478CF" w:rsidP="00C24284">
      <w:pPr>
        <w:numPr>
          <w:ilvl w:val="0"/>
          <w:numId w:val="19"/>
        </w:numPr>
        <w:ind w:left="426" w:hanging="426"/>
        <w:jc w:val="center"/>
      </w:pPr>
    </w:p>
    <w:p w14:paraId="30A40BD3" w14:textId="77777777" w:rsidR="007478CF" w:rsidRPr="00110010" w:rsidRDefault="007478CF" w:rsidP="00C24284">
      <w:pPr>
        <w:pStyle w:val="Nadpis1"/>
        <w:spacing w:before="0"/>
        <w:ind w:left="426" w:hanging="426"/>
        <w:jc w:val="center"/>
        <w:rPr>
          <w:rFonts w:ascii="Times New Roman" w:hAnsi="Times New Roman"/>
          <w:color w:val="auto"/>
          <w:sz w:val="24"/>
          <w:szCs w:val="24"/>
          <w:lang w:val="cs-CZ"/>
        </w:rPr>
      </w:pPr>
      <w:r w:rsidRPr="00110010">
        <w:rPr>
          <w:rFonts w:ascii="Times New Roman" w:hAnsi="Times New Roman"/>
          <w:color w:val="auto"/>
          <w:sz w:val="24"/>
          <w:szCs w:val="24"/>
          <w:lang w:val="cs-CZ"/>
        </w:rPr>
        <w:t>Cena díla a platební podmínky</w:t>
      </w:r>
    </w:p>
    <w:p w14:paraId="2066765F" w14:textId="77777777" w:rsidR="007478CF" w:rsidRPr="00110010" w:rsidRDefault="007478CF" w:rsidP="00C24284">
      <w:pPr>
        <w:ind w:left="426" w:hanging="426"/>
      </w:pPr>
    </w:p>
    <w:p w14:paraId="15D7D063" w14:textId="77777777" w:rsidR="00A935FB" w:rsidRPr="00110010" w:rsidRDefault="007478CF" w:rsidP="00C24284">
      <w:pPr>
        <w:numPr>
          <w:ilvl w:val="0"/>
          <w:numId w:val="4"/>
        </w:numPr>
        <w:ind w:left="426" w:hanging="426"/>
      </w:pPr>
      <w:r w:rsidRPr="00110010">
        <w:t xml:space="preserve">Objednatel </w:t>
      </w:r>
      <w:r w:rsidR="00935CF5" w:rsidRPr="00110010">
        <w:t>se zavazuje</w:t>
      </w:r>
      <w:r w:rsidRPr="00110010">
        <w:t xml:space="preserve"> zhotoviteli zaplatit cenu díla ve výši </w:t>
      </w:r>
      <w:r w:rsidR="00F7148E" w:rsidRPr="00095039">
        <w:rPr>
          <w:color w:val="000000" w:themeColor="text1"/>
        </w:rPr>
        <w:t>89 600,00</w:t>
      </w:r>
      <w:r w:rsidRPr="00095039">
        <w:rPr>
          <w:color w:val="000000" w:themeColor="text1"/>
        </w:rPr>
        <w:t xml:space="preserve"> Kč </w:t>
      </w:r>
      <w:r w:rsidR="00032829" w:rsidRPr="00095039">
        <w:rPr>
          <w:color w:val="000000" w:themeColor="text1"/>
        </w:rPr>
        <w:t>bez DPH</w:t>
      </w:r>
      <w:r w:rsidRPr="00F7148E">
        <w:rPr>
          <w:color w:val="2E74B5" w:themeColor="accent1" w:themeShade="BF"/>
        </w:rPr>
        <w:t>.</w:t>
      </w:r>
      <w:r w:rsidR="00A935FB" w:rsidRPr="00110010">
        <w:t xml:space="preserve"> </w:t>
      </w:r>
      <w:r w:rsidR="00032829" w:rsidRPr="00110010">
        <w:t xml:space="preserve">DPH bude účtována v souladu s účinnými právními předpisy. </w:t>
      </w:r>
    </w:p>
    <w:p w14:paraId="13623072" w14:textId="77777777" w:rsidR="007478CF" w:rsidRPr="00110010" w:rsidRDefault="007478CF" w:rsidP="00C24284">
      <w:pPr>
        <w:pStyle w:val="Zkladntextodsazen"/>
        <w:numPr>
          <w:ilvl w:val="0"/>
          <w:numId w:val="4"/>
        </w:numPr>
        <w:spacing w:line="240" w:lineRule="auto"/>
        <w:ind w:left="426" w:hanging="426"/>
        <w:rPr>
          <w:lang w:val="cs-CZ"/>
        </w:rPr>
      </w:pPr>
      <w:r w:rsidRPr="00110010">
        <w:rPr>
          <w:lang w:val="cs-CZ"/>
        </w:rP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14:paraId="38E94E05" w14:textId="77777777" w:rsidR="007478CF" w:rsidRPr="00095039" w:rsidRDefault="007478CF" w:rsidP="00F7148E">
      <w:pPr>
        <w:pStyle w:val="Zkladntextodsazen"/>
        <w:numPr>
          <w:ilvl w:val="0"/>
          <w:numId w:val="4"/>
        </w:numPr>
        <w:spacing w:line="240" w:lineRule="auto"/>
        <w:ind w:left="426" w:hanging="426"/>
        <w:rPr>
          <w:color w:val="000000" w:themeColor="text1"/>
          <w:lang w:val="cs-CZ"/>
        </w:rPr>
      </w:pPr>
      <w:r w:rsidRPr="00110010">
        <w:rPr>
          <w:lang w:val="cs-CZ"/>
        </w:rPr>
        <w:t>Cena díl</w:t>
      </w:r>
      <w:r w:rsidR="00281F63" w:rsidRPr="00110010">
        <w:rPr>
          <w:lang w:val="cs-CZ"/>
        </w:rPr>
        <w:t>a</w:t>
      </w:r>
      <w:r w:rsidRPr="00110010">
        <w:rPr>
          <w:lang w:val="cs-CZ"/>
        </w:rPr>
        <w:t xml:space="preserve"> dále zahrnuje</w:t>
      </w:r>
      <w:r w:rsidR="0065581C" w:rsidRPr="00110010">
        <w:rPr>
          <w:lang w:val="cs-CZ"/>
        </w:rPr>
        <w:t xml:space="preserve"> </w:t>
      </w:r>
      <w:bookmarkStart w:id="8" w:name="_Hlk208838081"/>
      <w:r w:rsidR="00F7148E" w:rsidRPr="00095039">
        <w:rPr>
          <w:color w:val="000000" w:themeColor="text1"/>
          <w:lang w:val="cs-CZ"/>
        </w:rPr>
        <w:t>předtiskovou přípravu, tisk, následné knihařské zpracování, balení a dopravu díla k objednateli na místo převzetí uvedené ve smlouvě</w:t>
      </w:r>
      <w:bookmarkEnd w:id="8"/>
      <w:r w:rsidRPr="00095039">
        <w:rPr>
          <w:color w:val="000000" w:themeColor="text1"/>
          <w:lang w:val="cs-CZ"/>
        </w:rPr>
        <w:t>.</w:t>
      </w:r>
    </w:p>
    <w:p w14:paraId="6962F007" w14:textId="71EF2916" w:rsidR="007478CF" w:rsidRPr="00110010" w:rsidRDefault="007478CF" w:rsidP="00C24284">
      <w:pPr>
        <w:pStyle w:val="Zkladntextodsazen"/>
        <w:numPr>
          <w:ilvl w:val="0"/>
          <w:numId w:val="4"/>
        </w:numPr>
        <w:spacing w:line="240" w:lineRule="auto"/>
        <w:ind w:left="426" w:hanging="426"/>
        <w:rPr>
          <w:lang w:val="cs-CZ"/>
        </w:rPr>
      </w:pPr>
      <w:r w:rsidRPr="00110010">
        <w:rPr>
          <w:lang w:val="cs-CZ"/>
        </w:rPr>
        <w:t>Platba ceny díl</w:t>
      </w:r>
      <w:r w:rsidR="00281F63" w:rsidRPr="00110010">
        <w:rPr>
          <w:lang w:val="cs-CZ"/>
        </w:rPr>
        <w:t>a</w:t>
      </w:r>
      <w:r w:rsidRPr="00110010">
        <w:rPr>
          <w:lang w:val="cs-CZ"/>
        </w:rPr>
        <w:t xml:space="preserve"> dle této smlouvy bude objednatelem provedena na základě faktury vystavené zhotovitelem. Faktura bude vystavena po </w:t>
      </w:r>
      <w:r w:rsidR="0065581C" w:rsidRPr="00110010">
        <w:rPr>
          <w:lang w:val="cs-CZ"/>
        </w:rPr>
        <w:t xml:space="preserve">převzetí </w:t>
      </w:r>
      <w:r w:rsidRPr="00110010">
        <w:rPr>
          <w:lang w:val="cs-CZ"/>
        </w:rPr>
        <w:t>díla objednatel</w:t>
      </w:r>
      <w:r w:rsidR="0065581C" w:rsidRPr="00110010">
        <w:rPr>
          <w:lang w:val="cs-CZ"/>
        </w:rPr>
        <w:t>em</w:t>
      </w:r>
      <w:r w:rsidR="00585D0E">
        <w:rPr>
          <w:lang w:val="cs-CZ"/>
        </w:rPr>
        <w:t xml:space="preserve"> </w:t>
      </w:r>
      <w:r w:rsidR="00585D0E" w:rsidRPr="00095039">
        <w:rPr>
          <w:color w:val="000000" w:themeColor="text1"/>
          <w:lang w:val="cs-CZ"/>
        </w:rPr>
        <w:t>(resp. po převzetí poslední části díla)</w:t>
      </w:r>
      <w:r w:rsidRPr="00095039">
        <w:rPr>
          <w:color w:val="000000" w:themeColor="text1"/>
          <w:lang w:val="cs-CZ"/>
        </w:rPr>
        <w:t xml:space="preserve">. </w:t>
      </w:r>
      <w:r w:rsidRPr="00110010">
        <w:rPr>
          <w:lang w:val="cs-CZ"/>
        </w:rPr>
        <w:t xml:space="preserve">Splatnost se </w:t>
      </w:r>
      <w:r w:rsidR="003C08A4" w:rsidRPr="00110010">
        <w:rPr>
          <w:lang w:val="cs-CZ"/>
        </w:rPr>
        <w:t xml:space="preserve">sjednává </w:t>
      </w:r>
      <w:r w:rsidRPr="00110010">
        <w:rPr>
          <w:lang w:val="cs-CZ"/>
        </w:rPr>
        <w:t>na dvacet</w:t>
      </w:r>
      <w:r w:rsidR="00B0568A" w:rsidRPr="00110010">
        <w:rPr>
          <w:lang w:val="cs-CZ"/>
        </w:rPr>
        <w:t xml:space="preserve"> </w:t>
      </w:r>
      <w:r w:rsidRPr="00110010">
        <w:rPr>
          <w:lang w:val="cs-CZ"/>
        </w:rPr>
        <w:t xml:space="preserve">jedna (21) kalendářních dnů ode dne doručení faktury objednateli. </w:t>
      </w:r>
    </w:p>
    <w:p w14:paraId="139F310F" w14:textId="77777777" w:rsidR="007478CF" w:rsidRPr="00110010" w:rsidRDefault="007478CF" w:rsidP="00C24284">
      <w:pPr>
        <w:pStyle w:val="Zkladntextodsazen"/>
        <w:numPr>
          <w:ilvl w:val="0"/>
          <w:numId w:val="4"/>
        </w:numPr>
        <w:spacing w:line="240" w:lineRule="auto"/>
        <w:ind w:left="426" w:hanging="426"/>
        <w:rPr>
          <w:lang w:val="cs-CZ"/>
        </w:rPr>
      </w:pPr>
      <w:r w:rsidRPr="00110010">
        <w:rPr>
          <w:lang w:val="cs-CZ"/>
        </w:rPr>
        <w:t>Faktura bude mít náležitosti účetního dokladu podle zákona č. 563/1991 Sb.</w:t>
      </w:r>
      <w:r w:rsidR="00035EDC" w:rsidRPr="00110010">
        <w:rPr>
          <w:lang w:val="cs-CZ"/>
        </w:rPr>
        <w:t>, o účetnictví,</w:t>
      </w:r>
      <w:r w:rsidRPr="00110010">
        <w:rPr>
          <w:lang w:val="cs-CZ"/>
        </w:rPr>
        <w:t xml:space="preserve"> ve znění pozdějších </w:t>
      </w:r>
      <w:r w:rsidR="00EB5110" w:rsidRPr="00110010">
        <w:rPr>
          <w:lang w:val="cs-CZ"/>
        </w:rPr>
        <w:t>předpisů, náležitosti dle § </w:t>
      </w:r>
      <w:r w:rsidR="00E55CC1" w:rsidRPr="00110010">
        <w:rPr>
          <w:lang w:val="cs-CZ"/>
        </w:rPr>
        <w:t>435</w:t>
      </w:r>
      <w:r w:rsidRPr="00110010">
        <w:rPr>
          <w:lang w:val="cs-CZ"/>
        </w:rPr>
        <w:t xml:space="preserve"> </w:t>
      </w:r>
      <w:r w:rsidR="00035EDC" w:rsidRPr="00110010">
        <w:rPr>
          <w:lang w:val="cs-CZ"/>
        </w:rPr>
        <w:t>OZ,</w:t>
      </w:r>
      <w:r w:rsidRPr="00110010">
        <w:rPr>
          <w:lang w:val="cs-CZ"/>
        </w:rPr>
        <w:t xml:space="preserve"> a pokud je zhotovitel plátce DPH</w:t>
      </w:r>
      <w:r w:rsidR="00035EDC" w:rsidRPr="00110010">
        <w:rPr>
          <w:lang w:val="cs-CZ"/>
        </w:rPr>
        <w:t>,</w:t>
      </w:r>
      <w:r w:rsidRPr="00110010">
        <w:rPr>
          <w:lang w:val="cs-CZ"/>
        </w:rPr>
        <w:t xml:space="preserve"> náležitosti daňového dokl</w:t>
      </w:r>
      <w:r w:rsidR="00EB5110" w:rsidRPr="00110010">
        <w:rPr>
          <w:lang w:val="cs-CZ"/>
        </w:rPr>
        <w:t>adu podle zákona č. </w:t>
      </w:r>
      <w:r w:rsidRPr="00110010">
        <w:rPr>
          <w:lang w:val="cs-CZ"/>
        </w:rPr>
        <w:t>235/2004 Sb.</w:t>
      </w:r>
      <w:r w:rsidR="00035EDC" w:rsidRPr="00110010">
        <w:rPr>
          <w:lang w:val="cs-CZ"/>
        </w:rPr>
        <w:t>, o dani z přidané hodnoty,</w:t>
      </w:r>
      <w:r w:rsidRPr="00110010">
        <w:rPr>
          <w:lang w:val="cs-CZ"/>
        </w:rPr>
        <w:t xml:space="preserve"> ve znění pozdějších předpisů.</w:t>
      </w:r>
    </w:p>
    <w:p w14:paraId="5D29D13B" w14:textId="77777777" w:rsidR="007478CF" w:rsidRPr="00110010" w:rsidRDefault="007478CF" w:rsidP="00C24284">
      <w:pPr>
        <w:pStyle w:val="Zkladntextodsazen"/>
        <w:numPr>
          <w:ilvl w:val="0"/>
          <w:numId w:val="4"/>
        </w:numPr>
        <w:spacing w:line="240" w:lineRule="auto"/>
        <w:ind w:left="426" w:hanging="426"/>
        <w:rPr>
          <w:b/>
          <w:i/>
          <w:lang w:val="cs-CZ"/>
        </w:rPr>
      </w:pPr>
      <w:r w:rsidRPr="00110010">
        <w:rPr>
          <w:lang w:val="cs-CZ"/>
        </w:rPr>
        <w:t>V případě, že faktura nebude mít odpovídající náležitosti</w:t>
      </w:r>
      <w:r w:rsidR="00035EDC" w:rsidRPr="00110010">
        <w:rPr>
          <w:lang w:val="cs-CZ"/>
        </w:rPr>
        <w:t xml:space="preserve"> nebo bude obsahovat chybné údaje</w:t>
      </w:r>
      <w:r w:rsidRPr="00110010">
        <w:rPr>
          <w:lang w:val="cs-CZ"/>
        </w:rPr>
        <w:t>, je objednatel oprávněn ji vrátit ve lhůtě splatnosti zpět zhotoviteli k</w:t>
      </w:r>
      <w:r w:rsidR="00035EDC" w:rsidRPr="00110010">
        <w:rPr>
          <w:lang w:val="cs-CZ"/>
        </w:rPr>
        <w:t> opravě nebo vystavení nové faktury</w:t>
      </w:r>
      <w:r w:rsidRPr="00110010">
        <w:rPr>
          <w:lang w:val="cs-CZ"/>
        </w:rPr>
        <w:t xml:space="preserve">, aniž se tak dostane do prodlení se </w:t>
      </w:r>
      <w:r w:rsidR="00035EDC" w:rsidRPr="00110010">
        <w:rPr>
          <w:lang w:val="cs-CZ"/>
        </w:rPr>
        <w:t>zaplacením ceny díla</w:t>
      </w:r>
      <w:r w:rsidRPr="00110010">
        <w:rPr>
          <w:lang w:val="cs-CZ"/>
        </w:rPr>
        <w:t xml:space="preserve">. Lhůta splatnosti počíná běžet znovu od opětovného </w:t>
      </w:r>
      <w:r w:rsidR="00035EDC" w:rsidRPr="00110010">
        <w:rPr>
          <w:lang w:val="cs-CZ"/>
        </w:rPr>
        <w:t xml:space="preserve">doručení </w:t>
      </w:r>
      <w:r w:rsidRPr="00110010">
        <w:rPr>
          <w:lang w:val="cs-CZ"/>
        </w:rPr>
        <w:t xml:space="preserve">náležitě </w:t>
      </w:r>
      <w:r w:rsidR="00035EDC" w:rsidRPr="00110010">
        <w:rPr>
          <w:lang w:val="cs-CZ"/>
        </w:rPr>
        <w:t>opravené nebo nově vystavené faktury</w:t>
      </w:r>
      <w:r w:rsidRPr="00110010">
        <w:rPr>
          <w:lang w:val="cs-CZ"/>
        </w:rPr>
        <w:t>.</w:t>
      </w:r>
    </w:p>
    <w:p w14:paraId="284CBAE6" w14:textId="77777777" w:rsidR="008E4D94" w:rsidRPr="00110010" w:rsidRDefault="008E4D94" w:rsidP="00C24284">
      <w:pPr>
        <w:pStyle w:val="Zkladntextodsazen"/>
        <w:numPr>
          <w:ilvl w:val="0"/>
          <w:numId w:val="4"/>
        </w:numPr>
        <w:spacing w:line="240" w:lineRule="auto"/>
        <w:ind w:left="426" w:hanging="426"/>
        <w:rPr>
          <w:b/>
          <w:i/>
          <w:lang w:val="cs-CZ"/>
        </w:rPr>
      </w:pPr>
      <w:r w:rsidRPr="00110010">
        <w:rPr>
          <w:lang w:val="cs-CZ"/>
        </w:rPr>
        <w:t>Zhotovitel je povinen zajistit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w:t>
      </w:r>
      <w:r w:rsidR="00110010" w:rsidRPr="00110010">
        <w:rPr>
          <w:lang w:val="cs-CZ"/>
        </w:rPr>
        <w:t>e a zavázat své poddodavatele k </w:t>
      </w:r>
      <w:r w:rsidRPr="00110010">
        <w:rPr>
          <w:lang w:val="cs-CZ"/>
        </w:rPr>
        <w:t>plnění a šíření této povinnosti též do nižších úrovní dodavatelského řetězce. Objednatel je oprávněn požadovat předložení dokladů o provedených platbách poddodavatelům a smlouvy uzavřené mezi zhotovitelem a poddodavateli.</w:t>
      </w:r>
    </w:p>
    <w:p w14:paraId="22AAC3B3" w14:textId="77777777" w:rsidR="007478CF" w:rsidRPr="00110010" w:rsidRDefault="007478CF" w:rsidP="00C24284">
      <w:pPr>
        <w:pStyle w:val="Zkladntextodsazen"/>
        <w:spacing w:line="240" w:lineRule="auto"/>
        <w:ind w:left="426" w:hanging="426"/>
        <w:rPr>
          <w:lang w:val="cs-CZ"/>
        </w:rPr>
      </w:pPr>
    </w:p>
    <w:p w14:paraId="0C228212" w14:textId="77777777" w:rsidR="007478CF" w:rsidRPr="00110010" w:rsidRDefault="007478CF" w:rsidP="00C24284">
      <w:pPr>
        <w:numPr>
          <w:ilvl w:val="0"/>
          <w:numId w:val="19"/>
        </w:numPr>
        <w:ind w:left="426" w:hanging="426"/>
        <w:jc w:val="center"/>
      </w:pPr>
    </w:p>
    <w:p w14:paraId="22E4B06D" w14:textId="77777777" w:rsidR="007478CF" w:rsidRPr="00110010" w:rsidRDefault="007478CF" w:rsidP="00C24284">
      <w:pPr>
        <w:ind w:left="426" w:hanging="426"/>
        <w:jc w:val="center"/>
        <w:rPr>
          <w:b/>
        </w:rPr>
      </w:pPr>
      <w:r w:rsidRPr="00110010">
        <w:rPr>
          <w:b/>
        </w:rPr>
        <w:t xml:space="preserve">Termín </w:t>
      </w:r>
      <w:r w:rsidR="00E84D55" w:rsidRPr="00110010">
        <w:rPr>
          <w:b/>
        </w:rPr>
        <w:t xml:space="preserve">provedení </w:t>
      </w:r>
      <w:r w:rsidRPr="00110010">
        <w:rPr>
          <w:b/>
        </w:rPr>
        <w:t>díla</w:t>
      </w:r>
    </w:p>
    <w:p w14:paraId="3A510ECE" w14:textId="77777777" w:rsidR="007478CF" w:rsidRPr="00110010" w:rsidRDefault="007478CF" w:rsidP="00C24284">
      <w:pPr>
        <w:ind w:left="426" w:hanging="426"/>
        <w:jc w:val="center"/>
      </w:pPr>
    </w:p>
    <w:p w14:paraId="52B1BA12" w14:textId="24DC5DDF" w:rsidR="00F7148E" w:rsidRPr="00095039" w:rsidRDefault="007478CF" w:rsidP="00F7148E">
      <w:pPr>
        <w:jc w:val="both"/>
        <w:rPr>
          <w:color w:val="000000" w:themeColor="text1"/>
        </w:rPr>
      </w:pPr>
      <w:r w:rsidRPr="00110010">
        <w:t xml:space="preserve">Zhotovitel se zavazuje </w:t>
      </w:r>
      <w:r w:rsidR="00E84D55" w:rsidRPr="00110010">
        <w:t xml:space="preserve">provést </w:t>
      </w:r>
      <w:r w:rsidRPr="00110010">
        <w:t xml:space="preserve">dílo do </w:t>
      </w:r>
      <w:bookmarkStart w:id="9" w:name="_Hlk208838099"/>
      <w:r w:rsidR="006D52D2" w:rsidRPr="00095039">
        <w:rPr>
          <w:color w:val="000000" w:themeColor="text1"/>
        </w:rPr>
        <w:t>30.10</w:t>
      </w:r>
      <w:r w:rsidR="00F7148E" w:rsidRPr="00095039">
        <w:rPr>
          <w:color w:val="000000" w:themeColor="text1"/>
        </w:rPr>
        <w:t>.2025</w:t>
      </w:r>
      <w:bookmarkEnd w:id="9"/>
      <w:r w:rsidR="006D52D2" w:rsidRPr="00095039">
        <w:rPr>
          <w:color w:val="000000" w:themeColor="text1"/>
        </w:rPr>
        <w:t xml:space="preserve"> (Praha) respektive 7. 11. 2025 (Liberec)</w:t>
      </w:r>
      <w:r w:rsidR="00073EC2" w:rsidRPr="00095039">
        <w:rPr>
          <w:color w:val="000000" w:themeColor="text1"/>
        </w:rPr>
        <w:t xml:space="preserve">. </w:t>
      </w:r>
      <w:r w:rsidR="00F7148E" w:rsidRPr="00095039">
        <w:rPr>
          <w:color w:val="000000" w:themeColor="text1"/>
        </w:rPr>
        <w:t xml:space="preserve">Provedení díla, tj. jeho převzetí objednatelem bude potvrzeno v protokolu o předání a převzetí díla. Podepsání protokolu bude provedeno při převzetí v Praze (bude předáno dodavatelem) a při převzetí v Liberci elektronicky </w:t>
      </w:r>
      <w:r w:rsidR="00D3231C" w:rsidRPr="00095039">
        <w:rPr>
          <w:color w:val="000000" w:themeColor="text1"/>
        </w:rPr>
        <w:t xml:space="preserve">(přiveze dopravní společnost) </w:t>
      </w:r>
      <w:r w:rsidR="00F7148E" w:rsidRPr="00095039">
        <w:rPr>
          <w:color w:val="000000" w:themeColor="text1"/>
        </w:rPr>
        <w:t>po převzetí díla a provedení kontroly</w:t>
      </w:r>
      <w:r w:rsidR="006D52D2" w:rsidRPr="00095039">
        <w:rPr>
          <w:color w:val="000000" w:themeColor="text1"/>
        </w:rPr>
        <w:t>.</w:t>
      </w:r>
    </w:p>
    <w:p w14:paraId="073C1817" w14:textId="77777777" w:rsidR="00B727DC" w:rsidRPr="00110010" w:rsidRDefault="00B727DC" w:rsidP="00F7148E">
      <w:pPr>
        <w:jc w:val="both"/>
      </w:pPr>
    </w:p>
    <w:p w14:paraId="2774CBC6" w14:textId="77777777" w:rsidR="007478CF" w:rsidRPr="00110010" w:rsidRDefault="007478CF" w:rsidP="00C24284">
      <w:pPr>
        <w:numPr>
          <w:ilvl w:val="0"/>
          <w:numId w:val="19"/>
        </w:numPr>
        <w:ind w:left="426" w:hanging="426"/>
        <w:jc w:val="center"/>
        <w:rPr>
          <w:b/>
        </w:rPr>
      </w:pPr>
    </w:p>
    <w:p w14:paraId="46BA4538" w14:textId="77777777" w:rsidR="00E072C6" w:rsidRPr="00110010" w:rsidRDefault="00E072C6" w:rsidP="00C24284">
      <w:pPr>
        <w:ind w:left="426" w:hanging="426"/>
        <w:jc w:val="center"/>
        <w:rPr>
          <w:b/>
        </w:rPr>
      </w:pPr>
      <w:r w:rsidRPr="00110010">
        <w:rPr>
          <w:b/>
        </w:rPr>
        <w:t>Provádění díla</w:t>
      </w:r>
    </w:p>
    <w:p w14:paraId="72FE4A76" w14:textId="77777777" w:rsidR="00B727DC" w:rsidRPr="00110010" w:rsidRDefault="00B727DC" w:rsidP="00C24284">
      <w:pPr>
        <w:ind w:left="426" w:hanging="426"/>
        <w:jc w:val="center"/>
        <w:rPr>
          <w:b/>
        </w:rPr>
      </w:pPr>
    </w:p>
    <w:p w14:paraId="207B77E5" w14:textId="77777777" w:rsidR="00AC12C6" w:rsidRPr="00110010" w:rsidRDefault="00E072C6" w:rsidP="00C24284">
      <w:pPr>
        <w:numPr>
          <w:ilvl w:val="0"/>
          <w:numId w:val="6"/>
        </w:numPr>
        <w:ind w:left="426" w:hanging="426"/>
        <w:jc w:val="both"/>
      </w:pPr>
      <w:r w:rsidRPr="00110010">
        <w:t>Způsob provádění díla se řídí § 2589 a násl. OZ, pokud není</w:t>
      </w:r>
      <w:r w:rsidR="00AC12C6" w:rsidRPr="00110010">
        <w:t xml:space="preserve"> v této smlouvě dohodnuto jinak.</w:t>
      </w:r>
    </w:p>
    <w:p w14:paraId="3BB35CBD" w14:textId="77777777" w:rsidR="00AC12C6" w:rsidRPr="00110010" w:rsidRDefault="00AC12C6" w:rsidP="00C24284">
      <w:pPr>
        <w:numPr>
          <w:ilvl w:val="0"/>
          <w:numId w:val="6"/>
        </w:numPr>
        <w:ind w:left="426" w:hanging="426"/>
        <w:jc w:val="both"/>
      </w:pPr>
      <w:r w:rsidRPr="00110010">
        <w:lastRenderedPageBreak/>
        <w:t>Zhotovitel se zavazuje dodržovat pokyny objednatele a případně upozornit bez zbytečného odkladu na jejich nevhodnost a dohodnout s objednatelem další postup. Do doby vyjasnění pokynů objednatele je zhotovitel oprávněn přerušit práce na díle</w:t>
      </w:r>
      <w:r w:rsidR="008D3B46" w:rsidRPr="00110010">
        <w:t xml:space="preserve"> v nezbytném rozsahu, překáží-li nevhodné pokyny v řádném provádění díla</w:t>
      </w:r>
      <w:r w:rsidRPr="00110010">
        <w:t>. Zhotovitel se dále zavazuje upozornit objednatele bez zbytečného odkladu na nevhodnou povahu věcí převzatých od objednatele. Neupozorní-li zhotovitel na nevhodnost pokynů nebo převzatých věcí, nese zhotovitel odpovědnost za škodu.</w:t>
      </w:r>
    </w:p>
    <w:p w14:paraId="6AF9A29D" w14:textId="77777777" w:rsidR="00AC12C6" w:rsidRPr="00110010" w:rsidRDefault="00AC12C6" w:rsidP="00C24284">
      <w:pPr>
        <w:numPr>
          <w:ilvl w:val="0"/>
          <w:numId w:val="6"/>
        </w:numPr>
        <w:ind w:left="426" w:hanging="426"/>
        <w:jc w:val="both"/>
      </w:pPr>
      <w:r w:rsidRPr="00110010">
        <w:t>Objednatel je oprávněn kontrolovat provádění díla.</w:t>
      </w:r>
    </w:p>
    <w:p w14:paraId="05E046B7" w14:textId="77777777" w:rsidR="00E072C6" w:rsidRPr="00110010" w:rsidRDefault="00E072C6" w:rsidP="00C24284">
      <w:pPr>
        <w:numPr>
          <w:ilvl w:val="0"/>
          <w:numId w:val="6"/>
        </w:numPr>
        <w:ind w:left="426" w:hanging="426"/>
        <w:jc w:val="both"/>
      </w:pPr>
      <w:r w:rsidRPr="00110010">
        <w:t xml:space="preserve">Zhotovitel je povinen </w:t>
      </w:r>
      <w:r w:rsidR="00AC12C6" w:rsidRPr="00110010">
        <w:t>provést</w:t>
      </w:r>
      <w:r w:rsidRPr="00110010">
        <w:t xml:space="preserve"> dílo v kvalitě a rozsahu, jenž je určen charakterem díla</w:t>
      </w:r>
      <w:r w:rsidRPr="00110010">
        <w:rPr>
          <w:b/>
          <w:i/>
        </w:rPr>
        <w:t xml:space="preserve"> </w:t>
      </w:r>
      <w:r w:rsidRPr="00110010">
        <w:t>a touto smlouvou.</w:t>
      </w:r>
    </w:p>
    <w:p w14:paraId="0805A0B1" w14:textId="77777777" w:rsidR="0052060D" w:rsidRPr="00110010" w:rsidRDefault="00E072C6" w:rsidP="00C24284">
      <w:pPr>
        <w:pStyle w:val="Zkladntext"/>
        <w:numPr>
          <w:ilvl w:val="0"/>
          <w:numId w:val="6"/>
        </w:numPr>
        <w:ind w:left="426" w:hanging="426"/>
        <w:rPr>
          <w:lang w:val="cs-CZ"/>
        </w:rPr>
      </w:pPr>
      <w:r w:rsidRPr="00110010">
        <w:rPr>
          <w:lang w:val="cs-CZ"/>
        </w:rPr>
        <w:t xml:space="preserve">Zhotovitel bude při provádění díla postupovat s odbornou péčí v souladu s osvědčenými postupy v oboru a zajistí provedení prací při </w:t>
      </w:r>
      <w:r w:rsidR="00AC12C6" w:rsidRPr="00110010">
        <w:rPr>
          <w:lang w:val="cs-CZ"/>
        </w:rPr>
        <w:t>provádění</w:t>
      </w:r>
      <w:r w:rsidRPr="00110010">
        <w:rPr>
          <w:lang w:val="cs-CZ"/>
        </w:rPr>
        <w:t xml:space="preserve"> díla pracovníky s po</w:t>
      </w:r>
      <w:r w:rsidR="0006577D" w:rsidRPr="00110010">
        <w:rPr>
          <w:lang w:val="cs-CZ"/>
        </w:rPr>
        <w:t>třebnou odbornou způsobilostí a </w:t>
      </w:r>
      <w:r w:rsidRPr="00110010">
        <w:rPr>
          <w:lang w:val="cs-CZ"/>
        </w:rPr>
        <w:t>kvalifikací, odpovídající příslušným předpisům</w:t>
      </w:r>
      <w:r w:rsidR="007B790D" w:rsidRPr="00110010">
        <w:rPr>
          <w:lang w:val="cs-CZ"/>
        </w:rPr>
        <w:t xml:space="preserve"> nebo zvyklostem</w:t>
      </w:r>
      <w:r w:rsidRPr="00110010">
        <w:rPr>
          <w:lang w:val="cs-CZ"/>
        </w:rPr>
        <w:t xml:space="preserve"> pro provádění díla. Pracovníky zhotovitele se pro účely této smlouvy rozumí zaměstnanci zhotovitele, případně jiné osoby, které vykonávají činnost pro zhotovitele při plnění závazků zhotovitele podle této smlouvy.</w:t>
      </w:r>
    </w:p>
    <w:p w14:paraId="5AF26158" w14:textId="77777777" w:rsidR="0052060D" w:rsidRPr="00110010" w:rsidRDefault="00E072C6" w:rsidP="00C24284">
      <w:pPr>
        <w:pStyle w:val="Zkladntext"/>
        <w:numPr>
          <w:ilvl w:val="0"/>
          <w:numId w:val="6"/>
        </w:numPr>
        <w:ind w:left="426" w:hanging="426"/>
        <w:rPr>
          <w:lang w:val="cs-CZ"/>
        </w:rPr>
      </w:pPr>
      <w:r w:rsidRPr="00110010">
        <w:rPr>
          <w:lang w:val="cs-CZ"/>
        </w:rPr>
        <w:t xml:space="preserve">Vznikne-li v rámci provádění díla </w:t>
      </w:r>
      <w:r w:rsidR="0052060D" w:rsidRPr="00110010">
        <w:rPr>
          <w:lang w:val="cs-CZ"/>
        </w:rPr>
        <w:t>dílo s nehmotným výsledkem</w:t>
      </w:r>
      <w:r w:rsidR="00551231" w:rsidRPr="00110010">
        <w:rPr>
          <w:lang w:val="cs-CZ"/>
        </w:rPr>
        <w:t>, které je</w:t>
      </w:r>
      <w:r w:rsidR="0052060D" w:rsidRPr="00110010">
        <w:rPr>
          <w:lang w:val="cs-CZ"/>
        </w:rPr>
        <w:t xml:space="preserve"> </w:t>
      </w:r>
      <w:r w:rsidRPr="00110010">
        <w:rPr>
          <w:lang w:val="cs-CZ"/>
        </w:rPr>
        <w:t>chráněn</w:t>
      </w:r>
      <w:r w:rsidR="0052060D" w:rsidRPr="00110010">
        <w:rPr>
          <w:lang w:val="cs-CZ"/>
        </w:rPr>
        <w:t>é právem autorským</w:t>
      </w:r>
      <w:r w:rsidRPr="00110010">
        <w:rPr>
          <w:lang w:val="cs-CZ"/>
        </w:rPr>
        <w:t xml:space="preserve"> nebo </w:t>
      </w:r>
      <w:r w:rsidR="00551231" w:rsidRPr="00110010">
        <w:rPr>
          <w:lang w:val="cs-CZ"/>
        </w:rPr>
        <w:t>které</w:t>
      </w:r>
      <w:r w:rsidR="0052060D" w:rsidRPr="00110010">
        <w:rPr>
          <w:lang w:val="cs-CZ"/>
        </w:rPr>
        <w:t xml:space="preserve"> je předmětem práv </w:t>
      </w:r>
      <w:r w:rsidRPr="00110010">
        <w:rPr>
          <w:lang w:val="cs-CZ"/>
        </w:rPr>
        <w:t>průmyslový</w:t>
      </w:r>
      <w:r w:rsidR="0052060D" w:rsidRPr="00110010">
        <w:rPr>
          <w:lang w:val="cs-CZ"/>
        </w:rPr>
        <w:t>ch</w:t>
      </w:r>
      <w:r w:rsidRPr="00110010">
        <w:rPr>
          <w:lang w:val="cs-CZ"/>
        </w:rPr>
        <w:t xml:space="preserve"> </w:t>
      </w:r>
      <w:r w:rsidR="0052060D" w:rsidRPr="00110010">
        <w:rPr>
          <w:lang w:val="cs-CZ"/>
        </w:rPr>
        <w:t>nebo práv</w:t>
      </w:r>
      <w:r w:rsidRPr="00110010">
        <w:rPr>
          <w:lang w:val="cs-CZ"/>
        </w:rPr>
        <w:t xml:space="preserve"> jiného duševního vlastnictví zhotovitele</w:t>
      </w:r>
      <w:r w:rsidR="0052060D" w:rsidRPr="00110010">
        <w:rPr>
          <w:lang w:val="cs-CZ"/>
        </w:rPr>
        <w:t xml:space="preserve"> (dále jen „výsledek“)</w:t>
      </w:r>
      <w:r w:rsidRPr="00110010">
        <w:rPr>
          <w:lang w:val="cs-CZ"/>
        </w:rPr>
        <w:t xml:space="preserve">, </w:t>
      </w:r>
      <w:r w:rsidR="0052060D" w:rsidRPr="00110010">
        <w:rPr>
          <w:lang w:val="cs-CZ"/>
        </w:rPr>
        <w:t xml:space="preserve">poskytuje zhotovitel touto smlouvou </w:t>
      </w:r>
      <w:r w:rsidR="0006577D" w:rsidRPr="00110010">
        <w:rPr>
          <w:lang w:val="cs-CZ"/>
        </w:rPr>
        <w:t>objednateli právo k </w:t>
      </w:r>
      <w:r w:rsidRPr="00110010">
        <w:rPr>
          <w:lang w:val="cs-CZ"/>
        </w:rPr>
        <w:t>výhradnímu užití výsledku pro všechny účely</w:t>
      </w:r>
      <w:r w:rsidR="00AC12C6" w:rsidRPr="00110010">
        <w:rPr>
          <w:lang w:val="cs-CZ"/>
        </w:rPr>
        <w:t xml:space="preserve"> a způsoby užití bez časového a územního omezení</w:t>
      </w:r>
      <w:r w:rsidRPr="00110010">
        <w:rPr>
          <w:lang w:val="cs-CZ"/>
        </w:rPr>
        <w:t>.</w:t>
      </w:r>
      <w:r w:rsidR="0052060D" w:rsidRPr="00110010">
        <w:rPr>
          <w:lang w:val="cs-CZ"/>
        </w:rPr>
        <w:t xml:space="preserve"> </w:t>
      </w:r>
      <w:r w:rsidR="00551231" w:rsidRPr="00110010">
        <w:rPr>
          <w:lang w:val="cs-CZ"/>
        </w:rPr>
        <w:t>Odměna</w:t>
      </w:r>
      <w:r w:rsidR="0052060D" w:rsidRPr="00110010">
        <w:rPr>
          <w:lang w:val="cs-CZ"/>
        </w:rPr>
        <w:t xml:space="preserve"> za uvedené výhradní užití je sjednána v ceně díla.</w:t>
      </w:r>
      <w:r w:rsidRPr="00110010">
        <w:rPr>
          <w:lang w:val="cs-CZ"/>
        </w:rPr>
        <w:t xml:space="preserve"> Zhotovitel souhlasí s poskytnut</w:t>
      </w:r>
      <w:r w:rsidR="0052060D" w:rsidRPr="00110010">
        <w:rPr>
          <w:lang w:val="cs-CZ"/>
        </w:rPr>
        <w:t>ím podlicence ve stejném rozsahu, v jakém je sjednán rozsah užití objednatele</w:t>
      </w:r>
      <w:r w:rsidRPr="00110010">
        <w:rPr>
          <w:lang w:val="cs-CZ"/>
        </w:rPr>
        <w:t xml:space="preserve">. </w:t>
      </w:r>
    </w:p>
    <w:p w14:paraId="1F8D4BE8" w14:textId="77777777" w:rsidR="00E072C6" w:rsidRPr="00110010" w:rsidRDefault="002A40EF" w:rsidP="00C24284">
      <w:pPr>
        <w:pStyle w:val="Zkladntext"/>
        <w:numPr>
          <w:ilvl w:val="0"/>
          <w:numId w:val="6"/>
        </w:numPr>
        <w:ind w:left="426" w:hanging="426"/>
        <w:rPr>
          <w:lang w:val="cs-CZ"/>
        </w:rPr>
      </w:pPr>
      <w:r w:rsidRPr="00110010">
        <w:rPr>
          <w:lang w:val="cs-CZ"/>
        </w:rPr>
        <w:t>Smluvní strany sjednávají k</w:t>
      </w:r>
      <w:r w:rsidR="00ED1039" w:rsidRPr="00110010">
        <w:rPr>
          <w:lang w:val="cs-CZ"/>
        </w:rPr>
        <w:t> </w:t>
      </w:r>
      <w:r w:rsidR="0052060D" w:rsidRPr="00110010">
        <w:rPr>
          <w:lang w:val="cs-CZ"/>
        </w:rPr>
        <w:t>výsledku</w:t>
      </w:r>
      <w:r w:rsidRPr="00110010">
        <w:rPr>
          <w:lang w:val="cs-CZ"/>
        </w:rPr>
        <w:t xml:space="preserve"> </w:t>
      </w:r>
      <w:r w:rsidR="0052060D" w:rsidRPr="00110010">
        <w:rPr>
          <w:lang w:val="cs-CZ"/>
        </w:rPr>
        <w:t>právo přednostního převodu (</w:t>
      </w:r>
      <w:r w:rsidRPr="00110010">
        <w:rPr>
          <w:lang w:val="cs-CZ"/>
        </w:rPr>
        <w:t>předkupní právo</w:t>
      </w:r>
      <w:r w:rsidR="0052060D" w:rsidRPr="00110010">
        <w:rPr>
          <w:lang w:val="cs-CZ"/>
        </w:rPr>
        <w:t>)</w:t>
      </w:r>
      <w:r w:rsidRPr="00110010">
        <w:rPr>
          <w:lang w:val="cs-CZ"/>
        </w:rPr>
        <w:t xml:space="preserve"> objednatele</w:t>
      </w:r>
      <w:r w:rsidR="0052060D" w:rsidRPr="00110010">
        <w:rPr>
          <w:lang w:val="cs-CZ"/>
        </w:rPr>
        <w:t>, jedná-li se o výsledek, který je předmětem práv průmyslových nebo práv jiného duševního vlastnictví, nebo právo přednostního postoupení práv výkonu majetkových autorských práv, jedná-li se o výsledek chráněný právem autorským</w:t>
      </w:r>
      <w:r w:rsidRPr="00110010">
        <w:rPr>
          <w:lang w:val="cs-CZ"/>
        </w:rPr>
        <w:t>.</w:t>
      </w:r>
      <w:r w:rsidR="00E76102" w:rsidRPr="00110010">
        <w:rPr>
          <w:lang w:val="cs-CZ"/>
        </w:rPr>
        <w:t xml:space="preserve"> </w:t>
      </w:r>
    </w:p>
    <w:p w14:paraId="0AA5BC15" w14:textId="77777777" w:rsidR="0052060D" w:rsidRPr="00110010" w:rsidRDefault="0052060D" w:rsidP="00C24284">
      <w:pPr>
        <w:pStyle w:val="Zkladntext"/>
        <w:ind w:left="426" w:hanging="426"/>
        <w:rPr>
          <w:lang w:val="cs-CZ"/>
        </w:rPr>
      </w:pPr>
    </w:p>
    <w:p w14:paraId="132D18F8" w14:textId="77777777" w:rsidR="008D3B46" w:rsidRPr="00110010" w:rsidRDefault="008D3B46" w:rsidP="00C24284">
      <w:pPr>
        <w:numPr>
          <w:ilvl w:val="0"/>
          <w:numId w:val="19"/>
        </w:numPr>
        <w:ind w:left="426" w:hanging="426"/>
        <w:jc w:val="center"/>
      </w:pPr>
    </w:p>
    <w:p w14:paraId="4423A36E" w14:textId="77777777" w:rsidR="008D3B46" w:rsidRPr="00110010" w:rsidRDefault="008D3B46" w:rsidP="00C24284">
      <w:pPr>
        <w:ind w:left="426" w:hanging="426"/>
        <w:jc w:val="center"/>
        <w:rPr>
          <w:b/>
        </w:rPr>
      </w:pPr>
      <w:r w:rsidRPr="00110010">
        <w:rPr>
          <w:b/>
        </w:rPr>
        <w:t>Součinnost objednatele</w:t>
      </w:r>
    </w:p>
    <w:p w14:paraId="26419BCA" w14:textId="77777777" w:rsidR="008D3B46" w:rsidRPr="00110010" w:rsidRDefault="008D3B46" w:rsidP="00C24284">
      <w:pPr>
        <w:ind w:left="426" w:hanging="426"/>
        <w:rPr>
          <w:b/>
        </w:rPr>
      </w:pPr>
    </w:p>
    <w:p w14:paraId="3E024C48" w14:textId="77777777" w:rsidR="008D3B46" w:rsidRPr="00110010" w:rsidRDefault="008D3B46" w:rsidP="00C24284">
      <w:pPr>
        <w:numPr>
          <w:ilvl w:val="0"/>
          <w:numId w:val="20"/>
        </w:numPr>
        <w:ind w:left="426" w:hanging="426"/>
        <w:jc w:val="both"/>
      </w:pPr>
      <w:r w:rsidRPr="00110010">
        <w:t>Objednatel se zavazuje poskytnout zhotoviteli následující součinnost:</w:t>
      </w:r>
    </w:p>
    <w:p w14:paraId="79352CF6" w14:textId="58F9EA70" w:rsidR="00F7148E" w:rsidRPr="00A337CD" w:rsidRDefault="00F7148E" w:rsidP="001A1CFE">
      <w:pPr>
        <w:ind w:left="426"/>
        <w:jc w:val="both"/>
        <w:rPr>
          <w:color w:val="000000"/>
        </w:rPr>
      </w:pPr>
      <w:r w:rsidRPr="00A337CD">
        <w:rPr>
          <w:color w:val="000000"/>
        </w:rPr>
        <w:t xml:space="preserve">dodat podklady k tisku </w:t>
      </w:r>
      <w:r w:rsidRPr="00095039">
        <w:rPr>
          <w:color w:val="000000" w:themeColor="text1"/>
        </w:rPr>
        <w:t>nejpozději do</w:t>
      </w:r>
      <w:r w:rsidR="006D52D2" w:rsidRPr="00095039">
        <w:rPr>
          <w:color w:val="000000" w:themeColor="text1"/>
        </w:rPr>
        <w:t xml:space="preserve"> </w:t>
      </w:r>
      <w:r w:rsidR="00095039" w:rsidRPr="00095039">
        <w:rPr>
          <w:color w:val="000000" w:themeColor="text1"/>
        </w:rPr>
        <w:t>27</w:t>
      </w:r>
      <w:r w:rsidR="006D52D2" w:rsidRPr="00095039">
        <w:rPr>
          <w:color w:val="000000" w:themeColor="text1"/>
        </w:rPr>
        <w:t>. 9.</w:t>
      </w:r>
      <w:r w:rsidRPr="00095039">
        <w:rPr>
          <w:color w:val="000000" w:themeColor="text1"/>
        </w:rPr>
        <w:t xml:space="preserve"> 2025, </w:t>
      </w:r>
      <w:r w:rsidRPr="00A337CD">
        <w:rPr>
          <w:color w:val="000000"/>
        </w:rPr>
        <w:t>být zhotoviteli k dispozici pro případné konzultace.</w:t>
      </w:r>
    </w:p>
    <w:p w14:paraId="080ACC29" w14:textId="77777777" w:rsidR="008D3B46" w:rsidRPr="00110010" w:rsidRDefault="008D3B46" w:rsidP="001A1CFE">
      <w:pPr>
        <w:jc w:val="both"/>
      </w:pPr>
    </w:p>
    <w:p w14:paraId="2146FEDD" w14:textId="77777777" w:rsidR="007478CF" w:rsidRPr="00110010" w:rsidRDefault="007478CF" w:rsidP="00C24284">
      <w:pPr>
        <w:numPr>
          <w:ilvl w:val="0"/>
          <w:numId w:val="19"/>
        </w:numPr>
        <w:ind w:left="426" w:hanging="426"/>
        <w:jc w:val="center"/>
      </w:pPr>
    </w:p>
    <w:p w14:paraId="3BAC2014" w14:textId="77777777" w:rsidR="007478CF" w:rsidRPr="00110010" w:rsidRDefault="00AC12C6" w:rsidP="00C24284">
      <w:pPr>
        <w:ind w:left="426" w:hanging="426"/>
        <w:jc w:val="center"/>
        <w:rPr>
          <w:b/>
        </w:rPr>
      </w:pPr>
      <w:r w:rsidRPr="00110010">
        <w:rPr>
          <w:b/>
        </w:rPr>
        <w:t>P</w:t>
      </w:r>
      <w:r w:rsidR="00E072C6" w:rsidRPr="00110010">
        <w:rPr>
          <w:b/>
        </w:rPr>
        <w:t>ředávací řízení</w:t>
      </w:r>
    </w:p>
    <w:p w14:paraId="55577728" w14:textId="77777777" w:rsidR="007478CF" w:rsidRPr="00110010" w:rsidRDefault="007478CF" w:rsidP="00C24284">
      <w:pPr>
        <w:ind w:left="426" w:hanging="426"/>
        <w:jc w:val="center"/>
        <w:rPr>
          <w:b/>
        </w:rPr>
      </w:pPr>
    </w:p>
    <w:p w14:paraId="178315D8" w14:textId="77777777" w:rsidR="007478CF" w:rsidRPr="00CD66BA" w:rsidRDefault="007478CF" w:rsidP="00C24284">
      <w:pPr>
        <w:numPr>
          <w:ilvl w:val="0"/>
          <w:numId w:val="5"/>
        </w:numPr>
        <w:ind w:left="426" w:hanging="426"/>
        <w:jc w:val="both"/>
        <w:rPr>
          <w:color w:val="000000" w:themeColor="text1"/>
        </w:rPr>
      </w:pPr>
      <w:r w:rsidRPr="00110010">
        <w:t xml:space="preserve">Zhotovitel splní svou povinnost provést dílo jeho řádným </w:t>
      </w:r>
      <w:r w:rsidR="00E072C6" w:rsidRPr="00110010">
        <w:t>do</w:t>
      </w:r>
      <w:r w:rsidRPr="00110010">
        <w:t>končením</w:t>
      </w:r>
      <w:r w:rsidR="00E072C6" w:rsidRPr="00110010">
        <w:t xml:space="preserve"> a předáním objednateli</w:t>
      </w:r>
      <w:r w:rsidRPr="00110010">
        <w:t xml:space="preserve"> v termínu dle článku </w:t>
      </w:r>
      <w:r w:rsidR="0006577D" w:rsidRPr="00110010">
        <w:t>III.</w:t>
      </w:r>
      <w:r w:rsidRPr="00110010">
        <w:t xml:space="preserve"> </w:t>
      </w:r>
      <w:r w:rsidR="00B727DC" w:rsidRPr="00110010">
        <w:t xml:space="preserve">této smlouvy </w:t>
      </w:r>
      <w:r w:rsidRPr="00110010">
        <w:t xml:space="preserve">a v místě </w:t>
      </w:r>
      <w:r w:rsidR="00AC12C6" w:rsidRPr="00110010">
        <w:t>převzetí</w:t>
      </w:r>
      <w:r w:rsidRPr="00CD66BA">
        <w:rPr>
          <w:color w:val="000000" w:themeColor="text1"/>
        </w:rPr>
        <w:t>:</w:t>
      </w:r>
      <w:r w:rsidR="001A1CFE" w:rsidRPr="00CD66BA">
        <w:rPr>
          <w:color w:val="000000" w:themeColor="text1"/>
        </w:rPr>
        <w:t xml:space="preserve"> 150 výtisků publikace na adrese Hlaváčkova </w:t>
      </w:r>
      <w:proofErr w:type="gramStart"/>
      <w:r w:rsidR="001A1CFE" w:rsidRPr="00CD66BA">
        <w:rPr>
          <w:color w:val="000000" w:themeColor="text1"/>
        </w:rPr>
        <w:t>11a</w:t>
      </w:r>
      <w:proofErr w:type="gramEnd"/>
      <w:r w:rsidR="001A1CFE" w:rsidRPr="00CD66BA">
        <w:rPr>
          <w:color w:val="000000" w:themeColor="text1"/>
        </w:rPr>
        <w:t>, 152 00 Praha 5; 150 výtisků publikace na adrese Technická univerzita v Liberci, Fakulta umění a architektury, Husova 1290/75, 461 17 Liberec</w:t>
      </w:r>
      <w:r w:rsidRPr="00CD66BA">
        <w:rPr>
          <w:color w:val="000000" w:themeColor="text1"/>
        </w:rPr>
        <w:t>.</w:t>
      </w:r>
    </w:p>
    <w:p w14:paraId="17008BDC" w14:textId="77777777" w:rsidR="007478CF" w:rsidRPr="00110010" w:rsidRDefault="007478CF" w:rsidP="00C24284">
      <w:pPr>
        <w:numPr>
          <w:ilvl w:val="0"/>
          <w:numId w:val="5"/>
        </w:numPr>
        <w:ind w:left="426" w:hanging="426"/>
        <w:jc w:val="both"/>
      </w:pPr>
      <w:r w:rsidRPr="00110010">
        <w:t xml:space="preserve">Zhotovitel </w:t>
      </w:r>
      <w:r w:rsidR="00BC325B" w:rsidRPr="00110010">
        <w:t xml:space="preserve">sjedná s objednatelem konkrétní termín (datum a čas) </w:t>
      </w:r>
      <w:r w:rsidR="00AC12C6" w:rsidRPr="00110010">
        <w:t>převzetí</w:t>
      </w:r>
      <w:r w:rsidR="00BC325B" w:rsidRPr="00110010">
        <w:t xml:space="preserve"> díla s dostatečným předstihem, přičemž při sjednání tohoto termínu vyjde zhotovitel objednateli maximálně vstříc</w:t>
      </w:r>
      <w:r w:rsidRPr="00110010">
        <w:t xml:space="preserve">. </w:t>
      </w:r>
      <w:r w:rsidR="00251838" w:rsidRPr="00110010">
        <w:t>Objednatel dílo převezme podpisem předávacího protokolu. V této věci za objednatele jedná o</w:t>
      </w:r>
      <w:r w:rsidRPr="00110010">
        <w:t>sob</w:t>
      </w:r>
      <w:r w:rsidR="00E94D9E" w:rsidRPr="00110010">
        <w:t>a</w:t>
      </w:r>
      <w:r w:rsidRPr="00110010">
        <w:t xml:space="preserve"> odpovědn</w:t>
      </w:r>
      <w:r w:rsidR="00251838" w:rsidRPr="00110010">
        <w:t>á</w:t>
      </w:r>
      <w:r w:rsidRPr="00110010">
        <w:t xml:space="preserve"> za smluvní vztah</w:t>
      </w:r>
      <w:r w:rsidR="00251838" w:rsidRPr="00110010">
        <w:t>, příp. osoba jí pověřená</w:t>
      </w:r>
      <w:r w:rsidRPr="00110010">
        <w:t>.</w:t>
      </w:r>
    </w:p>
    <w:p w14:paraId="0B022B27" w14:textId="77777777" w:rsidR="007478CF" w:rsidRPr="00110010" w:rsidRDefault="007478CF" w:rsidP="00C24284">
      <w:pPr>
        <w:numPr>
          <w:ilvl w:val="0"/>
          <w:numId w:val="5"/>
        </w:numPr>
        <w:ind w:left="426" w:hanging="426"/>
        <w:jc w:val="both"/>
      </w:pPr>
      <w:r w:rsidRPr="00110010">
        <w:t>Nebezpečí škody na díl</w:t>
      </w:r>
      <w:r w:rsidR="00251838" w:rsidRPr="00110010">
        <w:t>e</w:t>
      </w:r>
      <w:r w:rsidRPr="00110010">
        <w:t xml:space="preserve"> přechází na objednatele okamžikem </w:t>
      </w:r>
      <w:r w:rsidR="00251838" w:rsidRPr="00110010">
        <w:t>nabytí</w:t>
      </w:r>
      <w:r w:rsidR="00785F44" w:rsidRPr="00110010">
        <w:t xml:space="preserve"> </w:t>
      </w:r>
      <w:r w:rsidRPr="00110010">
        <w:t>vlastnického práva objednatele</w:t>
      </w:r>
      <w:r w:rsidR="00251838" w:rsidRPr="00110010">
        <w:t>m, tj. převzetím</w:t>
      </w:r>
      <w:r w:rsidRPr="00110010">
        <w:t>.</w:t>
      </w:r>
    </w:p>
    <w:p w14:paraId="6D3E1B6E" w14:textId="77777777" w:rsidR="0008197E" w:rsidRPr="00110010" w:rsidRDefault="0008197E" w:rsidP="00C24284">
      <w:pPr>
        <w:numPr>
          <w:ilvl w:val="0"/>
          <w:numId w:val="5"/>
        </w:numPr>
        <w:ind w:left="426" w:hanging="426"/>
        <w:jc w:val="both"/>
      </w:pPr>
      <w:r w:rsidRPr="00110010">
        <w:t>Smluvní strany sjednávají vyloučení užití § 2605 odst. 2 OZ.</w:t>
      </w:r>
    </w:p>
    <w:p w14:paraId="02AF47DF" w14:textId="77777777" w:rsidR="00217282" w:rsidRPr="00110010" w:rsidRDefault="00217282" w:rsidP="00C24284">
      <w:pPr>
        <w:ind w:left="426" w:hanging="426"/>
      </w:pPr>
    </w:p>
    <w:p w14:paraId="1964E1B3" w14:textId="77777777" w:rsidR="007478CF" w:rsidRPr="00110010" w:rsidRDefault="007478CF" w:rsidP="00C24284">
      <w:pPr>
        <w:numPr>
          <w:ilvl w:val="0"/>
          <w:numId w:val="19"/>
        </w:numPr>
        <w:ind w:left="426" w:hanging="426"/>
        <w:jc w:val="center"/>
      </w:pPr>
    </w:p>
    <w:p w14:paraId="4E333F89" w14:textId="77777777" w:rsidR="007478CF" w:rsidRPr="00110010" w:rsidRDefault="00035EDC" w:rsidP="00C24284">
      <w:pPr>
        <w:ind w:left="426" w:hanging="426"/>
        <w:jc w:val="center"/>
        <w:rPr>
          <w:b/>
        </w:rPr>
      </w:pPr>
      <w:r w:rsidRPr="00110010">
        <w:rPr>
          <w:b/>
        </w:rPr>
        <w:t xml:space="preserve">Utvrzení </w:t>
      </w:r>
      <w:r w:rsidR="007478CF" w:rsidRPr="00110010">
        <w:rPr>
          <w:b/>
        </w:rPr>
        <w:t xml:space="preserve">závazků </w:t>
      </w:r>
      <w:r w:rsidRPr="00110010">
        <w:rPr>
          <w:b/>
        </w:rPr>
        <w:t>smluvních stran</w:t>
      </w:r>
    </w:p>
    <w:p w14:paraId="1F193B65" w14:textId="77777777" w:rsidR="007478CF" w:rsidRPr="00110010" w:rsidRDefault="007478CF" w:rsidP="00C24284">
      <w:pPr>
        <w:ind w:left="426" w:hanging="426"/>
        <w:jc w:val="center"/>
        <w:rPr>
          <w:b/>
        </w:rPr>
      </w:pPr>
    </w:p>
    <w:p w14:paraId="26085641" w14:textId="77777777" w:rsidR="007478CF" w:rsidRPr="00110010" w:rsidRDefault="007478CF" w:rsidP="00C24284">
      <w:pPr>
        <w:pStyle w:val="Zkladntext"/>
        <w:numPr>
          <w:ilvl w:val="0"/>
          <w:numId w:val="8"/>
        </w:numPr>
        <w:ind w:left="426" w:hanging="426"/>
        <w:rPr>
          <w:lang w:val="cs-CZ"/>
        </w:rPr>
      </w:pPr>
      <w:r w:rsidRPr="00110010">
        <w:rPr>
          <w:lang w:val="cs-CZ"/>
        </w:rPr>
        <w:lastRenderedPageBreak/>
        <w:t xml:space="preserve">V případě prodlení objednatele se zaplacením ceny díla je objednatel povinen zaplatit zhotoviteli smluvní pokutu ve výši </w:t>
      </w:r>
      <w:r w:rsidR="003E5723">
        <w:rPr>
          <w:lang w:val="cs-CZ"/>
        </w:rPr>
        <w:t>0,1</w:t>
      </w:r>
      <w:r w:rsidR="00E84D55" w:rsidRPr="00110010">
        <w:rPr>
          <w:lang w:val="cs-CZ"/>
        </w:rPr>
        <w:t xml:space="preserve"> % z nezaplacené částky</w:t>
      </w:r>
      <w:r w:rsidR="0080146E" w:rsidRPr="00110010">
        <w:rPr>
          <w:lang w:val="cs-CZ"/>
        </w:rPr>
        <w:t xml:space="preserve"> bez DPH</w:t>
      </w:r>
      <w:r w:rsidR="00B42642" w:rsidRPr="00110010">
        <w:rPr>
          <w:lang w:val="cs-CZ"/>
        </w:rPr>
        <w:t xml:space="preserve"> za každý započatý den prodlení</w:t>
      </w:r>
      <w:r w:rsidRPr="00110010">
        <w:rPr>
          <w:lang w:val="cs-CZ"/>
        </w:rPr>
        <w:t>.</w:t>
      </w:r>
    </w:p>
    <w:p w14:paraId="28E1B6CF" w14:textId="77777777" w:rsidR="007478CF" w:rsidRPr="00110010" w:rsidRDefault="00F402E1" w:rsidP="00C24284">
      <w:pPr>
        <w:pStyle w:val="Zkladntext"/>
        <w:numPr>
          <w:ilvl w:val="0"/>
          <w:numId w:val="8"/>
        </w:numPr>
        <w:ind w:left="426" w:hanging="426"/>
        <w:rPr>
          <w:lang w:val="cs-CZ"/>
        </w:rPr>
      </w:pPr>
      <w:r w:rsidRPr="00110010">
        <w:rPr>
          <w:lang w:val="cs-CZ"/>
        </w:rPr>
        <w:t>V případě prodlení zhotovitele s provedením díla v termínu dle čl</w:t>
      </w:r>
      <w:r w:rsidR="00F21905" w:rsidRPr="00110010">
        <w:rPr>
          <w:lang w:val="cs-CZ"/>
        </w:rPr>
        <w:t>ánku</w:t>
      </w:r>
      <w:r w:rsidRPr="00110010">
        <w:rPr>
          <w:lang w:val="cs-CZ"/>
        </w:rPr>
        <w:t xml:space="preserve"> III. této smlouvy je zhotovitel povinen zaplatit objedn</w:t>
      </w:r>
      <w:r w:rsidR="003E5723">
        <w:rPr>
          <w:lang w:val="cs-CZ"/>
        </w:rPr>
        <w:t>ateli smluvní pokutu ve výši 0,1</w:t>
      </w:r>
      <w:r w:rsidRPr="00110010">
        <w:rPr>
          <w:lang w:val="cs-CZ"/>
        </w:rPr>
        <w:t xml:space="preserve"> % z ceny díla bez DPH, případně z ceny neprovedené části díla bez DPH, bylo-li dílo předáváno a převzato po částech, za každý započatý den prodlení.</w:t>
      </w:r>
    </w:p>
    <w:p w14:paraId="762EE9B4" w14:textId="77777777" w:rsidR="00B42642" w:rsidRPr="00110010" w:rsidRDefault="007478CF" w:rsidP="00C24284">
      <w:pPr>
        <w:pStyle w:val="Zkladntext"/>
        <w:numPr>
          <w:ilvl w:val="0"/>
          <w:numId w:val="8"/>
        </w:numPr>
        <w:ind w:left="426" w:hanging="426"/>
        <w:rPr>
          <w:lang w:val="cs-CZ"/>
        </w:rPr>
      </w:pPr>
      <w:r w:rsidRPr="00110010">
        <w:rPr>
          <w:lang w:val="cs-CZ"/>
        </w:rPr>
        <w:t xml:space="preserve">V případě, že zhotovitel nedodrží lhůtu pro odstranění vad </w:t>
      </w:r>
      <w:r w:rsidR="002A28B8" w:rsidRPr="00110010">
        <w:rPr>
          <w:lang w:val="cs-CZ"/>
        </w:rPr>
        <w:t xml:space="preserve">sjednanou </w:t>
      </w:r>
      <w:r w:rsidRPr="00110010">
        <w:rPr>
          <w:lang w:val="cs-CZ"/>
        </w:rPr>
        <w:t xml:space="preserve">v této smlouvě, je povinen zaplatit objednateli smluvní pokutu ve výši </w:t>
      </w:r>
      <w:r w:rsidR="003E5723">
        <w:rPr>
          <w:lang w:val="cs-CZ"/>
        </w:rPr>
        <w:t>0,1</w:t>
      </w:r>
      <w:r w:rsidR="003E5723" w:rsidRPr="00110010">
        <w:rPr>
          <w:lang w:val="cs-CZ"/>
        </w:rPr>
        <w:t xml:space="preserve"> % z ceny díla bez DPH</w:t>
      </w:r>
      <w:r w:rsidR="00B42642" w:rsidRPr="00110010">
        <w:rPr>
          <w:lang w:val="cs-CZ"/>
        </w:rPr>
        <w:t xml:space="preserve"> za každý započatý den prodlení</w:t>
      </w:r>
      <w:r w:rsidR="00C121F4" w:rsidRPr="00110010">
        <w:rPr>
          <w:lang w:val="cs-CZ"/>
        </w:rPr>
        <w:t xml:space="preserve"> s odstraněním vady</w:t>
      </w:r>
      <w:r w:rsidR="00B42642" w:rsidRPr="00110010">
        <w:rPr>
          <w:lang w:val="cs-CZ"/>
        </w:rPr>
        <w:t>.</w:t>
      </w:r>
    </w:p>
    <w:p w14:paraId="00C89BAD" w14:textId="77777777" w:rsidR="007478CF" w:rsidRPr="00110010" w:rsidRDefault="002E6DB9" w:rsidP="00C24284">
      <w:pPr>
        <w:pStyle w:val="Zkladntext"/>
        <w:numPr>
          <w:ilvl w:val="0"/>
          <w:numId w:val="8"/>
        </w:numPr>
        <w:ind w:left="426" w:hanging="426"/>
        <w:rPr>
          <w:lang w:val="cs-CZ"/>
        </w:rPr>
      </w:pPr>
      <w:r w:rsidRPr="00110010">
        <w:rPr>
          <w:lang w:val="cs-CZ"/>
        </w:rPr>
        <w:t xml:space="preserve">Ujednáním </w:t>
      </w:r>
      <w:r w:rsidR="007478CF" w:rsidRPr="00110010">
        <w:rPr>
          <w:lang w:val="cs-CZ"/>
        </w:rPr>
        <w:t>smluvní pokuty není dotčeno právo na náhradu škody</w:t>
      </w:r>
      <w:r w:rsidR="00251838" w:rsidRPr="00110010">
        <w:rPr>
          <w:lang w:val="cs-CZ"/>
        </w:rPr>
        <w:t xml:space="preserve"> a s</w:t>
      </w:r>
      <w:r w:rsidR="003F0F09" w:rsidRPr="00110010">
        <w:rPr>
          <w:lang w:val="cs-CZ"/>
        </w:rPr>
        <w:t>mluvní strany tak vylučují užití § 2050 OZ.</w:t>
      </w:r>
    </w:p>
    <w:p w14:paraId="2B08E3F0" w14:textId="77777777" w:rsidR="007478CF" w:rsidRPr="00110010" w:rsidRDefault="007478CF" w:rsidP="00C24284">
      <w:pPr>
        <w:pStyle w:val="Zkladntext"/>
        <w:numPr>
          <w:ilvl w:val="0"/>
          <w:numId w:val="8"/>
        </w:numPr>
        <w:ind w:left="426" w:hanging="426"/>
        <w:rPr>
          <w:lang w:val="cs-CZ"/>
        </w:rPr>
      </w:pPr>
      <w:r w:rsidRPr="00110010">
        <w:rPr>
          <w:lang w:val="cs-CZ"/>
        </w:rPr>
        <w:t>Objednatel je oprávněn smluvní pokut</w:t>
      </w:r>
      <w:r w:rsidR="00FC482D" w:rsidRPr="00110010">
        <w:rPr>
          <w:lang w:val="cs-CZ"/>
        </w:rPr>
        <w:t>u(-</w:t>
      </w:r>
      <w:r w:rsidRPr="00110010">
        <w:rPr>
          <w:lang w:val="cs-CZ"/>
        </w:rPr>
        <w:t>y</w:t>
      </w:r>
      <w:r w:rsidR="00FC482D" w:rsidRPr="00110010">
        <w:rPr>
          <w:lang w:val="cs-CZ"/>
        </w:rPr>
        <w:t>)</w:t>
      </w:r>
      <w:r w:rsidRPr="00110010">
        <w:rPr>
          <w:lang w:val="cs-CZ"/>
        </w:rPr>
        <w:t xml:space="preserve"> započíst vůči jakémukoli finančnímu plnění poskytovanému zhotoviteli</w:t>
      </w:r>
      <w:r w:rsidR="00E56688" w:rsidRPr="00110010">
        <w:rPr>
          <w:lang w:val="cs-CZ"/>
        </w:rPr>
        <w:t>,</w:t>
      </w:r>
      <w:r w:rsidRPr="00110010">
        <w:rPr>
          <w:lang w:val="cs-CZ"/>
        </w:rPr>
        <w:t xml:space="preserve"> a to i v rámci jiného obchodního případu.</w:t>
      </w:r>
    </w:p>
    <w:p w14:paraId="0F1D287C" w14:textId="77777777" w:rsidR="007478CF" w:rsidRPr="00110010" w:rsidRDefault="007478CF" w:rsidP="00C24284">
      <w:pPr>
        <w:pStyle w:val="Zkladntext"/>
        <w:numPr>
          <w:ilvl w:val="0"/>
          <w:numId w:val="8"/>
        </w:numPr>
        <w:ind w:left="426" w:hanging="426"/>
        <w:rPr>
          <w:lang w:val="cs-CZ"/>
        </w:rPr>
      </w:pPr>
      <w:r w:rsidRPr="00110010">
        <w:rPr>
          <w:lang w:val="cs-CZ"/>
        </w:rPr>
        <w:t xml:space="preserve">Oprávněnost nároku na smluvní pokutu není podmíněna žádnými formálními úkony ze strany objednatele. </w:t>
      </w:r>
      <w:r w:rsidR="00251838" w:rsidRPr="00110010">
        <w:rPr>
          <w:lang w:val="cs-CZ"/>
        </w:rPr>
        <w:t>Ujednání</w:t>
      </w:r>
      <w:r w:rsidRPr="00110010">
        <w:rPr>
          <w:lang w:val="cs-CZ"/>
        </w:rPr>
        <w:t xml:space="preserve"> </w:t>
      </w:r>
      <w:r w:rsidR="00251838" w:rsidRPr="00110010">
        <w:rPr>
          <w:lang w:val="cs-CZ"/>
        </w:rPr>
        <w:t xml:space="preserve">o </w:t>
      </w:r>
      <w:r w:rsidRPr="00110010">
        <w:rPr>
          <w:lang w:val="cs-CZ"/>
        </w:rPr>
        <w:t>smluvní pokut</w:t>
      </w:r>
      <w:r w:rsidR="00251838" w:rsidRPr="00110010">
        <w:rPr>
          <w:lang w:val="cs-CZ"/>
        </w:rPr>
        <w:t>ě</w:t>
      </w:r>
      <w:r w:rsidRPr="00110010">
        <w:rPr>
          <w:lang w:val="cs-CZ"/>
        </w:rPr>
        <w:t xml:space="preserve"> </w:t>
      </w:r>
      <w:r w:rsidR="00182A51" w:rsidRPr="00110010">
        <w:rPr>
          <w:lang w:val="cs-CZ"/>
        </w:rPr>
        <w:t xml:space="preserve">ani její zaplacení </w:t>
      </w:r>
      <w:r w:rsidRPr="00110010">
        <w:rPr>
          <w:lang w:val="cs-CZ"/>
        </w:rPr>
        <w:t xml:space="preserve">nezbavuje zhotovitele závazku splnit </w:t>
      </w:r>
      <w:r w:rsidR="007B790D" w:rsidRPr="00110010">
        <w:rPr>
          <w:lang w:val="cs-CZ"/>
        </w:rPr>
        <w:t xml:space="preserve">jeho </w:t>
      </w:r>
      <w:r w:rsidRPr="00110010">
        <w:rPr>
          <w:lang w:val="cs-CZ"/>
        </w:rPr>
        <w:t>povinnost</w:t>
      </w:r>
      <w:r w:rsidR="00FC482D" w:rsidRPr="00110010">
        <w:rPr>
          <w:lang w:val="cs-CZ"/>
        </w:rPr>
        <w:t>(-</w:t>
      </w:r>
      <w:r w:rsidRPr="00110010">
        <w:rPr>
          <w:lang w:val="cs-CZ"/>
        </w:rPr>
        <w:t>i</w:t>
      </w:r>
      <w:r w:rsidR="00FC482D" w:rsidRPr="00110010">
        <w:rPr>
          <w:lang w:val="cs-CZ"/>
        </w:rPr>
        <w:t>)</w:t>
      </w:r>
      <w:r w:rsidRPr="00110010">
        <w:rPr>
          <w:lang w:val="cs-CZ"/>
        </w:rPr>
        <w:t xml:space="preserve"> </w:t>
      </w:r>
      <w:r w:rsidR="007B790D" w:rsidRPr="00110010">
        <w:rPr>
          <w:lang w:val="cs-CZ"/>
        </w:rPr>
        <w:t>sje</w:t>
      </w:r>
      <w:r w:rsidRPr="00110010">
        <w:rPr>
          <w:lang w:val="cs-CZ"/>
        </w:rPr>
        <w:t>dn</w:t>
      </w:r>
      <w:r w:rsidR="007B790D" w:rsidRPr="00110010">
        <w:rPr>
          <w:lang w:val="cs-CZ"/>
        </w:rPr>
        <w:t>an</w:t>
      </w:r>
      <w:r w:rsidRPr="00110010">
        <w:rPr>
          <w:lang w:val="cs-CZ"/>
        </w:rPr>
        <w:t>é touto smlouvou.</w:t>
      </w:r>
    </w:p>
    <w:p w14:paraId="6CA6E829" w14:textId="77777777" w:rsidR="003F0F09" w:rsidRPr="00110010" w:rsidRDefault="003F0F09" w:rsidP="00C24284">
      <w:pPr>
        <w:pStyle w:val="Zkladntext"/>
        <w:numPr>
          <w:ilvl w:val="0"/>
          <w:numId w:val="8"/>
        </w:numPr>
        <w:ind w:left="426" w:hanging="426"/>
        <w:rPr>
          <w:lang w:val="cs-CZ"/>
        </w:rPr>
      </w:pPr>
      <w:r w:rsidRPr="00110010">
        <w:rPr>
          <w:lang w:val="cs-CZ"/>
        </w:rPr>
        <w:t>Platba smluvní pokuty může být povinnou smluvní stranou provedena na základě penalizační faktury vystavené oprávněnou smluvní stranou.</w:t>
      </w:r>
    </w:p>
    <w:p w14:paraId="5A255D8C" w14:textId="77777777" w:rsidR="007478CF" w:rsidRPr="00110010" w:rsidRDefault="007478CF" w:rsidP="00C24284">
      <w:pPr>
        <w:pStyle w:val="Zkladntext"/>
        <w:ind w:left="426" w:hanging="426"/>
        <w:rPr>
          <w:lang w:val="cs-CZ"/>
        </w:rPr>
      </w:pPr>
    </w:p>
    <w:p w14:paraId="6682B4A0" w14:textId="77777777" w:rsidR="007478CF" w:rsidRPr="00110010" w:rsidRDefault="007478CF" w:rsidP="00C24284">
      <w:pPr>
        <w:numPr>
          <w:ilvl w:val="0"/>
          <w:numId w:val="19"/>
        </w:numPr>
        <w:ind w:left="426" w:hanging="426"/>
        <w:jc w:val="center"/>
      </w:pPr>
    </w:p>
    <w:p w14:paraId="3F584620" w14:textId="77777777" w:rsidR="007478CF" w:rsidRPr="00110010" w:rsidRDefault="002D6C69" w:rsidP="00C24284">
      <w:pPr>
        <w:pStyle w:val="Zkladntext"/>
        <w:ind w:left="426" w:hanging="426"/>
        <w:jc w:val="center"/>
        <w:rPr>
          <w:b/>
          <w:lang w:val="cs-CZ"/>
        </w:rPr>
      </w:pPr>
      <w:r w:rsidRPr="00110010">
        <w:rPr>
          <w:b/>
          <w:lang w:val="cs-CZ"/>
        </w:rPr>
        <w:t>Záruka za jakost</w:t>
      </w:r>
      <w:r w:rsidR="00206D20" w:rsidRPr="00110010">
        <w:rPr>
          <w:b/>
          <w:lang w:val="cs-CZ"/>
        </w:rPr>
        <w:t xml:space="preserve"> </w:t>
      </w:r>
    </w:p>
    <w:p w14:paraId="388717F6" w14:textId="77777777" w:rsidR="007478CF" w:rsidRPr="00110010" w:rsidRDefault="007478CF" w:rsidP="00C24284">
      <w:pPr>
        <w:pStyle w:val="Zkladntext"/>
        <w:ind w:left="426" w:hanging="426"/>
        <w:rPr>
          <w:b/>
          <w:lang w:val="cs-CZ"/>
        </w:rPr>
      </w:pPr>
    </w:p>
    <w:p w14:paraId="31AF0625" w14:textId="77777777" w:rsidR="007478CF" w:rsidRPr="00110010" w:rsidRDefault="007478CF" w:rsidP="00C24284">
      <w:pPr>
        <w:pStyle w:val="Zkladntext"/>
        <w:numPr>
          <w:ilvl w:val="0"/>
          <w:numId w:val="9"/>
        </w:numPr>
        <w:ind w:left="426" w:hanging="426"/>
        <w:rPr>
          <w:lang w:val="cs-CZ"/>
        </w:rPr>
      </w:pPr>
      <w:r w:rsidRPr="00110010">
        <w:rPr>
          <w:lang w:val="cs-CZ"/>
        </w:rPr>
        <w:t xml:space="preserve">Dílo má vady, jestliže jeho výsledek neodpovídá předmětu smlouvy, účelu jeho užití, případně pokud nemá vlastnosti </w:t>
      </w:r>
      <w:r w:rsidR="00395485" w:rsidRPr="00110010">
        <w:rPr>
          <w:lang w:val="cs-CZ"/>
        </w:rPr>
        <w:t xml:space="preserve">sjednané </w:t>
      </w:r>
      <w:r w:rsidRPr="00110010">
        <w:rPr>
          <w:lang w:val="cs-CZ"/>
        </w:rPr>
        <w:t>touto smlouvou,</w:t>
      </w:r>
      <w:r w:rsidR="00395485" w:rsidRPr="00110010">
        <w:rPr>
          <w:lang w:val="cs-CZ"/>
        </w:rPr>
        <w:t xml:space="preserve"> vlastnosti obvyklé nebo uvedené v </w:t>
      </w:r>
      <w:r w:rsidRPr="00110010">
        <w:rPr>
          <w:lang w:val="cs-CZ"/>
        </w:rPr>
        <w:t>technický</w:t>
      </w:r>
      <w:r w:rsidR="00395485" w:rsidRPr="00110010">
        <w:rPr>
          <w:lang w:val="cs-CZ"/>
        </w:rPr>
        <w:t>ch</w:t>
      </w:r>
      <w:r w:rsidRPr="00110010">
        <w:rPr>
          <w:lang w:val="cs-CZ"/>
        </w:rPr>
        <w:t xml:space="preserve"> norm</w:t>
      </w:r>
      <w:r w:rsidR="00395485" w:rsidRPr="00110010">
        <w:rPr>
          <w:lang w:val="cs-CZ"/>
        </w:rPr>
        <w:t>ách.</w:t>
      </w:r>
    </w:p>
    <w:p w14:paraId="228B81C0" w14:textId="77777777" w:rsidR="00DC3E5A" w:rsidRPr="00110010" w:rsidRDefault="00DC3E5A" w:rsidP="00C24284">
      <w:pPr>
        <w:pStyle w:val="Zkladntext"/>
        <w:numPr>
          <w:ilvl w:val="0"/>
          <w:numId w:val="9"/>
        </w:numPr>
        <w:ind w:left="426" w:hanging="426"/>
        <w:rPr>
          <w:lang w:val="cs-CZ"/>
        </w:rPr>
      </w:pPr>
      <w:r w:rsidRPr="00110010">
        <w:rPr>
          <w:lang w:val="cs-CZ"/>
        </w:rPr>
        <w:t>Zhotovitel poskytuje objednateli záruku za jakost díl</w:t>
      </w:r>
      <w:r w:rsidR="005F4FEA" w:rsidRPr="00110010">
        <w:rPr>
          <w:lang w:val="cs-CZ"/>
        </w:rPr>
        <w:t>a</w:t>
      </w:r>
      <w:r w:rsidRPr="00110010">
        <w:rPr>
          <w:lang w:val="cs-CZ"/>
        </w:rPr>
        <w:t xml:space="preserve"> v délce trvání</w:t>
      </w:r>
      <w:r w:rsidR="00395485" w:rsidRPr="00110010">
        <w:rPr>
          <w:lang w:val="cs-CZ"/>
        </w:rPr>
        <w:t xml:space="preserve"> záruční doby</w:t>
      </w:r>
      <w:r w:rsidRPr="00110010">
        <w:rPr>
          <w:lang w:val="cs-CZ"/>
        </w:rPr>
        <w:t xml:space="preserve"> </w:t>
      </w:r>
      <w:r w:rsidR="001A1CFE">
        <w:rPr>
          <w:lang w:val="cs-CZ"/>
        </w:rPr>
        <w:t>24 měsíců</w:t>
      </w:r>
      <w:r w:rsidR="0008197E" w:rsidRPr="00110010">
        <w:rPr>
          <w:lang w:val="cs-CZ"/>
        </w:rPr>
        <w:t xml:space="preserve"> ode dne </w:t>
      </w:r>
      <w:r w:rsidR="001A1CFE">
        <w:rPr>
          <w:lang w:val="cs-CZ"/>
        </w:rPr>
        <w:t>podpisu předávacího protokolu</w:t>
      </w:r>
      <w:r w:rsidRPr="00110010">
        <w:rPr>
          <w:lang w:val="cs-CZ"/>
        </w:rPr>
        <w:t>. Zhotovitel odpovídá za vady, které se na díle vyskytnou v záruční době. Záruční doba neběží po dobu, po kterou objednatel nemohl předmět díla užívat pro vady díla, za které zhotovitel odpovídá.</w:t>
      </w:r>
    </w:p>
    <w:p w14:paraId="5CFD6117" w14:textId="02243FE9" w:rsidR="008A3318" w:rsidRPr="00095039" w:rsidRDefault="008A3318" w:rsidP="00C24284">
      <w:pPr>
        <w:pStyle w:val="Zkladntext"/>
        <w:numPr>
          <w:ilvl w:val="0"/>
          <w:numId w:val="9"/>
        </w:numPr>
        <w:ind w:left="426" w:hanging="426"/>
        <w:rPr>
          <w:color w:val="000000" w:themeColor="text1"/>
          <w:lang w:val="cs-CZ"/>
        </w:rPr>
      </w:pPr>
      <w:r w:rsidRPr="00110010">
        <w:rPr>
          <w:lang w:val="cs-CZ"/>
        </w:rPr>
        <w:t>Objednatel je povinen zjištěnou vadu písemně oznámit zhotoviteli</w:t>
      </w:r>
      <w:r w:rsidR="005B7FAD" w:rsidRPr="00110010">
        <w:rPr>
          <w:lang w:val="cs-CZ"/>
        </w:rPr>
        <w:t xml:space="preserve"> (uplatnění reklamace)</w:t>
      </w:r>
      <w:r w:rsidRPr="00110010">
        <w:rPr>
          <w:lang w:val="cs-CZ"/>
        </w:rPr>
        <w:t xml:space="preserve"> bez zbytečného odkladu. Za písemnou formu se považuje též </w:t>
      </w:r>
      <w:r w:rsidR="005F1737" w:rsidRPr="00110010">
        <w:rPr>
          <w:lang w:val="cs-CZ"/>
        </w:rPr>
        <w:t xml:space="preserve">odeslání </w:t>
      </w:r>
      <w:r w:rsidRPr="00110010">
        <w:rPr>
          <w:lang w:val="cs-CZ"/>
        </w:rPr>
        <w:t>emailu s</w:t>
      </w:r>
      <w:r w:rsidR="005F1737" w:rsidRPr="00110010">
        <w:rPr>
          <w:lang w:val="cs-CZ"/>
        </w:rPr>
        <w:t> </w:t>
      </w:r>
      <w:r w:rsidR="00110010" w:rsidRPr="00110010">
        <w:rPr>
          <w:lang w:val="cs-CZ"/>
        </w:rPr>
        <w:t>oznámením a </w:t>
      </w:r>
      <w:r w:rsidR="005F1737" w:rsidRPr="00110010">
        <w:rPr>
          <w:lang w:val="cs-CZ"/>
        </w:rPr>
        <w:t>popisem vady</w:t>
      </w:r>
      <w:r w:rsidRPr="00110010">
        <w:rPr>
          <w:lang w:val="cs-CZ"/>
        </w:rPr>
        <w:t xml:space="preserve"> na adresu</w:t>
      </w:r>
      <w:r w:rsidRPr="00095039">
        <w:rPr>
          <w:color w:val="000000" w:themeColor="text1"/>
          <w:lang w:val="cs-CZ"/>
        </w:rPr>
        <w:t xml:space="preserve">: </w:t>
      </w:r>
    </w:p>
    <w:p w14:paraId="7F828DFD" w14:textId="77777777" w:rsidR="007478CF" w:rsidRPr="00095039" w:rsidRDefault="007478CF" w:rsidP="00C24284">
      <w:pPr>
        <w:pStyle w:val="Zkladntext"/>
        <w:numPr>
          <w:ilvl w:val="0"/>
          <w:numId w:val="9"/>
        </w:numPr>
        <w:ind w:left="426" w:hanging="426"/>
        <w:rPr>
          <w:color w:val="000000" w:themeColor="text1"/>
          <w:lang w:val="cs-CZ"/>
        </w:rPr>
      </w:pPr>
      <w:r w:rsidRPr="00095039">
        <w:rPr>
          <w:color w:val="000000" w:themeColor="text1"/>
          <w:lang w:val="cs-CZ"/>
        </w:rPr>
        <w:t>Objednatel</w:t>
      </w:r>
      <w:r w:rsidR="0090590D" w:rsidRPr="00095039">
        <w:rPr>
          <w:color w:val="000000" w:themeColor="text1"/>
          <w:lang w:val="cs-CZ"/>
        </w:rPr>
        <w:t xml:space="preserve"> </w:t>
      </w:r>
      <w:r w:rsidRPr="00095039">
        <w:rPr>
          <w:color w:val="000000" w:themeColor="text1"/>
          <w:lang w:val="cs-CZ"/>
        </w:rPr>
        <w:t>bude</w:t>
      </w:r>
      <w:r w:rsidR="00675335" w:rsidRPr="00095039">
        <w:rPr>
          <w:color w:val="000000" w:themeColor="text1"/>
          <w:lang w:val="cs-CZ"/>
        </w:rPr>
        <w:t xml:space="preserve"> </w:t>
      </w:r>
      <w:r w:rsidRPr="00095039">
        <w:rPr>
          <w:color w:val="000000" w:themeColor="text1"/>
          <w:lang w:val="cs-CZ"/>
        </w:rPr>
        <w:t>dle své úvahy uplatňovat svá případná práva z</w:t>
      </w:r>
      <w:r w:rsidR="0045617F" w:rsidRPr="00095039">
        <w:rPr>
          <w:color w:val="000000" w:themeColor="text1"/>
          <w:lang w:val="cs-CZ"/>
        </w:rPr>
        <w:t> vad díla</w:t>
      </w:r>
      <w:r w:rsidR="0090590D" w:rsidRPr="00095039">
        <w:rPr>
          <w:color w:val="000000" w:themeColor="text1"/>
          <w:lang w:val="cs-CZ"/>
        </w:rPr>
        <w:t xml:space="preserve"> </w:t>
      </w:r>
      <w:r w:rsidR="00850FD0" w:rsidRPr="00095039">
        <w:rPr>
          <w:color w:val="000000" w:themeColor="text1"/>
          <w:lang w:val="cs-CZ"/>
        </w:rPr>
        <w:t>v souladu s §</w:t>
      </w:r>
      <w:r w:rsidR="00144061" w:rsidRPr="00095039">
        <w:rPr>
          <w:color w:val="000000" w:themeColor="text1"/>
          <w:lang w:val="cs-CZ"/>
        </w:rPr>
        <w:t xml:space="preserve"> 2615, 2106 a 2107 OZ s tím, že smluvní strany sjednávají, že volba práva náleží vždy objednateli.</w:t>
      </w:r>
    </w:p>
    <w:p w14:paraId="4E8E0C8F" w14:textId="77777777" w:rsidR="005E0E0F" w:rsidRPr="00095039" w:rsidRDefault="0008197E" w:rsidP="00C24284">
      <w:pPr>
        <w:pStyle w:val="Zkladntext"/>
        <w:numPr>
          <w:ilvl w:val="0"/>
          <w:numId w:val="9"/>
        </w:numPr>
        <w:ind w:left="426" w:hanging="426"/>
        <w:rPr>
          <w:color w:val="000000" w:themeColor="text1"/>
          <w:lang w:val="cs-CZ"/>
        </w:rPr>
      </w:pPr>
      <w:r w:rsidRPr="00095039">
        <w:rPr>
          <w:color w:val="000000" w:themeColor="text1"/>
          <w:lang w:val="cs-CZ"/>
        </w:rPr>
        <w:t xml:space="preserve">Zvolí-li objednatel právo na odstranění vady, </w:t>
      </w:r>
      <w:r w:rsidR="008D0B3B" w:rsidRPr="00095039">
        <w:rPr>
          <w:color w:val="000000" w:themeColor="text1"/>
          <w:lang w:val="cs-CZ"/>
        </w:rPr>
        <w:t>lhůta</w:t>
      </w:r>
      <w:r w:rsidR="007478CF" w:rsidRPr="00095039">
        <w:rPr>
          <w:color w:val="000000" w:themeColor="text1"/>
          <w:lang w:val="cs-CZ"/>
        </w:rPr>
        <w:t xml:space="preserve"> pro </w:t>
      </w:r>
      <w:r w:rsidRPr="00095039">
        <w:rPr>
          <w:color w:val="000000" w:themeColor="text1"/>
          <w:lang w:val="cs-CZ"/>
        </w:rPr>
        <w:t>její odstranění</w:t>
      </w:r>
      <w:r w:rsidR="007478CF" w:rsidRPr="00095039">
        <w:rPr>
          <w:color w:val="000000" w:themeColor="text1"/>
          <w:lang w:val="cs-CZ"/>
        </w:rPr>
        <w:t xml:space="preserve"> nesmí být delší než </w:t>
      </w:r>
      <w:r w:rsidR="001A1CFE" w:rsidRPr="00095039">
        <w:rPr>
          <w:color w:val="000000" w:themeColor="text1"/>
          <w:lang w:val="cs-CZ"/>
        </w:rPr>
        <w:t>30dnů</w:t>
      </w:r>
      <w:r w:rsidR="005E0E0F" w:rsidRPr="00095039">
        <w:rPr>
          <w:color w:val="000000" w:themeColor="text1"/>
          <w:lang w:val="cs-CZ"/>
        </w:rPr>
        <w:t>.</w:t>
      </w:r>
    </w:p>
    <w:p w14:paraId="3A84A849" w14:textId="77777777" w:rsidR="007478CF" w:rsidRPr="00110010" w:rsidRDefault="007478CF" w:rsidP="00C24284">
      <w:pPr>
        <w:pStyle w:val="Zkladntext"/>
        <w:numPr>
          <w:ilvl w:val="0"/>
          <w:numId w:val="9"/>
        </w:numPr>
        <w:ind w:left="426" w:hanging="426"/>
        <w:rPr>
          <w:lang w:val="cs-CZ"/>
        </w:rPr>
      </w:pPr>
      <w:r w:rsidRPr="00095039">
        <w:rPr>
          <w:color w:val="000000" w:themeColor="text1"/>
          <w:lang w:val="cs-CZ"/>
        </w:rPr>
        <w:t>Odstranění vady</w:t>
      </w:r>
      <w:r w:rsidR="00144061" w:rsidRPr="00095039">
        <w:rPr>
          <w:color w:val="000000" w:themeColor="text1"/>
          <w:lang w:val="cs-CZ"/>
        </w:rPr>
        <w:t>, poskytnutí slevy nebo odstoupení od smlouvy</w:t>
      </w:r>
      <w:r w:rsidRPr="00095039">
        <w:rPr>
          <w:color w:val="000000" w:themeColor="text1"/>
          <w:lang w:val="cs-CZ"/>
        </w:rPr>
        <w:t xml:space="preserve"> nemá vliv na nárok objednatele </w:t>
      </w:r>
      <w:r w:rsidRPr="00110010">
        <w:rPr>
          <w:lang w:val="cs-CZ"/>
        </w:rPr>
        <w:t>na smluvní pokutu a náhradu škody.</w:t>
      </w:r>
    </w:p>
    <w:p w14:paraId="0E38C64C" w14:textId="77777777" w:rsidR="00FC58B1" w:rsidRPr="00110010" w:rsidRDefault="00FC58B1" w:rsidP="00C24284">
      <w:pPr>
        <w:pStyle w:val="Zkladntext"/>
        <w:numPr>
          <w:ilvl w:val="0"/>
          <w:numId w:val="9"/>
        </w:numPr>
        <w:ind w:left="426" w:hanging="426"/>
        <w:rPr>
          <w:lang w:val="cs-CZ"/>
        </w:rPr>
      </w:pPr>
      <w:r w:rsidRPr="00110010">
        <w:rPr>
          <w:lang w:val="cs-CZ"/>
        </w:rPr>
        <w:t>V případě dodání nového díla nebo jeho části se zhoto</w:t>
      </w:r>
      <w:r w:rsidR="007B790D" w:rsidRPr="00110010">
        <w:rPr>
          <w:lang w:val="cs-CZ"/>
        </w:rPr>
        <w:t>vitel zavazuje demontovat vadné dílo nebo jeho část</w:t>
      </w:r>
      <w:r w:rsidRPr="00110010">
        <w:rPr>
          <w:lang w:val="cs-CZ"/>
        </w:rPr>
        <w:t>, zajistit odvoz a (ekologickou) likvidaci a provést instalaci bezvadné náhrady.</w:t>
      </w:r>
    </w:p>
    <w:p w14:paraId="2076C6C1" w14:textId="77777777" w:rsidR="0090590D" w:rsidRPr="00110010" w:rsidRDefault="007478CF" w:rsidP="00C24284">
      <w:pPr>
        <w:ind w:left="426" w:hanging="426"/>
        <w:jc w:val="both"/>
      </w:pPr>
      <w:r w:rsidRPr="00110010">
        <w:tab/>
      </w:r>
    </w:p>
    <w:p w14:paraId="07B39D67" w14:textId="77777777" w:rsidR="008E4AB2" w:rsidRPr="00110010" w:rsidRDefault="008E4AB2" w:rsidP="00C24284">
      <w:pPr>
        <w:numPr>
          <w:ilvl w:val="0"/>
          <w:numId w:val="19"/>
        </w:numPr>
        <w:ind w:left="426" w:hanging="426"/>
        <w:jc w:val="center"/>
      </w:pPr>
    </w:p>
    <w:p w14:paraId="10AA303E" w14:textId="77777777" w:rsidR="00DA7628" w:rsidRPr="00110010" w:rsidRDefault="00DA7628" w:rsidP="00C24284">
      <w:pPr>
        <w:autoSpaceDE w:val="0"/>
        <w:autoSpaceDN w:val="0"/>
        <w:ind w:left="426" w:hanging="426"/>
        <w:jc w:val="center"/>
        <w:rPr>
          <w:b/>
          <w:lang w:eastAsia="x-none"/>
        </w:rPr>
      </w:pPr>
      <w:r w:rsidRPr="00110010">
        <w:rPr>
          <w:b/>
          <w:lang w:eastAsia="x-none"/>
        </w:rPr>
        <w:t>Odpovědnost za škodu</w:t>
      </w:r>
    </w:p>
    <w:p w14:paraId="6C097A5C" w14:textId="77777777" w:rsidR="00DA7628" w:rsidRPr="00110010" w:rsidRDefault="00DA7628" w:rsidP="00C24284">
      <w:pPr>
        <w:autoSpaceDE w:val="0"/>
        <w:autoSpaceDN w:val="0"/>
        <w:ind w:left="426" w:hanging="426"/>
        <w:jc w:val="center"/>
        <w:rPr>
          <w:lang w:eastAsia="x-none"/>
        </w:rPr>
      </w:pPr>
    </w:p>
    <w:p w14:paraId="42A81255" w14:textId="77777777" w:rsidR="00DA7628" w:rsidRPr="00110010" w:rsidRDefault="00A83F6D" w:rsidP="00C24284">
      <w:pPr>
        <w:numPr>
          <w:ilvl w:val="0"/>
          <w:numId w:val="13"/>
        </w:numPr>
        <w:autoSpaceDE w:val="0"/>
        <w:autoSpaceDN w:val="0"/>
        <w:ind w:left="426" w:hanging="426"/>
        <w:jc w:val="both"/>
        <w:rPr>
          <w:lang w:eastAsia="x-none"/>
        </w:rPr>
      </w:pPr>
      <w:r w:rsidRPr="00110010">
        <w:rPr>
          <w:lang w:eastAsia="x-none"/>
        </w:rPr>
        <w:t xml:space="preserve">Zhotovitel </w:t>
      </w:r>
      <w:r w:rsidR="00DA7628" w:rsidRPr="00110010">
        <w:rPr>
          <w:lang w:eastAsia="x-none"/>
        </w:rPr>
        <w:t>odpovídá za škodu způsobenou porušením povinnost</w:t>
      </w:r>
      <w:r w:rsidR="00110010" w:rsidRPr="00110010">
        <w:rPr>
          <w:lang w:eastAsia="x-none"/>
        </w:rPr>
        <w:t>i vyplývající z této smlouvy, a </w:t>
      </w:r>
      <w:r w:rsidR="00DA7628" w:rsidRPr="00110010">
        <w:rPr>
          <w:lang w:eastAsia="x-none"/>
        </w:rPr>
        <w:t xml:space="preserve">to bez ohledu na zavinění </w:t>
      </w:r>
      <w:r w:rsidR="008C2C05" w:rsidRPr="00110010">
        <w:rPr>
          <w:lang w:eastAsia="x-none"/>
        </w:rPr>
        <w:t xml:space="preserve">a </w:t>
      </w:r>
      <w:r w:rsidR="00DA7628" w:rsidRPr="00110010">
        <w:rPr>
          <w:lang w:eastAsia="x-none"/>
        </w:rPr>
        <w:t xml:space="preserve">s možností liberace dle § 2913 odst. 2 OZ. Za škodu se považuje též újma, která </w:t>
      </w:r>
      <w:r w:rsidRPr="00110010">
        <w:rPr>
          <w:lang w:eastAsia="x-none"/>
        </w:rPr>
        <w:t xml:space="preserve">objednateli </w:t>
      </w:r>
      <w:r w:rsidR="00DA7628" w:rsidRPr="00110010">
        <w:rPr>
          <w:lang w:eastAsia="x-none"/>
        </w:rPr>
        <w:t xml:space="preserve">vznikla tím, že musel vynaložit náklady </w:t>
      </w:r>
      <w:r w:rsidRPr="00110010">
        <w:rPr>
          <w:lang w:eastAsia="x-none"/>
        </w:rPr>
        <w:t>v důsledku porušení povinnosti zhotovitele</w:t>
      </w:r>
      <w:r w:rsidR="00DA7628" w:rsidRPr="00110010">
        <w:rPr>
          <w:lang w:eastAsia="x-none"/>
        </w:rPr>
        <w:t xml:space="preserve">. </w:t>
      </w:r>
    </w:p>
    <w:p w14:paraId="44D42AE9" w14:textId="77777777" w:rsidR="00DA7628" w:rsidRPr="00110010" w:rsidRDefault="00A83F6D" w:rsidP="00C24284">
      <w:pPr>
        <w:numPr>
          <w:ilvl w:val="0"/>
          <w:numId w:val="13"/>
        </w:numPr>
        <w:autoSpaceDE w:val="0"/>
        <w:autoSpaceDN w:val="0"/>
        <w:ind w:left="426" w:hanging="426"/>
        <w:jc w:val="both"/>
        <w:rPr>
          <w:lang w:eastAsia="x-none"/>
        </w:rPr>
      </w:pPr>
      <w:r w:rsidRPr="00110010">
        <w:rPr>
          <w:lang w:eastAsia="x-none"/>
        </w:rPr>
        <w:t xml:space="preserve">Objednatel </w:t>
      </w:r>
      <w:r w:rsidR="00DA7628" w:rsidRPr="00110010">
        <w:rPr>
          <w:lang w:eastAsia="x-none"/>
        </w:rPr>
        <w:t>nepřipouští jakoukoliv limitaci prokázaných škod, které vzniknou v souvislosti s plněním z této smlouvy</w:t>
      </w:r>
      <w:r w:rsidR="00431212" w:rsidRPr="00110010">
        <w:rPr>
          <w:lang w:eastAsia="x-none"/>
        </w:rPr>
        <w:t>,</w:t>
      </w:r>
      <w:r w:rsidR="00DA7628" w:rsidRPr="00110010">
        <w:rPr>
          <w:lang w:eastAsia="x-none"/>
        </w:rPr>
        <w:t xml:space="preserve"> ani žádné omezení sankcí nebo smluvních pokut </w:t>
      </w:r>
      <w:r w:rsidR="00EB5110" w:rsidRPr="00110010">
        <w:rPr>
          <w:lang w:eastAsia="x-none"/>
        </w:rPr>
        <w:t xml:space="preserve">sjednaných </w:t>
      </w:r>
      <w:r w:rsidR="00DA7628" w:rsidRPr="00110010">
        <w:rPr>
          <w:lang w:eastAsia="x-none"/>
        </w:rPr>
        <w:t>touto smlouvou.</w:t>
      </w:r>
    </w:p>
    <w:p w14:paraId="1A7EF2EE" w14:textId="77777777" w:rsidR="008E4AB2" w:rsidRPr="00110010" w:rsidRDefault="008E4AB2" w:rsidP="00C24284">
      <w:pPr>
        <w:pStyle w:val="Zkladntext"/>
        <w:ind w:left="426" w:hanging="426"/>
        <w:rPr>
          <w:lang w:val="cs-CZ"/>
        </w:rPr>
      </w:pPr>
    </w:p>
    <w:p w14:paraId="133A567A" w14:textId="77777777" w:rsidR="007478CF" w:rsidRPr="00110010" w:rsidRDefault="007478CF" w:rsidP="00C24284">
      <w:pPr>
        <w:numPr>
          <w:ilvl w:val="0"/>
          <w:numId w:val="19"/>
        </w:numPr>
        <w:ind w:left="426" w:hanging="426"/>
        <w:jc w:val="center"/>
      </w:pPr>
    </w:p>
    <w:p w14:paraId="40143AC5" w14:textId="77777777" w:rsidR="007478CF" w:rsidRPr="00110010" w:rsidRDefault="007478CF" w:rsidP="00C24284">
      <w:pPr>
        <w:pStyle w:val="Zkladntext"/>
        <w:ind w:left="426" w:hanging="426"/>
        <w:jc w:val="center"/>
        <w:rPr>
          <w:b/>
          <w:lang w:val="cs-CZ"/>
        </w:rPr>
      </w:pPr>
      <w:r w:rsidRPr="00110010">
        <w:rPr>
          <w:b/>
          <w:lang w:val="cs-CZ"/>
        </w:rPr>
        <w:t>Odstoupení od smlouvy</w:t>
      </w:r>
      <w:r w:rsidR="005C44FC" w:rsidRPr="00110010">
        <w:rPr>
          <w:b/>
          <w:lang w:val="cs-CZ"/>
        </w:rPr>
        <w:t>; Výpověď</w:t>
      </w:r>
    </w:p>
    <w:p w14:paraId="631F7719" w14:textId="77777777" w:rsidR="007478CF" w:rsidRPr="00110010" w:rsidRDefault="007478CF" w:rsidP="00C24284">
      <w:pPr>
        <w:pStyle w:val="Zkladntext"/>
        <w:ind w:left="426" w:hanging="426"/>
        <w:jc w:val="center"/>
        <w:rPr>
          <w:b/>
          <w:lang w:val="cs-CZ"/>
        </w:rPr>
      </w:pPr>
    </w:p>
    <w:p w14:paraId="4928EAA0" w14:textId="77777777" w:rsidR="007478CF" w:rsidRPr="00110010" w:rsidRDefault="007478CF" w:rsidP="00C24284">
      <w:pPr>
        <w:pStyle w:val="Zkladntext"/>
        <w:numPr>
          <w:ilvl w:val="0"/>
          <w:numId w:val="11"/>
        </w:numPr>
        <w:ind w:left="426" w:hanging="426"/>
        <w:rPr>
          <w:lang w:val="cs-CZ"/>
        </w:rPr>
      </w:pPr>
      <w:r w:rsidRPr="00110010">
        <w:rPr>
          <w:lang w:val="cs-CZ"/>
        </w:rPr>
        <w:t>Kterákoliv ze smluvních stran je oprávněna od této smlouvy odstoupit, poruší-li druhá smluvní strana podstatným způsobem své smluvní povinnosti, přestože byla na tuto skutečnost prokazatelným způsobem upozorněna.</w:t>
      </w:r>
    </w:p>
    <w:p w14:paraId="41BDCF38" w14:textId="77777777" w:rsidR="007478CF" w:rsidRPr="00110010" w:rsidRDefault="007478CF" w:rsidP="00C24284">
      <w:pPr>
        <w:pStyle w:val="Zkladntext"/>
        <w:numPr>
          <w:ilvl w:val="0"/>
          <w:numId w:val="11"/>
        </w:numPr>
        <w:ind w:left="426" w:hanging="426"/>
        <w:rPr>
          <w:lang w:val="cs-CZ"/>
        </w:rPr>
      </w:pPr>
      <w:r w:rsidRPr="00110010">
        <w:rPr>
          <w:lang w:val="cs-CZ"/>
        </w:rPr>
        <w:t>Za podstatné porušení smlouvy se</w:t>
      </w:r>
      <w:r w:rsidR="00431212" w:rsidRPr="00110010">
        <w:rPr>
          <w:lang w:val="cs-CZ"/>
        </w:rPr>
        <w:t xml:space="preserve"> zejména</w:t>
      </w:r>
      <w:r w:rsidRPr="00110010">
        <w:rPr>
          <w:lang w:val="cs-CZ"/>
        </w:rPr>
        <w:t xml:space="preserve"> považuje:</w:t>
      </w:r>
    </w:p>
    <w:p w14:paraId="29C3820B" w14:textId="77777777" w:rsidR="007478CF" w:rsidRPr="00110010" w:rsidRDefault="007478CF" w:rsidP="00C24284">
      <w:pPr>
        <w:pStyle w:val="Zkladntext"/>
        <w:numPr>
          <w:ilvl w:val="0"/>
          <w:numId w:val="2"/>
        </w:numPr>
        <w:ind w:left="709" w:hanging="283"/>
        <w:rPr>
          <w:lang w:val="cs-CZ"/>
        </w:rPr>
      </w:pPr>
      <w:r w:rsidRPr="00110010">
        <w:rPr>
          <w:lang w:val="cs-CZ"/>
        </w:rPr>
        <w:t xml:space="preserve">prodlení objednatele se zaplacením ceny </w:t>
      </w:r>
      <w:r w:rsidR="00C338FC" w:rsidRPr="00110010">
        <w:rPr>
          <w:lang w:val="cs-CZ"/>
        </w:rPr>
        <w:t xml:space="preserve">díla </w:t>
      </w:r>
      <w:r w:rsidRPr="00110010">
        <w:rPr>
          <w:lang w:val="cs-CZ"/>
        </w:rPr>
        <w:t>po dobu delší než dvacet</w:t>
      </w:r>
      <w:r w:rsidR="00A21496" w:rsidRPr="00110010">
        <w:rPr>
          <w:lang w:val="cs-CZ"/>
        </w:rPr>
        <w:t xml:space="preserve"> </w:t>
      </w:r>
      <w:r w:rsidRPr="00110010">
        <w:rPr>
          <w:lang w:val="cs-CZ"/>
        </w:rPr>
        <w:t>jedna (21) dnů</w:t>
      </w:r>
      <w:r w:rsidR="00F816A4" w:rsidRPr="00110010">
        <w:rPr>
          <w:lang w:val="cs-CZ"/>
        </w:rPr>
        <w:t xml:space="preserve"> po splatnosti oprávněně a správně vystavené faktury,</w:t>
      </w:r>
    </w:p>
    <w:p w14:paraId="4C60ACA6" w14:textId="77777777" w:rsidR="007478CF" w:rsidRPr="00110010" w:rsidRDefault="007478CF" w:rsidP="00C24284">
      <w:pPr>
        <w:pStyle w:val="Zkladntext"/>
        <w:numPr>
          <w:ilvl w:val="0"/>
          <w:numId w:val="2"/>
        </w:numPr>
        <w:ind w:left="709" w:hanging="283"/>
        <w:rPr>
          <w:lang w:val="cs-CZ"/>
        </w:rPr>
      </w:pPr>
      <w:r w:rsidRPr="00110010">
        <w:rPr>
          <w:lang w:val="cs-CZ"/>
        </w:rPr>
        <w:t xml:space="preserve">prodlení zhotovitele s </w:t>
      </w:r>
      <w:r w:rsidR="0008197E" w:rsidRPr="00110010">
        <w:rPr>
          <w:lang w:val="cs-CZ"/>
        </w:rPr>
        <w:t xml:space="preserve">provedením </w:t>
      </w:r>
      <w:r w:rsidRPr="00110010">
        <w:rPr>
          <w:lang w:val="cs-CZ"/>
        </w:rPr>
        <w:t>díla po dobu delší než dvacet</w:t>
      </w:r>
      <w:r w:rsidR="00A21496" w:rsidRPr="00110010">
        <w:rPr>
          <w:lang w:val="cs-CZ"/>
        </w:rPr>
        <w:t xml:space="preserve"> </w:t>
      </w:r>
      <w:r w:rsidRPr="00110010">
        <w:rPr>
          <w:lang w:val="cs-CZ"/>
        </w:rPr>
        <w:t>jedna (21) dnů,</w:t>
      </w:r>
    </w:p>
    <w:p w14:paraId="33CC2F2D" w14:textId="77777777" w:rsidR="007478CF" w:rsidRPr="00110010" w:rsidRDefault="007478CF" w:rsidP="00C24284">
      <w:pPr>
        <w:pStyle w:val="Zkladntext"/>
        <w:numPr>
          <w:ilvl w:val="0"/>
          <w:numId w:val="2"/>
        </w:numPr>
        <w:ind w:left="709" w:hanging="283"/>
        <w:rPr>
          <w:lang w:val="cs-CZ"/>
        </w:rPr>
      </w:pPr>
      <w:r w:rsidRPr="00110010">
        <w:rPr>
          <w:lang w:val="cs-CZ"/>
        </w:rPr>
        <w:t xml:space="preserve">zjištění, že parametry díla neodpovídají požadavkům </w:t>
      </w:r>
      <w:r w:rsidR="005F1737" w:rsidRPr="00110010">
        <w:rPr>
          <w:lang w:val="cs-CZ"/>
        </w:rPr>
        <w:t xml:space="preserve">sjednaným </w:t>
      </w:r>
      <w:r w:rsidRPr="00110010">
        <w:rPr>
          <w:lang w:val="cs-CZ"/>
        </w:rPr>
        <w:t>smlouvou</w:t>
      </w:r>
      <w:r w:rsidR="005F1737" w:rsidRPr="00110010">
        <w:rPr>
          <w:lang w:val="cs-CZ"/>
        </w:rPr>
        <w:t xml:space="preserve"> nebo </w:t>
      </w:r>
      <w:r w:rsidRPr="00110010">
        <w:rPr>
          <w:lang w:val="cs-CZ"/>
        </w:rPr>
        <w:t>technickým norm</w:t>
      </w:r>
      <w:r w:rsidR="005F1737" w:rsidRPr="00110010">
        <w:rPr>
          <w:lang w:val="cs-CZ"/>
        </w:rPr>
        <w:t>ám</w:t>
      </w:r>
      <w:r w:rsidRPr="00110010">
        <w:rPr>
          <w:lang w:val="cs-CZ"/>
        </w:rPr>
        <w:t>,</w:t>
      </w:r>
    </w:p>
    <w:p w14:paraId="3B3AA724" w14:textId="77777777" w:rsidR="007478CF" w:rsidRPr="00110010" w:rsidRDefault="007478CF" w:rsidP="00C24284">
      <w:pPr>
        <w:pStyle w:val="Zkladntext"/>
        <w:numPr>
          <w:ilvl w:val="0"/>
          <w:numId w:val="2"/>
        </w:numPr>
        <w:ind w:left="709" w:hanging="283"/>
        <w:rPr>
          <w:lang w:val="cs-CZ"/>
        </w:rPr>
      </w:pPr>
      <w:r w:rsidRPr="00110010">
        <w:rPr>
          <w:lang w:val="cs-CZ"/>
        </w:rPr>
        <w:t>opakované porušení povinností zhotovitele vyplývajících z této smlouvy, přičemž za opakované porušení se považuje takové porušení, na které objednatel zhotovitele j</w:t>
      </w:r>
      <w:r w:rsidR="00110010" w:rsidRPr="00110010">
        <w:rPr>
          <w:lang w:val="cs-CZ"/>
        </w:rPr>
        <w:t>iž v </w:t>
      </w:r>
      <w:r w:rsidRPr="00110010">
        <w:rPr>
          <w:lang w:val="cs-CZ"/>
        </w:rPr>
        <w:t>minulosti výslovně upozornil,</w:t>
      </w:r>
    </w:p>
    <w:p w14:paraId="542AE918" w14:textId="77777777" w:rsidR="00144061" w:rsidRPr="00110010" w:rsidRDefault="00144061" w:rsidP="00C24284">
      <w:pPr>
        <w:pStyle w:val="Zkladntext"/>
        <w:numPr>
          <w:ilvl w:val="0"/>
          <w:numId w:val="2"/>
        </w:numPr>
        <w:ind w:left="709" w:hanging="283"/>
        <w:rPr>
          <w:lang w:val="cs-CZ"/>
        </w:rPr>
      </w:pPr>
      <w:r w:rsidRPr="00110010">
        <w:rPr>
          <w:lang w:val="cs-CZ"/>
        </w:rPr>
        <w:t xml:space="preserve">prodlení zhotovitele s odstraněním vady dle článku </w:t>
      </w:r>
      <w:r w:rsidR="0006577D" w:rsidRPr="00110010">
        <w:rPr>
          <w:lang w:val="cs-CZ"/>
        </w:rPr>
        <w:t>VIII.</w:t>
      </w:r>
      <w:r w:rsidR="00E32928" w:rsidRPr="00110010">
        <w:rPr>
          <w:lang w:val="cs-CZ"/>
        </w:rPr>
        <w:t xml:space="preserve"> </w:t>
      </w:r>
      <w:r w:rsidR="00B727DC" w:rsidRPr="00110010">
        <w:rPr>
          <w:lang w:val="cs-CZ"/>
        </w:rPr>
        <w:t xml:space="preserve">této smlouvy </w:t>
      </w:r>
      <w:r w:rsidRPr="00110010">
        <w:rPr>
          <w:lang w:val="cs-CZ"/>
        </w:rPr>
        <w:t>delší než třicet (30)</w:t>
      </w:r>
      <w:r w:rsidR="00867B97" w:rsidRPr="00110010">
        <w:rPr>
          <w:lang w:val="cs-CZ"/>
        </w:rPr>
        <w:t xml:space="preserve"> dnů</w:t>
      </w:r>
      <w:r w:rsidRPr="00110010">
        <w:rPr>
          <w:lang w:val="cs-CZ"/>
        </w:rPr>
        <w:t>; prodlení nastává dnem, který následuje po dni, kterým vypršela lhůta pro odstranění vad podle</w:t>
      </w:r>
      <w:r w:rsidR="00867B97" w:rsidRPr="00110010">
        <w:rPr>
          <w:lang w:val="cs-CZ"/>
        </w:rPr>
        <w:t xml:space="preserve"> článku </w:t>
      </w:r>
      <w:r w:rsidR="0006577D" w:rsidRPr="00110010">
        <w:rPr>
          <w:lang w:val="cs-CZ"/>
        </w:rPr>
        <w:t>VIII</w:t>
      </w:r>
      <w:r w:rsidR="00867B97" w:rsidRPr="00110010">
        <w:rPr>
          <w:lang w:val="cs-CZ"/>
        </w:rPr>
        <w:t>.</w:t>
      </w:r>
      <w:r w:rsidR="00B727DC" w:rsidRPr="00110010">
        <w:rPr>
          <w:lang w:val="cs-CZ"/>
        </w:rPr>
        <w:t xml:space="preserve"> této smlouvy</w:t>
      </w:r>
    </w:p>
    <w:p w14:paraId="0D3D0F78" w14:textId="77777777" w:rsidR="007478CF" w:rsidRPr="00110010" w:rsidRDefault="007478CF" w:rsidP="00C24284">
      <w:pPr>
        <w:pStyle w:val="Zkladntext"/>
        <w:numPr>
          <w:ilvl w:val="0"/>
          <w:numId w:val="11"/>
        </w:numPr>
        <w:ind w:left="426" w:hanging="426"/>
        <w:rPr>
          <w:lang w:val="cs-CZ"/>
        </w:rPr>
      </w:pPr>
      <w:r w:rsidRPr="00110010">
        <w:rPr>
          <w:lang w:val="cs-CZ"/>
        </w:rPr>
        <w:t xml:space="preserve">Stanoví-li </w:t>
      </w:r>
      <w:r w:rsidR="001564EE" w:rsidRPr="00110010">
        <w:rPr>
          <w:lang w:val="cs-CZ"/>
        </w:rPr>
        <w:t>objednatel</w:t>
      </w:r>
      <w:r w:rsidRPr="00110010">
        <w:rPr>
          <w:lang w:val="cs-CZ"/>
        </w:rPr>
        <w:t xml:space="preserve"> </w:t>
      </w:r>
      <w:r w:rsidR="001564EE" w:rsidRPr="00110010">
        <w:rPr>
          <w:lang w:val="cs-CZ"/>
        </w:rPr>
        <w:t>zhotoviteli</w:t>
      </w:r>
      <w:r w:rsidRPr="00110010">
        <w:rPr>
          <w:lang w:val="cs-CZ"/>
        </w:rPr>
        <w:t xml:space="preserve"> pro splnění jeho závazku dodatečnou lhůtu, vzniká </w:t>
      </w:r>
      <w:r w:rsidR="001564EE" w:rsidRPr="00110010">
        <w:rPr>
          <w:lang w:val="cs-CZ"/>
        </w:rPr>
        <w:t>objednateli</w:t>
      </w:r>
      <w:r w:rsidRPr="00110010">
        <w:rPr>
          <w:lang w:val="cs-CZ"/>
        </w:rPr>
        <w:t xml:space="preserve"> právo odstoupit od smlouvy až po marném uplynutí této lhůty</w:t>
      </w:r>
      <w:r w:rsidR="005F1737" w:rsidRPr="00110010">
        <w:rPr>
          <w:lang w:val="cs-CZ"/>
        </w:rPr>
        <w:t>;</w:t>
      </w:r>
      <w:r w:rsidRPr="00110010">
        <w:rPr>
          <w:lang w:val="cs-CZ"/>
        </w:rPr>
        <w:t xml:space="preserve"> to neplatí, jestliže </w:t>
      </w:r>
      <w:r w:rsidR="001564EE" w:rsidRPr="00110010">
        <w:rPr>
          <w:lang w:val="cs-CZ"/>
        </w:rPr>
        <w:t>zhotovitel</w:t>
      </w:r>
      <w:r w:rsidR="00EB5110" w:rsidRPr="00110010">
        <w:rPr>
          <w:lang w:val="cs-CZ"/>
        </w:rPr>
        <w:t xml:space="preserve"> v </w:t>
      </w:r>
      <w:r w:rsidRPr="00110010">
        <w:rPr>
          <w:lang w:val="cs-CZ"/>
        </w:rPr>
        <w:t xml:space="preserve">průběhu této lhůty prohlásí, že svůj závazek nesplní. V takovém případě může </w:t>
      </w:r>
      <w:r w:rsidR="001564EE" w:rsidRPr="00110010">
        <w:rPr>
          <w:lang w:val="cs-CZ"/>
        </w:rPr>
        <w:t>objednatel</w:t>
      </w:r>
      <w:r w:rsidRPr="00110010">
        <w:rPr>
          <w:lang w:val="cs-CZ"/>
        </w:rPr>
        <w:t xml:space="preserve"> odstoupit od smlouvy i před uplynutím </w:t>
      </w:r>
      <w:r w:rsidR="00FD7B31" w:rsidRPr="00110010">
        <w:rPr>
          <w:lang w:val="cs-CZ"/>
        </w:rPr>
        <w:t>dodatečné lhůty</w:t>
      </w:r>
      <w:r w:rsidRPr="00110010">
        <w:rPr>
          <w:lang w:val="cs-CZ"/>
        </w:rPr>
        <w:t xml:space="preserve"> poté, co prohlášení </w:t>
      </w:r>
      <w:r w:rsidR="001564EE" w:rsidRPr="00110010">
        <w:rPr>
          <w:lang w:val="cs-CZ"/>
        </w:rPr>
        <w:t xml:space="preserve">zhotovitele </w:t>
      </w:r>
      <w:r w:rsidRPr="00110010">
        <w:rPr>
          <w:lang w:val="cs-CZ"/>
        </w:rPr>
        <w:t>obdržel.</w:t>
      </w:r>
    </w:p>
    <w:p w14:paraId="7A872896" w14:textId="77777777" w:rsidR="000352D6" w:rsidRPr="00110010" w:rsidRDefault="000352D6" w:rsidP="00AC4E1E">
      <w:pPr>
        <w:pStyle w:val="Zkladntext"/>
        <w:numPr>
          <w:ilvl w:val="0"/>
          <w:numId w:val="11"/>
        </w:numPr>
        <w:autoSpaceDE w:val="0"/>
        <w:autoSpaceDN w:val="0"/>
        <w:ind w:left="426" w:hanging="426"/>
        <w:rPr>
          <w:lang w:val="cs-CZ"/>
        </w:rPr>
      </w:pPr>
      <w:r w:rsidRPr="00110010">
        <w:rPr>
          <w:lang w:val="cs-CZ"/>
        </w:rPr>
        <w:t>Smlouva zaniká dnem doručení oznámení o odstoupení od smlouvy druhé smluvní straně.</w:t>
      </w:r>
      <w:r w:rsidR="00A935FB" w:rsidRPr="00110010">
        <w:rPr>
          <w:lang w:val="cs-CZ"/>
        </w:rPr>
        <w:t xml:space="preserve"> Při odstoupení od smlouvy dojde k navrácení vzájemně posk</w:t>
      </w:r>
      <w:r w:rsidR="00F816A4" w:rsidRPr="00110010">
        <w:rPr>
          <w:lang w:val="cs-CZ"/>
        </w:rPr>
        <w:t>ytnutých plnění.</w:t>
      </w:r>
    </w:p>
    <w:p w14:paraId="2E2CF2F6" w14:textId="77777777" w:rsidR="005C44FC" w:rsidRPr="00110010" w:rsidRDefault="005C44FC" w:rsidP="00D3231C">
      <w:pPr>
        <w:numPr>
          <w:ilvl w:val="0"/>
          <w:numId w:val="11"/>
        </w:numPr>
        <w:ind w:left="426" w:hanging="426"/>
        <w:jc w:val="both"/>
        <w:rPr>
          <w:lang w:eastAsia="x-none"/>
        </w:rPr>
      </w:pPr>
      <w:r w:rsidRPr="00110010">
        <w:t xml:space="preserve">Objednatel má právo smlouvu vypovědět bez uvedení důvodů </w:t>
      </w:r>
      <w:r w:rsidR="001A1CFE" w:rsidRPr="00095039">
        <w:rPr>
          <w:color w:val="000000" w:themeColor="text1"/>
        </w:rPr>
        <w:t>15denní</w:t>
      </w:r>
      <w:r w:rsidR="003138D7" w:rsidRPr="001A1CFE">
        <w:rPr>
          <w:color w:val="2E74B5" w:themeColor="accent1" w:themeShade="BF"/>
        </w:rPr>
        <w:t xml:space="preserve"> </w:t>
      </w:r>
      <w:r w:rsidR="003138D7" w:rsidRPr="00110010">
        <w:t>výpovědní dobou</w:t>
      </w:r>
      <w:r w:rsidR="00C24284" w:rsidRPr="00110010">
        <w:t xml:space="preserve">. </w:t>
      </w:r>
      <w:r w:rsidR="00C24284" w:rsidRPr="00110010">
        <w:rPr>
          <w:lang w:eastAsia="x-none"/>
        </w:rPr>
        <w:t>Výpovědní doba počíná dnem doručení výpovědi druhé smluvní straně. Smlouva zaniká uplynutím výpovědní doby.</w:t>
      </w:r>
    </w:p>
    <w:p w14:paraId="0D719393" w14:textId="77777777" w:rsidR="00A27980" w:rsidRPr="00110010" w:rsidRDefault="005C44FC" w:rsidP="00C24284">
      <w:pPr>
        <w:pStyle w:val="Zkladntext"/>
        <w:numPr>
          <w:ilvl w:val="0"/>
          <w:numId w:val="11"/>
        </w:numPr>
        <w:autoSpaceDE w:val="0"/>
        <w:autoSpaceDN w:val="0"/>
        <w:ind w:left="426" w:hanging="426"/>
        <w:rPr>
          <w:lang w:val="cs-CZ"/>
        </w:rPr>
      </w:pPr>
      <w:r w:rsidRPr="00110010">
        <w:rPr>
          <w:lang w:val="cs-CZ"/>
        </w:rPr>
        <w:t>Předčasné ukončení smlouvy</w:t>
      </w:r>
      <w:r w:rsidR="00A27980" w:rsidRPr="00110010">
        <w:rPr>
          <w:lang w:val="cs-CZ"/>
        </w:rPr>
        <w:t xml:space="preserve"> se nedotýká nároku na náhradu </w:t>
      </w:r>
      <w:r w:rsidR="00B43AD4" w:rsidRPr="00110010">
        <w:rPr>
          <w:lang w:val="cs-CZ"/>
        </w:rPr>
        <w:t>škody vzniklé porušením smlouvy a</w:t>
      </w:r>
      <w:r w:rsidR="00A27980" w:rsidRPr="00110010">
        <w:rPr>
          <w:lang w:val="cs-CZ"/>
        </w:rPr>
        <w:t xml:space="preserve"> nároku na zaplacení smluvní pokuty.</w:t>
      </w:r>
    </w:p>
    <w:p w14:paraId="59371776" w14:textId="77777777" w:rsidR="007478CF" w:rsidRPr="00110010" w:rsidRDefault="007478CF" w:rsidP="00C24284">
      <w:pPr>
        <w:ind w:left="426" w:hanging="426"/>
        <w:jc w:val="center"/>
        <w:rPr>
          <w:b/>
        </w:rPr>
      </w:pPr>
    </w:p>
    <w:p w14:paraId="318BF863" w14:textId="77777777" w:rsidR="007478CF" w:rsidRPr="00110010" w:rsidRDefault="007478CF" w:rsidP="00C24284">
      <w:pPr>
        <w:numPr>
          <w:ilvl w:val="0"/>
          <w:numId w:val="19"/>
        </w:numPr>
        <w:ind w:left="426" w:hanging="426"/>
        <w:jc w:val="center"/>
      </w:pPr>
    </w:p>
    <w:p w14:paraId="61C4C4BB" w14:textId="77777777" w:rsidR="007478CF" w:rsidRPr="00110010" w:rsidRDefault="007478CF" w:rsidP="00C24284">
      <w:pPr>
        <w:ind w:left="426" w:hanging="426"/>
        <w:jc w:val="center"/>
        <w:rPr>
          <w:b/>
        </w:rPr>
      </w:pPr>
      <w:r w:rsidRPr="00110010">
        <w:rPr>
          <w:b/>
        </w:rPr>
        <w:t>Závěrečná ujednání</w:t>
      </w:r>
    </w:p>
    <w:p w14:paraId="54BC20CF" w14:textId="77777777" w:rsidR="007478CF" w:rsidRPr="00110010" w:rsidRDefault="007478CF" w:rsidP="00C24284">
      <w:pPr>
        <w:ind w:left="426" w:hanging="426"/>
        <w:jc w:val="center"/>
      </w:pPr>
    </w:p>
    <w:p w14:paraId="50438E19" w14:textId="77777777" w:rsidR="00A713D5" w:rsidRPr="00110010" w:rsidRDefault="007478CF" w:rsidP="00C24284">
      <w:pPr>
        <w:pStyle w:val="Zkladntext"/>
        <w:numPr>
          <w:ilvl w:val="0"/>
          <w:numId w:val="12"/>
        </w:numPr>
        <w:ind w:left="426" w:hanging="426"/>
        <w:rPr>
          <w:lang w:val="cs-CZ"/>
        </w:rPr>
      </w:pPr>
      <w:r w:rsidRPr="00110010">
        <w:rPr>
          <w:lang w:val="cs-CZ"/>
        </w:rPr>
        <w:t xml:space="preserve">Smlouva odráží svobodný a vážný projev vůle smluvních stran. </w:t>
      </w:r>
    </w:p>
    <w:p w14:paraId="4AAF3A4F" w14:textId="77777777" w:rsidR="00A713D5" w:rsidRPr="00110010" w:rsidRDefault="00A713D5" w:rsidP="00C24284">
      <w:pPr>
        <w:pStyle w:val="Zkladntext"/>
        <w:numPr>
          <w:ilvl w:val="0"/>
          <w:numId w:val="12"/>
        </w:numPr>
        <w:ind w:left="426" w:hanging="426"/>
        <w:rPr>
          <w:lang w:val="cs-CZ"/>
        </w:rPr>
      </w:pPr>
      <w:r w:rsidRPr="00110010">
        <w:rPr>
          <w:lang w:val="cs-CZ"/>
        </w:rPr>
        <w:t xml:space="preserve">Smluvní strany prohlašují, že veškerá práva a povinnosti daná </w:t>
      </w:r>
      <w:r w:rsidR="0080146E" w:rsidRPr="00110010">
        <w:rPr>
          <w:lang w:val="cs-CZ"/>
        </w:rPr>
        <w:t>touto smlouvou, jakož i práva a </w:t>
      </w:r>
      <w:r w:rsidRPr="00110010">
        <w:rPr>
          <w:lang w:val="cs-CZ"/>
        </w:rPr>
        <w:t>povinnosti z této smlouvy vyplývající, bu</w:t>
      </w:r>
      <w:r w:rsidR="00DA7628" w:rsidRPr="00110010">
        <w:rPr>
          <w:lang w:val="cs-CZ"/>
        </w:rPr>
        <w:t xml:space="preserve">dou řešit podle ustanovení </w:t>
      </w:r>
      <w:r w:rsidR="00E56688" w:rsidRPr="00110010">
        <w:rPr>
          <w:lang w:val="cs-CZ"/>
        </w:rPr>
        <w:t>OZ</w:t>
      </w:r>
      <w:r w:rsidRPr="00110010">
        <w:rPr>
          <w:lang w:val="cs-CZ"/>
        </w:rPr>
        <w:t>.</w:t>
      </w:r>
    </w:p>
    <w:p w14:paraId="3F5CD1C0" w14:textId="77777777" w:rsidR="007478CF" w:rsidRPr="00110010" w:rsidRDefault="007478CF" w:rsidP="00C24284">
      <w:pPr>
        <w:pStyle w:val="Zkladntext"/>
        <w:numPr>
          <w:ilvl w:val="0"/>
          <w:numId w:val="12"/>
        </w:numPr>
        <w:ind w:left="426" w:hanging="426"/>
        <w:rPr>
          <w:lang w:val="cs-CZ"/>
        </w:rPr>
      </w:pPr>
      <w:r w:rsidRPr="00110010">
        <w:rPr>
          <w:lang w:val="cs-CZ"/>
        </w:rPr>
        <w:t>Zhotovitel i jeho případný subdodavatel jsou povinni spolupůsobit při výkonu finanční kontroly dle § 2 písm. e) zákona č. 320/2001 Sb., o finanční kontrole ve veřejné správě</w:t>
      </w:r>
      <w:r w:rsidR="00E56688" w:rsidRPr="00110010">
        <w:rPr>
          <w:lang w:val="cs-CZ"/>
        </w:rPr>
        <w:t>, ve znění pozdějších předpisů</w:t>
      </w:r>
      <w:r w:rsidRPr="00110010">
        <w:rPr>
          <w:lang w:val="cs-CZ"/>
        </w:rPr>
        <w:t>.</w:t>
      </w:r>
    </w:p>
    <w:p w14:paraId="66E77F8D" w14:textId="77777777" w:rsidR="008E4D94" w:rsidRDefault="008E4D94" w:rsidP="00C24284">
      <w:pPr>
        <w:pStyle w:val="Zkladntext"/>
        <w:numPr>
          <w:ilvl w:val="0"/>
          <w:numId w:val="12"/>
        </w:numPr>
        <w:ind w:left="426" w:hanging="426"/>
        <w:rPr>
          <w:lang w:val="cs-CZ"/>
        </w:rPr>
      </w:pPr>
      <w:r w:rsidRPr="00110010">
        <w:rPr>
          <w:lang w:val="cs-CZ"/>
        </w:rPr>
        <w:t>Zhotovitel je povinen zajistit v rámci plnění smlouvy legální zaměstnávání osob. Zhotovitel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w:t>
      </w:r>
      <w:r w:rsidR="00F01F23">
        <w:rPr>
          <w:lang w:val="cs-CZ"/>
        </w:rPr>
        <w:t>jednání</w:t>
      </w:r>
      <w:r w:rsidRPr="00110010">
        <w:rPr>
          <w:lang w:val="cs-CZ"/>
        </w:rPr>
        <w:t xml:space="preserve"> smlouvy i u svých poddodavatelů. Nesplnění povinností zhotovitele dle tohoto ujednání smlouvy se považuje za podstatné porušení smlouvy.</w:t>
      </w:r>
    </w:p>
    <w:p w14:paraId="5A152507" w14:textId="77777777" w:rsidR="00375E1E" w:rsidRPr="00110010" w:rsidRDefault="00375E1E" w:rsidP="00C24284">
      <w:pPr>
        <w:pStyle w:val="Zkladntext"/>
        <w:numPr>
          <w:ilvl w:val="0"/>
          <w:numId w:val="12"/>
        </w:numPr>
        <w:ind w:left="426" w:hanging="426"/>
        <w:rPr>
          <w:lang w:val="cs-CZ"/>
        </w:rPr>
      </w:pPr>
      <w:r w:rsidRPr="00110010">
        <w:rPr>
          <w:lang w:val="cs-CZ"/>
        </w:rPr>
        <w:t>Zhotovitel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783A7174" w14:textId="77777777" w:rsidR="007478CF" w:rsidRPr="00110010" w:rsidRDefault="007478CF" w:rsidP="00C24284">
      <w:pPr>
        <w:pStyle w:val="Zkladntext"/>
        <w:numPr>
          <w:ilvl w:val="0"/>
          <w:numId w:val="12"/>
        </w:numPr>
        <w:ind w:left="426" w:hanging="426"/>
        <w:rPr>
          <w:lang w:val="cs-CZ"/>
        </w:rPr>
      </w:pPr>
      <w:r w:rsidRPr="00110010">
        <w:rPr>
          <w:lang w:val="cs-CZ"/>
        </w:rPr>
        <w:lastRenderedPageBreak/>
        <w:t>Práva a povinnosti vyplývající z této smlouvy přecházejí na případné právní nástupce smluvních stran. Převádět práva a povinnosti z této smlouvy lze jen po písemném souhlasu druhé smluvní strany.</w:t>
      </w:r>
    </w:p>
    <w:p w14:paraId="751F6F44" w14:textId="77777777" w:rsidR="007F20A4" w:rsidRDefault="00AB61F1" w:rsidP="001A1CFE">
      <w:pPr>
        <w:pStyle w:val="Zkladntext"/>
        <w:numPr>
          <w:ilvl w:val="0"/>
          <w:numId w:val="12"/>
        </w:numPr>
        <w:ind w:left="426" w:hanging="426"/>
        <w:rPr>
          <w:lang w:val="cs-CZ"/>
        </w:rPr>
      </w:pPr>
      <w:r w:rsidRPr="00110010">
        <w:rPr>
          <w:lang w:val="cs-CZ"/>
        </w:rPr>
        <w:t xml:space="preserve">V případě, že dojde k situaci, kdy </w:t>
      </w:r>
      <w:r w:rsidR="008E55D1" w:rsidRPr="00110010">
        <w:rPr>
          <w:lang w:val="cs-CZ"/>
        </w:rPr>
        <w:t xml:space="preserve">se </w:t>
      </w:r>
      <w:r w:rsidRPr="00110010">
        <w:rPr>
          <w:lang w:val="cs-CZ"/>
        </w:rPr>
        <w:t xml:space="preserve">některá </w:t>
      </w:r>
      <w:r w:rsidR="008E55D1" w:rsidRPr="00110010">
        <w:rPr>
          <w:lang w:val="cs-CZ"/>
        </w:rPr>
        <w:t xml:space="preserve">ujednání </w:t>
      </w:r>
      <w:r w:rsidRPr="00110010">
        <w:rPr>
          <w:lang w:val="cs-CZ"/>
        </w:rPr>
        <w:t>této smlouvy stanou neplatnými, neúčinným</w:t>
      </w:r>
      <w:r w:rsidR="00232874" w:rsidRPr="00110010">
        <w:rPr>
          <w:lang w:val="cs-CZ"/>
        </w:rPr>
        <w:t>i</w:t>
      </w:r>
      <w:r w:rsidRPr="00110010">
        <w:rPr>
          <w:lang w:val="cs-CZ"/>
        </w:rPr>
        <w:t xml:space="preserve"> anebo nerealizovatelným</w:t>
      </w:r>
      <w:r w:rsidR="00232874" w:rsidRPr="00110010">
        <w:rPr>
          <w:lang w:val="cs-CZ"/>
        </w:rPr>
        <w:t>i</w:t>
      </w:r>
      <w:r w:rsidRPr="00110010">
        <w:rPr>
          <w:lang w:val="cs-CZ"/>
        </w:rPr>
        <w:t xml:space="preserve">, nebude tím ovlivněna platnost, účinnost nebo realizovatelnost ostatních </w:t>
      </w:r>
      <w:r w:rsidR="008E55D1" w:rsidRPr="00110010">
        <w:rPr>
          <w:lang w:val="cs-CZ"/>
        </w:rPr>
        <w:t xml:space="preserve">ujednání </w:t>
      </w:r>
      <w:r w:rsidRPr="00110010">
        <w:rPr>
          <w:lang w:val="cs-CZ"/>
        </w:rPr>
        <w:t>této smlouvy</w:t>
      </w:r>
      <w:r w:rsidR="008E55D1" w:rsidRPr="00110010">
        <w:rPr>
          <w:lang w:val="cs-CZ"/>
        </w:rPr>
        <w:t xml:space="preserve"> a smluvní strany se zavazují neplatné, neúčinné nebo nerealizovatelné ujednání smlouvy nahradit takovým, které by svým významem co nejlépe odpovídalo původnímu ujednání</w:t>
      </w:r>
      <w:r w:rsidRPr="00110010">
        <w:rPr>
          <w:lang w:val="cs-CZ"/>
        </w:rPr>
        <w:t>.</w:t>
      </w:r>
    </w:p>
    <w:p w14:paraId="51FC74EB" w14:textId="77777777" w:rsidR="001A1CFE" w:rsidRDefault="001A1CFE" w:rsidP="001A1CFE">
      <w:pPr>
        <w:pStyle w:val="Zkladntext"/>
        <w:numPr>
          <w:ilvl w:val="0"/>
          <w:numId w:val="12"/>
        </w:numPr>
        <w:ind w:left="426"/>
        <w:rPr>
          <w:lang w:val="cs-CZ"/>
        </w:rPr>
      </w:pPr>
      <w:r w:rsidRPr="001A1CFE">
        <w:rPr>
          <w:shd w:val="clear" w:color="auto" w:fill="FFFFFF" w:themeFill="background1"/>
          <w:lang w:val="cs-CZ"/>
        </w:rPr>
        <w:fldChar w:fldCharType="begin">
          <w:ffData>
            <w:name w:val="Text52"/>
            <w:enabled/>
            <w:calcOnExit w:val="0"/>
            <w:textInput/>
          </w:ffData>
        </w:fldChar>
      </w:r>
      <w:r w:rsidRPr="001A1CFE">
        <w:rPr>
          <w:shd w:val="clear" w:color="auto" w:fill="FFFFFF" w:themeFill="background1"/>
          <w:lang w:val="cs-CZ"/>
        </w:rPr>
        <w:instrText xml:space="preserve"> FORMTEXT </w:instrText>
      </w:r>
      <w:r w:rsidRPr="001A1CFE">
        <w:rPr>
          <w:shd w:val="clear" w:color="auto" w:fill="FFFFFF" w:themeFill="background1"/>
          <w:lang w:val="cs-CZ"/>
        </w:rPr>
      </w:r>
      <w:r w:rsidRPr="001A1CFE">
        <w:rPr>
          <w:shd w:val="clear" w:color="auto" w:fill="FFFFFF" w:themeFill="background1"/>
          <w:lang w:val="cs-CZ"/>
        </w:rPr>
        <w:fldChar w:fldCharType="separate"/>
      </w:r>
      <w:r w:rsidRPr="001A1CFE">
        <w:rPr>
          <w:shd w:val="clear" w:color="auto" w:fill="FFFFFF" w:themeFill="background1"/>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w:t>
      </w:r>
      <w:r w:rsidRPr="001A1CFE">
        <w:rPr>
          <w:shd w:val="clear" w:color="auto" w:fill="FFFFFF" w:themeFill="background1"/>
          <w:lang w:val="cs-CZ"/>
        </w:rPr>
        <w:t> </w:t>
      </w:r>
      <w:r w:rsidRPr="001A1CFE">
        <w:rPr>
          <w:shd w:val="clear" w:color="auto" w:fill="FFFFFF" w:themeFill="background1"/>
          <w:lang w:val="cs-CZ"/>
        </w:rPr>
        <w:t>registru smluv. Plnění předmětu této smlouvy před účinností této smlouvy se považuje za plnění podle této smlouvy a práva a povinnosti z něj vzniklé se řídí touto smlouvou. Smlouva bude uveřejněna Technickou univerzitou v</w:t>
      </w:r>
      <w:r w:rsidRPr="001A1CFE">
        <w:rPr>
          <w:shd w:val="clear" w:color="auto" w:fill="FFFFFF" w:themeFill="background1"/>
          <w:lang w:val="cs-CZ"/>
        </w:rPr>
        <w:t> </w:t>
      </w:r>
      <w:r w:rsidRPr="001A1CFE">
        <w:rPr>
          <w:shd w:val="clear" w:color="auto" w:fill="FFFFFF" w:themeFill="background1"/>
          <w:lang w:val="cs-CZ"/>
        </w:rPr>
        <w:t>Liberci dle zákona č. 340/2015 Sb. (o registru smluv) v</w:t>
      </w:r>
      <w:r w:rsidRPr="001A1CFE">
        <w:rPr>
          <w:shd w:val="clear" w:color="auto" w:fill="FFFFFF" w:themeFill="background1"/>
          <w:lang w:val="cs-CZ"/>
        </w:rPr>
        <w:t> </w:t>
      </w:r>
      <w:r w:rsidRPr="001A1CFE">
        <w:rPr>
          <w:shd w:val="clear" w:color="auto" w:fill="FFFFFF" w:themeFill="background1"/>
          <w:lang w:val="cs-CZ"/>
        </w:rPr>
        <w:t>registru smluv, s</w:t>
      </w:r>
      <w:r w:rsidRPr="001A1CFE">
        <w:rPr>
          <w:shd w:val="clear" w:color="auto" w:fill="FFFFFF" w:themeFill="background1"/>
          <w:lang w:val="cs-CZ"/>
        </w:rPr>
        <w:t> </w:t>
      </w:r>
      <w:r w:rsidRPr="001A1CFE">
        <w:rPr>
          <w:shd w:val="clear" w:color="auto" w:fill="FFFFFF" w:themeFill="background1"/>
          <w:lang w:val="cs-CZ"/>
        </w:rPr>
        <w:t>čímž obě smluvní strany výslovně souhlasí. Smluvní strany jsou v této souvislosti povinny označit ve smlouvě údaje, které jsou předmětem anonymizace a</w:t>
      </w:r>
      <w:r w:rsidRPr="001A1CFE">
        <w:rPr>
          <w:shd w:val="clear" w:color="auto" w:fill="FFFFFF" w:themeFill="background1"/>
          <w:lang w:val="cs-CZ"/>
        </w:rPr>
        <w:t> </w:t>
      </w:r>
      <w:r w:rsidRPr="001A1CFE">
        <w:rPr>
          <w:shd w:val="clear" w:color="auto" w:fill="FFFFFF" w:themeFill="background1"/>
          <w:lang w:val="cs-CZ"/>
        </w:rPr>
        <w:t>nebudou ve smyslu zákona o registru smluv zveřejněny. TUL nenese žádnou odpovědnost za zveřejnění takto neoznačených údajů.</w:t>
      </w:r>
      <w:r w:rsidRPr="001A1CFE">
        <w:rPr>
          <w:shd w:val="clear" w:color="auto" w:fill="FFFFFF" w:themeFill="background1"/>
          <w:lang w:val="cs-CZ"/>
        </w:rPr>
        <w:fldChar w:fldCharType="end"/>
      </w:r>
    </w:p>
    <w:p w14:paraId="5D1E46E4" w14:textId="77777777" w:rsidR="007478CF" w:rsidRPr="00110010" w:rsidRDefault="00686B73" w:rsidP="00C24284">
      <w:pPr>
        <w:pStyle w:val="Zkladntext"/>
        <w:numPr>
          <w:ilvl w:val="0"/>
          <w:numId w:val="12"/>
        </w:numPr>
        <w:ind w:left="426" w:hanging="426"/>
        <w:rPr>
          <w:lang w:val="cs-CZ"/>
        </w:rPr>
      </w:pPr>
      <w:r w:rsidRPr="00110010">
        <w:rPr>
          <w:lang w:val="cs-CZ"/>
        </w:rPr>
        <w:t>Smlouva je uzavřena elektronicky. Je-li uzavřena v listinné podobě, pak</w:t>
      </w:r>
      <w:r w:rsidR="007478CF" w:rsidRPr="00110010">
        <w:rPr>
          <w:lang w:val="cs-CZ"/>
        </w:rPr>
        <w:t xml:space="preserve"> je vyhotovena ve </w:t>
      </w:r>
      <w:r w:rsidR="001A1CFE">
        <w:rPr>
          <w:lang w:val="cs-CZ"/>
        </w:rPr>
        <w:t>dvou</w:t>
      </w:r>
      <w:r w:rsidR="007478CF" w:rsidRPr="00110010">
        <w:rPr>
          <w:lang w:val="cs-CZ"/>
        </w:rPr>
        <w:t xml:space="preserve"> rovnocenných vyhotoveních, z nichž každé má platnost originálu. Každá smluvní strana obdrží</w:t>
      </w:r>
      <w:r w:rsidR="001A1CFE">
        <w:rPr>
          <w:lang w:val="cs-CZ"/>
        </w:rPr>
        <w:t xml:space="preserve"> jedno</w:t>
      </w:r>
      <w:r w:rsidR="007478CF" w:rsidRPr="00110010">
        <w:rPr>
          <w:lang w:val="cs-CZ"/>
        </w:rPr>
        <w:t xml:space="preserve"> vyhotovení.</w:t>
      </w:r>
    </w:p>
    <w:p w14:paraId="6D928BC4" w14:textId="77777777" w:rsidR="007478CF" w:rsidRPr="00110010" w:rsidRDefault="007478CF" w:rsidP="00C24284">
      <w:pPr>
        <w:pStyle w:val="Zkladntext"/>
        <w:numPr>
          <w:ilvl w:val="0"/>
          <w:numId w:val="12"/>
        </w:numPr>
        <w:ind w:left="426" w:hanging="426"/>
        <w:rPr>
          <w:lang w:val="cs-CZ"/>
        </w:rPr>
      </w:pPr>
      <w:r w:rsidRPr="00110010">
        <w:rPr>
          <w:lang w:val="cs-CZ"/>
        </w:rPr>
        <w:t>Z</w:t>
      </w:r>
      <w:r w:rsidR="00232874" w:rsidRPr="00110010">
        <w:rPr>
          <w:lang w:val="cs-CZ"/>
        </w:rPr>
        <w:t>měny a doplňky této smlouvy je</w:t>
      </w:r>
      <w:r w:rsidRPr="00110010">
        <w:rPr>
          <w:lang w:val="cs-CZ"/>
        </w:rPr>
        <w:t xml:space="preserve"> možné provádět pouze </w:t>
      </w:r>
      <w:r w:rsidR="00967815" w:rsidRPr="00110010">
        <w:rPr>
          <w:lang w:val="cs-CZ"/>
        </w:rPr>
        <w:t>písemnými dodatky podepsanými oběma smluvními stranami</w:t>
      </w:r>
      <w:r w:rsidRPr="00110010">
        <w:rPr>
          <w:lang w:val="cs-CZ"/>
        </w:rPr>
        <w:t>.</w:t>
      </w:r>
    </w:p>
    <w:p w14:paraId="2A08D078" w14:textId="77777777" w:rsidR="00EE41FC" w:rsidRPr="00110010" w:rsidRDefault="00EE41FC" w:rsidP="00C24284">
      <w:pPr>
        <w:pStyle w:val="Zkladntextodsazen"/>
        <w:numPr>
          <w:ilvl w:val="0"/>
          <w:numId w:val="12"/>
        </w:numPr>
        <w:spacing w:line="240" w:lineRule="auto"/>
        <w:ind w:left="426" w:hanging="426"/>
        <w:rPr>
          <w:lang w:val="cs-CZ"/>
        </w:rPr>
      </w:pPr>
      <w:r w:rsidRPr="00110010">
        <w:rPr>
          <w:lang w:val="cs-CZ"/>
        </w:rPr>
        <w:t>Veškeré spory mezi smluvními stranami vzniklé z této smlouvy budou řešeny smírnou cestou. Nebude-li smírného řešení dosaženo, sjednávají si smluvní strany místní příslušnost věcně příslušného soudu určenou dle sídla ob</w:t>
      </w:r>
      <w:r w:rsidR="00D41A15" w:rsidRPr="00110010">
        <w:rPr>
          <w:lang w:val="cs-CZ"/>
        </w:rPr>
        <w:t>jednatele</w:t>
      </w:r>
      <w:r w:rsidRPr="00110010">
        <w:rPr>
          <w:lang w:val="cs-CZ"/>
        </w:rPr>
        <w:t>.</w:t>
      </w:r>
    </w:p>
    <w:p w14:paraId="2F326595" w14:textId="77777777" w:rsidR="007478CF" w:rsidRPr="00110010" w:rsidRDefault="007478CF" w:rsidP="00C24284">
      <w:pPr>
        <w:pStyle w:val="Zkladntext"/>
        <w:numPr>
          <w:ilvl w:val="0"/>
          <w:numId w:val="12"/>
        </w:numPr>
        <w:ind w:left="426" w:hanging="426"/>
        <w:rPr>
          <w:lang w:val="cs-CZ"/>
        </w:rPr>
      </w:pPr>
      <w:r w:rsidRPr="00110010">
        <w:rPr>
          <w:lang w:val="cs-CZ"/>
        </w:rPr>
        <w:t>Obě smluvní strany prohlašují, že si smlouvu pečlivě přečetly</w:t>
      </w:r>
      <w:r w:rsidR="00E56688" w:rsidRPr="00110010">
        <w:rPr>
          <w:lang w:val="cs-CZ"/>
        </w:rPr>
        <w:t>,</w:t>
      </w:r>
      <w:r w:rsidRPr="00110010">
        <w:rPr>
          <w:lang w:val="cs-CZ"/>
        </w:rPr>
        <w:t xml:space="preserve"> a na důkaz souhlasu s výše uvedenými </w:t>
      </w:r>
      <w:r w:rsidR="00EB5110" w:rsidRPr="00110010">
        <w:rPr>
          <w:lang w:val="cs-CZ"/>
        </w:rPr>
        <w:t xml:space="preserve">ujednáními </w:t>
      </w:r>
      <w:r w:rsidRPr="00110010">
        <w:rPr>
          <w:lang w:val="cs-CZ"/>
        </w:rPr>
        <w:t>připojují své podpisy:</w:t>
      </w:r>
    </w:p>
    <w:p w14:paraId="3B6FE4BD" w14:textId="77777777" w:rsidR="007C2BD7" w:rsidRPr="00110010" w:rsidRDefault="007C2BD7" w:rsidP="007C2BD7">
      <w:pPr>
        <w:pStyle w:val="Zkladntext"/>
        <w:ind w:left="426"/>
        <w:rPr>
          <w:lang w:val="cs-CZ"/>
        </w:rPr>
      </w:pPr>
    </w:p>
    <w:tbl>
      <w:tblPr>
        <w:tblW w:w="9673"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36"/>
        <w:gridCol w:w="4837"/>
      </w:tblGrid>
      <w:tr w:rsidR="007C2BD7" w:rsidRPr="00110010" w14:paraId="7867578B" w14:textId="77777777" w:rsidTr="005017B1">
        <w:trPr>
          <w:trHeight w:val="1648"/>
          <w:jc w:val="center"/>
        </w:trPr>
        <w:tc>
          <w:tcPr>
            <w:tcW w:w="4836" w:type="dxa"/>
            <w:tcBorders>
              <w:top w:val="single" w:sz="18" w:space="0" w:color="auto"/>
              <w:left w:val="single" w:sz="18" w:space="0" w:color="auto"/>
              <w:bottom w:val="single" w:sz="18" w:space="0" w:color="auto"/>
            </w:tcBorders>
          </w:tcPr>
          <w:p w14:paraId="4EA6F7CF" w14:textId="77777777" w:rsidR="007C2BD7" w:rsidRPr="00110010" w:rsidRDefault="007C2BD7" w:rsidP="00857758">
            <w:pPr>
              <w:spacing w:after="60"/>
              <w:jc w:val="center"/>
            </w:pPr>
            <w:r w:rsidRPr="00110010">
              <w:t>Razítko a podpis zhotovitele</w:t>
            </w:r>
          </w:p>
          <w:p w14:paraId="767D8F2C" w14:textId="77777777" w:rsidR="007C2BD7" w:rsidRPr="00110010" w:rsidRDefault="007C2BD7" w:rsidP="00857758">
            <w:pPr>
              <w:spacing w:after="60"/>
              <w:jc w:val="center"/>
            </w:pPr>
          </w:p>
          <w:p w14:paraId="49EA760E" w14:textId="77777777" w:rsidR="007C2BD7" w:rsidRPr="00110010" w:rsidRDefault="007C2BD7" w:rsidP="00857758">
            <w:pPr>
              <w:spacing w:after="60"/>
              <w:jc w:val="center"/>
            </w:pPr>
            <w:r w:rsidRPr="00110010">
              <w:t>………………………………………….</w:t>
            </w:r>
          </w:p>
          <w:p w14:paraId="42BFE6A8" w14:textId="77777777" w:rsidR="007C2BD7" w:rsidRPr="00110010" w:rsidRDefault="001A1CFE" w:rsidP="00857758">
            <w:pPr>
              <w:spacing w:after="60"/>
              <w:jc w:val="center"/>
            </w:pPr>
            <w:r>
              <w:t>Leoš Tupec</w:t>
            </w:r>
          </w:p>
          <w:p w14:paraId="57008044" w14:textId="77777777" w:rsidR="007C2BD7" w:rsidRPr="00110010" w:rsidRDefault="007C2BD7" w:rsidP="00857758">
            <w:pPr>
              <w:autoSpaceDE w:val="0"/>
              <w:autoSpaceDN w:val="0"/>
              <w:spacing w:after="60"/>
              <w:jc w:val="center"/>
            </w:pPr>
            <w:r w:rsidRPr="00110010">
              <w:t>V </w:t>
            </w:r>
            <w:r w:rsidRPr="00110010">
              <w:fldChar w:fldCharType="begin">
                <w:ffData>
                  <w:name w:val="Text42"/>
                  <w:enabled/>
                  <w:calcOnExit w:val="0"/>
                  <w:textInput/>
                </w:ffData>
              </w:fldChar>
            </w:r>
            <w:bookmarkStart w:id="10" w:name="Text42"/>
            <w:r w:rsidRPr="00110010">
              <w:instrText xml:space="preserve"> FORMTEXT </w:instrText>
            </w:r>
            <w:r w:rsidRPr="00110010">
              <w:fldChar w:fldCharType="separate"/>
            </w:r>
            <w:r w:rsidRPr="00110010">
              <w:rPr>
                <w:noProof/>
              </w:rPr>
              <w:t> </w:t>
            </w:r>
            <w:r w:rsidRPr="00110010">
              <w:rPr>
                <w:noProof/>
              </w:rPr>
              <w:t> </w:t>
            </w:r>
            <w:r w:rsidRPr="00110010">
              <w:rPr>
                <w:noProof/>
              </w:rPr>
              <w:t> </w:t>
            </w:r>
            <w:r w:rsidRPr="00110010">
              <w:rPr>
                <w:noProof/>
              </w:rPr>
              <w:t> </w:t>
            </w:r>
            <w:r w:rsidRPr="00110010">
              <w:rPr>
                <w:noProof/>
              </w:rPr>
              <w:t> </w:t>
            </w:r>
            <w:r w:rsidRPr="00110010">
              <w:fldChar w:fldCharType="end"/>
            </w:r>
            <w:bookmarkEnd w:id="10"/>
            <w:r w:rsidRPr="00110010">
              <w:t xml:space="preserve"> dne </w:t>
            </w:r>
            <w:r w:rsidRPr="00110010">
              <w:fldChar w:fldCharType="begin">
                <w:ffData>
                  <w:name w:val="Text43"/>
                  <w:enabled/>
                  <w:calcOnExit w:val="0"/>
                  <w:textInput/>
                </w:ffData>
              </w:fldChar>
            </w:r>
            <w:bookmarkStart w:id="11" w:name="Text43"/>
            <w:r w:rsidRPr="00110010">
              <w:instrText xml:space="preserve"> FORMTEXT </w:instrText>
            </w:r>
            <w:r w:rsidRPr="00110010">
              <w:fldChar w:fldCharType="separate"/>
            </w:r>
            <w:r w:rsidRPr="00110010">
              <w:rPr>
                <w:noProof/>
              </w:rPr>
              <w:t> </w:t>
            </w:r>
            <w:r w:rsidRPr="00110010">
              <w:rPr>
                <w:noProof/>
              </w:rPr>
              <w:t> </w:t>
            </w:r>
            <w:r w:rsidRPr="00110010">
              <w:rPr>
                <w:noProof/>
              </w:rPr>
              <w:t> </w:t>
            </w:r>
            <w:r w:rsidRPr="00110010">
              <w:rPr>
                <w:noProof/>
              </w:rPr>
              <w:t> </w:t>
            </w:r>
            <w:r w:rsidRPr="00110010">
              <w:rPr>
                <w:noProof/>
              </w:rPr>
              <w:t> </w:t>
            </w:r>
            <w:r w:rsidRPr="00110010">
              <w:fldChar w:fldCharType="end"/>
            </w:r>
            <w:bookmarkEnd w:id="11"/>
          </w:p>
        </w:tc>
        <w:tc>
          <w:tcPr>
            <w:tcW w:w="4837" w:type="dxa"/>
            <w:tcBorders>
              <w:top w:val="single" w:sz="18" w:space="0" w:color="auto"/>
              <w:left w:val="single" w:sz="12" w:space="0" w:color="auto"/>
              <w:bottom w:val="single" w:sz="18" w:space="0" w:color="auto"/>
              <w:right w:val="single" w:sz="18" w:space="0" w:color="auto"/>
            </w:tcBorders>
          </w:tcPr>
          <w:p w14:paraId="4945843F" w14:textId="77777777" w:rsidR="007C2BD7" w:rsidRPr="00110010" w:rsidRDefault="007C2BD7" w:rsidP="00857758">
            <w:pPr>
              <w:spacing w:after="60"/>
              <w:jc w:val="center"/>
            </w:pPr>
            <w:r w:rsidRPr="00110010">
              <w:t>Razítko a podpis objednatele</w:t>
            </w:r>
          </w:p>
          <w:p w14:paraId="0AEF5309" w14:textId="77777777" w:rsidR="007C2BD7" w:rsidRPr="00110010" w:rsidRDefault="007C2BD7" w:rsidP="00857758">
            <w:pPr>
              <w:spacing w:after="60"/>
              <w:jc w:val="center"/>
            </w:pPr>
          </w:p>
          <w:p w14:paraId="1A513433" w14:textId="77777777" w:rsidR="007C2BD7" w:rsidRPr="00110010" w:rsidRDefault="007C2BD7" w:rsidP="00857758">
            <w:pPr>
              <w:spacing w:after="60"/>
              <w:jc w:val="center"/>
            </w:pPr>
            <w:r w:rsidRPr="00110010">
              <w:t>……………………………………………</w:t>
            </w:r>
          </w:p>
          <w:p w14:paraId="384C3749" w14:textId="77777777" w:rsidR="007C2BD7" w:rsidRPr="00110010" w:rsidRDefault="001A1CFE" w:rsidP="00857758">
            <w:pPr>
              <w:spacing w:after="60"/>
              <w:jc w:val="center"/>
            </w:pPr>
            <w:r>
              <w:t xml:space="preserve">doc. M.A. Jan </w:t>
            </w:r>
            <w:proofErr w:type="spellStart"/>
            <w:r>
              <w:t>Stolín</w:t>
            </w:r>
            <w:proofErr w:type="spellEnd"/>
          </w:p>
          <w:p w14:paraId="5EF1AC2E" w14:textId="77777777" w:rsidR="007C2BD7" w:rsidRPr="00110010" w:rsidRDefault="007C2BD7" w:rsidP="00857758">
            <w:pPr>
              <w:jc w:val="center"/>
            </w:pPr>
            <w:r w:rsidRPr="00110010">
              <w:t xml:space="preserve">V Liberci dne </w:t>
            </w:r>
            <w:r w:rsidRPr="00110010">
              <w:fldChar w:fldCharType="begin">
                <w:ffData>
                  <w:name w:val="Text45"/>
                  <w:enabled/>
                  <w:calcOnExit w:val="0"/>
                  <w:textInput/>
                </w:ffData>
              </w:fldChar>
            </w:r>
            <w:bookmarkStart w:id="12" w:name="Text45"/>
            <w:r w:rsidRPr="00110010">
              <w:instrText xml:space="preserve"> FORMTEXT </w:instrText>
            </w:r>
            <w:r w:rsidRPr="00110010">
              <w:fldChar w:fldCharType="separate"/>
            </w:r>
            <w:r w:rsidRPr="00110010">
              <w:rPr>
                <w:noProof/>
              </w:rPr>
              <w:t> </w:t>
            </w:r>
            <w:r w:rsidRPr="00110010">
              <w:rPr>
                <w:noProof/>
              </w:rPr>
              <w:t> </w:t>
            </w:r>
            <w:r w:rsidRPr="00110010">
              <w:rPr>
                <w:noProof/>
              </w:rPr>
              <w:t> </w:t>
            </w:r>
            <w:r w:rsidRPr="00110010">
              <w:rPr>
                <w:noProof/>
              </w:rPr>
              <w:t> </w:t>
            </w:r>
            <w:r w:rsidRPr="00110010">
              <w:rPr>
                <w:noProof/>
              </w:rPr>
              <w:t> </w:t>
            </w:r>
            <w:r w:rsidRPr="00110010">
              <w:fldChar w:fldCharType="end"/>
            </w:r>
            <w:bookmarkEnd w:id="12"/>
          </w:p>
        </w:tc>
      </w:tr>
    </w:tbl>
    <w:p w14:paraId="2F9672D9" w14:textId="77777777" w:rsidR="00AB61F1" w:rsidRPr="00110010" w:rsidRDefault="00AB61F1" w:rsidP="00D10E6F">
      <w:pPr>
        <w:pStyle w:val="Zkladntext"/>
        <w:rPr>
          <w:lang w:val="cs-CZ"/>
        </w:rPr>
      </w:pPr>
    </w:p>
    <w:sectPr w:rsidR="00AB61F1" w:rsidRPr="00110010"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76774B" w16cex:dateUtc="2025-09-24T10:02:00Z"/>
  <w16cex:commentExtensible w16cex:durableId="5D8F8BAB" w16cex:dateUtc="2025-09-24T10:07:00Z"/>
  <w16cex:commentExtensible w16cex:durableId="2270E94E" w16cex:dateUtc="2025-09-24T10:08:00Z"/>
  <w16cex:commentExtensible w16cex:durableId="04A0610E" w16cex:dateUtc="2025-09-24T1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7BE5D" w14:textId="77777777" w:rsidR="0014195B" w:rsidRPr="00D91740" w:rsidRDefault="0014195B" w:rsidP="00D91740">
      <w:r>
        <w:separator/>
      </w:r>
    </w:p>
  </w:endnote>
  <w:endnote w:type="continuationSeparator" w:id="0">
    <w:p w14:paraId="6DA4E0BC" w14:textId="77777777" w:rsidR="0014195B" w:rsidRPr="00D91740" w:rsidRDefault="0014195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5013" w14:textId="77777777" w:rsidR="00110010" w:rsidRPr="00ED745A" w:rsidRDefault="00110010" w:rsidP="00110010">
    <w:pPr>
      <w:pStyle w:val="Zpat"/>
      <w:ind w:right="360"/>
      <w:rPr>
        <w:rFonts w:ascii="Merriweather" w:hAnsi="Merriweather"/>
        <w:color w:val="5948AD"/>
        <w:sz w:val="18"/>
        <w:szCs w:val="18"/>
      </w:rPr>
    </w:pPr>
    <w:r w:rsidRPr="00ED745A">
      <w:rPr>
        <w:rFonts w:ascii="Merriweather" w:hAnsi="Merriweather"/>
        <w:color w:val="5948AD"/>
        <w:sz w:val="18"/>
        <w:szCs w:val="18"/>
      </w:rPr>
      <w:t>Technická univerzita v Liberci</w:t>
    </w:r>
  </w:p>
  <w:p w14:paraId="28C7957D" w14:textId="77777777" w:rsidR="00110010" w:rsidRPr="00ED745A" w:rsidRDefault="00110010" w:rsidP="00110010">
    <w:pPr>
      <w:pStyle w:val="Zpat"/>
      <w:rPr>
        <w:rFonts w:ascii="Merriweather" w:hAnsi="Merriweather"/>
        <w:color w:val="5948AD"/>
        <w:sz w:val="18"/>
        <w:szCs w:val="18"/>
      </w:rPr>
    </w:pPr>
    <w:r w:rsidRPr="00ED745A">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D61A0" w14:textId="77777777" w:rsidR="0014195B" w:rsidRPr="00D91740" w:rsidRDefault="0014195B" w:rsidP="00D91740">
      <w:r>
        <w:separator/>
      </w:r>
    </w:p>
  </w:footnote>
  <w:footnote w:type="continuationSeparator" w:id="0">
    <w:p w14:paraId="10B4FCBF" w14:textId="77777777" w:rsidR="0014195B" w:rsidRPr="00D91740" w:rsidRDefault="0014195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2ABC" w14:textId="77777777" w:rsidR="00201972" w:rsidRPr="00110010" w:rsidRDefault="006727CE" w:rsidP="00110010">
    <w:pPr>
      <w:pStyle w:val="Zhlav"/>
    </w:pPr>
    <w:r>
      <w:rPr>
        <w:noProof/>
      </w:rPr>
      <w:drawing>
        <wp:anchor distT="0" distB="0" distL="114300" distR="114300" simplePos="0" relativeHeight="251657728" behindDoc="0" locked="0" layoutInCell="1" allowOverlap="1" wp14:anchorId="54C53ED7" wp14:editId="2E089AF1">
          <wp:simplePos x="0" y="0"/>
          <wp:positionH relativeFrom="page">
            <wp:posOffset>369570</wp:posOffset>
          </wp:positionH>
          <wp:positionV relativeFrom="page">
            <wp:posOffset>88265</wp:posOffset>
          </wp:positionV>
          <wp:extent cx="1477645" cy="828040"/>
          <wp:effectExtent l="0" t="0" r="0" b="0"/>
          <wp:wrapNone/>
          <wp:docPr id="20" name="obrázek 20"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62B02"/>
    <w:multiLevelType w:val="hybridMultilevel"/>
    <w:tmpl w:val="295066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F747ED"/>
    <w:multiLevelType w:val="hybridMultilevel"/>
    <w:tmpl w:val="75EC81CA"/>
    <w:lvl w:ilvl="0" w:tplc="D41A9FBC">
      <w:start w:val="1"/>
      <w:numFmt w:val="upperRoman"/>
      <w:suff w:val="nothing"/>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455930"/>
    <w:multiLevelType w:val="hybridMultilevel"/>
    <w:tmpl w:val="CFE2C7B2"/>
    <w:lvl w:ilvl="0" w:tplc="6D781108">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E6B0619"/>
    <w:multiLevelType w:val="hybridMultilevel"/>
    <w:tmpl w:val="1F1A9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B31B92"/>
    <w:multiLevelType w:val="hybridMultilevel"/>
    <w:tmpl w:val="B56A10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28C616F"/>
    <w:multiLevelType w:val="hybridMultilevel"/>
    <w:tmpl w:val="C2AA6636"/>
    <w:lvl w:ilvl="0" w:tplc="91A63378">
      <w:start w:val="1"/>
      <w:numFmt w:val="lowerLetter"/>
      <w:lvlText w:val="%1)"/>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3B86E31"/>
    <w:multiLevelType w:val="hybridMultilevel"/>
    <w:tmpl w:val="0AC0BCEC"/>
    <w:lvl w:ilvl="0" w:tplc="52BEC56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E80F01"/>
    <w:multiLevelType w:val="hybridMultilevel"/>
    <w:tmpl w:val="0EDAFED0"/>
    <w:lvl w:ilvl="0" w:tplc="9808D710">
      <w:start w:val="1"/>
      <w:numFmt w:val="decimal"/>
      <w:lvlText w:val="%1."/>
      <w:lvlJc w:val="left"/>
      <w:pPr>
        <w:ind w:left="502"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8150EED"/>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BCD39BC"/>
    <w:multiLevelType w:val="hybridMultilevel"/>
    <w:tmpl w:val="E118E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2"/>
  </w:num>
  <w:num w:numId="2">
    <w:abstractNumId w:val="6"/>
  </w:num>
  <w:num w:numId="3">
    <w:abstractNumId w:val="17"/>
  </w:num>
  <w:num w:numId="4">
    <w:abstractNumId w:val="7"/>
  </w:num>
  <w:num w:numId="5">
    <w:abstractNumId w:val="9"/>
  </w:num>
  <w:num w:numId="6">
    <w:abstractNumId w:val="8"/>
  </w:num>
  <w:num w:numId="7">
    <w:abstractNumId w:val="14"/>
  </w:num>
  <w:num w:numId="8">
    <w:abstractNumId w:val="0"/>
  </w:num>
  <w:num w:numId="9">
    <w:abstractNumId w:val="3"/>
  </w:num>
  <w:num w:numId="10">
    <w:abstractNumId w:val="5"/>
  </w:num>
  <w:num w:numId="11">
    <w:abstractNumId w:val="13"/>
  </w:num>
  <w:num w:numId="12">
    <w:abstractNumId w:val="11"/>
  </w:num>
  <w:num w:numId="13">
    <w:abstractNumId w:val="15"/>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04"/>
    <w:rsid w:val="0000175E"/>
    <w:rsid w:val="000054C6"/>
    <w:rsid w:val="0001157B"/>
    <w:rsid w:val="00012688"/>
    <w:rsid w:val="000147BA"/>
    <w:rsid w:val="00016D7E"/>
    <w:rsid w:val="00020671"/>
    <w:rsid w:val="00022718"/>
    <w:rsid w:val="0002342B"/>
    <w:rsid w:val="000306B7"/>
    <w:rsid w:val="00031CAA"/>
    <w:rsid w:val="00032829"/>
    <w:rsid w:val="000352D6"/>
    <w:rsid w:val="00035EDC"/>
    <w:rsid w:val="00037E8B"/>
    <w:rsid w:val="000454B5"/>
    <w:rsid w:val="00046A47"/>
    <w:rsid w:val="00047DC8"/>
    <w:rsid w:val="0005684A"/>
    <w:rsid w:val="0006577D"/>
    <w:rsid w:val="0007229D"/>
    <w:rsid w:val="00072628"/>
    <w:rsid w:val="00073397"/>
    <w:rsid w:val="00073EC2"/>
    <w:rsid w:val="0008197E"/>
    <w:rsid w:val="0009150C"/>
    <w:rsid w:val="00095039"/>
    <w:rsid w:val="000C3799"/>
    <w:rsid w:val="000C73BA"/>
    <w:rsid w:val="000D130F"/>
    <w:rsid w:val="000D5808"/>
    <w:rsid w:val="000D68EC"/>
    <w:rsid w:val="000E0BF3"/>
    <w:rsid w:val="000F1B08"/>
    <w:rsid w:val="000F2DBB"/>
    <w:rsid w:val="000F7D9D"/>
    <w:rsid w:val="00110010"/>
    <w:rsid w:val="00117DE7"/>
    <w:rsid w:val="0014195B"/>
    <w:rsid w:val="00144061"/>
    <w:rsid w:val="001472E5"/>
    <w:rsid w:val="001564EE"/>
    <w:rsid w:val="00157227"/>
    <w:rsid w:val="001613FB"/>
    <w:rsid w:val="00171255"/>
    <w:rsid w:val="00182A51"/>
    <w:rsid w:val="00182D33"/>
    <w:rsid w:val="00187246"/>
    <w:rsid w:val="001903D8"/>
    <w:rsid w:val="001906B7"/>
    <w:rsid w:val="00194C8B"/>
    <w:rsid w:val="001953E8"/>
    <w:rsid w:val="0019651B"/>
    <w:rsid w:val="00197647"/>
    <w:rsid w:val="001A1CFE"/>
    <w:rsid w:val="001A21D5"/>
    <w:rsid w:val="001A5FEB"/>
    <w:rsid w:val="001B7D9E"/>
    <w:rsid w:val="001C4722"/>
    <w:rsid w:val="001D0688"/>
    <w:rsid w:val="001D590E"/>
    <w:rsid w:val="001E574E"/>
    <w:rsid w:val="00201972"/>
    <w:rsid w:val="00206D20"/>
    <w:rsid w:val="00207B62"/>
    <w:rsid w:val="0021424A"/>
    <w:rsid w:val="00214DF0"/>
    <w:rsid w:val="00217282"/>
    <w:rsid w:val="0022046C"/>
    <w:rsid w:val="00232874"/>
    <w:rsid w:val="00243AFF"/>
    <w:rsid w:val="00244E3D"/>
    <w:rsid w:val="00251838"/>
    <w:rsid w:val="00277567"/>
    <w:rsid w:val="00281F63"/>
    <w:rsid w:val="002A28B8"/>
    <w:rsid w:val="002A40EF"/>
    <w:rsid w:val="002B1CBB"/>
    <w:rsid w:val="002B33E9"/>
    <w:rsid w:val="002C2786"/>
    <w:rsid w:val="002D16CE"/>
    <w:rsid w:val="002D6C69"/>
    <w:rsid w:val="002D79D5"/>
    <w:rsid w:val="002E057F"/>
    <w:rsid w:val="002E6DB9"/>
    <w:rsid w:val="002F181E"/>
    <w:rsid w:val="002F2D27"/>
    <w:rsid w:val="003070C2"/>
    <w:rsid w:val="0031128F"/>
    <w:rsid w:val="00312437"/>
    <w:rsid w:val="003138D7"/>
    <w:rsid w:val="0032304F"/>
    <w:rsid w:val="003330F5"/>
    <w:rsid w:val="00336DAC"/>
    <w:rsid w:val="003534CF"/>
    <w:rsid w:val="00356C43"/>
    <w:rsid w:val="003604D3"/>
    <w:rsid w:val="0036056E"/>
    <w:rsid w:val="003641E1"/>
    <w:rsid w:val="00371685"/>
    <w:rsid w:val="00372720"/>
    <w:rsid w:val="00375E1E"/>
    <w:rsid w:val="003855A8"/>
    <w:rsid w:val="00392572"/>
    <w:rsid w:val="00395485"/>
    <w:rsid w:val="003A06E3"/>
    <w:rsid w:val="003C08A4"/>
    <w:rsid w:val="003C2732"/>
    <w:rsid w:val="003C78B8"/>
    <w:rsid w:val="003D2481"/>
    <w:rsid w:val="003D3DD5"/>
    <w:rsid w:val="003D4251"/>
    <w:rsid w:val="003D4C08"/>
    <w:rsid w:val="003E23D0"/>
    <w:rsid w:val="003E39E8"/>
    <w:rsid w:val="003E409F"/>
    <w:rsid w:val="003E5723"/>
    <w:rsid w:val="003E73C1"/>
    <w:rsid w:val="003F0F09"/>
    <w:rsid w:val="003F460E"/>
    <w:rsid w:val="003F53C3"/>
    <w:rsid w:val="003F5C1D"/>
    <w:rsid w:val="00403C7B"/>
    <w:rsid w:val="0041455E"/>
    <w:rsid w:val="00415EDC"/>
    <w:rsid w:val="00421188"/>
    <w:rsid w:val="00431212"/>
    <w:rsid w:val="00433BFF"/>
    <w:rsid w:val="00433CC9"/>
    <w:rsid w:val="004503D0"/>
    <w:rsid w:val="0045617F"/>
    <w:rsid w:val="00456947"/>
    <w:rsid w:val="0047294E"/>
    <w:rsid w:val="00487C44"/>
    <w:rsid w:val="004B4642"/>
    <w:rsid w:val="004C163A"/>
    <w:rsid w:val="004C29A1"/>
    <w:rsid w:val="004D0313"/>
    <w:rsid w:val="004D2CEC"/>
    <w:rsid w:val="004D2E2F"/>
    <w:rsid w:val="004E61C5"/>
    <w:rsid w:val="004F2057"/>
    <w:rsid w:val="004F7FCA"/>
    <w:rsid w:val="0050131B"/>
    <w:rsid w:val="005017B1"/>
    <w:rsid w:val="00501886"/>
    <w:rsid w:val="005060C3"/>
    <w:rsid w:val="0052060D"/>
    <w:rsid w:val="0054513A"/>
    <w:rsid w:val="0054538F"/>
    <w:rsid w:val="00547F33"/>
    <w:rsid w:val="00550DF0"/>
    <w:rsid w:val="00551231"/>
    <w:rsid w:val="005607A6"/>
    <w:rsid w:val="00564A33"/>
    <w:rsid w:val="00575505"/>
    <w:rsid w:val="00581D47"/>
    <w:rsid w:val="0058388A"/>
    <w:rsid w:val="00585D0E"/>
    <w:rsid w:val="005A0713"/>
    <w:rsid w:val="005B7FAD"/>
    <w:rsid w:val="005C1783"/>
    <w:rsid w:val="005C195F"/>
    <w:rsid w:val="005C44FC"/>
    <w:rsid w:val="005D3D42"/>
    <w:rsid w:val="005D7320"/>
    <w:rsid w:val="005E0E0F"/>
    <w:rsid w:val="005E35A8"/>
    <w:rsid w:val="005F1737"/>
    <w:rsid w:val="005F4FEA"/>
    <w:rsid w:val="00601D2D"/>
    <w:rsid w:val="00623AA1"/>
    <w:rsid w:val="0062547B"/>
    <w:rsid w:val="00630325"/>
    <w:rsid w:val="00635E47"/>
    <w:rsid w:val="0065581C"/>
    <w:rsid w:val="006727CE"/>
    <w:rsid w:val="00675335"/>
    <w:rsid w:val="00680B1E"/>
    <w:rsid w:val="00682258"/>
    <w:rsid w:val="00686B73"/>
    <w:rsid w:val="006948A7"/>
    <w:rsid w:val="00694CB9"/>
    <w:rsid w:val="006A2B2E"/>
    <w:rsid w:val="006B2306"/>
    <w:rsid w:val="006B2449"/>
    <w:rsid w:val="006C01F6"/>
    <w:rsid w:val="006C1248"/>
    <w:rsid w:val="006D52D2"/>
    <w:rsid w:val="006E0971"/>
    <w:rsid w:val="006F68A7"/>
    <w:rsid w:val="00701EB1"/>
    <w:rsid w:val="00703EDF"/>
    <w:rsid w:val="00727D1E"/>
    <w:rsid w:val="00732F69"/>
    <w:rsid w:val="007339FE"/>
    <w:rsid w:val="00737BF4"/>
    <w:rsid w:val="007478CF"/>
    <w:rsid w:val="00752223"/>
    <w:rsid w:val="007537C9"/>
    <w:rsid w:val="00765B80"/>
    <w:rsid w:val="00771274"/>
    <w:rsid w:val="00772D38"/>
    <w:rsid w:val="00776528"/>
    <w:rsid w:val="00780591"/>
    <w:rsid w:val="00782914"/>
    <w:rsid w:val="00785F44"/>
    <w:rsid w:val="00795919"/>
    <w:rsid w:val="007B790D"/>
    <w:rsid w:val="007C01E7"/>
    <w:rsid w:val="007C2BD7"/>
    <w:rsid w:val="007C5480"/>
    <w:rsid w:val="007C68FF"/>
    <w:rsid w:val="007D0542"/>
    <w:rsid w:val="007D3BC5"/>
    <w:rsid w:val="007E1211"/>
    <w:rsid w:val="007E1B00"/>
    <w:rsid w:val="007E3086"/>
    <w:rsid w:val="007E5E4F"/>
    <w:rsid w:val="007F20A4"/>
    <w:rsid w:val="007F55A7"/>
    <w:rsid w:val="0080146E"/>
    <w:rsid w:val="00825A8E"/>
    <w:rsid w:val="00827EA5"/>
    <w:rsid w:val="00830E69"/>
    <w:rsid w:val="00844AA5"/>
    <w:rsid w:val="00850FD0"/>
    <w:rsid w:val="00857758"/>
    <w:rsid w:val="0085778D"/>
    <w:rsid w:val="008674C3"/>
    <w:rsid w:val="00867B97"/>
    <w:rsid w:val="00877793"/>
    <w:rsid w:val="00880719"/>
    <w:rsid w:val="008938A8"/>
    <w:rsid w:val="008A3318"/>
    <w:rsid w:val="008A59E2"/>
    <w:rsid w:val="008A71A9"/>
    <w:rsid w:val="008C0752"/>
    <w:rsid w:val="008C2C05"/>
    <w:rsid w:val="008C3D14"/>
    <w:rsid w:val="008C7C74"/>
    <w:rsid w:val="008D0B3B"/>
    <w:rsid w:val="008D3B46"/>
    <w:rsid w:val="008D4AC0"/>
    <w:rsid w:val="008E4AB2"/>
    <w:rsid w:val="008E4D94"/>
    <w:rsid w:val="008E55D1"/>
    <w:rsid w:val="008F7C13"/>
    <w:rsid w:val="009023BA"/>
    <w:rsid w:val="0090590D"/>
    <w:rsid w:val="0091060B"/>
    <w:rsid w:val="00920D72"/>
    <w:rsid w:val="00927AF1"/>
    <w:rsid w:val="00927F04"/>
    <w:rsid w:val="0093199C"/>
    <w:rsid w:val="0093268F"/>
    <w:rsid w:val="009333F7"/>
    <w:rsid w:val="009338CB"/>
    <w:rsid w:val="00934C1B"/>
    <w:rsid w:val="00935485"/>
    <w:rsid w:val="00935579"/>
    <w:rsid w:val="00935CF5"/>
    <w:rsid w:val="00940BBE"/>
    <w:rsid w:val="009562F4"/>
    <w:rsid w:val="00967815"/>
    <w:rsid w:val="00981498"/>
    <w:rsid w:val="00987780"/>
    <w:rsid w:val="00990FED"/>
    <w:rsid w:val="00991063"/>
    <w:rsid w:val="00995298"/>
    <w:rsid w:val="009B3FFE"/>
    <w:rsid w:val="009B6FDE"/>
    <w:rsid w:val="009C082C"/>
    <w:rsid w:val="009C2E8B"/>
    <w:rsid w:val="009C3F89"/>
    <w:rsid w:val="009D03D0"/>
    <w:rsid w:val="009D4E8D"/>
    <w:rsid w:val="009E5571"/>
    <w:rsid w:val="009E579D"/>
    <w:rsid w:val="00A0408D"/>
    <w:rsid w:val="00A04DE3"/>
    <w:rsid w:val="00A06B8A"/>
    <w:rsid w:val="00A1575D"/>
    <w:rsid w:val="00A168E4"/>
    <w:rsid w:val="00A21496"/>
    <w:rsid w:val="00A27980"/>
    <w:rsid w:val="00A336AE"/>
    <w:rsid w:val="00A376AC"/>
    <w:rsid w:val="00A51007"/>
    <w:rsid w:val="00A57B40"/>
    <w:rsid w:val="00A606A2"/>
    <w:rsid w:val="00A61349"/>
    <w:rsid w:val="00A713D5"/>
    <w:rsid w:val="00A83757"/>
    <w:rsid w:val="00A83F6D"/>
    <w:rsid w:val="00A84794"/>
    <w:rsid w:val="00A92071"/>
    <w:rsid w:val="00A935FB"/>
    <w:rsid w:val="00AA2099"/>
    <w:rsid w:val="00AB61F1"/>
    <w:rsid w:val="00AC12C6"/>
    <w:rsid w:val="00AC321D"/>
    <w:rsid w:val="00AC4E1E"/>
    <w:rsid w:val="00AC6790"/>
    <w:rsid w:val="00AD1EC9"/>
    <w:rsid w:val="00AF5189"/>
    <w:rsid w:val="00B0568A"/>
    <w:rsid w:val="00B11F36"/>
    <w:rsid w:val="00B12CF2"/>
    <w:rsid w:val="00B1426B"/>
    <w:rsid w:val="00B22B3F"/>
    <w:rsid w:val="00B2558D"/>
    <w:rsid w:val="00B42642"/>
    <w:rsid w:val="00B43AD4"/>
    <w:rsid w:val="00B538B7"/>
    <w:rsid w:val="00B65538"/>
    <w:rsid w:val="00B658AA"/>
    <w:rsid w:val="00B727DC"/>
    <w:rsid w:val="00B735AE"/>
    <w:rsid w:val="00B76AB5"/>
    <w:rsid w:val="00B82B57"/>
    <w:rsid w:val="00B8726D"/>
    <w:rsid w:val="00B91B12"/>
    <w:rsid w:val="00B94D65"/>
    <w:rsid w:val="00B964B3"/>
    <w:rsid w:val="00BB01EF"/>
    <w:rsid w:val="00BC325B"/>
    <w:rsid w:val="00BD4858"/>
    <w:rsid w:val="00BD4B5B"/>
    <w:rsid w:val="00BE387F"/>
    <w:rsid w:val="00BE4CE5"/>
    <w:rsid w:val="00C121F4"/>
    <w:rsid w:val="00C17DE9"/>
    <w:rsid w:val="00C2033B"/>
    <w:rsid w:val="00C24284"/>
    <w:rsid w:val="00C27B16"/>
    <w:rsid w:val="00C3340B"/>
    <w:rsid w:val="00C338FC"/>
    <w:rsid w:val="00C41DCA"/>
    <w:rsid w:val="00C42B43"/>
    <w:rsid w:val="00C43A6A"/>
    <w:rsid w:val="00C573D6"/>
    <w:rsid w:val="00CA79AF"/>
    <w:rsid w:val="00CB2217"/>
    <w:rsid w:val="00CB430D"/>
    <w:rsid w:val="00CB4F3E"/>
    <w:rsid w:val="00CD325D"/>
    <w:rsid w:val="00CD66BA"/>
    <w:rsid w:val="00CE647C"/>
    <w:rsid w:val="00CF2E6B"/>
    <w:rsid w:val="00D10E6F"/>
    <w:rsid w:val="00D176AA"/>
    <w:rsid w:val="00D3231C"/>
    <w:rsid w:val="00D3241F"/>
    <w:rsid w:val="00D41A15"/>
    <w:rsid w:val="00D44001"/>
    <w:rsid w:val="00D464C9"/>
    <w:rsid w:val="00D46A37"/>
    <w:rsid w:val="00D476E8"/>
    <w:rsid w:val="00D708AA"/>
    <w:rsid w:val="00D7647F"/>
    <w:rsid w:val="00D80C53"/>
    <w:rsid w:val="00D8322C"/>
    <w:rsid w:val="00D86FFE"/>
    <w:rsid w:val="00D91740"/>
    <w:rsid w:val="00DA6B94"/>
    <w:rsid w:val="00DA7628"/>
    <w:rsid w:val="00DB1623"/>
    <w:rsid w:val="00DB5690"/>
    <w:rsid w:val="00DC3E5A"/>
    <w:rsid w:val="00DD2774"/>
    <w:rsid w:val="00DE0C44"/>
    <w:rsid w:val="00DF1904"/>
    <w:rsid w:val="00DF3F1D"/>
    <w:rsid w:val="00DF56E4"/>
    <w:rsid w:val="00E01CCC"/>
    <w:rsid w:val="00E0357F"/>
    <w:rsid w:val="00E072B0"/>
    <w:rsid w:val="00E072C6"/>
    <w:rsid w:val="00E2470E"/>
    <w:rsid w:val="00E32928"/>
    <w:rsid w:val="00E358B6"/>
    <w:rsid w:val="00E55CC1"/>
    <w:rsid w:val="00E56688"/>
    <w:rsid w:val="00E63C1E"/>
    <w:rsid w:val="00E76102"/>
    <w:rsid w:val="00E76C95"/>
    <w:rsid w:val="00E84D55"/>
    <w:rsid w:val="00E94D9E"/>
    <w:rsid w:val="00E97130"/>
    <w:rsid w:val="00EA3642"/>
    <w:rsid w:val="00EB40DD"/>
    <w:rsid w:val="00EB5110"/>
    <w:rsid w:val="00EB6947"/>
    <w:rsid w:val="00ED1039"/>
    <w:rsid w:val="00ED5936"/>
    <w:rsid w:val="00ED7798"/>
    <w:rsid w:val="00EE0F9E"/>
    <w:rsid w:val="00EE41FC"/>
    <w:rsid w:val="00EF3E3C"/>
    <w:rsid w:val="00F01F23"/>
    <w:rsid w:val="00F06EA0"/>
    <w:rsid w:val="00F120AD"/>
    <w:rsid w:val="00F15FF1"/>
    <w:rsid w:val="00F21905"/>
    <w:rsid w:val="00F21D13"/>
    <w:rsid w:val="00F31132"/>
    <w:rsid w:val="00F402E1"/>
    <w:rsid w:val="00F47386"/>
    <w:rsid w:val="00F47BDF"/>
    <w:rsid w:val="00F628BA"/>
    <w:rsid w:val="00F65FC6"/>
    <w:rsid w:val="00F7148E"/>
    <w:rsid w:val="00F718A9"/>
    <w:rsid w:val="00F73C32"/>
    <w:rsid w:val="00F816A4"/>
    <w:rsid w:val="00F83514"/>
    <w:rsid w:val="00F853F0"/>
    <w:rsid w:val="00F94B46"/>
    <w:rsid w:val="00FA06D0"/>
    <w:rsid w:val="00FA7902"/>
    <w:rsid w:val="00FB2A8C"/>
    <w:rsid w:val="00FB6ED4"/>
    <w:rsid w:val="00FC482D"/>
    <w:rsid w:val="00FC58B1"/>
    <w:rsid w:val="00FC7439"/>
    <w:rsid w:val="00FD3031"/>
    <w:rsid w:val="00FD7B31"/>
    <w:rsid w:val="00FE3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00F83"/>
  <w15:chartTrackingRefBased/>
  <w15:docId w15:val="{2B57DF60-F2E0-4E23-940A-0F04C3B6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78CF"/>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odsazen">
    <w:name w:val="Body Text Indent"/>
    <w:basedOn w:val="Normln"/>
    <w:link w:val="ZkladntextodsazenChar"/>
    <w:rsid w:val="007478CF"/>
    <w:pPr>
      <w:spacing w:line="240" w:lineRule="atLeast"/>
      <w:ind w:firstLine="708"/>
      <w:jc w:val="both"/>
    </w:pPr>
    <w:rPr>
      <w:lang w:val="x-none" w:eastAsia="x-none"/>
    </w:rPr>
  </w:style>
  <w:style w:type="character" w:customStyle="1" w:styleId="ZkladntextodsazenChar">
    <w:name w:val="Základní text odsazený Char"/>
    <w:link w:val="Zkladntextodsazen"/>
    <w:rsid w:val="007478CF"/>
    <w:rPr>
      <w:rFonts w:ascii="Times New Roman" w:eastAsia="Times New Roman" w:hAnsi="Times New Roman"/>
      <w:sz w:val="24"/>
    </w:rPr>
  </w:style>
  <w:style w:type="paragraph" w:styleId="Zkladntext">
    <w:name w:val="Body Text"/>
    <w:basedOn w:val="Normln"/>
    <w:link w:val="ZkladntextChar"/>
    <w:rsid w:val="007478CF"/>
    <w:pPr>
      <w:jc w:val="both"/>
    </w:pPr>
    <w:rPr>
      <w:lang w:val="x-none" w:eastAsia="x-none"/>
    </w:rPr>
  </w:style>
  <w:style w:type="character" w:customStyle="1" w:styleId="ZkladntextChar">
    <w:name w:val="Základní text Char"/>
    <w:link w:val="Zkladntext"/>
    <w:rsid w:val="007478CF"/>
    <w:rPr>
      <w:rFonts w:ascii="Times New Roman" w:eastAsia="Times New Roman" w:hAnsi="Times New Roman"/>
      <w:sz w:val="24"/>
    </w:rPr>
  </w:style>
  <w:style w:type="paragraph" w:styleId="Nzev">
    <w:name w:val="Title"/>
    <w:basedOn w:val="Normln"/>
    <w:link w:val="NzevChar"/>
    <w:qFormat/>
    <w:rsid w:val="007478CF"/>
    <w:pPr>
      <w:jc w:val="center"/>
    </w:pPr>
    <w:rPr>
      <w:b/>
      <w:sz w:val="32"/>
      <w:lang w:val="x-none" w:eastAsia="x-none"/>
    </w:rPr>
  </w:style>
  <w:style w:type="character" w:customStyle="1" w:styleId="NzevChar">
    <w:name w:val="Název Char"/>
    <w:link w:val="Nzev"/>
    <w:rsid w:val="007478CF"/>
    <w:rPr>
      <w:rFonts w:ascii="Times New Roman" w:eastAsia="Times New Roman" w:hAnsi="Times New Roman"/>
      <w:b/>
      <w:sz w:val="32"/>
    </w:rPr>
  </w:style>
  <w:style w:type="character" w:styleId="Odkaznakoment">
    <w:name w:val="annotation reference"/>
    <w:uiPriority w:val="99"/>
    <w:semiHidden/>
    <w:unhideWhenUsed/>
    <w:rsid w:val="002F181E"/>
    <w:rPr>
      <w:sz w:val="16"/>
      <w:szCs w:val="16"/>
    </w:rPr>
  </w:style>
  <w:style w:type="paragraph" w:styleId="Textkomente">
    <w:name w:val="annotation text"/>
    <w:basedOn w:val="Normln"/>
    <w:link w:val="TextkomenteChar"/>
    <w:uiPriority w:val="99"/>
    <w:unhideWhenUsed/>
    <w:rsid w:val="002F181E"/>
    <w:rPr>
      <w:lang w:val="x-none" w:eastAsia="x-none"/>
    </w:rPr>
  </w:style>
  <w:style w:type="character" w:customStyle="1" w:styleId="TextkomenteChar">
    <w:name w:val="Text komentáře Char"/>
    <w:link w:val="Textkomente"/>
    <w:uiPriority w:val="99"/>
    <w:rsid w:val="002F181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F181E"/>
    <w:rPr>
      <w:b/>
      <w:bCs/>
    </w:rPr>
  </w:style>
  <w:style w:type="character" w:customStyle="1" w:styleId="PedmtkomenteChar">
    <w:name w:val="Předmět komentáře Char"/>
    <w:link w:val="Pedmtkomente"/>
    <w:uiPriority w:val="99"/>
    <w:semiHidden/>
    <w:rsid w:val="002F181E"/>
    <w:rPr>
      <w:rFonts w:ascii="Times New Roman" w:eastAsia="Times New Roman" w:hAnsi="Times New Roman"/>
      <w:b/>
      <w:bCs/>
    </w:rPr>
  </w:style>
  <w:style w:type="paragraph" w:styleId="Revize">
    <w:name w:val="Revision"/>
    <w:hidden/>
    <w:uiPriority w:val="99"/>
    <w:semiHidden/>
    <w:rsid w:val="0058388A"/>
    <w:rPr>
      <w:rFonts w:eastAsia="Times New Roman"/>
      <w:sz w:val="24"/>
      <w:szCs w:val="24"/>
    </w:rPr>
  </w:style>
  <w:style w:type="paragraph" w:customStyle="1" w:styleId="lneksmlouvy">
    <w:name w:val="článek_smlouvy"/>
    <w:basedOn w:val="Normln"/>
    <w:qFormat/>
    <w:rsid w:val="00D3241F"/>
    <w:pPr>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66081">
      <w:bodyDiv w:val="1"/>
      <w:marLeft w:val="0"/>
      <w:marRight w:val="0"/>
      <w:marTop w:val="0"/>
      <w:marBottom w:val="0"/>
      <w:divBdr>
        <w:top w:val="none" w:sz="0" w:space="0" w:color="auto"/>
        <w:left w:val="none" w:sz="0" w:space="0" w:color="auto"/>
        <w:bottom w:val="none" w:sz="0" w:space="0" w:color="auto"/>
        <w:right w:val="none" w:sz="0" w:space="0" w:color="auto"/>
      </w:divBdr>
    </w:div>
    <w:div w:id="798768137">
      <w:bodyDiv w:val="1"/>
      <w:marLeft w:val="0"/>
      <w:marRight w:val="0"/>
      <w:marTop w:val="0"/>
      <w:marBottom w:val="0"/>
      <w:divBdr>
        <w:top w:val="none" w:sz="0" w:space="0" w:color="auto"/>
        <w:left w:val="none" w:sz="0" w:space="0" w:color="auto"/>
        <w:bottom w:val="none" w:sz="0" w:space="0" w:color="auto"/>
        <w:right w:val="none" w:sz="0" w:space="0" w:color="auto"/>
      </w:divBdr>
    </w:div>
    <w:div w:id="868495582">
      <w:bodyDiv w:val="1"/>
      <w:marLeft w:val="0"/>
      <w:marRight w:val="0"/>
      <w:marTop w:val="0"/>
      <w:marBottom w:val="0"/>
      <w:divBdr>
        <w:top w:val="none" w:sz="0" w:space="0" w:color="auto"/>
        <w:left w:val="none" w:sz="0" w:space="0" w:color="auto"/>
        <w:bottom w:val="none" w:sz="0" w:space="0" w:color="auto"/>
        <w:right w:val="none" w:sz="0" w:space="0" w:color="auto"/>
      </w:divBdr>
    </w:div>
    <w:div w:id="1154645056">
      <w:bodyDiv w:val="1"/>
      <w:marLeft w:val="0"/>
      <w:marRight w:val="0"/>
      <w:marTop w:val="0"/>
      <w:marBottom w:val="0"/>
      <w:divBdr>
        <w:top w:val="none" w:sz="0" w:space="0" w:color="auto"/>
        <w:left w:val="none" w:sz="0" w:space="0" w:color="auto"/>
        <w:bottom w:val="none" w:sz="0" w:space="0" w:color="auto"/>
        <w:right w:val="none" w:sz="0" w:space="0" w:color="auto"/>
      </w:divBdr>
    </w:div>
    <w:div w:id="1206136447">
      <w:bodyDiv w:val="1"/>
      <w:marLeft w:val="0"/>
      <w:marRight w:val="0"/>
      <w:marTop w:val="0"/>
      <w:marBottom w:val="0"/>
      <w:divBdr>
        <w:top w:val="none" w:sz="0" w:space="0" w:color="auto"/>
        <w:left w:val="none" w:sz="0" w:space="0" w:color="auto"/>
        <w:bottom w:val="none" w:sz="0" w:space="0" w:color="auto"/>
        <w:right w:val="none" w:sz="0" w:space="0" w:color="auto"/>
      </w:divBdr>
    </w:div>
    <w:div w:id="1490832274">
      <w:bodyDiv w:val="1"/>
      <w:marLeft w:val="0"/>
      <w:marRight w:val="0"/>
      <w:marTop w:val="0"/>
      <w:marBottom w:val="0"/>
      <w:divBdr>
        <w:top w:val="none" w:sz="0" w:space="0" w:color="auto"/>
        <w:left w:val="none" w:sz="0" w:space="0" w:color="auto"/>
        <w:bottom w:val="none" w:sz="0" w:space="0" w:color="auto"/>
        <w:right w:val="none" w:sz="0" w:space="0" w:color="auto"/>
      </w:divBdr>
    </w:div>
    <w:div w:id="1662193937">
      <w:bodyDiv w:val="1"/>
      <w:marLeft w:val="0"/>
      <w:marRight w:val="0"/>
      <w:marTop w:val="0"/>
      <w:marBottom w:val="0"/>
      <w:divBdr>
        <w:top w:val="none" w:sz="0" w:space="0" w:color="auto"/>
        <w:left w:val="none" w:sz="0" w:space="0" w:color="auto"/>
        <w:bottom w:val="none" w:sz="0" w:space="0" w:color="auto"/>
        <w:right w:val="none" w:sz="0" w:space="0" w:color="auto"/>
      </w:divBdr>
    </w:div>
    <w:div w:id="1702434336">
      <w:bodyDiv w:val="1"/>
      <w:marLeft w:val="0"/>
      <w:marRight w:val="0"/>
      <w:marTop w:val="0"/>
      <w:marBottom w:val="0"/>
      <w:divBdr>
        <w:top w:val="none" w:sz="0" w:space="0" w:color="auto"/>
        <w:left w:val="none" w:sz="0" w:space="0" w:color="auto"/>
        <w:bottom w:val="none" w:sz="0" w:space="0" w:color="auto"/>
        <w:right w:val="none" w:sz="0" w:space="0" w:color="auto"/>
      </w:divBdr>
    </w:div>
    <w:div w:id="194977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06B4-076E-423E-ADC0-39ECD563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tul-hlavickovy-papir-zakladni-cz.dot</Template>
  <TotalTime>3</TotalTime>
  <Pages>6</Pages>
  <Words>2414</Words>
  <Characters>14244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Tereza Stejskalová</dc:creator>
  <cp:keywords/>
  <cp:lastModifiedBy>Martina Wohlmannová</cp:lastModifiedBy>
  <cp:revision>4</cp:revision>
  <cp:lastPrinted>2020-04-24T10:16:00Z</cp:lastPrinted>
  <dcterms:created xsi:type="dcterms:W3CDTF">2025-09-29T08:54:00Z</dcterms:created>
  <dcterms:modified xsi:type="dcterms:W3CDTF">2025-09-29T10:42:00Z</dcterms:modified>
</cp:coreProperties>
</file>