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FA9F" w14:textId="0AE05ABC" w:rsidR="009D7672" w:rsidRPr="003440D1" w:rsidRDefault="00223910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  <w:r w:rsidRPr="003440D1">
        <w:rPr>
          <w:rFonts w:ascii="Calibri Light" w:hAnsi="Calibri Light" w:cs="Calibri Light"/>
          <w:noProof/>
        </w:rPr>
        <w:drawing>
          <wp:anchor distT="0" distB="0" distL="114300" distR="114300" simplePos="0" relativeHeight="251657728" behindDoc="1" locked="0" layoutInCell="1" allowOverlap="1" wp14:anchorId="68627ACB" wp14:editId="685171CE">
            <wp:simplePos x="0" y="0"/>
            <wp:positionH relativeFrom="column">
              <wp:posOffset>-495300</wp:posOffset>
            </wp:positionH>
            <wp:positionV relativeFrom="paragraph">
              <wp:posOffset>-1019175</wp:posOffset>
            </wp:positionV>
            <wp:extent cx="7576820" cy="10706100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6820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7672" w:rsidRPr="003440D1">
        <w:rPr>
          <w:rFonts w:ascii="Calibri Light" w:hAnsi="Calibri Light" w:cs="Calibri Light"/>
          <w:b/>
        </w:rPr>
        <w:t xml:space="preserve">OBJEDNÁVKA č. </w:t>
      </w:r>
      <w:r w:rsidR="00EB0969">
        <w:rPr>
          <w:rFonts w:ascii="Calibri Light" w:hAnsi="Calibri Light" w:cs="Calibri Light"/>
          <w:b/>
        </w:rPr>
        <w:t>294</w:t>
      </w:r>
      <w:r w:rsidR="00251ADD">
        <w:rPr>
          <w:rFonts w:ascii="Calibri Light" w:hAnsi="Calibri Light" w:cs="Calibri Light"/>
          <w:b/>
        </w:rPr>
        <w:t>/2025</w:t>
      </w:r>
      <w:r w:rsidR="002800AB" w:rsidRPr="003440D1">
        <w:rPr>
          <w:rFonts w:ascii="Calibri Light" w:hAnsi="Calibri Light" w:cs="Calibri Light"/>
          <w:b/>
        </w:rPr>
        <w:t xml:space="preserve">  </w:t>
      </w:r>
    </w:p>
    <w:p w14:paraId="7CB67BB3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/>
        </w:rPr>
      </w:pPr>
    </w:p>
    <w:p w14:paraId="27E6C965" w14:textId="45919B81" w:rsidR="0035188D" w:rsidRDefault="00EB0969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>AUTOSERVIS PARTNER CZ SZ s.r.o.</w:t>
      </w:r>
    </w:p>
    <w:p w14:paraId="6C481611" w14:textId="5599A1E2" w:rsidR="00755813" w:rsidRDefault="00EB0969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Jičínská 226/1</w:t>
      </w:r>
      <w:r w:rsidR="00274E47">
        <w:rPr>
          <w:rFonts w:ascii="Calibri Light" w:hAnsi="Calibri Light" w:cs="Calibri Light"/>
        </w:rPr>
        <w:t>7</w:t>
      </w:r>
    </w:p>
    <w:p w14:paraId="72C55E96" w14:textId="2B2D3663" w:rsidR="00755813" w:rsidRDefault="00251ADD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</w:t>
      </w:r>
      <w:r w:rsidR="00EB0969">
        <w:rPr>
          <w:rFonts w:ascii="Calibri Light" w:hAnsi="Calibri Light" w:cs="Calibri Light"/>
        </w:rPr>
        <w:t>30 00 Praha 3 - Žižkov</w:t>
      </w:r>
    </w:p>
    <w:p w14:paraId="57C48C46" w14:textId="052B7789" w:rsidR="00755813" w:rsidRDefault="00755813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IČO: </w:t>
      </w:r>
      <w:r w:rsidR="00EB0969">
        <w:rPr>
          <w:rFonts w:ascii="Calibri Light" w:hAnsi="Calibri Light" w:cs="Calibri Light"/>
        </w:rPr>
        <w:t>14268027</w:t>
      </w:r>
    </w:p>
    <w:p w14:paraId="7CC049F9" w14:textId="31B1DA39" w:rsidR="00755813" w:rsidRPr="00755813" w:rsidRDefault="00755813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DIČ: CZ</w:t>
      </w:r>
      <w:r w:rsidR="00EB0969">
        <w:rPr>
          <w:rFonts w:ascii="Calibri Light" w:hAnsi="Calibri Light" w:cs="Calibri Light"/>
        </w:rPr>
        <w:t>14268027</w:t>
      </w:r>
    </w:p>
    <w:p w14:paraId="2A3C8459" w14:textId="6EAE1ABA" w:rsidR="00755813" w:rsidRDefault="00755813" w:rsidP="009661FB">
      <w:pPr>
        <w:spacing w:after="0" w:line="0" w:lineRule="atLeast"/>
        <w:ind w:left="567"/>
        <w:rPr>
          <w:rFonts w:ascii="Calibri Light" w:hAnsi="Calibri Light" w:cs="Calibri Light"/>
          <w:b/>
          <w:bCs/>
        </w:rPr>
      </w:pPr>
    </w:p>
    <w:p w14:paraId="17BB5D64" w14:textId="1E5A72E4" w:rsidR="00EB0969" w:rsidRDefault="00F71BAA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 w:rsidRPr="009661FB">
        <w:rPr>
          <w:rFonts w:ascii="Calibri Light" w:hAnsi="Calibri Light" w:cs="Calibri Light"/>
        </w:rPr>
        <w:t>E-mail:</w:t>
      </w:r>
      <w:r w:rsidR="00EB0969">
        <w:rPr>
          <w:rFonts w:ascii="Calibri Light" w:hAnsi="Calibri Light" w:cs="Calibri Light"/>
        </w:rPr>
        <w:t xml:space="preserve"> vybaveniservisu@gmail.com</w:t>
      </w:r>
    </w:p>
    <w:p w14:paraId="6A665815" w14:textId="39AFC7B6" w:rsidR="00EB0969" w:rsidRDefault="00AB276D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TEL: </w:t>
      </w:r>
      <w:r w:rsidR="00755813">
        <w:rPr>
          <w:rFonts w:ascii="Calibri Light" w:hAnsi="Calibri Light" w:cs="Calibri Light"/>
        </w:rPr>
        <w:t>+420</w:t>
      </w:r>
      <w:r w:rsidR="00EB0969">
        <w:rPr>
          <w:rFonts w:ascii="Calibri Light" w:hAnsi="Calibri Light" w:cs="Calibri Light"/>
        </w:rPr>
        <w:t> 777 707 173</w:t>
      </w:r>
    </w:p>
    <w:p w14:paraId="4CEBEC9F" w14:textId="61F8CD26" w:rsidR="00F71BAA" w:rsidRDefault="00EB0969" w:rsidP="009661FB">
      <w:pPr>
        <w:spacing w:after="0" w:line="0" w:lineRule="atLeast"/>
        <w:ind w:left="567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Petr Štěpánek</w:t>
      </w:r>
      <w:r w:rsidR="0035188D">
        <w:rPr>
          <w:rFonts w:ascii="Calibri Light" w:hAnsi="Calibri Light" w:cs="Calibri Light"/>
        </w:rPr>
        <w:tab/>
      </w:r>
    </w:p>
    <w:p w14:paraId="11E17EE2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  <w:r w:rsidRPr="003440D1">
        <w:rPr>
          <w:rStyle w:val="Siln"/>
          <w:rFonts w:ascii="Calibri Light" w:hAnsi="Calibri Light" w:cs="Calibri Light"/>
          <w:b w:val="0"/>
          <w:sz w:val="18"/>
          <w:szCs w:val="18"/>
        </w:rPr>
        <w:t xml:space="preserve">             -------------------------------------------------------------------------------------------------------------------------------------------------------------</w:t>
      </w:r>
    </w:p>
    <w:p w14:paraId="12CD65E4" w14:textId="77777777" w:rsidR="00B92A81" w:rsidRPr="003440D1" w:rsidRDefault="00B92A81" w:rsidP="00B92A81">
      <w:pPr>
        <w:pStyle w:val="Bezmezer"/>
        <w:rPr>
          <w:rStyle w:val="Siln"/>
          <w:rFonts w:ascii="Calibri Light" w:hAnsi="Calibri Light" w:cs="Calibri Light"/>
          <w:b w:val="0"/>
          <w:sz w:val="18"/>
          <w:szCs w:val="18"/>
        </w:rPr>
      </w:pPr>
    </w:p>
    <w:p w14:paraId="6FB096A9" w14:textId="504B6F62" w:rsidR="003762EE" w:rsidRDefault="00C171BE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 xml:space="preserve">Na základě </w:t>
      </w:r>
      <w:r w:rsidR="00AD70C8">
        <w:rPr>
          <w:rFonts w:ascii="Calibri Light" w:hAnsi="Calibri Light" w:cs="Calibri Light"/>
          <w:bCs/>
        </w:rPr>
        <w:t xml:space="preserve">průzkumu trhu a </w:t>
      </w:r>
      <w:r w:rsidR="004B2FBF">
        <w:rPr>
          <w:rFonts w:ascii="Calibri Light" w:hAnsi="Calibri Light" w:cs="Calibri Light"/>
          <w:bCs/>
        </w:rPr>
        <w:t>na základě Vaší nabídky</w:t>
      </w:r>
      <w:r w:rsidR="003762EE">
        <w:rPr>
          <w:rFonts w:ascii="Calibri Light" w:hAnsi="Calibri Light" w:cs="Calibri Light"/>
          <w:bCs/>
        </w:rPr>
        <w:t xml:space="preserve"> u Vás objednáváme:</w:t>
      </w:r>
      <w:r w:rsidR="004B2FBF">
        <w:rPr>
          <w:rFonts w:ascii="Calibri Light" w:hAnsi="Calibri Light" w:cs="Calibri Light"/>
          <w:bCs/>
        </w:rPr>
        <w:t xml:space="preserve"> </w:t>
      </w:r>
    </w:p>
    <w:p w14:paraId="192CA702" w14:textId="610FAE7F" w:rsidR="00AB276D" w:rsidRDefault="00AB276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</w:p>
    <w:p w14:paraId="31A635E0" w14:textId="24C4EB80" w:rsidR="00AB276D" w:rsidRDefault="00251AD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</w:t>
      </w:r>
      <w:r w:rsidR="00AB276D">
        <w:rPr>
          <w:rFonts w:ascii="Calibri Light" w:hAnsi="Calibri Light" w:cs="Calibri Light"/>
          <w:bCs/>
        </w:rPr>
        <w:t xml:space="preserve"> kus</w:t>
      </w:r>
      <w:r w:rsidR="00AB276D">
        <w:rPr>
          <w:rFonts w:ascii="Calibri Light" w:hAnsi="Calibri Light" w:cs="Calibri Light"/>
          <w:bCs/>
        </w:rPr>
        <w:tab/>
      </w:r>
      <w:r w:rsidR="00EB0969">
        <w:rPr>
          <w:rFonts w:ascii="Calibri Light" w:hAnsi="Calibri Light" w:cs="Calibri Light"/>
          <w:bCs/>
        </w:rPr>
        <w:t>JEDNOSLOUPOVÝ ZVEDÁK 3,5 T NORMET P1-3500</w:t>
      </w:r>
      <w:r w:rsidR="00D3305C">
        <w:rPr>
          <w:rFonts w:ascii="Calibri Light" w:hAnsi="Calibri Light" w:cs="Calibri Light"/>
          <w:bCs/>
        </w:rPr>
        <w:tab/>
      </w:r>
      <w:r w:rsidR="00EB0969">
        <w:rPr>
          <w:rFonts w:ascii="Calibri Light" w:hAnsi="Calibri Light" w:cs="Calibri Light"/>
          <w:bCs/>
        </w:rPr>
        <w:tab/>
      </w:r>
      <w:r w:rsidR="00EB0969">
        <w:rPr>
          <w:rFonts w:ascii="Calibri Light" w:hAnsi="Calibri Light" w:cs="Calibri Light"/>
          <w:bCs/>
        </w:rPr>
        <w:tab/>
        <w:t xml:space="preserve">121.000,- Kč </w:t>
      </w:r>
      <w:r>
        <w:rPr>
          <w:rFonts w:ascii="Calibri Light" w:hAnsi="Calibri Light" w:cs="Calibri Light"/>
          <w:bCs/>
        </w:rPr>
        <w:t>vč.</w:t>
      </w:r>
      <w:r w:rsidR="00AB276D">
        <w:rPr>
          <w:rFonts w:ascii="Calibri Light" w:hAnsi="Calibri Light" w:cs="Calibri Light"/>
          <w:bCs/>
        </w:rPr>
        <w:t xml:space="preserve"> DPH</w:t>
      </w:r>
    </w:p>
    <w:p w14:paraId="0AA5A66D" w14:textId="3177FC70" w:rsidR="00AB276D" w:rsidRDefault="00251AD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 kus</w:t>
      </w:r>
      <w:r w:rsidR="00AB276D">
        <w:rPr>
          <w:rFonts w:ascii="Calibri Light" w:hAnsi="Calibri Light" w:cs="Calibri Light"/>
          <w:bCs/>
        </w:rPr>
        <w:tab/>
      </w:r>
      <w:r w:rsidR="00EB0969">
        <w:rPr>
          <w:rFonts w:ascii="Calibri Light" w:hAnsi="Calibri Light" w:cs="Calibri Light"/>
          <w:bCs/>
        </w:rPr>
        <w:t>VYVAŽOVAČKA NORTEC PRO WB 620 AUTOMATICKÁ</w:t>
      </w:r>
      <w:r w:rsidR="00EB0969">
        <w:rPr>
          <w:rFonts w:ascii="Calibri Light" w:hAnsi="Calibri Light" w:cs="Calibri Light"/>
          <w:bCs/>
        </w:rPr>
        <w:tab/>
      </w:r>
      <w:r w:rsidR="00D3305C">
        <w:rPr>
          <w:rFonts w:ascii="Calibri Light" w:hAnsi="Calibri Light" w:cs="Calibri Light"/>
          <w:bCs/>
        </w:rPr>
        <w:tab/>
      </w:r>
      <w:r w:rsidR="00EB0969">
        <w:rPr>
          <w:rFonts w:ascii="Calibri Light" w:hAnsi="Calibri Light" w:cs="Calibri Light"/>
          <w:bCs/>
        </w:rPr>
        <w:tab/>
      </w:r>
      <w:r w:rsidR="00D3305C">
        <w:rPr>
          <w:rFonts w:ascii="Calibri Light" w:hAnsi="Calibri Light" w:cs="Calibri Light"/>
          <w:bCs/>
        </w:rPr>
        <w:t xml:space="preserve">  </w:t>
      </w:r>
      <w:r w:rsidR="00EB0969">
        <w:rPr>
          <w:rFonts w:ascii="Calibri Light" w:hAnsi="Calibri Light" w:cs="Calibri Light"/>
          <w:bCs/>
        </w:rPr>
        <w:t>39.809,- Kč vč. DPH</w:t>
      </w:r>
      <w:r w:rsidR="00EB0969"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 xml:space="preserve">  </w:t>
      </w:r>
    </w:p>
    <w:p w14:paraId="19DDB2FD" w14:textId="631C1127" w:rsidR="00EB0969" w:rsidRDefault="00251AD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 kus</w:t>
      </w:r>
      <w:r w:rsidR="00EB0969">
        <w:rPr>
          <w:rFonts w:ascii="Calibri Light" w:hAnsi="Calibri Light" w:cs="Calibri Light"/>
          <w:bCs/>
        </w:rPr>
        <w:tab/>
        <w:t>ZOUVAČKA PRO OSOBNÍ A DODÁVKOVÉ VOZY NORTEC PRO Premium</w:t>
      </w:r>
      <w:r w:rsidR="00EB0969">
        <w:rPr>
          <w:rFonts w:ascii="Calibri Light" w:hAnsi="Calibri Light" w:cs="Calibri Light"/>
          <w:bCs/>
        </w:rPr>
        <w:tab/>
      </w:r>
      <w:r w:rsidR="00D3305C">
        <w:rPr>
          <w:rFonts w:ascii="Calibri Light" w:hAnsi="Calibri Light" w:cs="Calibri Light"/>
          <w:bCs/>
        </w:rPr>
        <w:t xml:space="preserve">  </w:t>
      </w:r>
      <w:r w:rsidR="00EB0969">
        <w:rPr>
          <w:rFonts w:ascii="Calibri Light" w:hAnsi="Calibri Light" w:cs="Calibri Light"/>
          <w:bCs/>
        </w:rPr>
        <w:t>39.800,- Kč vč. DPH</w:t>
      </w:r>
      <w:r>
        <w:rPr>
          <w:rFonts w:ascii="Calibri Light" w:hAnsi="Calibri Light" w:cs="Calibri Light"/>
          <w:bCs/>
        </w:rPr>
        <w:tab/>
      </w:r>
    </w:p>
    <w:p w14:paraId="0B8E2FE8" w14:textId="10C873E1" w:rsidR="00251ADD" w:rsidRDefault="00EB0969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1 kus</w:t>
      </w:r>
      <w:r w:rsidR="00251ADD">
        <w:rPr>
          <w:rFonts w:ascii="Calibri Light" w:hAnsi="Calibri Light" w:cs="Calibri Light"/>
          <w:bCs/>
        </w:rPr>
        <w:tab/>
      </w:r>
      <w:r w:rsidR="00D3305C">
        <w:rPr>
          <w:rFonts w:ascii="Calibri Light" w:hAnsi="Calibri Light" w:cs="Calibri Light"/>
          <w:bCs/>
        </w:rPr>
        <w:t>PNEUMATICKÝ ÚDEROVÝ UTAHOVÁK ½“ 1500Nm</w:t>
      </w:r>
      <w:r w:rsidR="00D3305C">
        <w:rPr>
          <w:rFonts w:ascii="Calibri Light" w:hAnsi="Calibri Light" w:cs="Calibri Light"/>
          <w:bCs/>
        </w:rPr>
        <w:tab/>
      </w:r>
      <w:r w:rsidR="00D3305C">
        <w:rPr>
          <w:rFonts w:ascii="Calibri Light" w:hAnsi="Calibri Light" w:cs="Calibri Light"/>
          <w:bCs/>
        </w:rPr>
        <w:tab/>
      </w:r>
      <w:r w:rsidR="00D3305C">
        <w:rPr>
          <w:rFonts w:ascii="Calibri Light" w:hAnsi="Calibri Light" w:cs="Calibri Light"/>
          <w:bCs/>
        </w:rPr>
        <w:tab/>
        <w:t xml:space="preserve">    1.300,- Kč vč. DPH </w:t>
      </w:r>
    </w:p>
    <w:p w14:paraId="1635FC8A" w14:textId="30260463" w:rsidR="00AB276D" w:rsidRDefault="00AB276D" w:rsidP="00AB276D">
      <w:pPr>
        <w:spacing w:after="0" w:line="0" w:lineRule="atLeast"/>
        <w:ind w:left="567" w:right="401"/>
        <w:rPr>
          <w:rFonts w:ascii="Calibri Light" w:hAnsi="Calibri Light" w:cs="Calibri Light"/>
          <w:bCs/>
        </w:rPr>
      </w:pPr>
    </w:p>
    <w:p w14:paraId="1A62A599" w14:textId="77777777" w:rsidR="003762EE" w:rsidRDefault="003762EE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6B60A02" w14:textId="16F49008" w:rsidR="00FB5A9B" w:rsidRPr="003440D1" w:rsidRDefault="00270657" w:rsidP="00FB5A9B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Termín</w:t>
      </w:r>
      <w:r w:rsidR="00044F4A">
        <w:rPr>
          <w:rFonts w:ascii="Calibri Light" w:hAnsi="Calibri Light" w:cs="Calibri Light"/>
          <w:bCs/>
        </w:rPr>
        <w:t xml:space="preserve"> dodání</w:t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</w:r>
      <w:r w:rsidR="00C171BE" w:rsidRPr="003440D1">
        <w:rPr>
          <w:rFonts w:ascii="Calibri Light" w:hAnsi="Calibri Light" w:cs="Calibri Light"/>
          <w:bCs/>
        </w:rPr>
        <w:tab/>
        <w:t>:</w:t>
      </w:r>
      <w:r>
        <w:rPr>
          <w:rFonts w:ascii="Calibri Light" w:hAnsi="Calibri Light" w:cs="Calibri Light"/>
          <w:bCs/>
        </w:rPr>
        <w:t xml:space="preserve"> </w:t>
      </w:r>
      <w:r w:rsidR="00AD70C8">
        <w:rPr>
          <w:rFonts w:ascii="Calibri Light" w:hAnsi="Calibri Light" w:cs="Calibri Light"/>
          <w:bCs/>
        </w:rPr>
        <w:t>co nejdříve</w:t>
      </w:r>
      <w:r w:rsidR="0035188D">
        <w:rPr>
          <w:rFonts w:ascii="Calibri Light" w:hAnsi="Calibri Light" w:cs="Calibri Light"/>
          <w:bCs/>
        </w:rPr>
        <w:t xml:space="preserve"> –</w:t>
      </w:r>
      <w:r w:rsidR="003762EE">
        <w:rPr>
          <w:rFonts w:ascii="Calibri Light" w:hAnsi="Calibri Light" w:cs="Calibri Light"/>
          <w:bCs/>
        </w:rPr>
        <w:t xml:space="preserve"> info na potvrzení obj.</w:t>
      </w:r>
      <w:r w:rsidR="0035188D">
        <w:rPr>
          <w:rFonts w:ascii="Calibri Light" w:hAnsi="Calibri Light" w:cs="Calibri Light"/>
          <w:bCs/>
        </w:rPr>
        <w:t xml:space="preserve">  </w:t>
      </w:r>
      <w:r w:rsidR="00FB5A9B" w:rsidRPr="003440D1">
        <w:rPr>
          <w:rFonts w:ascii="Calibri Light" w:hAnsi="Calibri Light" w:cs="Calibri Light"/>
          <w:bCs/>
        </w:rPr>
        <w:t xml:space="preserve"> </w:t>
      </w:r>
    </w:p>
    <w:p w14:paraId="1D683334" w14:textId="254DE9D3" w:rsidR="00F8170E" w:rsidRDefault="00F8170E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Cena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</w:t>
      </w:r>
      <w:r w:rsidR="004B2FBF">
        <w:rPr>
          <w:rFonts w:ascii="Calibri Light" w:hAnsi="Calibri Light" w:cs="Calibri Light"/>
          <w:bCs/>
        </w:rPr>
        <w:t xml:space="preserve"> </w:t>
      </w:r>
      <w:r w:rsidR="00EB0969">
        <w:rPr>
          <w:rFonts w:ascii="Calibri Light" w:hAnsi="Calibri Light" w:cs="Calibri Light"/>
          <w:bCs/>
        </w:rPr>
        <w:t>201</w:t>
      </w:r>
      <w:r w:rsidR="004B2FBF">
        <w:rPr>
          <w:rFonts w:ascii="Calibri Light" w:hAnsi="Calibri Light" w:cs="Calibri Light"/>
          <w:bCs/>
        </w:rPr>
        <w:t>.</w:t>
      </w:r>
      <w:r w:rsidR="00EB0969">
        <w:rPr>
          <w:rFonts w:ascii="Calibri Light" w:hAnsi="Calibri Light" w:cs="Calibri Light"/>
          <w:bCs/>
        </w:rPr>
        <w:t>909</w:t>
      </w:r>
      <w:r w:rsidR="003762EE">
        <w:rPr>
          <w:rFonts w:ascii="Calibri Light" w:hAnsi="Calibri Light" w:cs="Calibri Light"/>
          <w:bCs/>
        </w:rPr>
        <w:t>,</w:t>
      </w:r>
      <w:r w:rsidR="00EB0969">
        <w:rPr>
          <w:rFonts w:ascii="Calibri Light" w:hAnsi="Calibri Light" w:cs="Calibri Light"/>
          <w:bCs/>
        </w:rPr>
        <w:t xml:space="preserve">- </w:t>
      </w:r>
      <w:r w:rsidR="00352753">
        <w:rPr>
          <w:rFonts w:ascii="Calibri Light" w:hAnsi="Calibri Light" w:cs="Calibri Light"/>
          <w:bCs/>
        </w:rPr>
        <w:t xml:space="preserve">Kč </w:t>
      </w:r>
      <w:r w:rsidR="003762EE">
        <w:rPr>
          <w:rFonts w:ascii="Calibri Light" w:hAnsi="Calibri Light" w:cs="Calibri Light"/>
          <w:bCs/>
        </w:rPr>
        <w:t>vč. DPH</w:t>
      </w:r>
    </w:p>
    <w:p w14:paraId="0ED72BE4" w14:textId="12471FDC" w:rsidR="00AD70C8" w:rsidRPr="003440D1" w:rsidRDefault="00AD70C8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Doprava</w:t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</w:r>
      <w:r>
        <w:rPr>
          <w:rFonts w:ascii="Calibri Light" w:hAnsi="Calibri Light" w:cs="Calibri Light"/>
          <w:bCs/>
        </w:rPr>
        <w:tab/>
        <w:t xml:space="preserve">: </w:t>
      </w:r>
      <w:r w:rsidR="0035188D">
        <w:rPr>
          <w:rFonts w:ascii="Calibri Light" w:hAnsi="Calibri Light" w:cs="Calibri Light"/>
          <w:bCs/>
        </w:rPr>
        <w:t>domluvena zdarma na náklady poskytovatele</w:t>
      </w:r>
      <w:r w:rsidR="00E401CF">
        <w:rPr>
          <w:rFonts w:ascii="Calibri Light" w:hAnsi="Calibri Light" w:cs="Calibri Light"/>
          <w:bCs/>
        </w:rPr>
        <w:t xml:space="preserve"> </w:t>
      </w:r>
    </w:p>
    <w:p w14:paraId="082D1AB7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Platební podmínky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převodem</w:t>
      </w:r>
    </w:p>
    <w:p w14:paraId="0D9517A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Platba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fakturou, splatnost 14 dní</w:t>
      </w:r>
    </w:p>
    <w:p w14:paraId="2497A278" w14:textId="77777777" w:rsidR="00EC3BC9" w:rsidRDefault="00B92A81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Název školy</w:t>
      </w:r>
      <w:r w:rsidRPr="003440D1">
        <w:rPr>
          <w:rFonts w:ascii="Calibri Light" w:hAnsi="Calibri Light" w:cs="Calibri Light"/>
          <w:bCs/>
        </w:rPr>
        <w:tab/>
        <w:t>: Střední průmyslová škola strojní a elektrotechnická, České Budějovice,</w:t>
      </w:r>
      <w:r w:rsidR="00F8170E" w:rsidRPr="003440D1">
        <w:rPr>
          <w:rFonts w:ascii="Calibri Light" w:hAnsi="Calibri Light" w:cs="Calibri Light"/>
          <w:bCs/>
        </w:rPr>
        <w:t xml:space="preserve"> </w:t>
      </w:r>
      <w:r w:rsidR="000B44BA" w:rsidRPr="003440D1">
        <w:rPr>
          <w:rFonts w:ascii="Calibri Light" w:hAnsi="Calibri Light" w:cs="Calibri Light"/>
          <w:bCs/>
        </w:rPr>
        <w:t xml:space="preserve">  </w:t>
      </w:r>
    </w:p>
    <w:p w14:paraId="194D2C6E" w14:textId="1083D23F" w:rsidR="00B92A81" w:rsidRPr="003440D1" w:rsidRDefault="00EC3BC9" w:rsidP="000B44BA">
      <w:pPr>
        <w:spacing w:after="0" w:line="0" w:lineRule="atLeast"/>
        <w:ind w:left="3540" w:hanging="2973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ab/>
        <w:t xml:space="preserve">  Dukelská 13</w:t>
      </w:r>
      <w:r>
        <w:rPr>
          <w:rFonts w:ascii="Calibri Light" w:hAnsi="Calibri Light" w:cs="Calibri Light"/>
          <w:bCs/>
        </w:rPr>
        <w:tab/>
      </w:r>
      <w:r w:rsidR="00F8170E" w:rsidRPr="003440D1">
        <w:rPr>
          <w:rFonts w:ascii="Calibri Light" w:hAnsi="Calibri Light" w:cs="Calibri Light"/>
          <w:bCs/>
        </w:rPr>
        <w:t xml:space="preserve">   </w:t>
      </w:r>
      <w:r w:rsidR="00B92A81" w:rsidRPr="003440D1">
        <w:rPr>
          <w:rFonts w:ascii="Calibri Light" w:hAnsi="Calibri Light" w:cs="Calibri Light"/>
          <w:bCs/>
        </w:rPr>
        <w:t xml:space="preserve">                           </w:t>
      </w:r>
    </w:p>
    <w:p w14:paraId="76B3A31D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Adresa školy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Dukelská 260/13, 37</w:t>
      </w:r>
      <w:r w:rsidR="00F8170E" w:rsidRPr="003440D1">
        <w:rPr>
          <w:rFonts w:ascii="Calibri Light" w:hAnsi="Calibri Light" w:cs="Calibri Light"/>
          <w:bCs/>
        </w:rPr>
        <w:t>0 01</w:t>
      </w:r>
      <w:r w:rsidRPr="003440D1">
        <w:rPr>
          <w:rFonts w:ascii="Calibri Light" w:hAnsi="Calibri Light" w:cs="Calibri Light"/>
          <w:bCs/>
        </w:rPr>
        <w:t xml:space="preserve"> České Budějovice</w:t>
      </w:r>
    </w:p>
    <w:p w14:paraId="701977BC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IČO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>: 60075970</w:t>
      </w:r>
    </w:p>
    <w:p w14:paraId="2F9BC97E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68DB0F5" w14:textId="77777777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Součástí této objednávky jsou Všeobecné nákupní podmínky Střední průmyslové školy strojní a elektrotechnické, České Budějovice, Dukelská 13.</w:t>
      </w:r>
    </w:p>
    <w:p w14:paraId="365D0995" w14:textId="77777777" w:rsidR="00352753" w:rsidRDefault="00352753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60FB3DFE" w14:textId="39100358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Prosíme o písemné potvrzení objednávky.</w:t>
      </w:r>
    </w:p>
    <w:p w14:paraId="341604E9" w14:textId="77777777" w:rsidR="00BE0682" w:rsidRDefault="00BE0682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4258E84C" w14:textId="77777777" w:rsidR="00352753" w:rsidRDefault="00352753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5D2A944E" w14:textId="77777777" w:rsidR="00352753" w:rsidRDefault="00352753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19FDBC95" w14:textId="77777777" w:rsidR="00352753" w:rsidRDefault="00352753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2AC3C948" w14:textId="77777777" w:rsidR="00352753" w:rsidRDefault="00352753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0AB474D7" w14:textId="77777777" w:rsidR="00352753" w:rsidRDefault="00352753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335DE5C1" w14:textId="340DA660" w:rsidR="00B92A81" w:rsidRPr="003440D1" w:rsidRDefault="00BE0682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D</w:t>
      </w:r>
      <w:r w:rsidR="00B92A81" w:rsidRPr="003440D1">
        <w:rPr>
          <w:rFonts w:ascii="Calibri Light" w:hAnsi="Calibri Light" w:cs="Calibri Light"/>
          <w:bCs/>
        </w:rPr>
        <w:t>ěkuji a s pozdravem</w:t>
      </w:r>
    </w:p>
    <w:p w14:paraId="2DCA874C" w14:textId="77777777" w:rsidR="009661FB" w:rsidRDefault="009661FB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</w:p>
    <w:p w14:paraId="4DB5405B" w14:textId="5EFD38B3" w:rsidR="00B92A81" w:rsidRPr="003440D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Mgr. Jaroslav Koreš, Ph</w:t>
      </w:r>
      <w:r w:rsidR="009E3288">
        <w:rPr>
          <w:rFonts w:ascii="Calibri Light" w:hAnsi="Calibri Light" w:cs="Calibri Light"/>
          <w:bCs/>
        </w:rPr>
        <w:t>.</w:t>
      </w:r>
      <w:r w:rsidRPr="003440D1">
        <w:rPr>
          <w:rFonts w:ascii="Calibri Light" w:hAnsi="Calibri Light" w:cs="Calibri Light"/>
          <w:bCs/>
        </w:rPr>
        <w:t>D.</w:t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</w:r>
      <w:r w:rsidRPr="003440D1">
        <w:rPr>
          <w:rFonts w:ascii="Calibri Light" w:hAnsi="Calibri Light" w:cs="Calibri Light"/>
          <w:bCs/>
        </w:rPr>
        <w:tab/>
        <w:t xml:space="preserve">České Budějovice </w:t>
      </w:r>
      <w:r w:rsidR="00EB0969">
        <w:rPr>
          <w:rFonts w:ascii="Calibri Light" w:hAnsi="Calibri Light" w:cs="Calibri Light"/>
          <w:bCs/>
        </w:rPr>
        <w:t>21</w:t>
      </w:r>
      <w:r w:rsidR="0035188D">
        <w:rPr>
          <w:rFonts w:ascii="Calibri Light" w:hAnsi="Calibri Light" w:cs="Calibri Light"/>
          <w:bCs/>
        </w:rPr>
        <w:t>.0</w:t>
      </w:r>
      <w:r w:rsidR="00EB0969">
        <w:rPr>
          <w:rFonts w:ascii="Calibri Light" w:hAnsi="Calibri Light" w:cs="Calibri Light"/>
          <w:bCs/>
        </w:rPr>
        <w:t>7</w:t>
      </w:r>
      <w:r w:rsidR="0035188D">
        <w:rPr>
          <w:rFonts w:ascii="Calibri Light" w:hAnsi="Calibri Light" w:cs="Calibri Light"/>
          <w:bCs/>
        </w:rPr>
        <w:t>.2025</w:t>
      </w:r>
    </w:p>
    <w:p w14:paraId="3D72C36B" w14:textId="77777777" w:rsidR="00B92A81" w:rsidRDefault="00B92A81" w:rsidP="00B92A81">
      <w:pPr>
        <w:spacing w:after="0" w:line="0" w:lineRule="atLeast"/>
        <w:ind w:left="567"/>
        <w:rPr>
          <w:rFonts w:ascii="Calibri Light" w:hAnsi="Calibri Light" w:cs="Calibri Light"/>
          <w:bCs/>
        </w:rPr>
      </w:pPr>
      <w:r w:rsidRPr="003440D1">
        <w:rPr>
          <w:rFonts w:ascii="Calibri Light" w:hAnsi="Calibri Light" w:cs="Calibri Light"/>
          <w:bCs/>
        </w:rPr>
        <w:t>ředitel školy</w:t>
      </w:r>
    </w:p>
    <w:sectPr w:rsidR="00B92A81" w:rsidSect="009A530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559" w:right="720" w:bottom="1134" w:left="720" w:header="107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AE2B" w14:textId="77777777" w:rsidR="00032A9D" w:rsidRDefault="00032A9D" w:rsidP="002821DA">
      <w:pPr>
        <w:spacing w:after="0" w:line="240" w:lineRule="auto"/>
      </w:pPr>
      <w:r>
        <w:separator/>
      </w:r>
    </w:p>
  </w:endnote>
  <w:endnote w:type="continuationSeparator" w:id="0">
    <w:p w14:paraId="5F21FD09" w14:textId="77777777" w:rsidR="00032A9D" w:rsidRDefault="00032A9D" w:rsidP="0028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417E" w14:textId="77777777" w:rsidR="00CD2A12" w:rsidRPr="00CD2A12" w:rsidRDefault="00CD2A12" w:rsidP="00CD2A12">
    <w:pPr>
      <w:pStyle w:val="Zpat"/>
      <w:tabs>
        <w:tab w:val="clear" w:pos="4536"/>
        <w:tab w:val="clear" w:pos="9072"/>
        <w:tab w:val="left" w:pos="1422"/>
      </w:tabs>
      <w:rPr>
        <w:rFonts w:ascii="Aller" w:hAnsi="Aller"/>
      </w:rPr>
    </w:pP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6093" w14:textId="77777777" w:rsidR="00032A9D" w:rsidRDefault="00032A9D" w:rsidP="002821DA">
      <w:pPr>
        <w:spacing w:after="0" w:line="240" w:lineRule="auto"/>
      </w:pPr>
      <w:r>
        <w:separator/>
      </w:r>
    </w:p>
  </w:footnote>
  <w:footnote w:type="continuationSeparator" w:id="0">
    <w:p w14:paraId="53A53543" w14:textId="77777777" w:rsidR="00032A9D" w:rsidRDefault="00032A9D" w:rsidP="0028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B15" w14:textId="77777777" w:rsidR="002821DA" w:rsidRDefault="00032A9D">
    <w:pPr>
      <w:pStyle w:val="Zhlav"/>
    </w:pPr>
    <w:r>
      <w:rPr>
        <w:noProof/>
        <w:lang w:eastAsia="cs-CZ"/>
      </w:rPr>
      <w:pict w14:anchorId="4AC0D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9" o:spid="_x0000_s2050" type="#_x0000_t75" style="position:absolute;margin-left:0;margin-top:0;width:543.1pt;height:810.7pt;z-index:-251658240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DAFB9" w14:textId="77777777" w:rsidR="008B751A" w:rsidRDefault="008B751A">
    <w:pPr>
      <w:pStyle w:val="Zhlav"/>
    </w:pPr>
  </w:p>
  <w:p w14:paraId="58CAF125" w14:textId="77777777" w:rsidR="008B751A" w:rsidRDefault="008B75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E1FDA" w14:textId="77777777" w:rsidR="002821DA" w:rsidRDefault="00032A9D">
    <w:pPr>
      <w:pStyle w:val="Zhlav"/>
    </w:pPr>
    <w:r>
      <w:rPr>
        <w:noProof/>
        <w:lang w:eastAsia="cs-CZ"/>
      </w:rPr>
      <w:pict w14:anchorId="6291A1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99668828" o:spid="_x0000_s2049" type="#_x0000_t75" style="position:absolute;margin-left:0;margin-top:0;width:543.1pt;height:810.7pt;z-index:-251659264;mso-position-horizontal:center;mso-position-horizontal-relative:margin;mso-position-vertical:center;mso-position-vertical-relative:margin" o:allowincell="f">
          <v:imagedata r:id="rId1" o:title="hlavickovy 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903BF"/>
    <w:multiLevelType w:val="hybridMultilevel"/>
    <w:tmpl w:val="B7667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951BE"/>
    <w:multiLevelType w:val="hybridMultilevel"/>
    <w:tmpl w:val="72C0B37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46F33D2"/>
    <w:multiLevelType w:val="hybridMultilevel"/>
    <w:tmpl w:val="B7468504"/>
    <w:lvl w:ilvl="0" w:tplc="8A7EAD8E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4AA"/>
    <w:rsid w:val="000209C6"/>
    <w:rsid w:val="00024943"/>
    <w:rsid w:val="00032A9D"/>
    <w:rsid w:val="0004290E"/>
    <w:rsid w:val="00044F4A"/>
    <w:rsid w:val="000608ED"/>
    <w:rsid w:val="000612CD"/>
    <w:rsid w:val="00063A25"/>
    <w:rsid w:val="00064424"/>
    <w:rsid w:val="000671ED"/>
    <w:rsid w:val="000A131B"/>
    <w:rsid w:val="000A6695"/>
    <w:rsid w:val="000B44BA"/>
    <w:rsid w:val="000C308B"/>
    <w:rsid w:val="000D1D91"/>
    <w:rsid w:val="000F1031"/>
    <w:rsid w:val="000F5B06"/>
    <w:rsid w:val="00102471"/>
    <w:rsid w:val="00102B54"/>
    <w:rsid w:val="00104D7C"/>
    <w:rsid w:val="00115746"/>
    <w:rsid w:val="00124071"/>
    <w:rsid w:val="00134DBB"/>
    <w:rsid w:val="00174A7B"/>
    <w:rsid w:val="0018301A"/>
    <w:rsid w:val="00191E96"/>
    <w:rsid w:val="001A53C5"/>
    <w:rsid w:val="001B1F96"/>
    <w:rsid w:val="001C72B0"/>
    <w:rsid w:val="001D04DF"/>
    <w:rsid w:val="001D425A"/>
    <w:rsid w:val="001D4C96"/>
    <w:rsid w:val="001E0156"/>
    <w:rsid w:val="001E2EF5"/>
    <w:rsid w:val="0021275D"/>
    <w:rsid w:val="00223910"/>
    <w:rsid w:val="00226D1B"/>
    <w:rsid w:val="002432DA"/>
    <w:rsid w:val="00250A34"/>
    <w:rsid w:val="00251ADD"/>
    <w:rsid w:val="00266407"/>
    <w:rsid w:val="00270657"/>
    <w:rsid w:val="00274294"/>
    <w:rsid w:val="00274E47"/>
    <w:rsid w:val="002775AE"/>
    <w:rsid w:val="002800AB"/>
    <w:rsid w:val="00281C8D"/>
    <w:rsid w:val="002821DA"/>
    <w:rsid w:val="002D0279"/>
    <w:rsid w:val="002E45AB"/>
    <w:rsid w:val="00321DEF"/>
    <w:rsid w:val="00335107"/>
    <w:rsid w:val="003440D1"/>
    <w:rsid w:val="0035188D"/>
    <w:rsid w:val="00352753"/>
    <w:rsid w:val="003762EE"/>
    <w:rsid w:val="0038199F"/>
    <w:rsid w:val="003B4DF8"/>
    <w:rsid w:val="003B7FCF"/>
    <w:rsid w:val="003E3089"/>
    <w:rsid w:val="00402AC3"/>
    <w:rsid w:val="004134EE"/>
    <w:rsid w:val="0042619F"/>
    <w:rsid w:val="00447D11"/>
    <w:rsid w:val="0046777A"/>
    <w:rsid w:val="004922D5"/>
    <w:rsid w:val="004A05DC"/>
    <w:rsid w:val="004B2FBF"/>
    <w:rsid w:val="004B3ED4"/>
    <w:rsid w:val="004B5354"/>
    <w:rsid w:val="004D4F9C"/>
    <w:rsid w:val="00510C53"/>
    <w:rsid w:val="005121FF"/>
    <w:rsid w:val="00517828"/>
    <w:rsid w:val="00521471"/>
    <w:rsid w:val="00522EF8"/>
    <w:rsid w:val="00534152"/>
    <w:rsid w:val="00550694"/>
    <w:rsid w:val="005E1608"/>
    <w:rsid w:val="005E249A"/>
    <w:rsid w:val="0060706C"/>
    <w:rsid w:val="006070C2"/>
    <w:rsid w:val="006071AB"/>
    <w:rsid w:val="00614381"/>
    <w:rsid w:val="00631D67"/>
    <w:rsid w:val="00641941"/>
    <w:rsid w:val="00641D17"/>
    <w:rsid w:val="00647A78"/>
    <w:rsid w:val="00656694"/>
    <w:rsid w:val="00670DA3"/>
    <w:rsid w:val="006A2772"/>
    <w:rsid w:val="006A6618"/>
    <w:rsid w:val="006B192E"/>
    <w:rsid w:val="006C7954"/>
    <w:rsid w:val="006E6865"/>
    <w:rsid w:val="00707098"/>
    <w:rsid w:val="0072582C"/>
    <w:rsid w:val="00726D6E"/>
    <w:rsid w:val="00752734"/>
    <w:rsid w:val="00752F8D"/>
    <w:rsid w:val="00755813"/>
    <w:rsid w:val="007558BE"/>
    <w:rsid w:val="00765B10"/>
    <w:rsid w:val="00775CA1"/>
    <w:rsid w:val="0077769B"/>
    <w:rsid w:val="00783013"/>
    <w:rsid w:val="00794BFD"/>
    <w:rsid w:val="007B0FDC"/>
    <w:rsid w:val="007B1370"/>
    <w:rsid w:val="007B7BE2"/>
    <w:rsid w:val="007E7BA6"/>
    <w:rsid w:val="007F256B"/>
    <w:rsid w:val="008051CB"/>
    <w:rsid w:val="008142D4"/>
    <w:rsid w:val="00840D59"/>
    <w:rsid w:val="00851CF7"/>
    <w:rsid w:val="008634AA"/>
    <w:rsid w:val="00865EB4"/>
    <w:rsid w:val="00874CBE"/>
    <w:rsid w:val="00875FF2"/>
    <w:rsid w:val="00890C60"/>
    <w:rsid w:val="00894273"/>
    <w:rsid w:val="008B751A"/>
    <w:rsid w:val="00937775"/>
    <w:rsid w:val="009647A7"/>
    <w:rsid w:val="009661FB"/>
    <w:rsid w:val="009751A5"/>
    <w:rsid w:val="00987EB3"/>
    <w:rsid w:val="00993A31"/>
    <w:rsid w:val="009A5301"/>
    <w:rsid w:val="009A7570"/>
    <w:rsid w:val="009B5AA1"/>
    <w:rsid w:val="009D7672"/>
    <w:rsid w:val="009E3288"/>
    <w:rsid w:val="00A127A3"/>
    <w:rsid w:val="00A14DCF"/>
    <w:rsid w:val="00A20BF8"/>
    <w:rsid w:val="00A35F6B"/>
    <w:rsid w:val="00A6134B"/>
    <w:rsid w:val="00A72096"/>
    <w:rsid w:val="00A7560A"/>
    <w:rsid w:val="00AA3D57"/>
    <w:rsid w:val="00AA6648"/>
    <w:rsid w:val="00AA6720"/>
    <w:rsid w:val="00AB276D"/>
    <w:rsid w:val="00AD2596"/>
    <w:rsid w:val="00AD6B8E"/>
    <w:rsid w:val="00AD70C8"/>
    <w:rsid w:val="00AE27D4"/>
    <w:rsid w:val="00AF4658"/>
    <w:rsid w:val="00B12AA0"/>
    <w:rsid w:val="00B176B5"/>
    <w:rsid w:val="00B22583"/>
    <w:rsid w:val="00B3081A"/>
    <w:rsid w:val="00B46D03"/>
    <w:rsid w:val="00B602F4"/>
    <w:rsid w:val="00B91016"/>
    <w:rsid w:val="00B92A81"/>
    <w:rsid w:val="00BE0682"/>
    <w:rsid w:val="00BE17F4"/>
    <w:rsid w:val="00BE3DF7"/>
    <w:rsid w:val="00BF2FBF"/>
    <w:rsid w:val="00C12A84"/>
    <w:rsid w:val="00C171BE"/>
    <w:rsid w:val="00C255DF"/>
    <w:rsid w:val="00C37AFC"/>
    <w:rsid w:val="00C43105"/>
    <w:rsid w:val="00C5127A"/>
    <w:rsid w:val="00C65AD7"/>
    <w:rsid w:val="00C65D7B"/>
    <w:rsid w:val="00C70EDF"/>
    <w:rsid w:val="00C85305"/>
    <w:rsid w:val="00C85B2B"/>
    <w:rsid w:val="00C86F41"/>
    <w:rsid w:val="00CA6194"/>
    <w:rsid w:val="00CD1346"/>
    <w:rsid w:val="00CD2A12"/>
    <w:rsid w:val="00CD6424"/>
    <w:rsid w:val="00CF4209"/>
    <w:rsid w:val="00CF48FD"/>
    <w:rsid w:val="00D12151"/>
    <w:rsid w:val="00D13EAD"/>
    <w:rsid w:val="00D21E08"/>
    <w:rsid w:val="00D32927"/>
    <w:rsid w:val="00D3305C"/>
    <w:rsid w:val="00D353EA"/>
    <w:rsid w:val="00D4277E"/>
    <w:rsid w:val="00D443FA"/>
    <w:rsid w:val="00D522EA"/>
    <w:rsid w:val="00D637C2"/>
    <w:rsid w:val="00D74D1B"/>
    <w:rsid w:val="00D81320"/>
    <w:rsid w:val="00D868FE"/>
    <w:rsid w:val="00D94EDA"/>
    <w:rsid w:val="00DB7ED1"/>
    <w:rsid w:val="00DC33C5"/>
    <w:rsid w:val="00DC5538"/>
    <w:rsid w:val="00E02044"/>
    <w:rsid w:val="00E151CD"/>
    <w:rsid w:val="00E15F62"/>
    <w:rsid w:val="00E33F6D"/>
    <w:rsid w:val="00E401CF"/>
    <w:rsid w:val="00E40950"/>
    <w:rsid w:val="00E533F3"/>
    <w:rsid w:val="00E544CC"/>
    <w:rsid w:val="00E578B2"/>
    <w:rsid w:val="00E57FA5"/>
    <w:rsid w:val="00E62430"/>
    <w:rsid w:val="00E7038A"/>
    <w:rsid w:val="00E80616"/>
    <w:rsid w:val="00E8073F"/>
    <w:rsid w:val="00E8659D"/>
    <w:rsid w:val="00E93F17"/>
    <w:rsid w:val="00E95946"/>
    <w:rsid w:val="00EA6716"/>
    <w:rsid w:val="00EB0969"/>
    <w:rsid w:val="00EC1022"/>
    <w:rsid w:val="00EC3BC9"/>
    <w:rsid w:val="00ED2453"/>
    <w:rsid w:val="00ED7B69"/>
    <w:rsid w:val="00EE3240"/>
    <w:rsid w:val="00EE45AF"/>
    <w:rsid w:val="00F24C9B"/>
    <w:rsid w:val="00F25585"/>
    <w:rsid w:val="00F341E0"/>
    <w:rsid w:val="00F52298"/>
    <w:rsid w:val="00F628A8"/>
    <w:rsid w:val="00F71BAA"/>
    <w:rsid w:val="00F76EE2"/>
    <w:rsid w:val="00F8170E"/>
    <w:rsid w:val="00F86FD6"/>
    <w:rsid w:val="00FB1319"/>
    <w:rsid w:val="00FB3E62"/>
    <w:rsid w:val="00FB5A9B"/>
    <w:rsid w:val="00FB66F8"/>
    <w:rsid w:val="00FC1113"/>
    <w:rsid w:val="00FC5E4A"/>
    <w:rsid w:val="00FE35A0"/>
    <w:rsid w:val="00FE593E"/>
    <w:rsid w:val="00FF6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94A7EC"/>
  <w15:chartTrackingRefBased/>
  <w15:docId w15:val="{0A25DC78-CCE3-401C-A7D7-C8D64A4F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381"/>
    <w:pPr>
      <w:spacing w:after="12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E7BA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21DA"/>
  </w:style>
  <w:style w:type="paragraph" w:styleId="Zpat">
    <w:name w:val="footer"/>
    <w:basedOn w:val="Normln"/>
    <w:link w:val="ZpatChar"/>
    <w:uiPriority w:val="99"/>
    <w:unhideWhenUsed/>
    <w:rsid w:val="002821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21DA"/>
  </w:style>
  <w:style w:type="paragraph" w:styleId="Textbubliny">
    <w:name w:val="Balloon Text"/>
    <w:basedOn w:val="Normln"/>
    <w:link w:val="TextbublinyChar"/>
    <w:uiPriority w:val="99"/>
    <w:semiHidden/>
    <w:unhideWhenUsed/>
    <w:rsid w:val="00ED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D7B69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E7BA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Hypertextovodkaz">
    <w:name w:val="Hyperlink"/>
    <w:uiPriority w:val="99"/>
    <w:unhideWhenUsed/>
    <w:rsid w:val="00670DA3"/>
    <w:rPr>
      <w:color w:val="0563C1"/>
      <w:u w:val="single"/>
    </w:rPr>
  </w:style>
  <w:style w:type="paragraph" w:styleId="Bezmezer">
    <w:name w:val="No Spacing"/>
    <w:uiPriority w:val="1"/>
    <w:qFormat/>
    <w:rsid w:val="00B92A81"/>
    <w:rPr>
      <w:sz w:val="22"/>
      <w:szCs w:val="22"/>
      <w:lang w:eastAsia="en-US"/>
    </w:rPr>
  </w:style>
  <w:style w:type="character" w:styleId="Siln">
    <w:name w:val="Strong"/>
    <w:uiPriority w:val="22"/>
    <w:qFormat/>
    <w:rsid w:val="00B92A81"/>
    <w:rPr>
      <w:b/>
      <w:bCs/>
    </w:rPr>
  </w:style>
  <w:style w:type="character" w:customStyle="1" w:styleId="aq14fc">
    <w:name w:val="aq14fc"/>
    <w:basedOn w:val="Standardnpsmoodstavce"/>
    <w:rsid w:val="00270657"/>
  </w:style>
  <w:style w:type="character" w:customStyle="1" w:styleId="z3hnkc">
    <w:name w:val="z3hnkc"/>
    <w:basedOn w:val="Standardnpsmoodstavce"/>
    <w:rsid w:val="00270657"/>
  </w:style>
  <w:style w:type="character" w:customStyle="1" w:styleId="e5baq">
    <w:name w:val="e5baq"/>
    <w:basedOn w:val="Standardnpsmoodstavce"/>
    <w:rsid w:val="00270657"/>
  </w:style>
  <w:style w:type="character" w:customStyle="1" w:styleId="pboy2e">
    <w:name w:val="pboy2e"/>
    <w:basedOn w:val="Standardnpsmoodstavce"/>
    <w:rsid w:val="00270657"/>
  </w:style>
  <w:style w:type="character" w:customStyle="1" w:styleId="pdzhbe">
    <w:name w:val="pdzhbe"/>
    <w:basedOn w:val="Standardnpsmoodstavce"/>
    <w:rsid w:val="00270657"/>
  </w:style>
  <w:style w:type="character" w:customStyle="1" w:styleId="w8qarf">
    <w:name w:val="w8qarf"/>
    <w:basedOn w:val="Standardnpsmoodstavce"/>
    <w:rsid w:val="00270657"/>
  </w:style>
  <w:style w:type="paragraph" w:styleId="Normlnweb">
    <w:name w:val="Normal (Web)"/>
    <w:basedOn w:val="Normln"/>
    <w:uiPriority w:val="99"/>
    <w:semiHidden/>
    <w:unhideWhenUsed/>
    <w:rsid w:val="00F71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4B2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252056">
                  <w:marLeft w:val="-315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61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9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85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618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628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02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1135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1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85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00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0354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388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5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46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04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93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61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0" w:color="D2D2D2"/>
                                                                    <w:bottom w:val="single" w:sz="6" w:space="0" w:color="D2D2D2"/>
                                                                    <w:right w:val="single" w:sz="6" w:space="0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1368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9183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802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729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59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463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95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3203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1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8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roslav.kores\Documents\Vlastn&#237;%20&#353;ablony%20Office\hlavickovy_papir_2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hlavickovy_papir_21.dotx</Template>
  <TotalTime>16</TotalTime>
  <Pages>1</Pages>
  <Words>211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Links>
    <vt:vector size="6" baseType="variant">
      <vt:variant>
        <vt:i4>2424854</vt:i4>
      </vt:variant>
      <vt:variant>
        <vt:i4>0</vt:i4>
      </vt:variant>
      <vt:variant>
        <vt:i4>0</vt:i4>
      </vt:variant>
      <vt:variant>
        <vt:i4>5</vt:i4>
      </vt:variant>
      <vt:variant>
        <vt:lpwstr>mailto:org@alza.cz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Koreš</dc:creator>
  <cp:keywords/>
  <cp:lastModifiedBy>Jana Fenclová</cp:lastModifiedBy>
  <cp:revision>6</cp:revision>
  <cp:lastPrinted>2025-07-21T11:34:00Z</cp:lastPrinted>
  <dcterms:created xsi:type="dcterms:W3CDTF">2025-07-21T11:21:00Z</dcterms:created>
  <dcterms:modified xsi:type="dcterms:W3CDTF">2025-07-21T11:37:00Z</dcterms:modified>
</cp:coreProperties>
</file>