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FA9F" w14:textId="37F1B48D" w:rsidR="009D7672" w:rsidRPr="003440D1" w:rsidRDefault="00223910" w:rsidP="00B92A81">
      <w:pPr>
        <w:spacing w:after="0" w:line="0" w:lineRule="atLeast"/>
        <w:ind w:left="567"/>
        <w:rPr>
          <w:rFonts w:ascii="Calibri Light" w:hAnsi="Calibri Light" w:cs="Calibri Light"/>
          <w:b/>
        </w:rPr>
      </w:pPr>
      <w:r w:rsidRPr="003440D1">
        <w:rPr>
          <w:rFonts w:ascii="Calibri Light" w:hAnsi="Calibri Light" w:cs="Calibri Light"/>
          <w:noProof/>
        </w:rPr>
        <w:drawing>
          <wp:anchor distT="0" distB="0" distL="114300" distR="114300" simplePos="0" relativeHeight="251657728" behindDoc="1" locked="0" layoutInCell="1" allowOverlap="1" wp14:anchorId="68627ACB" wp14:editId="685171CE">
            <wp:simplePos x="0" y="0"/>
            <wp:positionH relativeFrom="column">
              <wp:posOffset>-495300</wp:posOffset>
            </wp:positionH>
            <wp:positionV relativeFrom="paragraph">
              <wp:posOffset>-1019175</wp:posOffset>
            </wp:positionV>
            <wp:extent cx="7576820" cy="1070610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2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672" w:rsidRPr="003440D1">
        <w:rPr>
          <w:rFonts w:ascii="Calibri Light" w:hAnsi="Calibri Light" w:cs="Calibri Light"/>
          <w:b/>
        </w:rPr>
        <w:t xml:space="preserve">OBJEDNÁVKA č. </w:t>
      </w:r>
      <w:r w:rsidR="00A46766">
        <w:rPr>
          <w:rFonts w:ascii="Calibri Light" w:hAnsi="Calibri Light" w:cs="Calibri Light"/>
          <w:b/>
        </w:rPr>
        <w:t>3</w:t>
      </w:r>
      <w:r w:rsidR="00B423A2">
        <w:rPr>
          <w:rFonts w:ascii="Calibri Light" w:hAnsi="Calibri Light" w:cs="Calibri Light"/>
          <w:b/>
        </w:rPr>
        <w:t>71</w:t>
      </w:r>
      <w:r w:rsidR="00251ADD">
        <w:rPr>
          <w:rFonts w:ascii="Calibri Light" w:hAnsi="Calibri Light" w:cs="Calibri Light"/>
          <w:b/>
        </w:rPr>
        <w:t>/2025</w:t>
      </w:r>
      <w:r w:rsidR="002800AB" w:rsidRPr="003440D1">
        <w:rPr>
          <w:rFonts w:ascii="Calibri Light" w:hAnsi="Calibri Light" w:cs="Calibri Light"/>
          <w:b/>
        </w:rPr>
        <w:t xml:space="preserve">  </w:t>
      </w:r>
    </w:p>
    <w:p w14:paraId="7CB67BB3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/>
        </w:rPr>
      </w:pPr>
    </w:p>
    <w:p w14:paraId="49C19441" w14:textId="77777777" w:rsidR="00B423A2" w:rsidRDefault="00B423A2" w:rsidP="009661FB">
      <w:pPr>
        <w:spacing w:after="0" w:line="0" w:lineRule="atLeast"/>
        <w:ind w:left="567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RC společnost s r.o.</w:t>
      </w:r>
    </w:p>
    <w:p w14:paraId="27E6C965" w14:textId="2EA152C3" w:rsidR="0035188D" w:rsidRDefault="00B423A2" w:rsidP="009661FB">
      <w:pPr>
        <w:spacing w:after="0" w:line="0" w:lineRule="atLeast"/>
        <w:ind w:left="567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přístroje pro vědu a vzdělávání</w:t>
      </w:r>
    </w:p>
    <w:p w14:paraId="5502CE46" w14:textId="5B74C4AB" w:rsidR="00831EDC" w:rsidRPr="00831EDC" w:rsidRDefault="00B423A2" w:rsidP="00831EDC">
      <w:pPr>
        <w:spacing w:after="0" w:line="0" w:lineRule="atLeast"/>
        <w:ind w:left="56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Cholupická 997/38</w:t>
      </w:r>
    </w:p>
    <w:p w14:paraId="67B0483E" w14:textId="3E133AB3" w:rsidR="00831EDC" w:rsidRPr="00831EDC" w:rsidRDefault="00A46766" w:rsidP="00831EDC">
      <w:pPr>
        <w:spacing w:after="0" w:line="0" w:lineRule="atLeast"/>
        <w:ind w:left="56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14</w:t>
      </w:r>
      <w:r w:rsidR="00B423A2">
        <w:rPr>
          <w:rFonts w:ascii="Calibri Light" w:hAnsi="Calibri Light" w:cs="Calibri Light"/>
        </w:rPr>
        <w:t>0 00 Praha 4 - Lhotka</w:t>
      </w:r>
    </w:p>
    <w:p w14:paraId="3EB1C3BE" w14:textId="04885FBA" w:rsidR="00831EDC" w:rsidRDefault="00A46766" w:rsidP="00831EDC">
      <w:pPr>
        <w:spacing w:after="0" w:line="0" w:lineRule="atLeast"/>
        <w:ind w:left="56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IČO: </w:t>
      </w:r>
      <w:r w:rsidR="00B423A2">
        <w:rPr>
          <w:rFonts w:ascii="Calibri Light" w:hAnsi="Calibri Light" w:cs="Calibri Light"/>
        </w:rPr>
        <w:t>00542083</w:t>
      </w:r>
    </w:p>
    <w:p w14:paraId="1173B65A" w14:textId="67396049" w:rsidR="00A46766" w:rsidRPr="00831EDC" w:rsidRDefault="00A46766" w:rsidP="00831EDC">
      <w:pPr>
        <w:spacing w:after="0" w:line="0" w:lineRule="atLeast"/>
        <w:ind w:left="56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DIČ: CZ</w:t>
      </w:r>
      <w:r w:rsidR="00B423A2">
        <w:rPr>
          <w:rFonts w:ascii="Calibri Light" w:hAnsi="Calibri Light" w:cs="Calibri Light"/>
        </w:rPr>
        <w:t>00542083</w:t>
      </w:r>
    </w:p>
    <w:p w14:paraId="777A295D" w14:textId="77777777" w:rsidR="00831EDC" w:rsidRDefault="00831EDC" w:rsidP="009661FB">
      <w:pPr>
        <w:spacing w:after="0" w:line="0" w:lineRule="atLeast"/>
        <w:ind w:left="567"/>
        <w:rPr>
          <w:rFonts w:ascii="Calibri Light" w:hAnsi="Calibri Light" w:cs="Calibri Light"/>
          <w:b/>
          <w:bCs/>
        </w:rPr>
      </w:pPr>
    </w:p>
    <w:p w14:paraId="618377A5" w14:textId="3D77ADBF" w:rsidR="00751E14" w:rsidRDefault="00F71BAA" w:rsidP="00751E14">
      <w:pPr>
        <w:tabs>
          <w:tab w:val="left" w:pos="567"/>
        </w:tabs>
        <w:ind w:firstLine="567"/>
        <w:rPr>
          <w:rFonts w:ascii="Aptos" w:eastAsia="Times New Roman" w:hAnsi="Aptos"/>
          <w:color w:val="000000"/>
          <w:sz w:val="24"/>
          <w:szCs w:val="24"/>
          <w:lang w:eastAsia="cs-CZ"/>
        </w:rPr>
      </w:pPr>
      <w:r w:rsidRPr="009661FB">
        <w:rPr>
          <w:rFonts w:ascii="Calibri Light" w:hAnsi="Calibri Light" w:cs="Calibri Light"/>
        </w:rPr>
        <w:t>E-mail:</w:t>
      </w:r>
      <w:r w:rsidR="00751E14">
        <w:rPr>
          <w:rFonts w:ascii="Calibri Light" w:hAnsi="Calibri Light" w:cs="Calibri Light"/>
        </w:rPr>
        <w:t xml:space="preserve"> </w:t>
      </w:r>
      <w:r w:rsidR="00B423A2">
        <w:rPr>
          <w:rFonts w:ascii="Calibri Light" w:hAnsi="Calibri Light" w:cs="Calibri Light"/>
        </w:rPr>
        <w:t>info@rcdidactic.cz</w:t>
      </w:r>
      <w:r w:rsidR="00A46766">
        <w:rPr>
          <w:rFonts w:ascii="Calibri Light" w:hAnsi="Calibri Light" w:cs="Calibri Light"/>
        </w:rPr>
        <w:tab/>
      </w:r>
      <w:r w:rsidR="00831EDC">
        <w:rPr>
          <w:rFonts w:ascii="Calibri Light" w:hAnsi="Calibri Light" w:cs="Calibri Light"/>
        </w:rPr>
        <w:tab/>
      </w:r>
      <w:r w:rsidR="00B423A2">
        <w:rPr>
          <w:rFonts w:ascii="Calibri Light" w:hAnsi="Calibri Light" w:cs="Calibri Light"/>
        </w:rPr>
        <w:t>V. Černoch</w:t>
      </w:r>
      <w:r w:rsidR="00831EDC">
        <w:rPr>
          <w:rFonts w:ascii="Calibri Light" w:hAnsi="Calibri Light" w:cs="Calibri Light"/>
        </w:rPr>
        <w:tab/>
      </w:r>
      <w:r w:rsidR="00831EDC">
        <w:rPr>
          <w:rFonts w:ascii="Calibri Light" w:hAnsi="Calibri Light" w:cs="Calibri Light"/>
        </w:rPr>
        <w:tab/>
      </w:r>
      <w:r w:rsidR="00A46766">
        <w:rPr>
          <w:rFonts w:ascii="Calibri Light" w:hAnsi="Calibri Light" w:cs="Calibri Light"/>
        </w:rPr>
        <w:tab/>
      </w:r>
      <w:r w:rsidR="00751E14" w:rsidRPr="00751E14">
        <w:rPr>
          <w:rFonts w:ascii="Calibri Light" w:hAnsi="Calibri Light" w:cs="Calibri Light"/>
        </w:rPr>
        <w:t>+420</w:t>
      </w:r>
      <w:r w:rsidR="00B423A2">
        <w:rPr>
          <w:rFonts w:ascii="Calibri Light" w:hAnsi="Calibri Light" w:cs="Calibri Light"/>
        </w:rPr>
        <w:t> 603 271 167</w:t>
      </w:r>
    </w:p>
    <w:p w14:paraId="5806593F" w14:textId="0B91D11B" w:rsidR="00831EDC" w:rsidRPr="00831EDC" w:rsidRDefault="00831EDC" w:rsidP="00831EDC">
      <w:pPr>
        <w:spacing w:after="0" w:line="0" w:lineRule="atLeast"/>
        <w:ind w:left="567"/>
        <w:rPr>
          <w:rFonts w:ascii="Calibri Light" w:hAnsi="Calibri Light" w:cs="Calibri Light"/>
        </w:rPr>
      </w:pPr>
    </w:p>
    <w:p w14:paraId="11E17EE2" w14:textId="205D13ED" w:rsidR="00B92A81" w:rsidRPr="003440D1" w:rsidRDefault="00831EDC" w:rsidP="00751E14">
      <w:pPr>
        <w:spacing w:after="0" w:line="0" w:lineRule="atLeast"/>
        <w:ind w:left="567" w:hanging="141"/>
        <w:rPr>
          <w:rStyle w:val="Siln"/>
          <w:rFonts w:ascii="Calibri Light" w:hAnsi="Calibri Light" w:cs="Calibri Light"/>
          <w:b w:val="0"/>
          <w:sz w:val="18"/>
          <w:szCs w:val="18"/>
        </w:rPr>
      </w:pPr>
      <w:r>
        <w:rPr>
          <w:rFonts w:ascii="Calibri Light" w:hAnsi="Calibri Light" w:cs="Calibri Light"/>
        </w:rPr>
        <w:tab/>
      </w:r>
      <w:r w:rsidR="00B92A81" w:rsidRPr="003440D1">
        <w:rPr>
          <w:rStyle w:val="Siln"/>
          <w:rFonts w:ascii="Calibri Light" w:hAnsi="Calibri Light" w:cs="Calibri Light"/>
          <w:b w:val="0"/>
          <w:sz w:val="18"/>
          <w:szCs w:val="18"/>
        </w:rPr>
        <w:t>-------------------------------------------------------------------------------------------------------------------------------------------------------------</w:t>
      </w:r>
    </w:p>
    <w:p w14:paraId="12CD65E4" w14:textId="77777777" w:rsidR="00B92A81" w:rsidRPr="003440D1" w:rsidRDefault="00B92A81" w:rsidP="00B92A81">
      <w:pPr>
        <w:pStyle w:val="Bezmezer"/>
        <w:rPr>
          <w:rStyle w:val="Siln"/>
          <w:rFonts w:ascii="Calibri Light" w:hAnsi="Calibri Light" w:cs="Calibri Light"/>
          <w:b w:val="0"/>
          <w:sz w:val="18"/>
          <w:szCs w:val="18"/>
        </w:rPr>
      </w:pPr>
    </w:p>
    <w:p w14:paraId="192CA702" w14:textId="1E4E192B" w:rsidR="00AB276D" w:rsidRDefault="00C171BE" w:rsidP="00AB276D">
      <w:pPr>
        <w:spacing w:after="0" w:line="0" w:lineRule="atLeast"/>
        <w:ind w:left="567" w:right="401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 xml:space="preserve">Na </w:t>
      </w:r>
      <w:r w:rsidR="00B423A2">
        <w:rPr>
          <w:rFonts w:ascii="Calibri Light" w:hAnsi="Calibri Light" w:cs="Calibri Light"/>
          <w:bCs/>
        </w:rPr>
        <w:t xml:space="preserve">základě Vaší nabídky č. Na48-3/25 ze dne 17.09.2025, která je nedílnou součástí této objednávky, </w:t>
      </w:r>
      <w:r w:rsidR="003762EE">
        <w:rPr>
          <w:rFonts w:ascii="Calibri Light" w:hAnsi="Calibri Light" w:cs="Calibri Light"/>
          <w:bCs/>
        </w:rPr>
        <w:t>u Vás objednáváme:</w:t>
      </w:r>
      <w:r w:rsidR="004B2FBF">
        <w:rPr>
          <w:rFonts w:ascii="Calibri Light" w:hAnsi="Calibri Light" w:cs="Calibri Light"/>
          <w:bCs/>
        </w:rPr>
        <w:t xml:space="preserve"> </w:t>
      </w:r>
    </w:p>
    <w:p w14:paraId="0B8E2FE8" w14:textId="34223F14" w:rsidR="00251ADD" w:rsidRDefault="00251ADD" w:rsidP="00AB276D">
      <w:pPr>
        <w:spacing w:after="0" w:line="0" w:lineRule="atLeast"/>
        <w:ind w:left="567" w:right="401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ab/>
      </w:r>
      <w:r w:rsidR="00B423A2" w:rsidRPr="00B423A2">
        <w:rPr>
          <w:rFonts w:ascii="Calibri Light" w:hAnsi="Calibri Light" w:cs="Calibri Light"/>
          <w:bCs/>
        </w:rPr>
        <w:drawing>
          <wp:inline distT="0" distB="0" distL="0" distR="0" wp14:anchorId="20DABA4F" wp14:editId="71D75F60">
            <wp:extent cx="6110190" cy="2071370"/>
            <wp:effectExtent l="0" t="0" r="508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7053" cy="208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0D610" w14:textId="77777777" w:rsidR="00B423A2" w:rsidRDefault="00B423A2" w:rsidP="00FB5A9B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26B60A02" w14:textId="0915E53C" w:rsidR="00FB5A9B" w:rsidRPr="003440D1" w:rsidRDefault="00270657" w:rsidP="00FB5A9B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Termín</w:t>
      </w:r>
      <w:r w:rsidR="00044F4A">
        <w:rPr>
          <w:rFonts w:ascii="Calibri Light" w:hAnsi="Calibri Light" w:cs="Calibri Light"/>
          <w:bCs/>
        </w:rPr>
        <w:t xml:space="preserve"> dodání</w:t>
      </w:r>
      <w:r w:rsidR="00C171BE" w:rsidRPr="003440D1">
        <w:rPr>
          <w:rFonts w:ascii="Calibri Light" w:hAnsi="Calibri Light" w:cs="Calibri Light"/>
          <w:bCs/>
        </w:rPr>
        <w:tab/>
      </w:r>
      <w:r w:rsidR="00C171BE" w:rsidRPr="003440D1">
        <w:rPr>
          <w:rFonts w:ascii="Calibri Light" w:hAnsi="Calibri Light" w:cs="Calibri Light"/>
          <w:bCs/>
        </w:rPr>
        <w:tab/>
      </w:r>
      <w:r w:rsidR="00C171BE" w:rsidRPr="003440D1">
        <w:rPr>
          <w:rFonts w:ascii="Calibri Light" w:hAnsi="Calibri Light" w:cs="Calibri Light"/>
          <w:bCs/>
        </w:rPr>
        <w:tab/>
        <w:t>:</w:t>
      </w:r>
      <w:r>
        <w:rPr>
          <w:rFonts w:ascii="Calibri Light" w:hAnsi="Calibri Light" w:cs="Calibri Light"/>
          <w:bCs/>
        </w:rPr>
        <w:t xml:space="preserve"> </w:t>
      </w:r>
      <w:r w:rsidR="00AD70C8">
        <w:rPr>
          <w:rFonts w:ascii="Calibri Light" w:hAnsi="Calibri Light" w:cs="Calibri Light"/>
          <w:bCs/>
        </w:rPr>
        <w:t>co nejdříve</w:t>
      </w:r>
      <w:r w:rsidR="0035188D">
        <w:rPr>
          <w:rFonts w:ascii="Calibri Light" w:hAnsi="Calibri Light" w:cs="Calibri Light"/>
          <w:bCs/>
        </w:rPr>
        <w:t xml:space="preserve"> –</w:t>
      </w:r>
      <w:r w:rsidR="003762EE">
        <w:rPr>
          <w:rFonts w:ascii="Calibri Light" w:hAnsi="Calibri Light" w:cs="Calibri Light"/>
          <w:bCs/>
        </w:rPr>
        <w:t xml:space="preserve"> info na potvrzení obj</w:t>
      </w:r>
      <w:r w:rsidR="00831EDC">
        <w:rPr>
          <w:rFonts w:ascii="Calibri Light" w:hAnsi="Calibri Light" w:cs="Calibri Light"/>
          <w:bCs/>
        </w:rPr>
        <w:t>ednávky</w:t>
      </w:r>
      <w:r w:rsidR="0035188D">
        <w:rPr>
          <w:rFonts w:ascii="Calibri Light" w:hAnsi="Calibri Light" w:cs="Calibri Light"/>
          <w:bCs/>
        </w:rPr>
        <w:t xml:space="preserve"> </w:t>
      </w:r>
      <w:r w:rsidR="00FB5A9B" w:rsidRPr="003440D1">
        <w:rPr>
          <w:rFonts w:ascii="Calibri Light" w:hAnsi="Calibri Light" w:cs="Calibri Light"/>
          <w:bCs/>
        </w:rPr>
        <w:t xml:space="preserve"> </w:t>
      </w:r>
    </w:p>
    <w:p w14:paraId="1D683334" w14:textId="0D45FD72" w:rsidR="00F8170E" w:rsidRDefault="00F8170E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Cena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</w:t>
      </w:r>
      <w:r w:rsidR="004B2FBF">
        <w:rPr>
          <w:rFonts w:ascii="Calibri Light" w:hAnsi="Calibri Light" w:cs="Calibri Light"/>
          <w:bCs/>
        </w:rPr>
        <w:t xml:space="preserve"> </w:t>
      </w:r>
      <w:proofErr w:type="gramStart"/>
      <w:r w:rsidR="00B423A2">
        <w:rPr>
          <w:rFonts w:ascii="Calibri Light" w:hAnsi="Calibri Light" w:cs="Calibri Light"/>
          <w:bCs/>
        </w:rPr>
        <w:t>97</w:t>
      </w:r>
      <w:r w:rsidR="00751E14">
        <w:rPr>
          <w:rFonts w:ascii="Calibri Light" w:hAnsi="Calibri Light" w:cs="Calibri Light"/>
          <w:bCs/>
        </w:rPr>
        <w:t>.</w:t>
      </w:r>
      <w:r w:rsidR="00B423A2">
        <w:rPr>
          <w:rFonts w:ascii="Calibri Light" w:hAnsi="Calibri Light" w:cs="Calibri Light"/>
          <w:bCs/>
        </w:rPr>
        <w:t>740</w:t>
      </w:r>
      <w:r w:rsidR="00831EDC">
        <w:rPr>
          <w:rFonts w:ascii="Calibri Light" w:hAnsi="Calibri Light" w:cs="Calibri Light"/>
          <w:bCs/>
        </w:rPr>
        <w:t>,-</w:t>
      </w:r>
      <w:proofErr w:type="gramEnd"/>
      <w:r w:rsidR="00831EDC">
        <w:rPr>
          <w:rFonts w:ascii="Calibri Light" w:hAnsi="Calibri Light" w:cs="Calibri Light"/>
          <w:bCs/>
        </w:rPr>
        <w:t xml:space="preserve"> Kč</w:t>
      </w:r>
      <w:r w:rsidR="00751E14">
        <w:rPr>
          <w:rFonts w:ascii="Calibri Light" w:hAnsi="Calibri Light" w:cs="Calibri Light"/>
          <w:bCs/>
        </w:rPr>
        <w:t xml:space="preserve"> bez DPH, tj. </w:t>
      </w:r>
      <w:r w:rsidR="00B423A2">
        <w:rPr>
          <w:rFonts w:ascii="Calibri Light" w:hAnsi="Calibri Light" w:cs="Calibri Light"/>
          <w:bCs/>
        </w:rPr>
        <w:t>118</w:t>
      </w:r>
      <w:r w:rsidR="00751E14">
        <w:rPr>
          <w:rFonts w:ascii="Calibri Light" w:hAnsi="Calibri Light" w:cs="Calibri Light"/>
          <w:bCs/>
        </w:rPr>
        <w:t>.</w:t>
      </w:r>
      <w:r w:rsidR="00B423A2">
        <w:rPr>
          <w:rFonts w:ascii="Calibri Light" w:hAnsi="Calibri Light" w:cs="Calibri Light"/>
          <w:bCs/>
        </w:rPr>
        <w:t>265</w:t>
      </w:r>
      <w:r w:rsidR="00751E14">
        <w:rPr>
          <w:rFonts w:ascii="Calibri Light" w:hAnsi="Calibri Light" w:cs="Calibri Light"/>
          <w:bCs/>
        </w:rPr>
        <w:t>,</w:t>
      </w:r>
      <w:r w:rsidR="00B423A2">
        <w:rPr>
          <w:rFonts w:ascii="Calibri Light" w:hAnsi="Calibri Light" w:cs="Calibri Light"/>
          <w:bCs/>
        </w:rPr>
        <w:t>40</w:t>
      </w:r>
      <w:r w:rsidR="00751E14">
        <w:rPr>
          <w:rFonts w:ascii="Calibri Light" w:hAnsi="Calibri Light" w:cs="Calibri Light"/>
          <w:bCs/>
        </w:rPr>
        <w:t xml:space="preserve"> Kč vč. DPH</w:t>
      </w:r>
    </w:p>
    <w:p w14:paraId="0ED72BE4" w14:textId="4120E764" w:rsidR="00AD70C8" w:rsidRPr="003440D1" w:rsidRDefault="00AD70C8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Doprava</w:t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>:</w:t>
      </w:r>
      <w:r w:rsidR="00751E14">
        <w:rPr>
          <w:rFonts w:ascii="Calibri Light" w:hAnsi="Calibri Light" w:cs="Calibri Light"/>
          <w:bCs/>
        </w:rPr>
        <w:t xml:space="preserve"> </w:t>
      </w:r>
      <w:r w:rsidR="00B423A2">
        <w:rPr>
          <w:rFonts w:ascii="Calibri Light" w:hAnsi="Calibri Light" w:cs="Calibri Light"/>
          <w:bCs/>
        </w:rPr>
        <w:t>bude upřesněna – info na potvrzení objednávky</w:t>
      </w:r>
      <w:r w:rsidR="00751E14">
        <w:rPr>
          <w:rFonts w:ascii="Calibri Light" w:hAnsi="Calibri Light" w:cs="Calibri Light"/>
          <w:bCs/>
        </w:rPr>
        <w:t xml:space="preserve"> </w:t>
      </w:r>
    </w:p>
    <w:p w14:paraId="082D1AB7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Platební podmínky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 převodem</w:t>
      </w:r>
    </w:p>
    <w:p w14:paraId="0D9517AD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Platba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 fakturou, splatnost 14 dní</w:t>
      </w:r>
    </w:p>
    <w:p w14:paraId="2497A278" w14:textId="77777777" w:rsidR="00EC3BC9" w:rsidRDefault="00B92A81" w:rsidP="000B44BA">
      <w:pPr>
        <w:spacing w:after="0" w:line="0" w:lineRule="atLeast"/>
        <w:ind w:left="3540" w:hanging="2973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Název školy</w:t>
      </w:r>
      <w:r w:rsidRPr="003440D1">
        <w:rPr>
          <w:rFonts w:ascii="Calibri Light" w:hAnsi="Calibri Light" w:cs="Calibri Light"/>
          <w:bCs/>
        </w:rPr>
        <w:tab/>
        <w:t>: Střední průmyslová škola strojní a elektrotechnická, České Budějovice,</w:t>
      </w:r>
      <w:r w:rsidR="00F8170E" w:rsidRPr="003440D1">
        <w:rPr>
          <w:rFonts w:ascii="Calibri Light" w:hAnsi="Calibri Light" w:cs="Calibri Light"/>
          <w:bCs/>
        </w:rPr>
        <w:t xml:space="preserve"> </w:t>
      </w:r>
      <w:r w:rsidR="000B44BA" w:rsidRPr="003440D1">
        <w:rPr>
          <w:rFonts w:ascii="Calibri Light" w:hAnsi="Calibri Light" w:cs="Calibri Light"/>
          <w:bCs/>
        </w:rPr>
        <w:t xml:space="preserve">  </w:t>
      </w:r>
    </w:p>
    <w:p w14:paraId="194D2C6E" w14:textId="1083D23F" w:rsidR="00B92A81" w:rsidRPr="003440D1" w:rsidRDefault="00EC3BC9" w:rsidP="000B44BA">
      <w:pPr>
        <w:spacing w:after="0" w:line="0" w:lineRule="atLeast"/>
        <w:ind w:left="3540" w:hanging="2973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ab/>
        <w:t xml:space="preserve">  Dukelská 13</w:t>
      </w:r>
      <w:r>
        <w:rPr>
          <w:rFonts w:ascii="Calibri Light" w:hAnsi="Calibri Light" w:cs="Calibri Light"/>
          <w:bCs/>
        </w:rPr>
        <w:tab/>
      </w:r>
      <w:r w:rsidR="00F8170E" w:rsidRPr="003440D1">
        <w:rPr>
          <w:rFonts w:ascii="Calibri Light" w:hAnsi="Calibri Light" w:cs="Calibri Light"/>
          <w:bCs/>
        </w:rPr>
        <w:t xml:space="preserve">   </w:t>
      </w:r>
      <w:r w:rsidR="00B92A81" w:rsidRPr="003440D1">
        <w:rPr>
          <w:rFonts w:ascii="Calibri Light" w:hAnsi="Calibri Light" w:cs="Calibri Light"/>
          <w:bCs/>
        </w:rPr>
        <w:t xml:space="preserve">                           </w:t>
      </w:r>
    </w:p>
    <w:p w14:paraId="76B3A31D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Adresa školy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 Dukelská 260/13, 37</w:t>
      </w:r>
      <w:r w:rsidR="00F8170E" w:rsidRPr="003440D1">
        <w:rPr>
          <w:rFonts w:ascii="Calibri Light" w:hAnsi="Calibri Light" w:cs="Calibri Light"/>
          <w:bCs/>
        </w:rPr>
        <w:t>0 01</w:t>
      </w:r>
      <w:r w:rsidRPr="003440D1">
        <w:rPr>
          <w:rFonts w:ascii="Calibri Light" w:hAnsi="Calibri Light" w:cs="Calibri Light"/>
          <w:bCs/>
        </w:rPr>
        <w:t xml:space="preserve"> České Budějovice</w:t>
      </w:r>
    </w:p>
    <w:p w14:paraId="701977BC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IČO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 60075970</w:t>
      </w:r>
    </w:p>
    <w:p w14:paraId="2F9BC97E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068DB0F5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Součástí této objednávky jsou Všeobecné nákupní podmínky Střední průmyslové školy strojní a elektrotechnické, České Budějovice, Dukelská 13.</w:t>
      </w:r>
    </w:p>
    <w:p w14:paraId="6BF6D315" w14:textId="77777777" w:rsidR="002C2405" w:rsidRDefault="002C2405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60FB3DFE" w14:textId="02DCCED1" w:rsidR="00B92A8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Prosíme o písemné potvrzení objednávky.</w:t>
      </w:r>
    </w:p>
    <w:p w14:paraId="2A35926E" w14:textId="77777777" w:rsidR="00034F2E" w:rsidRDefault="00034F2E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335DE5C1" w14:textId="09520279" w:rsidR="00B92A81" w:rsidRPr="003440D1" w:rsidRDefault="00BE0682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</w:t>
      </w:r>
      <w:r w:rsidR="00B92A81" w:rsidRPr="003440D1">
        <w:rPr>
          <w:rFonts w:ascii="Calibri Light" w:hAnsi="Calibri Light" w:cs="Calibri Light"/>
          <w:bCs/>
        </w:rPr>
        <w:t>ěkuji a s pozdravem</w:t>
      </w:r>
    </w:p>
    <w:p w14:paraId="2DCA874C" w14:textId="77777777" w:rsidR="009661FB" w:rsidRDefault="009661FB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04D5E117" w14:textId="77777777" w:rsidR="002C2405" w:rsidRDefault="002C2405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4DB5405B" w14:textId="4D26BB25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Mgr. Jaroslav Koreš, Ph</w:t>
      </w:r>
      <w:r w:rsidR="009E3288">
        <w:rPr>
          <w:rFonts w:ascii="Calibri Light" w:hAnsi="Calibri Light" w:cs="Calibri Light"/>
          <w:bCs/>
        </w:rPr>
        <w:t>.</w:t>
      </w:r>
      <w:r w:rsidRPr="003440D1">
        <w:rPr>
          <w:rFonts w:ascii="Calibri Light" w:hAnsi="Calibri Light" w:cs="Calibri Light"/>
          <w:bCs/>
        </w:rPr>
        <w:t>D.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 xml:space="preserve">České Budějovice </w:t>
      </w:r>
      <w:r w:rsidR="00B423A2">
        <w:rPr>
          <w:rFonts w:ascii="Calibri Light" w:hAnsi="Calibri Light" w:cs="Calibri Light"/>
          <w:bCs/>
        </w:rPr>
        <w:t>18</w:t>
      </w:r>
      <w:r w:rsidR="0035188D">
        <w:rPr>
          <w:rFonts w:ascii="Calibri Light" w:hAnsi="Calibri Light" w:cs="Calibri Light"/>
          <w:bCs/>
        </w:rPr>
        <w:t>.0</w:t>
      </w:r>
      <w:r w:rsidR="00B423A2">
        <w:rPr>
          <w:rFonts w:ascii="Calibri Light" w:hAnsi="Calibri Light" w:cs="Calibri Light"/>
          <w:bCs/>
        </w:rPr>
        <w:t>9</w:t>
      </w:r>
      <w:r w:rsidR="0035188D">
        <w:rPr>
          <w:rFonts w:ascii="Calibri Light" w:hAnsi="Calibri Light" w:cs="Calibri Light"/>
          <w:bCs/>
        </w:rPr>
        <w:t>.2025</w:t>
      </w:r>
    </w:p>
    <w:p w14:paraId="3D72C36B" w14:textId="77777777" w:rsidR="00B92A8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ředitel školy</w:t>
      </w:r>
    </w:p>
    <w:sectPr w:rsidR="00B92A81" w:rsidSect="009A530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559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F8015" w14:textId="77777777" w:rsidR="008711D6" w:rsidRDefault="008711D6" w:rsidP="002821DA">
      <w:pPr>
        <w:spacing w:after="0" w:line="240" w:lineRule="auto"/>
      </w:pPr>
      <w:r>
        <w:separator/>
      </w:r>
    </w:p>
  </w:endnote>
  <w:endnote w:type="continuationSeparator" w:id="0">
    <w:p w14:paraId="5B41C8D6" w14:textId="77777777" w:rsidR="008711D6" w:rsidRDefault="008711D6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417E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89EF" w14:textId="77777777" w:rsidR="008711D6" w:rsidRDefault="008711D6" w:rsidP="002821DA">
      <w:pPr>
        <w:spacing w:after="0" w:line="240" w:lineRule="auto"/>
      </w:pPr>
      <w:r>
        <w:separator/>
      </w:r>
    </w:p>
  </w:footnote>
  <w:footnote w:type="continuationSeparator" w:id="0">
    <w:p w14:paraId="4363EB6C" w14:textId="77777777" w:rsidR="008711D6" w:rsidRDefault="008711D6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0B15" w14:textId="77777777" w:rsidR="002821DA" w:rsidRDefault="008711D6">
    <w:pPr>
      <w:pStyle w:val="Zhlav"/>
    </w:pPr>
    <w:r>
      <w:rPr>
        <w:noProof/>
        <w:lang w:eastAsia="cs-CZ"/>
      </w:rPr>
      <w:pict w14:anchorId="4AC0D3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240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AFB9" w14:textId="77777777" w:rsidR="008B751A" w:rsidRDefault="008B751A">
    <w:pPr>
      <w:pStyle w:val="Zhlav"/>
    </w:pPr>
  </w:p>
  <w:p w14:paraId="58CAF125" w14:textId="77777777" w:rsidR="008B751A" w:rsidRDefault="008B75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1FDA" w14:textId="77777777" w:rsidR="002821DA" w:rsidRDefault="008711D6">
    <w:pPr>
      <w:pStyle w:val="Zhlav"/>
    </w:pPr>
    <w:r>
      <w:rPr>
        <w:noProof/>
        <w:lang w:eastAsia="cs-CZ"/>
      </w:rPr>
      <w:pict w14:anchorId="6291A1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264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951BE"/>
    <w:multiLevelType w:val="hybridMultilevel"/>
    <w:tmpl w:val="72C0B37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6F33D2"/>
    <w:multiLevelType w:val="hybridMultilevel"/>
    <w:tmpl w:val="B7468504"/>
    <w:lvl w:ilvl="0" w:tplc="8A7EAD8E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AA"/>
    <w:rsid w:val="000209C6"/>
    <w:rsid w:val="00024943"/>
    <w:rsid w:val="00034F2E"/>
    <w:rsid w:val="0004290E"/>
    <w:rsid w:val="00044F4A"/>
    <w:rsid w:val="00052E5A"/>
    <w:rsid w:val="000608ED"/>
    <w:rsid w:val="000612CD"/>
    <w:rsid w:val="00063A25"/>
    <w:rsid w:val="00064424"/>
    <w:rsid w:val="000671ED"/>
    <w:rsid w:val="000A131B"/>
    <w:rsid w:val="000A6695"/>
    <w:rsid w:val="000B44BA"/>
    <w:rsid w:val="000C308B"/>
    <w:rsid w:val="000D1D91"/>
    <w:rsid w:val="000F1031"/>
    <w:rsid w:val="000F5B06"/>
    <w:rsid w:val="00102471"/>
    <w:rsid w:val="00102B54"/>
    <w:rsid w:val="00104D7C"/>
    <w:rsid w:val="00115746"/>
    <w:rsid w:val="00124071"/>
    <w:rsid w:val="00134DBB"/>
    <w:rsid w:val="00174A7B"/>
    <w:rsid w:val="0018301A"/>
    <w:rsid w:val="00191E96"/>
    <w:rsid w:val="001A53C5"/>
    <w:rsid w:val="001B1D8E"/>
    <w:rsid w:val="001B1F96"/>
    <w:rsid w:val="001C72B0"/>
    <w:rsid w:val="001D04DF"/>
    <w:rsid w:val="001D425A"/>
    <w:rsid w:val="001D4C96"/>
    <w:rsid w:val="001E0156"/>
    <w:rsid w:val="001E2EF5"/>
    <w:rsid w:val="001F30A1"/>
    <w:rsid w:val="0021275D"/>
    <w:rsid w:val="00223910"/>
    <w:rsid w:val="00226D1B"/>
    <w:rsid w:val="002432DA"/>
    <w:rsid w:val="00250A34"/>
    <w:rsid w:val="00251ADD"/>
    <w:rsid w:val="00266407"/>
    <w:rsid w:val="00270657"/>
    <w:rsid w:val="00274294"/>
    <w:rsid w:val="00276413"/>
    <w:rsid w:val="002775AE"/>
    <w:rsid w:val="002800AB"/>
    <w:rsid w:val="00281C8D"/>
    <w:rsid w:val="002821DA"/>
    <w:rsid w:val="002A3D7D"/>
    <w:rsid w:val="002C2405"/>
    <w:rsid w:val="002D0279"/>
    <w:rsid w:val="002E45AB"/>
    <w:rsid w:val="00321DEF"/>
    <w:rsid w:val="00335107"/>
    <w:rsid w:val="003440D1"/>
    <w:rsid w:val="0035188D"/>
    <w:rsid w:val="003762EE"/>
    <w:rsid w:val="0038199F"/>
    <w:rsid w:val="0039734C"/>
    <w:rsid w:val="003B4DF8"/>
    <w:rsid w:val="003B7FCF"/>
    <w:rsid w:val="003E3089"/>
    <w:rsid w:val="00402AC3"/>
    <w:rsid w:val="004134EE"/>
    <w:rsid w:val="0042619F"/>
    <w:rsid w:val="00447D11"/>
    <w:rsid w:val="0046777A"/>
    <w:rsid w:val="004922D5"/>
    <w:rsid w:val="004A05DC"/>
    <w:rsid w:val="004B2FBF"/>
    <w:rsid w:val="004B3ED4"/>
    <w:rsid w:val="004B5354"/>
    <w:rsid w:val="004D4F9C"/>
    <w:rsid w:val="00510C53"/>
    <w:rsid w:val="005121FF"/>
    <w:rsid w:val="00517828"/>
    <w:rsid w:val="00521471"/>
    <w:rsid w:val="00522EF8"/>
    <w:rsid w:val="00534152"/>
    <w:rsid w:val="00550694"/>
    <w:rsid w:val="005E1608"/>
    <w:rsid w:val="005E249A"/>
    <w:rsid w:val="0060706C"/>
    <w:rsid w:val="006070C2"/>
    <w:rsid w:val="006071AB"/>
    <w:rsid w:val="00614381"/>
    <w:rsid w:val="00631D67"/>
    <w:rsid w:val="00641941"/>
    <w:rsid w:val="00641D17"/>
    <w:rsid w:val="00647A78"/>
    <w:rsid w:val="00656694"/>
    <w:rsid w:val="00670DA3"/>
    <w:rsid w:val="006A2772"/>
    <w:rsid w:val="006A6618"/>
    <w:rsid w:val="006B192E"/>
    <w:rsid w:val="006C7954"/>
    <w:rsid w:val="006E6865"/>
    <w:rsid w:val="00707098"/>
    <w:rsid w:val="0072582C"/>
    <w:rsid w:val="00726D6E"/>
    <w:rsid w:val="00751E14"/>
    <w:rsid w:val="00752734"/>
    <w:rsid w:val="00752F8D"/>
    <w:rsid w:val="00755813"/>
    <w:rsid w:val="007558BE"/>
    <w:rsid w:val="00765B10"/>
    <w:rsid w:val="00775CA1"/>
    <w:rsid w:val="0077769B"/>
    <w:rsid w:val="00783013"/>
    <w:rsid w:val="00794BFD"/>
    <w:rsid w:val="007B0FDC"/>
    <w:rsid w:val="007B1370"/>
    <w:rsid w:val="007B7BE2"/>
    <w:rsid w:val="007E7BA6"/>
    <w:rsid w:val="007F256B"/>
    <w:rsid w:val="008051CB"/>
    <w:rsid w:val="008142D4"/>
    <w:rsid w:val="00831EDC"/>
    <w:rsid w:val="00840D59"/>
    <w:rsid w:val="00851CF7"/>
    <w:rsid w:val="008634AA"/>
    <w:rsid w:val="00865EB4"/>
    <w:rsid w:val="008711D6"/>
    <w:rsid w:val="00874CBE"/>
    <w:rsid w:val="00875FF2"/>
    <w:rsid w:val="00890C60"/>
    <w:rsid w:val="00894273"/>
    <w:rsid w:val="008B751A"/>
    <w:rsid w:val="00937775"/>
    <w:rsid w:val="009647A7"/>
    <w:rsid w:val="009661FB"/>
    <w:rsid w:val="009751A5"/>
    <w:rsid w:val="00987EB3"/>
    <w:rsid w:val="00993A31"/>
    <w:rsid w:val="009A5301"/>
    <w:rsid w:val="009A7570"/>
    <w:rsid w:val="009B5AA1"/>
    <w:rsid w:val="009D7672"/>
    <w:rsid w:val="009E3288"/>
    <w:rsid w:val="00A127A3"/>
    <w:rsid w:val="00A14DCF"/>
    <w:rsid w:val="00A20BF8"/>
    <w:rsid w:val="00A35F6B"/>
    <w:rsid w:val="00A46766"/>
    <w:rsid w:val="00A51AA6"/>
    <w:rsid w:val="00A6134B"/>
    <w:rsid w:val="00A72096"/>
    <w:rsid w:val="00A7560A"/>
    <w:rsid w:val="00AA3D57"/>
    <w:rsid w:val="00AA6648"/>
    <w:rsid w:val="00AA6720"/>
    <w:rsid w:val="00AB276D"/>
    <w:rsid w:val="00AD2596"/>
    <w:rsid w:val="00AD6B8E"/>
    <w:rsid w:val="00AD70C8"/>
    <w:rsid w:val="00AE27D4"/>
    <w:rsid w:val="00AF4658"/>
    <w:rsid w:val="00B12AA0"/>
    <w:rsid w:val="00B176B5"/>
    <w:rsid w:val="00B22583"/>
    <w:rsid w:val="00B3081A"/>
    <w:rsid w:val="00B423A2"/>
    <w:rsid w:val="00B46D03"/>
    <w:rsid w:val="00B57CB5"/>
    <w:rsid w:val="00B602F4"/>
    <w:rsid w:val="00B91016"/>
    <w:rsid w:val="00B92A81"/>
    <w:rsid w:val="00BE0682"/>
    <w:rsid w:val="00BE17F4"/>
    <w:rsid w:val="00BE3DF7"/>
    <w:rsid w:val="00BF2FBF"/>
    <w:rsid w:val="00C12A84"/>
    <w:rsid w:val="00C171BE"/>
    <w:rsid w:val="00C255DF"/>
    <w:rsid w:val="00C37AFC"/>
    <w:rsid w:val="00C43105"/>
    <w:rsid w:val="00C5127A"/>
    <w:rsid w:val="00C65AD7"/>
    <w:rsid w:val="00C65D7B"/>
    <w:rsid w:val="00C70EDF"/>
    <w:rsid w:val="00C85305"/>
    <w:rsid w:val="00C85B2B"/>
    <w:rsid w:val="00C86F41"/>
    <w:rsid w:val="00CA6194"/>
    <w:rsid w:val="00CD1346"/>
    <w:rsid w:val="00CD2A12"/>
    <w:rsid w:val="00CD6424"/>
    <w:rsid w:val="00CF4209"/>
    <w:rsid w:val="00CF48FD"/>
    <w:rsid w:val="00D12151"/>
    <w:rsid w:val="00D13EAD"/>
    <w:rsid w:val="00D21E08"/>
    <w:rsid w:val="00D32927"/>
    <w:rsid w:val="00D3312D"/>
    <w:rsid w:val="00D353EA"/>
    <w:rsid w:val="00D4277E"/>
    <w:rsid w:val="00D443FA"/>
    <w:rsid w:val="00D522EA"/>
    <w:rsid w:val="00D637C2"/>
    <w:rsid w:val="00D74D1B"/>
    <w:rsid w:val="00D81320"/>
    <w:rsid w:val="00D868FE"/>
    <w:rsid w:val="00D94EDA"/>
    <w:rsid w:val="00DB7ED1"/>
    <w:rsid w:val="00DC33C5"/>
    <w:rsid w:val="00DC5538"/>
    <w:rsid w:val="00E02044"/>
    <w:rsid w:val="00E151CD"/>
    <w:rsid w:val="00E15F62"/>
    <w:rsid w:val="00E272D6"/>
    <w:rsid w:val="00E33F6D"/>
    <w:rsid w:val="00E401CF"/>
    <w:rsid w:val="00E40950"/>
    <w:rsid w:val="00E43394"/>
    <w:rsid w:val="00E533F3"/>
    <w:rsid w:val="00E544CC"/>
    <w:rsid w:val="00E578B2"/>
    <w:rsid w:val="00E57FA5"/>
    <w:rsid w:val="00E62430"/>
    <w:rsid w:val="00E7038A"/>
    <w:rsid w:val="00E80616"/>
    <w:rsid w:val="00E8073F"/>
    <w:rsid w:val="00E8659D"/>
    <w:rsid w:val="00E93F17"/>
    <w:rsid w:val="00E95946"/>
    <w:rsid w:val="00EA6716"/>
    <w:rsid w:val="00EC1022"/>
    <w:rsid w:val="00EC3BC9"/>
    <w:rsid w:val="00ED2453"/>
    <w:rsid w:val="00ED7B69"/>
    <w:rsid w:val="00EE3240"/>
    <w:rsid w:val="00F24C9B"/>
    <w:rsid w:val="00F25585"/>
    <w:rsid w:val="00F341E0"/>
    <w:rsid w:val="00F52298"/>
    <w:rsid w:val="00F628A8"/>
    <w:rsid w:val="00F71BAA"/>
    <w:rsid w:val="00F76EE2"/>
    <w:rsid w:val="00F8170E"/>
    <w:rsid w:val="00F86FD6"/>
    <w:rsid w:val="00FB1319"/>
    <w:rsid w:val="00FB3E62"/>
    <w:rsid w:val="00FB5A9B"/>
    <w:rsid w:val="00FB66F8"/>
    <w:rsid w:val="00FC1113"/>
    <w:rsid w:val="00FC5E4A"/>
    <w:rsid w:val="00FE35A0"/>
    <w:rsid w:val="00FE59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94A7EC"/>
  <w15:chartTrackingRefBased/>
  <w15:docId w15:val="{0A25DC78-CCE3-401C-A7D7-C8D64A4F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B92A81"/>
    <w:rPr>
      <w:sz w:val="22"/>
      <w:szCs w:val="22"/>
      <w:lang w:eastAsia="en-US"/>
    </w:rPr>
  </w:style>
  <w:style w:type="character" w:styleId="Siln">
    <w:name w:val="Strong"/>
    <w:uiPriority w:val="22"/>
    <w:qFormat/>
    <w:rsid w:val="00B92A81"/>
    <w:rPr>
      <w:b/>
      <w:bCs/>
    </w:rPr>
  </w:style>
  <w:style w:type="character" w:customStyle="1" w:styleId="aq14fc">
    <w:name w:val="aq14fc"/>
    <w:basedOn w:val="Standardnpsmoodstavce"/>
    <w:rsid w:val="00270657"/>
  </w:style>
  <w:style w:type="character" w:customStyle="1" w:styleId="z3hnkc">
    <w:name w:val="z3hnkc"/>
    <w:basedOn w:val="Standardnpsmoodstavce"/>
    <w:rsid w:val="00270657"/>
  </w:style>
  <w:style w:type="character" w:customStyle="1" w:styleId="e5baq">
    <w:name w:val="e5baq"/>
    <w:basedOn w:val="Standardnpsmoodstavce"/>
    <w:rsid w:val="00270657"/>
  </w:style>
  <w:style w:type="character" w:customStyle="1" w:styleId="pboy2e">
    <w:name w:val="pboy2e"/>
    <w:basedOn w:val="Standardnpsmoodstavce"/>
    <w:rsid w:val="00270657"/>
  </w:style>
  <w:style w:type="character" w:customStyle="1" w:styleId="pdzhbe">
    <w:name w:val="pdzhbe"/>
    <w:basedOn w:val="Standardnpsmoodstavce"/>
    <w:rsid w:val="00270657"/>
  </w:style>
  <w:style w:type="character" w:customStyle="1" w:styleId="w8qarf">
    <w:name w:val="w8qarf"/>
    <w:basedOn w:val="Standardnpsmoodstavce"/>
    <w:rsid w:val="00270657"/>
  </w:style>
  <w:style w:type="paragraph" w:styleId="Normlnweb">
    <w:name w:val="Normal (Web)"/>
    <w:basedOn w:val="Normln"/>
    <w:uiPriority w:val="99"/>
    <w:semiHidden/>
    <w:unhideWhenUsed/>
    <w:rsid w:val="00F71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4B2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2056">
                  <w:marLeft w:val="-315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1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1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9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38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18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628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02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1135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7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5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0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0354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8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59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463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0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9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61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0" w:color="D2D2D2"/>
                                                                    <w:bottom w:val="single" w:sz="6" w:space="0" w:color="D2D2D2"/>
                                                                    <w:right w:val="single" w:sz="6" w:space="0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368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18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80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729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59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646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4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320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7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Links>
    <vt:vector size="6" baseType="variant">
      <vt:variant>
        <vt:i4>2424854</vt:i4>
      </vt:variant>
      <vt:variant>
        <vt:i4>0</vt:i4>
      </vt:variant>
      <vt:variant>
        <vt:i4>0</vt:i4>
      </vt:variant>
      <vt:variant>
        <vt:i4>5</vt:i4>
      </vt:variant>
      <vt:variant>
        <vt:lpwstr>mailto:org@alza.cz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3</cp:revision>
  <cp:lastPrinted>2025-08-28T11:49:00Z</cp:lastPrinted>
  <dcterms:created xsi:type="dcterms:W3CDTF">2025-09-18T10:59:00Z</dcterms:created>
  <dcterms:modified xsi:type="dcterms:W3CDTF">2025-09-18T11:05:00Z</dcterms:modified>
</cp:coreProperties>
</file>