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A7C58" w14:textId="77777777" w:rsidR="003816FC" w:rsidRPr="008B38E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38EB">
        <w:rPr>
          <w:rFonts w:ascii="Times New Roman" w:hAnsi="Times New Roman" w:cs="Times New Roman"/>
          <w:b/>
          <w:bCs/>
          <w:sz w:val="40"/>
          <w:szCs w:val="40"/>
        </w:rPr>
        <w:t xml:space="preserve">Smlouva o zajištění pobytu </w:t>
      </w:r>
    </w:p>
    <w:p w14:paraId="1A70F837" w14:textId="77777777" w:rsidR="003816FC" w:rsidRPr="008B38E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B38EB">
        <w:rPr>
          <w:rFonts w:ascii="Times New Roman" w:hAnsi="Times New Roman" w:cs="Times New Roman"/>
          <w:b/>
          <w:bCs/>
          <w:sz w:val="40"/>
          <w:szCs w:val="40"/>
        </w:rPr>
        <w:t>v areálu Školy v přírodě a školní jídelny</w:t>
      </w:r>
    </w:p>
    <w:p w14:paraId="7AEF0AF4" w14:textId="77777777" w:rsidR="003816FC" w:rsidRPr="008B38E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8B38EB">
        <w:rPr>
          <w:rFonts w:ascii="Times New Roman" w:hAnsi="Times New Roman" w:cs="Times New Roman"/>
          <w:b/>
          <w:bCs/>
          <w:sz w:val="40"/>
          <w:szCs w:val="40"/>
        </w:rPr>
        <w:t xml:space="preserve"> Janov nad Nisou</w:t>
      </w:r>
      <w:r w:rsidRPr="008B38E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14:paraId="3F841C97" w14:textId="77777777" w:rsidR="003816FC" w:rsidRPr="008B38EB" w:rsidRDefault="00000000">
      <w:pPr>
        <w:pStyle w:val="Nzev"/>
        <w:jc w:val="center"/>
        <w:rPr>
          <w:rFonts w:ascii="Times New Roman" w:hAnsi="Times New Roman" w:cs="Times New Roman"/>
          <w:sz w:val="22"/>
          <w:szCs w:val="22"/>
        </w:rPr>
      </w:pPr>
      <w:r w:rsidRPr="008B38EB">
        <w:rPr>
          <w:rFonts w:ascii="Times New Roman" w:hAnsi="Times New Roman" w:cs="Times New Roman"/>
          <w:b/>
          <w:bCs/>
          <w:sz w:val="22"/>
          <w:szCs w:val="22"/>
        </w:rPr>
        <w:t>pro klienty, kde je zřizovatel ÚMČ Praha 1 nebo hlavní město Praha a náleží územím městské části Prahy 1</w:t>
      </w:r>
    </w:p>
    <w:p w14:paraId="4A49A0B3" w14:textId="77777777" w:rsidR="003816FC" w:rsidRPr="008B38EB" w:rsidRDefault="00000000">
      <w:pPr>
        <w:pStyle w:val="Zkladntext31"/>
        <w:rPr>
          <w:b w:val="0"/>
          <w:bCs w:val="0"/>
          <w:sz w:val="22"/>
        </w:rPr>
      </w:pPr>
      <w:r w:rsidRPr="008B38EB">
        <w:rPr>
          <w:b w:val="0"/>
          <w:bCs w:val="0"/>
          <w:sz w:val="22"/>
        </w:rPr>
        <w:t xml:space="preserve">se uzavírá v souladu se zákonem č. 258/2000 Sb. o ochraně veřejného zdraví, s vyhláškou </w:t>
      </w:r>
    </w:p>
    <w:p w14:paraId="05A6D6B0" w14:textId="77777777" w:rsidR="003816FC" w:rsidRPr="008B38EB" w:rsidRDefault="00000000">
      <w:pPr>
        <w:pStyle w:val="Zkladntext31"/>
        <w:rPr>
          <w:b w:val="0"/>
          <w:bCs w:val="0"/>
          <w:sz w:val="22"/>
        </w:rPr>
      </w:pPr>
      <w:r w:rsidRPr="008B38EB">
        <w:rPr>
          <w:b w:val="0"/>
          <w:bCs w:val="0"/>
          <w:sz w:val="22"/>
        </w:rPr>
        <w:t>č. 106/2001 Sb. o hygienických požadavcích na zotavovací akce pro děti, s vyhláškou č. 137/2004 Sb. o hygienických požadavcích na stravovací služby a o zásadách osobní a provozní hygieny při činnostech epidemiologicky závažných a s vyhláškou č.107/2005 Sb. o školním stravování, všechny v platném znění</w:t>
      </w:r>
    </w:p>
    <w:p w14:paraId="6C86C160" w14:textId="77777777" w:rsidR="003816FC" w:rsidRPr="008B38EB" w:rsidRDefault="003816FC">
      <w:pPr>
        <w:pStyle w:val="Zkladntext31"/>
        <w:jc w:val="both"/>
        <w:rPr>
          <w:sz w:val="22"/>
        </w:rPr>
      </w:pPr>
    </w:p>
    <w:p w14:paraId="08B57CDC" w14:textId="77777777" w:rsidR="003816FC" w:rsidRPr="008B38EB" w:rsidRDefault="00000000">
      <w:pPr>
        <w:ind w:left="720"/>
        <w:rPr>
          <w:b/>
          <w:bCs/>
          <w:sz w:val="22"/>
          <w:szCs w:val="22"/>
        </w:rPr>
      </w:pPr>
      <w:r w:rsidRPr="008B38EB">
        <w:rPr>
          <w:b/>
          <w:bCs/>
          <w:sz w:val="22"/>
          <w:szCs w:val="22"/>
        </w:rPr>
        <w:t>Objednatel (Odběratel):</w:t>
      </w:r>
    </w:p>
    <w:p w14:paraId="3583B680" w14:textId="14F8FC7B" w:rsidR="003816FC" w:rsidRPr="008B38EB" w:rsidRDefault="00000000">
      <w:pPr>
        <w:tabs>
          <w:tab w:val="left" w:pos="72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>Jméno:</w:t>
      </w:r>
      <w:r w:rsidR="008C55F7" w:rsidRPr="008B38EB">
        <w:rPr>
          <w:sz w:val="22"/>
          <w:szCs w:val="22"/>
        </w:rPr>
        <w:t xml:space="preserve"> Gymnázium prof. Jana Patočky, Praha 1, Jindřišská 36</w:t>
      </w:r>
    </w:p>
    <w:p w14:paraId="18FD1748" w14:textId="19B5C113" w:rsidR="003816FC" w:rsidRPr="008B38E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 xml:space="preserve">Ulice: </w:t>
      </w:r>
      <w:r w:rsidR="008C55F7" w:rsidRPr="008B38EB">
        <w:rPr>
          <w:sz w:val="22"/>
          <w:szCs w:val="22"/>
        </w:rPr>
        <w:t>Jindřišská 966/36</w:t>
      </w:r>
    </w:p>
    <w:p w14:paraId="4072E346" w14:textId="78F655F1" w:rsidR="003816FC" w:rsidRPr="008B38E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 xml:space="preserve">Město: </w:t>
      </w:r>
      <w:r w:rsidR="008C55F7" w:rsidRPr="008B38EB">
        <w:rPr>
          <w:sz w:val="22"/>
          <w:szCs w:val="22"/>
        </w:rPr>
        <w:t>Praha 1</w:t>
      </w:r>
    </w:p>
    <w:p w14:paraId="1285BE2A" w14:textId="04B67D8C" w:rsidR="003816FC" w:rsidRPr="008B38E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 xml:space="preserve">PSČ: </w:t>
      </w:r>
      <w:r w:rsidR="008C55F7" w:rsidRPr="008B38EB">
        <w:rPr>
          <w:sz w:val="22"/>
          <w:szCs w:val="22"/>
        </w:rPr>
        <w:t>110 00</w:t>
      </w:r>
    </w:p>
    <w:p w14:paraId="2FDCFA8B" w14:textId="545A2D36" w:rsidR="003816FC" w:rsidRPr="008B38E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 xml:space="preserve">Zastoupený: </w:t>
      </w:r>
      <w:r w:rsidR="008C55F7" w:rsidRPr="008B38EB">
        <w:rPr>
          <w:sz w:val="22"/>
          <w:szCs w:val="22"/>
        </w:rPr>
        <w:t xml:space="preserve">Mgr. </w:t>
      </w:r>
      <w:r w:rsidR="008B38EB" w:rsidRPr="008B38EB">
        <w:rPr>
          <w:sz w:val="22"/>
          <w:szCs w:val="22"/>
        </w:rPr>
        <w:t>Jan</w:t>
      </w:r>
      <w:r w:rsidR="00C67275">
        <w:rPr>
          <w:sz w:val="22"/>
          <w:szCs w:val="22"/>
        </w:rPr>
        <w:t>ou</w:t>
      </w:r>
      <w:r w:rsidR="008B38EB" w:rsidRPr="008B38EB">
        <w:rPr>
          <w:sz w:val="22"/>
          <w:szCs w:val="22"/>
        </w:rPr>
        <w:t xml:space="preserve"> </w:t>
      </w:r>
      <w:proofErr w:type="spellStart"/>
      <w:r w:rsidR="008B38EB" w:rsidRPr="008B38EB">
        <w:rPr>
          <w:sz w:val="22"/>
          <w:szCs w:val="22"/>
        </w:rPr>
        <w:t>Drake</w:t>
      </w:r>
      <w:proofErr w:type="spellEnd"/>
    </w:p>
    <w:p w14:paraId="4B84838F" w14:textId="08244722" w:rsidR="003816FC" w:rsidRPr="008B38E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 xml:space="preserve">IČO: </w:t>
      </w:r>
      <w:r w:rsidR="008C55F7" w:rsidRPr="008B38EB">
        <w:rPr>
          <w:sz w:val="22"/>
          <w:szCs w:val="22"/>
        </w:rPr>
        <w:t>604 49 004</w:t>
      </w:r>
    </w:p>
    <w:p w14:paraId="35B7CF5B" w14:textId="54FD41F2" w:rsidR="003816FC" w:rsidRPr="008B38E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 xml:space="preserve">DIČ: </w:t>
      </w:r>
      <w:r w:rsidR="008C55F7" w:rsidRPr="008B38EB">
        <w:rPr>
          <w:sz w:val="22"/>
          <w:szCs w:val="22"/>
        </w:rPr>
        <w:t>Neplátci</w:t>
      </w:r>
    </w:p>
    <w:p w14:paraId="679A97B2" w14:textId="7C9184BC" w:rsidR="003816FC" w:rsidRPr="008B38E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>Tel., mobil: +420</w:t>
      </w:r>
      <w:r w:rsidR="008C55F7" w:rsidRPr="008B38EB">
        <w:rPr>
          <w:sz w:val="22"/>
          <w:szCs w:val="22"/>
        </w:rPr>
        <w:t> 224 239 061</w:t>
      </w:r>
    </w:p>
    <w:p w14:paraId="12DF5C9A" w14:textId="71B7977A" w:rsidR="008B38EB" w:rsidRPr="008B38EB" w:rsidRDefault="00000000" w:rsidP="008B38EB">
      <w:pPr>
        <w:tabs>
          <w:tab w:val="left" w:pos="144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 xml:space="preserve">E-mail:  </w:t>
      </w:r>
      <w:hyperlink r:id="rId8" w:history="1">
        <w:r w:rsidR="008B38EB" w:rsidRPr="008B38EB">
          <w:rPr>
            <w:rStyle w:val="Hypertextovodkaz"/>
            <w:color w:val="auto"/>
            <w:sz w:val="22"/>
            <w:szCs w:val="22"/>
          </w:rPr>
          <w:t>info@gpjp.cz</w:t>
        </w:r>
      </w:hyperlink>
      <w:r w:rsidR="008B38EB" w:rsidRPr="008B38EB">
        <w:rPr>
          <w:sz w:val="22"/>
          <w:szCs w:val="22"/>
        </w:rPr>
        <w:t xml:space="preserve"> , frantisek.duda@gpjp.cz</w:t>
      </w:r>
    </w:p>
    <w:p w14:paraId="79E7DBC6" w14:textId="186A7890" w:rsidR="003816FC" w:rsidRPr="008B38EB" w:rsidRDefault="00000000">
      <w:pPr>
        <w:tabs>
          <w:tab w:val="left" w:pos="1440"/>
        </w:tabs>
        <w:ind w:left="720"/>
        <w:rPr>
          <w:sz w:val="22"/>
          <w:szCs w:val="22"/>
        </w:rPr>
      </w:pPr>
      <w:r w:rsidRPr="008B38EB">
        <w:rPr>
          <w:sz w:val="22"/>
          <w:szCs w:val="22"/>
        </w:rPr>
        <w:t xml:space="preserve">Kontaktní osoba: </w:t>
      </w:r>
      <w:r w:rsidR="00237B20" w:rsidRPr="008B38EB">
        <w:rPr>
          <w:sz w:val="22"/>
          <w:szCs w:val="22"/>
        </w:rPr>
        <w:t>Mgr. František Duda</w:t>
      </w:r>
      <w:r w:rsidRPr="008B38EB">
        <w:rPr>
          <w:sz w:val="22"/>
          <w:szCs w:val="22"/>
        </w:rPr>
        <w:t xml:space="preserve">                    mobil: +420</w:t>
      </w:r>
      <w:r w:rsidR="00237B20" w:rsidRPr="008B38EB">
        <w:rPr>
          <w:sz w:val="22"/>
          <w:szCs w:val="22"/>
        </w:rPr>
        <w:t> 724 554 408</w:t>
      </w:r>
    </w:p>
    <w:p w14:paraId="4EE72999" w14:textId="77777777" w:rsidR="003816FC" w:rsidRPr="008B38EB" w:rsidRDefault="00000000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8B38EB">
        <w:rPr>
          <w:i/>
          <w:iCs/>
          <w:sz w:val="22"/>
          <w:szCs w:val="22"/>
        </w:rPr>
        <w:t>(dále jen „objednatel“)</w:t>
      </w:r>
    </w:p>
    <w:p w14:paraId="1533B75D" w14:textId="77777777" w:rsidR="003816FC" w:rsidRPr="008B38EB" w:rsidRDefault="003816FC">
      <w:pPr>
        <w:tabs>
          <w:tab w:val="left" w:pos="709"/>
        </w:tabs>
        <w:ind w:left="720"/>
        <w:rPr>
          <w:i/>
          <w:iCs/>
          <w:sz w:val="22"/>
          <w:szCs w:val="22"/>
        </w:rPr>
      </w:pPr>
    </w:p>
    <w:p w14:paraId="7C0E2A05" w14:textId="36342CFB" w:rsidR="00327971" w:rsidRPr="008B38EB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  <w:shd w:val="clear" w:color="auto" w:fill="FFFFFF"/>
        </w:rPr>
      </w:pPr>
      <w:r w:rsidRPr="008B38EB">
        <w:rPr>
          <w:b/>
          <w:bCs/>
          <w:sz w:val="22"/>
          <w:szCs w:val="22"/>
        </w:rPr>
        <w:t xml:space="preserve">Ubytovatel ( Dodavatel, poskytovatel):                                                                                           Škola v přírodě a školní jídelna Janov nad Nisou, příspěvková organizace                  </w:t>
      </w:r>
      <w:r w:rsidRPr="008B38EB">
        <w:rPr>
          <w:sz w:val="22"/>
          <w:szCs w:val="22"/>
        </w:rPr>
        <w:t>Janov nad Nisou 464                                                                                                                       468 11 Janov nad Nisou</w:t>
      </w:r>
      <w:r w:rsidRPr="008B38EB"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Pr="008B38EB">
        <w:rPr>
          <w:sz w:val="22"/>
          <w:szCs w:val="22"/>
        </w:rPr>
        <w:t xml:space="preserve">            Zastoupená ředitelkou školy </w:t>
      </w:r>
      <w:r w:rsidRPr="008B38EB">
        <w:rPr>
          <w:b/>
          <w:bCs/>
          <w:sz w:val="22"/>
          <w:szCs w:val="22"/>
        </w:rPr>
        <w:t>Bc.</w:t>
      </w:r>
      <w:r w:rsidR="00237B20" w:rsidRPr="008B38EB">
        <w:rPr>
          <w:b/>
          <w:bCs/>
          <w:sz w:val="22"/>
          <w:szCs w:val="22"/>
        </w:rPr>
        <w:t xml:space="preserve"> </w:t>
      </w:r>
      <w:r w:rsidRPr="008B38EB">
        <w:rPr>
          <w:b/>
          <w:bCs/>
          <w:sz w:val="22"/>
          <w:szCs w:val="22"/>
        </w:rPr>
        <w:t xml:space="preserve">Michaelou Trojanovou                                                                                </w:t>
      </w:r>
      <w:r w:rsidRPr="008B38EB">
        <w:rPr>
          <w:sz w:val="22"/>
          <w:szCs w:val="22"/>
        </w:rPr>
        <w:t xml:space="preserve">IČ: 10896091                                                                                                                                                                                  Mobil: +420 608 959 223                                                                                                                                                 E-mail: </w:t>
      </w:r>
      <w:hyperlink r:id="rId9">
        <w:r w:rsidR="00327971" w:rsidRPr="008B38EB">
          <w:rPr>
            <w:rStyle w:val="Hypertextovodkaz"/>
            <w:color w:val="auto"/>
            <w:sz w:val="22"/>
            <w:szCs w:val="22"/>
          </w:rPr>
          <w:t>info@svp-janov.cz</w:t>
        </w:r>
      </w:hyperlink>
      <w:r w:rsidRPr="008B38EB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 w:rsidRPr="008B38EB">
        <w:rPr>
          <w:sz w:val="22"/>
          <w:szCs w:val="22"/>
        </w:rPr>
        <w:br/>
      </w:r>
      <w:r w:rsidRPr="008B38EB">
        <w:rPr>
          <w:sz w:val="22"/>
          <w:szCs w:val="22"/>
          <w:shd w:val="clear" w:color="auto" w:fill="FFFFFF"/>
        </w:rPr>
        <w:t>web: </w:t>
      </w:r>
      <w:hyperlink r:id="rId10" w:tgtFrame="_blank">
        <w:r w:rsidR="00327971" w:rsidRPr="008B38EB">
          <w:rPr>
            <w:rStyle w:val="Hypertextovodkaz"/>
            <w:rFonts w:eastAsiaTheme="majorEastAsia"/>
            <w:color w:val="auto"/>
            <w:sz w:val="22"/>
            <w:szCs w:val="22"/>
            <w:shd w:val="clear" w:color="auto" w:fill="FFFFFF"/>
          </w:rPr>
          <w:t>www.svp-janov.cz</w:t>
        </w:r>
      </w:hyperlink>
      <w:r w:rsidRPr="008B38EB">
        <w:rPr>
          <w:sz w:val="22"/>
          <w:szCs w:val="22"/>
        </w:rPr>
        <w:br/>
      </w:r>
      <w:r w:rsidRPr="008B38EB">
        <w:rPr>
          <w:sz w:val="22"/>
          <w:szCs w:val="22"/>
          <w:shd w:val="clear" w:color="auto" w:fill="FFFFFF"/>
        </w:rPr>
        <w:t>IČ 10896091</w:t>
      </w:r>
      <w:r w:rsidRPr="008B38EB">
        <w:rPr>
          <w:sz w:val="22"/>
          <w:szCs w:val="22"/>
        </w:rPr>
        <w:br/>
      </w:r>
      <w:r w:rsidRPr="008B38EB">
        <w:rPr>
          <w:sz w:val="22"/>
          <w:szCs w:val="22"/>
          <w:shd w:val="clear" w:color="auto" w:fill="FFFFFF"/>
        </w:rPr>
        <w:t>IZO:181127806</w:t>
      </w:r>
      <w:r w:rsidRPr="008B38EB">
        <w:rPr>
          <w:sz w:val="22"/>
          <w:szCs w:val="22"/>
        </w:rPr>
        <w:br/>
      </w:r>
      <w:r w:rsidRPr="008B38EB">
        <w:rPr>
          <w:sz w:val="22"/>
          <w:szCs w:val="22"/>
          <w:shd w:val="clear" w:color="auto" w:fill="FFFFFF"/>
        </w:rPr>
        <w:t>IZO:181127822</w:t>
      </w:r>
      <w:r w:rsidRPr="008B38EB">
        <w:rPr>
          <w:sz w:val="22"/>
          <w:szCs w:val="22"/>
        </w:rPr>
        <w:br/>
      </w:r>
      <w:r w:rsidRPr="008B38EB">
        <w:rPr>
          <w:sz w:val="22"/>
          <w:szCs w:val="22"/>
          <w:shd w:val="clear" w:color="auto" w:fill="FFFFFF"/>
        </w:rPr>
        <w:t>Datová schránka: wcxk4e7</w:t>
      </w:r>
      <w:r w:rsidRPr="008B38EB">
        <w:rPr>
          <w:sz w:val="22"/>
          <w:szCs w:val="22"/>
        </w:rPr>
        <w:br/>
      </w:r>
      <w:r w:rsidR="00327971" w:rsidRPr="008B38EB">
        <w:rPr>
          <w:sz w:val="22"/>
          <w:szCs w:val="22"/>
          <w:shd w:val="clear" w:color="auto" w:fill="FFFFFF"/>
        </w:rPr>
        <w:t>Bankovní účet vedený u České spořitelny, a.s.: 6756550309/0800</w:t>
      </w:r>
      <w:r w:rsidR="00327971" w:rsidRPr="008B38EB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466F0DB5" w14:textId="77777777" w:rsidR="003816FC" w:rsidRPr="008B38EB" w:rsidRDefault="00000000" w:rsidP="00327971">
      <w:pPr>
        <w:tabs>
          <w:tab w:val="left" w:pos="709"/>
        </w:tabs>
        <w:ind w:left="720"/>
        <w:rPr>
          <w:i/>
          <w:iCs/>
          <w:sz w:val="22"/>
          <w:szCs w:val="22"/>
        </w:rPr>
      </w:pPr>
      <w:r w:rsidRPr="008B38EB">
        <w:rPr>
          <w:i/>
          <w:iCs/>
          <w:sz w:val="22"/>
          <w:szCs w:val="22"/>
        </w:rPr>
        <w:t>(dále jen „ubytovatel“)</w:t>
      </w:r>
    </w:p>
    <w:p w14:paraId="2D6DB764" w14:textId="77777777" w:rsidR="003816FC" w:rsidRPr="008B38EB" w:rsidRDefault="00000000">
      <w:pPr>
        <w:pStyle w:val="Zkladntext"/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t>I.</w:t>
      </w:r>
    </w:p>
    <w:p w14:paraId="65213A9D" w14:textId="710299F0" w:rsidR="003816FC" w:rsidRPr="008B38EB" w:rsidRDefault="00000000">
      <w:pPr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t>Předmět smlouvy č.</w:t>
      </w:r>
      <w:r w:rsidR="00237B20" w:rsidRPr="008B38EB">
        <w:rPr>
          <w:b/>
          <w:bCs/>
          <w:sz w:val="22"/>
        </w:rPr>
        <w:t xml:space="preserve"> 60449004</w:t>
      </w:r>
      <w:r w:rsidRPr="008B38EB">
        <w:rPr>
          <w:b/>
          <w:bCs/>
          <w:sz w:val="22"/>
        </w:rPr>
        <w:t>/2025</w:t>
      </w:r>
      <w:r w:rsidR="00237B20" w:rsidRPr="008B38EB">
        <w:rPr>
          <w:b/>
          <w:bCs/>
          <w:sz w:val="22"/>
        </w:rPr>
        <w:t>09</w:t>
      </w:r>
    </w:p>
    <w:p w14:paraId="46D27738" w14:textId="77777777" w:rsidR="003816FC" w:rsidRPr="008B38EB" w:rsidRDefault="00000000">
      <w:pPr>
        <w:pStyle w:val="Zkladntext21"/>
        <w:rPr>
          <w:sz w:val="22"/>
        </w:rPr>
      </w:pPr>
      <w:r w:rsidRPr="008B38EB">
        <w:rPr>
          <w:sz w:val="22"/>
        </w:rPr>
        <w:t>Předmětem této smlouvy je závazek poskytovatele k zabezpečení pobytu pro děti v areálu Školy v přírodě a školní jídelny Janov nad Nisou pro zajištění konání školy v přírodě, zotavovací akce nebo lyžařského výcvikového kurzu.</w:t>
      </w:r>
    </w:p>
    <w:p w14:paraId="1334858D" w14:textId="77777777" w:rsidR="003816FC" w:rsidRPr="008B38EB" w:rsidRDefault="00000000">
      <w:pPr>
        <w:pStyle w:val="Zkladntext21"/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t>II.</w:t>
      </w:r>
    </w:p>
    <w:p w14:paraId="60F41C68" w14:textId="77777777" w:rsidR="003816FC" w:rsidRPr="008B38EB" w:rsidRDefault="00000000">
      <w:pPr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t>Místo a doba pobytu, počet lůžek, stravování</w:t>
      </w:r>
    </w:p>
    <w:p w14:paraId="0FF2A5BD" w14:textId="77777777" w:rsidR="003816FC" w:rsidRPr="008B38E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8B38EB">
        <w:rPr>
          <w:sz w:val="22"/>
        </w:rPr>
        <w:t xml:space="preserve">Místo pobytu: </w:t>
      </w:r>
      <w:r w:rsidRPr="008B38EB">
        <w:rPr>
          <w:b/>
          <w:bCs/>
          <w:sz w:val="22"/>
          <w:szCs w:val="22"/>
        </w:rPr>
        <w:t xml:space="preserve">Škola v přírodě a školní jídelna Janov nad Nisou, </w:t>
      </w:r>
      <w:r w:rsidRPr="008B38EB">
        <w:rPr>
          <w:sz w:val="22"/>
          <w:szCs w:val="22"/>
        </w:rPr>
        <w:t>příspěvková organizace</w:t>
      </w:r>
      <w:r w:rsidRPr="008B38EB">
        <w:rPr>
          <w:b/>
          <w:bCs/>
          <w:sz w:val="22"/>
          <w:szCs w:val="22"/>
        </w:rPr>
        <w:t xml:space="preserve">                  </w:t>
      </w:r>
      <w:r w:rsidRPr="008B38EB">
        <w:rPr>
          <w:sz w:val="22"/>
          <w:szCs w:val="22"/>
        </w:rPr>
        <w:t xml:space="preserve">Janov nad Nisou 464, </w:t>
      </w:r>
      <w:r w:rsidRPr="008B38EB">
        <w:rPr>
          <w:sz w:val="22"/>
        </w:rPr>
        <w:t>468 11 Janov nad Nisou (hlavní budova Škola, Vila Oáza)</w:t>
      </w:r>
    </w:p>
    <w:p w14:paraId="6ACD02F9" w14:textId="5390FB42" w:rsidR="003816FC" w:rsidRPr="008B38E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8B38EB">
        <w:rPr>
          <w:sz w:val="22"/>
        </w:rPr>
        <w:t xml:space="preserve">Doba pobytu (od – do): </w:t>
      </w:r>
      <w:r w:rsidR="00237B20" w:rsidRPr="008B38EB">
        <w:rPr>
          <w:b/>
          <w:bCs/>
          <w:sz w:val="22"/>
        </w:rPr>
        <w:t>09.09.2025 – 12.09.2025</w:t>
      </w:r>
    </w:p>
    <w:p w14:paraId="55F7F6F4" w14:textId="765338D7" w:rsidR="003816FC" w:rsidRPr="008B38E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8B38EB">
        <w:rPr>
          <w:sz w:val="22"/>
        </w:rPr>
        <w:t xml:space="preserve">Předběžný počet lůžek: </w:t>
      </w:r>
      <w:r w:rsidR="00237B20" w:rsidRPr="008B38EB">
        <w:rPr>
          <w:sz w:val="22"/>
        </w:rPr>
        <w:t>89 + 9</w:t>
      </w:r>
    </w:p>
    <w:p w14:paraId="24C9C915" w14:textId="77777777" w:rsidR="003816FC" w:rsidRPr="008B38E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</w:pPr>
      <w:r w:rsidRPr="008B38EB">
        <w:rPr>
          <w:sz w:val="22"/>
        </w:rPr>
        <w:t xml:space="preserve">Závazně je nutno počet lůžek potvrdit do </w:t>
      </w:r>
      <w:r w:rsidRPr="008B38EB">
        <w:rPr>
          <w:b/>
          <w:bCs/>
          <w:sz w:val="22"/>
        </w:rPr>
        <w:t>10 dnů</w:t>
      </w:r>
      <w:r w:rsidRPr="008B38EB">
        <w:rPr>
          <w:sz w:val="22"/>
        </w:rPr>
        <w:t xml:space="preserve"> před začátkem pobytu. </w:t>
      </w:r>
    </w:p>
    <w:p w14:paraId="6C33E752" w14:textId="77777777" w:rsidR="003816FC" w:rsidRPr="008B38EB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left="426"/>
        <w:rPr>
          <w:sz w:val="22"/>
        </w:rPr>
      </w:pPr>
      <w:r w:rsidRPr="008B38EB">
        <w:rPr>
          <w:sz w:val="22"/>
        </w:rPr>
        <w:t>Stravování:</w:t>
      </w:r>
      <w:r w:rsidRPr="008B38EB">
        <w:rPr>
          <w:b/>
          <w:bCs/>
          <w:sz w:val="22"/>
        </w:rPr>
        <w:t xml:space="preserve"> </w:t>
      </w:r>
      <w:r w:rsidRPr="008B38EB">
        <w:rPr>
          <w:b/>
          <w:bCs/>
          <w:sz w:val="22"/>
        </w:rPr>
        <w:tab/>
        <w:t>plná penze včetně pitného režimu</w:t>
      </w:r>
    </w:p>
    <w:p w14:paraId="1E3E1393" w14:textId="45C12A3C" w:rsidR="003816FC" w:rsidRPr="008B38EB" w:rsidRDefault="00000000">
      <w:pPr>
        <w:tabs>
          <w:tab w:val="left" w:pos="426"/>
        </w:tabs>
        <w:ind w:left="66"/>
        <w:rPr>
          <w:sz w:val="22"/>
        </w:rPr>
      </w:pPr>
      <w:r w:rsidRPr="008B38EB">
        <w:rPr>
          <w:b/>
          <w:bCs/>
          <w:sz w:val="22"/>
        </w:rPr>
        <w:t xml:space="preserve">                                     </w:t>
      </w:r>
      <w:r w:rsidRPr="008B38EB">
        <w:rPr>
          <w:sz w:val="22"/>
        </w:rPr>
        <w:t xml:space="preserve">první jídlo: oběd </w:t>
      </w:r>
      <w:r w:rsidR="00237B20" w:rsidRPr="008B38EB">
        <w:rPr>
          <w:sz w:val="22"/>
        </w:rPr>
        <w:t>v den příjezdu 09.09.2025</w:t>
      </w:r>
    </w:p>
    <w:p w14:paraId="4E81BFB3" w14:textId="34CD5EF8" w:rsidR="003816FC" w:rsidRPr="008B38EB" w:rsidRDefault="00000000">
      <w:pPr>
        <w:tabs>
          <w:tab w:val="left" w:pos="426"/>
        </w:tabs>
        <w:ind w:left="66"/>
        <w:rPr>
          <w:sz w:val="22"/>
        </w:rPr>
      </w:pPr>
      <w:r w:rsidRPr="008B38EB">
        <w:rPr>
          <w:sz w:val="22"/>
        </w:rPr>
        <w:t xml:space="preserve">                                     poslední jídlo: snídaně + obědový cestov</w:t>
      </w:r>
      <w:r w:rsidR="00237B20" w:rsidRPr="008B38EB">
        <w:rPr>
          <w:sz w:val="22"/>
        </w:rPr>
        <w:t>ní balíček v den odjezdu 12.09.2025</w:t>
      </w:r>
      <w:r w:rsidRPr="008B38EB">
        <w:rPr>
          <w:sz w:val="22"/>
        </w:rPr>
        <w:t xml:space="preserve"> </w:t>
      </w:r>
    </w:p>
    <w:p w14:paraId="62A412F0" w14:textId="77777777" w:rsidR="003816FC" w:rsidRPr="008B38EB" w:rsidRDefault="003816FC">
      <w:pPr>
        <w:jc w:val="center"/>
        <w:rPr>
          <w:b/>
          <w:bCs/>
          <w:sz w:val="22"/>
        </w:rPr>
      </w:pPr>
    </w:p>
    <w:p w14:paraId="4B776404" w14:textId="77777777" w:rsidR="003816FC" w:rsidRPr="008B38EB" w:rsidRDefault="00000000">
      <w:pPr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lastRenderedPageBreak/>
        <w:t>III.</w:t>
      </w:r>
    </w:p>
    <w:p w14:paraId="3E44DDB2" w14:textId="77777777" w:rsidR="003816FC" w:rsidRPr="008B38EB" w:rsidRDefault="00000000">
      <w:pPr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t>Cenová ujednání</w:t>
      </w:r>
    </w:p>
    <w:p w14:paraId="72F9D33F" w14:textId="77777777" w:rsidR="003816FC" w:rsidRPr="008B38EB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8B38EB">
        <w:rPr>
          <w:sz w:val="22"/>
        </w:rPr>
        <w:t>Cena za předmět této smlouvy za pobyt ve škole v přírodě ve smyslu čl. II této smlouvy je stanovená ve výši smluvní ceny za počet placených dnů, přesný čas výjezdu do ŠvP a ŠJ Janov nad Nisou a pokyny k platbě jsou uvedeny v Příloze č. 1</w:t>
      </w:r>
    </w:p>
    <w:p w14:paraId="752A1311" w14:textId="77777777" w:rsidR="003816FC" w:rsidRPr="008B38EB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6A2A64B1" w14:textId="77777777" w:rsidR="003816FC" w:rsidRPr="008B38EB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7765BB54" w14:textId="77777777" w:rsidR="003816FC" w:rsidRPr="008B38EB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8B38EB">
        <w:rPr>
          <w:b/>
          <w:bCs/>
          <w:sz w:val="22"/>
        </w:rPr>
        <w:t>OBDOBÍ DUBEN–ŘÍJEN</w:t>
      </w:r>
    </w:p>
    <w:p w14:paraId="14D08E56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sz w:val="22"/>
        </w:rPr>
        <w:t xml:space="preserve">        a) děti od 3-6 let MŠ </w:t>
      </w:r>
      <w:r w:rsidRPr="008B38EB">
        <w:rPr>
          <w:b/>
          <w:bCs/>
          <w:sz w:val="22"/>
        </w:rPr>
        <w:t>400,-Kč zahrnuje ubytování, stravu 5x denně, pitný režim</w:t>
      </w:r>
    </w:p>
    <w:p w14:paraId="1FF146CC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b/>
          <w:bCs/>
          <w:sz w:val="22"/>
        </w:rPr>
        <w:t xml:space="preserve">        </w:t>
      </w:r>
      <w:r w:rsidRPr="008B38EB">
        <w:rPr>
          <w:sz w:val="22"/>
        </w:rPr>
        <w:t xml:space="preserve">b) děti </w:t>
      </w:r>
      <w:r w:rsidRPr="008B38EB">
        <w:rPr>
          <w:bCs/>
          <w:sz w:val="22"/>
        </w:rPr>
        <w:t>od 7-10 let I.st</w:t>
      </w:r>
      <w:r w:rsidRPr="008B38EB">
        <w:rPr>
          <w:b/>
          <w:bCs/>
          <w:sz w:val="22"/>
        </w:rPr>
        <w:t>.</w:t>
      </w:r>
      <w:r w:rsidRPr="008B38EB">
        <w:rPr>
          <w:sz w:val="22"/>
        </w:rPr>
        <w:t xml:space="preserve"> ZŠ </w:t>
      </w:r>
      <w:r w:rsidRPr="008B38EB">
        <w:rPr>
          <w:b/>
          <w:bCs/>
          <w:sz w:val="22"/>
        </w:rPr>
        <w:t>420,-Kč zahrnuje ubytování, stravu 5x denně, pitný režim</w:t>
      </w:r>
    </w:p>
    <w:p w14:paraId="0635B384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8B38EB">
        <w:rPr>
          <w:b/>
          <w:bCs/>
          <w:sz w:val="22"/>
        </w:rPr>
        <w:t xml:space="preserve">        </w:t>
      </w:r>
      <w:r w:rsidRPr="008B38EB">
        <w:rPr>
          <w:sz w:val="22"/>
        </w:rPr>
        <w:t xml:space="preserve">c) děti od 11-14 let II.st. ZŠ </w:t>
      </w:r>
      <w:r w:rsidRPr="008B38EB">
        <w:rPr>
          <w:b/>
          <w:bCs/>
          <w:sz w:val="22"/>
        </w:rPr>
        <w:t>440,-Kč zahrnuje ubytování, stravu 5x denně, pitný režim</w:t>
      </w:r>
    </w:p>
    <w:p w14:paraId="5534734B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8B38EB">
        <w:rPr>
          <w:sz w:val="22"/>
        </w:rPr>
        <w:t xml:space="preserve">        d) studenti od 15 a více let SŠ, VŠ</w:t>
      </w:r>
      <w:r w:rsidRPr="008B38EB">
        <w:rPr>
          <w:b/>
          <w:bCs/>
          <w:sz w:val="22"/>
        </w:rPr>
        <w:t xml:space="preserve"> 480,-Kč zahrnuje ubytování, stravu 5x denně, pitný režim</w:t>
      </w:r>
    </w:p>
    <w:p w14:paraId="5837E1C1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sz w:val="22"/>
        </w:rPr>
        <w:t xml:space="preserve">        e) placený pedagogický doprovod </w:t>
      </w:r>
      <w:r w:rsidRPr="008B38EB">
        <w:rPr>
          <w:b/>
          <w:bCs/>
          <w:sz w:val="22"/>
        </w:rPr>
        <w:t>190,-Kč zahrnuje ubytování, stravu 5x denně, pitný režim</w:t>
      </w:r>
    </w:p>
    <w:p w14:paraId="72DC9D53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sz w:val="22"/>
        </w:rPr>
        <w:t xml:space="preserve">        f) nadpočetný placený pedagogický doprovod </w:t>
      </w:r>
      <w:r w:rsidRPr="008B38EB">
        <w:rPr>
          <w:b/>
          <w:bCs/>
          <w:sz w:val="22"/>
        </w:rPr>
        <w:t xml:space="preserve">500,-Kč zahrnuje ubytování, stravu 5x denně, </w:t>
      </w:r>
    </w:p>
    <w:p w14:paraId="148C6ECB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b/>
          <w:bCs/>
          <w:sz w:val="22"/>
        </w:rPr>
        <w:t xml:space="preserve">           pitný režim</w:t>
      </w:r>
    </w:p>
    <w:p w14:paraId="6A831C1D" w14:textId="77777777" w:rsidR="003816FC" w:rsidRPr="008B38EB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42DA717B" w14:textId="77777777" w:rsidR="003816FC" w:rsidRPr="008B38EB" w:rsidRDefault="003816FC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</w:p>
    <w:p w14:paraId="51405991" w14:textId="77777777" w:rsidR="003816FC" w:rsidRPr="008B38EB" w:rsidRDefault="00000000">
      <w:pPr>
        <w:tabs>
          <w:tab w:val="left" w:pos="426"/>
          <w:tab w:val="left" w:pos="1429"/>
        </w:tabs>
        <w:ind w:left="426"/>
        <w:jc w:val="both"/>
        <w:rPr>
          <w:b/>
          <w:bCs/>
          <w:sz w:val="22"/>
        </w:rPr>
      </w:pPr>
      <w:r w:rsidRPr="008B38EB">
        <w:rPr>
          <w:b/>
          <w:bCs/>
          <w:sz w:val="22"/>
        </w:rPr>
        <w:t>OBDOBÍ LISTOPAD–BŘEZEN</w:t>
      </w:r>
    </w:p>
    <w:p w14:paraId="2CB9005F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sz w:val="22"/>
        </w:rPr>
        <w:t xml:space="preserve">        a) děti od 3-6 let MŠ </w:t>
      </w:r>
      <w:r w:rsidRPr="008B38EB">
        <w:rPr>
          <w:b/>
          <w:bCs/>
          <w:sz w:val="22"/>
        </w:rPr>
        <w:t>450,-Kč zahrnuje ubytování, stravu 5x denně, pitný režim</w:t>
      </w:r>
    </w:p>
    <w:p w14:paraId="504FF72E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b/>
          <w:bCs/>
          <w:sz w:val="22"/>
        </w:rPr>
        <w:t xml:space="preserve">        </w:t>
      </w:r>
      <w:r w:rsidRPr="008B38EB">
        <w:rPr>
          <w:sz w:val="22"/>
        </w:rPr>
        <w:t xml:space="preserve">b) děti </w:t>
      </w:r>
      <w:r w:rsidRPr="008B38EB">
        <w:rPr>
          <w:bCs/>
          <w:sz w:val="22"/>
        </w:rPr>
        <w:t>od 7-10 let I.st</w:t>
      </w:r>
      <w:r w:rsidRPr="008B38EB">
        <w:rPr>
          <w:b/>
          <w:bCs/>
          <w:sz w:val="22"/>
        </w:rPr>
        <w:t>.</w:t>
      </w:r>
      <w:r w:rsidRPr="008B38EB">
        <w:rPr>
          <w:sz w:val="22"/>
        </w:rPr>
        <w:t xml:space="preserve"> ZŠ </w:t>
      </w:r>
      <w:r w:rsidRPr="008B38EB">
        <w:rPr>
          <w:b/>
          <w:bCs/>
          <w:sz w:val="22"/>
        </w:rPr>
        <w:t>470,-Kč zahrnuje ubytování, stravu 5x denně, pitný režim</w:t>
      </w:r>
    </w:p>
    <w:p w14:paraId="26CA822B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8B38EB">
        <w:rPr>
          <w:b/>
          <w:bCs/>
          <w:sz w:val="22"/>
        </w:rPr>
        <w:t xml:space="preserve">        </w:t>
      </w:r>
      <w:r w:rsidRPr="008B38EB">
        <w:rPr>
          <w:sz w:val="22"/>
        </w:rPr>
        <w:t xml:space="preserve">c) děti od 11-14 let II.st. ZŠ </w:t>
      </w:r>
      <w:r w:rsidRPr="008B38EB">
        <w:rPr>
          <w:b/>
          <w:bCs/>
          <w:sz w:val="22"/>
        </w:rPr>
        <w:t>490,-Kč zahrnuje ubytování, stravu 5x denně, pitný režim</w:t>
      </w:r>
    </w:p>
    <w:p w14:paraId="41F07906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sz w:val="22"/>
        </w:rPr>
      </w:pPr>
      <w:r w:rsidRPr="008B38EB">
        <w:rPr>
          <w:sz w:val="22"/>
        </w:rPr>
        <w:t xml:space="preserve">        d) studenti od 15 a více let SŠ, VŠ</w:t>
      </w:r>
      <w:r w:rsidRPr="008B38EB">
        <w:rPr>
          <w:b/>
          <w:bCs/>
          <w:sz w:val="22"/>
        </w:rPr>
        <w:t xml:space="preserve"> 530,-Kč zahrnuje ubytování, stravu 5x denně, pitný režim</w:t>
      </w:r>
    </w:p>
    <w:p w14:paraId="415FA702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sz w:val="22"/>
        </w:rPr>
        <w:t xml:space="preserve">        e) placený pedagogický doprovod </w:t>
      </w:r>
      <w:r w:rsidRPr="008B38EB">
        <w:rPr>
          <w:b/>
          <w:bCs/>
          <w:sz w:val="22"/>
        </w:rPr>
        <w:t>190,-Kč zahrnuje ubytování, stravu 5x denně, pitný režim</w:t>
      </w:r>
    </w:p>
    <w:p w14:paraId="0D96CAAD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sz w:val="22"/>
        </w:rPr>
        <w:t xml:space="preserve">        f) nadpočetný placený pedagogický doprovod </w:t>
      </w:r>
      <w:r w:rsidRPr="008B38EB">
        <w:rPr>
          <w:b/>
          <w:bCs/>
          <w:sz w:val="22"/>
        </w:rPr>
        <w:t xml:space="preserve">550,-Kč zahrnuje ubytování, stravu 5x denně, </w:t>
      </w:r>
    </w:p>
    <w:p w14:paraId="6CEA053E" w14:textId="77777777" w:rsidR="003816FC" w:rsidRPr="008B38EB" w:rsidRDefault="00000000">
      <w:pPr>
        <w:tabs>
          <w:tab w:val="left" w:pos="426"/>
          <w:tab w:val="left" w:pos="1429"/>
        </w:tabs>
        <w:ind w:left="36"/>
        <w:jc w:val="both"/>
        <w:rPr>
          <w:b/>
          <w:bCs/>
          <w:sz w:val="22"/>
        </w:rPr>
      </w:pPr>
      <w:r w:rsidRPr="008B38EB">
        <w:rPr>
          <w:b/>
          <w:bCs/>
          <w:sz w:val="22"/>
        </w:rPr>
        <w:t xml:space="preserve">           pitný režim</w:t>
      </w:r>
    </w:p>
    <w:p w14:paraId="68D816C7" w14:textId="77777777" w:rsidR="003816FC" w:rsidRPr="008B38EB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44EEC8DA" w14:textId="77777777" w:rsidR="003816FC" w:rsidRPr="008B38EB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</w:rPr>
      </w:pPr>
    </w:p>
    <w:p w14:paraId="179C3701" w14:textId="77777777" w:rsidR="003816FC" w:rsidRPr="008B38EB" w:rsidRDefault="00000000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  <w:r w:rsidRPr="008B38EB">
        <w:rPr>
          <w:rStyle w:val="Siln"/>
          <w:rFonts w:eastAsiaTheme="majorEastAsia"/>
          <w:shd w:val="clear" w:color="auto" w:fill="FFFFFF"/>
        </w:rPr>
        <w:t xml:space="preserve">         </w:t>
      </w:r>
      <w:r w:rsidRPr="008B38EB">
        <w:rPr>
          <w:rStyle w:val="Siln"/>
          <w:rFonts w:eastAsiaTheme="majorEastAsia"/>
          <w:sz w:val="22"/>
          <w:szCs w:val="22"/>
          <w:shd w:val="clear" w:color="auto" w:fill="FFFFFF"/>
        </w:rPr>
        <w:t>Dokoupení II. večeře v ceně 24,-Kč/den/strávník, dle vyhlášky č. 107/2005 Sb.</w:t>
      </w:r>
    </w:p>
    <w:p w14:paraId="5EF6D2BD" w14:textId="77777777" w:rsidR="003816FC" w:rsidRPr="008B38EB" w:rsidRDefault="003816FC">
      <w:pPr>
        <w:tabs>
          <w:tab w:val="left" w:pos="426"/>
          <w:tab w:val="left" w:pos="1429"/>
        </w:tabs>
        <w:jc w:val="both"/>
        <w:rPr>
          <w:b/>
          <w:bCs/>
          <w:sz w:val="22"/>
          <w:szCs w:val="22"/>
        </w:rPr>
      </w:pPr>
    </w:p>
    <w:p w14:paraId="3DFF9166" w14:textId="7682905B" w:rsidR="003816FC" w:rsidRPr="008B38EB" w:rsidRDefault="00000000">
      <w:pPr>
        <w:rPr>
          <w:sz w:val="22"/>
        </w:rPr>
      </w:pPr>
      <w:r w:rsidRPr="008B38EB">
        <w:rPr>
          <w:sz w:val="22"/>
        </w:rPr>
        <w:t xml:space="preserve">        Způsob úhrady:</w:t>
      </w:r>
      <w:r w:rsidRPr="008B38EB">
        <w:rPr>
          <w:sz w:val="22"/>
        </w:rPr>
        <w:tab/>
      </w:r>
      <w:r w:rsidRPr="008B38EB">
        <w:rPr>
          <w:b/>
          <w:bCs/>
          <w:sz w:val="22"/>
        </w:rPr>
        <w:t xml:space="preserve">fakturou </w:t>
      </w:r>
      <w:r w:rsidRPr="008B38EB">
        <w:rPr>
          <w:sz w:val="22"/>
        </w:rPr>
        <w:t>bankovním převodem</w:t>
      </w:r>
    </w:p>
    <w:p w14:paraId="1079CFBF" w14:textId="77777777" w:rsidR="003816FC" w:rsidRPr="008B38EB" w:rsidRDefault="003816FC">
      <w:pPr>
        <w:rPr>
          <w:sz w:val="22"/>
        </w:rPr>
      </w:pPr>
    </w:p>
    <w:p w14:paraId="2C239620" w14:textId="470049D0" w:rsidR="003816FC" w:rsidRPr="008B38EB" w:rsidRDefault="00000000">
      <w:pPr>
        <w:jc w:val="both"/>
        <w:rPr>
          <w:sz w:val="22"/>
        </w:rPr>
      </w:pPr>
      <w:r w:rsidRPr="008B38EB">
        <w:rPr>
          <w:sz w:val="22"/>
        </w:rPr>
        <w:t xml:space="preserve">        Objednatel </w:t>
      </w:r>
      <w:r w:rsidR="008B38EB" w:rsidRPr="008B38EB">
        <w:rPr>
          <w:sz w:val="22"/>
        </w:rPr>
        <w:t>NESLOŽÍ</w:t>
      </w:r>
      <w:r w:rsidRPr="008B38EB">
        <w:rPr>
          <w:sz w:val="22"/>
        </w:rPr>
        <w:t xml:space="preserve"> zálohu.</w:t>
      </w:r>
    </w:p>
    <w:p w14:paraId="6C4304E4" w14:textId="77777777" w:rsidR="003816FC" w:rsidRPr="008B38EB" w:rsidRDefault="003816FC">
      <w:pPr>
        <w:jc w:val="both"/>
        <w:rPr>
          <w:sz w:val="22"/>
        </w:rPr>
      </w:pPr>
    </w:p>
    <w:p w14:paraId="621F92AA" w14:textId="77777777" w:rsidR="003816FC" w:rsidRPr="008B38EB" w:rsidRDefault="00000000">
      <w:pPr>
        <w:jc w:val="both"/>
        <w:rPr>
          <w:sz w:val="22"/>
        </w:rPr>
      </w:pPr>
      <w:r w:rsidRPr="008B38EB">
        <w:rPr>
          <w:sz w:val="22"/>
        </w:rPr>
        <w:t xml:space="preserve">        Pokud se tak nestane, rezervace pro objednatele bude ubytovatelem okamžitě zrušena,   </w:t>
      </w:r>
    </w:p>
    <w:p w14:paraId="704A7D10" w14:textId="77777777" w:rsidR="003816FC" w:rsidRPr="008B38EB" w:rsidRDefault="00000000">
      <w:pPr>
        <w:jc w:val="both"/>
        <w:rPr>
          <w:sz w:val="22"/>
        </w:rPr>
      </w:pPr>
      <w:r w:rsidRPr="008B38EB">
        <w:rPr>
          <w:sz w:val="22"/>
        </w:rPr>
        <w:t xml:space="preserve">        ubytovatel si tak vyhrazuje po takto podstatném porušení sjednaných podmínek od smlouvy </w:t>
      </w:r>
    </w:p>
    <w:p w14:paraId="74ACD1EF" w14:textId="77777777" w:rsidR="003816FC" w:rsidRPr="008B38EB" w:rsidRDefault="00000000">
      <w:pPr>
        <w:jc w:val="both"/>
        <w:rPr>
          <w:sz w:val="22"/>
        </w:rPr>
      </w:pPr>
      <w:r w:rsidRPr="008B38EB">
        <w:rPr>
          <w:sz w:val="22"/>
        </w:rPr>
        <w:t xml:space="preserve">        písemně odstoupit.</w:t>
      </w:r>
    </w:p>
    <w:p w14:paraId="24FEB93C" w14:textId="77777777" w:rsidR="003816FC" w:rsidRPr="008B38EB" w:rsidRDefault="003816FC">
      <w:pPr>
        <w:jc w:val="both"/>
        <w:rPr>
          <w:sz w:val="22"/>
        </w:rPr>
      </w:pPr>
    </w:p>
    <w:p w14:paraId="5B14EC91" w14:textId="77777777" w:rsidR="003816FC" w:rsidRPr="008B38EB" w:rsidRDefault="00000000">
      <w:pPr>
        <w:ind w:firstLine="440"/>
        <w:jc w:val="both"/>
        <w:rPr>
          <w:sz w:val="22"/>
        </w:rPr>
      </w:pPr>
      <w:r w:rsidRPr="008B38EB">
        <w:rPr>
          <w:sz w:val="22"/>
        </w:rPr>
        <w:t xml:space="preserve">Zálohová faktura bude uhrazena objednatelem na účet ubytovatele vedený u </w:t>
      </w:r>
    </w:p>
    <w:p w14:paraId="17433114" w14:textId="35312B6D" w:rsidR="00237B20" w:rsidRPr="008B38EB" w:rsidRDefault="00237B20">
      <w:pPr>
        <w:ind w:firstLine="449"/>
        <w:jc w:val="both"/>
        <w:rPr>
          <w:i/>
          <w:iCs/>
          <w:sz w:val="22"/>
          <w:szCs w:val="22"/>
          <w:shd w:val="clear" w:color="auto" w:fill="FFFFFF"/>
        </w:rPr>
      </w:pPr>
      <w:r w:rsidRPr="008B38EB">
        <w:rPr>
          <w:sz w:val="22"/>
          <w:szCs w:val="22"/>
          <w:shd w:val="clear" w:color="auto" w:fill="FFFFFF"/>
        </w:rPr>
        <w:t>České spořitelny, a.s.  6756550309/0800</w:t>
      </w:r>
      <w:r w:rsidRPr="008B38EB">
        <w:rPr>
          <w:i/>
          <w:iCs/>
          <w:sz w:val="22"/>
          <w:szCs w:val="22"/>
          <w:shd w:val="clear" w:color="auto" w:fill="FFFFFF"/>
        </w:rPr>
        <w:t xml:space="preserve"> </w:t>
      </w:r>
    </w:p>
    <w:p w14:paraId="2293C6A7" w14:textId="1D0656F8" w:rsidR="003816FC" w:rsidRPr="008B38EB" w:rsidRDefault="00000000">
      <w:pPr>
        <w:ind w:firstLine="449"/>
        <w:jc w:val="both"/>
        <w:rPr>
          <w:sz w:val="22"/>
        </w:rPr>
      </w:pPr>
      <w:r w:rsidRPr="008B38EB">
        <w:rPr>
          <w:b/>
          <w:bCs/>
          <w:sz w:val="22"/>
        </w:rPr>
        <w:t>Telefonní kontakt</w:t>
      </w:r>
      <w:r w:rsidRPr="008B38EB">
        <w:rPr>
          <w:sz w:val="22"/>
        </w:rPr>
        <w:t xml:space="preserve"> objednatele uvedený v záhlaví slouží jako </w:t>
      </w:r>
      <w:r w:rsidRPr="008B38EB">
        <w:rPr>
          <w:b/>
          <w:bCs/>
          <w:sz w:val="22"/>
        </w:rPr>
        <w:t>specifický symbol</w:t>
      </w:r>
      <w:r w:rsidRPr="008B38EB">
        <w:rPr>
          <w:sz w:val="22"/>
        </w:rPr>
        <w:t xml:space="preserve">.                                </w:t>
      </w:r>
    </w:p>
    <w:p w14:paraId="1A38BC01" w14:textId="77777777" w:rsidR="003816FC" w:rsidRPr="008B38EB" w:rsidRDefault="003816FC">
      <w:pPr>
        <w:jc w:val="both"/>
        <w:rPr>
          <w:sz w:val="22"/>
        </w:rPr>
      </w:pPr>
    </w:p>
    <w:p w14:paraId="0D9122D8" w14:textId="77777777" w:rsidR="003816FC" w:rsidRPr="008B38EB" w:rsidRDefault="003816FC">
      <w:pPr>
        <w:jc w:val="both"/>
        <w:rPr>
          <w:sz w:val="22"/>
        </w:rPr>
      </w:pPr>
    </w:p>
    <w:p w14:paraId="13F27FF4" w14:textId="77777777" w:rsidR="003816FC" w:rsidRPr="008B38EB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8B38EB">
        <w:rPr>
          <w:sz w:val="22"/>
        </w:rPr>
        <w:t xml:space="preserve">Celkové vyúčtování bude provedeno po splnění závazků z této smlouvy, na základě vystavené faktury zaslané objednateli. Tato faktura bude splatná </w:t>
      </w:r>
      <w:r w:rsidRPr="008B38EB">
        <w:rPr>
          <w:b/>
          <w:bCs/>
          <w:sz w:val="22"/>
        </w:rPr>
        <w:t>do 7 dnů</w:t>
      </w:r>
      <w:r w:rsidRPr="008B38EB">
        <w:rPr>
          <w:sz w:val="22"/>
        </w:rPr>
        <w:t xml:space="preserve"> od doručení objednateli. Faktury musí mít náležitosti daňového dokladu. Pokud je objednatel v prodlení se splácením faktur, je povinen zaplatit ubytovateli úroky z prodlení podle platných právních předpisů.</w:t>
      </w:r>
    </w:p>
    <w:p w14:paraId="5923720E" w14:textId="77777777" w:rsidR="003816FC" w:rsidRPr="008B38EB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3FDB68B0" w14:textId="77777777" w:rsidR="003816FC" w:rsidRPr="008B38EB" w:rsidRDefault="003816FC">
      <w:pPr>
        <w:tabs>
          <w:tab w:val="left" w:pos="426"/>
          <w:tab w:val="left" w:pos="1429"/>
        </w:tabs>
        <w:ind w:left="426"/>
        <w:jc w:val="both"/>
        <w:rPr>
          <w:sz w:val="22"/>
        </w:rPr>
      </w:pPr>
    </w:p>
    <w:p w14:paraId="5F4C0D77" w14:textId="77777777" w:rsidR="003816FC" w:rsidRPr="008B38EB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8B38EB">
        <w:rPr>
          <w:sz w:val="22"/>
        </w:rPr>
        <w:t xml:space="preserve">K této smlouvě jsou určeny podrobné „Všeobecné podmínky pobytu“, které jsou uloženy a přístupny na webových stránkách ŠvP a ŠJ Janov nad Nisou: https://www.svp-janov.cz </w:t>
      </w:r>
    </w:p>
    <w:p w14:paraId="03AD6CCB" w14:textId="77777777" w:rsidR="003816FC" w:rsidRPr="008B38EB" w:rsidRDefault="003816FC">
      <w:pPr>
        <w:pStyle w:val="Odstavecseseznamem"/>
        <w:rPr>
          <w:sz w:val="22"/>
        </w:rPr>
      </w:pPr>
    </w:p>
    <w:p w14:paraId="2F336411" w14:textId="77777777" w:rsidR="003816FC" w:rsidRPr="008B38EB" w:rsidRDefault="003816FC">
      <w:pPr>
        <w:pStyle w:val="Odstavecseseznamem"/>
        <w:rPr>
          <w:sz w:val="22"/>
        </w:rPr>
      </w:pPr>
    </w:p>
    <w:p w14:paraId="61929C1E" w14:textId="77777777" w:rsidR="003816FC" w:rsidRPr="008B38EB" w:rsidRDefault="00000000">
      <w:pPr>
        <w:numPr>
          <w:ilvl w:val="0"/>
          <w:numId w:val="2"/>
        </w:numPr>
        <w:tabs>
          <w:tab w:val="left" w:pos="426"/>
          <w:tab w:val="left" w:pos="750"/>
          <w:tab w:val="left" w:pos="1429"/>
        </w:tabs>
        <w:ind w:left="426"/>
        <w:jc w:val="both"/>
        <w:rPr>
          <w:sz w:val="22"/>
        </w:rPr>
      </w:pPr>
      <w:r w:rsidRPr="008B38EB">
        <w:rPr>
          <w:sz w:val="22"/>
        </w:rPr>
        <w:t>Předrezervace objednávky pobytu lze uskutečnit maximálně 2 roky předem, cenové ujednání příslušné k danému objednanému termínu se bude vždy řídit platnou cenovou politikou pro daný školní rok a musí být schválena zřizovatelem ÚMČ Praha1.</w:t>
      </w:r>
    </w:p>
    <w:p w14:paraId="507C10BA" w14:textId="77777777" w:rsidR="003816FC" w:rsidRPr="008B38EB" w:rsidRDefault="003816FC">
      <w:pPr>
        <w:tabs>
          <w:tab w:val="left" w:pos="426"/>
          <w:tab w:val="left" w:pos="1429"/>
        </w:tabs>
        <w:jc w:val="both"/>
        <w:rPr>
          <w:sz w:val="22"/>
        </w:rPr>
      </w:pPr>
    </w:p>
    <w:p w14:paraId="429A83A4" w14:textId="77777777" w:rsidR="003816FC" w:rsidRPr="008B38EB" w:rsidRDefault="003816FC">
      <w:pPr>
        <w:jc w:val="center"/>
        <w:rPr>
          <w:b/>
          <w:bCs/>
          <w:sz w:val="22"/>
        </w:rPr>
      </w:pPr>
    </w:p>
    <w:p w14:paraId="3CB8FCC6" w14:textId="77777777" w:rsidR="003816FC" w:rsidRPr="008B38EB" w:rsidRDefault="003816FC">
      <w:pPr>
        <w:jc w:val="center"/>
        <w:rPr>
          <w:b/>
          <w:bCs/>
          <w:sz w:val="22"/>
        </w:rPr>
      </w:pPr>
    </w:p>
    <w:p w14:paraId="1FC61BBD" w14:textId="77777777" w:rsidR="003816FC" w:rsidRPr="008B38EB" w:rsidRDefault="00000000">
      <w:pPr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t>IV.</w:t>
      </w:r>
    </w:p>
    <w:p w14:paraId="0E22D30B" w14:textId="77777777" w:rsidR="003816FC" w:rsidRPr="008B38EB" w:rsidRDefault="00000000">
      <w:pPr>
        <w:jc w:val="center"/>
        <w:rPr>
          <w:b/>
          <w:bCs/>
          <w:sz w:val="22"/>
        </w:rPr>
      </w:pPr>
      <w:r w:rsidRPr="008B38EB">
        <w:rPr>
          <w:b/>
          <w:sz w:val="22"/>
          <w:szCs w:val="22"/>
        </w:rPr>
        <w:t>Práva a povinnosti smluvních stran</w:t>
      </w:r>
    </w:p>
    <w:p w14:paraId="6906F501" w14:textId="77777777" w:rsidR="003816FC" w:rsidRPr="008B38EB" w:rsidRDefault="00000000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2"/>
        </w:rPr>
      </w:pPr>
      <w:r w:rsidRPr="008B38EB">
        <w:rPr>
          <w:b/>
          <w:bCs/>
          <w:sz w:val="22"/>
        </w:rPr>
        <w:t>Ubytovatel je povinen:</w:t>
      </w:r>
    </w:p>
    <w:p w14:paraId="4AF2276A" w14:textId="77777777" w:rsidR="003816FC" w:rsidRPr="008B38EB" w:rsidRDefault="003816FC">
      <w:pPr>
        <w:jc w:val="both"/>
        <w:rPr>
          <w:b/>
          <w:bCs/>
          <w:sz w:val="22"/>
        </w:rPr>
      </w:pPr>
    </w:p>
    <w:p w14:paraId="46DEF79B" w14:textId="77777777" w:rsidR="003816FC" w:rsidRPr="008B38EB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Poskytnout objednateli ubytovací a stravovací služby v ubytovacím zařízení areálu ŠvP a ŠJ Janov nad Nisou, Janov nad Nisou 464, 468 11 Janov nad Nisou, jakož i umožnit užívání společných a dalších prostor a zařízení a používání služeb podle platných právních předpisů o školách v přírodě, a hygienických požadavků na zotavovací akce pro děti.</w:t>
      </w:r>
    </w:p>
    <w:p w14:paraId="72CDD6F0" w14:textId="77777777" w:rsidR="003816FC" w:rsidRPr="008B38EB" w:rsidRDefault="003816FC">
      <w:pPr>
        <w:ind w:left="360"/>
        <w:jc w:val="both"/>
        <w:rPr>
          <w:sz w:val="22"/>
        </w:rPr>
      </w:pPr>
    </w:p>
    <w:p w14:paraId="5DBBA906" w14:textId="77777777" w:rsidR="003816FC" w:rsidRPr="008B38EB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Odevzdat objednateli prostory vyhrazené mu k ubytování, vyučování a stravování a dalším činnostem ve stavu způsobilém pro řádně užívání a zajistit mu nerušený výkon jeho práv a povinností spojených se zabezpečením úkolů školy v přírodě či zotavovacích akcí.</w:t>
      </w:r>
    </w:p>
    <w:p w14:paraId="0350447E" w14:textId="77777777" w:rsidR="003816FC" w:rsidRPr="008B38EB" w:rsidRDefault="003816FC">
      <w:pPr>
        <w:ind w:left="360"/>
        <w:jc w:val="both"/>
        <w:rPr>
          <w:sz w:val="22"/>
        </w:rPr>
      </w:pPr>
    </w:p>
    <w:p w14:paraId="39604C2C" w14:textId="77777777" w:rsidR="003816FC" w:rsidRPr="008B38EB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Zabezpečit řádný úklid všech poskytnutých prostor v rámci platných hygienických norem a předpisů.</w:t>
      </w:r>
    </w:p>
    <w:p w14:paraId="3E5708E2" w14:textId="77777777" w:rsidR="003816FC" w:rsidRPr="008B38EB" w:rsidRDefault="003816FC">
      <w:pPr>
        <w:ind w:left="360"/>
        <w:jc w:val="both"/>
        <w:rPr>
          <w:sz w:val="22"/>
        </w:rPr>
      </w:pPr>
    </w:p>
    <w:p w14:paraId="2BFC88DD" w14:textId="77777777" w:rsidR="003816FC" w:rsidRPr="008B38EB" w:rsidRDefault="00000000">
      <w:pPr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Seznámit objednatele s ustanoveními vnitřního řádu ubytovacího zařízení ŠvP a ŠJ Janov nad Nisou, Janov nad Nisou 464, 468 11 Janov nad Nisou (Provozní řád ŠvP a ŠJ Janov nad Nisou, Ubytovací řád ŠvP a ŠJ Janov nad Nisou a Požární řád ŠvP a ŠJ Janov nad Nisou).</w:t>
      </w:r>
    </w:p>
    <w:p w14:paraId="121B5A0F" w14:textId="77777777" w:rsidR="003816FC" w:rsidRPr="008B38EB" w:rsidRDefault="003816FC">
      <w:pPr>
        <w:jc w:val="both"/>
        <w:rPr>
          <w:sz w:val="22"/>
        </w:rPr>
      </w:pPr>
    </w:p>
    <w:p w14:paraId="3E5AA7C6" w14:textId="77777777" w:rsidR="003816FC" w:rsidRPr="008B38EB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Poskytnout objednateli stravování v množství a kvalitě stanovené platnými stravovacími předpisy a limity, dle vyhlášky č. 107/2004 Sb.</w:t>
      </w:r>
    </w:p>
    <w:p w14:paraId="36E324DB" w14:textId="77777777" w:rsidR="003816FC" w:rsidRPr="008B38EB" w:rsidRDefault="003816FC">
      <w:pPr>
        <w:pStyle w:val="Zkladntext"/>
        <w:tabs>
          <w:tab w:val="left" w:pos="720"/>
        </w:tabs>
        <w:jc w:val="both"/>
        <w:rPr>
          <w:sz w:val="22"/>
        </w:rPr>
      </w:pPr>
    </w:p>
    <w:p w14:paraId="4309BBCD" w14:textId="77777777" w:rsidR="003816FC" w:rsidRPr="008B38EB" w:rsidRDefault="00000000">
      <w:pPr>
        <w:pStyle w:val="Zkladntext"/>
        <w:numPr>
          <w:ilvl w:val="0"/>
          <w:numId w:val="4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Ubytovatel a jeho personál se zavazuje dodržovat platné hygienické, bezpečnostní a požární předpisy.</w:t>
      </w:r>
    </w:p>
    <w:p w14:paraId="677683EF" w14:textId="77777777" w:rsidR="003816FC" w:rsidRPr="008B38EB" w:rsidRDefault="003816FC">
      <w:pPr>
        <w:pStyle w:val="Odstavecseseznamem"/>
        <w:rPr>
          <w:sz w:val="22"/>
        </w:rPr>
      </w:pPr>
    </w:p>
    <w:p w14:paraId="48B04735" w14:textId="77777777" w:rsidR="003816FC" w:rsidRPr="008B38EB" w:rsidRDefault="00000000">
      <w:pPr>
        <w:pStyle w:val="Zkladntext"/>
        <w:numPr>
          <w:ilvl w:val="0"/>
          <w:numId w:val="3"/>
        </w:numPr>
        <w:jc w:val="both"/>
        <w:rPr>
          <w:b/>
          <w:bCs/>
          <w:sz w:val="22"/>
        </w:rPr>
      </w:pPr>
      <w:r w:rsidRPr="008B38EB">
        <w:rPr>
          <w:b/>
          <w:bCs/>
          <w:sz w:val="22"/>
        </w:rPr>
        <w:t>Objednatel je povinen:</w:t>
      </w:r>
    </w:p>
    <w:p w14:paraId="2DA89EDC" w14:textId="77777777" w:rsidR="003816FC" w:rsidRPr="008B38EB" w:rsidRDefault="003816FC">
      <w:pPr>
        <w:pStyle w:val="Zkladntext"/>
        <w:jc w:val="both"/>
        <w:rPr>
          <w:b/>
          <w:bCs/>
          <w:sz w:val="22"/>
        </w:rPr>
      </w:pPr>
    </w:p>
    <w:p w14:paraId="38E33943" w14:textId="77777777" w:rsidR="003816FC" w:rsidRPr="008B38E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Dodržovat platný vnitřní řád ubytovacího zařízení ŠvP a ŠJ Janov nad Nisou (Provozní řád ŠvP a ŠJ Janov nad Nisou, Ubytovací řád ŠvP a ŠJ Janov nad Nisou a Požární řád ŠvP a ŠJ Janov nad Nisou). Ubytovatel si vyhrazuje právo na odstoupení od smlouvy, pokud zcela nebo jen z části, a to i v průběhu pobytu ubytovaná osoba či ubytované osoby přes upozornění tyto řády, nebo jen každý jednotlivě opakovaně porušuje(í) – bez nároku vrácení ceny pobytu při předčasném odjezdu.</w:t>
      </w:r>
    </w:p>
    <w:p w14:paraId="001882EE" w14:textId="77777777" w:rsidR="003816FC" w:rsidRPr="008B38EB" w:rsidRDefault="003816FC">
      <w:pPr>
        <w:pStyle w:val="Zkladntext"/>
        <w:ind w:left="360"/>
        <w:jc w:val="both"/>
        <w:rPr>
          <w:sz w:val="22"/>
        </w:rPr>
      </w:pPr>
    </w:p>
    <w:p w14:paraId="476391CB" w14:textId="77777777" w:rsidR="003816FC" w:rsidRPr="008B38E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Zaplatit za poskytnuté služby ubytovateli cenu ve výši a lhůtách stanovených v této smlouvě.</w:t>
      </w:r>
    </w:p>
    <w:p w14:paraId="51DCEE77" w14:textId="77777777" w:rsidR="003816FC" w:rsidRPr="008B38EB" w:rsidRDefault="003816FC">
      <w:pPr>
        <w:pStyle w:val="Zkladntext"/>
        <w:jc w:val="both"/>
        <w:rPr>
          <w:sz w:val="22"/>
        </w:rPr>
      </w:pPr>
    </w:p>
    <w:p w14:paraId="23B52AEA" w14:textId="77777777" w:rsidR="003816FC" w:rsidRPr="008B38E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Užívat prostory mu poskytnuté smlouvou řádně. V těchto prostorách nesmí bez souhlasu ubytovatele provádět žádné podstatné změny.</w:t>
      </w:r>
    </w:p>
    <w:p w14:paraId="783C2B1F" w14:textId="77777777" w:rsidR="003816FC" w:rsidRPr="008B38EB" w:rsidRDefault="003816FC">
      <w:pPr>
        <w:pStyle w:val="Zkladntext"/>
        <w:ind w:left="360"/>
        <w:jc w:val="both"/>
        <w:rPr>
          <w:sz w:val="22"/>
        </w:rPr>
      </w:pPr>
    </w:p>
    <w:p w14:paraId="374F357B" w14:textId="77777777" w:rsidR="003816FC" w:rsidRPr="008B38E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Po skončení pobytu v ubytovacím zařízení ŠvP a ŠJ Janov nad Nisou předat všechny užívané prostory a věci, které užíval, ve stavu, v jakém je převzal, s přihlédnutím k obvyklému opotřebení.</w:t>
      </w:r>
    </w:p>
    <w:p w14:paraId="74C374D7" w14:textId="77777777" w:rsidR="003816FC" w:rsidRPr="008B38EB" w:rsidRDefault="003816FC">
      <w:pPr>
        <w:pStyle w:val="Zkladntext"/>
        <w:jc w:val="both"/>
        <w:rPr>
          <w:sz w:val="22"/>
        </w:rPr>
      </w:pPr>
    </w:p>
    <w:p w14:paraId="09664F0D" w14:textId="77777777" w:rsidR="003816FC" w:rsidRPr="008B38E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Nahradit případnou vzniklou škodu na majetku ubytovacího zařízení ŠvP a ŠJ Janov nad Nisou způsobenou prokazatelně jejími účastníky, bude takováto škoda uhrazena objednatelem v hotovosti, a to nejpozději v den odjezdu (doklad o zaplacení mu bude automaticky vystaven při převzetí hotovosti).</w:t>
      </w:r>
    </w:p>
    <w:p w14:paraId="34F34B6A" w14:textId="77777777" w:rsidR="003816FC" w:rsidRPr="008B38EB" w:rsidRDefault="003816FC">
      <w:pPr>
        <w:pStyle w:val="Zkladntext"/>
        <w:ind w:left="360"/>
        <w:jc w:val="both"/>
        <w:rPr>
          <w:sz w:val="22"/>
        </w:rPr>
      </w:pPr>
    </w:p>
    <w:p w14:paraId="74A0E2FE" w14:textId="77777777" w:rsidR="003816FC" w:rsidRPr="008B38E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Uhradit ubytovateli veškerý materiál, zboží či služby, které mu budou na jeho žádost poskytnuty, pokud jejich poskytnutí není podle této smlouvy povinností ubytovacího zařízení ŠvP a ŠJ Janov nad Nisou.</w:t>
      </w:r>
    </w:p>
    <w:p w14:paraId="5B312109" w14:textId="77777777" w:rsidR="003816FC" w:rsidRPr="008B38EB" w:rsidRDefault="003816FC">
      <w:pPr>
        <w:pStyle w:val="Zkladntext"/>
        <w:jc w:val="both"/>
        <w:rPr>
          <w:sz w:val="22"/>
        </w:rPr>
      </w:pPr>
    </w:p>
    <w:p w14:paraId="06CD2C5E" w14:textId="77777777" w:rsidR="003816FC" w:rsidRPr="008B38EB" w:rsidRDefault="00000000">
      <w:pPr>
        <w:pStyle w:val="Zkladntext"/>
        <w:numPr>
          <w:ilvl w:val="0"/>
          <w:numId w:val="5"/>
        </w:numPr>
        <w:tabs>
          <w:tab w:val="left" w:pos="720"/>
        </w:tabs>
        <w:jc w:val="both"/>
        <w:rPr>
          <w:sz w:val="22"/>
        </w:rPr>
      </w:pPr>
      <w:r w:rsidRPr="008B38EB">
        <w:rPr>
          <w:sz w:val="22"/>
        </w:rPr>
        <w:t>Ubytované osoby jsou povinny ve všech vnitřních prostorech ŠvP a ŠJ Janov nad Nisou používat domácí obuv.</w:t>
      </w:r>
    </w:p>
    <w:p w14:paraId="082BBA50" w14:textId="77777777" w:rsidR="003816FC" w:rsidRPr="008B38EB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10975054" w14:textId="77777777" w:rsidR="003816FC" w:rsidRPr="008B38EB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17F16203" w14:textId="77777777" w:rsidR="003816FC" w:rsidRPr="008B38EB" w:rsidRDefault="00000000">
      <w:pPr>
        <w:pStyle w:val="Zkladntext"/>
        <w:numPr>
          <w:ilvl w:val="0"/>
          <w:numId w:val="7"/>
        </w:numPr>
        <w:tabs>
          <w:tab w:val="left" w:pos="360"/>
        </w:tabs>
        <w:jc w:val="both"/>
        <w:rPr>
          <w:b/>
          <w:bCs/>
          <w:sz w:val="22"/>
        </w:rPr>
      </w:pPr>
      <w:r w:rsidRPr="008B38EB">
        <w:rPr>
          <w:b/>
          <w:bCs/>
          <w:sz w:val="22"/>
        </w:rPr>
        <w:t>Objednatel je povinen:</w:t>
      </w:r>
    </w:p>
    <w:p w14:paraId="2249C91C" w14:textId="77777777" w:rsidR="003816FC" w:rsidRPr="008B38EB" w:rsidRDefault="003816FC">
      <w:pPr>
        <w:pStyle w:val="Zkladntext"/>
        <w:tabs>
          <w:tab w:val="left" w:pos="709"/>
        </w:tabs>
        <w:ind w:left="426" w:hanging="426"/>
        <w:rPr>
          <w:sz w:val="22"/>
        </w:rPr>
      </w:pPr>
    </w:p>
    <w:p w14:paraId="03B4FD9C" w14:textId="77777777" w:rsidR="003816FC" w:rsidRPr="008B38EB" w:rsidRDefault="00000000">
      <w:pPr>
        <w:pStyle w:val="Zkladntext"/>
        <w:numPr>
          <w:ilvl w:val="0"/>
          <w:numId w:val="5"/>
        </w:numPr>
        <w:rPr>
          <w:sz w:val="22"/>
        </w:rPr>
      </w:pPr>
      <w:r w:rsidRPr="008B38EB">
        <w:rPr>
          <w:sz w:val="22"/>
        </w:rPr>
        <w:t>Objednatel je povinen zabezpečit dozor nad dětmi po celých 24 hodin od prvního dne pobytu do odjezdu. Stejně tak je povinen kontrolovat jejich zdravotní stav, zákonný zástupce souhlasí s případnou dopravou „do“ a „ze“ zdravotnického zařízení služebním vozidlem PO ŠvP a ŠJ Janov nad Nisou. V případě podezření na infekční či jinou nemoc, je školní dozor povinen tuto informaci ihned sdělit ředitelce objektu.</w:t>
      </w:r>
    </w:p>
    <w:p w14:paraId="5171F342" w14:textId="77777777" w:rsidR="003816FC" w:rsidRPr="008B38EB" w:rsidRDefault="003816FC">
      <w:pPr>
        <w:pStyle w:val="Zkladntext"/>
        <w:ind w:left="720"/>
        <w:rPr>
          <w:sz w:val="22"/>
        </w:rPr>
      </w:pPr>
    </w:p>
    <w:p w14:paraId="1B8DFD8D" w14:textId="77777777" w:rsidR="003816FC" w:rsidRPr="008B38EB" w:rsidRDefault="00000000">
      <w:pPr>
        <w:pStyle w:val="Zkladntext"/>
        <w:numPr>
          <w:ilvl w:val="0"/>
          <w:numId w:val="5"/>
        </w:numPr>
        <w:rPr>
          <w:b/>
          <w:bCs/>
          <w:sz w:val="22"/>
        </w:rPr>
      </w:pPr>
      <w:r w:rsidRPr="008B38EB">
        <w:rPr>
          <w:sz w:val="22"/>
        </w:rPr>
        <w:t>Objednatel prohlašuje, že se seznámil se „Všeobecnými podmínkami pobytu“, které určují základní práva a povinnosti obou zúčastněných stran a náležitostí organizačního provozu v ŠvP a ŠJ Janov nad Nisou.</w:t>
      </w:r>
    </w:p>
    <w:p w14:paraId="3144C425" w14:textId="77777777" w:rsidR="003816FC" w:rsidRPr="008B38EB" w:rsidRDefault="003816FC">
      <w:pPr>
        <w:pStyle w:val="Zkladntext"/>
        <w:rPr>
          <w:b/>
          <w:bCs/>
          <w:sz w:val="22"/>
        </w:rPr>
      </w:pPr>
    </w:p>
    <w:p w14:paraId="36258294" w14:textId="77777777" w:rsidR="003816FC" w:rsidRPr="008B38EB" w:rsidRDefault="003816FC">
      <w:pPr>
        <w:pStyle w:val="Zkladntext"/>
        <w:tabs>
          <w:tab w:val="left" w:pos="720"/>
        </w:tabs>
        <w:ind w:left="426"/>
        <w:rPr>
          <w:sz w:val="22"/>
        </w:rPr>
      </w:pPr>
    </w:p>
    <w:p w14:paraId="580F3803" w14:textId="77777777" w:rsidR="003816FC" w:rsidRPr="008B38EB" w:rsidRDefault="00000000">
      <w:pPr>
        <w:pStyle w:val="Zkladntext"/>
        <w:tabs>
          <w:tab w:val="left" w:pos="720"/>
        </w:tabs>
        <w:ind w:left="426"/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t>V.</w:t>
      </w:r>
    </w:p>
    <w:p w14:paraId="5AE4B988" w14:textId="77777777" w:rsidR="003816FC" w:rsidRPr="008B38EB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t>Další ujednání</w:t>
      </w:r>
    </w:p>
    <w:p w14:paraId="13AE8C92" w14:textId="77777777" w:rsidR="003816FC" w:rsidRPr="008B38EB" w:rsidRDefault="003816FC">
      <w:pPr>
        <w:pStyle w:val="Zkladntext"/>
        <w:tabs>
          <w:tab w:val="left" w:pos="709"/>
        </w:tabs>
        <w:ind w:left="426" w:hanging="426"/>
        <w:jc w:val="center"/>
        <w:rPr>
          <w:sz w:val="22"/>
        </w:rPr>
      </w:pPr>
    </w:p>
    <w:p w14:paraId="2A5381AD" w14:textId="77777777" w:rsidR="003816FC" w:rsidRPr="008B38E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8B38EB">
        <w:rPr>
          <w:sz w:val="22"/>
        </w:rPr>
        <w:t>V případě zrušení pobytu 60 až 20 dnů před akcí ze strany objednatele před smluveným nástupem bude ubytovatel účtovat objednateli smluvní pokutu ve výši 50% ceny a při zrušení pobytu 19 a méně dnů před akcí, bude ubytovatel účtovat objednateli smluvní pokutu ve výši 100% ceny dle dohodnutých a objednaných služeb.</w:t>
      </w:r>
    </w:p>
    <w:p w14:paraId="60A28C02" w14:textId="77777777" w:rsidR="003816FC" w:rsidRPr="008B38EB" w:rsidRDefault="003816FC">
      <w:pPr>
        <w:pStyle w:val="Odstavecseseznamem"/>
        <w:tabs>
          <w:tab w:val="left" w:pos="1440"/>
        </w:tabs>
        <w:jc w:val="both"/>
        <w:rPr>
          <w:sz w:val="22"/>
        </w:rPr>
      </w:pPr>
    </w:p>
    <w:p w14:paraId="56E2117A" w14:textId="77777777" w:rsidR="003816FC" w:rsidRPr="008B38E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8B38EB">
        <w:rPr>
          <w:sz w:val="22"/>
        </w:rPr>
        <w:t xml:space="preserve">Neodbydlené úhrady jsou při svévolném předčasném odjezdu </w:t>
      </w:r>
      <w:r w:rsidRPr="008B38EB">
        <w:rPr>
          <w:b/>
          <w:bCs/>
          <w:sz w:val="22"/>
          <w:u w:val="single"/>
        </w:rPr>
        <w:t>nevratné</w:t>
      </w:r>
      <w:r w:rsidRPr="008B38EB">
        <w:rPr>
          <w:sz w:val="22"/>
        </w:rPr>
        <w:t>.</w:t>
      </w:r>
    </w:p>
    <w:p w14:paraId="39C54C9D" w14:textId="77777777" w:rsidR="003816FC" w:rsidRPr="008B38EB" w:rsidRDefault="003816FC">
      <w:pPr>
        <w:pStyle w:val="Odstavecseseznamem"/>
        <w:rPr>
          <w:sz w:val="22"/>
        </w:rPr>
      </w:pPr>
    </w:p>
    <w:p w14:paraId="6118EDF6" w14:textId="77777777" w:rsidR="003816FC" w:rsidRPr="008B38E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8B38EB">
        <w:rPr>
          <w:sz w:val="22"/>
        </w:rPr>
        <w:t>Při zkrácení pobytu dle výše se storno vypočte z ceny, o kterou byl pobyt zkrácen.</w:t>
      </w:r>
    </w:p>
    <w:p w14:paraId="146DE8C9" w14:textId="77777777" w:rsidR="003816FC" w:rsidRPr="008B38EB" w:rsidRDefault="003816FC">
      <w:pPr>
        <w:pStyle w:val="Odstavecseseznamem"/>
        <w:rPr>
          <w:sz w:val="22"/>
        </w:rPr>
      </w:pPr>
    </w:p>
    <w:p w14:paraId="57882881" w14:textId="77777777" w:rsidR="003816FC" w:rsidRPr="008B38E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8B38EB">
        <w:rPr>
          <w:sz w:val="22"/>
        </w:rPr>
        <w:t xml:space="preserve">Ubytovatel je osvobozen </w:t>
      </w:r>
      <w:r w:rsidRPr="008B38EB">
        <w:rPr>
          <w:sz w:val="22"/>
          <w:szCs w:val="22"/>
        </w:rPr>
        <w:t xml:space="preserve">od jakékoliv odpovědnosti v případě, že neplnění povinností nastane v důsledku zásahu státních orgánů nebo v důsledku vyšší moci. Za vyšší moc se považují zejména: přírodní katastrofy, povodně, požár, epidemie, rozhodnutí státních orgánů apod. Toto ustanovení se nevztahuje na zřejmé nedostatky vzniklé na straně ubytovatele. </w:t>
      </w:r>
    </w:p>
    <w:p w14:paraId="1D86D3A1" w14:textId="77777777" w:rsidR="003816FC" w:rsidRPr="008B38EB" w:rsidRDefault="003816FC">
      <w:pPr>
        <w:pStyle w:val="Odstavecseseznamem"/>
        <w:rPr>
          <w:sz w:val="22"/>
        </w:rPr>
      </w:pPr>
    </w:p>
    <w:p w14:paraId="58717724" w14:textId="77777777" w:rsidR="003816FC" w:rsidRPr="008B38E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8B38EB">
        <w:rPr>
          <w:sz w:val="22"/>
        </w:rPr>
        <w:t>Nástup na pobyt je od 14:30 hod. do 17:30 hod. v den příjezdu.</w:t>
      </w:r>
    </w:p>
    <w:p w14:paraId="13F48E00" w14:textId="77777777" w:rsidR="003816FC" w:rsidRPr="008B38EB" w:rsidRDefault="003816FC">
      <w:pPr>
        <w:pStyle w:val="Odstavecseseznamem"/>
        <w:rPr>
          <w:sz w:val="22"/>
        </w:rPr>
      </w:pPr>
    </w:p>
    <w:p w14:paraId="27F85B63" w14:textId="77777777" w:rsidR="003816FC" w:rsidRPr="008B38E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8B38EB">
        <w:rPr>
          <w:sz w:val="22"/>
          <w:szCs w:val="22"/>
        </w:rPr>
        <w:t>Předání prostor ubytovacího zařízení je nejpozději do 10:00 hod. v den odjezdu.</w:t>
      </w:r>
    </w:p>
    <w:p w14:paraId="7DD6A014" w14:textId="77777777" w:rsidR="003816FC" w:rsidRPr="008B38EB" w:rsidRDefault="003816FC">
      <w:pPr>
        <w:pStyle w:val="Odstavecseseznamem"/>
        <w:rPr>
          <w:sz w:val="22"/>
        </w:rPr>
      </w:pPr>
    </w:p>
    <w:p w14:paraId="2DC82B88" w14:textId="77777777" w:rsidR="003816FC" w:rsidRPr="008B38EB" w:rsidRDefault="00000000">
      <w:pPr>
        <w:pStyle w:val="Odstavecseseznamem"/>
        <w:numPr>
          <w:ilvl w:val="0"/>
          <w:numId w:val="6"/>
        </w:numPr>
        <w:tabs>
          <w:tab w:val="left" w:pos="1440"/>
        </w:tabs>
        <w:jc w:val="both"/>
        <w:rPr>
          <w:sz w:val="22"/>
        </w:rPr>
      </w:pPr>
      <w:r w:rsidRPr="008B38EB">
        <w:rPr>
          <w:sz w:val="22"/>
          <w:szCs w:val="22"/>
          <w:shd w:val="clear" w:color="auto" w:fill="FFFFFF"/>
        </w:rPr>
        <w:t>Early </w:t>
      </w:r>
      <w:proofErr w:type="spellStart"/>
      <w:r w:rsidRPr="008B38EB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8B38EB">
        <w:rPr>
          <w:rStyle w:val="Zdraznn"/>
          <w:i w:val="0"/>
          <w:iCs w:val="0"/>
          <w:sz w:val="22"/>
          <w:szCs w:val="22"/>
          <w:shd w:val="clear" w:color="auto" w:fill="FFFFFF"/>
        </w:rPr>
        <w:t>-in</w:t>
      </w:r>
      <w:r w:rsidRPr="008B38EB">
        <w:rPr>
          <w:sz w:val="22"/>
          <w:szCs w:val="22"/>
          <w:shd w:val="clear" w:color="auto" w:fill="FFFFFF"/>
        </w:rPr>
        <w:t> (</w:t>
      </w:r>
      <w:r w:rsidRPr="008B38EB">
        <w:rPr>
          <w:rStyle w:val="Zdraznn"/>
          <w:i w:val="0"/>
          <w:iCs w:val="0"/>
          <w:sz w:val="22"/>
          <w:szCs w:val="22"/>
          <w:shd w:val="clear" w:color="auto" w:fill="FFFFFF"/>
        </w:rPr>
        <w:t>dřívější</w:t>
      </w:r>
      <w:r w:rsidRPr="008B38EB">
        <w:rPr>
          <w:sz w:val="22"/>
          <w:szCs w:val="22"/>
          <w:shd w:val="clear" w:color="auto" w:fill="FFFFFF"/>
        </w:rPr>
        <w:t xml:space="preserve"> příjezd) a </w:t>
      </w:r>
      <w:proofErr w:type="spellStart"/>
      <w:r w:rsidRPr="008B38EB">
        <w:rPr>
          <w:sz w:val="22"/>
          <w:szCs w:val="22"/>
          <w:shd w:val="clear" w:color="auto" w:fill="FFFFFF"/>
        </w:rPr>
        <w:t>late</w:t>
      </w:r>
      <w:proofErr w:type="spellEnd"/>
      <w:r w:rsidRPr="008B38EB">
        <w:rPr>
          <w:sz w:val="22"/>
          <w:szCs w:val="22"/>
          <w:shd w:val="clear" w:color="auto" w:fill="FFFFFF"/>
        </w:rPr>
        <w:t> </w:t>
      </w:r>
      <w:proofErr w:type="spellStart"/>
      <w:r w:rsidRPr="008B38EB">
        <w:rPr>
          <w:rStyle w:val="Zdraznn"/>
          <w:i w:val="0"/>
          <w:iCs w:val="0"/>
          <w:sz w:val="22"/>
          <w:szCs w:val="22"/>
          <w:shd w:val="clear" w:color="auto" w:fill="FFFFFF"/>
        </w:rPr>
        <w:t>check</w:t>
      </w:r>
      <w:proofErr w:type="spellEnd"/>
      <w:r w:rsidRPr="008B38EB">
        <w:rPr>
          <w:sz w:val="22"/>
          <w:szCs w:val="22"/>
          <w:shd w:val="clear" w:color="auto" w:fill="FFFFFF"/>
        </w:rPr>
        <w:t>-out (pozdější odjezd) je účtován poplatkem 100 % jedné smluvní ceny za den/osoba. Tuto službu je nutné si objednat písemně předem při objednávce pobytu.</w:t>
      </w:r>
    </w:p>
    <w:p w14:paraId="733ADB71" w14:textId="77777777" w:rsidR="003816FC" w:rsidRPr="008B38EB" w:rsidRDefault="003816FC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</w:p>
    <w:p w14:paraId="3401727E" w14:textId="77777777" w:rsidR="003816FC" w:rsidRPr="008B38EB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8B38EB">
        <w:rPr>
          <w:b/>
          <w:sz w:val="22"/>
        </w:rPr>
        <w:t>VI.</w:t>
      </w:r>
    </w:p>
    <w:p w14:paraId="369209BD" w14:textId="77777777" w:rsidR="003816FC" w:rsidRPr="008B38EB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8B38EB">
        <w:rPr>
          <w:b/>
          <w:sz w:val="22"/>
        </w:rPr>
        <w:t>Pojištění</w:t>
      </w:r>
    </w:p>
    <w:p w14:paraId="1B8C79D2" w14:textId="77777777" w:rsidR="003816FC" w:rsidRPr="008B38EB" w:rsidRDefault="00000000">
      <w:pPr>
        <w:pStyle w:val="Zkladntext"/>
        <w:tabs>
          <w:tab w:val="left" w:pos="709"/>
        </w:tabs>
        <w:rPr>
          <w:bCs/>
          <w:sz w:val="22"/>
        </w:rPr>
      </w:pPr>
      <w:r w:rsidRPr="008B38EB">
        <w:rPr>
          <w:bCs/>
          <w:sz w:val="22"/>
        </w:rPr>
        <w:t>V ceně pobytu není obsaženo pojištění účastníků pobytu ŠvP či ZA, LVK.</w:t>
      </w:r>
    </w:p>
    <w:p w14:paraId="772A1ED0" w14:textId="77777777" w:rsidR="003816FC" w:rsidRPr="008B38EB" w:rsidRDefault="003816FC">
      <w:pPr>
        <w:pStyle w:val="Zkladntext"/>
        <w:tabs>
          <w:tab w:val="left" w:pos="709"/>
        </w:tabs>
        <w:rPr>
          <w:b/>
          <w:sz w:val="22"/>
        </w:rPr>
      </w:pPr>
    </w:p>
    <w:p w14:paraId="25ED143D" w14:textId="77777777" w:rsidR="003816FC" w:rsidRPr="008B38EB" w:rsidRDefault="00000000">
      <w:pPr>
        <w:pStyle w:val="Zkladntext"/>
        <w:tabs>
          <w:tab w:val="left" w:pos="709"/>
        </w:tabs>
        <w:jc w:val="center"/>
        <w:rPr>
          <w:b/>
          <w:sz w:val="22"/>
        </w:rPr>
      </w:pPr>
      <w:r w:rsidRPr="008B38EB">
        <w:rPr>
          <w:b/>
          <w:sz w:val="22"/>
        </w:rPr>
        <w:t>VII.</w:t>
      </w:r>
    </w:p>
    <w:p w14:paraId="132E399C" w14:textId="77777777" w:rsidR="003816FC" w:rsidRPr="008B38EB" w:rsidRDefault="00000000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2"/>
        </w:rPr>
      </w:pPr>
      <w:r w:rsidRPr="008B38EB">
        <w:rPr>
          <w:b/>
          <w:bCs/>
          <w:sz w:val="22"/>
        </w:rPr>
        <w:t>Závěrečné ustanovení</w:t>
      </w:r>
    </w:p>
    <w:p w14:paraId="6F64DA27" w14:textId="77777777" w:rsidR="003816FC" w:rsidRPr="008B38EB" w:rsidRDefault="00000000">
      <w:pPr>
        <w:pStyle w:val="Zkladntext"/>
        <w:ind w:firstLine="708"/>
        <w:rPr>
          <w:sz w:val="22"/>
        </w:rPr>
      </w:pPr>
      <w:r w:rsidRPr="008B38EB">
        <w:rPr>
          <w:sz w:val="22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14:paraId="0B120B20" w14:textId="77777777" w:rsidR="003816FC" w:rsidRPr="008B38EB" w:rsidRDefault="00000000">
      <w:pPr>
        <w:pStyle w:val="Zkladntext"/>
        <w:ind w:firstLine="708"/>
        <w:rPr>
          <w:sz w:val="22"/>
        </w:rPr>
      </w:pPr>
      <w:r w:rsidRPr="008B38EB">
        <w:rPr>
          <w:sz w:val="22"/>
        </w:rPr>
        <w:t>Smluvní strany prohlašují, že tato smlouva byla uzavřená na základě jejich svobodné vůle, svobodně, vážně a srozumitelně, nikoliv v tísni nebo za nápadně nevýhodných podmínek a stvrzují ji svými podpisy.</w:t>
      </w:r>
    </w:p>
    <w:p w14:paraId="4E416EF7" w14:textId="77777777" w:rsidR="003816FC" w:rsidRPr="008B38EB" w:rsidRDefault="00000000">
      <w:pPr>
        <w:pStyle w:val="Zkladntext"/>
        <w:ind w:firstLine="708"/>
        <w:rPr>
          <w:sz w:val="22"/>
        </w:rPr>
      </w:pPr>
      <w:r w:rsidRPr="008B38EB">
        <w:rPr>
          <w:sz w:val="22"/>
        </w:rPr>
        <w:t>Smlouva nabývá platnosti dnem podepsání.</w:t>
      </w:r>
    </w:p>
    <w:p w14:paraId="3F4AD73E" w14:textId="77777777" w:rsidR="003816FC" w:rsidRPr="008B38EB" w:rsidRDefault="003816FC">
      <w:pPr>
        <w:pStyle w:val="Zkladntext"/>
        <w:ind w:firstLine="708"/>
        <w:rPr>
          <w:b/>
          <w:sz w:val="18"/>
          <w:szCs w:val="18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1"/>
        <w:gridCol w:w="4529"/>
      </w:tblGrid>
      <w:tr w:rsidR="003816FC" w:rsidRPr="008B38EB" w14:paraId="16FF3E34" w14:textId="77777777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3360" w14:textId="7EAE8DCB" w:rsidR="003816FC" w:rsidRPr="008B38EB" w:rsidRDefault="00000000">
            <w:pPr>
              <w:jc w:val="both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 xml:space="preserve">V </w:t>
            </w:r>
            <w:r w:rsidR="00EB237B">
              <w:rPr>
                <w:sz w:val="18"/>
                <w:szCs w:val="18"/>
              </w:rPr>
              <w:t>Praze</w:t>
            </w:r>
            <w:r w:rsidRPr="008B38EB">
              <w:rPr>
                <w:sz w:val="18"/>
                <w:szCs w:val="18"/>
              </w:rPr>
              <w:t xml:space="preserve">, dne </w:t>
            </w:r>
            <w:r w:rsidR="00EB237B">
              <w:rPr>
                <w:sz w:val="18"/>
                <w:szCs w:val="18"/>
              </w:rPr>
              <w:t>5.9</w:t>
            </w:r>
            <w:r w:rsidRPr="008B38EB">
              <w:rPr>
                <w:sz w:val="18"/>
                <w:szCs w:val="18"/>
              </w:rPr>
              <w:t>.2025</w:t>
            </w:r>
          </w:p>
          <w:p w14:paraId="152FB927" w14:textId="77777777" w:rsidR="003816FC" w:rsidRPr="008B38EB" w:rsidRDefault="003816FC">
            <w:pPr>
              <w:jc w:val="both"/>
              <w:rPr>
                <w:sz w:val="18"/>
                <w:szCs w:val="18"/>
              </w:rPr>
            </w:pPr>
          </w:p>
          <w:p w14:paraId="62DEC763" w14:textId="77777777" w:rsidR="003816FC" w:rsidRPr="008B38EB" w:rsidRDefault="003816FC">
            <w:pPr>
              <w:jc w:val="center"/>
              <w:rPr>
                <w:sz w:val="18"/>
                <w:szCs w:val="18"/>
              </w:rPr>
            </w:pPr>
          </w:p>
          <w:p w14:paraId="1793FFFA" w14:textId="77777777" w:rsidR="003816FC" w:rsidRPr="008B38EB" w:rsidRDefault="00000000">
            <w:pPr>
              <w:jc w:val="center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>………………………………..</w:t>
            </w:r>
          </w:p>
          <w:p w14:paraId="23CFD996" w14:textId="77777777" w:rsidR="003816FC" w:rsidRPr="008B38EB" w:rsidRDefault="00000000">
            <w:pPr>
              <w:jc w:val="center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>objednatel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1912" w14:textId="7A5C066D" w:rsidR="003816FC" w:rsidRPr="008B38EB" w:rsidRDefault="00000000">
            <w:pPr>
              <w:jc w:val="both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 xml:space="preserve">V Janově nad Nisou, dne </w:t>
            </w:r>
            <w:r w:rsidR="00EB237B">
              <w:rPr>
                <w:sz w:val="18"/>
                <w:szCs w:val="18"/>
              </w:rPr>
              <w:t>5</w:t>
            </w:r>
            <w:r w:rsidRPr="008B38EB">
              <w:rPr>
                <w:sz w:val="18"/>
                <w:szCs w:val="18"/>
              </w:rPr>
              <w:t>.</w:t>
            </w:r>
            <w:r w:rsidR="00EB237B">
              <w:rPr>
                <w:sz w:val="18"/>
                <w:szCs w:val="18"/>
              </w:rPr>
              <w:t>9</w:t>
            </w:r>
            <w:r w:rsidRPr="008B38EB">
              <w:rPr>
                <w:sz w:val="18"/>
                <w:szCs w:val="18"/>
              </w:rPr>
              <w:t>.2025</w:t>
            </w:r>
          </w:p>
          <w:p w14:paraId="2B5DAF9E" w14:textId="77777777" w:rsidR="003816FC" w:rsidRPr="008B38EB" w:rsidRDefault="003816FC">
            <w:pPr>
              <w:jc w:val="both"/>
              <w:rPr>
                <w:sz w:val="18"/>
                <w:szCs w:val="18"/>
              </w:rPr>
            </w:pPr>
          </w:p>
          <w:p w14:paraId="4426FF6A" w14:textId="77777777" w:rsidR="003816FC" w:rsidRPr="008B38EB" w:rsidRDefault="003816FC">
            <w:pPr>
              <w:jc w:val="center"/>
              <w:rPr>
                <w:sz w:val="18"/>
                <w:szCs w:val="18"/>
              </w:rPr>
            </w:pPr>
          </w:p>
          <w:p w14:paraId="27215622" w14:textId="77777777" w:rsidR="003816FC" w:rsidRPr="008B38EB" w:rsidRDefault="00000000">
            <w:pPr>
              <w:jc w:val="center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>………………………………..</w:t>
            </w:r>
          </w:p>
          <w:p w14:paraId="44F21AE9" w14:textId="77777777" w:rsidR="003816FC" w:rsidRPr="008B38EB" w:rsidRDefault="00000000">
            <w:pPr>
              <w:jc w:val="center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>ubytovatel</w:t>
            </w:r>
          </w:p>
        </w:tc>
      </w:tr>
    </w:tbl>
    <w:p w14:paraId="59021766" w14:textId="77777777" w:rsidR="003816FC" w:rsidRPr="008B38EB" w:rsidRDefault="003816FC"/>
    <w:p w14:paraId="40487AF9" w14:textId="77777777" w:rsidR="003816FC" w:rsidRPr="008B38E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B38EB">
        <w:rPr>
          <w:rFonts w:ascii="Times New Roman" w:hAnsi="Times New Roman" w:cs="Times New Roman"/>
          <w:b/>
          <w:bCs/>
          <w:sz w:val="36"/>
          <w:szCs w:val="36"/>
        </w:rPr>
        <w:t>Škola v přírodě a školní jídelna</w:t>
      </w:r>
    </w:p>
    <w:p w14:paraId="37A270E8" w14:textId="77777777" w:rsidR="003816FC" w:rsidRPr="008B38EB" w:rsidRDefault="00000000">
      <w:pPr>
        <w:pStyle w:val="Nzev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B38EB">
        <w:rPr>
          <w:rFonts w:ascii="Times New Roman" w:hAnsi="Times New Roman" w:cs="Times New Roman"/>
          <w:b/>
          <w:bCs/>
          <w:sz w:val="36"/>
          <w:szCs w:val="36"/>
        </w:rPr>
        <w:t xml:space="preserve"> Janov nad Nisou, Janov nad Nisou 464, 468 11 Janov nad Nisou, příspěvková organizace, IČ:10896091</w:t>
      </w:r>
    </w:p>
    <w:p w14:paraId="6DD254F0" w14:textId="77777777" w:rsidR="003816FC" w:rsidRPr="008B38EB" w:rsidRDefault="003816FC">
      <w:pPr>
        <w:widowControl w:val="0"/>
        <w:ind w:left="113" w:hanging="113"/>
        <w:jc w:val="center"/>
        <w:rPr>
          <w:b/>
          <w:bCs/>
          <w:sz w:val="32"/>
          <w:szCs w:val="32"/>
        </w:rPr>
      </w:pPr>
    </w:p>
    <w:p w14:paraId="3911612A" w14:textId="77777777" w:rsidR="003816FC" w:rsidRPr="008B38EB" w:rsidRDefault="00000000">
      <w:pPr>
        <w:widowControl w:val="0"/>
        <w:ind w:left="113" w:hanging="113"/>
        <w:jc w:val="center"/>
        <w:rPr>
          <w:b/>
          <w:bCs/>
          <w:sz w:val="32"/>
          <w:szCs w:val="32"/>
        </w:rPr>
      </w:pPr>
      <w:r w:rsidRPr="008B38EB">
        <w:rPr>
          <w:b/>
          <w:bCs/>
          <w:sz w:val="32"/>
          <w:szCs w:val="32"/>
        </w:rPr>
        <w:t xml:space="preserve">Příloha č.1 ke smlouvě o zabezpečení pobytu v objektech ŠvP a ŠJ Janov nad Nisou pro </w:t>
      </w:r>
    </w:p>
    <w:p w14:paraId="6AC96A56" w14:textId="77777777" w:rsidR="003816FC" w:rsidRPr="008B38EB" w:rsidRDefault="003816FC">
      <w:pPr>
        <w:widowControl w:val="0"/>
        <w:ind w:left="113" w:hanging="113"/>
        <w:jc w:val="both"/>
        <w:rPr>
          <w:b/>
          <w:bCs/>
          <w:sz w:val="28"/>
          <w:szCs w:val="28"/>
        </w:rPr>
      </w:pPr>
    </w:p>
    <w:p w14:paraId="6F2FE080" w14:textId="77777777" w:rsidR="008B38EB" w:rsidRPr="008B38EB" w:rsidRDefault="00000000">
      <w:pPr>
        <w:pStyle w:val="Nadpis5"/>
        <w:rPr>
          <w:b/>
          <w:bCs/>
          <w:color w:val="auto"/>
          <w:sz w:val="22"/>
          <w:szCs w:val="22"/>
        </w:rPr>
      </w:pPr>
      <w:r w:rsidRPr="008B38EB">
        <w:rPr>
          <w:b/>
          <w:bCs/>
          <w:color w:val="auto"/>
          <w:sz w:val="22"/>
          <w:szCs w:val="22"/>
        </w:rPr>
        <w:t xml:space="preserve">Název a adresa: </w:t>
      </w:r>
      <w:r w:rsidR="00237B20" w:rsidRPr="008B38EB">
        <w:rPr>
          <w:b/>
          <w:bCs/>
          <w:color w:val="auto"/>
          <w:sz w:val="22"/>
          <w:szCs w:val="22"/>
        </w:rPr>
        <w:t xml:space="preserve">Gymnázium prof. Jana Patočky, Praha 1, Jindřišská 36, </w:t>
      </w:r>
    </w:p>
    <w:p w14:paraId="4C015C87" w14:textId="1AC488B6" w:rsidR="003816FC" w:rsidRPr="008B38EB" w:rsidRDefault="00237B20">
      <w:pPr>
        <w:pStyle w:val="Nadpis5"/>
        <w:rPr>
          <w:b/>
          <w:bCs/>
          <w:color w:val="auto"/>
          <w:sz w:val="22"/>
          <w:szCs w:val="22"/>
        </w:rPr>
      </w:pPr>
      <w:r w:rsidRPr="008B38EB">
        <w:rPr>
          <w:b/>
          <w:bCs/>
          <w:color w:val="auto"/>
          <w:sz w:val="22"/>
          <w:szCs w:val="22"/>
        </w:rPr>
        <w:t>Jindřišská 966/36, 110 00 Praha 1</w:t>
      </w:r>
    </w:p>
    <w:p w14:paraId="6B478779" w14:textId="77777777" w:rsidR="003816FC" w:rsidRPr="008B38EB" w:rsidRDefault="003816FC">
      <w:pPr>
        <w:rPr>
          <w:sz w:val="22"/>
          <w:szCs w:val="22"/>
        </w:rPr>
      </w:pPr>
    </w:p>
    <w:p w14:paraId="32252465" w14:textId="7CF652D6" w:rsidR="003816FC" w:rsidRPr="008B38EB" w:rsidRDefault="00000000">
      <w:pPr>
        <w:widowControl w:val="0"/>
        <w:jc w:val="both"/>
        <w:rPr>
          <w:b/>
          <w:bCs/>
          <w:sz w:val="22"/>
          <w:szCs w:val="22"/>
        </w:rPr>
      </w:pPr>
      <w:r w:rsidRPr="008B38EB">
        <w:rPr>
          <w:b/>
          <w:bCs/>
          <w:sz w:val="22"/>
          <w:szCs w:val="22"/>
        </w:rPr>
        <w:t>Vyřizuje a ke všem jednáním v této věci je určena tato kontaktní osoba</w:t>
      </w:r>
      <w:r w:rsidR="00237B20" w:rsidRPr="008B38EB">
        <w:rPr>
          <w:b/>
          <w:bCs/>
          <w:sz w:val="22"/>
          <w:szCs w:val="22"/>
        </w:rPr>
        <w:t xml:space="preserve">: Mgr. </w:t>
      </w:r>
      <w:r w:rsidR="008B38EB" w:rsidRPr="008B38EB">
        <w:rPr>
          <w:b/>
          <w:bCs/>
          <w:sz w:val="22"/>
          <w:szCs w:val="22"/>
        </w:rPr>
        <w:t>František Duda</w:t>
      </w:r>
    </w:p>
    <w:p w14:paraId="55F1FED9" w14:textId="77777777" w:rsidR="003816FC" w:rsidRPr="008B38EB" w:rsidRDefault="003816FC">
      <w:pPr>
        <w:widowControl w:val="0"/>
        <w:ind w:left="113" w:hanging="113"/>
        <w:jc w:val="both"/>
        <w:rPr>
          <w:b/>
          <w:bCs/>
          <w:sz w:val="22"/>
          <w:szCs w:val="22"/>
        </w:rPr>
      </w:pPr>
    </w:p>
    <w:p w14:paraId="3FCAA199" w14:textId="026D6F5A" w:rsidR="003816FC" w:rsidRPr="008B38EB" w:rsidRDefault="00000000">
      <w:pPr>
        <w:widowControl w:val="0"/>
        <w:jc w:val="both"/>
        <w:rPr>
          <w:sz w:val="22"/>
          <w:szCs w:val="22"/>
        </w:rPr>
      </w:pPr>
      <w:r w:rsidRPr="008B38EB">
        <w:rPr>
          <w:b/>
          <w:bCs/>
          <w:sz w:val="22"/>
          <w:szCs w:val="22"/>
        </w:rPr>
        <w:t xml:space="preserve">Termín výjezdu: </w:t>
      </w:r>
      <w:r w:rsidR="00237B20" w:rsidRPr="008B38EB">
        <w:rPr>
          <w:b/>
          <w:bCs/>
          <w:sz w:val="22"/>
          <w:szCs w:val="22"/>
        </w:rPr>
        <w:t>09.09.2025 – 12.09.2025</w:t>
      </w:r>
      <w:r w:rsidRPr="008B38EB">
        <w:rPr>
          <w:b/>
          <w:bCs/>
          <w:sz w:val="22"/>
          <w:szCs w:val="22"/>
        </w:rPr>
        <w:t xml:space="preserve">                    </w:t>
      </w:r>
      <w:r w:rsidRPr="008B38EB">
        <w:rPr>
          <w:b/>
          <w:bCs/>
          <w:sz w:val="22"/>
          <w:szCs w:val="22"/>
        </w:rPr>
        <w:tab/>
        <w:t xml:space="preserve">počet dnů: </w:t>
      </w:r>
      <w:r w:rsidR="00237B20" w:rsidRPr="008B38EB">
        <w:rPr>
          <w:b/>
          <w:bCs/>
          <w:sz w:val="22"/>
          <w:szCs w:val="22"/>
        </w:rPr>
        <w:t>4</w:t>
      </w:r>
    </w:p>
    <w:p w14:paraId="5BA65175" w14:textId="77777777" w:rsidR="003816FC" w:rsidRPr="008B38EB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168FDE68" w14:textId="10D01175" w:rsidR="003816FC" w:rsidRPr="008B38EB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8B38EB">
        <w:rPr>
          <w:sz w:val="22"/>
          <w:szCs w:val="22"/>
        </w:rPr>
        <w:t>Odjezd z </w:t>
      </w:r>
      <w:r w:rsidRPr="008B38EB">
        <w:rPr>
          <w:b/>
          <w:bCs/>
          <w:sz w:val="22"/>
          <w:szCs w:val="22"/>
        </w:rPr>
        <w:t>Prahy</w:t>
      </w:r>
      <w:r w:rsidRPr="008B38EB">
        <w:rPr>
          <w:sz w:val="22"/>
          <w:szCs w:val="22"/>
        </w:rPr>
        <w:t xml:space="preserve"> dne:</w:t>
      </w:r>
      <w:r w:rsidR="00237B20" w:rsidRPr="008B38EB">
        <w:rPr>
          <w:sz w:val="22"/>
          <w:szCs w:val="22"/>
        </w:rPr>
        <w:t xml:space="preserve"> 09.09</w:t>
      </w:r>
      <w:r w:rsidRPr="008B38EB">
        <w:rPr>
          <w:sz w:val="22"/>
          <w:szCs w:val="22"/>
        </w:rPr>
        <w:t>.2025</w:t>
      </w:r>
      <w:r w:rsidRPr="008B38EB">
        <w:rPr>
          <w:b/>
          <w:sz w:val="22"/>
          <w:szCs w:val="22"/>
        </w:rPr>
        <w:t xml:space="preserve"> (den v týdnu – Út) hodina</w:t>
      </w:r>
      <w:r w:rsidRPr="008B38EB">
        <w:rPr>
          <w:sz w:val="22"/>
          <w:szCs w:val="22"/>
        </w:rPr>
        <w:t>:</w:t>
      </w:r>
      <w:r w:rsidRPr="008B38EB">
        <w:rPr>
          <w:b/>
          <w:sz w:val="22"/>
          <w:szCs w:val="22"/>
        </w:rPr>
        <w:t xml:space="preserve"> </w:t>
      </w:r>
      <w:r w:rsidR="00237B20" w:rsidRPr="008B38EB">
        <w:rPr>
          <w:b/>
          <w:sz w:val="22"/>
          <w:szCs w:val="22"/>
        </w:rPr>
        <w:t>9.00 hod.</w:t>
      </w:r>
    </w:p>
    <w:p w14:paraId="2853FAA6" w14:textId="77777777" w:rsidR="003816FC" w:rsidRPr="008B38EB" w:rsidRDefault="003816FC">
      <w:pPr>
        <w:widowControl w:val="0"/>
        <w:jc w:val="both"/>
        <w:rPr>
          <w:sz w:val="22"/>
          <w:szCs w:val="22"/>
        </w:rPr>
      </w:pPr>
    </w:p>
    <w:p w14:paraId="38C374FE" w14:textId="43B741C8" w:rsidR="003816FC" w:rsidRPr="008B38EB" w:rsidRDefault="00000000">
      <w:pPr>
        <w:widowControl w:val="0"/>
        <w:jc w:val="both"/>
        <w:rPr>
          <w:sz w:val="22"/>
          <w:szCs w:val="22"/>
        </w:rPr>
      </w:pPr>
      <w:r w:rsidRPr="008B38EB">
        <w:rPr>
          <w:b/>
          <w:sz w:val="22"/>
          <w:szCs w:val="22"/>
        </w:rPr>
        <w:t xml:space="preserve">Místo odjezdu: </w:t>
      </w:r>
      <w:r w:rsidR="00237B20" w:rsidRPr="008B38EB">
        <w:rPr>
          <w:b/>
          <w:sz w:val="22"/>
          <w:szCs w:val="22"/>
        </w:rPr>
        <w:t>Hlavní nádraží</w:t>
      </w:r>
    </w:p>
    <w:p w14:paraId="3D6C0113" w14:textId="77777777" w:rsidR="003816FC" w:rsidRPr="008B38EB" w:rsidRDefault="003816FC">
      <w:pPr>
        <w:widowControl w:val="0"/>
        <w:jc w:val="both"/>
        <w:rPr>
          <w:sz w:val="22"/>
          <w:szCs w:val="22"/>
        </w:rPr>
      </w:pPr>
    </w:p>
    <w:p w14:paraId="737216B5" w14:textId="6E1FB4BD" w:rsidR="003816FC" w:rsidRPr="008B38EB" w:rsidRDefault="00000000">
      <w:pPr>
        <w:widowControl w:val="0"/>
        <w:jc w:val="both"/>
        <w:rPr>
          <w:sz w:val="22"/>
          <w:szCs w:val="22"/>
        </w:rPr>
      </w:pPr>
      <w:r w:rsidRPr="008B38EB">
        <w:rPr>
          <w:b/>
          <w:sz w:val="22"/>
          <w:szCs w:val="22"/>
        </w:rPr>
        <w:t>Odjezd z Janova nad Nisou dne</w:t>
      </w:r>
      <w:r w:rsidRPr="008B38EB">
        <w:rPr>
          <w:sz w:val="22"/>
          <w:szCs w:val="22"/>
        </w:rPr>
        <w:t xml:space="preserve">: </w:t>
      </w:r>
      <w:r w:rsidR="00237B20" w:rsidRPr="008B38EB">
        <w:rPr>
          <w:b/>
          <w:bCs/>
          <w:sz w:val="22"/>
          <w:szCs w:val="22"/>
        </w:rPr>
        <w:t>12.09</w:t>
      </w:r>
      <w:r w:rsidRPr="008B38EB">
        <w:rPr>
          <w:b/>
          <w:sz w:val="22"/>
          <w:szCs w:val="22"/>
        </w:rPr>
        <w:t>.2025 (den v týdnu – P</w:t>
      </w:r>
      <w:r w:rsidR="00237B20" w:rsidRPr="008B38EB">
        <w:rPr>
          <w:b/>
          <w:sz w:val="22"/>
          <w:szCs w:val="22"/>
        </w:rPr>
        <w:t>á</w:t>
      </w:r>
      <w:r w:rsidRPr="008B38EB">
        <w:rPr>
          <w:b/>
          <w:sz w:val="22"/>
          <w:szCs w:val="22"/>
        </w:rPr>
        <w:t xml:space="preserve">) hodina: </w:t>
      </w:r>
      <w:r w:rsidR="00237B20" w:rsidRPr="008B38EB">
        <w:rPr>
          <w:b/>
          <w:sz w:val="22"/>
          <w:szCs w:val="22"/>
        </w:rPr>
        <w:t>9.00 hod.</w:t>
      </w:r>
    </w:p>
    <w:p w14:paraId="7ADE11AA" w14:textId="77777777" w:rsidR="003816FC" w:rsidRPr="008B38EB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3458A6F6" w14:textId="7B99554B" w:rsidR="003816FC" w:rsidRPr="008B38EB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8B38EB">
        <w:rPr>
          <w:b/>
          <w:sz w:val="22"/>
          <w:szCs w:val="22"/>
        </w:rPr>
        <w:t>Místo příjezdu:</w:t>
      </w:r>
      <w:r w:rsidRPr="008B38EB">
        <w:rPr>
          <w:sz w:val="22"/>
          <w:szCs w:val="22"/>
        </w:rPr>
        <w:t xml:space="preserve"> </w:t>
      </w:r>
      <w:r w:rsidR="00237B20" w:rsidRPr="008B38EB">
        <w:rPr>
          <w:sz w:val="22"/>
          <w:szCs w:val="22"/>
        </w:rPr>
        <w:t>Hlavní nádraží</w:t>
      </w:r>
    </w:p>
    <w:p w14:paraId="4809FD1D" w14:textId="77777777" w:rsidR="003816FC" w:rsidRPr="008B38EB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424021E5" w14:textId="77777777" w:rsidR="003816FC" w:rsidRPr="008B38EB" w:rsidRDefault="00000000">
      <w:pPr>
        <w:widowControl w:val="0"/>
        <w:jc w:val="both"/>
        <w:rPr>
          <w:b/>
          <w:bCs/>
          <w:sz w:val="22"/>
          <w:szCs w:val="22"/>
        </w:rPr>
      </w:pPr>
      <w:r w:rsidRPr="008B38EB">
        <w:rPr>
          <w:b/>
          <w:bCs/>
          <w:sz w:val="22"/>
          <w:szCs w:val="22"/>
        </w:rPr>
        <w:t>Doprava zajištěna</w:t>
      </w:r>
      <w:r w:rsidRPr="008B38EB">
        <w:rPr>
          <w:sz w:val="22"/>
          <w:szCs w:val="22"/>
        </w:rPr>
        <w:t xml:space="preserve">: </w:t>
      </w:r>
      <w:r w:rsidRPr="008B38EB">
        <w:rPr>
          <w:b/>
          <w:bCs/>
          <w:sz w:val="22"/>
          <w:szCs w:val="22"/>
        </w:rPr>
        <w:t>PETR KORDAČ – TOUR</w:t>
      </w:r>
      <w:r w:rsidRPr="008B38EB">
        <w:rPr>
          <w:sz w:val="22"/>
          <w:szCs w:val="22"/>
        </w:rPr>
        <w:t xml:space="preserve"> </w:t>
      </w:r>
    </w:p>
    <w:p w14:paraId="3161184C" w14:textId="77777777" w:rsidR="003816FC" w:rsidRPr="008B38EB" w:rsidRDefault="00000000">
      <w:pPr>
        <w:widowControl w:val="0"/>
        <w:jc w:val="both"/>
        <w:rPr>
          <w:sz w:val="22"/>
          <w:szCs w:val="22"/>
        </w:rPr>
      </w:pPr>
      <w:r w:rsidRPr="008B38EB">
        <w:rPr>
          <w:sz w:val="22"/>
          <w:szCs w:val="22"/>
        </w:rPr>
        <w:t xml:space="preserve">                                    </w:t>
      </w:r>
    </w:p>
    <w:p w14:paraId="74EDE7BC" w14:textId="77777777" w:rsidR="003816FC" w:rsidRPr="008B38EB" w:rsidRDefault="00000000">
      <w:pPr>
        <w:widowControl w:val="0"/>
        <w:jc w:val="both"/>
        <w:rPr>
          <w:b/>
          <w:bCs/>
          <w:sz w:val="22"/>
          <w:szCs w:val="22"/>
        </w:rPr>
      </w:pPr>
      <w:r w:rsidRPr="008B38EB">
        <w:rPr>
          <w:b/>
          <w:bCs/>
          <w:sz w:val="22"/>
          <w:szCs w:val="22"/>
        </w:rPr>
        <w:t xml:space="preserve">Cena dopravy: dotovaná cena – 0,-Kč/dítě  </w:t>
      </w:r>
    </w:p>
    <w:p w14:paraId="65E0061D" w14:textId="77777777" w:rsidR="003816FC" w:rsidRPr="008B38EB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8B38EB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5E577940" w14:textId="51CA93FC" w:rsidR="003816FC" w:rsidRPr="008B38EB" w:rsidRDefault="00000000">
      <w:pPr>
        <w:widowControl w:val="0"/>
        <w:ind w:left="113" w:hanging="113"/>
        <w:jc w:val="both"/>
        <w:rPr>
          <w:b/>
          <w:bCs/>
          <w:sz w:val="22"/>
          <w:szCs w:val="22"/>
        </w:rPr>
      </w:pPr>
      <w:r w:rsidRPr="008B38EB">
        <w:rPr>
          <w:b/>
          <w:bCs/>
          <w:sz w:val="22"/>
          <w:szCs w:val="22"/>
        </w:rPr>
        <w:t xml:space="preserve">Počet objednaných míst: </w:t>
      </w:r>
      <w:r w:rsidR="00237B20" w:rsidRPr="008B38EB">
        <w:rPr>
          <w:b/>
          <w:bCs/>
          <w:sz w:val="22"/>
          <w:szCs w:val="22"/>
        </w:rPr>
        <w:t>89</w:t>
      </w:r>
      <w:r w:rsidRPr="008B38EB">
        <w:rPr>
          <w:b/>
          <w:bCs/>
          <w:sz w:val="22"/>
          <w:szCs w:val="22"/>
        </w:rPr>
        <w:t xml:space="preserve">           </w:t>
      </w:r>
      <w:r w:rsidRPr="008B38EB">
        <w:rPr>
          <w:bCs/>
          <w:sz w:val="22"/>
          <w:szCs w:val="22"/>
        </w:rPr>
        <w:t>cena za dítě na 1 den</w:t>
      </w:r>
      <w:r w:rsidRPr="008B38EB">
        <w:rPr>
          <w:b/>
          <w:bCs/>
          <w:sz w:val="22"/>
          <w:szCs w:val="22"/>
        </w:rPr>
        <w:t xml:space="preserve">: </w:t>
      </w:r>
      <w:r w:rsidR="00237B20" w:rsidRPr="008B38EB">
        <w:rPr>
          <w:b/>
          <w:bCs/>
          <w:sz w:val="22"/>
          <w:szCs w:val="22"/>
        </w:rPr>
        <w:t>440</w:t>
      </w:r>
      <w:r w:rsidRPr="008B38EB">
        <w:rPr>
          <w:b/>
          <w:bCs/>
          <w:sz w:val="22"/>
          <w:szCs w:val="22"/>
        </w:rPr>
        <w:t xml:space="preserve">, -Kč </w:t>
      </w:r>
      <w:r w:rsidR="00237B20" w:rsidRPr="008B38EB">
        <w:rPr>
          <w:b/>
          <w:bCs/>
          <w:sz w:val="22"/>
          <w:szCs w:val="22"/>
        </w:rPr>
        <w:t>/480,- Kč</w:t>
      </w:r>
    </w:p>
    <w:p w14:paraId="5CD3699C" w14:textId="77777777" w:rsidR="003816FC" w:rsidRPr="008B38EB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35876BF3" w14:textId="6761025A" w:rsidR="003816FC" w:rsidRPr="008B38EB" w:rsidRDefault="00000000">
      <w:pPr>
        <w:widowControl w:val="0"/>
        <w:ind w:left="113" w:hanging="113"/>
        <w:jc w:val="both"/>
        <w:rPr>
          <w:b/>
          <w:sz w:val="22"/>
          <w:szCs w:val="22"/>
        </w:rPr>
      </w:pPr>
      <w:r w:rsidRPr="008B38EB">
        <w:rPr>
          <w:sz w:val="22"/>
          <w:szCs w:val="22"/>
        </w:rPr>
        <w:t xml:space="preserve">Počet dospělých osob dotovaných </w:t>
      </w:r>
      <w:proofErr w:type="spellStart"/>
      <w:r w:rsidRPr="008B38EB">
        <w:rPr>
          <w:sz w:val="22"/>
          <w:szCs w:val="22"/>
        </w:rPr>
        <w:t>pedag</w:t>
      </w:r>
      <w:proofErr w:type="spellEnd"/>
      <w:r w:rsidRPr="008B38EB">
        <w:rPr>
          <w:sz w:val="22"/>
          <w:szCs w:val="22"/>
        </w:rPr>
        <w:t xml:space="preserve">. doprovodů: </w:t>
      </w:r>
      <w:r w:rsidR="008B38EB">
        <w:rPr>
          <w:sz w:val="22"/>
          <w:szCs w:val="22"/>
        </w:rPr>
        <w:t>9</w:t>
      </w:r>
      <w:r w:rsidRPr="008B38EB">
        <w:rPr>
          <w:sz w:val="22"/>
          <w:szCs w:val="22"/>
        </w:rPr>
        <w:t xml:space="preserve"> stravné pro ně na den: </w:t>
      </w:r>
      <w:r w:rsidRPr="008B38EB">
        <w:rPr>
          <w:b/>
          <w:bCs/>
          <w:sz w:val="22"/>
          <w:szCs w:val="22"/>
        </w:rPr>
        <w:t>190,-Kč</w:t>
      </w:r>
      <w:r w:rsidRPr="008B38EB">
        <w:rPr>
          <w:b/>
          <w:sz w:val="22"/>
          <w:szCs w:val="22"/>
        </w:rPr>
        <w:t xml:space="preserve">/osobu </w:t>
      </w:r>
    </w:p>
    <w:p w14:paraId="274520CC" w14:textId="77777777" w:rsidR="003816FC" w:rsidRPr="008B38EB" w:rsidRDefault="003816FC">
      <w:pPr>
        <w:widowControl w:val="0"/>
        <w:jc w:val="both"/>
        <w:rPr>
          <w:b/>
          <w:bCs/>
          <w:sz w:val="22"/>
          <w:szCs w:val="22"/>
        </w:rPr>
      </w:pPr>
    </w:p>
    <w:p w14:paraId="2207EB95" w14:textId="24E74BBA" w:rsidR="003816FC" w:rsidRPr="008B38EB" w:rsidRDefault="00000000">
      <w:pPr>
        <w:widowControl w:val="0"/>
        <w:ind w:left="113" w:hanging="113"/>
        <w:jc w:val="both"/>
        <w:rPr>
          <w:sz w:val="22"/>
          <w:szCs w:val="22"/>
        </w:rPr>
      </w:pPr>
      <w:r w:rsidRPr="008B38EB">
        <w:rPr>
          <w:sz w:val="22"/>
          <w:szCs w:val="22"/>
        </w:rPr>
        <w:t xml:space="preserve">Počet dospělých osob nadpočetných </w:t>
      </w:r>
      <w:proofErr w:type="spellStart"/>
      <w:r w:rsidRPr="008B38EB">
        <w:rPr>
          <w:sz w:val="22"/>
          <w:szCs w:val="22"/>
        </w:rPr>
        <w:t>pedag</w:t>
      </w:r>
      <w:proofErr w:type="spellEnd"/>
      <w:r w:rsidRPr="008B38EB">
        <w:rPr>
          <w:sz w:val="22"/>
          <w:szCs w:val="22"/>
        </w:rPr>
        <w:t xml:space="preserve">. doprovodů: </w:t>
      </w:r>
      <w:r w:rsidR="008B38EB">
        <w:rPr>
          <w:sz w:val="22"/>
          <w:szCs w:val="22"/>
        </w:rPr>
        <w:t>0</w:t>
      </w:r>
      <w:r w:rsidRPr="008B38EB">
        <w:rPr>
          <w:sz w:val="22"/>
          <w:szCs w:val="22"/>
        </w:rPr>
        <w:t xml:space="preserve"> cena viz smlouva III. cenové ujednání </w:t>
      </w:r>
    </w:p>
    <w:p w14:paraId="24E572D2" w14:textId="77777777" w:rsidR="003816FC" w:rsidRPr="008B38EB" w:rsidRDefault="003816FC">
      <w:pPr>
        <w:widowControl w:val="0"/>
        <w:ind w:left="113" w:hanging="113"/>
        <w:jc w:val="both"/>
        <w:rPr>
          <w:sz w:val="22"/>
          <w:szCs w:val="22"/>
        </w:rPr>
      </w:pPr>
    </w:p>
    <w:p w14:paraId="1172A4E7" w14:textId="77777777" w:rsidR="003816FC" w:rsidRPr="008B38EB" w:rsidRDefault="003816FC">
      <w:pPr>
        <w:widowControl w:val="0"/>
        <w:jc w:val="both"/>
        <w:rPr>
          <w:b/>
          <w:bCs/>
          <w:sz w:val="22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17"/>
        <w:gridCol w:w="4543"/>
      </w:tblGrid>
      <w:tr w:rsidR="003816FC" w:rsidRPr="008B38EB" w14:paraId="6C71B4D1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F7C0" w14:textId="79F68DE3" w:rsidR="003816FC" w:rsidRPr="008B38EB" w:rsidRDefault="00000000">
            <w:pPr>
              <w:jc w:val="both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 xml:space="preserve">V </w:t>
            </w:r>
            <w:r w:rsidR="00EB237B">
              <w:rPr>
                <w:sz w:val="18"/>
                <w:szCs w:val="18"/>
              </w:rPr>
              <w:t>Praze</w:t>
            </w:r>
            <w:r w:rsidRPr="008B38EB">
              <w:rPr>
                <w:sz w:val="18"/>
                <w:szCs w:val="18"/>
              </w:rPr>
              <w:t xml:space="preserve">, dne </w:t>
            </w:r>
            <w:r w:rsidR="00EB237B">
              <w:rPr>
                <w:sz w:val="18"/>
                <w:szCs w:val="18"/>
              </w:rPr>
              <w:t>5</w:t>
            </w:r>
            <w:r w:rsidRPr="008B38EB">
              <w:rPr>
                <w:sz w:val="18"/>
                <w:szCs w:val="18"/>
              </w:rPr>
              <w:t>.</w:t>
            </w:r>
            <w:r w:rsidR="00EB237B">
              <w:rPr>
                <w:sz w:val="18"/>
                <w:szCs w:val="18"/>
              </w:rPr>
              <w:t>9</w:t>
            </w:r>
            <w:r w:rsidRPr="008B38EB">
              <w:rPr>
                <w:sz w:val="18"/>
                <w:szCs w:val="18"/>
              </w:rPr>
              <w:t>.2025</w:t>
            </w:r>
          </w:p>
          <w:p w14:paraId="362965AE" w14:textId="77777777" w:rsidR="003816FC" w:rsidRPr="008B38EB" w:rsidRDefault="003816FC">
            <w:pPr>
              <w:jc w:val="both"/>
              <w:rPr>
                <w:sz w:val="18"/>
                <w:szCs w:val="18"/>
              </w:rPr>
            </w:pPr>
          </w:p>
          <w:p w14:paraId="6D2E9176" w14:textId="77777777" w:rsidR="003816FC" w:rsidRPr="008B38EB" w:rsidRDefault="003816FC">
            <w:pPr>
              <w:jc w:val="center"/>
              <w:rPr>
                <w:sz w:val="18"/>
                <w:szCs w:val="18"/>
              </w:rPr>
            </w:pPr>
          </w:p>
          <w:p w14:paraId="2E8F401F" w14:textId="77777777" w:rsidR="003816FC" w:rsidRPr="008B38EB" w:rsidRDefault="00000000">
            <w:pPr>
              <w:jc w:val="center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>……………………….………………………………..</w:t>
            </w:r>
          </w:p>
          <w:p w14:paraId="489BC099" w14:textId="77777777" w:rsidR="003816FC" w:rsidRPr="008B38EB" w:rsidRDefault="00000000">
            <w:pPr>
              <w:jc w:val="center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>objednatel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9789" w14:textId="1AD73345" w:rsidR="003816FC" w:rsidRPr="008B38EB" w:rsidRDefault="00000000">
            <w:pPr>
              <w:jc w:val="both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 xml:space="preserve">V Janově nad Nisou, dne </w:t>
            </w:r>
            <w:r w:rsidR="00EB237B">
              <w:rPr>
                <w:sz w:val="18"/>
                <w:szCs w:val="18"/>
              </w:rPr>
              <w:t>5</w:t>
            </w:r>
            <w:r w:rsidRPr="008B38EB">
              <w:rPr>
                <w:sz w:val="18"/>
                <w:szCs w:val="18"/>
              </w:rPr>
              <w:t>.</w:t>
            </w:r>
            <w:r w:rsidR="00EB237B">
              <w:rPr>
                <w:sz w:val="18"/>
                <w:szCs w:val="18"/>
              </w:rPr>
              <w:t>9</w:t>
            </w:r>
            <w:r w:rsidRPr="008B38EB">
              <w:rPr>
                <w:sz w:val="18"/>
                <w:szCs w:val="18"/>
              </w:rPr>
              <w:t>.2025 za poskytovatele</w:t>
            </w:r>
          </w:p>
          <w:p w14:paraId="081A101B" w14:textId="77777777" w:rsidR="003816FC" w:rsidRPr="008B38EB" w:rsidRDefault="003816FC">
            <w:pPr>
              <w:jc w:val="both"/>
              <w:rPr>
                <w:sz w:val="18"/>
                <w:szCs w:val="18"/>
              </w:rPr>
            </w:pPr>
          </w:p>
          <w:p w14:paraId="6AE88B29" w14:textId="77777777" w:rsidR="003816FC" w:rsidRPr="008B38EB" w:rsidRDefault="003816FC">
            <w:pPr>
              <w:jc w:val="center"/>
              <w:rPr>
                <w:sz w:val="18"/>
                <w:szCs w:val="18"/>
              </w:rPr>
            </w:pPr>
          </w:p>
          <w:p w14:paraId="762F9C4D" w14:textId="77777777" w:rsidR="003816FC" w:rsidRPr="008B38EB" w:rsidRDefault="00000000">
            <w:pPr>
              <w:jc w:val="center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>…………………………………………………………..</w:t>
            </w:r>
          </w:p>
          <w:p w14:paraId="1B8C3248" w14:textId="77777777" w:rsidR="003816FC" w:rsidRPr="008B38EB" w:rsidRDefault="00000000">
            <w:pPr>
              <w:jc w:val="center"/>
              <w:rPr>
                <w:sz w:val="18"/>
                <w:szCs w:val="18"/>
              </w:rPr>
            </w:pPr>
            <w:r w:rsidRPr="008B38EB">
              <w:rPr>
                <w:sz w:val="18"/>
                <w:szCs w:val="18"/>
              </w:rPr>
              <w:t>Bc. Michaela Trojanová – ředitelka ŠvP a ŠJ Janov nad Nisou, Janov nad Nisou 464, 468 11 Janov nad Nisou</w:t>
            </w:r>
          </w:p>
        </w:tc>
      </w:tr>
    </w:tbl>
    <w:p w14:paraId="6132ACC3" w14:textId="77777777" w:rsidR="003816FC" w:rsidRPr="008B38EB" w:rsidRDefault="003816FC">
      <w:pPr>
        <w:pStyle w:val="Nadpis4"/>
        <w:jc w:val="both"/>
        <w:rPr>
          <w:color w:val="auto"/>
          <w:sz w:val="22"/>
          <w:szCs w:val="22"/>
        </w:rPr>
      </w:pPr>
    </w:p>
    <w:p w14:paraId="701A91F9" w14:textId="77777777" w:rsidR="003816FC" w:rsidRPr="008B38EB" w:rsidRDefault="003816FC">
      <w:pPr>
        <w:rPr>
          <w:sz w:val="22"/>
          <w:szCs w:val="22"/>
        </w:rPr>
      </w:pPr>
    </w:p>
    <w:sectPr w:rsidR="003816FC" w:rsidRPr="008B38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66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CAE9" w14:textId="77777777" w:rsidR="005848D1" w:rsidRDefault="005848D1">
      <w:r>
        <w:separator/>
      </w:r>
    </w:p>
  </w:endnote>
  <w:endnote w:type="continuationSeparator" w:id="0">
    <w:p w14:paraId="5A82DFD7" w14:textId="77777777" w:rsidR="005848D1" w:rsidRDefault="0058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50A3" w14:textId="77777777" w:rsidR="003816FC" w:rsidRDefault="003816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9A82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0835395C" w14:textId="77777777" w:rsidR="003816FC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7CE62083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3BA5" w14:textId="77777777" w:rsidR="003816FC" w:rsidRDefault="00000000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–</w:t>
    </w:r>
  </w:p>
  <w:p w14:paraId="455D0D0C" w14:textId="77777777" w:rsidR="003816FC" w:rsidRDefault="00000000">
    <w:pPr>
      <w:pStyle w:val="Zpat"/>
      <w:jc w:val="center"/>
    </w:pPr>
    <w:r>
      <w:t>Škola v přírodě a školní jídelna Janov nad Nisou, Janov nad Nisou 464, 468 11 Janov nad Nisou, IČ:10895091,</w:t>
    </w:r>
  </w:p>
  <w:p w14:paraId="1DCA529D" w14:textId="77777777" w:rsidR="003816FC" w:rsidRDefault="00000000">
    <w:pPr>
      <w:pStyle w:val="Zpat"/>
      <w:jc w:val="center"/>
    </w:pPr>
    <w:r>
      <w:t>mobil: +420 608 959 223, e-mail: info@svp-janov.cz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9BDD" w14:textId="77777777" w:rsidR="005848D1" w:rsidRDefault="005848D1">
      <w:r>
        <w:separator/>
      </w:r>
    </w:p>
  </w:footnote>
  <w:footnote w:type="continuationSeparator" w:id="0">
    <w:p w14:paraId="3278C9AA" w14:textId="77777777" w:rsidR="005848D1" w:rsidRDefault="00584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1213" w14:textId="77777777" w:rsidR="003816FC" w:rsidRDefault="003816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04F0" w14:textId="77777777" w:rsidR="003816FC" w:rsidRDefault="00000000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91FA" w14:textId="77777777" w:rsidR="003816FC" w:rsidRDefault="00000000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F4EDA"/>
    <w:multiLevelType w:val="multilevel"/>
    <w:tmpl w:val="7EA865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9F3555"/>
    <w:multiLevelType w:val="multilevel"/>
    <w:tmpl w:val="9CF4C0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F935BA7"/>
    <w:multiLevelType w:val="multilevel"/>
    <w:tmpl w:val="A442FE98"/>
    <w:lvl w:ilvl="0">
      <w:start w:val="2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4973BD5"/>
    <w:multiLevelType w:val="multilevel"/>
    <w:tmpl w:val="2FD0B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E86751"/>
    <w:multiLevelType w:val="multilevel"/>
    <w:tmpl w:val="930A8FD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59C6028"/>
    <w:multiLevelType w:val="multilevel"/>
    <w:tmpl w:val="55FC4106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50222EF"/>
    <w:multiLevelType w:val="multilevel"/>
    <w:tmpl w:val="B02E78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6A57B85"/>
    <w:multiLevelType w:val="multilevel"/>
    <w:tmpl w:val="F1001D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2530199">
    <w:abstractNumId w:val="0"/>
  </w:num>
  <w:num w:numId="2" w16cid:durableId="351224523">
    <w:abstractNumId w:val="5"/>
  </w:num>
  <w:num w:numId="3" w16cid:durableId="300499813">
    <w:abstractNumId w:val="1"/>
  </w:num>
  <w:num w:numId="4" w16cid:durableId="1226254886">
    <w:abstractNumId w:val="6"/>
  </w:num>
  <w:num w:numId="5" w16cid:durableId="1878620603">
    <w:abstractNumId w:val="3"/>
  </w:num>
  <w:num w:numId="6" w16cid:durableId="986586576">
    <w:abstractNumId w:val="4"/>
  </w:num>
  <w:num w:numId="7" w16cid:durableId="499545775">
    <w:abstractNumId w:val="2"/>
  </w:num>
  <w:num w:numId="8" w16cid:durableId="70229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F7"/>
    <w:rsid w:val="00237B20"/>
    <w:rsid w:val="00327971"/>
    <w:rsid w:val="003816FC"/>
    <w:rsid w:val="004A3448"/>
    <w:rsid w:val="005848D1"/>
    <w:rsid w:val="008B38EB"/>
    <w:rsid w:val="008C55F7"/>
    <w:rsid w:val="008F6171"/>
    <w:rsid w:val="009316B7"/>
    <w:rsid w:val="00C67275"/>
    <w:rsid w:val="00C95045"/>
    <w:rsid w:val="00CA57AA"/>
    <w:rsid w:val="00EB237B"/>
    <w:rsid w:val="00F7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1637"/>
  <w15:docId w15:val="{85F439F9-0FE8-4AA9-944B-AD5D0A4A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6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7"/>
    <w:qFormat/>
    <w:rsid w:val="000E15D8"/>
    <w:pPr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6"/>
    <w:qFormat/>
    <w:rsid w:val="000E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1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15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15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15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15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E1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E1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0E15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0E15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0E1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0E1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0E1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0E15D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0E15D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0E15D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E15D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0E15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15D8"/>
    <w:rPr>
      <w:b/>
      <w:bCs/>
      <w:smallCaps/>
      <w:color w:val="0F4761" w:themeColor="accent1" w:themeShade="BF"/>
      <w:spacing w:val="5"/>
    </w:rPr>
  </w:style>
  <w:style w:type="character" w:customStyle="1" w:styleId="ZkladntextChar">
    <w:name w:val="Základní text Char"/>
    <w:basedOn w:val="Standardnpsmoodstavce"/>
    <w:link w:val="Zkladntext"/>
    <w:uiPriority w:val="6"/>
    <w:qFormat/>
    <w:rsid w:val="000E15D8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ZpatChar">
    <w:name w:val="Zápatí Char"/>
    <w:basedOn w:val="Standardnpsmoodstavce"/>
    <w:link w:val="Zpat"/>
    <w:uiPriority w:val="7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6"/>
    <w:qFormat/>
    <w:rsid w:val="000E15D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draznn">
    <w:name w:val="Emphasis"/>
    <w:uiPriority w:val="20"/>
    <w:qFormat/>
    <w:rsid w:val="000E15D8"/>
    <w:rPr>
      <w:i/>
      <w:iCs/>
    </w:rPr>
  </w:style>
  <w:style w:type="character" w:styleId="Siln">
    <w:name w:val="Strong"/>
    <w:uiPriority w:val="22"/>
    <w:qFormat/>
    <w:rsid w:val="000E15D8"/>
    <w:rPr>
      <w:b/>
      <w:bCs/>
    </w:rPr>
  </w:style>
  <w:style w:type="character" w:customStyle="1" w:styleId="InternetLink">
    <w:name w:val="Internet Link"/>
    <w:uiPriority w:val="99"/>
    <w:qFormat/>
    <w:rsid w:val="000E15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16643"/>
    <w:rPr>
      <w:color w:val="605E5C"/>
      <w:shd w:val="clear" w:color="auto" w:fill="E1DFDD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6"/>
    <w:rsid w:val="000E15D8"/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uiPriority w:val="6"/>
    <w:qFormat/>
    <w:rsid w:val="000E15D8"/>
    <w:pPr>
      <w:suppressLineNumbers/>
    </w:pPr>
    <w:rPr>
      <w:rFonts w:cs="Tahoma"/>
    </w:rPr>
  </w:style>
  <w:style w:type="paragraph" w:styleId="Nzev">
    <w:name w:val="Title"/>
    <w:basedOn w:val="Normln"/>
    <w:next w:val="Normln"/>
    <w:link w:val="NzevChar"/>
    <w:uiPriority w:val="7"/>
    <w:qFormat/>
    <w:rsid w:val="000E15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15D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15D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0E1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7"/>
    <w:rsid w:val="000E15D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6"/>
    <w:rsid w:val="000E15D8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uiPriority w:val="6"/>
    <w:qFormat/>
    <w:rsid w:val="000E15D8"/>
    <w:pPr>
      <w:jc w:val="both"/>
    </w:pPr>
    <w:rPr>
      <w:sz w:val="24"/>
    </w:rPr>
  </w:style>
  <w:style w:type="paragraph" w:customStyle="1" w:styleId="Zkladntext31">
    <w:name w:val="Základní text 31"/>
    <w:basedOn w:val="Normln"/>
    <w:uiPriority w:val="6"/>
    <w:qFormat/>
    <w:rsid w:val="000E15D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pjp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vp-janov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vp-janov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vP%20Janov%20nad%20Nisou\Desktop\SMLOUVY\Smlouva%20Praha\Smlouva%20o%20zaji&#353;t&#283;n&#237;%20pobyt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31C25F-4D44-3441-9A93-63434EB7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C:\Users\ŠvP Janov nad Nisou\Desktop\SMLOUVY\Smlouva Praha\Smlouva o zajištění pobytu.dotx</Template>
  <TotalTime>2</TotalTime>
  <Pages>5</Pages>
  <Words>1875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ŠvP Janov nad Nisou</dc:creator>
  <dc:description/>
  <cp:lastModifiedBy>Michaela Trojanova</cp:lastModifiedBy>
  <cp:revision>3</cp:revision>
  <cp:lastPrinted>2025-01-30T21:42:00Z</cp:lastPrinted>
  <dcterms:created xsi:type="dcterms:W3CDTF">2025-09-15T18:50:00Z</dcterms:created>
  <dcterms:modified xsi:type="dcterms:W3CDTF">2025-09-15T19:03:00Z</dcterms:modified>
  <dc:language>cs-CZ</dc:language>
</cp:coreProperties>
</file>