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F562" w14:textId="77777777" w:rsidR="00174064" w:rsidRDefault="00174064" w:rsidP="00174064">
      <w:pPr>
        <w:pStyle w:val="Nadpis1"/>
        <w:rPr>
          <w:rFonts w:eastAsiaTheme="minorEastAsia"/>
        </w:rPr>
      </w:pPr>
      <w:r>
        <w:rPr>
          <w:rFonts w:eastAsiaTheme="minorEastAsia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74064" w14:paraId="44B53C02" w14:textId="77777777" w:rsidTr="0017406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6DA27F" w14:textId="77777777" w:rsidR="00174064" w:rsidRDefault="00174064">
            <w:pPr>
              <w:spacing w:before="60" w:line="276" w:lineRule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4BFF9935" w14:textId="77777777" w:rsidR="00174064" w:rsidRDefault="0017406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27A57380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14:paraId="114CC8E6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21/40</w:t>
            </w:r>
          </w:p>
          <w:p w14:paraId="49C3D966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14:paraId="79780095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</w:p>
          <w:p w14:paraId="0BBB4EDD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14:paraId="2BCD3C25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7B891255" w14:textId="77777777" w:rsidR="00174064" w:rsidRDefault="0017406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4913E3D" w14:textId="77777777" w:rsidR="00174064" w:rsidRDefault="00174064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  <w:proofErr w:type="gramEnd"/>
          </w:p>
          <w:p w14:paraId="630D91A2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8EE23" w14:textId="77777777" w:rsidR="00174064" w:rsidRDefault="00174064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77F478F9" w14:textId="77777777" w:rsidR="00174064" w:rsidRDefault="00174064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OBJINF / 23</w:t>
            </w:r>
          </w:p>
          <w:p w14:paraId="78D1D480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</w:p>
          <w:p w14:paraId="24D23002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2E8879CB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1031/2025</w:t>
            </w:r>
          </w:p>
        </w:tc>
      </w:tr>
      <w:tr w:rsidR="00174064" w14:paraId="3B97E3D4" w14:textId="77777777" w:rsidTr="0017406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CBFBB4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7842691" w14:textId="77777777" w:rsidR="00174064" w:rsidRDefault="00174064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3C88462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E8B792B" w14:textId="77777777" w:rsidR="00174064" w:rsidRDefault="0017406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27675645</w:t>
            </w:r>
          </w:p>
          <w:p w14:paraId="57B45118" w14:textId="77777777" w:rsidR="00174064" w:rsidRDefault="00174064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174064" w14:paraId="6435D616" w14:textId="77777777" w:rsidTr="0017406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D0C1B40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47E3AEB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A72CF3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Thein Systems a.s.</w:t>
            </w:r>
          </w:p>
          <w:p w14:paraId="7D744F79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Technická 3029/17</w:t>
            </w:r>
          </w:p>
          <w:p w14:paraId="7219D60E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616 </w:t>
            </w:r>
            <w:proofErr w:type="gramStart"/>
            <w:r>
              <w:rPr>
                <w:rFonts w:ascii="Arial" w:hAnsi="Arial" w:cs="Arial"/>
              </w:rPr>
              <w:t>00  Brno</w:t>
            </w:r>
            <w:proofErr w:type="gramEnd"/>
          </w:p>
        </w:tc>
      </w:tr>
      <w:tr w:rsidR="00174064" w14:paraId="78179889" w14:textId="77777777" w:rsidTr="0017406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6305B4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71DE7998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7EEBA6B1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166C0E0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11.09.2025</w:t>
            </w:r>
          </w:p>
          <w:p w14:paraId="4E020C7E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</w:p>
          <w:p w14:paraId="3FA623AD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B37EE2" w14:textId="77777777" w:rsidR="00174064" w:rsidRDefault="00174064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174064" w14:paraId="7F81A11B" w14:textId="77777777" w:rsidTr="00174064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CA50" w14:textId="77777777" w:rsidR="00174064" w:rsidRDefault="0017406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0FB5335C" w14:textId="77777777" w:rsidR="00174064" w:rsidRDefault="0017406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Dle Rámcové dohody "Dodávka notebooků" č.j. 6/2021-OI-SML, číslo smlouvy: 26/2021-MSP-CES a následných dodatků u Vás objednáváme níže uvedené typy notebooků za celkovou cenu 2 802,62 € (tedy 68 341,89 Kč - kurz 24,385 CZK k </w:t>
            </w:r>
            <w:proofErr w:type="gramStart"/>
            <w:r>
              <w:rPr>
                <w:rFonts w:ascii="Arial" w:hAnsi="Arial" w:cs="Arial"/>
              </w:rPr>
              <w:t>11.09.2025 )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35801129" w14:textId="77777777" w:rsidR="00174064" w:rsidRDefault="0017406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dodání: Krajský soud v Plzni, Veleslavínova 40, Plzeň</w:t>
            </w:r>
          </w:p>
          <w:p w14:paraId="0D1F2957" w14:textId="77777777" w:rsidR="00174064" w:rsidRDefault="0017406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Odpovědná osoba pro převzetí dodávky: Ing. Václav Šůcha, tel. 737 244 466, vsucha@ksoud.plz.justice.cz</w:t>
            </w:r>
          </w:p>
        </w:tc>
      </w:tr>
      <w:tr w:rsidR="00174064" w14:paraId="70C758DD" w14:textId="77777777" w:rsidTr="0017406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0E72FC" w14:textId="77777777" w:rsidR="00174064" w:rsidRDefault="0017406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DEFDB" w14:textId="77777777" w:rsidR="00174064" w:rsidRDefault="0017406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79B40" w14:textId="77777777" w:rsidR="00174064" w:rsidRDefault="0017406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B8EF0" w14:textId="77777777" w:rsidR="00174064" w:rsidRDefault="0017406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AA918A9" w14:textId="77777777" w:rsidR="00174064" w:rsidRDefault="00174064" w:rsidP="0017406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174064" w14:paraId="41F52704" w14:textId="77777777" w:rsidTr="00174064">
        <w:tc>
          <w:tcPr>
            <w:tcW w:w="1060" w:type="dxa"/>
            <w:hideMark/>
          </w:tcPr>
          <w:p w14:paraId="3423E755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606E7CD9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Notebook 16" - nástupce 15,6" (modifikace 2) HP </w:t>
            </w:r>
            <w:proofErr w:type="spellStart"/>
            <w:r>
              <w:rPr>
                <w:rFonts w:ascii="Arial" w:hAnsi="Arial" w:cs="Arial"/>
              </w:rPr>
              <w:t>ProBook</w:t>
            </w:r>
            <w:proofErr w:type="spellEnd"/>
            <w:r>
              <w:rPr>
                <w:rFonts w:ascii="Arial" w:hAnsi="Arial" w:cs="Arial"/>
              </w:rPr>
              <w:t xml:space="preserve"> 4 G1a 16 (P/N: 54146945)</w:t>
            </w:r>
          </w:p>
        </w:tc>
        <w:tc>
          <w:tcPr>
            <w:tcW w:w="2126" w:type="dxa"/>
            <w:hideMark/>
          </w:tcPr>
          <w:p w14:paraId="09B869ED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2C45B74" w14:textId="77777777" w:rsidR="00174064" w:rsidRDefault="0017406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174064" w14:paraId="76E36E88" w14:textId="77777777" w:rsidTr="00174064">
        <w:tc>
          <w:tcPr>
            <w:tcW w:w="1060" w:type="dxa"/>
            <w:hideMark/>
          </w:tcPr>
          <w:p w14:paraId="74E68EEE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4C06466F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Brašna na notebook 15,6" /16(P/N: NTO-2055)</w:t>
            </w:r>
          </w:p>
        </w:tc>
        <w:tc>
          <w:tcPr>
            <w:tcW w:w="2126" w:type="dxa"/>
            <w:hideMark/>
          </w:tcPr>
          <w:p w14:paraId="27C8E179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607EADEE" w14:textId="77777777" w:rsidR="00174064" w:rsidRDefault="0017406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174064" w14:paraId="6993FDC5" w14:textId="77777777" w:rsidTr="00174064">
        <w:tc>
          <w:tcPr>
            <w:tcW w:w="1060" w:type="dxa"/>
            <w:hideMark/>
          </w:tcPr>
          <w:p w14:paraId="0E1446E7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14:paraId="3AF0CA2F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Notebook 14" (modifikace 2) HP </w:t>
            </w:r>
            <w:proofErr w:type="spellStart"/>
            <w:r>
              <w:rPr>
                <w:rFonts w:ascii="Arial" w:hAnsi="Arial" w:cs="Arial"/>
              </w:rPr>
              <w:t>EliteBook</w:t>
            </w:r>
            <w:proofErr w:type="spellEnd"/>
            <w:r>
              <w:rPr>
                <w:rFonts w:ascii="Arial" w:hAnsi="Arial" w:cs="Arial"/>
              </w:rPr>
              <w:t xml:space="preserve"> 6 G1a 14 (P/N: 54146919)</w:t>
            </w:r>
          </w:p>
        </w:tc>
        <w:tc>
          <w:tcPr>
            <w:tcW w:w="2126" w:type="dxa"/>
            <w:hideMark/>
          </w:tcPr>
          <w:p w14:paraId="428944BE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71EF46F" w14:textId="77777777" w:rsidR="00174064" w:rsidRDefault="0017406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174064" w14:paraId="76DB719C" w14:textId="77777777" w:rsidTr="00174064">
        <w:tc>
          <w:tcPr>
            <w:tcW w:w="1060" w:type="dxa"/>
            <w:hideMark/>
          </w:tcPr>
          <w:p w14:paraId="6D7B584A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hideMark/>
          </w:tcPr>
          <w:p w14:paraId="2FF6F40A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Pouzdro na notebook 14" (P/N: NET-1701)</w:t>
            </w:r>
          </w:p>
        </w:tc>
        <w:tc>
          <w:tcPr>
            <w:tcW w:w="2126" w:type="dxa"/>
            <w:hideMark/>
          </w:tcPr>
          <w:p w14:paraId="2FFCDF80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1317105D" w14:textId="77777777" w:rsidR="00174064" w:rsidRDefault="0017406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5BA265DB" w14:textId="77777777" w:rsidR="00174064" w:rsidRDefault="00174064" w:rsidP="00174064"/>
    <w:p w14:paraId="002A69E4" w14:textId="77777777" w:rsidR="00174064" w:rsidRDefault="00174064" w:rsidP="0017406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174064" w14:paraId="14BB1C63" w14:textId="77777777" w:rsidTr="0017406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F72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34EADB48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EB2C8D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4918FD6E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5EBF477D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68124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Šůcha Václav</w:t>
            </w:r>
          </w:p>
          <w:p w14:paraId="3F353026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377868358</w:t>
            </w:r>
          </w:p>
          <w:p w14:paraId="7684F532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</w:p>
          <w:p w14:paraId="65BF85BC" w14:textId="77777777" w:rsidR="00174064" w:rsidRDefault="00174064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FD3" w14:textId="77777777" w:rsidR="00174064" w:rsidRDefault="001740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693CC9D2" w14:textId="77777777" w:rsidR="00174064" w:rsidRDefault="00174064" w:rsidP="00174064">
      <w:pPr>
        <w:rPr>
          <w:rFonts w:ascii="Arial" w:hAnsi="Arial" w:cs="Arial"/>
        </w:rPr>
      </w:pPr>
    </w:p>
    <w:p w14:paraId="5C175E8B" w14:textId="77777777" w:rsidR="00174064" w:rsidRDefault="00174064" w:rsidP="00174064">
      <w:pPr>
        <w:rPr>
          <w:rFonts w:ascii="Arial" w:hAnsi="Arial" w:cs="Arial"/>
        </w:rPr>
      </w:pPr>
    </w:p>
    <w:p w14:paraId="15EE5304" w14:textId="77777777" w:rsidR="00B14AA4" w:rsidRPr="006475A1" w:rsidRDefault="00B14AA4">
      <w:pPr>
        <w:pStyle w:val="Nzev"/>
      </w:pPr>
      <w:r w:rsidRPr="006475A1">
        <w:lastRenderedPageBreak/>
        <w:t>Schvalovací doložka</w:t>
      </w:r>
    </w:p>
    <w:p w14:paraId="72F38469" w14:textId="77777777" w:rsidR="00B14AA4" w:rsidRPr="006475A1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6475A1" w14:paraId="52451B9A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032BA6AF" w14:textId="77777777" w:rsidR="00B14AA4" w:rsidRPr="006475A1" w:rsidRDefault="00B14AA4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CA648D6" w14:textId="77777777" w:rsidR="00B14AA4" w:rsidRPr="006475A1" w:rsidRDefault="00B14AA4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Rok: 2025</w:t>
            </w:r>
          </w:p>
        </w:tc>
      </w:tr>
      <w:tr w:rsidR="00B14AA4" w:rsidRPr="006475A1" w14:paraId="27F887A4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4040B5F7" w14:textId="77777777" w:rsidR="00B14AA4" w:rsidRPr="006475A1" w:rsidRDefault="00B14AA4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D91A877" w14:textId="77777777" w:rsidR="00B14AA4" w:rsidRPr="006475A1" w:rsidRDefault="00B14AA4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Dokladová </w:t>
            </w:r>
            <w:proofErr w:type="gramStart"/>
            <w:r w:rsidRPr="006475A1">
              <w:rPr>
                <w:rFonts w:ascii="Arial" w:hAnsi="Arial" w:cs="Arial"/>
              </w:rPr>
              <w:t>řada:  OBJINF</w:t>
            </w:r>
            <w:proofErr w:type="gramEnd"/>
          </w:p>
        </w:tc>
      </w:tr>
      <w:tr w:rsidR="00B14AA4" w:rsidRPr="006475A1" w14:paraId="006F38E6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04787114" w14:textId="77777777" w:rsidR="00B14AA4" w:rsidRPr="006475A1" w:rsidRDefault="00B14AA4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Spis. zn.:   Spr 1031/2025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B96BF38" w14:textId="77777777" w:rsidR="00B14AA4" w:rsidRPr="006475A1" w:rsidRDefault="00B14AA4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Číslo dokladu: 23</w:t>
            </w:r>
          </w:p>
          <w:p w14:paraId="01328E9B" w14:textId="77777777" w:rsidR="00B14AA4" w:rsidRPr="006475A1" w:rsidRDefault="00B14AA4">
            <w:pPr>
              <w:rPr>
                <w:rFonts w:ascii="Arial" w:hAnsi="Arial" w:cs="Arial"/>
              </w:rPr>
            </w:pPr>
          </w:p>
          <w:p w14:paraId="0B9579D3" w14:textId="77777777" w:rsidR="00B14AA4" w:rsidRPr="006475A1" w:rsidRDefault="00B14AA4">
            <w:pPr>
              <w:rPr>
                <w:rFonts w:ascii="Arial" w:hAnsi="Arial" w:cs="Arial"/>
              </w:rPr>
            </w:pPr>
          </w:p>
        </w:tc>
      </w:tr>
    </w:tbl>
    <w:p w14:paraId="45E672BC" w14:textId="77777777" w:rsidR="00B14AA4" w:rsidRPr="006475A1" w:rsidRDefault="00B14AA4">
      <w:pPr>
        <w:rPr>
          <w:rFonts w:ascii="Arial" w:hAnsi="Arial" w:cs="Arial"/>
        </w:rPr>
      </w:pPr>
      <w:r w:rsidRPr="006475A1">
        <w:rPr>
          <w:rFonts w:ascii="Arial" w:hAnsi="Arial" w:cs="Arial"/>
        </w:rPr>
        <w:t>Schvaluji:</w:t>
      </w:r>
    </w:p>
    <w:p w14:paraId="34CC67B5" w14:textId="77777777" w:rsidR="00B14AA4" w:rsidRPr="006475A1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6475A1" w14:paraId="24443593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36A71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722CE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Notebook 16" - nástupce 15,6" (modifikace 2) HP </w:t>
            </w:r>
            <w:proofErr w:type="spellStart"/>
            <w:r w:rsidRPr="006475A1">
              <w:rPr>
                <w:rFonts w:ascii="Arial" w:hAnsi="Arial" w:cs="Arial"/>
              </w:rPr>
              <w:t>ProBook</w:t>
            </w:r>
            <w:proofErr w:type="spellEnd"/>
            <w:r w:rsidRPr="006475A1">
              <w:rPr>
                <w:rFonts w:ascii="Arial" w:hAnsi="Arial" w:cs="Arial"/>
              </w:rPr>
              <w:t xml:space="preserve"> 4 G1a 16 (P/N: 54146945)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F03B1" w14:textId="77777777" w:rsidR="00575C47" w:rsidRPr="006475A1" w:rsidRDefault="00575C47">
            <w:pPr>
              <w:jc w:val="right"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44.745,99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D6263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Kč</w:t>
            </w:r>
          </w:p>
        </w:tc>
      </w:tr>
      <w:tr w:rsidR="00575C47" w:rsidRPr="006475A1" w14:paraId="660B6BF4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186C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E724" w14:textId="77777777" w:rsidR="00D15408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5420</w:t>
            </w:r>
            <w:r w:rsidR="00AE5EEB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5137</w:t>
            </w:r>
            <w:r w:rsidR="001541AE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OI</w:t>
            </w:r>
            <w:r w:rsidR="00AE5EEB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</w:t>
            </w:r>
          </w:p>
          <w:p w14:paraId="677905E0" w14:textId="77777777" w:rsidR="00D15408" w:rsidRPr="006475A1" w:rsidRDefault="001F5886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Zdroj</w:t>
            </w:r>
            <w:r w:rsidR="00D15408" w:rsidRPr="006475A1">
              <w:rPr>
                <w:rFonts w:ascii="Arial" w:hAnsi="Arial" w:cs="Arial"/>
              </w:rPr>
              <w:t xml:space="preserve">: </w:t>
            </w:r>
            <w:r w:rsidRPr="006475A1">
              <w:rPr>
                <w:rFonts w:ascii="Arial" w:hAnsi="Arial" w:cs="Arial"/>
              </w:rPr>
              <w:t>11</w:t>
            </w:r>
            <w:r w:rsidR="002702F8" w:rsidRPr="006475A1">
              <w:rPr>
                <w:rFonts w:ascii="Arial" w:hAnsi="Arial" w:cs="Arial"/>
              </w:rPr>
              <w:t>00000</w:t>
            </w:r>
          </w:p>
          <w:p w14:paraId="28E34C41" w14:textId="77777777" w:rsidR="00D844E4" w:rsidRPr="006475A1" w:rsidRDefault="00D844E4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Účel: </w:t>
            </w:r>
          </w:p>
          <w:p w14:paraId="32F116FB" w14:textId="77777777" w:rsidR="00EE2C37" w:rsidRPr="006475A1" w:rsidRDefault="00D15408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F396880" w14:textId="77777777" w:rsidR="00575C47" w:rsidRPr="006475A1" w:rsidRDefault="00575C47" w:rsidP="00150E77"/>
    <w:p w14:paraId="386ACFD1" w14:textId="77777777" w:rsidR="00150E77" w:rsidRPr="006475A1" w:rsidRDefault="00150E77" w:rsidP="00150E77"/>
    <w:p w14:paraId="74B34C2E" w14:textId="77777777" w:rsidR="00000000" w:rsidRPr="006475A1" w:rsidRDefault="00000000" w:rsidP="00150E77">
      <w:pPr>
        <w:sectPr w:rsidR="00000000" w:rsidRPr="006475A1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6475A1" w14:paraId="31C27011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E76F3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61408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Brašna na notebook 15,6" /16(P/N: NTO-2055)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B42E2" w14:textId="77777777" w:rsidR="00575C47" w:rsidRPr="006475A1" w:rsidRDefault="00575C47">
            <w:pPr>
              <w:jc w:val="right"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442,59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1B8FC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Kč</w:t>
            </w:r>
          </w:p>
        </w:tc>
      </w:tr>
      <w:tr w:rsidR="00575C47" w:rsidRPr="006475A1" w14:paraId="44DEA3F2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11D3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05D" w14:textId="77777777" w:rsidR="00D15408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5420</w:t>
            </w:r>
            <w:r w:rsidR="00AE5EEB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5137</w:t>
            </w:r>
            <w:r w:rsidR="001541AE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OI</w:t>
            </w:r>
            <w:r w:rsidR="00AE5EEB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</w:t>
            </w:r>
          </w:p>
          <w:p w14:paraId="351DA023" w14:textId="77777777" w:rsidR="00D15408" w:rsidRPr="006475A1" w:rsidRDefault="001F5886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Zdroj</w:t>
            </w:r>
            <w:r w:rsidR="00D15408" w:rsidRPr="006475A1">
              <w:rPr>
                <w:rFonts w:ascii="Arial" w:hAnsi="Arial" w:cs="Arial"/>
              </w:rPr>
              <w:t xml:space="preserve">: </w:t>
            </w:r>
            <w:r w:rsidRPr="006475A1">
              <w:rPr>
                <w:rFonts w:ascii="Arial" w:hAnsi="Arial" w:cs="Arial"/>
              </w:rPr>
              <w:t>11</w:t>
            </w:r>
            <w:r w:rsidR="002702F8" w:rsidRPr="006475A1">
              <w:rPr>
                <w:rFonts w:ascii="Arial" w:hAnsi="Arial" w:cs="Arial"/>
              </w:rPr>
              <w:t>00000</w:t>
            </w:r>
          </w:p>
          <w:p w14:paraId="4C953E53" w14:textId="77777777" w:rsidR="00D844E4" w:rsidRPr="006475A1" w:rsidRDefault="00D844E4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Účel: </w:t>
            </w:r>
          </w:p>
          <w:p w14:paraId="1484C74D" w14:textId="77777777" w:rsidR="00EE2C37" w:rsidRPr="006475A1" w:rsidRDefault="00D15408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C4465FD" w14:textId="77777777" w:rsidR="00575C47" w:rsidRPr="006475A1" w:rsidRDefault="00575C47" w:rsidP="00150E77"/>
    <w:p w14:paraId="5709640A" w14:textId="77777777" w:rsidR="00150E77" w:rsidRPr="006475A1" w:rsidRDefault="00150E77" w:rsidP="00150E77"/>
    <w:p w14:paraId="1E4FB844" w14:textId="77777777" w:rsidR="00000000" w:rsidRPr="006475A1" w:rsidRDefault="00000000" w:rsidP="00150E77">
      <w:pPr>
        <w:sectPr w:rsidR="00000000" w:rsidRPr="006475A1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6475A1" w14:paraId="398E7671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CBA01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8A622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Notebook 14" (modifikace 2) HP </w:t>
            </w:r>
            <w:proofErr w:type="spellStart"/>
            <w:r w:rsidRPr="006475A1">
              <w:rPr>
                <w:rFonts w:ascii="Arial" w:hAnsi="Arial" w:cs="Arial"/>
              </w:rPr>
              <w:t>EliteBook</w:t>
            </w:r>
            <w:proofErr w:type="spellEnd"/>
            <w:r w:rsidRPr="006475A1">
              <w:rPr>
                <w:rFonts w:ascii="Arial" w:hAnsi="Arial" w:cs="Arial"/>
              </w:rPr>
              <w:t xml:space="preserve"> 6 G1a 14 (P/N: 54146919)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A443D" w14:textId="77777777" w:rsidR="00575C47" w:rsidRPr="006475A1" w:rsidRDefault="00575C47">
            <w:pPr>
              <w:jc w:val="right"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23.005,78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8A27D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Kč</w:t>
            </w:r>
          </w:p>
        </w:tc>
      </w:tr>
      <w:tr w:rsidR="00575C47" w:rsidRPr="006475A1" w14:paraId="418E374E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F95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BB7F" w14:textId="77777777" w:rsidR="00D15408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5420</w:t>
            </w:r>
            <w:r w:rsidR="00AE5EEB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5137</w:t>
            </w:r>
            <w:r w:rsidR="001541AE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OI</w:t>
            </w:r>
            <w:r w:rsidR="00AE5EEB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</w:t>
            </w:r>
          </w:p>
          <w:p w14:paraId="1983E536" w14:textId="77777777" w:rsidR="00D15408" w:rsidRPr="006475A1" w:rsidRDefault="001F5886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Zdroj</w:t>
            </w:r>
            <w:r w:rsidR="00D15408" w:rsidRPr="006475A1">
              <w:rPr>
                <w:rFonts w:ascii="Arial" w:hAnsi="Arial" w:cs="Arial"/>
              </w:rPr>
              <w:t xml:space="preserve">: </w:t>
            </w:r>
            <w:r w:rsidRPr="006475A1">
              <w:rPr>
                <w:rFonts w:ascii="Arial" w:hAnsi="Arial" w:cs="Arial"/>
              </w:rPr>
              <w:t>11</w:t>
            </w:r>
            <w:r w:rsidR="002702F8" w:rsidRPr="006475A1">
              <w:rPr>
                <w:rFonts w:ascii="Arial" w:hAnsi="Arial" w:cs="Arial"/>
              </w:rPr>
              <w:t>00000</w:t>
            </w:r>
          </w:p>
          <w:p w14:paraId="73FCF592" w14:textId="77777777" w:rsidR="00D844E4" w:rsidRPr="006475A1" w:rsidRDefault="00D844E4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Účel: </w:t>
            </w:r>
          </w:p>
          <w:p w14:paraId="4A65E1A4" w14:textId="77777777" w:rsidR="00EE2C37" w:rsidRPr="006475A1" w:rsidRDefault="00D15408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07EC864D" w14:textId="77777777" w:rsidR="00575C47" w:rsidRPr="006475A1" w:rsidRDefault="00575C47" w:rsidP="00150E77"/>
    <w:p w14:paraId="17E8FF15" w14:textId="77777777" w:rsidR="00150E77" w:rsidRPr="006475A1" w:rsidRDefault="00150E77" w:rsidP="00150E77"/>
    <w:p w14:paraId="608E8A90" w14:textId="77777777" w:rsidR="00000000" w:rsidRPr="006475A1" w:rsidRDefault="00000000" w:rsidP="00150E77">
      <w:pPr>
        <w:sectPr w:rsidR="00000000" w:rsidRPr="006475A1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6475A1" w14:paraId="2EDB1EF2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6B085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EC1F9" w14:textId="3E808525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Pouzdro na notebook 14" (P/N: </w:t>
            </w:r>
            <w:r w:rsidR="006475A1">
              <w:rPr>
                <w:rFonts w:ascii="Arial" w:hAnsi="Arial" w:cs="Arial"/>
              </w:rPr>
              <w:t>NET-1701</w:t>
            </w:r>
            <w:r w:rsidRPr="006475A1">
              <w:rPr>
                <w:rFonts w:ascii="Arial" w:hAnsi="Arial" w:cs="Arial"/>
              </w:rPr>
              <w:t>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43744" w14:textId="77777777" w:rsidR="00575C47" w:rsidRPr="006475A1" w:rsidRDefault="00575C47">
            <w:pPr>
              <w:jc w:val="right"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147,53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8DBF5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Kč</w:t>
            </w:r>
          </w:p>
        </w:tc>
      </w:tr>
      <w:tr w:rsidR="00575C47" w:rsidRPr="006475A1" w14:paraId="2F57A27D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F4B2" w14:textId="77777777" w:rsidR="00575C47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EC8" w14:textId="77777777" w:rsidR="00D15408" w:rsidRPr="006475A1" w:rsidRDefault="00575C47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5420</w:t>
            </w:r>
            <w:r w:rsidR="00AE5EEB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5137</w:t>
            </w:r>
            <w:r w:rsidR="001541AE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OI</w:t>
            </w:r>
            <w:r w:rsidR="00AE5EEB" w:rsidRPr="006475A1">
              <w:rPr>
                <w:rFonts w:ascii="Arial" w:hAnsi="Arial" w:cs="Arial"/>
              </w:rPr>
              <w:t>,</w:t>
            </w:r>
            <w:r w:rsidRPr="006475A1">
              <w:rPr>
                <w:rFonts w:ascii="Arial" w:hAnsi="Arial" w:cs="Arial"/>
              </w:rPr>
              <w:t xml:space="preserve"> </w:t>
            </w:r>
          </w:p>
          <w:p w14:paraId="28C9D863" w14:textId="77777777" w:rsidR="00D15408" w:rsidRPr="006475A1" w:rsidRDefault="001F5886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Zdroj</w:t>
            </w:r>
            <w:r w:rsidR="00D15408" w:rsidRPr="006475A1">
              <w:rPr>
                <w:rFonts w:ascii="Arial" w:hAnsi="Arial" w:cs="Arial"/>
              </w:rPr>
              <w:t xml:space="preserve">: </w:t>
            </w:r>
            <w:r w:rsidRPr="006475A1">
              <w:rPr>
                <w:rFonts w:ascii="Arial" w:hAnsi="Arial" w:cs="Arial"/>
              </w:rPr>
              <w:t>11</w:t>
            </w:r>
            <w:r w:rsidR="002702F8" w:rsidRPr="006475A1">
              <w:rPr>
                <w:rFonts w:ascii="Arial" w:hAnsi="Arial" w:cs="Arial"/>
              </w:rPr>
              <w:t>00000</w:t>
            </w:r>
          </w:p>
          <w:p w14:paraId="627F1D9D" w14:textId="77777777" w:rsidR="00D844E4" w:rsidRPr="006475A1" w:rsidRDefault="00D844E4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Účel: </w:t>
            </w:r>
          </w:p>
          <w:p w14:paraId="419FED19" w14:textId="77777777" w:rsidR="00EE2C37" w:rsidRPr="006475A1" w:rsidRDefault="00D15408">
            <w:pPr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001570C" w14:textId="77777777" w:rsidR="00575C47" w:rsidRPr="006475A1" w:rsidRDefault="00575C47" w:rsidP="00150E77"/>
    <w:p w14:paraId="5E7545B1" w14:textId="77777777" w:rsidR="00150E77" w:rsidRPr="006475A1" w:rsidRDefault="00150E77" w:rsidP="00150E77"/>
    <w:p w14:paraId="53FF8B70" w14:textId="77777777" w:rsidR="00CE6D5F" w:rsidRPr="006475A1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6475A1" w14:paraId="276C739C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14:paraId="0D95365C" w14:textId="77777777" w:rsidR="00B14AA4" w:rsidRPr="006475A1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305325C3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Maximální </w:t>
            </w:r>
            <w:proofErr w:type="gramStart"/>
            <w:r w:rsidRPr="006475A1">
              <w:rPr>
                <w:rFonts w:ascii="Arial" w:hAnsi="Arial" w:cs="Arial"/>
              </w:rPr>
              <w:t>cena:…</w:t>
            </w:r>
            <w:proofErr w:type="gramEnd"/>
            <w:r w:rsidRPr="006475A1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00DC887A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6475A1" w14:paraId="6B049AF6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069BDF80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24D9D67B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6475A1">
              <w:rPr>
                <w:rFonts w:ascii="Arial" w:hAnsi="Arial" w:cs="Arial"/>
              </w:rPr>
              <w:t>Datum:…</w:t>
            </w:r>
            <w:proofErr w:type="gramEnd"/>
            <w:r w:rsidRPr="006475A1">
              <w:rPr>
                <w:rFonts w:ascii="Arial" w:hAnsi="Arial" w:cs="Arial"/>
              </w:rPr>
              <w:t>………………………………..</w:t>
            </w:r>
          </w:p>
          <w:p w14:paraId="5405E584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0142DD53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Podpis </w:t>
            </w:r>
          </w:p>
          <w:p w14:paraId="7D316535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příkazce </w:t>
            </w:r>
            <w:proofErr w:type="gramStart"/>
            <w:r w:rsidRPr="006475A1">
              <w:rPr>
                <w:rFonts w:ascii="Arial" w:hAnsi="Arial" w:cs="Arial"/>
              </w:rPr>
              <w:t>operace:…</w:t>
            </w:r>
            <w:proofErr w:type="gramEnd"/>
            <w:r w:rsidRPr="006475A1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6475A1" w14:paraId="69747888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14:paraId="2AB9CCB9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Kontrolu operace provedl správce rozpočtu:</w:t>
            </w:r>
          </w:p>
          <w:p w14:paraId="34EFAAB4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6475A1" w14:paraId="19110FDB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3440DBA3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3736DB13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Datum: ………………………………….</w:t>
            </w:r>
          </w:p>
          <w:p w14:paraId="4E7F4018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02CAAA8B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Podpis</w:t>
            </w:r>
          </w:p>
          <w:p w14:paraId="33FD5776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6475A1" w14:paraId="76094CD5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14:paraId="3E9A01B3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6475A1">
              <w:rPr>
                <w:rFonts w:ascii="Arial" w:hAnsi="Arial" w:cs="Arial"/>
              </w:rPr>
              <w:t xml:space="preserve">Poznámka: </w:t>
            </w:r>
          </w:p>
          <w:p w14:paraId="35401242" w14:textId="77777777" w:rsidR="00B14AA4" w:rsidRPr="006475A1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5DD585EE" w14:textId="77777777" w:rsidR="00B14AA4" w:rsidRPr="006475A1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6475A1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40B7" w14:textId="77777777" w:rsidR="00A74B1A" w:rsidRDefault="00A74B1A">
      <w:r>
        <w:separator/>
      </w:r>
    </w:p>
  </w:endnote>
  <w:endnote w:type="continuationSeparator" w:id="0">
    <w:p w14:paraId="3666575F" w14:textId="77777777" w:rsidR="00A74B1A" w:rsidRDefault="00A7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399B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7CCE" w14:textId="77777777" w:rsidR="00A74B1A" w:rsidRDefault="00A74B1A">
      <w:r>
        <w:separator/>
      </w:r>
    </w:p>
  </w:footnote>
  <w:footnote w:type="continuationSeparator" w:id="0">
    <w:p w14:paraId="50B3B03F" w14:textId="77777777" w:rsidR="00A74B1A" w:rsidRDefault="00A7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301917"/>
    <w:docVar w:name="SOUBOR_DOC" w:val="c:\dokument\"/>
  </w:docVars>
  <w:rsids>
    <w:rsidRoot w:val="00B14AA4"/>
    <w:rsid w:val="000E4F4B"/>
    <w:rsid w:val="00150E77"/>
    <w:rsid w:val="001541AE"/>
    <w:rsid w:val="00174064"/>
    <w:rsid w:val="001F5886"/>
    <w:rsid w:val="00252AFF"/>
    <w:rsid w:val="002702F8"/>
    <w:rsid w:val="002F1F4F"/>
    <w:rsid w:val="00342EF3"/>
    <w:rsid w:val="003B0EED"/>
    <w:rsid w:val="00471400"/>
    <w:rsid w:val="00575C47"/>
    <w:rsid w:val="006475A1"/>
    <w:rsid w:val="00651D6D"/>
    <w:rsid w:val="0065427B"/>
    <w:rsid w:val="00867C87"/>
    <w:rsid w:val="00941A8D"/>
    <w:rsid w:val="00964F3D"/>
    <w:rsid w:val="00967C71"/>
    <w:rsid w:val="009868DB"/>
    <w:rsid w:val="009B4588"/>
    <w:rsid w:val="009D3F8B"/>
    <w:rsid w:val="00A74B1A"/>
    <w:rsid w:val="00AE5EEB"/>
    <w:rsid w:val="00B14AA4"/>
    <w:rsid w:val="00B50C5D"/>
    <w:rsid w:val="00C21347"/>
    <w:rsid w:val="00CA2271"/>
    <w:rsid w:val="00CE6D5F"/>
    <w:rsid w:val="00D15408"/>
    <w:rsid w:val="00D32245"/>
    <w:rsid w:val="00D844E4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EEECD"/>
  <w14:defaultImageDpi w14:val="0"/>
  <w15:docId w15:val="{7835C071-2D6E-4B1A-963C-DB9B6AA6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4064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174064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11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Schvalovací doložka</vt:lpstr>
    </vt:vector>
  </TitlesOfParts>
  <Company>CCA Systems a.s.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5</cp:revision>
  <cp:lastPrinted>2025-09-12T07:11:00Z</cp:lastPrinted>
  <dcterms:created xsi:type="dcterms:W3CDTF">2025-09-12T07:04:00Z</dcterms:created>
  <dcterms:modified xsi:type="dcterms:W3CDTF">2025-09-12T07:17:00Z</dcterms:modified>
</cp:coreProperties>
</file>