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02E8" w14:textId="77777777" w:rsidR="005F0E82" w:rsidRPr="005F0E82" w:rsidRDefault="005F0E82" w:rsidP="005F0E82">
      <w:pPr>
        <w:pStyle w:val="Nadpis1"/>
      </w:pPr>
      <w:bookmarkStart w:id="0" w:name="_Hlk208299714"/>
      <w:r w:rsidRPr="005F0E82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5F0E82" w:rsidRPr="005F0E82" w14:paraId="3D495D24" w14:textId="77777777" w:rsidTr="005F0E82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ED5472" w14:textId="77777777" w:rsidR="005F0E82" w:rsidRPr="005F0E82" w:rsidRDefault="005F0E82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7FCD9544" w14:textId="77777777" w:rsidR="005F0E82" w:rsidRDefault="005F0E82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0CE45B93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Krajský soud v Plzni</w:t>
            </w:r>
          </w:p>
          <w:p w14:paraId="2F99D245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Veleslavínova 21/40</w:t>
            </w:r>
          </w:p>
          <w:p w14:paraId="3B247FED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00 Plzeň</w:t>
            </w:r>
          </w:p>
          <w:p w14:paraId="024C7F4B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</w:p>
          <w:p w14:paraId="4BBC0BB4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4321311 / 0710</w:t>
            </w:r>
          </w:p>
          <w:p w14:paraId="0819DFB9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14:paraId="63A872D4" w14:textId="77777777" w:rsidR="005F0E82" w:rsidRDefault="005F0E8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04A18D0" w14:textId="77777777" w:rsidR="005F0E82" w:rsidRDefault="005F0E82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00215694</w:t>
            </w:r>
            <w:proofErr w:type="gramEnd"/>
          </w:p>
          <w:p w14:paraId="45A6CFAF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7A4A89" w14:textId="77777777" w:rsidR="005F0E82" w:rsidRDefault="005F0E82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14:paraId="0D8A3B12" w14:textId="77777777" w:rsidR="005F0E82" w:rsidRDefault="005F0E82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/ OBJ / 64</w:t>
            </w:r>
          </w:p>
          <w:p w14:paraId="0B08D817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</w:p>
          <w:p w14:paraId="6D56A6D2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14:paraId="304AB688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Spr 954/2025</w:t>
            </w:r>
          </w:p>
        </w:tc>
      </w:tr>
      <w:tr w:rsidR="005F0E82" w:rsidRPr="005F0E82" w14:paraId="5271F76E" w14:textId="77777777" w:rsidTr="005F0E82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8710D5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29DA4A7" w14:textId="77777777" w:rsidR="005F0E82" w:rsidRDefault="005F0E82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04C27C61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42A4352" w14:textId="77777777" w:rsidR="005F0E82" w:rsidRDefault="005F0E82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29155207</w:t>
            </w:r>
          </w:p>
          <w:p w14:paraId="54656F76" w14:textId="77777777" w:rsidR="005F0E82" w:rsidRDefault="005F0E82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DIČ: </w:t>
            </w:r>
          </w:p>
        </w:tc>
      </w:tr>
      <w:tr w:rsidR="005F0E82" w:rsidRPr="005F0E82" w14:paraId="720E0029" w14:textId="77777777" w:rsidTr="005F0E82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2E1092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73EBA88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86D93C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print</w:t>
            </w:r>
            <w:proofErr w:type="spellEnd"/>
            <w:r>
              <w:rPr>
                <w:rFonts w:ascii="Arial" w:hAnsi="Arial" w:cs="Arial"/>
              </w:rPr>
              <w:t xml:space="preserve"> s.r.o.</w:t>
            </w:r>
          </w:p>
          <w:p w14:paraId="1C48A6F2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lesu 345/10</w:t>
            </w:r>
          </w:p>
          <w:p w14:paraId="2A3944B8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142 </w:t>
            </w:r>
            <w:proofErr w:type="gramStart"/>
            <w:r>
              <w:rPr>
                <w:rFonts w:ascii="Arial" w:hAnsi="Arial" w:cs="Arial"/>
              </w:rPr>
              <w:t>00  Praha</w:t>
            </w:r>
            <w:proofErr w:type="gramEnd"/>
          </w:p>
        </w:tc>
      </w:tr>
      <w:tr w:rsidR="005F0E82" w:rsidRPr="005F0E82" w14:paraId="54DA6639" w14:textId="77777777" w:rsidTr="005F0E82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292360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2B3EE4BB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26D99F05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5B6486E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09.09.2025</w:t>
            </w:r>
          </w:p>
          <w:p w14:paraId="3D054D9F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</w:p>
          <w:p w14:paraId="0F7FA64E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1BB423" w14:textId="77777777" w:rsidR="005F0E82" w:rsidRDefault="005F0E82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5F0E82" w:rsidRPr="005F0E82" w14:paraId="40566CAB" w14:textId="77777777" w:rsidTr="005F0E82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8BCC" w14:textId="77777777" w:rsidR="005F0E82" w:rsidRDefault="005F0E82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194FEAF3" w14:textId="77777777" w:rsidR="005F0E82" w:rsidRDefault="005F0E82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 potřeby Krajského soudu v Plzni u Vás objednáváme níže uvedené originální tonery, válce a odpadní nádobky do tiskáren v celkové částce 381 827,60 Kč včetně DPH a dopravy. Platba faktura s min. </w:t>
            </w:r>
            <w:proofErr w:type="gramStart"/>
            <w:r>
              <w:rPr>
                <w:rFonts w:ascii="Arial" w:hAnsi="Arial" w:cs="Arial"/>
              </w:rPr>
              <w:t>14 denní</w:t>
            </w:r>
            <w:proofErr w:type="gramEnd"/>
            <w:r>
              <w:rPr>
                <w:rFonts w:ascii="Arial" w:hAnsi="Arial" w:cs="Arial"/>
              </w:rPr>
              <w:t xml:space="preserve"> splatností.</w:t>
            </w:r>
          </w:p>
          <w:p w14:paraId="29F53DF3" w14:textId="77777777" w:rsidR="005F0E82" w:rsidRDefault="005F0E82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</w:tc>
      </w:tr>
      <w:tr w:rsidR="005F0E82" w:rsidRPr="005F0E82" w14:paraId="7B7F7056" w14:textId="77777777" w:rsidTr="005F0E82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93AA58" w14:textId="77777777" w:rsidR="005F0E82" w:rsidRDefault="005F0E8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AE416" w14:textId="77777777" w:rsidR="005F0E82" w:rsidRDefault="005F0E8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0CEBF8" w14:textId="77777777" w:rsidR="005F0E82" w:rsidRDefault="005F0E8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569FA" w14:textId="77777777" w:rsidR="005F0E82" w:rsidRDefault="005F0E8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3058F3F" w14:textId="77777777" w:rsidR="005F0E82" w:rsidRDefault="005F0E82" w:rsidP="005F0E8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5F0E82" w:rsidRPr="005F0E82" w14:paraId="7B8B6226" w14:textId="77777777" w:rsidTr="005F0E82">
        <w:tc>
          <w:tcPr>
            <w:tcW w:w="1060" w:type="dxa"/>
            <w:hideMark/>
          </w:tcPr>
          <w:p w14:paraId="67555567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4FBA3160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Toner originální UTAX CD </w:t>
            </w:r>
            <w:proofErr w:type="gramStart"/>
            <w:r>
              <w:rPr>
                <w:rFonts w:ascii="Arial" w:hAnsi="Arial" w:cs="Arial"/>
              </w:rPr>
              <w:t>1018  611810010</w:t>
            </w:r>
            <w:proofErr w:type="gramEnd"/>
          </w:p>
        </w:tc>
        <w:tc>
          <w:tcPr>
            <w:tcW w:w="2126" w:type="dxa"/>
            <w:hideMark/>
          </w:tcPr>
          <w:p w14:paraId="35050B5D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1D91C04F" w14:textId="77777777" w:rsidR="005F0E82" w:rsidRDefault="005F0E82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5F0E82" w:rsidRPr="005F0E82" w14:paraId="65CAEF34" w14:textId="77777777" w:rsidTr="005F0E82">
        <w:tc>
          <w:tcPr>
            <w:tcW w:w="1060" w:type="dxa"/>
            <w:hideMark/>
          </w:tcPr>
          <w:p w14:paraId="2D4148A3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hideMark/>
          </w:tcPr>
          <w:p w14:paraId="3C8C605E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Toner originální do tiskárny OKI B731dnw 45439002</w:t>
            </w:r>
          </w:p>
        </w:tc>
        <w:tc>
          <w:tcPr>
            <w:tcW w:w="2126" w:type="dxa"/>
            <w:hideMark/>
          </w:tcPr>
          <w:p w14:paraId="7059D71A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419E024C" w14:textId="77777777" w:rsidR="005F0E82" w:rsidRDefault="005F0E82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</w:tr>
      <w:tr w:rsidR="005F0E82" w:rsidRPr="005F0E82" w14:paraId="6F34BEC2" w14:textId="77777777" w:rsidTr="005F0E82">
        <w:tc>
          <w:tcPr>
            <w:tcW w:w="1060" w:type="dxa"/>
            <w:hideMark/>
          </w:tcPr>
          <w:p w14:paraId="354796AD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hideMark/>
          </w:tcPr>
          <w:p w14:paraId="166C3D32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Toner originální do tiskárny OKI MB492d 45807111</w:t>
            </w:r>
          </w:p>
        </w:tc>
        <w:tc>
          <w:tcPr>
            <w:tcW w:w="2126" w:type="dxa"/>
            <w:hideMark/>
          </w:tcPr>
          <w:p w14:paraId="5174728B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7B5B0DFE" w14:textId="77777777" w:rsidR="005F0E82" w:rsidRDefault="005F0E82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50,00</w:t>
            </w:r>
          </w:p>
        </w:tc>
      </w:tr>
      <w:tr w:rsidR="005F0E82" w:rsidRPr="005F0E82" w14:paraId="12490389" w14:textId="77777777" w:rsidTr="005F0E82">
        <w:tc>
          <w:tcPr>
            <w:tcW w:w="1060" w:type="dxa"/>
            <w:hideMark/>
          </w:tcPr>
          <w:p w14:paraId="5587117C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78" w:type="dxa"/>
            <w:hideMark/>
          </w:tcPr>
          <w:p w14:paraId="39B6A960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Válec originální do tiskárny OKI MB492d 44574302</w:t>
            </w:r>
          </w:p>
        </w:tc>
        <w:tc>
          <w:tcPr>
            <w:tcW w:w="2126" w:type="dxa"/>
            <w:hideMark/>
          </w:tcPr>
          <w:p w14:paraId="2F8C8DDC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3E2AFD6D" w14:textId="77777777" w:rsidR="005F0E82" w:rsidRDefault="005F0E82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24,00</w:t>
            </w:r>
          </w:p>
        </w:tc>
      </w:tr>
      <w:tr w:rsidR="005F0E82" w:rsidRPr="005F0E82" w14:paraId="1DA6E9CC" w14:textId="77777777" w:rsidTr="005F0E82">
        <w:tc>
          <w:tcPr>
            <w:tcW w:w="1060" w:type="dxa"/>
            <w:hideMark/>
          </w:tcPr>
          <w:p w14:paraId="16195672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78" w:type="dxa"/>
            <w:hideMark/>
          </w:tcPr>
          <w:p w14:paraId="65160550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Toner originální do tiskárny OKI MB</w:t>
            </w:r>
            <w:proofErr w:type="gramStart"/>
            <w:r>
              <w:rPr>
                <w:rFonts w:ascii="Arial" w:hAnsi="Arial" w:cs="Arial"/>
              </w:rPr>
              <w:t>441  44992402</w:t>
            </w:r>
            <w:proofErr w:type="gramEnd"/>
          </w:p>
        </w:tc>
        <w:tc>
          <w:tcPr>
            <w:tcW w:w="2126" w:type="dxa"/>
            <w:hideMark/>
          </w:tcPr>
          <w:p w14:paraId="18D6CD38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038B9A31" w14:textId="77777777" w:rsidR="005F0E82" w:rsidRDefault="005F0E82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2,00</w:t>
            </w:r>
          </w:p>
        </w:tc>
      </w:tr>
      <w:tr w:rsidR="005F0E82" w:rsidRPr="005F0E82" w14:paraId="185AA010" w14:textId="77777777" w:rsidTr="005F0E82">
        <w:tc>
          <w:tcPr>
            <w:tcW w:w="1060" w:type="dxa"/>
            <w:hideMark/>
          </w:tcPr>
          <w:p w14:paraId="27640017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678" w:type="dxa"/>
            <w:hideMark/>
          </w:tcPr>
          <w:p w14:paraId="4264490C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Válec originální do tiskárny OKI MB441 44574307</w:t>
            </w:r>
          </w:p>
        </w:tc>
        <w:tc>
          <w:tcPr>
            <w:tcW w:w="2126" w:type="dxa"/>
            <w:hideMark/>
          </w:tcPr>
          <w:p w14:paraId="1C533145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3E95EAB9" w14:textId="77777777" w:rsidR="005F0E82" w:rsidRDefault="005F0E82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5F0E82" w:rsidRPr="005F0E82" w14:paraId="5B8D2C5C" w14:textId="77777777" w:rsidTr="005F0E82">
        <w:tc>
          <w:tcPr>
            <w:tcW w:w="1060" w:type="dxa"/>
            <w:hideMark/>
          </w:tcPr>
          <w:p w14:paraId="67BB4C05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678" w:type="dxa"/>
            <w:hideMark/>
          </w:tcPr>
          <w:p w14:paraId="17603D3A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Toner originální </w:t>
            </w:r>
            <w:proofErr w:type="spellStart"/>
            <w:r>
              <w:rPr>
                <w:rFonts w:ascii="Arial" w:hAnsi="Arial" w:cs="Arial"/>
              </w:rPr>
              <w:t>Triumpf</w:t>
            </w:r>
            <w:proofErr w:type="spellEnd"/>
            <w:r>
              <w:rPr>
                <w:rFonts w:ascii="Arial" w:hAnsi="Arial" w:cs="Arial"/>
              </w:rPr>
              <w:t xml:space="preserve"> Adler P-3062i </w:t>
            </w:r>
            <w:proofErr w:type="gramStart"/>
            <w:r>
              <w:rPr>
                <w:rFonts w:ascii="Arial" w:hAnsi="Arial" w:cs="Arial"/>
              </w:rPr>
              <w:t>MFP - černý</w:t>
            </w:r>
            <w:proofErr w:type="gramEnd"/>
            <w:r>
              <w:rPr>
                <w:rFonts w:ascii="Arial" w:hAnsi="Arial" w:cs="Arial"/>
              </w:rPr>
              <w:t xml:space="preserve"> PK-5017K</w:t>
            </w:r>
          </w:p>
        </w:tc>
        <w:tc>
          <w:tcPr>
            <w:tcW w:w="2126" w:type="dxa"/>
            <w:hideMark/>
          </w:tcPr>
          <w:p w14:paraId="621992A4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0A1B7CBE" w14:textId="77777777" w:rsidR="005F0E82" w:rsidRDefault="005F0E82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5F0E82" w:rsidRPr="005F0E82" w14:paraId="6AE0ECBC" w14:textId="77777777" w:rsidTr="005F0E82">
        <w:tc>
          <w:tcPr>
            <w:tcW w:w="1060" w:type="dxa"/>
            <w:hideMark/>
          </w:tcPr>
          <w:p w14:paraId="51EBAD1F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678" w:type="dxa"/>
            <w:hideMark/>
          </w:tcPr>
          <w:p w14:paraId="595D6716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Toner originální do tiskárny Brother HL-L2312 TN-2421</w:t>
            </w:r>
          </w:p>
        </w:tc>
        <w:tc>
          <w:tcPr>
            <w:tcW w:w="2126" w:type="dxa"/>
            <w:hideMark/>
          </w:tcPr>
          <w:p w14:paraId="6F489540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4E92A56C" w14:textId="77777777" w:rsidR="005F0E82" w:rsidRDefault="005F0E82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15,00</w:t>
            </w:r>
          </w:p>
        </w:tc>
      </w:tr>
      <w:tr w:rsidR="005F0E82" w:rsidRPr="005F0E82" w14:paraId="7C18E73F" w14:textId="77777777" w:rsidTr="005F0E82">
        <w:tc>
          <w:tcPr>
            <w:tcW w:w="1060" w:type="dxa"/>
            <w:hideMark/>
          </w:tcPr>
          <w:p w14:paraId="51E6D398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678" w:type="dxa"/>
            <w:hideMark/>
          </w:tcPr>
          <w:p w14:paraId="1F504C42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Válec originální do tiskárny Brother HL-L2312 DR-2401</w:t>
            </w:r>
          </w:p>
        </w:tc>
        <w:tc>
          <w:tcPr>
            <w:tcW w:w="2126" w:type="dxa"/>
            <w:hideMark/>
          </w:tcPr>
          <w:p w14:paraId="668A31E0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5EA85D87" w14:textId="77777777" w:rsidR="005F0E82" w:rsidRDefault="005F0E82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4,00</w:t>
            </w:r>
          </w:p>
        </w:tc>
      </w:tr>
      <w:tr w:rsidR="005F0E82" w:rsidRPr="005F0E82" w14:paraId="1230127C" w14:textId="77777777" w:rsidTr="005F0E82">
        <w:tc>
          <w:tcPr>
            <w:tcW w:w="1060" w:type="dxa"/>
            <w:hideMark/>
          </w:tcPr>
          <w:p w14:paraId="626C489B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678" w:type="dxa"/>
            <w:hideMark/>
          </w:tcPr>
          <w:p w14:paraId="6F2A51B9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Toner originální do tiskárny Brother MFC-L6900,6950,6970DW TN-3520</w:t>
            </w:r>
          </w:p>
        </w:tc>
        <w:tc>
          <w:tcPr>
            <w:tcW w:w="2126" w:type="dxa"/>
            <w:hideMark/>
          </w:tcPr>
          <w:p w14:paraId="458E2A3B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79F6F55E" w14:textId="77777777" w:rsidR="005F0E82" w:rsidRDefault="005F0E82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6,00</w:t>
            </w:r>
          </w:p>
        </w:tc>
      </w:tr>
      <w:tr w:rsidR="005F0E82" w:rsidRPr="005F0E82" w14:paraId="697E5D24" w14:textId="77777777" w:rsidTr="005F0E82">
        <w:tc>
          <w:tcPr>
            <w:tcW w:w="1060" w:type="dxa"/>
            <w:hideMark/>
          </w:tcPr>
          <w:p w14:paraId="5941D1EC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4678" w:type="dxa"/>
            <w:hideMark/>
          </w:tcPr>
          <w:p w14:paraId="4D1F3163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Válec originální do tiskárny Brother MFC-L6900,6950,6970DW DR-3400</w:t>
            </w:r>
          </w:p>
        </w:tc>
        <w:tc>
          <w:tcPr>
            <w:tcW w:w="2126" w:type="dxa"/>
            <w:hideMark/>
          </w:tcPr>
          <w:p w14:paraId="40B676F6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32FE8699" w14:textId="77777777" w:rsidR="005F0E82" w:rsidRDefault="005F0E82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4,00</w:t>
            </w:r>
          </w:p>
        </w:tc>
      </w:tr>
      <w:tr w:rsidR="005F0E82" w:rsidRPr="005F0E82" w14:paraId="7FA54C4C" w14:textId="77777777" w:rsidTr="005F0E82">
        <w:tc>
          <w:tcPr>
            <w:tcW w:w="1060" w:type="dxa"/>
            <w:hideMark/>
          </w:tcPr>
          <w:p w14:paraId="2FC82BCF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678" w:type="dxa"/>
            <w:hideMark/>
          </w:tcPr>
          <w:p w14:paraId="2D457619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Toner originální do HPCP </w:t>
            </w:r>
            <w:proofErr w:type="gramStart"/>
            <w:r>
              <w:rPr>
                <w:rFonts w:ascii="Arial" w:hAnsi="Arial" w:cs="Arial"/>
              </w:rPr>
              <w:t>1515-žlutá</w:t>
            </w:r>
            <w:proofErr w:type="gramEnd"/>
            <w:r>
              <w:rPr>
                <w:rFonts w:ascii="Arial" w:hAnsi="Arial" w:cs="Arial"/>
              </w:rPr>
              <w:t xml:space="preserve"> barva HP CB542A</w:t>
            </w:r>
          </w:p>
        </w:tc>
        <w:tc>
          <w:tcPr>
            <w:tcW w:w="2126" w:type="dxa"/>
            <w:hideMark/>
          </w:tcPr>
          <w:p w14:paraId="5CD06503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41C00C51" w14:textId="77777777" w:rsidR="005F0E82" w:rsidRDefault="005F0E82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5F0E82" w:rsidRPr="005F0E82" w14:paraId="7D66A258" w14:textId="77777777" w:rsidTr="005F0E82">
        <w:tc>
          <w:tcPr>
            <w:tcW w:w="1060" w:type="dxa"/>
            <w:hideMark/>
          </w:tcPr>
          <w:p w14:paraId="036D0DC1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678" w:type="dxa"/>
            <w:hideMark/>
          </w:tcPr>
          <w:p w14:paraId="09B54842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Toner originální do HPCP </w:t>
            </w:r>
            <w:proofErr w:type="gramStart"/>
            <w:r>
              <w:rPr>
                <w:rFonts w:ascii="Arial" w:hAnsi="Arial" w:cs="Arial"/>
              </w:rPr>
              <w:t>1515-červená</w:t>
            </w:r>
            <w:proofErr w:type="gramEnd"/>
            <w:r>
              <w:rPr>
                <w:rFonts w:ascii="Arial" w:hAnsi="Arial" w:cs="Arial"/>
              </w:rPr>
              <w:t xml:space="preserve"> barva HP CB543A</w:t>
            </w:r>
          </w:p>
        </w:tc>
        <w:tc>
          <w:tcPr>
            <w:tcW w:w="2126" w:type="dxa"/>
            <w:hideMark/>
          </w:tcPr>
          <w:p w14:paraId="0AA1C6B9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7B516A44" w14:textId="77777777" w:rsidR="005F0E82" w:rsidRDefault="005F0E82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5F0E82" w:rsidRPr="005F0E82" w14:paraId="72CDF224" w14:textId="77777777" w:rsidTr="005F0E82">
        <w:tc>
          <w:tcPr>
            <w:tcW w:w="1060" w:type="dxa"/>
            <w:hideMark/>
          </w:tcPr>
          <w:p w14:paraId="656EFCAF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678" w:type="dxa"/>
            <w:hideMark/>
          </w:tcPr>
          <w:p w14:paraId="6DE0A302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Odpadní nádobka originální </w:t>
            </w:r>
            <w:proofErr w:type="gramStart"/>
            <w:r>
              <w:rPr>
                <w:rFonts w:ascii="Arial" w:hAnsi="Arial" w:cs="Arial"/>
              </w:rPr>
              <w:t>C13T04D100 - EPSON</w:t>
            </w:r>
            <w:proofErr w:type="gramEnd"/>
          </w:p>
        </w:tc>
        <w:tc>
          <w:tcPr>
            <w:tcW w:w="2126" w:type="dxa"/>
            <w:hideMark/>
          </w:tcPr>
          <w:p w14:paraId="5DDA70F8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202CD401" w14:textId="77777777" w:rsidR="005F0E82" w:rsidRDefault="005F0E82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2,00</w:t>
            </w:r>
          </w:p>
        </w:tc>
      </w:tr>
    </w:tbl>
    <w:p w14:paraId="61CF4FBA" w14:textId="77777777" w:rsidR="005F0E82" w:rsidRDefault="005F0E82" w:rsidP="005F0E82"/>
    <w:p w14:paraId="69328E20" w14:textId="77777777" w:rsidR="005F0E82" w:rsidRDefault="005F0E82" w:rsidP="005F0E82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5F0E82" w:rsidRPr="005F0E82" w14:paraId="55A48438" w14:textId="77777777" w:rsidTr="005F0E82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4F9E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14:paraId="6F92531C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8B5CE5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14:paraId="0C77A39F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64CCC9D9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887CA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Šeflová Markéta, DiS.</w:t>
            </w:r>
          </w:p>
          <w:p w14:paraId="082E10D3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377868275</w:t>
            </w:r>
          </w:p>
          <w:p w14:paraId="6A482A38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</w:p>
          <w:p w14:paraId="6D888FB1" w14:textId="77777777" w:rsidR="005F0E82" w:rsidRDefault="005F0E82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61FA" w14:textId="77777777" w:rsidR="005F0E82" w:rsidRDefault="005F0E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  <w:bookmarkEnd w:id="0"/>
    </w:tbl>
    <w:p w14:paraId="23712E5D" w14:textId="77777777" w:rsidR="005F0E82" w:rsidRDefault="005F0E82" w:rsidP="005F0E82">
      <w:pPr>
        <w:rPr>
          <w:rFonts w:ascii="Arial" w:hAnsi="Arial" w:cs="Arial"/>
        </w:rPr>
      </w:pPr>
    </w:p>
    <w:p w14:paraId="480C6D57" w14:textId="77777777" w:rsidR="005F0E82" w:rsidRDefault="005F0E82" w:rsidP="005F0E82">
      <w:pPr>
        <w:rPr>
          <w:rFonts w:ascii="Arial" w:hAnsi="Arial" w:cs="Arial"/>
        </w:rPr>
      </w:pPr>
    </w:p>
    <w:p w14:paraId="5B165955" w14:textId="77777777" w:rsidR="005F0E82" w:rsidRDefault="005F0E82">
      <w:pPr>
        <w:pStyle w:val="Nzev"/>
      </w:pPr>
    </w:p>
    <w:p w14:paraId="2C37D529" w14:textId="77777777" w:rsidR="005F0E82" w:rsidRDefault="005F0E82">
      <w:pPr>
        <w:pStyle w:val="Nzev"/>
      </w:pPr>
    </w:p>
    <w:p w14:paraId="1E395CB4" w14:textId="77777777" w:rsidR="005F0E82" w:rsidRDefault="005F0E82">
      <w:pPr>
        <w:pStyle w:val="Nzev"/>
      </w:pPr>
    </w:p>
    <w:p w14:paraId="16A430D6" w14:textId="77777777" w:rsidR="005F0E82" w:rsidRDefault="005F0E82">
      <w:pPr>
        <w:pStyle w:val="Nzev"/>
      </w:pPr>
    </w:p>
    <w:p w14:paraId="70CA962A" w14:textId="77777777" w:rsidR="005F0E82" w:rsidRDefault="005F0E82">
      <w:pPr>
        <w:pStyle w:val="Nzev"/>
      </w:pPr>
    </w:p>
    <w:p w14:paraId="565B9945" w14:textId="77777777" w:rsidR="005F0E82" w:rsidRDefault="005F0E82">
      <w:pPr>
        <w:pStyle w:val="Nzev"/>
      </w:pPr>
    </w:p>
    <w:p w14:paraId="7B7925F9" w14:textId="77777777" w:rsidR="005F0E82" w:rsidRDefault="005F0E82">
      <w:pPr>
        <w:pStyle w:val="Nzev"/>
      </w:pPr>
    </w:p>
    <w:p w14:paraId="6F693CD6" w14:textId="77777777" w:rsidR="005F0E82" w:rsidRDefault="005F0E82">
      <w:pPr>
        <w:pStyle w:val="Nzev"/>
      </w:pPr>
    </w:p>
    <w:p w14:paraId="159011E0" w14:textId="77777777" w:rsidR="005F0E82" w:rsidRDefault="005F0E82">
      <w:pPr>
        <w:pStyle w:val="Nzev"/>
      </w:pPr>
    </w:p>
    <w:p w14:paraId="56D1FAEC" w14:textId="77777777" w:rsidR="005F0E82" w:rsidRDefault="005F0E82">
      <w:pPr>
        <w:pStyle w:val="Nzev"/>
      </w:pPr>
    </w:p>
    <w:p w14:paraId="5A377E76" w14:textId="77777777" w:rsidR="005F0E82" w:rsidRDefault="005F0E82">
      <w:pPr>
        <w:pStyle w:val="Nzev"/>
      </w:pPr>
    </w:p>
    <w:p w14:paraId="4ED052DD" w14:textId="77777777" w:rsidR="005F0E82" w:rsidRDefault="005F0E82">
      <w:pPr>
        <w:pStyle w:val="Nzev"/>
      </w:pPr>
    </w:p>
    <w:p w14:paraId="2927FD60" w14:textId="77777777" w:rsidR="005F0E82" w:rsidRDefault="005F0E82">
      <w:pPr>
        <w:pStyle w:val="Nzev"/>
      </w:pPr>
    </w:p>
    <w:p w14:paraId="185A4CB3" w14:textId="77777777" w:rsidR="005F0E82" w:rsidRDefault="005F0E82">
      <w:pPr>
        <w:pStyle w:val="Nzev"/>
      </w:pPr>
    </w:p>
    <w:p w14:paraId="5316C3E6" w14:textId="77777777" w:rsidR="005F0E82" w:rsidRDefault="005F0E82">
      <w:pPr>
        <w:pStyle w:val="Nzev"/>
      </w:pPr>
    </w:p>
    <w:p w14:paraId="07E68ADA" w14:textId="77777777" w:rsidR="005F0E82" w:rsidRDefault="005F0E82">
      <w:pPr>
        <w:pStyle w:val="Nzev"/>
      </w:pPr>
    </w:p>
    <w:p w14:paraId="1496D6DE" w14:textId="77777777" w:rsidR="005F0E82" w:rsidRDefault="005F0E82">
      <w:pPr>
        <w:pStyle w:val="Nzev"/>
      </w:pPr>
    </w:p>
    <w:p w14:paraId="7D8240FC" w14:textId="77777777" w:rsidR="005F0E82" w:rsidRDefault="005F0E82">
      <w:pPr>
        <w:pStyle w:val="Nzev"/>
      </w:pPr>
    </w:p>
    <w:p w14:paraId="7872C11E" w14:textId="77777777" w:rsidR="005F0E82" w:rsidRDefault="005F0E82">
      <w:pPr>
        <w:pStyle w:val="Nzev"/>
      </w:pPr>
    </w:p>
    <w:p w14:paraId="50C89B31" w14:textId="77777777" w:rsidR="005F0E82" w:rsidRDefault="005F0E82">
      <w:pPr>
        <w:pStyle w:val="Nzev"/>
      </w:pPr>
    </w:p>
    <w:p w14:paraId="1EFC7661" w14:textId="77777777" w:rsidR="005F0E82" w:rsidRDefault="005F0E82">
      <w:pPr>
        <w:pStyle w:val="Nzev"/>
      </w:pPr>
    </w:p>
    <w:p w14:paraId="43F1E61F" w14:textId="77777777" w:rsidR="005F0E82" w:rsidRDefault="005F0E82">
      <w:pPr>
        <w:pStyle w:val="Nzev"/>
      </w:pPr>
    </w:p>
    <w:p w14:paraId="13718B14" w14:textId="77777777" w:rsidR="005F0E82" w:rsidRDefault="005F0E82">
      <w:pPr>
        <w:pStyle w:val="Nzev"/>
      </w:pPr>
    </w:p>
    <w:p w14:paraId="0FE60505" w14:textId="77777777" w:rsidR="005F0E82" w:rsidRDefault="005F0E82">
      <w:pPr>
        <w:pStyle w:val="Nzev"/>
      </w:pPr>
    </w:p>
    <w:p w14:paraId="76A55F6C" w14:textId="77777777" w:rsidR="005F0E82" w:rsidRDefault="005F0E82">
      <w:pPr>
        <w:pStyle w:val="Nzev"/>
      </w:pPr>
    </w:p>
    <w:p w14:paraId="6A2D9E8A" w14:textId="77777777" w:rsidR="005F0E82" w:rsidRDefault="005F0E82">
      <w:pPr>
        <w:pStyle w:val="Nzev"/>
      </w:pPr>
    </w:p>
    <w:p w14:paraId="5EC450E9" w14:textId="77777777" w:rsidR="005F0E82" w:rsidRDefault="005F0E82">
      <w:pPr>
        <w:pStyle w:val="Nzev"/>
      </w:pPr>
    </w:p>
    <w:p w14:paraId="1CAA095B" w14:textId="77777777" w:rsidR="005F0E82" w:rsidRDefault="005F0E82">
      <w:pPr>
        <w:pStyle w:val="Nzev"/>
      </w:pPr>
    </w:p>
    <w:p w14:paraId="31828D23" w14:textId="4235A606" w:rsidR="00B14AA4" w:rsidRPr="005F0E82" w:rsidRDefault="00B14AA4">
      <w:pPr>
        <w:pStyle w:val="Nzev"/>
      </w:pPr>
      <w:r w:rsidRPr="005F0E82">
        <w:lastRenderedPageBreak/>
        <w:t>Schvalovací doložka</w:t>
      </w:r>
    </w:p>
    <w:p w14:paraId="786D3275" w14:textId="77777777" w:rsidR="00B14AA4" w:rsidRPr="005F0E82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5F0E82" w14:paraId="1F5D9F19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10359BEE" w14:textId="77777777" w:rsidR="00B14AA4" w:rsidRPr="005F0E82" w:rsidRDefault="00B14AA4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Krajský soud v 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3ABC2D0" w14:textId="77777777" w:rsidR="00B14AA4" w:rsidRPr="005F0E82" w:rsidRDefault="00B14AA4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Rok: 2025</w:t>
            </w:r>
          </w:p>
        </w:tc>
      </w:tr>
      <w:tr w:rsidR="00B14AA4" w:rsidRPr="005F0E82" w14:paraId="24138A2A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65AD4D88" w14:textId="77777777" w:rsidR="00B14AA4" w:rsidRPr="005F0E82" w:rsidRDefault="00B14AA4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484573D" w14:textId="77777777" w:rsidR="00B14AA4" w:rsidRPr="005F0E82" w:rsidRDefault="00B14AA4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Dokladová </w:t>
            </w:r>
            <w:proofErr w:type="gramStart"/>
            <w:r w:rsidRPr="005F0E82">
              <w:rPr>
                <w:rFonts w:ascii="Arial" w:hAnsi="Arial" w:cs="Arial"/>
              </w:rPr>
              <w:t>řada:  OBJ</w:t>
            </w:r>
            <w:proofErr w:type="gramEnd"/>
          </w:p>
        </w:tc>
      </w:tr>
      <w:tr w:rsidR="00B14AA4" w:rsidRPr="005F0E82" w14:paraId="26CA9A46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1CA84048" w14:textId="77777777" w:rsidR="00B14AA4" w:rsidRPr="005F0E82" w:rsidRDefault="00B14AA4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Spis. zn.:   Spr 954/2025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DB6C785" w14:textId="77777777" w:rsidR="00B14AA4" w:rsidRPr="005F0E82" w:rsidRDefault="00B14AA4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Číslo dokladu: 64</w:t>
            </w:r>
          </w:p>
          <w:p w14:paraId="68113073" w14:textId="77777777" w:rsidR="00B14AA4" w:rsidRPr="005F0E82" w:rsidRDefault="00B14AA4">
            <w:pPr>
              <w:rPr>
                <w:rFonts w:ascii="Arial" w:hAnsi="Arial" w:cs="Arial"/>
              </w:rPr>
            </w:pPr>
          </w:p>
          <w:p w14:paraId="767CA4C9" w14:textId="77777777" w:rsidR="00B14AA4" w:rsidRPr="005F0E82" w:rsidRDefault="00B14AA4">
            <w:pPr>
              <w:rPr>
                <w:rFonts w:ascii="Arial" w:hAnsi="Arial" w:cs="Arial"/>
              </w:rPr>
            </w:pPr>
          </w:p>
        </w:tc>
      </w:tr>
    </w:tbl>
    <w:p w14:paraId="458D2E98" w14:textId="77777777" w:rsidR="00B14AA4" w:rsidRPr="005F0E82" w:rsidRDefault="00B14AA4">
      <w:pPr>
        <w:rPr>
          <w:rFonts w:ascii="Arial" w:hAnsi="Arial" w:cs="Arial"/>
        </w:rPr>
      </w:pPr>
      <w:r w:rsidRPr="005F0E82">
        <w:rPr>
          <w:rFonts w:ascii="Arial" w:hAnsi="Arial" w:cs="Arial"/>
        </w:rPr>
        <w:t>Schvaluji:</w:t>
      </w:r>
    </w:p>
    <w:p w14:paraId="54415BC7" w14:textId="77777777" w:rsidR="00B14AA4" w:rsidRPr="005F0E82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5F0E82" w14:paraId="26250900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AC3F9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D09C4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Toner originální UTAX CD </w:t>
            </w:r>
            <w:proofErr w:type="gramStart"/>
            <w:r w:rsidRPr="005F0E82">
              <w:rPr>
                <w:rFonts w:ascii="Arial" w:hAnsi="Arial" w:cs="Arial"/>
              </w:rPr>
              <w:t>1018  611810010</w:t>
            </w:r>
            <w:proofErr w:type="gramEnd"/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C63AB" w14:textId="77777777" w:rsidR="00575C47" w:rsidRPr="005F0E82" w:rsidRDefault="00575C47">
            <w:pPr>
              <w:jc w:val="right"/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2.117,50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86B31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Kč</w:t>
            </w:r>
          </w:p>
        </w:tc>
      </w:tr>
      <w:tr w:rsidR="00575C47" w:rsidRPr="005F0E82" w14:paraId="5132A8B5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0270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80CA" w14:textId="77777777" w:rsidR="00D15408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5420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5139</w:t>
            </w:r>
            <w:r w:rsidR="001541AE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OI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</w:t>
            </w:r>
          </w:p>
          <w:p w14:paraId="20AABA33" w14:textId="77777777" w:rsidR="00D15408" w:rsidRPr="005F0E82" w:rsidRDefault="001F5886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Zdroj</w:t>
            </w:r>
            <w:r w:rsidR="00D15408" w:rsidRPr="005F0E82">
              <w:rPr>
                <w:rFonts w:ascii="Arial" w:hAnsi="Arial" w:cs="Arial"/>
              </w:rPr>
              <w:t xml:space="preserve">: </w:t>
            </w:r>
            <w:r w:rsidRPr="005F0E82">
              <w:rPr>
                <w:rFonts w:ascii="Arial" w:hAnsi="Arial" w:cs="Arial"/>
              </w:rPr>
              <w:t>11</w:t>
            </w:r>
            <w:r w:rsidR="002702F8" w:rsidRPr="005F0E82">
              <w:rPr>
                <w:rFonts w:ascii="Arial" w:hAnsi="Arial" w:cs="Arial"/>
              </w:rPr>
              <w:t>00000</w:t>
            </w:r>
          </w:p>
          <w:p w14:paraId="50B5F0D2" w14:textId="77777777" w:rsidR="00D844E4" w:rsidRPr="005F0E82" w:rsidRDefault="00D844E4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Účel: </w:t>
            </w:r>
          </w:p>
          <w:p w14:paraId="6EE48E44" w14:textId="77777777" w:rsidR="00EE2C37" w:rsidRPr="005F0E82" w:rsidRDefault="00D15408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1F7F1813" w14:textId="77777777" w:rsidR="00575C47" w:rsidRPr="005F0E82" w:rsidRDefault="00575C47" w:rsidP="00150E77"/>
    <w:p w14:paraId="69CB4F17" w14:textId="77777777" w:rsidR="00150E77" w:rsidRPr="005F0E82" w:rsidRDefault="00150E77" w:rsidP="00150E77"/>
    <w:p w14:paraId="37A61C6B" w14:textId="77777777" w:rsidR="00000000" w:rsidRPr="005F0E82" w:rsidRDefault="00000000" w:rsidP="00150E77">
      <w:pPr>
        <w:sectPr w:rsidR="00000000" w:rsidRPr="005F0E82">
          <w:footerReference w:type="default" r:id="rId6"/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5F0E82" w14:paraId="29812592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D0065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2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5267D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Toner originální do tiskárny OKI B731dnw 45439002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276BB" w14:textId="77777777" w:rsidR="00575C47" w:rsidRPr="005F0E82" w:rsidRDefault="00575C47">
            <w:pPr>
              <w:jc w:val="right"/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87.120,00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1BE60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Kč</w:t>
            </w:r>
          </w:p>
        </w:tc>
      </w:tr>
      <w:tr w:rsidR="00575C47" w:rsidRPr="005F0E82" w14:paraId="36324009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0A75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2217" w14:textId="77777777" w:rsidR="00D15408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5420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5139</w:t>
            </w:r>
            <w:r w:rsidR="001541AE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OI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</w:t>
            </w:r>
          </w:p>
          <w:p w14:paraId="2FB1A24D" w14:textId="77777777" w:rsidR="00D15408" w:rsidRPr="005F0E82" w:rsidRDefault="001F5886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Zdroj</w:t>
            </w:r>
            <w:r w:rsidR="00D15408" w:rsidRPr="005F0E82">
              <w:rPr>
                <w:rFonts w:ascii="Arial" w:hAnsi="Arial" w:cs="Arial"/>
              </w:rPr>
              <w:t xml:space="preserve">: </w:t>
            </w:r>
            <w:r w:rsidRPr="005F0E82">
              <w:rPr>
                <w:rFonts w:ascii="Arial" w:hAnsi="Arial" w:cs="Arial"/>
              </w:rPr>
              <w:t>11</w:t>
            </w:r>
            <w:r w:rsidR="002702F8" w:rsidRPr="005F0E82">
              <w:rPr>
                <w:rFonts w:ascii="Arial" w:hAnsi="Arial" w:cs="Arial"/>
              </w:rPr>
              <w:t>00000</w:t>
            </w:r>
          </w:p>
          <w:p w14:paraId="4CAC248F" w14:textId="77777777" w:rsidR="00D844E4" w:rsidRPr="005F0E82" w:rsidRDefault="00D844E4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Účel: </w:t>
            </w:r>
          </w:p>
          <w:p w14:paraId="030371D2" w14:textId="77777777" w:rsidR="00EE2C37" w:rsidRPr="005F0E82" w:rsidRDefault="00D15408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40CF5C55" w14:textId="77777777" w:rsidR="00575C47" w:rsidRPr="005F0E82" w:rsidRDefault="00575C47" w:rsidP="00150E77"/>
    <w:p w14:paraId="6E160929" w14:textId="77777777" w:rsidR="00150E77" w:rsidRPr="005F0E82" w:rsidRDefault="00150E77" w:rsidP="00150E77"/>
    <w:p w14:paraId="5E6A5364" w14:textId="77777777" w:rsidR="00000000" w:rsidRPr="005F0E82" w:rsidRDefault="00000000" w:rsidP="00150E77">
      <w:pPr>
        <w:sectPr w:rsidR="00000000" w:rsidRPr="005F0E82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5F0E82" w14:paraId="30BF5980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E19F1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3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5FAA2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Toner originální do tiskárny OKI MB492d 45807111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CE8A7" w14:textId="77777777" w:rsidR="00575C47" w:rsidRPr="005F0E82" w:rsidRDefault="00575C47">
            <w:pPr>
              <w:jc w:val="right"/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136.125,00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6134D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Kč</w:t>
            </w:r>
          </w:p>
        </w:tc>
      </w:tr>
      <w:tr w:rsidR="00575C47" w:rsidRPr="005F0E82" w14:paraId="353D74D5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45E3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ECC2" w14:textId="77777777" w:rsidR="00D15408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5420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5139</w:t>
            </w:r>
            <w:r w:rsidR="001541AE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OI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</w:t>
            </w:r>
          </w:p>
          <w:p w14:paraId="2C399968" w14:textId="77777777" w:rsidR="00D15408" w:rsidRPr="005F0E82" w:rsidRDefault="001F5886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Zdroj</w:t>
            </w:r>
            <w:r w:rsidR="00D15408" w:rsidRPr="005F0E82">
              <w:rPr>
                <w:rFonts w:ascii="Arial" w:hAnsi="Arial" w:cs="Arial"/>
              </w:rPr>
              <w:t xml:space="preserve">: </w:t>
            </w:r>
            <w:r w:rsidRPr="005F0E82">
              <w:rPr>
                <w:rFonts w:ascii="Arial" w:hAnsi="Arial" w:cs="Arial"/>
              </w:rPr>
              <w:t>11</w:t>
            </w:r>
            <w:r w:rsidR="002702F8" w:rsidRPr="005F0E82">
              <w:rPr>
                <w:rFonts w:ascii="Arial" w:hAnsi="Arial" w:cs="Arial"/>
              </w:rPr>
              <w:t>00000</w:t>
            </w:r>
          </w:p>
          <w:p w14:paraId="38BEF6D6" w14:textId="77777777" w:rsidR="00D844E4" w:rsidRPr="005F0E82" w:rsidRDefault="00D844E4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Účel: </w:t>
            </w:r>
          </w:p>
          <w:p w14:paraId="1110313C" w14:textId="77777777" w:rsidR="00EE2C37" w:rsidRPr="005F0E82" w:rsidRDefault="00D15408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11B7E566" w14:textId="77777777" w:rsidR="00575C47" w:rsidRPr="005F0E82" w:rsidRDefault="00575C47" w:rsidP="00150E77"/>
    <w:p w14:paraId="56E8419C" w14:textId="77777777" w:rsidR="00150E77" w:rsidRPr="005F0E82" w:rsidRDefault="00150E77" w:rsidP="00150E77"/>
    <w:p w14:paraId="2729E96C" w14:textId="77777777" w:rsidR="00000000" w:rsidRPr="005F0E82" w:rsidRDefault="00000000" w:rsidP="00150E77">
      <w:pPr>
        <w:sectPr w:rsidR="00000000" w:rsidRPr="005F0E82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5F0E82" w14:paraId="2EDF23EC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C8F5B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4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45599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Válec originální do tiskárny OKI MB492d 44574302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4A99F" w14:textId="77777777" w:rsidR="00575C47" w:rsidRPr="005F0E82" w:rsidRDefault="00575C47">
            <w:pPr>
              <w:jc w:val="right"/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65.340,00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C06D7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Kč</w:t>
            </w:r>
          </w:p>
        </w:tc>
      </w:tr>
      <w:tr w:rsidR="00575C47" w:rsidRPr="005F0E82" w14:paraId="63FE2D1C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E8F4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B8C6" w14:textId="77777777" w:rsidR="00D15408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5420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5139</w:t>
            </w:r>
            <w:r w:rsidR="001541AE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OI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</w:t>
            </w:r>
          </w:p>
          <w:p w14:paraId="65775F7D" w14:textId="77777777" w:rsidR="00D15408" w:rsidRPr="005F0E82" w:rsidRDefault="001F5886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Zdroj</w:t>
            </w:r>
            <w:r w:rsidR="00D15408" w:rsidRPr="005F0E82">
              <w:rPr>
                <w:rFonts w:ascii="Arial" w:hAnsi="Arial" w:cs="Arial"/>
              </w:rPr>
              <w:t xml:space="preserve">: </w:t>
            </w:r>
            <w:r w:rsidRPr="005F0E82">
              <w:rPr>
                <w:rFonts w:ascii="Arial" w:hAnsi="Arial" w:cs="Arial"/>
              </w:rPr>
              <w:t>11</w:t>
            </w:r>
            <w:r w:rsidR="002702F8" w:rsidRPr="005F0E82">
              <w:rPr>
                <w:rFonts w:ascii="Arial" w:hAnsi="Arial" w:cs="Arial"/>
              </w:rPr>
              <w:t>00000</w:t>
            </w:r>
          </w:p>
          <w:p w14:paraId="2F973D44" w14:textId="77777777" w:rsidR="00D844E4" w:rsidRPr="005F0E82" w:rsidRDefault="00D844E4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Účel: </w:t>
            </w:r>
          </w:p>
          <w:p w14:paraId="58162109" w14:textId="77777777" w:rsidR="00EE2C37" w:rsidRPr="005F0E82" w:rsidRDefault="00D15408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29157905" w14:textId="77777777" w:rsidR="00575C47" w:rsidRPr="005F0E82" w:rsidRDefault="00575C47" w:rsidP="00150E77"/>
    <w:p w14:paraId="37D0733C" w14:textId="77777777" w:rsidR="00150E77" w:rsidRPr="005F0E82" w:rsidRDefault="00150E77" w:rsidP="00150E77"/>
    <w:p w14:paraId="52E18409" w14:textId="77777777" w:rsidR="00000000" w:rsidRPr="005F0E82" w:rsidRDefault="00000000" w:rsidP="00150E77">
      <w:pPr>
        <w:sectPr w:rsidR="00000000" w:rsidRPr="005F0E82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5F0E82" w14:paraId="18B6BE20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332CC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5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09AAC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Toner originální do tiskárny OKI MB</w:t>
            </w:r>
            <w:proofErr w:type="gramStart"/>
            <w:r w:rsidRPr="005F0E82">
              <w:rPr>
                <w:rFonts w:ascii="Arial" w:hAnsi="Arial" w:cs="Arial"/>
              </w:rPr>
              <w:t>441  44992402</w:t>
            </w:r>
            <w:proofErr w:type="gramEnd"/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A74CE" w14:textId="77777777" w:rsidR="00575C47" w:rsidRPr="005F0E82" w:rsidRDefault="00575C47">
            <w:pPr>
              <w:jc w:val="right"/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3.872,00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FBEC7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Kč</w:t>
            </w:r>
          </w:p>
        </w:tc>
      </w:tr>
      <w:tr w:rsidR="00575C47" w:rsidRPr="005F0E82" w14:paraId="1708266F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7F55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B214" w14:textId="77777777" w:rsidR="00D15408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5420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5139</w:t>
            </w:r>
            <w:r w:rsidR="001541AE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OI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</w:t>
            </w:r>
          </w:p>
          <w:p w14:paraId="06A166B6" w14:textId="77777777" w:rsidR="00D15408" w:rsidRPr="005F0E82" w:rsidRDefault="001F5886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Zdroj</w:t>
            </w:r>
            <w:r w:rsidR="00D15408" w:rsidRPr="005F0E82">
              <w:rPr>
                <w:rFonts w:ascii="Arial" w:hAnsi="Arial" w:cs="Arial"/>
              </w:rPr>
              <w:t xml:space="preserve">: </w:t>
            </w:r>
            <w:r w:rsidRPr="005F0E82">
              <w:rPr>
                <w:rFonts w:ascii="Arial" w:hAnsi="Arial" w:cs="Arial"/>
              </w:rPr>
              <w:t>11</w:t>
            </w:r>
            <w:r w:rsidR="002702F8" w:rsidRPr="005F0E82">
              <w:rPr>
                <w:rFonts w:ascii="Arial" w:hAnsi="Arial" w:cs="Arial"/>
              </w:rPr>
              <w:t>00000</w:t>
            </w:r>
          </w:p>
          <w:p w14:paraId="78EE057E" w14:textId="77777777" w:rsidR="00D844E4" w:rsidRPr="005F0E82" w:rsidRDefault="00D844E4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Účel: </w:t>
            </w:r>
          </w:p>
          <w:p w14:paraId="5E55A783" w14:textId="77777777" w:rsidR="00EE2C37" w:rsidRPr="005F0E82" w:rsidRDefault="00D15408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2EB71BA2" w14:textId="77777777" w:rsidR="00575C47" w:rsidRPr="005F0E82" w:rsidRDefault="00575C47" w:rsidP="00150E77"/>
    <w:p w14:paraId="41ABEF3E" w14:textId="77777777" w:rsidR="00150E77" w:rsidRPr="005F0E82" w:rsidRDefault="00150E77" w:rsidP="00150E77"/>
    <w:p w14:paraId="7C05EBBF" w14:textId="77777777" w:rsidR="00000000" w:rsidRPr="005F0E82" w:rsidRDefault="00000000" w:rsidP="00150E77">
      <w:pPr>
        <w:sectPr w:rsidR="00000000" w:rsidRPr="005F0E82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5F0E82" w14:paraId="7C220FCE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1F082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450EB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Válec originální do tiskárny OKI MB441 44574307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108DC" w14:textId="77777777" w:rsidR="00575C47" w:rsidRPr="005F0E82" w:rsidRDefault="00575C47">
            <w:pPr>
              <w:jc w:val="right"/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3.630,00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DB053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Kč</w:t>
            </w:r>
          </w:p>
        </w:tc>
      </w:tr>
      <w:tr w:rsidR="00575C47" w:rsidRPr="005F0E82" w14:paraId="7B403254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3FC2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BAEF" w14:textId="77777777" w:rsidR="00D15408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5420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5139</w:t>
            </w:r>
            <w:r w:rsidR="001541AE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OI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</w:t>
            </w:r>
          </w:p>
          <w:p w14:paraId="73AF4B45" w14:textId="77777777" w:rsidR="00D15408" w:rsidRPr="005F0E82" w:rsidRDefault="001F5886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Zdroj</w:t>
            </w:r>
            <w:r w:rsidR="00D15408" w:rsidRPr="005F0E82">
              <w:rPr>
                <w:rFonts w:ascii="Arial" w:hAnsi="Arial" w:cs="Arial"/>
              </w:rPr>
              <w:t xml:space="preserve">: </w:t>
            </w:r>
            <w:r w:rsidRPr="005F0E82">
              <w:rPr>
                <w:rFonts w:ascii="Arial" w:hAnsi="Arial" w:cs="Arial"/>
              </w:rPr>
              <w:t>11</w:t>
            </w:r>
            <w:r w:rsidR="002702F8" w:rsidRPr="005F0E82">
              <w:rPr>
                <w:rFonts w:ascii="Arial" w:hAnsi="Arial" w:cs="Arial"/>
              </w:rPr>
              <w:t>00000</w:t>
            </w:r>
          </w:p>
          <w:p w14:paraId="26E79E37" w14:textId="77777777" w:rsidR="00D844E4" w:rsidRPr="005F0E82" w:rsidRDefault="00D844E4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Účel: </w:t>
            </w:r>
          </w:p>
          <w:p w14:paraId="1EAD591B" w14:textId="77777777" w:rsidR="00EE2C37" w:rsidRPr="005F0E82" w:rsidRDefault="00D15408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68D7B254" w14:textId="77777777" w:rsidR="00575C47" w:rsidRPr="005F0E82" w:rsidRDefault="00575C47" w:rsidP="00150E77"/>
    <w:p w14:paraId="35E13D6C" w14:textId="77777777" w:rsidR="00150E77" w:rsidRPr="005F0E82" w:rsidRDefault="00150E77" w:rsidP="00150E77"/>
    <w:p w14:paraId="1CFE2A35" w14:textId="77777777" w:rsidR="00000000" w:rsidRPr="005F0E82" w:rsidRDefault="00000000" w:rsidP="00150E77">
      <w:pPr>
        <w:sectPr w:rsidR="00000000" w:rsidRPr="005F0E82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5F0E82" w14:paraId="0B6ED36C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60227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7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D7646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Toner originální </w:t>
            </w:r>
            <w:proofErr w:type="spellStart"/>
            <w:r w:rsidRPr="005F0E82">
              <w:rPr>
                <w:rFonts w:ascii="Arial" w:hAnsi="Arial" w:cs="Arial"/>
              </w:rPr>
              <w:t>Triumpf</w:t>
            </w:r>
            <w:proofErr w:type="spellEnd"/>
            <w:r w:rsidRPr="005F0E82">
              <w:rPr>
                <w:rFonts w:ascii="Arial" w:hAnsi="Arial" w:cs="Arial"/>
              </w:rPr>
              <w:t xml:space="preserve"> Adler P-3062i </w:t>
            </w:r>
            <w:proofErr w:type="gramStart"/>
            <w:r w:rsidRPr="005F0E82">
              <w:rPr>
                <w:rFonts w:ascii="Arial" w:hAnsi="Arial" w:cs="Arial"/>
              </w:rPr>
              <w:t>MFP - černý</w:t>
            </w:r>
            <w:proofErr w:type="gramEnd"/>
            <w:r w:rsidRPr="005F0E82">
              <w:rPr>
                <w:rFonts w:ascii="Arial" w:hAnsi="Arial" w:cs="Arial"/>
              </w:rPr>
              <w:t xml:space="preserve"> PK-5017K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F28AE" w14:textId="77777777" w:rsidR="00575C47" w:rsidRPr="005F0E82" w:rsidRDefault="00575C47">
            <w:pPr>
              <w:jc w:val="right"/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3.025,00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87F76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Kč</w:t>
            </w:r>
          </w:p>
        </w:tc>
      </w:tr>
      <w:tr w:rsidR="00575C47" w:rsidRPr="005F0E82" w14:paraId="2DD05B96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8BF5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18E8" w14:textId="77777777" w:rsidR="00D15408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5420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5139</w:t>
            </w:r>
            <w:r w:rsidR="001541AE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OI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</w:t>
            </w:r>
          </w:p>
          <w:p w14:paraId="49EF737E" w14:textId="77777777" w:rsidR="00D15408" w:rsidRPr="005F0E82" w:rsidRDefault="001F5886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Zdroj</w:t>
            </w:r>
            <w:r w:rsidR="00D15408" w:rsidRPr="005F0E82">
              <w:rPr>
                <w:rFonts w:ascii="Arial" w:hAnsi="Arial" w:cs="Arial"/>
              </w:rPr>
              <w:t xml:space="preserve">: </w:t>
            </w:r>
            <w:r w:rsidRPr="005F0E82">
              <w:rPr>
                <w:rFonts w:ascii="Arial" w:hAnsi="Arial" w:cs="Arial"/>
              </w:rPr>
              <w:t>11</w:t>
            </w:r>
            <w:r w:rsidR="002702F8" w:rsidRPr="005F0E82">
              <w:rPr>
                <w:rFonts w:ascii="Arial" w:hAnsi="Arial" w:cs="Arial"/>
              </w:rPr>
              <w:t>00000</w:t>
            </w:r>
          </w:p>
          <w:p w14:paraId="022E8251" w14:textId="77777777" w:rsidR="00D844E4" w:rsidRPr="005F0E82" w:rsidRDefault="00D844E4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Účel: </w:t>
            </w:r>
          </w:p>
          <w:p w14:paraId="4D4A1339" w14:textId="77777777" w:rsidR="00EE2C37" w:rsidRPr="005F0E82" w:rsidRDefault="00D15408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2D5646DC" w14:textId="77777777" w:rsidR="00575C47" w:rsidRPr="005F0E82" w:rsidRDefault="00575C47" w:rsidP="00150E77"/>
    <w:p w14:paraId="61E936B1" w14:textId="77777777" w:rsidR="00150E77" w:rsidRPr="005F0E82" w:rsidRDefault="00150E77" w:rsidP="00150E77"/>
    <w:p w14:paraId="4AE41D29" w14:textId="77777777" w:rsidR="00000000" w:rsidRPr="005F0E82" w:rsidRDefault="00000000" w:rsidP="00150E77">
      <w:pPr>
        <w:sectPr w:rsidR="00000000" w:rsidRPr="005F0E82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5F0E82" w14:paraId="16E8DF9A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F8736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8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2E9E0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Toner originální do tiskárny Brother HL-L2312 TN-2421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3063F" w14:textId="77777777" w:rsidR="00575C47" w:rsidRPr="005F0E82" w:rsidRDefault="00575C47">
            <w:pPr>
              <w:jc w:val="right"/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28.132,50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390DA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Kč</w:t>
            </w:r>
          </w:p>
        </w:tc>
      </w:tr>
      <w:tr w:rsidR="00575C47" w:rsidRPr="005F0E82" w14:paraId="405AB350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D9B4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C887" w14:textId="77777777" w:rsidR="00D15408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5420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5139</w:t>
            </w:r>
            <w:r w:rsidR="001541AE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OI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</w:t>
            </w:r>
          </w:p>
          <w:p w14:paraId="029B9985" w14:textId="77777777" w:rsidR="00D15408" w:rsidRPr="005F0E82" w:rsidRDefault="001F5886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Zdroj</w:t>
            </w:r>
            <w:r w:rsidR="00D15408" w:rsidRPr="005F0E82">
              <w:rPr>
                <w:rFonts w:ascii="Arial" w:hAnsi="Arial" w:cs="Arial"/>
              </w:rPr>
              <w:t xml:space="preserve">: </w:t>
            </w:r>
            <w:r w:rsidRPr="005F0E82">
              <w:rPr>
                <w:rFonts w:ascii="Arial" w:hAnsi="Arial" w:cs="Arial"/>
              </w:rPr>
              <w:t>11</w:t>
            </w:r>
            <w:r w:rsidR="002702F8" w:rsidRPr="005F0E82">
              <w:rPr>
                <w:rFonts w:ascii="Arial" w:hAnsi="Arial" w:cs="Arial"/>
              </w:rPr>
              <w:t>00000</w:t>
            </w:r>
          </w:p>
          <w:p w14:paraId="265D38D1" w14:textId="77777777" w:rsidR="00D844E4" w:rsidRPr="005F0E82" w:rsidRDefault="00D844E4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Účel: </w:t>
            </w:r>
          </w:p>
          <w:p w14:paraId="615977ED" w14:textId="77777777" w:rsidR="00EE2C37" w:rsidRPr="005F0E82" w:rsidRDefault="00D15408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729DD355" w14:textId="77777777" w:rsidR="00575C47" w:rsidRPr="005F0E82" w:rsidRDefault="00575C47" w:rsidP="00150E77"/>
    <w:p w14:paraId="2BC16AD4" w14:textId="77777777" w:rsidR="00150E77" w:rsidRPr="005F0E82" w:rsidRDefault="00150E77" w:rsidP="00150E77"/>
    <w:p w14:paraId="362BFFBD" w14:textId="77777777" w:rsidR="00000000" w:rsidRPr="005F0E82" w:rsidRDefault="00000000" w:rsidP="00150E77">
      <w:pPr>
        <w:sectPr w:rsidR="00000000" w:rsidRPr="005F0E82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5F0E82" w14:paraId="5BA1AF1A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EBC64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9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E3426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Válec originální do tiskárny Brother HL-L2312 DR-2401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37E42" w14:textId="77777777" w:rsidR="00575C47" w:rsidRPr="005F0E82" w:rsidRDefault="00575C47">
            <w:pPr>
              <w:jc w:val="right"/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7.260,00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F6565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Kč</w:t>
            </w:r>
          </w:p>
        </w:tc>
      </w:tr>
      <w:tr w:rsidR="00575C47" w:rsidRPr="005F0E82" w14:paraId="1BF73DC6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695C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E45C" w14:textId="77777777" w:rsidR="00D15408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5420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5139</w:t>
            </w:r>
            <w:r w:rsidR="001541AE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OI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</w:t>
            </w:r>
          </w:p>
          <w:p w14:paraId="1C427384" w14:textId="77777777" w:rsidR="00D15408" w:rsidRPr="005F0E82" w:rsidRDefault="001F5886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Zdroj</w:t>
            </w:r>
            <w:r w:rsidR="00D15408" w:rsidRPr="005F0E82">
              <w:rPr>
                <w:rFonts w:ascii="Arial" w:hAnsi="Arial" w:cs="Arial"/>
              </w:rPr>
              <w:t xml:space="preserve">: </w:t>
            </w:r>
            <w:r w:rsidRPr="005F0E82">
              <w:rPr>
                <w:rFonts w:ascii="Arial" w:hAnsi="Arial" w:cs="Arial"/>
              </w:rPr>
              <w:t>11</w:t>
            </w:r>
            <w:r w:rsidR="002702F8" w:rsidRPr="005F0E82">
              <w:rPr>
                <w:rFonts w:ascii="Arial" w:hAnsi="Arial" w:cs="Arial"/>
              </w:rPr>
              <w:t>00000</w:t>
            </w:r>
          </w:p>
          <w:p w14:paraId="3C565D7B" w14:textId="77777777" w:rsidR="00D844E4" w:rsidRPr="005F0E82" w:rsidRDefault="00D844E4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Účel: </w:t>
            </w:r>
          </w:p>
          <w:p w14:paraId="584CF8F2" w14:textId="77777777" w:rsidR="00EE2C37" w:rsidRPr="005F0E82" w:rsidRDefault="00D15408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770990F2" w14:textId="77777777" w:rsidR="00575C47" w:rsidRPr="005F0E82" w:rsidRDefault="00575C47" w:rsidP="00150E77"/>
    <w:p w14:paraId="450A80B6" w14:textId="77777777" w:rsidR="00150E77" w:rsidRPr="005F0E82" w:rsidRDefault="00150E77" w:rsidP="00150E77"/>
    <w:p w14:paraId="3EF89611" w14:textId="77777777" w:rsidR="00000000" w:rsidRPr="005F0E82" w:rsidRDefault="00000000" w:rsidP="00150E77">
      <w:pPr>
        <w:sectPr w:rsidR="00000000" w:rsidRPr="005F0E82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5F0E82" w14:paraId="57CB773F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1DCBF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10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E6BAC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Toner originální do tiskárny Brother MFC-L6900,6950,6970DW TN-3520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5689E" w14:textId="77777777" w:rsidR="00575C47" w:rsidRPr="005F0E82" w:rsidRDefault="00575C47">
            <w:pPr>
              <w:jc w:val="right"/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26.136,00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B6C03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Kč</w:t>
            </w:r>
          </w:p>
        </w:tc>
      </w:tr>
      <w:tr w:rsidR="00575C47" w:rsidRPr="005F0E82" w14:paraId="7279A32F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82A8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278C" w14:textId="77777777" w:rsidR="00D15408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5420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5139</w:t>
            </w:r>
            <w:r w:rsidR="001541AE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OI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</w:t>
            </w:r>
          </w:p>
          <w:p w14:paraId="09F0E866" w14:textId="77777777" w:rsidR="00D15408" w:rsidRPr="005F0E82" w:rsidRDefault="001F5886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Zdroj</w:t>
            </w:r>
            <w:r w:rsidR="00D15408" w:rsidRPr="005F0E82">
              <w:rPr>
                <w:rFonts w:ascii="Arial" w:hAnsi="Arial" w:cs="Arial"/>
              </w:rPr>
              <w:t xml:space="preserve">: </w:t>
            </w:r>
            <w:r w:rsidRPr="005F0E82">
              <w:rPr>
                <w:rFonts w:ascii="Arial" w:hAnsi="Arial" w:cs="Arial"/>
              </w:rPr>
              <w:t>11</w:t>
            </w:r>
            <w:r w:rsidR="002702F8" w:rsidRPr="005F0E82">
              <w:rPr>
                <w:rFonts w:ascii="Arial" w:hAnsi="Arial" w:cs="Arial"/>
              </w:rPr>
              <w:t>00000</w:t>
            </w:r>
          </w:p>
          <w:p w14:paraId="7A104FEB" w14:textId="77777777" w:rsidR="00D844E4" w:rsidRPr="005F0E82" w:rsidRDefault="00D844E4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Účel: </w:t>
            </w:r>
          </w:p>
          <w:p w14:paraId="5ED6D36B" w14:textId="77777777" w:rsidR="00EE2C37" w:rsidRPr="005F0E82" w:rsidRDefault="00D15408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3F7630D2" w14:textId="77777777" w:rsidR="00575C47" w:rsidRPr="005F0E82" w:rsidRDefault="00575C47" w:rsidP="00150E77"/>
    <w:p w14:paraId="343BADC0" w14:textId="77777777" w:rsidR="00150E77" w:rsidRPr="005F0E82" w:rsidRDefault="00150E77" w:rsidP="00150E77"/>
    <w:p w14:paraId="708560D6" w14:textId="77777777" w:rsidR="00000000" w:rsidRPr="005F0E82" w:rsidRDefault="00000000" w:rsidP="00150E77">
      <w:pPr>
        <w:sectPr w:rsidR="00000000" w:rsidRPr="005F0E82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5F0E82" w14:paraId="37C8F3A9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D386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11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F972C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Válec originální do tiskárny Brother MFC-L6900,6950,6970DW DR-3400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71E25" w14:textId="77777777" w:rsidR="00575C47" w:rsidRPr="005F0E82" w:rsidRDefault="00575C47">
            <w:pPr>
              <w:jc w:val="right"/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14.520,00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C3CE4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Kč</w:t>
            </w:r>
          </w:p>
        </w:tc>
      </w:tr>
      <w:tr w:rsidR="00575C47" w:rsidRPr="005F0E82" w14:paraId="0C7866E5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658C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8CD2" w14:textId="77777777" w:rsidR="00D15408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5420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5139</w:t>
            </w:r>
            <w:r w:rsidR="001541AE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OI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</w:t>
            </w:r>
          </w:p>
          <w:p w14:paraId="31D3096A" w14:textId="77777777" w:rsidR="00D15408" w:rsidRPr="005F0E82" w:rsidRDefault="001F5886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Zdroj</w:t>
            </w:r>
            <w:r w:rsidR="00D15408" w:rsidRPr="005F0E82">
              <w:rPr>
                <w:rFonts w:ascii="Arial" w:hAnsi="Arial" w:cs="Arial"/>
              </w:rPr>
              <w:t xml:space="preserve">: </w:t>
            </w:r>
            <w:r w:rsidRPr="005F0E82">
              <w:rPr>
                <w:rFonts w:ascii="Arial" w:hAnsi="Arial" w:cs="Arial"/>
              </w:rPr>
              <w:t>11</w:t>
            </w:r>
            <w:r w:rsidR="002702F8" w:rsidRPr="005F0E82">
              <w:rPr>
                <w:rFonts w:ascii="Arial" w:hAnsi="Arial" w:cs="Arial"/>
              </w:rPr>
              <w:t>00000</w:t>
            </w:r>
          </w:p>
          <w:p w14:paraId="081CF909" w14:textId="77777777" w:rsidR="00D844E4" w:rsidRPr="005F0E82" w:rsidRDefault="00D844E4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Účel: </w:t>
            </w:r>
          </w:p>
          <w:p w14:paraId="5A8A735C" w14:textId="77777777" w:rsidR="00EE2C37" w:rsidRPr="005F0E82" w:rsidRDefault="00D15408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021003D6" w14:textId="77777777" w:rsidR="00575C47" w:rsidRPr="005F0E82" w:rsidRDefault="00575C47" w:rsidP="00150E77"/>
    <w:p w14:paraId="3B6FD566" w14:textId="77777777" w:rsidR="00150E77" w:rsidRPr="005F0E82" w:rsidRDefault="00150E77" w:rsidP="00150E77"/>
    <w:p w14:paraId="4C5A8DC9" w14:textId="77777777" w:rsidR="00000000" w:rsidRPr="005F0E82" w:rsidRDefault="00000000" w:rsidP="00150E77">
      <w:pPr>
        <w:sectPr w:rsidR="00000000" w:rsidRPr="005F0E82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5F0E82" w14:paraId="18470218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E3FCC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12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23E8A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Toner originální do HPCP </w:t>
            </w:r>
            <w:proofErr w:type="gramStart"/>
            <w:r w:rsidRPr="005F0E82">
              <w:rPr>
                <w:rFonts w:ascii="Arial" w:hAnsi="Arial" w:cs="Arial"/>
              </w:rPr>
              <w:t>1515-žlutá</w:t>
            </w:r>
            <w:proofErr w:type="gramEnd"/>
            <w:r w:rsidRPr="005F0E82">
              <w:rPr>
                <w:rFonts w:ascii="Arial" w:hAnsi="Arial" w:cs="Arial"/>
              </w:rPr>
              <w:t xml:space="preserve"> barva HP CB542A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60E45" w14:textId="77777777" w:rsidR="00575C47" w:rsidRPr="005F0E82" w:rsidRDefault="00575C47">
            <w:pPr>
              <w:jc w:val="right"/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2.057,00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E5A9D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Kč</w:t>
            </w:r>
          </w:p>
        </w:tc>
      </w:tr>
      <w:tr w:rsidR="00575C47" w:rsidRPr="005F0E82" w14:paraId="699E24B7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0A03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lastRenderedPageBreak/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3D" w14:textId="77777777" w:rsidR="00D15408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5420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5139</w:t>
            </w:r>
            <w:r w:rsidR="001541AE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OI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</w:t>
            </w:r>
          </w:p>
          <w:p w14:paraId="02296CA2" w14:textId="77777777" w:rsidR="00D15408" w:rsidRPr="005F0E82" w:rsidRDefault="001F5886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Zdroj</w:t>
            </w:r>
            <w:r w:rsidR="00D15408" w:rsidRPr="005F0E82">
              <w:rPr>
                <w:rFonts w:ascii="Arial" w:hAnsi="Arial" w:cs="Arial"/>
              </w:rPr>
              <w:t xml:space="preserve">: </w:t>
            </w:r>
            <w:r w:rsidRPr="005F0E82">
              <w:rPr>
                <w:rFonts w:ascii="Arial" w:hAnsi="Arial" w:cs="Arial"/>
              </w:rPr>
              <w:t>11</w:t>
            </w:r>
            <w:r w:rsidR="002702F8" w:rsidRPr="005F0E82">
              <w:rPr>
                <w:rFonts w:ascii="Arial" w:hAnsi="Arial" w:cs="Arial"/>
              </w:rPr>
              <w:t>00000</w:t>
            </w:r>
          </w:p>
          <w:p w14:paraId="0A3944CB" w14:textId="77777777" w:rsidR="00D844E4" w:rsidRPr="005F0E82" w:rsidRDefault="00D844E4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Účel: </w:t>
            </w:r>
          </w:p>
          <w:p w14:paraId="5210CD3B" w14:textId="77777777" w:rsidR="00EE2C37" w:rsidRPr="005F0E82" w:rsidRDefault="00D15408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72F37EA8" w14:textId="77777777" w:rsidR="00575C47" w:rsidRPr="005F0E82" w:rsidRDefault="00575C47" w:rsidP="00150E77"/>
    <w:p w14:paraId="024EEEBE" w14:textId="77777777" w:rsidR="00150E77" w:rsidRPr="005F0E82" w:rsidRDefault="00150E77" w:rsidP="00150E77"/>
    <w:p w14:paraId="29299E4E" w14:textId="77777777" w:rsidR="00000000" w:rsidRPr="005F0E82" w:rsidRDefault="00000000" w:rsidP="00150E77">
      <w:pPr>
        <w:sectPr w:rsidR="00000000" w:rsidRPr="005F0E82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5F0E82" w14:paraId="1D630800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AE16B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13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69081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Toner originální do HPCP </w:t>
            </w:r>
            <w:proofErr w:type="gramStart"/>
            <w:r w:rsidRPr="005F0E82">
              <w:rPr>
                <w:rFonts w:ascii="Arial" w:hAnsi="Arial" w:cs="Arial"/>
              </w:rPr>
              <w:t>1515-červená</w:t>
            </w:r>
            <w:proofErr w:type="gramEnd"/>
            <w:r w:rsidRPr="005F0E82">
              <w:rPr>
                <w:rFonts w:ascii="Arial" w:hAnsi="Arial" w:cs="Arial"/>
              </w:rPr>
              <w:t xml:space="preserve"> barva HP CB543A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2550A" w14:textId="77777777" w:rsidR="00575C47" w:rsidRPr="005F0E82" w:rsidRDefault="00575C47">
            <w:pPr>
              <w:jc w:val="right"/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2.057,00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558F8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Kč</w:t>
            </w:r>
          </w:p>
        </w:tc>
      </w:tr>
      <w:tr w:rsidR="00575C47" w:rsidRPr="005F0E82" w14:paraId="2B46B5E7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CAC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66EB" w14:textId="77777777" w:rsidR="00D15408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5420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5139</w:t>
            </w:r>
            <w:r w:rsidR="001541AE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OI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</w:t>
            </w:r>
          </w:p>
          <w:p w14:paraId="2AEA5011" w14:textId="77777777" w:rsidR="00D15408" w:rsidRPr="005F0E82" w:rsidRDefault="001F5886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Zdroj</w:t>
            </w:r>
            <w:r w:rsidR="00D15408" w:rsidRPr="005F0E82">
              <w:rPr>
                <w:rFonts w:ascii="Arial" w:hAnsi="Arial" w:cs="Arial"/>
              </w:rPr>
              <w:t xml:space="preserve">: </w:t>
            </w:r>
            <w:r w:rsidRPr="005F0E82">
              <w:rPr>
                <w:rFonts w:ascii="Arial" w:hAnsi="Arial" w:cs="Arial"/>
              </w:rPr>
              <w:t>11</w:t>
            </w:r>
            <w:r w:rsidR="002702F8" w:rsidRPr="005F0E82">
              <w:rPr>
                <w:rFonts w:ascii="Arial" w:hAnsi="Arial" w:cs="Arial"/>
              </w:rPr>
              <w:t>00000</w:t>
            </w:r>
          </w:p>
          <w:p w14:paraId="7A0E580A" w14:textId="77777777" w:rsidR="00D844E4" w:rsidRPr="005F0E82" w:rsidRDefault="00D844E4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Účel: </w:t>
            </w:r>
          </w:p>
          <w:p w14:paraId="13547CDC" w14:textId="77777777" w:rsidR="00EE2C37" w:rsidRPr="005F0E82" w:rsidRDefault="00D15408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52BD1850" w14:textId="77777777" w:rsidR="00575C47" w:rsidRPr="005F0E82" w:rsidRDefault="00575C47" w:rsidP="00150E77"/>
    <w:p w14:paraId="3B5A9426" w14:textId="77777777" w:rsidR="00150E77" w:rsidRPr="005F0E82" w:rsidRDefault="00150E77" w:rsidP="00150E77"/>
    <w:p w14:paraId="1CF23C8A" w14:textId="77777777" w:rsidR="00000000" w:rsidRPr="005F0E82" w:rsidRDefault="00000000" w:rsidP="00150E77">
      <w:pPr>
        <w:sectPr w:rsidR="00000000" w:rsidRPr="005F0E82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5F0E82" w14:paraId="0576379F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93F98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14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96C4E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Odpadní nádobka originální </w:t>
            </w:r>
            <w:proofErr w:type="gramStart"/>
            <w:r w:rsidRPr="005F0E82">
              <w:rPr>
                <w:rFonts w:ascii="Arial" w:hAnsi="Arial" w:cs="Arial"/>
              </w:rPr>
              <w:t>C13T04D100 - EPSON</w:t>
            </w:r>
            <w:proofErr w:type="gramEnd"/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CCE1E" w14:textId="77777777" w:rsidR="00575C47" w:rsidRPr="005F0E82" w:rsidRDefault="00575C47">
            <w:pPr>
              <w:jc w:val="right"/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435,60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C304F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Kč</w:t>
            </w:r>
          </w:p>
        </w:tc>
      </w:tr>
      <w:tr w:rsidR="00575C47" w:rsidRPr="005F0E82" w14:paraId="2378652B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77F9" w14:textId="77777777" w:rsidR="00575C47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618C" w14:textId="77777777" w:rsidR="00D15408" w:rsidRPr="005F0E82" w:rsidRDefault="00575C47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5420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5139</w:t>
            </w:r>
            <w:r w:rsidR="001541AE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OI</w:t>
            </w:r>
            <w:r w:rsidR="00AE5EEB" w:rsidRPr="005F0E82">
              <w:rPr>
                <w:rFonts w:ascii="Arial" w:hAnsi="Arial" w:cs="Arial"/>
              </w:rPr>
              <w:t>,</w:t>
            </w:r>
            <w:r w:rsidRPr="005F0E82">
              <w:rPr>
                <w:rFonts w:ascii="Arial" w:hAnsi="Arial" w:cs="Arial"/>
              </w:rPr>
              <w:t xml:space="preserve"> </w:t>
            </w:r>
          </w:p>
          <w:p w14:paraId="7C762CBF" w14:textId="77777777" w:rsidR="00D15408" w:rsidRPr="005F0E82" w:rsidRDefault="001F5886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Zdroj</w:t>
            </w:r>
            <w:r w:rsidR="00D15408" w:rsidRPr="005F0E82">
              <w:rPr>
                <w:rFonts w:ascii="Arial" w:hAnsi="Arial" w:cs="Arial"/>
              </w:rPr>
              <w:t xml:space="preserve">: </w:t>
            </w:r>
            <w:r w:rsidRPr="005F0E82">
              <w:rPr>
                <w:rFonts w:ascii="Arial" w:hAnsi="Arial" w:cs="Arial"/>
              </w:rPr>
              <w:t>11</w:t>
            </w:r>
            <w:r w:rsidR="002702F8" w:rsidRPr="005F0E82">
              <w:rPr>
                <w:rFonts w:ascii="Arial" w:hAnsi="Arial" w:cs="Arial"/>
              </w:rPr>
              <w:t>00000</w:t>
            </w:r>
          </w:p>
          <w:p w14:paraId="5C9F8303" w14:textId="77777777" w:rsidR="00D844E4" w:rsidRPr="005F0E82" w:rsidRDefault="00D844E4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Účel: </w:t>
            </w:r>
          </w:p>
          <w:p w14:paraId="6E71EC05" w14:textId="77777777" w:rsidR="00EE2C37" w:rsidRPr="005F0E82" w:rsidRDefault="00D15408">
            <w:pPr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5CCDE515" w14:textId="77777777" w:rsidR="00575C47" w:rsidRPr="005F0E82" w:rsidRDefault="00575C47" w:rsidP="00150E77"/>
    <w:p w14:paraId="61DA34E3" w14:textId="77777777" w:rsidR="00150E77" w:rsidRPr="005F0E82" w:rsidRDefault="00150E77" w:rsidP="00150E77"/>
    <w:p w14:paraId="0B2BD5A4" w14:textId="77777777" w:rsidR="00CE6D5F" w:rsidRPr="005F0E82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5F0E82" w14:paraId="49145F94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bottom w:val="nil"/>
              <w:right w:val="nil"/>
            </w:tcBorders>
          </w:tcPr>
          <w:p w14:paraId="2BAF9AA5" w14:textId="77777777" w:rsidR="00B14AA4" w:rsidRPr="005F0E82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0ACC69E9" w14:textId="77777777" w:rsidR="00B14AA4" w:rsidRPr="005F0E8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Maximální </w:t>
            </w:r>
            <w:proofErr w:type="gramStart"/>
            <w:r w:rsidRPr="005F0E82">
              <w:rPr>
                <w:rFonts w:ascii="Arial" w:hAnsi="Arial" w:cs="Arial"/>
              </w:rPr>
              <w:t>cena:…</w:t>
            </w:r>
            <w:proofErr w:type="gramEnd"/>
            <w:r w:rsidRPr="005F0E82">
              <w:rPr>
                <w:rFonts w:ascii="Arial" w:hAnsi="Arial" w:cs="Arial"/>
              </w:rPr>
              <w:t>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14:paraId="5F07CB70" w14:textId="77777777" w:rsidR="00B14AA4" w:rsidRPr="005F0E8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5F0E82" w14:paraId="79A28E57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14:paraId="2DA38D14" w14:textId="77777777" w:rsidR="00B14AA4" w:rsidRPr="005F0E8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766809B6" w14:textId="77777777" w:rsidR="00B14AA4" w:rsidRPr="005F0E8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proofErr w:type="gramStart"/>
            <w:r w:rsidRPr="005F0E82">
              <w:rPr>
                <w:rFonts w:ascii="Arial" w:hAnsi="Arial" w:cs="Arial"/>
              </w:rPr>
              <w:t>Datum:…</w:t>
            </w:r>
            <w:proofErr w:type="gramEnd"/>
            <w:r w:rsidRPr="005F0E82">
              <w:rPr>
                <w:rFonts w:ascii="Arial" w:hAnsi="Arial" w:cs="Arial"/>
              </w:rPr>
              <w:t>………………………………..</w:t>
            </w:r>
          </w:p>
          <w:p w14:paraId="104975F8" w14:textId="77777777" w:rsidR="00B14AA4" w:rsidRPr="005F0E8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6D3F5F77" w14:textId="77777777" w:rsidR="00B14AA4" w:rsidRPr="005F0E8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Podpis </w:t>
            </w:r>
          </w:p>
          <w:p w14:paraId="333E5729" w14:textId="77777777" w:rsidR="00B14AA4" w:rsidRPr="005F0E8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příkazce </w:t>
            </w:r>
            <w:proofErr w:type="gramStart"/>
            <w:r w:rsidRPr="005F0E82">
              <w:rPr>
                <w:rFonts w:ascii="Arial" w:hAnsi="Arial" w:cs="Arial"/>
              </w:rPr>
              <w:t>operace:…</w:t>
            </w:r>
            <w:proofErr w:type="gramEnd"/>
            <w:r w:rsidRPr="005F0E82">
              <w:rPr>
                <w:rFonts w:ascii="Arial" w:hAnsi="Arial" w:cs="Arial"/>
              </w:rPr>
              <w:t>…………………….…</w:t>
            </w:r>
          </w:p>
        </w:tc>
      </w:tr>
      <w:tr w:rsidR="00B14AA4" w:rsidRPr="005F0E82" w14:paraId="4F1F3D44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nil"/>
            </w:tcBorders>
          </w:tcPr>
          <w:p w14:paraId="6C3BA6A0" w14:textId="77777777" w:rsidR="00B14AA4" w:rsidRPr="005F0E8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Kontrolu operace provedl správce rozpočtu:</w:t>
            </w:r>
          </w:p>
          <w:p w14:paraId="47742E41" w14:textId="77777777" w:rsidR="00B14AA4" w:rsidRPr="005F0E8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5F0E82" w14:paraId="2BDE076B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14:paraId="7C7E48BE" w14:textId="77777777" w:rsidR="00B14AA4" w:rsidRPr="005F0E8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13B9A892" w14:textId="77777777" w:rsidR="00B14AA4" w:rsidRPr="005F0E8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Datum: ………………………………….</w:t>
            </w:r>
          </w:p>
          <w:p w14:paraId="5484B324" w14:textId="77777777" w:rsidR="00B14AA4" w:rsidRPr="005F0E8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01D95E93" w14:textId="77777777" w:rsidR="00B14AA4" w:rsidRPr="005F0E8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Podpis</w:t>
            </w:r>
          </w:p>
          <w:p w14:paraId="0B0DCF80" w14:textId="77777777" w:rsidR="00B14AA4" w:rsidRPr="005F0E8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5F0E82" w14:paraId="0FA8CB01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14:paraId="7FCF5AE4" w14:textId="77777777" w:rsidR="00B14AA4" w:rsidRPr="005F0E8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5F0E82">
              <w:rPr>
                <w:rFonts w:ascii="Arial" w:hAnsi="Arial" w:cs="Arial"/>
              </w:rPr>
              <w:t xml:space="preserve">Poznámka: </w:t>
            </w:r>
          </w:p>
          <w:p w14:paraId="50DED546" w14:textId="77777777" w:rsidR="00B14AA4" w:rsidRPr="005F0E8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14:paraId="5980A068" w14:textId="77777777" w:rsidR="00B14AA4" w:rsidRPr="005F0E82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5F0E82" w:rsidSect="00B50C5D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9C691" w14:textId="77777777" w:rsidR="00321CB7" w:rsidRDefault="00321CB7">
      <w:r>
        <w:separator/>
      </w:r>
    </w:p>
  </w:endnote>
  <w:endnote w:type="continuationSeparator" w:id="0">
    <w:p w14:paraId="1F566097" w14:textId="77777777" w:rsidR="00321CB7" w:rsidRDefault="0032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E1BA1" w14:textId="77777777"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F0AB7" w14:textId="77777777" w:rsidR="00321CB7" w:rsidRDefault="00321CB7">
      <w:r>
        <w:separator/>
      </w:r>
    </w:p>
  </w:footnote>
  <w:footnote w:type="continuationSeparator" w:id="0">
    <w:p w14:paraId="019A4136" w14:textId="77777777" w:rsidR="00321CB7" w:rsidRDefault="00321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2301513"/>
    <w:docVar w:name="SOUBOR_DOC" w:val="c:\dokument\"/>
  </w:docVars>
  <w:rsids>
    <w:rsidRoot w:val="00B14AA4"/>
    <w:rsid w:val="000E4F4B"/>
    <w:rsid w:val="00150E77"/>
    <w:rsid w:val="001541AE"/>
    <w:rsid w:val="001F1B1E"/>
    <w:rsid w:val="001F5886"/>
    <w:rsid w:val="00252AFF"/>
    <w:rsid w:val="002702F8"/>
    <w:rsid w:val="002F1F4F"/>
    <w:rsid w:val="00321CB7"/>
    <w:rsid w:val="003B0EED"/>
    <w:rsid w:val="00471400"/>
    <w:rsid w:val="00575C47"/>
    <w:rsid w:val="005F0E82"/>
    <w:rsid w:val="00651D6D"/>
    <w:rsid w:val="0065427B"/>
    <w:rsid w:val="00867C87"/>
    <w:rsid w:val="00941A8D"/>
    <w:rsid w:val="00964F3D"/>
    <w:rsid w:val="00967C71"/>
    <w:rsid w:val="009868DB"/>
    <w:rsid w:val="009B4588"/>
    <w:rsid w:val="00A10B40"/>
    <w:rsid w:val="00AE5EEB"/>
    <w:rsid w:val="00B14AA4"/>
    <w:rsid w:val="00B50C5D"/>
    <w:rsid w:val="00C21347"/>
    <w:rsid w:val="00CA2271"/>
    <w:rsid w:val="00CE6D5F"/>
    <w:rsid w:val="00D15408"/>
    <w:rsid w:val="00D32245"/>
    <w:rsid w:val="00D844E4"/>
    <w:rsid w:val="00DF45D2"/>
    <w:rsid w:val="00EB40D0"/>
    <w:rsid w:val="00EE2C37"/>
    <w:rsid w:val="00F511C1"/>
    <w:rsid w:val="00F5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332C1"/>
  <w14:defaultImageDpi w14:val="0"/>
  <w15:docId w15:val="{D3C6B2BB-FB30-4340-83C2-1D91C6DC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F0E82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5F0E82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587</Words>
  <Characters>3469</Characters>
  <Application>Microsoft Office Word</Application>
  <DocSecurity>0</DocSecurity>
  <Lines>28</Lines>
  <Paragraphs>8</Paragraphs>
  <ScaleCrop>false</ScaleCrop>
  <Company>CCA Systems a.s.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5</cp:revision>
  <cp:lastPrinted>2025-09-09T06:42:00Z</cp:lastPrinted>
  <dcterms:created xsi:type="dcterms:W3CDTF">2025-09-09T06:42:00Z</dcterms:created>
  <dcterms:modified xsi:type="dcterms:W3CDTF">2025-09-09T06:42:00Z</dcterms:modified>
</cp:coreProperties>
</file>