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8AA3" w14:textId="77777777" w:rsidR="008B3895" w:rsidRPr="000F2A05" w:rsidRDefault="008B3895">
      <w:pPr>
        <w:pStyle w:val="Nadpis1"/>
      </w:pPr>
      <w:r w:rsidRPr="000F2A0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0F2A05" w14:paraId="021E4B92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7E81C8" w14:textId="77777777" w:rsidR="008B3895" w:rsidRPr="000F2A05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F2A05">
              <w:rPr>
                <w:rFonts w:ascii="Arial" w:hAnsi="Arial" w:cs="Arial"/>
                <w:b/>
                <w:bCs/>
              </w:rPr>
              <w:t>ODBĚRATEL:</w:t>
            </w:r>
          </w:p>
          <w:p w14:paraId="6945A514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2FDADEC9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Okresní soud v Sokolově</w:t>
            </w:r>
          </w:p>
          <w:p w14:paraId="7AA19BC9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K. H. Borovského 57</w:t>
            </w:r>
          </w:p>
          <w:p w14:paraId="24E254E6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356 32 Sokolov</w:t>
            </w:r>
          </w:p>
          <w:p w14:paraId="19DFBE2B" w14:textId="77777777" w:rsidR="008B3895" w:rsidRPr="000F2A05" w:rsidRDefault="008B3895">
            <w:pPr>
              <w:rPr>
                <w:rFonts w:ascii="Arial" w:hAnsi="Arial" w:cs="Arial"/>
              </w:rPr>
            </w:pPr>
          </w:p>
          <w:p w14:paraId="378F3D75" w14:textId="77777777" w:rsidR="00761C31" w:rsidRPr="000F2A05" w:rsidRDefault="00761C31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ČNB, pobočka Plzeň</w:t>
            </w:r>
          </w:p>
          <w:p w14:paraId="0D357013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Účet: 126391 / 0710</w:t>
            </w:r>
          </w:p>
          <w:p w14:paraId="56192FB7" w14:textId="77777777" w:rsidR="008B3895" w:rsidRPr="000F2A05" w:rsidRDefault="008B3895">
            <w:pPr>
              <w:rPr>
                <w:rFonts w:ascii="Arial" w:hAnsi="Arial" w:cs="Arial"/>
              </w:rPr>
            </w:pPr>
          </w:p>
          <w:p w14:paraId="1F485CC5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  <w:r w:rsidRPr="000F2A0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1BAA83" w14:textId="77777777" w:rsidR="008B3895" w:rsidRPr="000F2A05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0F2A05">
              <w:rPr>
                <w:rFonts w:ascii="Arial" w:hAnsi="Arial" w:cs="Arial"/>
                <w:b/>
                <w:bCs/>
              </w:rPr>
              <w:t xml:space="preserve">IČ:  </w:t>
            </w:r>
            <w:r w:rsidRPr="000F2A05">
              <w:rPr>
                <w:rFonts w:ascii="Arial" w:hAnsi="Arial" w:cs="Arial"/>
              </w:rPr>
              <w:t>00024791</w:t>
            </w:r>
            <w:proofErr w:type="gramEnd"/>
          </w:p>
          <w:p w14:paraId="5E693F3A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  <w:b/>
                <w:bCs/>
              </w:rPr>
              <w:t xml:space="preserve">DIČ: </w:t>
            </w:r>
            <w:r w:rsidRPr="000F2A05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B7388" w14:textId="77777777" w:rsidR="008B3895" w:rsidRPr="000F2A05" w:rsidRDefault="008B3895">
            <w:pPr>
              <w:spacing w:before="60"/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Číslo objednávky: </w:t>
            </w:r>
          </w:p>
          <w:p w14:paraId="7A7BEB9D" w14:textId="77777777" w:rsidR="008B3895" w:rsidRPr="000F2A05" w:rsidRDefault="008B3895">
            <w:pPr>
              <w:spacing w:before="60"/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2025 / OBJ / 78</w:t>
            </w:r>
          </w:p>
          <w:p w14:paraId="7F0AE39D" w14:textId="77777777" w:rsidR="008B3895" w:rsidRPr="000F2A05" w:rsidRDefault="008B3895">
            <w:pPr>
              <w:rPr>
                <w:rFonts w:ascii="Arial" w:hAnsi="Arial" w:cs="Arial"/>
              </w:rPr>
            </w:pPr>
          </w:p>
          <w:p w14:paraId="5FCAE85B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Spisová značka:</w:t>
            </w:r>
          </w:p>
          <w:p w14:paraId="0640E1AD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 0Spr 1332/2025</w:t>
            </w:r>
          </w:p>
        </w:tc>
      </w:tr>
      <w:tr w:rsidR="008B3895" w:rsidRPr="000F2A05" w14:paraId="2F0ADEFF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5C979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K. H. Borovského 57</w:t>
            </w:r>
          </w:p>
          <w:p w14:paraId="134F11F6" w14:textId="77777777" w:rsidR="008B3895" w:rsidRPr="000F2A05" w:rsidRDefault="008B3895">
            <w:pPr>
              <w:spacing w:after="120"/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B70BD2B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F15FA4F" w14:textId="77777777" w:rsidR="008B3895" w:rsidRPr="000F2A05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0F2A05">
              <w:rPr>
                <w:rFonts w:ascii="Arial" w:hAnsi="Arial" w:cs="Arial"/>
              </w:rPr>
              <w:t>IČ: 45365946</w:t>
            </w:r>
          </w:p>
          <w:p w14:paraId="59305A73" w14:textId="77777777" w:rsidR="008B3895" w:rsidRPr="000F2A05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0F2A05" w14:paraId="24711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9A1B8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55DFBD1" w14:textId="77777777" w:rsidR="008B3895" w:rsidRPr="000F2A05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250F4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Beránek Pavel</w:t>
            </w:r>
          </w:p>
          <w:p w14:paraId="053853D2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Dvořákova </w:t>
            </w:r>
            <w:r w:rsidR="007526A5" w:rsidRPr="000F2A05">
              <w:rPr>
                <w:rFonts w:ascii="Arial" w:hAnsi="Arial" w:cs="Arial"/>
              </w:rPr>
              <w:t>2250/23</w:t>
            </w:r>
          </w:p>
          <w:p w14:paraId="5CF45516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350 </w:t>
            </w:r>
            <w:proofErr w:type="gramStart"/>
            <w:r w:rsidRPr="000F2A05">
              <w:rPr>
                <w:rFonts w:ascii="Arial" w:hAnsi="Arial" w:cs="Arial"/>
              </w:rPr>
              <w:t>02  Cheb</w:t>
            </w:r>
            <w:proofErr w:type="gramEnd"/>
          </w:p>
        </w:tc>
      </w:tr>
      <w:tr w:rsidR="008B3895" w:rsidRPr="000F2A05" w14:paraId="3F98E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70F61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Datum objednání:</w:t>
            </w:r>
          </w:p>
          <w:p w14:paraId="5565AFB7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Datum dodání:</w:t>
            </w:r>
          </w:p>
          <w:p w14:paraId="3912D127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EE9E8F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02.09.2025</w:t>
            </w:r>
          </w:p>
          <w:p w14:paraId="5A45A22C" w14:textId="77777777" w:rsidR="008B3895" w:rsidRPr="000F2A05" w:rsidRDefault="008B3895">
            <w:pPr>
              <w:rPr>
                <w:rFonts w:ascii="Arial" w:hAnsi="Arial" w:cs="Arial"/>
              </w:rPr>
            </w:pPr>
          </w:p>
          <w:p w14:paraId="3C6B641A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C056B" w14:textId="77777777" w:rsidR="008B3895" w:rsidRPr="000F2A05" w:rsidRDefault="008B3895">
            <w:pPr>
              <w:rPr>
                <w:rFonts w:ascii="Arial" w:hAnsi="Arial" w:cs="Arial"/>
              </w:rPr>
            </w:pPr>
          </w:p>
        </w:tc>
      </w:tr>
      <w:tr w:rsidR="008B3895" w:rsidRPr="000F2A05" w14:paraId="447D32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07E" w14:textId="77777777" w:rsidR="008B3895" w:rsidRPr="000F2A05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Text: </w:t>
            </w:r>
          </w:p>
          <w:p w14:paraId="2EE28E63" w14:textId="77777777" w:rsidR="008B3895" w:rsidRPr="000F2A05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Na základě Vaší cenové nabídky u Vás objednáváme</w:t>
            </w:r>
          </w:p>
        </w:tc>
      </w:tr>
      <w:tr w:rsidR="008B3895" w:rsidRPr="000F2A05" w14:paraId="3FF30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7621A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F2A0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F2A0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B352C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  <w:r w:rsidRPr="000F2A0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39586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  <w:r w:rsidRPr="000F2A0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C2CE4" w14:textId="77777777" w:rsidR="008B3895" w:rsidRPr="000F2A05" w:rsidRDefault="008B3895">
            <w:pPr>
              <w:rPr>
                <w:rFonts w:ascii="Arial" w:hAnsi="Arial" w:cs="Arial"/>
                <w:b/>
                <w:bCs/>
              </w:rPr>
            </w:pPr>
            <w:r w:rsidRPr="000F2A0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861F24F" w14:textId="77777777" w:rsidR="008B3895" w:rsidRPr="000F2A05" w:rsidRDefault="008B3895">
      <w:pPr>
        <w:rPr>
          <w:rFonts w:ascii="Arial" w:hAnsi="Arial" w:cs="Arial"/>
          <w:sz w:val="20"/>
          <w:szCs w:val="20"/>
        </w:rPr>
      </w:pPr>
    </w:p>
    <w:p w14:paraId="1099AA93" w14:textId="77777777" w:rsidR="008B3895" w:rsidRPr="000F2A05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0F2A05" w14:paraId="109E9681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319620" w14:textId="77777777" w:rsidR="00D553DC" w:rsidRPr="000F2A05" w:rsidRDefault="00D553DC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5949D3" w14:textId="77777777" w:rsidR="00D553DC" w:rsidRPr="000F2A05" w:rsidRDefault="00D553DC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 xml:space="preserve">nátěr některých vnějších částí oken a rámů ve 4. NP budovy soudu dle předchozí prohlídky na </w:t>
            </w:r>
            <w:proofErr w:type="gramStart"/>
            <w:r w:rsidRPr="000F2A05">
              <w:rPr>
                <w:rFonts w:ascii="Arial" w:hAnsi="Arial" w:cs="Arial"/>
              </w:rPr>
              <w:t>místě - 7x</w:t>
            </w:r>
            <w:proofErr w:type="gramEnd"/>
            <w:r w:rsidRPr="000F2A05">
              <w:rPr>
                <w:rFonts w:ascii="Arial" w:hAnsi="Arial" w:cs="Arial"/>
              </w:rPr>
              <w:t xml:space="preserve"> oprava, 20x kompletní nátěr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721BC3" w14:textId="77777777" w:rsidR="00D553DC" w:rsidRPr="000F2A05" w:rsidRDefault="00D553D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B9FE847" w14:textId="77777777" w:rsidR="00D553DC" w:rsidRPr="000F2A05" w:rsidRDefault="00D553D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F009ADF" w14:textId="77777777" w:rsidR="00D553DC" w:rsidRPr="000F2A05" w:rsidRDefault="00D553DC"/>
    <w:p w14:paraId="454225D8" w14:textId="77777777" w:rsidR="008B3895" w:rsidRPr="000F2A05" w:rsidRDefault="008B3895">
      <w:pPr>
        <w:rPr>
          <w:rFonts w:ascii="Arial" w:hAnsi="Arial" w:cs="Arial"/>
        </w:rPr>
      </w:pPr>
    </w:p>
    <w:p w14:paraId="15B2983A" w14:textId="77777777" w:rsidR="00AE759E" w:rsidRPr="000F2A05" w:rsidRDefault="00AE759E">
      <w:pPr>
        <w:rPr>
          <w:rFonts w:ascii="Arial" w:hAnsi="Arial" w:cs="Arial"/>
        </w:rPr>
      </w:pPr>
    </w:p>
    <w:p w14:paraId="7F86AADB" w14:textId="77777777" w:rsidR="00AE759E" w:rsidRPr="000F2A05" w:rsidRDefault="00AE759E">
      <w:pPr>
        <w:rPr>
          <w:rFonts w:ascii="Arial" w:hAnsi="Arial" w:cs="Arial"/>
        </w:rPr>
      </w:pPr>
      <w:r w:rsidRPr="000F2A05">
        <w:rPr>
          <w:rFonts w:ascii="Arial" w:hAnsi="Arial" w:cs="Arial"/>
        </w:rPr>
        <w:t>Nejsme plátci DPH</w:t>
      </w:r>
      <w:r w:rsidR="000D2502" w:rsidRPr="000F2A05">
        <w:rPr>
          <w:rFonts w:ascii="Arial" w:hAnsi="Arial" w:cs="Arial"/>
        </w:rPr>
        <w:t>.</w:t>
      </w:r>
    </w:p>
    <w:p w14:paraId="6C557FD4" w14:textId="77777777" w:rsidR="00AE759E" w:rsidRPr="000F2A05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0F2A05" w14:paraId="0F40B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3FD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Počet příloh: 0</w:t>
            </w:r>
          </w:p>
          <w:p w14:paraId="0B726103" w14:textId="77777777" w:rsidR="008B3895" w:rsidRPr="000F2A05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06A3C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Vyřizuje:</w:t>
            </w:r>
          </w:p>
          <w:p w14:paraId="30F857D7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Telefon:</w:t>
            </w:r>
          </w:p>
          <w:p w14:paraId="424E96FE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3577A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Zatloukalová Květuše</w:t>
            </w:r>
          </w:p>
          <w:p w14:paraId="073FCEEC" w14:textId="77777777" w:rsidR="008B3895" w:rsidRPr="000F2A05" w:rsidRDefault="008B3895">
            <w:pPr>
              <w:rPr>
                <w:rFonts w:ascii="Arial" w:hAnsi="Arial" w:cs="Arial"/>
              </w:rPr>
            </w:pPr>
          </w:p>
          <w:p w14:paraId="35F1E0EB" w14:textId="77777777" w:rsidR="008B3895" w:rsidRPr="000F2A05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F28" w14:textId="77777777" w:rsidR="008B3895" w:rsidRPr="000F2A05" w:rsidRDefault="008B3895">
            <w:pPr>
              <w:rPr>
                <w:rFonts w:ascii="Arial" w:hAnsi="Arial" w:cs="Arial"/>
              </w:rPr>
            </w:pPr>
            <w:r w:rsidRPr="000F2A05">
              <w:rPr>
                <w:rFonts w:ascii="Arial" w:hAnsi="Arial" w:cs="Arial"/>
              </w:rPr>
              <w:t>Razítko a podpis:</w:t>
            </w:r>
          </w:p>
          <w:p w14:paraId="28A53575" w14:textId="77777777" w:rsidR="000D2502" w:rsidRPr="000F2A05" w:rsidRDefault="000D2502" w:rsidP="000D25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F2A05">
              <w:rPr>
                <w:rFonts w:ascii="Arial" w:hAnsi="Arial" w:cs="Arial"/>
                <w:b/>
                <w:sz w:val="22"/>
                <w:szCs w:val="22"/>
              </w:rPr>
              <w:t>Bc.Milena</w:t>
            </w:r>
            <w:proofErr w:type="spellEnd"/>
            <w:r w:rsidRPr="000F2A05">
              <w:rPr>
                <w:rFonts w:ascii="Arial" w:hAnsi="Arial" w:cs="Arial"/>
                <w:b/>
                <w:sz w:val="22"/>
                <w:szCs w:val="22"/>
              </w:rPr>
              <w:t xml:space="preserve"> Vyčítalová</w:t>
            </w:r>
          </w:p>
          <w:p w14:paraId="65009E9F" w14:textId="77777777" w:rsidR="000D2502" w:rsidRPr="000F2A05" w:rsidRDefault="000D2502" w:rsidP="000D25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A05">
              <w:rPr>
                <w:rFonts w:ascii="Arial" w:hAnsi="Arial" w:cs="Arial"/>
                <w:b/>
                <w:sz w:val="20"/>
                <w:szCs w:val="20"/>
              </w:rPr>
              <w:t>ředitelka správy soudu</w:t>
            </w:r>
          </w:p>
          <w:p w14:paraId="63D220C9" w14:textId="77777777" w:rsidR="000D2502" w:rsidRPr="000F2A05" w:rsidRDefault="000D2502">
            <w:pPr>
              <w:rPr>
                <w:rFonts w:ascii="Arial" w:hAnsi="Arial" w:cs="Arial"/>
              </w:rPr>
            </w:pPr>
          </w:p>
        </w:tc>
      </w:tr>
    </w:tbl>
    <w:p w14:paraId="408D6F8B" w14:textId="77777777" w:rsidR="008B3895" w:rsidRPr="000F2A05" w:rsidRDefault="008B3895">
      <w:pPr>
        <w:rPr>
          <w:rFonts w:ascii="Arial" w:hAnsi="Arial" w:cs="Arial"/>
        </w:rPr>
      </w:pPr>
    </w:p>
    <w:p w14:paraId="0CFD114C" w14:textId="77777777" w:rsidR="008B3895" w:rsidRPr="000F2A05" w:rsidRDefault="008B3895">
      <w:pPr>
        <w:rPr>
          <w:rFonts w:ascii="Arial" w:hAnsi="Arial" w:cs="Arial"/>
        </w:rPr>
      </w:pPr>
    </w:p>
    <w:sectPr w:rsidR="008B3895" w:rsidRPr="000F2A05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E7CD" w14:textId="77777777" w:rsidR="00AD2372" w:rsidRDefault="00AD2372">
      <w:r>
        <w:separator/>
      </w:r>
    </w:p>
  </w:endnote>
  <w:endnote w:type="continuationSeparator" w:id="0">
    <w:p w14:paraId="70693AC7" w14:textId="77777777" w:rsidR="00AD2372" w:rsidRDefault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57F2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1778" w14:textId="77777777" w:rsidR="00AD2372" w:rsidRDefault="00AD2372">
      <w:r>
        <w:separator/>
      </w:r>
    </w:p>
  </w:footnote>
  <w:footnote w:type="continuationSeparator" w:id="0">
    <w:p w14:paraId="526A5C71" w14:textId="77777777" w:rsidR="00AD2372" w:rsidRDefault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379265"/>
    <w:docVar w:name="SOUBOR_DOC" w:val="C:\TMP\"/>
  </w:docVars>
  <w:rsids>
    <w:rsidRoot w:val="008B3895"/>
    <w:rsid w:val="000D2502"/>
    <w:rsid w:val="000F2A05"/>
    <w:rsid w:val="002938DF"/>
    <w:rsid w:val="00434280"/>
    <w:rsid w:val="00484C3B"/>
    <w:rsid w:val="00712262"/>
    <w:rsid w:val="007526A5"/>
    <w:rsid w:val="00761C31"/>
    <w:rsid w:val="00784B89"/>
    <w:rsid w:val="008B3895"/>
    <w:rsid w:val="00AD2372"/>
    <w:rsid w:val="00AE759E"/>
    <w:rsid w:val="00CA5651"/>
    <w:rsid w:val="00CB124F"/>
    <w:rsid w:val="00D32B7D"/>
    <w:rsid w:val="00D553DC"/>
    <w:rsid w:val="00D60AE8"/>
    <w:rsid w:val="00F06933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F0F53"/>
  <w14:defaultImageDpi w14:val="0"/>
  <w15:docId w15:val="{55036DE7-FFB6-4D5F-8A84-90672B3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119</Words>
  <Characters>707</Characters>
  <Application>Microsoft Office Word</Application>
  <DocSecurity>0</DocSecurity>
  <Lines>5</Lines>
  <Paragraphs>1</Paragraphs>
  <ScaleCrop>false</ScaleCrop>
  <Company>CCA Systems a.s.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Zatloukalová Květuše</cp:lastModifiedBy>
  <cp:revision>4</cp:revision>
  <cp:lastPrinted>2025-09-02T06:11:00Z</cp:lastPrinted>
  <dcterms:created xsi:type="dcterms:W3CDTF">2025-09-02T06:18:00Z</dcterms:created>
  <dcterms:modified xsi:type="dcterms:W3CDTF">2025-09-02T06:19:00Z</dcterms:modified>
</cp:coreProperties>
</file>