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EB8E" w14:textId="77777777" w:rsidR="00B86141" w:rsidRPr="00EF54CC" w:rsidRDefault="00B86141" w:rsidP="003E6693">
      <w:pPr>
        <w:pStyle w:val="Nadpis1"/>
        <w:jc w:val="left"/>
      </w:pPr>
      <w:r w:rsidRPr="00EF54C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EF54CC" w14:paraId="366C959D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145989" w14:textId="77777777" w:rsidR="00B86141" w:rsidRPr="00EF54CC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F54CC">
              <w:rPr>
                <w:rFonts w:ascii="Arial" w:hAnsi="Arial" w:cs="Arial"/>
                <w:b/>
                <w:bCs/>
              </w:rPr>
              <w:t>ODBĚRATEL:</w:t>
            </w:r>
          </w:p>
          <w:p w14:paraId="41BBCA64" w14:textId="77777777" w:rsidR="00B86141" w:rsidRPr="00EF54CC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5C502E33" w14:textId="12941A4D" w:rsidR="00B86141" w:rsidRPr="00EF54CC" w:rsidRDefault="00EE01E6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ČR-</w:t>
            </w:r>
            <w:r w:rsidR="00B86141" w:rsidRPr="00EF54CC">
              <w:rPr>
                <w:rFonts w:ascii="Arial" w:hAnsi="Arial" w:cs="Arial"/>
              </w:rPr>
              <w:t>Krajské státní zastupitelství v Plzni</w:t>
            </w:r>
          </w:p>
          <w:p w14:paraId="0B094C7F" w14:textId="77777777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Veleslavínova 27/38</w:t>
            </w:r>
          </w:p>
          <w:p w14:paraId="7EC8622D" w14:textId="77777777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301 00 Plzeň</w:t>
            </w:r>
          </w:p>
          <w:p w14:paraId="686B4178" w14:textId="77777777" w:rsidR="00B86141" w:rsidRPr="00EF54CC" w:rsidRDefault="00B86141">
            <w:pPr>
              <w:rPr>
                <w:rFonts w:ascii="Arial" w:hAnsi="Arial" w:cs="Arial"/>
              </w:rPr>
            </w:pPr>
          </w:p>
          <w:p w14:paraId="75BB92CD" w14:textId="6DFD6B7D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 xml:space="preserve">Účet: </w:t>
            </w:r>
            <w:r w:rsidR="003B0F2F" w:rsidRPr="00EF54CC">
              <w:rPr>
                <w:rFonts w:ascii="Arial" w:hAnsi="Arial" w:cs="Arial"/>
                <w:highlight w:val="black"/>
              </w:rPr>
              <w:t>XXXXXXXXXXXXXX</w:t>
            </w:r>
          </w:p>
          <w:p w14:paraId="37FBA621" w14:textId="77777777" w:rsidR="00B86141" w:rsidRPr="00EF54CC" w:rsidRDefault="00B86141">
            <w:pPr>
              <w:rPr>
                <w:rFonts w:ascii="Arial" w:hAnsi="Arial" w:cs="Arial"/>
              </w:rPr>
            </w:pPr>
          </w:p>
          <w:p w14:paraId="4C2109F1" w14:textId="77777777" w:rsidR="00B86141" w:rsidRPr="00EF54CC" w:rsidRDefault="00B86141">
            <w:pPr>
              <w:rPr>
                <w:rFonts w:ascii="Arial" w:hAnsi="Arial" w:cs="Arial"/>
                <w:b/>
                <w:bCs/>
              </w:rPr>
            </w:pPr>
            <w:r w:rsidRPr="00EF54C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87471B" w14:textId="0495F84F" w:rsidR="00B86141" w:rsidRPr="00EF54CC" w:rsidRDefault="00B86141">
            <w:pPr>
              <w:spacing w:before="60"/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  <w:b/>
                <w:bCs/>
              </w:rPr>
              <w:t>IČ</w:t>
            </w:r>
            <w:r w:rsidR="00EE01E6" w:rsidRPr="00EF54CC">
              <w:rPr>
                <w:rFonts w:ascii="Arial" w:hAnsi="Arial" w:cs="Arial"/>
                <w:b/>
                <w:bCs/>
              </w:rPr>
              <w:t>O</w:t>
            </w:r>
            <w:r w:rsidRPr="00EF54CC">
              <w:rPr>
                <w:rFonts w:ascii="Arial" w:hAnsi="Arial" w:cs="Arial"/>
                <w:b/>
                <w:bCs/>
              </w:rPr>
              <w:t xml:space="preserve">:  </w:t>
            </w:r>
            <w:r w:rsidRPr="00EF54CC">
              <w:rPr>
                <w:rFonts w:ascii="Arial" w:hAnsi="Arial" w:cs="Arial"/>
              </w:rPr>
              <w:t>000</w:t>
            </w:r>
            <w:r w:rsidR="009122F9" w:rsidRPr="00EF54CC">
              <w:rPr>
                <w:rFonts w:ascii="Arial" w:hAnsi="Arial" w:cs="Arial"/>
              </w:rPr>
              <w:t xml:space="preserve"> </w:t>
            </w:r>
            <w:r w:rsidRPr="00EF54CC">
              <w:rPr>
                <w:rFonts w:ascii="Arial" w:hAnsi="Arial" w:cs="Arial"/>
              </w:rPr>
              <w:t>26</w:t>
            </w:r>
            <w:r w:rsidR="009122F9" w:rsidRPr="00EF54CC">
              <w:rPr>
                <w:rFonts w:ascii="Arial" w:hAnsi="Arial" w:cs="Arial"/>
              </w:rPr>
              <w:t xml:space="preserve"> </w:t>
            </w:r>
            <w:r w:rsidRPr="00EF54CC">
              <w:rPr>
                <w:rFonts w:ascii="Arial" w:hAnsi="Arial" w:cs="Arial"/>
              </w:rPr>
              <w:t>034</w:t>
            </w:r>
          </w:p>
          <w:p w14:paraId="22BFA782" w14:textId="77777777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89F1C1" w14:textId="77777777" w:rsidR="00B86141" w:rsidRPr="00EF54CC" w:rsidRDefault="00B86141">
            <w:pPr>
              <w:spacing w:before="60"/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 xml:space="preserve">Číslo objednávky: </w:t>
            </w:r>
          </w:p>
          <w:p w14:paraId="200C568D" w14:textId="1FFB546C" w:rsidR="00B86141" w:rsidRPr="00EF54CC" w:rsidRDefault="00B86141">
            <w:pPr>
              <w:spacing w:before="60"/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2025/OB/211</w:t>
            </w:r>
          </w:p>
          <w:p w14:paraId="1461261C" w14:textId="77777777" w:rsidR="00B86141" w:rsidRPr="00EF54CC" w:rsidRDefault="00B86141">
            <w:pPr>
              <w:rPr>
                <w:rFonts w:ascii="Arial" w:hAnsi="Arial" w:cs="Arial"/>
              </w:rPr>
            </w:pPr>
          </w:p>
          <w:p w14:paraId="6DFFAD34" w14:textId="77777777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Spisová značka:</w:t>
            </w:r>
          </w:p>
          <w:p w14:paraId="04A4841A" w14:textId="07E267EA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3 SPR 252/2025</w:t>
            </w:r>
          </w:p>
        </w:tc>
      </w:tr>
      <w:tr w:rsidR="00B86141" w:rsidRPr="00EF54CC" w14:paraId="2C82574E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B47C67" w14:textId="77777777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 xml:space="preserve"> </w:t>
            </w:r>
          </w:p>
          <w:p w14:paraId="6D15697C" w14:textId="77777777" w:rsidR="00B86141" w:rsidRPr="00EF54CC" w:rsidRDefault="00B86141">
            <w:pPr>
              <w:spacing w:after="120"/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97CB3CE" w14:textId="77777777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00AC61E" w14:textId="77777777" w:rsidR="00B86141" w:rsidRPr="00EF54CC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EF54CC">
              <w:rPr>
                <w:rFonts w:ascii="Arial" w:hAnsi="Arial" w:cs="Arial"/>
              </w:rPr>
              <w:t>IČ</w:t>
            </w:r>
            <w:r w:rsidR="00EE01E6" w:rsidRPr="00EF54CC">
              <w:rPr>
                <w:rFonts w:ascii="Arial" w:hAnsi="Arial" w:cs="Arial"/>
              </w:rPr>
              <w:t>O</w:t>
            </w:r>
            <w:r w:rsidRPr="00EF54CC">
              <w:rPr>
                <w:rFonts w:ascii="Arial" w:hAnsi="Arial" w:cs="Arial"/>
              </w:rPr>
              <w:t>: 02678632</w:t>
            </w:r>
          </w:p>
          <w:p w14:paraId="685F5665" w14:textId="77777777" w:rsidR="00B86141" w:rsidRPr="00EF54CC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DIČ: CZ02678632</w:t>
            </w:r>
          </w:p>
        </w:tc>
      </w:tr>
      <w:tr w:rsidR="00B86141" w:rsidRPr="00EF54CC" w14:paraId="3BE191D8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5C136B" w14:textId="77777777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A61BFAC" w14:textId="77777777" w:rsidR="00B86141" w:rsidRPr="00EF54CC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02EE1F" w14:textId="77777777" w:rsidR="00B86141" w:rsidRPr="00EF54CC" w:rsidRDefault="00B86141">
            <w:pPr>
              <w:rPr>
                <w:rFonts w:ascii="Arial" w:hAnsi="Arial" w:cs="Arial"/>
              </w:rPr>
            </w:pPr>
            <w:proofErr w:type="spellStart"/>
            <w:r w:rsidRPr="00EF54CC">
              <w:rPr>
                <w:rFonts w:ascii="Arial" w:hAnsi="Arial" w:cs="Arial"/>
              </w:rPr>
              <w:t>Efektit</w:t>
            </w:r>
            <w:proofErr w:type="spellEnd"/>
            <w:r w:rsidRPr="00EF54CC">
              <w:rPr>
                <w:rFonts w:ascii="Arial" w:hAnsi="Arial" w:cs="Arial"/>
              </w:rPr>
              <w:t xml:space="preserve"> </w:t>
            </w:r>
            <w:proofErr w:type="spellStart"/>
            <w:r w:rsidRPr="00EF54CC">
              <w:rPr>
                <w:rFonts w:ascii="Arial" w:hAnsi="Arial" w:cs="Arial"/>
              </w:rPr>
              <w:t>system</w:t>
            </w:r>
            <w:proofErr w:type="spellEnd"/>
            <w:r w:rsidRPr="00EF54CC">
              <w:rPr>
                <w:rFonts w:ascii="Arial" w:hAnsi="Arial" w:cs="Arial"/>
              </w:rPr>
              <w:t xml:space="preserve"> s. r. o.</w:t>
            </w:r>
          </w:p>
          <w:p w14:paraId="2275DD6D" w14:textId="77777777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Borská 2187/8</w:t>
            </w:r>
          </w:p>
          <w:p w14:paraId="1EBC60FD" w14:textId="409C2E06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301</w:t>
            </w:r>
            <w:r w:rsidR="009122F9" w:rsidRPr="00EF54CC">
              <w:rPr>
                <w:rFonts w:ascii="Arial" w:hAnsi="Arial" w:cs="Arial"/>
              </w:rPr>
              <w:t xml:space="preserve"> </w:t>
            </w:r>
            <w:r w:rsidRPr="00EF54CC">
              <w:rPr>
                <w:rFonts w:ascii="Arial" w:hAnsi="Arial" w:cs="Arial"/>
              </w:rPr>
              <w:t xml:space="preserve">00 </w:t>
            </w:r>
            <w:proofErr w:type="spellStart"/>
            <w:r w:rsidRPr="00EF54CC">
              <w:rPr>
                <w:rFonts w:ascii="Arial" w:hAnsi="Arial" w:cs="Arial"/>
              </w:rPr>
              <w:t>Plzeń</w:t>
            </w:r>
            <w:proofErr w:type="spellEnd"/>
          </w:p>
        </w:tc>
      </w:tr>
      <w:tr w:rsidR="00B86141" w:rsidRPr="00EF54CC" w14:paraId="566B8041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A4CD54" w14:textId="77777777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Datum objednání:</w:t>
            </w:r>
          </w:p>
          <w:p w14:paraId="686602C1" w14:textId="77777777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Datum dodání:</w:t>
            </w:r>
          </w:p>
          <w:p w14:paraId="2C848DE4" w14:textId="77777777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4442D41" w14:textId="77777777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01.09.2025</w:t>
            </w:r>
          </w:p>
          <w:p w14:paraId="7689171D" w14:textId="77777777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31.12.2025</w:t>
            </w:r>
          </w:p>
          <w:p w14:paraId="0448A129" w14:textId="77777777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B4B7A" w14:textId="77777777" w:rsidR="00B86141" w:rsidRPr="00EF54CC" w:rsidRDefault="00B86141">
            <w:pPr>
              <w:rPr>
                <w:rFonts w:ascii="Arial" w:hAnsi="Arial" w:cs="Arial"/>
              </w:rPr>
            </w:pPr>
          </w:p>
        </w:tc>
      </w:tr>
      <w:tr w:rsidR="00B86141" w:rsidRPr="00EF54CC" w14:paraId="6021A55B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1E0B" w14:textId="77777777" w:rsidR="00B86141" w:rsidRPr="00EF54CC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03C017C" w14:textId="7107AD37" w:rsidR="00B86141" w:rsidRPr="00EF54CC" w:rsidRDefault="00B86141" w:rsidP="009122F9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 xml:space="preserve">Na základě provedené revize a diagnostiky u Vás objednáváme opravu datových rozvaděčů v serverovně KSZ v Plzni, Veleslavínova 27/38, 301 00 Plzeň. Celková cena opravy byla sjednána na částku </w:t>
            </w:r>
            <w:r w:rsidRPr="00EF54CC">
              <w:rPr>
                <w:rFonts w:ascii="Arial" w:hAnsi="Arial" w:cs="Arial"/>
                <w:b/>
                <w:bCs/>
              </w:rPr>
              <w:t>54 261,00</w:t>
            </w:r>
            <w:r w:rsidRPr="00EF54CC">
              <w:rPr>
                <w:rFonts w:ascii="Arial" w:hAnsi="Arial" w:cs="Arial"/>
              </w:rPr>
              <w:t xml:space="preserve"> Kč bez DPH, DPH 21</w:t>
            </w:r>
            <w:r w:rsidR="009122F9" w:rsidRPr="00EF54CC">
              <w:rPr>
                <w:rFonts w:ascii="Arial" w:hAnsi="Arial" w:cs="Arial"/>
              </w:rPr>
              <w:t xml:space="preserve"> </w:t>
            </w:r>
            <w:r w:rsidRPr="00EF54CC">
              <w:rPr>
                <w:rFonts w:ascii="Arial" w:hAnsi="Arial" w:cs="Arial"/>
              </w:rPr>
              <w:t xml:space="preserve">% </w:t>
            </w:r>
            <w:r w:rsidRPr="00EF54CC">
              <w:rPr>
                <w:rFonts w:ascii="Arial" w:hAnsi="Arial" w:cs="Arial"/>
                <w:b/>
                <w:bCs/>
              </w:rPr>
              <w:t>11 394,81</w:t>
            </w:r>
            <w:r w:rsidR="009122F9" w:rsidRPr="00EF54CC">
              <w:rPr>
                <w:rFonts w:ascii="Arial" w:hAnsi="Arial" w:cs="Arial"/>
              </w:rPr>
              <w:t xml:space="preserve"> Kč</w:t>
            </w:r>
            <w:r w:rsidRPr="00EF54CC">
              <w:rPr>
                <w:rFonts w:ascii="Arial" w:hAnsi="Arial" w:cs="Arial"/>
              </w:rPr>
              <w:t xml:space="preserve">, cena s DPH </w:t>
            </w:r>
            <w:r w:rsidRPr="00EF54CC">
              <w:rPr>
                <w:rFonts w:ascii="Arial" w:hAnsi="Arial" w:cs="Arial"/>
                <w:b/>
                <w:bCs/>
              </w:rPr>
              <w:t>65 655,81</w:t>
            </w:r>
            <w:r w:rsidRPr="00EF54CC">
              <w:rPr>
                <w:rFonts w:ascii="Arial" w:hAnsi="Arial" w:cs="Arial"/>
              </w:rPr>
              <w:t xml:space="preserve"> Kč.</w:t>
            </w:r>
          </w:p>
          <w:p w14:paraId="3911A274" w14:textId="77777777" w:rsidR="00B86141" w:rsidRPr="00EF54CC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491FCA7" w14:textId="12D2698D" w:rsidR="00B86141" w:rsidRPr="00EF54CC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Fakturu vystavte na adresu:  ČR-Krajské státní zastupitelství v Plzni</w:t>
            </w:r>
          </w:p>
          <w:p w14:paraId="1F967B92" w14:textId="77777777" w:rsidR="00B86141" w:rsidRPr="00EF54CC" w:rsidRDefault="003E669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 xml:space="preserve">                                               </w:t>
            </w:r>
            <w:r w:rsidR="00B86141" w:rsidRPr="00EF54CC">
              <w:rPr>
                <w:rFonts w:ascii="Arial" w:hAnsi="Arial" w:cs="Arial"/>
              </w:rPr>
              <w:t>Veleslavínova 27/38</w:t>
            </w:r>
          </w:p>
          <w:p w14:paraId="6B0F4EE7" w14:textId="77777777" w:rsidR="003E6693" w:rsidRPr="00EF54CC" w:rsidRDefault="003E669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 xml:space="preserve">                                               </w:t>
            </w:r>
            <w:r w:rsidR="00B86141" w:rsidRPr="00EF54CC">
              <w:rPr>
                <w:rFonts w:ascii="Arial" w:hAnsi="Arial" w:cs="Arial"/>
              </w:rPr>
              <w:t>301 00 Plzeň</w:t>
            </w:r>
          </w:p>
          <w:p w14:paraId="4552DCF8" w14:textId="77777777" w:rsidR="00B86141" w:rsidRPr="00EF54CC" w:rsidRDefault="003E669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 xml:space="preserve">                                              </w:t>
            </w:r>
            <w:r w:rsidR="00B86141" w:rsidRPr="00EF54CC">
              <w:rPr>
                <w:rFonts w:ascii="Arial" w:hAnsi="Arial" w:cs="Arial"/>
              </w:rPr>
              <w:t xml:space="preserve"> IČ</w:t>
            </w:r>
            <w:r w:rsidRPr="00EF54CC">
              <w:rPr>
                <w:rFonts w:ascii="Arial" w:hAnsi="Arial" w:cs="Arial"/>
              </w:rPr>
              <w:t>O</w:t>
            </w:r>
            <w:r w:rsidR="00B86141" w:rsidRPr="00EF54CC">
              <w:rPr>
                <w:rFonts w:ascii="Arial" w:hAnsi="Arial" w:cs="Arial"/>
              </w:rPr>
              <w:t xml:space="preserve"> 00026034</w:t>
            </w:r>
          </w:p>
          <w:p w14:paraId="16F3E30C" w14:textId="77777777" w:rsidR="003E6693" w:rsidRPr="00EF54CC" w:rsidRDefault="003E669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55A0BBE" w14:textId="77777777" w:rsidR="003E6693" w:rsidRPr="00EF54CC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 xml:space="preserve">Fakturu zašlete na adresu: </w:t>
            </w:r>
            <w:r w:rsidR="003E6693" w:rsidRPr="00EF54CC">
              <w:rPr>
                <w:rFonts w:ascii="Arial" w:hAnsi="Arial" w:cs="Arial"/>
              </w:rPr>
              <w:t xml:space="preserve">   </w:t>
            </w:r>
            <w:r w:rsidRPr="00EF54CC">
              <w:rPr>
                <w:rFonts w:ascii="Arial" w:hAnsi="Arial" w:cs="Arial"/>
              </w:rPr>
              <w:t>KSZ Plzeň</w:t>
            </w:r>
          </w:p>
          <w:p w14:paraId="0A813D56" w14:textId="77777777" w:rsidR="003E6693" w:rsidRPr="00EF54CC" w:rsidRDefault="003E669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 xml:space="preserve">                                             </w:t>
            </w:r>
            <w:r w:rsidR="00B86141" w:rsidRPr="00EF54CC">
              <w:rPr>
                <w:rFonts w:ascii="Arial" w:hAnsi="Arial" w:cs="Arial"/>
              </w:rPr>
              <w:t xml:space="preserve"> Veleslavínova 27/38</w:t>
            </w:r>
          </w:p>
          <w:p w14:paraId="1B1AC065" w14:textId="77777777" w:rsidR="00B86141" w:rsidRPr="00EF54CC" w:rsidRDefault="003E669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 xml:space="preserve">                                             </w:t>
            </w:r>
            <w:r w:rsidR="00B86141" w:rsidRPr="00EF54CC">
              <w:rPr>
                <w:rFonts w:ascii="Arial" w:hAnsi="Arial" w:cs="Arial"/>
              </w:rPr>
              <w:t xml:space="preserve"> 301 00 Plzeň</w:t>
            </w:r>
          </w:p>
          <w:p w14:paraId="6C53A659" w14:textId="77777777" w:rsidR="00B86141" w:rsidRPr="00EF54CC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EF54CC" w14:paraId="591A728B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18C2C" w14:textId="77777777" w:rsidR="00B86141" w:rsidRPr="00EF54CC" w:rsidRDefault="00B861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F54C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EF54C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B2DFA" w14:textId="77777777" w:rsidR="00B86141" w:rsidRPr="00EF54CC" w:rsidRDefault="00B86141">
            <w:pPr>
              <w:rPr>
                <w:rFonts w:ascii="Arial" w:hAnsi="Arial" w:cs="Arial"/>
                <w:b/>
                <w:bCs/>
              </w:rPr>
            </w:pPr>
            <w:r w:rsidRPr="00EF54C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FC04B" w14:textId="77777777" w:rsidR="00B86141" w:rsidRPr="00EF54CC" w:rsidRDefault="00B86141">
            <w:pPr>
              <w:rPr>
                <w:rFonts w:ascii="Arial" w:hAnsi="Arial" w:cs="Arial"/>
                <w:b/>
                <w:bCs/>
              </w:rPr>
            </w:pPr>
            <w:r w:rsidRPr="00EF54C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0A303" w14:textId="77777777" w:rsidR="00B86141" w:rsidRPr="00EF54CC" w:rsidRDefault="00B86141">
            <w:pPr>
              <w:rPr>
                <w:rFonts w:ascii="Arial" w:hAnsi="Arial" w:cs="Arial"/>
                <w:b/>
                <w:bCs/>
              </w:rPr>
            </w:pPr>
            <w:r w:rsidRPr="00EF54C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6A93122" w14:textId="77777777" w:rsidR="00B86141" w:rsidRPr="00EF54CC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9A278B" w:rsidRPr="00EF54CC" w14:paraId="127326A8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3CEE21C" w14:textId="77777777" w:rsidR="009A278B" w:rsidRPr="00EF54CC" w:rsidRDefault="009A278B">
            <w:pPr>
              <w:rPr>
                <w:rFonts w:ascii="Arial" w:hAnsi="Arial"/>
              </w:rPr>
            </w:pPr>
            <w:r w:rsidRPr="00EF54CC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2C51035" w14:textId="77777777" w:rsidR="009A278B" w:rsidRPr="00EF54CC" w:rsidRDefault="009A278B">
            <w:pPr>
              <w:rPr>
                <w:rFonts w:ascii="Arial" w:hAnsi="Arial"/>
              </w:rPr>
            </w:pPr>
            <w:r w:rsidRPr="00EF54CC">
              <w:rPr>
                <w:rFonts w:ascii="Arial" w:hAnsi="Arial"/>
              </w:rPr>
              <w:t>oprava datových rozvaděčů (KSZ)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D0B9865" w14:textId="77777777" w:rsidR="009A278B" w:rsidRPr="00EF54CC" w:rsidRDefault="009A278B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0E23E0C" w14:textId="77777777" w:rsidR="009A278B" w:rsidRPr="00EF54CC" w:rsidRDefault="009A278B">
            <w:pPr>
              <w:jc w:val="right"/>
              <w:rPr>
                <w:rFonts w:ascii="Arial" w:hAnsi="Arial"/>
              </w:rPr>
            </w:pPr>
          </w:p>
        </w:tc>
      </w:tr>
    </w:tbl>
    <w:p w14:paraId="669EBBC4" w14:textId="77777777" w:rsidR="009A278B" w:rsidRPr="00EF54CC" w:rsidRDefault="009A278B"/>
    <w:p w14:paraId="72964C01" w14:textId="77777777" w:rsidR="00B86141" w:rsidRPr="00EF54CC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EF54CC" w14:paraId="6B10BE33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C198" w14:textId="77777777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Počet příloh: 0</w:t>
            </w:r>
          </w:p>
          <w:p w14:paraId="0485A82F" w14:textId="77777777" w:rsidR="00B86141" w:rsidRPr="00EF54CC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1BCE3" w14:textId="77777777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Vyřizuje:</w:t>
            </w:r>
          </w:p>
          <w:p w14:paraId="70081193" w14:textId="77777777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Telefon:</w:t>
            </w:r>
          </w:p>
          <w:p w14:paraId="00972EB1" w14:textId="77777777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6DA33" w14:textId="77777777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  <w:highlight w:val="black"/>
              </w:rPr>
              <w:t>Bc. Blahovcová Ivana</w:t>
            </w:r>
          </w:p>
          <w:p w14:paraId="2D4D9C37" w14:textId="77777777" w:rsidR="00B86141" w:rsidRPr="00EF54CC" w:rsidRDefault="00B86141">
            <w:pPr>
              <w:rPr>
                <w:rFonts w:ascii="Arial" w:hAnsi="Arial" w:cs="Arial"/>
              </w:rPr>
            </w:pPr>
          </w:p>
          <w:p w14:paraId="156EA613" w14:textId="77777777" w:rsidR="00B86141" w:rsidRPr="00EF54CC" w:rsidRDefault="00B86141">
            <w:pPr>
              <w:rPr>
                <w:rFonts w:ascii="Arial" w:hAnsi="Arial" w:cs="Arial"/>
              </w:rPr>
            </w:pPr>
          </w:p>
          <w:p w14:paraId="50E5F44D" w14:textId="77777777" w:rsidR="00B86141" w:rsidRPr="00EF54CC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202A" w14:textId="77777777" w:rsidR="00B86141" w:rsidRPr="00EF54CC" w:rsidRDefault="00B86141">
            <w:pPr>
              <w:rPr>
                <w:rFonts w:ascii="Arial" w:hAnsi="Arial" w:cs="Arial"/>
              </w:rPr>
            </w:pPr>
            <w:r w:rsidRPr="00EF54CC">
              <w:rPr>
                <w:rFonts w:ascii="Arial" w:hAnsi="Arial" w:cs="Arial"/>
              </w:rPr>
              <w:t>Razítko a podpis:</w:t>
            </w:r>
          </w:p>
        </w:tc>
      </w:tr>
    </w:tbl>
    <w:p w14:paraId="7C5DADA6" w14:textId="77777777" w:rsidR="00B86141" w:rsidRPr="00EF54CC" w:rsidRDefault="00B86141">
      <w:pPr>
        <w:rPr>
          <w:rFonts w:ascii="Arial" w:hAnsi="Arial" w:cs="Arial"/>
        </w:rPr>
      </w:pPr>
    </w:p>
    <w:p w14:paraId="30DBB4B6" w14:textId="77777777" w:rsidR="00B86141" w:rsidRPr="00EF54CC" w:rsidRDefault="00B86141">
      <w:pPr>
        <w:rPr>
          <w:rFonts w:ascii="Arial" w:hAnsi="Arial" w:cs="Arial"/>
        </w:rPr>
      </w:pPr>
    </w:p>
    <w:sectPr w:rsidR="00B86141" w:rsidRPr="00EF54CC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83FF" w14:textId="77777777" w:rsidR="0034388F" w:rsidRDefault="0034388F">
      <w:r>
        <w:separator/>
      </w:r>
    </w:p>
  </w:endnote>
  <w:endnote w:type="continuationSeparator" w:id="0">
    <w:p w14:paraId="749AC6E4" w14:textId="77777777" w:rsidR="0034388F" w:rsidRDefault="0034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227A" w14:textId="77777777" w:rsidR="00B86141" w:rsidRDefault="00B86141">
    <w:pPr>
      <w:pStyle w:val="Zpat"/>
      <w:rPr>
        <w:rFonts w:ascii="Arial" w:hAnsi="Arial" w:cs="Arial"/>
      </w:rPr>
    </w:pPr>
    <w:r>
      <w:rPr>
        <w:rFonts w:ascii="Arial" w:hAnsi="Arial" w:cs="Arial"/>
      </w:rPr>
      <w:t>Tisk:  KSZ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D1B57" w14:textId="77777777" w:rsidR="0034388F" w:rsidRDefault="0034388F">
      <w:r>
        <w:separator/>
      </w:r>
    </w:p>
  </w:footnote>
  <w:footnote w:type="continuationSeparator" w:id="0">
    <w:p w14:paraId="4F78CB06" w14:textId="77777777" w:rsidR="0034388F" w:rsidRDefault="00343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719401"/>
  </w:docVars>
  <w:rsids>
    <w:rsidRoot w:val="00EE01E6"/>
    <w:rsid w:val="000408F7"/>
    <w:rsid w:val="000E08A6"/>
    <w:rsid w:val="0034388F"/>
    <w:rsid w:val="003B0F2F"/>
    <w:rsid w:val="003E6693"/>
    <w:rsid w:val="00620601"/>
    <w:rsid w:val="006F33B1"/>
    <w:rsid w:val="009122F9"/>
    <w:rsid w:val="009A278B"/>
    <w:rsid w:val="00B86141"/>
    <w:rsid w:val="00C74B5A"/>
    <w:rsid w:val="00D378CA"/>
    <w:rsid w:val="00DA1D14"/>
    <w:rsid w:val="00EE01E6"/>
    <w:rsid w:val="00EF54CC"/>
    <w:rsid w:val="00F3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CBD84"/>
  <w14:defaultImageDpi w14:val="0"/>
  <w15:docId w15:val="{6455FDF3-0275-4DB8-87DB-381C42FB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184</Words>
  <Characters>1089</Characters>
  <Application>Microsoft Office Word</Application>
  <DocSecurity>0</DocSecurity>
  <Lines>9</Lines>
  <Paragraphs>2</Paragraphs>
  <ScaleCrop>false</ScaleCrop>
  <Company>CCA Systems a.s.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9</cp:revision>
  <cp:lastPrinted>2025-09-01T11:25:00Z</cp:lastPrinted>
  <dcterms:created xsi:type="dcterms:W3CDTF">2025-09-01T07:42:00Z</dcterms:created>
  <dcterms:modified xsi:type="dcterms:W3CDTF">2025-09-02T05:11:00Z</dcterms:modified>
</cp:coreProperties>
</file>