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8B6774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MAJT s.r.o.</w:t>
      </w:r>
    </w:p>
    <w:p w:rsidR="00380497" w:rsidRPr="00021861" w:rsidRDefault="008B677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Masarykova 188</w:t>
      </w:r>
    </w:p>
    <w:p w:rsidR="00380497" w:rsidRPr="00021861" w:rsidRDefault="008B677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572 01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Polička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8B6774">
        <w:rPr>
          <w:rFonts w:ascii="Arial" w:hAnsi="Arial" w:cs="Arial"/>
          <w:b/>
          <w:sz w:val="22"/>
          <w:szCs w:val="22"/>
        </w:rPr>
        <w:t>26935040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8B6774">
        <w:rPr>
          <w:rFonts w:ascii="Arial" w:hAnsi="Arial" w:cs="Arial"/>
          <w:b w:val="0"/>
          <w:noProof/>
          <w:sz w:val="22"/>
          <w:szCs w:val="22"/>
        </w:rPr>
        <w:t>26. 8. 2025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8B6774">
        <w:rPr>
          <w:rFonts w:ascii="Arial" w:hAnsi="Arial" w:cs="Arial"/>
          <w:b w:val="0"/>
          <w:noProof/>
          <w:sz w:val="22"/>
          <w:szCs w:val="22"/>
        </w:rPr>
        <w:t>27. 8. 2025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8B6774">
        <w:rPr>
          <w:rFonts w:ascii="Arial" w:hAnsi="Arial" w:cs="Arial"/>
          <w:b/>
          <w:sz w:val="22"/>
          <w:szCs w:val="22"/>
        </w:rPr>
        <w:t>61/25/INF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380497" w:rsidRPr="00021861" w:rsidRDefault="008B6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8B6774" w:rsidRDefault="008B677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1.PC Dell Optiplex/7020/SFF/i5-12500/16GB/512GB SSD/</w:t>
            </w:r>
          </w:p>
          <w:p w:rsidR="00380497" w:rsidRPr="00021861" w:rsidRDefault="008B677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
UHD 770/W11P/3RNBD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8B6774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8B6774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20 350,99</w:t>
            </w: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8B6774">
        <w:rPr>
          <w:rFonts w:ascii="Arial" w:hAnsi="Arial" w:cs="Arial"/>
          <w:b/>
          <w:noProof/>
          <w:sz w:val="22"/>
          <w:szCs w:val="22"/>
        </w:rPr>
        <w:t>81 403,96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>564 01  Žamberk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774" w:rsidRDefault="008B6774">
      <w:r>
        <w:separator/>
      </w:r>
    </w:p>
  </w:endnote>
  <w:endnote w:type="continuationSeparator" w:id="0">
    <w:p w:rsidR="008B6774" w:rsidRDefault="008B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01  Žamberk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774" w:rsidRDefault="008B6774">
      <w:r>
        <w:separator/>
      </w:r>
    </w:p>
  </w:footnote>
  <w:footnote w:type="continuationSeparator" w:id="0">
    <w:p w:rsidR="008B6774" w:rsidRDefault="008B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8B6774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8224645">
    <w:abstractNumId w:val="0"/>
  </w:num>
  <w:num w:numId="2" w16cid:durableId="72151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74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7D0AD8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8B6774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A1DFA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462539-EF66-408E-9967-06D90EAA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713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2025-09-01T07:53:00Z</dcterms:created>
  <dcterms:modified xsi:type="dcterms:W3CDTF">2025-09-01T07:54:00Z</dcterms:modified>
</cp:coreProperties>
</file>