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914095</wp:posOffset>
            </wp:positionH>
            <wp:positionV relativeFrom="paragraph">
              <wp:posOffset>67513</wp:posOffset>
            </wp:positionV>
            <wp:extent cx="1497177" cy="43342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97177" cy="4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987"/>
        </w:tabs>
        <w:spacing w:before="0" w:after="0" w:line="126" w:lineRule="exact"/>
        <w:ind w:left="1543" w:right="2700" w:firstLine="0"/>
        <w:jc w:val="right"/>
      </w:pPr>
      <w:r/>
      <w:r>
        <w:rPr baseline="0" dirty="0">
          <w:rFonts w:ascii="Times New Roman" w:hAnsi="Times New Roman" w:cs="Times New Roman"/>
          <w:color w:val="231F20"/>
          <w:sz w:val="14"/>
          <w:szCs w:val="14"/>
          <w:lang w:val="cs-CZ"/>
        </w:rPr>
        <w:t> </w:t>
      </w:r>
      <w:r>
        <w:rPr baseline="0" dirty="0">
          <w:rFonts w:ascii="Times New Roman" w:hAnsi="Times New Roman" w:cs="Times New Roman"/>
          <w:u w:val="single"/>
          <w:color w:val="2150A3"/>
          <w:sz w:val="14"/>
          <w:szCs w:val="14"/>
          <w:lang w:val="cs-CZ"/>
        </w:rPr>
        <w:t>www.h	</w:t>
      </w:r>
      <w:r>
        <w:rPr baseline="0" dirty="0">
          <w:rFonts w:ascii="Times New Roman" w:hAnsi="Times New Roman" w:cs="Times New Roman"/>
          <w:u w:val="single"/>
          <w:color w:val="2150A3"/>
          <w:spacing w:val="-6"/>
          <w:sz w:val="14"/>
          <w:szCs w:val="14"/>
          <w:lang w:val="cs-CZ"/>
        </w:rPr>
        <w:t>ipos.cz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08"/>
          <w:tab w:val="left" w:pos="1119"/>
          <w:tab w:val="left" w:pos="1318"/>
          <w:tab w:val="left" w:pos="1488"/>
          <w:tab w:val="left" w:pos="1827"/>
          <w:tab w:val="left" w:pos="1968"/>
          <w:tab w:val="left" w:pos="2503"/>
          <w:tab w:val="left" w:pos="2595"/>
          <w:tab w:val="left" w:pos="2914"/>
          <w:tab w:val="left" w:pos="3504"/>
          <w:tab w:val="left" w:pos="3550"/>
          <w:tab w:val="left" w:pos="3828"/>
          <w:tab w:val="left" w:pos="4750"/>
        </w:tabs>
        <w:spacing w:before="233" w:after="0" w:line="266" w:lineRule="exact"/>
        <w:ind w:left="920" w:right="-39" w:firstLine="110"/>
      </w:pPr>
      <w:r/>
      <w:r>
        <w:rPr baseline="0" dirty="0">
          <w:rFonts w:ascii="Times New Roman" w:hAnsi="Times New Roman" w:cs="Times New Roman"/>
          <w:b/>
          <w:bCs/>
          <w:color w:val="231F20"/>
          <w:sz w:val="22"/>
          <w:szCs w:val="22"/>
          <w:lang w:val="cs-CZ"/>
        </w:rPr>
        <w:t>()*O+*#,- O+#HO",. PO"M.,/0  </w:t>
      </w:r>
      <w:r/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1r	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o 		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2o3tr	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ol4 	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hv5r	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o'6olac7 	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st8%chv/t%r	</w:t>
      </w:r>
      <w:r>
        <w:rPr baseline="0" dirty="0">
          <w:rFonts w:ascii="Times New Roman" w:hAnsi="Times New Roman" w:cs="Times New Roman"/>
          <w:b/>
          <w:bCs/>
          <w:color w:val="231F20"/>
          <w:spacing w:val="-5"/>
          <w:sz w:val="20"/>
          <w:szCs w:val="20"/>
          <w:lang w:val="cs-CZ"/>
        </w:rPr>
        <w:t>asv,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r	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%al'6ac'</w:t>
      </w:r>
      <w:r>
        <w:rPr baseline="0" dirty="0">
          <w:rFonts w:ascii="Times New Roman" w:hAnsi="Times New Roman" w:cs="Times New Roman"/>
          <w:b/>
          <w:bCs/>
          <w:color w:val="231F20"/>
          <w:spacing w:val="24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so35</w:t>
      </w:r>
      <w:r>
        <w:rPr baseline="0" dirty="0">
          <w:rFonts w:ascii="Times New Roman" w:hAnsi="Times New Roman" w:cs="Times New Roman"/>
          <w:b/>
          <w:bCs/>
          <w:color w:val="231F20"/>
          <w:spacing w:val="24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5o</w:t>
      </w:r>
      <w:r>
        <w:rPr baseline="0" dirty="0">
          <w:rFonts w:ascii="Times New Roman" w:hAnsi="Times New Roman" w:cs="Times New Roman"/>
          <w:b/>
          <w:bCs/>
          <w:color w:val="231F20"/>
          <w:spacing w:val="24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st8%937ho/t%r	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asov:ho</w:t>
      </w:r>
      <w:r>
        <w:rPr baseline="0" dirty="0">
          <w:rFonts w:ascii="Times New Roman" w:hAnsi="Times New Roman" w:cs="Times New Roman"/>
          <w:b/>
          <w:bCs/>
          <w:color w:val="231F20"/>
          <w:spacing w:val="24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so4vr	</w:t>
      </w:r>
      <w:r>
        <w:rPr baseline="0" dirty="0">
          <w:rFonts w:ascii="Times New Roman" w:hAnsi="Times New Roman" w:cs="Times New Roman"/>
          <w:b/>
          <w:bCs/>
          <w:color w:val="231F20"/>
          <w:spacing w:val="-17"/>
          <w:sz w:val="20"/>
          <w:szCs w:val="20"/>
          <w:lang w:val="cs-CZ"/>
        </w:rPr>
        <w:t>stv7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a</w:t>
      </w:r>
      <w:r>
        <w:rPr baseline="0" dirty="0">
          <w:rFonts w:ascii="Times New Roman" w:hAnsi="Times New Roman" w:cs="Times New Roman"/>
          <w:b/>
          <w:bCs/>
          <w:color w:val="231F20"/>
          <w:spacing w:val="48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1r	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o</w:t>
      </w:r>
      <w:r>
        <w:rPr baseline="0" dirty="0">
          <w:rFonts w:ascii="Times New Roman" w:hAnsi="Times New Roman" w:cs="Times New Roman"/>
          <w:b/>
          <w:bCs/>
          <w:color w:val="231F20"/>
          <w:spacing w:val="48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;5r	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&lt;=4,</w:t>
      </w:r>
      <w:r>
        <w:rPr baseline="0" dirty="0">
          <w:rFonts w:ascii="Times New Roman" w:hAnsi="Times New Roman" w:cs="Times New Roman"/>
          <w:b/>
          <w:bCs/>
          <w:color w:val="231F20"/>
          <w:spacing w:val="48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;1r	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av4</w:t>
      </w:r>
      <w:r>
        <w:rPr baseline="0" dirty="0">
          <w:rFonts w:ascii="Times New Roman" w:hAnsi="Times New Roman" w:cs="Times New Roman"/>
          <w:b/>
          <w:bCs/>
          <w:color w:val="231F20"/>
          <w:spacing w:val="48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a</w:t>
      </w:r>
      <w:r>
        <w:rPr baseline="0" dirty="0">
          <w:rFonts w:ascii="Times New Roman" w:hAnsi="Times New Roman" w:cs="Times New Roman"/>
          <w:b/>
          <w:bCs/>
          <w:color w:val="231F20"/>
          <w:spacing w:val="48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o1r	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avv</w:t>
      </w:r>
      <w:r>
        <w:rPr baseline="0" dirty="0">
          <w:rFonts w:ascii="Times New Roman" w:hAnsi="Times New Roman" w:cs="Times New Roman"/>
          <w:b/>
          <w:bCs/>
          <w:color w:val="231F20"/>
          <w:spacing w:val="48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stav=v</w:t>
      </w:r>
      <w:r>
        <w:rPr baseline="0" dirty="0">
          <w:rFonts w:ascii="Times New Roman" w:hAnsi="Times New Roman" w:cs="Times New Roman"/>
          <w:b/>
          <w:bCs/>
          <w:color w:val="231F20"/>
          <w:spacing w:val="48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&gt;'</w:t>
      </w:r>
      <w:r>
        <w:rPr baseline="0" dirty="0">
          <w:rFonts w:ascii="Times New Roman" w:hAnsi="Times New Roman" w:cs="Times New Roman"/>
          <w:b/>
          <w:bCs/>
          <w:color w:val="231F20"/>
          <w:spacing w:val="48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231F20"/>
          <w:spacing w:val="-61"/>
          <w:sz w:val="20"/>
          <w:szCs w:val="20"/>
          <w:lang w:val="cs-CZ"/>
        </w:rPr>
        <w:t>?%?7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82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&gt;@st'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44"/>
        </w:tabs>
        <w:spacing w:before="16" w:after="0" w:line="263" w:lineRule="exact"/>
        <w:ind w:left="1805" w:right="-39" w:firstLine="67"/>
      </w:pPr>
      <w:r/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A5@l% B1r	</w:t>
      </w:r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@c%C 3%=o B57loCD  </w:t>
      </w:r>
      <w:r>
        <w:br w:type="textWrapping" w:clear="all"/>
      </w:r>
      <w:r/>
      <w:r>
        <w:rPr baseline="0" dirty="0">
          <w:rFonts w:ascii="Times New Roman" w:hAnsi="Times New Roman" w:cs="Times New Roman"/>
          <w:b/>
          <w:bCs/>
          <w:color w:val="231F20"/>
          <w:sz w:val="20"/>
          <w:szCs w:val="20"/>
          <w:lang w:val="cs-CZ"/>
        </w:rPr>
        <w:t>A63E37 1lat3: o5 01□08□202FD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2"/>
        </w:tabs>
        <w:spacing w:before="60" w:after="0" w:line="147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HIPOS s□r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□o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59"/>
        </w:tabs>
        <w:spacing w:before="60" w:after="0" w:line="146" w:lineRule="exact"/>
        <w:ind w:left="92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+,- 602 ** 14$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.+,- '7602**14$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14"/>
        </w:tabs>
        <w:spacing w:before="60" w:after="0" w:line="146" w:lineRule="exact"/>
        <w:ind w:left="92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 s□d&amp;em- /)ros&amp;)v) 0r1ch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 16"231% 4#4 01 4ost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14"/>
        </w:tabs>
        <w:spacing w:before="10" w:after="0" w:line="211" w:lineRule="exact"/>
        <w:ind w:left="920" w:right="-39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spo&amp;e5nost z)psán) v obch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odn□m rejstř□ ! veden6m 7r)js 8m 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so!dem v 9st□ n)d :)bem% spisová zn)5 ) '640*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03"/>
        </w:tabs>
        <w:spacing w:before="60" w:after="0" w:line="146" w:lineRule="exact"/>
        <w:ind w:left="92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;dá&amp;e &lt;zh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otovite&amp;=&gt;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7" w:lineRule="exact"/>
        <w:ind w:left="2681" w:right="0" w:firstLine="0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Čl@3%2 I□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7" w:lineRule="exact"/>
        <w:ind w:left="2359" w:right="0" w:firstLine="0"/>
      </w:pP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Gvo537 4sta3ov%37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47"/>
          <w:tab w:val="left" w:pos="1498"/>
          <w:tab w:val="left" w:pos="1730"/>
          <w:tab w:val="left" w:pos="2122"/>
          <w:tab w:val="left" w:pos="2292"/>
          <w:tab w:val="left" w:pos="2407"/>
          <w:tab w:val="left" w:pos="2974"/>
          <w:tab w:val="left" w:pos="3516"/>
          <w:tab w:val="left" w:pos="3566"/>
          <w:tab w:val="left" w:pos="3770"/>
          <w:tab w:val="left" w:pos="3941"/>
          <w:tab w:val="left" w:pos="4020"/>
          <w:tab w:val="left" w:pos="4358"/>
          <w:tab w:val="left" w:pos="4804"/>
          <w:tab w:val="left" w:pos="4997"/>
        </w:tabs>
        <w:spacing w:before="10" w:after="0" w:line="211" w:lineRule="exact"/>
        <w:ind w:left="1347" w:right="-39" w:hanging="427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1.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V?eobecn6 obch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odn□ podm□n 2 pro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ontro&amp;! 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2droizo&amp;)c□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23ter)s2 ;dá&amp;e jen &lt;v?eobecn6 obch	</w:t>
      </w:r>
      <w:r>
        <w:rPr baseline="0" dirty="0">
          <w:rFonts w:ascii="Times New Roman" w:hAnsi="Times New Roman" w:cs="Times New Roman"/>
          <w:color w:val="231F20"/>
          <w:spacing w:val="-7"/>
          <w:sz w:val="16"/>
          <w:szCs w:val="16"/>
          <w:lang w:val="cs-CZ"/>
        </w:rPr>
        <w:t>odn□ podm□n 2=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nebo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&lt;VO0=&gt;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ve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sm2s&amp;!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@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1*A1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odst.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1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ob5)ns 6h	</w:t>
      </w:r>
      <w:r>
        <w:rPr baseline="0" dirty="0">
          <w:rFonts w:ascii="Times New Roman" w:hAnsi="Times New Roman" w:cs="Times New Roman"/>
          <w:color w:val="231F20"/>
          <w:spacing w:val="-18"/>
          <w:sz w:val="16"/>
          <w:szCs w:val="16"/>
          <w:lang w:val="cs-CZ"/>
        </w:rPr>
        <w:t>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zá on□ !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5.</w:t>
      </w:r>
      <w:r>
        <w:rPr baseline="0" dirty="0">
          <w:rFonts w:ascii="Times New Roman" w:hAnsi="Times New Roman" w:cs="Times New Roman"/>
          <w:color w:val="231F20"/>
          <w:spacing w:val="1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"$32012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Bb.</w:t>
      </w:r>
      <w:r>
        <w:rPr baseline="0" dirty="0">
          <w:rFonts w:ascii="Times New Roman" w:hAnsi="Times New Roman" w:cs="Times New Roman"/>
          <w:color w:val="231F20"/>
          <w:spacing w:val="1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obs)h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!j□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podrobno!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1"/>
          <w:sz w:val="16"/>
          <w:szCs w:val="16"/>
          <w:lang w:val="cs-CZ"/>
        </w:rPr>
        <w:t>Cpr)v!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vzájemn8ch	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práv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povinnost□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mezi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objedn)te&amp;em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spo&amp;e5nost□ 	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D+0OB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s.r.o%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+,- 	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602**14$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j) 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otovite&amp;em.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47"/>
          <w:tab w:val="left" w:pos="1658"/>
          <w:tab w:val="left" w:pos="1817"/>
          <w:tab w:val="left" w:pos="2095"/>
          <w:tab w:val="left" w:pos="2448"/>
          <w:tab w:val="left" w:pos="2551"/>
          <w:tab w:val="left" w:pos="3022"/>
          <w:tab w:val="left" w:pos="3154"/>
          <w:tab w:val="left" w:pos="3677"/>
          <w:tab w:val="left" w:pos="3943"/>
          <w:tab w:val="left" w:pos="4253"/>
        </w:tabs>
        <w:spacing w:before="10" w:after="0" w:line="211" w:lineRule="exact"/>
        <w:ind w:left="1347" w:right="-38" w:hanging="427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2.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V?eobecn6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odn□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podm□n 2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jso!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ned□&amp;no!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8"/>
          <w:sz w:val="16"/>
          <w:szCs w:val="16"/>
          <w:lang w:val="cs-CZ"/>
        </w:rPr>
        <w:t>so!5ást□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objednáv 2%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při5em(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2&amp;ná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!jednán□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>objednávce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m)j□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přednost 	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před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znEn□m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to 	</w:t>
      </w:r>
      <w:r>
        <w:rPr baseline="0" dirty="0"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>v?eobecn8ch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odn□ch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podm□ne .  </w:t>
      </w:r>
      <w:r/>
    </w:p>
    <w:p>
      <w:pPr>
        <w:rPr>
          <w:rFonts w:ascii="Times New Roman" w:hAnsi="Times New Roman" w:cs="Times New Roman"/>
          <w:color w:val="010302"/>
        </w:rPr>
        <w:spacing w:before="224" w:after="0" w:line="213" w:lineRule="exact"/>
        <w:ind w:left="2399" w:right="-40" w:firstLine="249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Čl@3%2 II□  </w:t>
      </w:r>
      <w:r>
        <w:br w:type="textWrapping" w:clear="all"/>
      </w: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(vsvEtl%37 1o?&amp;□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7"/>
          <w:tab w:val="left" w:pos="3798"/>
        </w:tabs>
        <w:spacing w:before="60" w:after="0" w:line="146" w:lineRule="exact"/>
        <w:ind w:left="919" w:right="0" w:firstLine="0"/>
      </w:pPr>
      <w:r/>
      <w:r>
        <w:rPr baseline="0" dirty="0">
          <w:rFonts w:ascii="Times New Roman" w:hAnsi="Times New Roman" w:cs="Times New Roman"/>
          <w:u w:val="single"/>
          <w:color w:val="231F20"/>
          <w:sz w:val="16"/>
          <w:szCs w:val="16"/>
          <w:lang w:val="cs-CZ"/>
        </w:rPr>
        <w:t>7ontro&amp;) h	</w:t>
      </w:r>
      <w:r>
        <w:rPr baseline="0" dirty="0">
          <w:rFonts w:ascii="Times New Roman" w:hAnsi="Times New Roman" w:cs="Times New Roman"/>
          <w:u w:val="single"/>
          <w:color w:val="231F20"/>
          <w:sz w:val="16"/>
          <w:szCs w:val="16"/>
          <w:lang w:val="cs-CZ"/>
        </w:rPr>
        <w:t>2droizo&amp;)c□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;nebo t6( &lt;d□&amp;o=&gt;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00"/>
          <w:tab w:val="left" w:pos="1163"/>
          <w:tab w:val="left" w:pos="1204"/>
          <w:tab w:val="left" w:pos="1809"/>
          <w:tab w:val="left" w:pos="2140"/>
          <w:tab w:val="left" w:pos="2613"/>
          <w:tab w:val="left" w:pos="3023"/>
          <w:tab w:val="left" w:pos="3532"/>
          <w:tab w:val="left" w:pos="4233"/>
          <w:tab w:val="left" w:pos="4499"/>
          <w:tab w:val="left" w:pos="4619"/>
        </w:tabs>
        <w:spacing w:before="10" w:after="0" w:line="211" w:lineRule="exact"/>
        <w:ind w:left="919" w:right="-40" w:firstLine="0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F	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ontro&amp;)</w:t>
      </w:r>
      <w:r>
        <w:rPr baseline="0" dirty="0">
          <w:rFonts w:ascii="Times New Roman" w:hAnsi="Times New Roman" w:cs="Times New Roman"/>
          <w:color w:val="231F20"/>
          <w:spacing w:val="1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2droizo&amp;)c□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23ter)s2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provedená</w:t>
      </w:r>
      <w:r>
        <w:rPr baseline="0" dirty="0">
          <w:rFonts w:ascii="Times New Roman" w:hAnsi="Times New Roman" w:cs="Times New Roman"/>
          <w:color w:val="231F20"/>
          <w:spacing w:val="1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odborn8m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ni em z)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C5e&amp;em odh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)&amp;en□ netEsnost□ 5i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G!n 5n□ch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v)d%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je(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moh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o!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b8t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př□5ino!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z)t6 án□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 t!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jejich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(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)&amp;en□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odstr)nEn□</w:t>
      </w:r>
      <w:r>
        <w:rPr baseline="0" dirty="0">
          <w:rFonts w:ascii="Times New Roman" w:hAnsi="Times New Roman" w:cs="Times New Roman"/>
          <w:color w:val="231F20"/>
          <w:spacing w:val="8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 rámci</w:t>
      </w:r>
      <w:r>
        <w:rPr baseline="0" dirty="0">
          <w:rFonts w:ascii="Times New Roman" w:hAnsi="Times New Roman" w:cs="Times New Roman"/>
          <w:color w:val="231F20"/>
          <w:spacing w:val="8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opr)v2</w:t>
      </w:r>
      <w:r>
        <w:rPr baseline="0" dirty="0">
          <w:rFonts w:ascii="Times New Roman" w:hAnsi="Times New Roman" w:cs="Times New Roman"/>
          <w:color w:val="231F20"/>
          <w:spacing w:val="8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vede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prod&amp;o!(en□</w:t>
      </w:r>
      <w:r>
        <w:rPr baseline="0" dirty="0">
          <w:rFonts w:ascii="Times New Roman" w:hAnsi="Times New Roman" w:cs="Times New Roman"/>
          <w:color w:val="231F20"/>
          <w:spacing w:val="8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(ivotnosti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2droizo&amp;)c□ 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23ter)s2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56"/>
          <w:tab w:val="left" w:pos="2795"/>
        </w:tabs>
        <w:spacing w:before="10" w:after="0" w:line="211" w:lineRule="exact"/>
        <w:ind w:left="919" w:right="-40" w:firstLine="0"/>
      </w:pPr>
      <w:r/>
      <w:r>
        <w:rPr baseline="0" dirty="0">
          <w:rFonts w:ascii="Times New Roman" w:hAnsi="Times New Roman" w:cs="Times New Roman"/>
          <w:u w:val="single"/>
          <w:color w:val="231F20"/>
          <w:sz w:val="16"/>
          <w:szCs w:val="16"/>
          <w:lang w:val="cs-CZ"/>
        </w:rPr>
        <w:t>Bond) do stře?n□h	</w:t>
      </w:r>
      <w:r>
        <w:rPr baseline="0" dirty="0">
          <w:rFonts w:ascii="Times New Roman" w:hAnsi="Times New Roman" w:cs="Times New Roman"/>
          <w:u w:val="single"/>
          <w:color w:val="231F20"/>
          <w:sz w:val="16"/>
          <w:szCs w:val="16"/>
          <w:lang w:val="cs-CZ"/>
        </w:rPr>
        <w:t>o3ter)sov6h	</w:t>
      </w:r>
      <w:r>
        <w:rPr baseline="0" dirty="0">
          <w:rFonts w:ascii="Times New Roman" w:hAnsi="Times New Roman" w:cs="Times New Roman"/>
          <w:u w:val="single"/>
          <w:color w:val="231F20"/>
          <w:sz w:val="16"/>
          <w:szCs w:val="16"/>
          <w:lang w:val="cs-CZ"/>
        </w:rPr>
        <w:t>o so!vrstv□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;dá&amp;e jen &lt;sond)= 5i 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&lt;d□&amp;o=&gt;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18"/>
          <w:tab w:val="left" w:pos="1521"/>
          <w:tab w:val="left" w:pos="1756"/>
          <w:tab w:val="left" w:pos="1804"/>
          <w:tab w:val="left" w:pos="2046"/>
          <w:tab w:val="left" w:pos="2344"/>
          <w:tab w:val="left" w:pos="2637"/>
          <w:tab w:val="left" w:pos="2812"/>
          <w:tab w:val="left" w:pos="3150"/>
          <w:tab w:val="left" w:pos="3354"/>
          <w:tab w:val="left" w:pos="3793"/>
          <w:tab w:val="left" w:pos="4350"/>
          <w:tab w:val="left" w:pos="4629"/>
          <w:tab w:val="left" w:pos="4926"/>
        </w:tabs>
        <w:spacing w:before="10" w:after="0" w:line="211" w:lineRule="exact"/>
        <w:ind w:left="919" w:right="-40" w:firstLine="0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F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v2ř□zn!t□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 &amp;)db2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obv2 &amp;e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 p&amp;o?e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cc)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#00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H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#00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mm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)(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nosno!	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onstr! ci% zji?tEn□ s &amp;)db2 ) st)v! jednot&amp;iv8ch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vrstev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stře?n□h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so!vrstv□%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zji?tEn□ 	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př□tomnosti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vod2 	</w:t>
      </w:r>
      <w:r>
        <w:rPr baseline="0" dirty="0">
          <w:rFonts w:ascii="Times New Roman" w:hAnsi="Times New Roman" w:cs="Times New Roman"/>
          <w:color w:val="231F20"/>
          <w:spacing w:val="-9"/>
          <w:sz w:val="16"/>
          <w:szCs w:val="16"/>
          <w:lang w:val="cs-CZ"/>
        </w:rPr>
        <w:t>ve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stře?n□m3ter)sov6m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so!vrstv□%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zji?tEn□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mo(nost□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otven□%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nás&amp;edn6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vrácen□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p1vodn□ch	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vrstev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vodotEsn6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6"/>
          <w:sz w:val="16"/>
          <w:szCs w:val="16"/>
          <w:lang w:val="cs-CZ"/>
        </w:rPr>
        <w:t>z)bezpe5en□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;záp&amp;)t)&gt; vrch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n□ 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2droizo&amp;)ce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919" w:right="0" w:firstLine="0"/>
      </w:pPr>
      <w:r/>
      <w:r>
        <w:rPr baseline="0" dirty="0">
          <w:rFonts w:ascii="Times New Roman" w:hAnsi="Times New Roman" w:cs="Times New Roman"/>
          <w:u w:val="single"/>
          <w:color w:val="231F20"/>
          <w:sz w:val="16"/>
          <w:szCs w:val="16"/>
          <w:lang w:val="cs-CZ"/>
        </w:rPr>
        <w:t>9dr(b) do on5en6 st)vb2 5i jej□ 5ásti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5"/>
          <w:tab w:val="left" w:pos="1382"/>
          <w:tab w:val="left" w:pos="1864"/>
          <w:tab w:val="left" w:pos="2303"/>
          <w:tab w:val="left" w:pos="3143"/>
          <w:tab w:val="left" w:pos="3973"/>
          <w:tab w:val="left" w:pos="4597"/>
        </w:tabs>
        <w:spacing w:before="10" w:after="0" w:line="211" w:lineRule="exact"/>
        <w:ind w:left="919" w:right="-40" w:firstLine="0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F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Idr(ov)c□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práce%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jimi(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z)bezpe5!je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dobr8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pacing w:val="-4"/>
          <w:sz w:val="16"/>
          <w:szCs w:val="16"/>
          <w:lang w:val="cs-CZ"/>
        </w:rPr>
        <w:t>st)vebnE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nic 8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st)v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 on5en6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st)vb2%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)b2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co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nejv□ce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20"/>
          <w:sz w:val="16"/>
          <w:szCs w:val="16"/>
          <w:lang w:val="cs-CZ"/>
        </w:rPr>
        <w:t>sn□(i&amp;o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nebezpe5□ v8s 2t! záv)d2 nebo 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)várie st)vb2 5i jejich	</w:t>
      </w:r>
      <w:r>
        <w:rPr baseline="0" dirty="0">
          <w:rFonts w:ascii="Times New Roman" w:hAnsi="Times New Roman" w:cs="Times New Roman"/>
          <w:color w:val="231F20"/>
          <w:spacing w:val="-4"/>
          <w:sz w:val="16"/>
          <w:szCs w:val="16"/>
          <w:lang w:val="cs-CZ"/>
        </w:rPr>
        <w:t> 5ást□ 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nedoch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áze&amp;o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e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zneh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odnocen□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st)vb2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5i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jejich	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5ást□.</w:t>
      </w:r>
      <w:r>
        <w:rPr baseline="0" dirty="0">
          <w:rFonts w:ascii="Times New Roman" w:hAnsi="Times New Roman" w:cs="Times New Roman"/>
          <w:color w:val="231F20"/>
          <w:spacing w:val="2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J)př□ &amp;)d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obnov) tme&amp;en□.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919" w:right="0" w:firstLine="0"/>
      </w:pPr>
      <w:r/>
      <w:r>
        <w:rPr baseline="0" dirty="0">
          <w:rFonts w:ascii="Times New Roman" w:hAnsi="Times New Roman" w:cs="Times New Roman"/>
          <w:u w:val="single"/>
          <w:color w:val="231F20"/>
          <w:sz w:val="16"/>
          <w:szCs w:val="16"/>
          <w:lang w:val="cs-CZ"/>
        </w:rPr>
        <w:t>Opr)v) st)vb2 5i jej□ 5ásti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30"/>
          <w:tab w:val="left" w:pos="2234"/>
          <w:tab w:val="left" w:pos="2375"/>
          <w:tab w:val="left" w:pos="2510"/>
          <w:tab w:val="left" w:pos="3657"/>
          <w:tab w:val="left" w:pos="4045"/>
        </w:tabs>
        <w:spacing w:before="10" w:after="0" w:line="211" w:lineRule="exact"/>
        <w:ind w:left="919" w:right="-40" w:firstLine="0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F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Odstr)nEn□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G2zic 6h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opotřeben□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nebo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po? ozen□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23"/>
          <w:sz w:val="16"/>
          <w:szCs w:val="16"/>
          <w:lang w:val="cs-CZ"/>
        </w:rPr>
        <w:t>C5e&amp;em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!veden□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předch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oz□h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5i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provoz!sch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opn6h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st)v!.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J)př.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re)&amp;iz)ce záp&amp;)t 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2droizo&amp;)c□.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919" w:right="0" w:firstLine="0"/>
      </w:pPr>
      <w:r/>
      <w:r>
        <w:rPr baseline="0" dirty="0">
          <w:rFonts w:ascii="Times New Roman" w:hAnsi="Times New Roman" w:cs="Times New Roman"/>
          <w:u w:val="single"/>
          <w:color w:val="231F20"/>
          <w:sz w:val="16"/>
          <w:szCs w:val="16"/>
          <w:lang w:val="cs-CZ"/>
        </w:rPr>
        <w:t>9pr)v) st)vb2 5i jej□ 5ásti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76"/>
          <w:tab w:val="left" w:pos="1768"/>
          <w:tab w:val="left" w:pos="2476"/>
          <w:tab w:val="left" w:pos="3337"/>
          <w:tab w:val="left" w:pos="4209"/>
        </w:tabs>
        <w:spacing w:before="10" w:after="0" w:line="211" w:lineRule="exact"/>
        <w:ind w:left="919" w:right="-39" w:firstLine="0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F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7mEn)</w:t>
      </w:r>
      <w:r>
        <w:rPr baseline="0" dirty="0">
          <w:rFonts w:ascii="Times New Roman" w:hAnsi="Times New Roman" w:cs="Times New Roman"/>
          <w:color w:val="231F20"/>
          <w:spacing w:val="1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 on5en6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st)vb2%</w:t>
      </w:r>
      <w:r>
        <w:rPr baseline="0" dirty="0">
          <w:rFonts w:ascii="Times New Roman" w:hAnsi="Times New Roman" w:cs="Times New Roman"/>
          <w:color w:val="231F20"/>
          <w:spacing w:val="1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při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ter6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ovává</w:t>
      </w:r>
      <w:r>
        <w:rPr baseline="0" dirty="0">
          <w:rFonts w:ascii="Times New Roman" w:hAnsi="Times New Roman" w:cs="Times New Roman"/>
          <w:color w:val="231F20"/>
          <w:spacing w:val="1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vnEj?□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p1dor2sn6 i v8? ov6 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r)ni5en□ st)vb2. /edná se n)př. o zmEn!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p&amp;och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6 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 n) ter)s!.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6"/>
        </w:tabs>
        <w:spacing w:before="60" w:after="0" w:line="146" w:lineRule="exact"/>
        <w:ind w:left="919" w:right="0" w:firstLine="0"/>
      </w:pPr>
      <w:r/>
      <w:r>
        <w:rPr baseline="0" dirty="0">
          <w:rFonts w:ascii="Times New Roman" w:hAnsi="Times New Roman" w:cs="Times New Roman"/>
          <w:u w:val="single"/>
          <w:color w:val="231F20"/>
          <w:sz w:val="16"/>
          <w:szCs w:val="16"/>
          <w:lang w:val="cs-CZ"/>
        </w:rPr>
        <w:t>9 &amp;id střech	</w:t>
      </w:r>
      <w:r>
        <w:rPr baseline="0" dirty="0">
          <w:rFonts w:ascii="Times New Roman" w:hAnsi="Times New Roman" w:cs="Times New Roman"/>
          <w:u w:val="single"/>
          <w:color w:val="231F20"/>
          <w:sz w:val="16"/>
          <w:szCs w:val="16"/>
          <w:lang w:val="cs-CZ"/>
        </w:rPr>
        <w:t>2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31"/>
          <w:tab w:val="left" w:pos="3609"/>
          <w:tab w:val="left" w:pos="4122"/>
          <w:tab w:val="left" w:pos="4175"/>
          <w:tab w:val="left" w:pos="4573"/>
        </w:tabs>
        <w:spacing w:before="10" w:after="0" w:line="211" w:lineRule="exact"/>
        <w:ind w:left="919" w:right="-40" w:firstLine="0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F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odstr)nEn□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ná&amp;etov8ch	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ne5istot%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pr)ch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!%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odp)d 1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5i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>jin8ch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ne5istot</w:t>
      </w:r>
      <w:r>
        <w:rPr baseline="0" dirty="0">
          <w:rFonts w:ascii="Times New Roman" w:hAnsi="Times New Roman" w:cs="Times New Roman"/>
          <w:color w:val="231F20"/>
          <w:spacing w:val="9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;n)př.</w:t>
      </w:r>
      <w:r>
        <w:rPr baseline="0" dirty="0">
          <w:rFonts w:ascii="Times New Roman" w:hAnsi="Times New Roman" w:cs="Times New Roman"/>
          <w:color w:val="231F20"/>
          <w:spacing w:val="9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st)vebn□</w:t>
      </w:r>
      <w:r>
        <w:rPr baseline="0" dirty="0">
          <w:rFonts w:ascii="Times New Roman" w:hAnsi="Times New Roman" w:cs="Times New Roman"/>
          <w:color w:val="231F20"/>
          <w:spacing w:val="9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m)teriá&amp;</w:t>
      </w:r>
      <w:r>
        <w:rPr baseline="0" dirty="0">
          <w:rFonts w:ascii="Times New Roman" w:hAnsi="Times New Roman" w:cs="Times New Roman"/>
          <w:color w:val="231F20"/>
          <w:spacing w:val="9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)pod.&gt;%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ter6</w:t>
      </w:r>
      <w:r>
        <w:rPr baseline="0" dirty="0">
          <w:rFonts w:ascii="Times New Roman" w:hAnsi="Times New Roman" w:cs="Times New Roman"/>
          <w:color w:val="231F20"/>
          <w:spacing w:val="8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jso!</w:t>
      </w:r>
      <w:r>
        <w:rPr baseline="0" dirty="0">
          <w:rFonts w:ascii="Times New Roman" w:hAnsi="Times New Roman" w:cs="Times New Roman"/>
          <w:color w:val="231F20"/>
          <w:spacing w:val="8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stře?e3ter)se př□tomn2 ) nevzni &amp;2 pr)c□ odborn6h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 tech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ni ) při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provádEn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□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ontro&amp;2 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23ter)s2  </w:t>
      </w:r>
      <w:r>
        <w:drawing>
          <wp:anchor simplePos="0" relativeHeight="251658260" behindDoc="0" locked="0" layoutInCell="1" allowOverlap="1">
            <wp:simplePos x="0" y="0"/>
            <wp:positionH relativeFrom="page">
              <wp:posOffset>845844</wp:posOffset>
            </wp:positionH>
            <wp:positionV relativeFrom="paragraph">
              <wp:posOffset>950238</wp:posOffset>
            </wp:positionV>
            <wp:extent cx="789361" cy="1828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9361" cy="18287"/>
                    </a:xfrm>
                    <a:custGeom>
                      <a:rect l="l" t="t" r="r" b="b"/>
                      <a:pathLst>
                        <a:path w="3289008" h="76200">
                          <a:moveTo>
                            <a:pt x="0" y="76200"/>
                          </a:moveTo>
                          <a:lnTo>
                            <a:pt x="3289008" y="76200"/>
                          </a:lnTo>
                          <a:lnTo>
                            <a:pt x="3289008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1635203</wp:posOffset>
            </wp:positionH>
            <wp:positionV relativeFrom="paragraph">
              <wp:posOffset>950238</wp:posOffset>
            </wp:positionV>
            <wp:extent cx="18287" cy="1828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18287"/>
                    </a:xfrm>
                    <a:custGeom>
                      <a:rect l="l" t="t" r="r" b="b"/>
                      <a:pathLst>
                        <a:path w="76200" h="76200">
                          <a:moveTo>
                            <a:pt x="0" y="76200"/>
                          </a:moveTo>
                          <a:lnTo>
                            <a:pt x="76200" y="76200"/>
                          </a:lnTo>
                          <a:lnTo>
                            <a:pt x="76200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1653491</wp:posOffset>
            </wp:positionH>
            <wp:positionV relativeFrom="paragraph">
              <wp:posOffset>950238</wp:posOffset>
            </wp:positionV>
            <wp:extent cx="2500634" cy="1828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00634" cy="18287"/>
                    </a:xfrm>
                    <a:custGeom>
                      <a:rect l="l" t="t" r="r" b="b"/>
                      <a:pathLst>
                        <a:path w="10419309" h="76200">
                          <a:moveTo>
                            <a:pt x="0" y="76200"/>
                          </a:moveTo>
                          <a:lnTo>
                            <a:pt x="10419309" y="76200"/>
                          </a:lnTo>
                          <a:lnTo>
                            <a:pt x="10419309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6" w:lineRule="exact"/>
        <w:ind w:left="3503" w:right="40" w:firstLine="0"/>
        <w:jc w:val="right"/>
      </w:pPr>
      <w:r/>
      <w:r>
        <w:rPr baseline="0" dirty="0"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>Verze 1.1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159"/>
        </w:tabs>
        <w:spacing w:before="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u w:val="single"/>
          <w:color w:val="231F20"/>
          <w:sz w:val="16"/>
          <w:szCs w:val="16"/>
          <w:lang w:val="cs-CZ"/>
        </w:rPr>
        <w:t>Opr)v)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"/>
          <w:tab w:val="left" w:pos="1031"/>
          <w:tab w:val="left" w:pos="1288"/>
          <w:tab w:val="left" w:pos="1823"/>
          <w:tab w:val="left" w:pos="2658"/>
          <w:tab w:val="left" w:pos="3110"/>
          <w:tab w:val="left" w:pos="3849"/>
        </w:tabs>
        <w:spacing w:before="10" w:after="0" w:line="211" w:lineRule="exact"/>
        <w:ind w:left="0" w:right="6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F opr)v) n)&amp;ezen8ch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záv)d ) po? ozen□ stře?n□ch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3ter)sov8ch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2droizo&amp;)c□ )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&amp;emp□řs 8ch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prv 1 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23ter)s2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u w:val="single"/>
          <w:color w:val="231F20"/>
          <w:sz w:val="16"/>
          <w:szCs w:val="16"/>
          <w:lang w:val="cs-CZ"/>
        </w:rPr>
        <w:t>Bervis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"/>
          <w:tab w:val="left" w:pos="840"/>
          <w:tab w:val="left" w:pos="895"/>
          <w:tab w:val="left" w:pos="1142"/>
          <w:tab w:val="left" w:pos="1221"/>
          <w:tab w:val="left" w:pos="1562"/>
          <w:tab w:val="left" w:pos="1903"/>
          <w:tab w:val="left" w:pos="1970"/>
          <w:tab w:val="left" w:pos="2092"/>
          <w:tab w:val="left" w:pos="2579"/>
          <w:tab w:val="left" w:pos="3093"/>
          <w:tab w:val="left" w:pos="3527"/>
        </w:tabs>
        <w:spacing w:before="10" w:after="0" w:line="211" w:lineRule="exact"/>
        <w:ind w:left="0" w:right="6" w:firstLine="0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F pr)vide&amp;n6	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ontro&amp;2 stře?n□ch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2droizo&amp;)c□ 5i 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2droizo&amp;)c□ ter)s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v5.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so!visej□c□ch	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5ást□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;n)př.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op&amp;ech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ován□%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tme&amp;en□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)td.&gt;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provádEn□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op)třen□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C5e&amp;em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prod&amp;o!(en□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(ivotnosti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2droizo&amp;)c□ 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23ter)s2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u w:val="single"/>
          <w:color w:val="231F20"/>
          <w:sz w:val="16"/>
          <w:szCs w:val="16"/>
          <w:lang w:val="cs-CZ"/>
        </w:rPr>
        <w:t>0roto o&amp;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5"/>
          <w:tab w:val="left" w:pos="383"/>
          <w:tab w:val="left" w:pos="1041"/>
          <w:tab w:val="left" w:pos="1691"/>
          <w:tab w:val="left" w:pos="2675"/>
          <w:tab w:val="left" w:pos="3359"/>
          <w:tab w:val="left" w:pos="3438"/>
          <w:tab w:val="left" w:pos="4079"/>
        </w:tabs>
        <w:spacing w:before="9" w:after="0" w:line="212" w:lineRule="exact"/>
        <w:ind w:left="0" w:right="6" w:firstLine="0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F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p□semn8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v8st!p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 re)&amp;iz)ce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ontro&amp;2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2droizo&amp;)c□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23ter)s2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5i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 re)&amp;iz)ce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sond2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stře?n□h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o3ter)sov6h	</w:t>
      </w:r>
      <w:r>
        <w:rPr baseline="0" dirty="0">
          <w:rFonts w:ascii="Times New Roman" w:hAnsi="Times New Roman" w:cs="Times New Roman"/>
          <w:color w:val="231F20"/>
          <w:spacing w:val="-21"/>
          <w:sz w:val="16"/>
          <w:szCs w:val="16"/>
          <w:lang w:val="cs-CZ"/>
        </w:rPr>
        <w:t>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so!vrstv□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u w:val="single"/>
          <w:color w:val="231F20"/>
          <w:sz w:val="16"/>
          <w:szCs w:val="16"/>
          <w:lang w:val="cs-CZ"/>
        </w:rPr>
        <w:t>0ř□pr)vn6 práce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8"/>
        </w:tabs>
        <w:spacing w:before="10" w:after="0" w:line="211" w:lineRule="exact"/>
        <w:ind w:left="0" w:right="6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F práce n!tn6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re)&amp;iz)ci d□&amp;) j) o n)př. z)ji?tEn□ vst!p!% př□vod  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e&amp;e tro3vod)% přes!n nář)d□ ) v2b)ven□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u w:val="single"/>
          <w:color w:val="231F20"/>
          <w:sz w:val="16"/>
          <w:szCs w:val="16"/>
          <w:lang w:val="cs-CZ"/>
        </w:rPr>
        <w:t>7ár! ) z) j) ost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2"/>
          <w:tab w:val="left" w:pos="2872"/>
          <w:tab w:val="left" w:pos="3527"/>
        </w:tabs>
        <w:spacing w:before="9" w:after="0" w:line="212" w:lineRule="exact"/>
        <w:ind w:left="0" w:right="7" w:firstLine="0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F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d□&amp;o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b!de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d)no!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dob!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zp1sobi&amp;6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po!(it□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nebo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(e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ová obv2 &amp;6 v&amp;)stnosti. 7ár! ) z) j) ost se vzt)h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!je po!ze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 novE dodáv)n6 m)teriá&amp;2.  </w:t>
      </w:r>
      <w:r/>
    </w:p>
    <w:p>
      <w:pPr>
        <w:rPr>
          <w:rFonts w:ascii="Times New Roman" w:hAnsi="Times New Roman" w:cs="Times New Roman"/>
          <w:color w:val="010302"/>
        </w:rPr>
        <w:spacing w:before="225" w:after="0" w:line="211" w:lineRule="exact"/>
        <w:ind w:left="1607" w:right="5" w:firstLine="91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Čl@3%2 III□  </w:t>
      </w:r>
      <w:r>
        <w:br w:type="textWrapping" w:clear="all"/>
      </w: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P8%5&amp;Et 57la: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7"/>
          <w:tab w:val="left" w:pos="508"/>
          <w:tab w:val="left" w:pos="810"/>
          <w:tab w:val="left" w:pos="1094"/>
          <w:tab w:val="left" w:pos="1391"/>
          <w:tab w:val="left" w:pos="1480"/>
          <w:tab w:val="left" w:pos="1758"/>
          <w:tab w:val="left" w:pos="2183"/>
          <w:tab w:val="left" w:pos="2241"/>
          <w:tab w:val="left" w:pos="2438"/>
          <w:tab w:val="left" w:pos="2589"/>
          <w:tab w:val="left" w:pos="2704"/>
          <w:tab w:val="left" w:pos="2965"/>
          <w:tab w:val="left" w:pos="3191"/>
          <w:tab w:val="left" w:pos="3311"/>
          <w:tab w:val="left" w:pos="3438"/>
          <w:tab w:val="left" w:pos="3558"/>
          <w:tab w:val="left" w:pos="3697"/>
          <w:tab w:val="left" w:pos="3760"/>
          <w:tab w:val="left" w:pos="3947"/>
        </w:tabs>
        <w:spacing w:before="10" w:after="0" w:line="211" w:lineRule="exact"/>
        <w:ind w:left="427" w:right="5" w:hanging="427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1. 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0ředmEtem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t8 )j□c□h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	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ontro&amp;o!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2droizo&amp;)c□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23ter)s2 	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záv)ze	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otovite&amp;e 	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prov6st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objedn)te&amp;e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</w:t>
      </w:r>
      <w:r>
        <w:rPr baseline="0" dirty="0">
          <w:rFonts w:ascii="Times New Roman" w:hAnsi="Times New Roman" w:cs="Times New Roman"/>
          <w:color w:val="231F20"/>
          <w:spacing w:val="9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sv1j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ná &amp;)d</w:t>
      </w:r>
      <w:r>
        <w:rPr baseline="0" dirty="0">
          <w:rFonts w:ascii="Times New Roman" w:hAnsi="Times New Roman" w:cs="Times New Roman"/>
          <w:color w:val="231F20"/>
          <w:spacing w:val="9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9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sv6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nebezpe5□	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ontro&amp;!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2droizo&amp;)c□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23ter)s2%	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terá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rn!je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det)i&amp;n□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ontro&amp;! 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2droizo&amp;)c□ 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23ter)s2 odborn8m tech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ni 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;přesn8</w:t>
      </w:r>
      <w:r>
        <w:rPr baseline="0" dirty="0">
          <w:rFonts w:ascii="Times New Roman" w:hAnsi="Times New Roman" w:cs="Times New Roman"/>
          <w:color w:val="231F20"/>
          <w:spacing w:val="1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rozs)h	</w:t>
      </w:r>
      <w:r>
        <w:rPr baseline="0" dirty="0">
          <w:rFonts w:ascii="Times New Roman" w:hAnsi="Times New Roman" w:cs="Times New Roman"/>
          <w:color w:val="231F20"/>
          <w:spacing w:val="1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</w:t>
      </w:r>
      <w:r>
        <w:rPr baseline="0" dirty="0">
          <w:rFonts w:ascii="Times New Roman" w:hAnsi="Times New Roman" w:cs="Times New Roman"/>
          <w:color w:val="231F20"/>
          <w:spacing w:val="9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dán</w:t>
      </w:r>
      <w:r>
        <w:rPr baseline="0" dirty="0">
          <w:rFonts w:ascii="Times New Roman" w:hAnsi="Times New Roman" w:cs="Times New Roman"/>
          <w:color w:val="231F20"/>
          <w:spacing w:val="1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cenovo!</w:t>
      </w:r>
      <w:r>
        <w:rPr baseline="0" dirty="0">
          <w:rFonts w:ascii="Times New Roman" w:hAnsi="Times New Roman" w:cs="Times New Roman"/>
          <w:color w:val="231F20"/>
          <w:spacing w:val="1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n)b□d o!</w:t>
      </w:r>
      <w:r>
        <w:rPr baseline="0" dirty="0">
          <w:rFonts w:ascii="Times New Roman" w:hAnsi="Times New Roman" w:cs="Times New Roman"/>
          <w:color w:val="231F20"/>
          <w:spacing w:val="9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pacing w:val="-20"/>
          <w:sz w:val="16"/>
          <w:szCs w:val="16"/>
          <w:lang w:val="cs-CZ"/>
        </w:rPr>
        <w:t>otovite&amp;e%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terá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př□&amp;oh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o!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objednáv 2&gt;%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zpr)cován□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0roto o&amp;!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poř□zen□ Gotodo !ment)ce.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7"/>
          <w:tab w:val="left" w:pos="926"/>
          <w:tab w:val="left" w:pos="1319"/>
          <w:tab w:val="left" w:pos="1662"/>
          <w:tab w:val="left" w:pos="1725"/>
          <w:tab w:val="left" w:pos="1948"/>
          <w:tab w:val="left" w:pos="2284"/>
          <w:tab w:val="left" w:pos="2531"/>
          <w:tab w:val="left" w:pos="2829"/>
          <w:tab w:val="left" w:pos="3450"/>
          <w:tab w:val="left" w:pos="3534"/>
          <w:tab w:val="left" w:pos="3599"/>
          <w:tab w:val="left" w:pos="4000"/>
        </w:tabs>
        <w:spacing w:before="10" w:after="0" w:line="211" w:lineRule="exact"/>
        <w:ind w:left="427" w:right="5" w:hanging="427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2. 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0ředmEtem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 	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t8 )j□c□h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re)&amp;iz)c□ 	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sond 	</w:t>
      </w:r>
      <w:r>
        <w:rPr baseline="0" dirty="0">
          <w:rFonts w:ascii="Times New Roman" w:hAnsi="Times New Roman" w:cs="Times New Roman"/>
          <w:color w:val="231F20"/>
          <w:spacing w:val="-11"/>
          <w:sz w:val="16"/>
          <w:szCs w:val="16"/>
          <w:lang w:val="cs-CZ"/>
        </w:rPr>
        <w:t>do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stře?n□h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o3ter)sov6h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so!vrstv□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záv)ze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prov6st</w:t>
      </w:r>
      <w:r>
        <w:rPr baseline="0" dirty="0">
          <w:rFonts w:ascii="Times New Roman" w:hAnsi="Times New Roman" w:cs="Times New Roman"/>
          <w:color w:val="231F20"/>
          <w:spacing w:val="2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objedn)te&amp;e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sv1j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ná &amp;)d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sv6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9"/>
          <w:sz w:val="16"/>
          <w:szCs w:val="16"/>
          <w:lang w:val="cs-CZ"/>
        </w:rPr>
        <w:t>nebezpe5□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sond2 v5etnE nás&amp;edn6h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 vodotEsn6h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 z)bezpe5en□.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7"/>
          <w:tab w:val="left" w:pos="964"/>
          <w:tab w:val="left" w:pos="1319"/>
          <w:tab w:val="left" w:pos="1446"/>
          <w:tab w:val="left" w:pos="2099"/>
          <w:tab w:val="left" w:pos="2634"/>
          <w:tab w:val="left" w:pos="2783"/>
          <w:tab w:val="left" w:pos="3194"/>
          <w:tab w:val="left" w:pos="3921"/>
          <w:tab w:val="left" w:pos="4086"/>
        </w:tabs>
        <w:spacing w:before="10" w:after="0" w:line="211" w:lineRule="exact"/>
        <w:ind w:left="427" w:right="5" w:hanging="427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#. 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0ředmEtem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t8 )j□c□h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Cdr(b2%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Cpr)v2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5i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opr)v2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st)vb2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5i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jej□ch	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5ást□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záv)ze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otovite&amp;e</w:t>
      </w:r>
      <w:r>
        <w:rPr baseline="0" dirty="0">
          <w:rFonts w:ascii="Times New Roman" w:hAnsi="Times New Roman" w:cs="Times New Roman"/>
          <w:color w:val="231F20"/>
          <w:spacing w:val="2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prov6st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objedn)te&amp;e n) sv1j ná &amp;)d ) sv6 nebezpe5□ práce% jejich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(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přesn8 rozs)h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je dán cenovo! n)b□d o! 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otovite&amp;e%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terá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 př□&amp;oh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o! objednáv 2.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7"/>
          <w:tab w:val="left" w:pos="1127"/>
          <w:tab w:val="left" w:pos="1533"/>
          <w:tab w:val="left" w:pos="1907"/>
          <w:tab w:val="left" w:pos="2402"/>
          <w:tab w:val="left" w:pos="2939"/>
          <w:tab w:val="left" w:pos="3479"/>
          <w:tab w:val="left" w:pos="3717"/>
        </w:tabs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4. 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0ředmEt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nez)h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rn!je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 &amp;id%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servis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opr)v!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0"/>
        </w:tabs>
        <w:spacing w:before="60" w:after="0" w:line="146" w:lineRule="exact"/>
        <w:ind w:left="427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23ter)s2.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7"/>
          <w:tab w:val="left" w:pos="899"/>
          <w:tab w:val="left" w:pos="3438"/>
        </w:tabs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A. 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Kozs)h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pr)c□ je v2mezen cenovo! n)b□d o! 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otovite&amp;e.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7"/>
          <w:tab w:val="left" w:pos="2010"/>
          <w:tab w:val="left" w:pos="3520"/>
        </w:tabs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6. 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0roveden□m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nez)v)z!je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proveden□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93"/>
        </w:tabs>
        <w:spacing w:before="60" w:after="0" w:line="146" w:lineRule="exact"/>
        <w:ind w:left="427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opr)v2 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23ter)s2. 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147" w:lineRule="exact"/>
        <w:ind w:left="1703" w:right="0" w:firstLine="0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Čl@3%2 I(□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03"/>
          <w:tab w:val="left" w:pos="2195"/>
        </w:tabs>
        <w:spacing w:before="60" w:after="0" w:line="147" w:lineRule="exact"/>
        <w:ind w:left="1101" w:right="0" w:firstLine="0"/>
      </w:pP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Po5&amp;732v 1r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o 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%al'6ac' 57la: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7"/>
        </w:tabs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1. 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0odm□n 2 pro re)&amp;iz)ci d□&amp;)-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2"/>
          <w:tab w:val="left" w:pos="3308"/>
          <w:tab w:val="left" w:pos="3999"/>
        </w:tabs>
        <w:spacing w:before="60" w:after="0" w:line="146" w:lineRule="exact"/>
        <w:ind w:left="383" w:right="85" w:firstLine="0"/>
        <w:jc w:val="right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)&gt;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&amp;im)tic 6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podm□n 2-</w:t>
      </w:r>
      <w:r>
        <w:rPr baseline="0" dirty="0">
          <w:rFonts w:ascii="Times New Roman" w:hAnsi="Times New Roman" w:cs="Times New Roman"/>
          <w:color w:val="231F20"/>
          <w:spacing w:val="38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bez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de?tE%</w:t>
      </w:r>
      <w:r>
        <w:rPr baseline="0" dirty="0">
          <w:rFonts w:ascii="Times New Roman" w:hAnsi="Times New Roman" w:cs="Times New Roman"/>
          <w:color w:val="231F20"/>
          <w:spacing w:val="3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snEh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3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si&amp;n6h	</w:t>
      </w:r>
      <w:r>
        <w:rPr baseline="0" dirty="0">
          <w:rFonts w:ascii="Times New Roman" w:hAnsi="Times New Roman" w:cs="Times New Roman"/>
          <w:color w:val="231F20"/>
          <w:spacing w:val="-20"/>
          <w:sz w:val="16"/>
          <w:szCs w:val="16"/>
          <w:lang w:val="cs-CZ"/>
        </w:rPr>
        <w:t>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823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vEtr!%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3"/>
          <w:tab w:val="left" w:pos="2432"/>
          <w:tab w:val="left" w:pos="2814"/>
        </w:tabs>
        <w:spacing w:before="60" w:after="0" w:line="146" w:lineRule="exact"/>
        <w:ind w:left="383" w:right="84" w:firstLine="0"/>
        <w:jc w:val="right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b&gt;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z)ji?tEn□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př□st!p!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!3ter)s!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>v předem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823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sjedn)n6m term□n!%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"/>
        </w:tabs>
        <w:spacing w:before="60" w:after="0" w:line="146" w:lineRule="exact"/>
        <w:ind w:left="463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c&gt;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př□poj ) e&amp;. 2#0 V% jisti5 min. 20 L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"/>
        </w:tabs>
        <w:spacing w:before="60" w:after="0" w:line="146" w:lineRule="exact"/>
        <w:ind w:left="463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d&gt;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př□poj ) vod2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2"/>
        </w:tabs>
        <w:spacing w:before="60" w:after="0" w:line="146" w:lineRule="exact"/>
        <w:ind w:left="383" w:right="87" w:firstLine="0"/>
        <w:jc w:val="right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e&gt;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pacing w:val="-4"/>
          <w:sz w:val="16"/>
          <w:szCs w:val="16"/>
          <w:lang w:val="cs-CZ"/>
        </w:rPr>
        <w:t>d)&amp;?□ podm□n 2 speciGi ov)n6 v objednávce3cenov6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823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n)b□dce.  </w:t>
      </w:r>
      <w:r/>
    </w:p>
    <w:p>
      <w:pPr>
        <w:rPr>
          <w:rFonts w:ascii="Times New Roman" w:hAnsi="Times New Roman" w:cs="Times New Roman"/>
          <w:color w:val="010302"/>
        </w:rPr>
        <w:spacing w:before="225" w:after="0" w:line="211" w:lineRule="exact"/>
        <w:ind w:left="1634" w:right="4" w:firstLine="100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Čl@3%2 (□  </w:t>
      </w:r>
      <w:r>
        <w:br w:type="textWrapping" w:clear="all"/>
      </w: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"o=a 1l3E37: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7"/>
          <w:tab w:val="left" w:pos="604"/>
        </w:tabs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1.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7h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 z)v)z!je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>prov6st d□&amp;o v předem sjedn)n6m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427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term□n!.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7"/>
        </w:tabs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2.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0řesn8 term□n b!de v(d2 dom&amp;!ven 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s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ompetentn□ osobo!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27"/>
          <w:tab w:val="left" w:pos="1905"/>
          <w:tab w:val="left" w:pos="3215"/>
        </w:tabs>
        <w:spacing w:before="10" w:after="0" w:line="211" w:lineRule="exact"/>
        <w:ind w:left="427" w:right="7" w:firstLine="0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 dost)te5n8m předstih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em před z)5át em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ontro&amp;2 ) b!de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přizp1soben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&amp;im)tic 8m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podm□n ám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předpovEdi.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141" w:space="665"/>
            <w:col w:w="4245" w:space="0"/>
          </w:cols>
          <w:docGrid w:linePitch="360"/>
        </w:sectPr>
        <w:spacing w:before="0" w:after="0" w:line="181" w:lineRule="exact"/>
        <w:ind w:left="4036" w:right="0" w:firstLine="0"/>
      </w:pPr>
      <w:r/>
      <w:r>
        <w:rPr baseline="0" dirty="0">
          <w:rFonts w:ascii="Times New Roman" w:hAnsi="Times New Roman" w:cs="Times New Roman"/>
          <w:color w:val="231F20"/>
          <w:spacing w:val="-22"/>
          <w:sz w:val="20"/>
          <w:szCs w:val="20"/>
          <w:lang w:val="cs-CZ"/>
        </w:rPr>
        <w:t>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63" behindDoc="0" locked="0" layoutInCell="1" allowOverlap="1">
            <wp:simplePos x="0" y="0"/>
            <wp:positionH relativeFrom="page">
              <wp:posOffset>4154119</wp:posOffset>
            </wp:positionH>
            <wp:positionV relativeFrom="paragraph">
              <wp:posOffset>191543</wp:posOffset>
            </wp:positionV>
            <wp:extent cx="18287" cy="1828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18287"/>
                    </a:xfrm>
                    <a:custGeom>
                      <a:rect l="l" t="t" r="r" b="b"/>
                      <a:pathLst>
                        <a:path w="76200" h="76200">
                          <a:moveTo>
                            <a:pt x="0" y="76200"/>
                          </a:moveTo>
                          <a:lnTo>
                            <a:pt x="76200" y="76200"/>
                          </a:lnTo>
                          <a:lnTo>
                            <a:pt x="76200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4172407</wp:posOffset>
            </wp:positionH>
            <wp:positionV relativeFrom="paragraph">
              <wp:posOffset>191543</wp:posOffset>
            </wp:positionV>
            <wp:extent cx="1252621" cy="18287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2621" cy="18287"/>
                    </a:xfrm>
                    <a:custGeom>
                      <a:rect l="l" t="t" r="r" b="b"/>
                      <a:pathLst>
                        <a:path w="5219255" h="76200">
                          <a:moveTo>
                            <a:pt x="0" y="76200"/>
                          </a:moveTo>
                          <a:lnTo>
                            <a:pt x="5219255" y="76200"/>
                          </a:lnTo>
                          <a:lnTo>
                            <a:pt x="5219255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5425043</wp:posOffset>
            </wp:positionH>
            <wp:positionV relativeFrom="paragraph">
              <wp:posOffset>191543</wp:posOffset>
            </wp:positionV>
            <wp:extent cx="18276" cy="18287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76" cy="18287"/>
                    </a:xfrm>
                    <a:custGeom>
                      <a:rect l="l" t="t" r="r" b="b"/>
                      <a:pathLst>
                        <a:path w="76151" h="76200">
                          <a:moveTo>
                            <a:pt x="0" y="76200"/>
                          </a:moveTo>
                          <a:lnTo>
                            <a:pt x="76151" y="76200"/>
                          </a:lnTo>
                          <a:lnTo>
                            <a:pt x="76151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5443301</wp:posOffset>
            </wp:positionH>
            <wp:positionV relativeFrom="paragraph">
              <wp:posOffset>191543</wp:posOffset>
            </wp:positionV>
            <wp:extent cx="1251085" cy="18287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1085" cy="18287"/>
                    </a:xfrm>
                    <a:custGeom>
                      <a:rect l="l" t="t" r="r" b="b"/>
                      <a:pathLst>
                        <a:path w="5212855" h="76200">
                          <a:moveTo>
                            <a:pt x="0" y="76200"/>
                          </a:moveTo>
                          <a:lnTo>
                            <a:pt x="5212855" y="76200"/>
                          </a:lnTo>
                          <a:lnTo>
                            <a:pt x="5212855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730"/>
          <w:tab w:val="left" w:pos="2743"/>
          <w:tab w:val="left" w:pos="2976"/>
          <w:tab w:val="left" w:pos="3612"/>
          <w:tab w:val="left" w:pos="6563"/>
          <w:tab w:val="left" w:pos="7235"/>
          <w:tab w:val="left" w:pos="8399"/>
          <w:tab w:val="left" w:pos="9410"/>
        </w:tabs>
        <w:spacing w:before="208" w:after="0" w:line="147" w:lineRule="exact"/>
        <w:ind w:left="1018" w:right="0" w:firstLine="0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HIPOS s□r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□o 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Jar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oslava Pr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□chv 1682/1, 434 01 Most 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IČ: 602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14! 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"IČ: #$602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14!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3220"/>
          <w:tab w:val="left" w:pos="3767"/>
          <w:tab w:val="left" w:pos="4261"/>
          <w:tab w:val="left" w:pos="5739"/>
          <w:tab w:val="left" w:pos="6603"/>
        </w:tabs>
        <w:spacing w:before="80" w:after="0" w:line="147" w:lineRule="exact"/>
        <w:ind w:left="1022" w:right="0" w:firstLine="0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t%l</w:t>
      </w:r>
      <w:r>
        <w:rPr baseline="0" dirty="0">
          <w:rFonts w:ascii="Times New Roman" w:hAnsi="Times New Roman" w:cs="Times New Roman"/>
          <w:b/>
          <w:bCs/>
          <w:color w:val="231F20"/>
          <w:spacing w:val="19"/>
          <w:sz w:val="16"/>
          <w:szCs w:val="16"/>
          <w:lang w:val="cs-CZ"/>
        </w:rPr>
        <w:t>: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604 112 122 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%&amp;a'l: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iposGh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ipos.cz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7ápis v Obch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odn□m rejstř□ ! dne ".#.1$$4% odd□&amp; '% v&amp;o( ) 640*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914095</wp:posOffset>
            </wp:positionH>
            <wp:positionV relativeFrom="paragraph">
              <wp:posOffset>67513</wp:posOffset>
            </wp:positionV>
            <wp:extent cx="1497177" cy="433425"/>
            <wp:effectExtent l="0" t="0" r="0" b="0"/>
            <wp:wrapNone/>
            <wp:docPr id="108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97177" cy="4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987"/>
        </w:tabs>
        <w:spacing w:before="0" w:after="0" w:line="126" w:lineRule="exact"/>
        <w:ind w:left="1543" w:right="2699" w:firstLine="0"/>
        <w:jc w:val="right"/>
      </w:pPr>
      <w:r/>
      <w:r>
        <w:rPr baseline="0" dirty="0">
          <w:rFonts w:ascii="Times New Roman" w:hAnsi="Times New Roman" w:cs="Times New Roman"/>
          <w:color w:val="231F20"/>
          <w:sz w:val="14"/>
          <w:szCs w:val="14"/>
          <w:lang w:val="cs-CZ"/>
        </w:rPr>
        <w:t> </w:t>
      </w:r>
      <w:r>
        <w:rPr baseline="0" dirty="0">
          <w:rFonts w:ascii="Times New Roman" w:hAnsi="Times New Roman" w:cs="Times New Roman"/>
          <w:u w:val="single"/>
          <w:color w:val="2150A3"/>
          <w:sz w:val="14"/>
          <w:szCs w:val="14"/>
          <w:lang w:val="cs-CZ"/>
        </w:rPr>
        <w:t>www.h	</w:t>
      </w:r>
      <w:r>
        <w:rPr baseline="0" dirty="0">
          <w:rFonts w:ascii="Times New Roman" w:hAnsi="Times New Roman" w:cs="Times New Roman"/>
          <w:u w:val="single"/>
          <w:color w:val="2150A3"/>
          <w:spacing w:val="-6"/>
          <w:sz w:val="14"/>
          <w:szCs w:val="14"/>
          <w:lang w:val="cs-CZ"/>
        </w:rPr>
        <w:t>ipos.cz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98"/>
          <w:tab w:val="left" w:pos="3725"/>
        </w:tabs>
        <w:spacing w:before="221" w:after="0" w:line="211" w:lineRule="exact"/>
        <w:ind w:left="1347" w:right="-4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bere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vEdom□%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(e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term□n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re)&amp;iz)ce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11"/>
          <w:sz w:val="16"/>
          <w:szCs w:val="16"/>
          <w:lang w:val="cs-CZ"/>
        </w:rPr>
        <w:t>je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</w:t>
      </w:r>
      <w:r>
        <w:rPr baseline="0" dirty="0">
          <w:rFonts w:ascii="Times New Roman" w:hAnsi="Times New Roman" w:cs="Times New Roman"/>
          <w:color w:val="231F20"/>
          <w:spacing w:val="9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oprávnEn</w:t>
      </w:r>
      <w:r>
        <w:rPr baseline="0" dirty="0">
          <w:rFonts w:ascii="Times New Roman" w:hAnsi="Times New Roman" w:cs="Times New Roman"/>
          <w:color w:val="231F20"/>
          <w:spacing w:val="9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zmEnit</w:t>
      </w:r>
      <w:r>
        <w:rPr baseline="0" dirty="0">
          <w:rFonts w:ascii="Times New Roman" w:hAnsi="Times New Roman" w:cs="Times New Roman"/>
          <w:color w:val="231F20"/>
          <w:spacing w:val="9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 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&amp;edem</w:t>
      </w:r>
      <w:r>
        <w:rPr baseline="0" dirty="0">
          <w:rFonts w:ascii="Times New Roman" w:hAnsi="Times New Roman" w:cs="Times New Roman"/>
          <w:color w:val="231F20"/>
          <w:spacing w:val="9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</w:t>
      </w:r>
      <w:r>
        <w:rPr baseline="0" dirty="0">
          <w:rFonts w:ascii="Times New Roman" w:hAnsi="Times New Roman" w:cs="Times New Roman"/>
          <w:color w:val="231F20"/>
          <w:spacing w:val="9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pacing w:val="-9"/>
          <w:sz w:val="16"/>
          <w:szCs w:val="16"/>
          <w:lang w:val="cs-CZ"/>
        </w:rPr>
        <w:t>) t!á&amp;n□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&amp;im)tic o! sit!)ci.  </w:t>
      </w:r>
      <w:r/>
    </w:p>
    <w:p>
      <w:pPr>
        <w:rPr>
          <w:rFonts w:ascii="Times New Roman" w:hAnsi="Times New Roman" w:cs="Times New Roman"/>
          <w:color w:val="010302"/>
        </w:rPr>
        <w:spacing w:before="224" w:after="0" w:line="213" w:lineRule="exact"/>
        <w:ind w:left="2671" w:right="-40" w:hanging="48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Čl@3%2 (I□  </w:t>
      </w:r>
      <w:r>
        <w:br w:type="textWrapping" w:clear="all"/>
      </w: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#%3a 57la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47"/>
          <w:tab w:val="left" w:pos="1498"/>
          <w:tab w:val="left" w:pos="1586"/>
          <w:tab w:val="left" w:pos="2114"/>
          <w:tab w:val="left" w:pos="2355"/>
          <w:tab w:val="left" w:pos="2525"/>
          <w:tab w:val="left" w:pos="2772"/>
          <w:tab w:val="left" w:pos="2832"/>
          <w:tab w:val="left" w:pos="3473"/>
          <w:tab w:val="left" w:pos="3701"/>
          <w:tab w:val="left" w:pos="3909"/>
          <w:tab w:val="left" w:pos="4193"/>
          <w:tab w:val="left" w:pos="4478"/>
          <w:tab w:val="left" w:pos="4574"/>
        </w:tabs>
        <w:spacing w:before="10" w:after="0" w:line="211" w:lineRule="exact"/>
        <w:ind w:left="1347" w:right="-40" w:hanging="427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1. 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'en)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rn!je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ná &amp;)d2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potřebn6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re)&amp;iz)ci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otovite&amp;em</w:t>
      </w:r>
      <w:r>
        <w:rPr baseline="0" dirty="0">
          <w:rFonts w:ascii="Times New Roman" w:hAnsi="Times New Roman" w:cs="Times New Roman"/>
          <w:color w:val="231F20"/>
          <w:spacing w:val="1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 rozs)h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</w:t>
      </w:r>
      <w:r>
        <w:rPr baseline="0" dirty="0">
          <w:rFonts w:ascii="Times New Roman" w:hAnsi="Times New Roman" w:cs="Times New Roman"/>
          <w:color w:val="231F20"/>
          <w:spacing w:val="1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cenov6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n)b□d 2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otovite&amp;e.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Objev□F&amp;i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 pr1bEh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provádEn□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potřeb)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8"/>
          <w:sz w:val="16"/>
          <w:szCs w:val="16"/>
          <w:lang w:val="cs-CZ"/>
        </w:rPr>
        <w:t>re)&amp;iz)ce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5innost□%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ter6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neb2&amp;o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mo(n6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 o )m(i !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!z)vřen□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objednáv 2 předv□d)t ) t2to t)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nemoh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&amp;2 b8t zoh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&amp;ednEn2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231F20"/>
          <w:spacing w:val="-6"/>
          <w:sz w:val="16"/>
          <w:szCs w:val="16"/>
          <w:lang w:val="cs-CZ"/>
        </w:rPr>
        <w:t>v před&amp;o(en6 cenov6 n)b□dce% b!de cen) d□&amp;) po vzájemn6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odE sm&amp;!vn□ch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str)n !pr)ven).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47"/>
          <w:tab w:val="left" w:pos="2755"/>
          <w:tab w:val="left" w:pos="4202"/>
          <w:tab w:val="left" w:pos="4841"/>
        </w:tabs>
        <w:spacing w:before="60" w:after="0" w:line="146" w:lineRule="exact"/>
        <w:ind w:left="92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2. 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 cenE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nen□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rn!t)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d)M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 přid)n6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odnot2%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9"/>
          <w:tab w:val="left" w:pos="3715"/>
        </w:tabs>
        <w:spacing w:before="60" w:after="0" w:line="147" w:lineRule="exact"/>
        <w:ind w:left="1347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b!de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cenE C5tován) pod&amp;e p&amp;)tn8ch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přepis1.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47"/>
        </w:tabs>
        <w:spacing w:before="60" w:after="0" w:line="146" w:lineRule="exact"/>
        <w:ind w:left="92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#. 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0od &amp;)dem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z)p&amp;)cen□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cen2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b!do!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G) t!r2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2"/>
          <w:sz w:val="16"/>
          <w:szCs w:val="16"/>
          <w:lang w:val="cs-CZ"/>
        </w:rPr>
        <w:t>v2st)ven6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98"/>
          <w:tab w:val="left" w:pos="1764"/>
          <w:tab w:val="left" w:pos="1805"/>
        </w:tabs>
        <w:spacing w:before="9" w:after="0" w:line="212" w:lineRule="exact"/>
        <w:ind w:left="1347" w:right="-39" w:firstLine="0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otovite&amp;em.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7)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term□n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prop&amp;)cen□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G) t!r2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pov)(!je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den%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d2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G) t!rov)ná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5ást )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b!de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připsán)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b)n ovn□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C5et 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otovite&amp;e. 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147" w:lineRule="exact"/>
        <w:ind w:left="2592" w:right="0" w:firstLine="0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Čl@3%2 (II□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7" w:lineRule="exact"/>
        <w:ind w:left="2316" w:right="0" w:firstLine="0"/>
      </w:pP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$@va62v 6hotov't%l%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47"/>
          <w:tab w:val="left" w:pos="1524"/>
          <w:tab w:val="left" w:pos="1987"/>
          <w:tab w:val="left" w:pos="2054"/>
          <w:tab w:val="left" w:pos="3557"/>
        </w:tabs>
        <w:spacing w:before="9" w:after="0" w:line="212" w:lineRule="exact"/>
        <w:ind w:left="1347" w:right="-40" w:hanging="427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1. 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7h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</w:t>
      </w:r>
      <w:r>
        <w:rPr baseline="0" dirty="0">
          <w:rFonts w:ascii="Times New Roman" w:hAnsi="Times New Roman" w:cs="Times New Roman"/>
          <w:color w:val="231F20"/>
          <w:spacing w:val="38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povinen</w:t>
      </w:r>
      <w:r>
        <w:rPr baseline="0" dirty="0">
          <w:rFonts w:ascii="Times New Roman" w:hAnsi="Times New Roman" w:cs="Times New Roman"/>
          <w:color w:val="231F20"/>
          <w:spacing w:val="38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prov6st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d□&amp;o%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tj.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ve? er6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práce</w:t>
      </w:r>
      <w:r>
        <w:rPr baseline="0" dirty="0">
          <w:rFonts w:ascii="Times New Roman" w:hAnsi="Times New Roman" w:cs="Times New Roman"/>
          <w:color w:val="231F20"/>
          <w:spacing w:val="3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>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dodáv 2	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omp&amp;etnE%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 p)tři5n6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v)&amp;itE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ve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sjedn)n8ch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term□nech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47"/>
          <w:tab w:val="left" w:pos="1428"/>
          <w:tab w:val="left" w:pos="1524"/>
          <w:tab w:val="left" w:pos="2230"/>
          <w:tab w:val="left" w:pos="2321"/>
          <w:tab w:val="left" w:pos="2578"/>
          <w:tab w:val="left" w:pos="3350"/>
          <w:tab w:val="left" w:pos="4205"/>
        </w:tabs>
        <w:spacing w:before="10" w:after="0" w:line="211" w:lineRule="exact"/>
        <w:ind w:left="1347" w:right="-40" w:hanging="427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2. 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7h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z)v)z!je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dodr(ov)t 	</w:t>
      </w:r>
      <w:r>
        <w:rPr baseline="0" dirty="0">
          <w:rFonts w:ascii="Times New Roman" w:hAnsi="Times New Roman" w:cs="Times New Roman"/>
          <w:color w:val="231F20"/>
          <w:spacing w:val="-14"/>
          <w:sz w:val="16"/>
          <w:szCs w:val="16"/>
          <w:lang w:val="cs-CZ"/>
        </w:rPr>
        <w:t>bezpe5nostn□%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2Nienic 6%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protipo(árn□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e o&amp;oNic 6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předpis2</w:t>
      </w:r>
      <w:r>
        <w:rPr baseline="0" dirty="0">
          <w:rFonts w:ascii="Times New Roman" w:hAnsi="Times New Roman" w:cs="Times New Roman"/>
          <w:color w:val="231F20"/>
          <w:spacing w:val="27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4"/>
          <w:sz w:val="16"/>
          <w:szCs w:val="16"/>
          <w:lang w:val="cs-CZ"/>
        </w:rPr>
        <w:t>norm2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 pr)covi?t□ch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objedn)te&amp;e.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47"/>
          <w:tab w:val="left" w:pos="1524"/>
          <w:tab w:val="left" w:pos="1579"/>
          <w:tab w:val="left" w:pos="2215"/>
          <w:tab w:val="left" w:pos="2549"/>
          <w:tab w:val="left" w:pos="3274"/>
          <w:tab w:val="left" w:pos="3948"/>
          <w:tab w:val="left" w:pos="4298"/>
        </w:tabs>
        <w:spacing w:before="10" w:after="0" w:line="211" w:lineRule="exact"/>
        <w:ind w:left="1347" w:right="-38" w:hanging="427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#. 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7h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seznám□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 rizi 2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 	</w:t>
      </w:r>
      <w:r>
        <w:rPr baseline="0" dirty="0">
          <w:rFonts w:ascii="Times New Roman" w:hAnsi="Times New Roman" w:cs="Times New Roman"/>
          <w:color w:val="231F20"/>
          <w:spacing w:val="-6"/>
          <w:sz w:val="16"/>
          <w:szCs w:val="16"/>
          <w:lang w:val="cs-CZ"/>
        </w:rPr>
        <w:t>pr)covi?t□ch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pacing w:val="-4"/>
          <w:sz w:val="16"/>
          <w:szCs w:val="16"/>
          <w:lang w:val="cs-CZ"/>
        </w:rPr>
        <w:t>objedn)te&amp;e% !pozorn□ n) nE sv6 pr)covn□ 2 ) !r5□ zp1sob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r)n2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prevence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proti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Cr)z1m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jin6m!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5"/>
          <w:sz w:val="16"/>
          <w:szCs w:val="16"/>
          <w:lang w:val="cs-CZ"/>
        </w:rPr>
        <w:t>po? ozen□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zdr)v□.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48"/>
          <w:tab w:val="left" w:pos="1525"/>
          <w:tab w:val="left" w:pos="1730"/>
          <w:tab w:val="left" w:pos="1925"/>
          <w:tab w:val="left" w:pos="2705"/>
          <w:tab w:val="left" w:pos="3590"/>
          <w:tab w:val="left" w:pos="4185"/>
          <w:tab w:val="left" w:pos="4999"/>
        </w:tabs>
        <w:spacing w:before="10" w:after="0" w:line="211" w:lineRule="exact"/>
        <w:ind w:left="1347" w:right="-40" w:hanging="426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4. 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7h	</w:t>
      </w:r>
      <w:r>
        <w:rPr baseline="0" dirty="0">
          <w:rFonts w:ascii="Times New Roman" w:hAnsi="Times New Roman" w:cs="Times New Roman"/>
          <w:color w:val="231F20"/>
          <w:spacing w:val="-1"/>
          <w:sz w:val="16"/>
          <w:szCs w:val="16"/>
          <w:lang w:val="cs-CZ"/>
        </w:rPr>
        <w:t>otovite&amp; se z)v)z!je% (e ve? er6 osobn□ Cd)je !veden6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tomto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 !ment!%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b!de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zpr)cováv)t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so!&amp;)d!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19"/>
          <w:sz w:val="16"/>
          <w:szCs w:val="16"/>
          <w:lang w:val="cs-CZ"/>
        </w:rPr>
        <w:t>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právn□mi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předpis2%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předev?□m</w:t>
      </w:r>
      <w:r>
        <w:rPr baseline="0" dirty="0">
          <w:rFonts w:ascii="Times New Roman" w:hAnsi="Times New Roman" w:cs="Times New Roman"/>
          <w:color w:val="231F20"/>
          <w:spacing w:val="3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</w:t>
      </w:r>
      <w:r>
        <w:rPr baseline="0" dirty="0">
          <w:rFonts w:ascii="Times New Roman" w:hAnsi="Times New Roman" w:cs="Times New Roman"/>
          <w:color w:val="231F20"/>
          <w:spacing w:val="38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J)ř□zen□m</w:t>
      </w:r>
      <w:r>
        <w:rPr baseline="0" dirty="0">
          <w:rFonts w:ascii="Times New Roman" w:hAnsi="Times New Roman" w:cs="Times New Roman"/>
          <w:color w:val="231F20"/>
          <w:spacing w:val="3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Ovrops 6h	</w:t>
      </w:r>
      <w:r>
        <w:rPr baseline="0" dirty="0">
          <w:rFonts w:ascii="Times New Roman" w:hAnsi="Times New Roman" w:cs="Times New Roman"/>
          <w:color w:val="231F20"/>
          <w:spacing w:val="-20"/>
          <w:sz w:val="16"/>
          <w:szCs w:val="16"/>
          <w:lang w:val="cs-CZ"/>
        </w:rPr>
        <w:t>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p)r&amp;)ment! ) K)d2 ;OI&gt; 201636*$ ze dne 2*. d!bn) 2016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r)nE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G2zic 8ch	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osob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so!vis&amp;osti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6"/>
          <w:sz w:val="16"/>
          <w:szCs w:val="16"/>
          <w:lang w:val="cs-CZ"/>
        </w:rPr>
        <w:t>zpr)cován□m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osobn□ch	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Cd)j1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vo&amp;n6m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2b!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to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Cd)j1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20"/>
          <w:sz w:val="16"/>
          <w:szCs w:val="16"/>
          <w:lang w:val="cs-CZ"/>
        </w:rPr>
        <w:t>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zr!?en□ smErnice $A3463OB.  </w:t>
      </w:r>
      <w:r/>
    </w:p>
    <w:p>
      <w:pPr>
        <w:rPr>
          <w:rFonts w:ascii="Times New Roman" w:hAnsi="Times New Roman" w:cs="Times New Roman"/>
          <w:color w:val="010302"/>
        </w:rPr>
        <w:spacing w:before="225" w:after="0" w:line="211" w:lineRule="exact"/>
        <w:ind w:left="2287" w:right="-40" w:firstLine="273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Čl@3%2 (III□  </w:t>
      </w:r>
      <w:r>
        <w:br w:type="textWrapping" w:clear="all"/>
      </w: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$@va62v o=?%53at%l%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54"/>
          <w:tab w:val="left" w:pos="2510"/>
          <w:tab w:val="left" w:pos="3000"/>
          <w:tab w:val="left" w:pos="3917"/>
        </w:tabs>
        <w:spacing w:before="9" w:after="0" w:line="212" w:lineRule="exact"/>
        <w:ind w:left="1203" w:right="-40" w:hanging="283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1.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</w:t>
      </w:r>
      <w:r>
        <w:rPr baseline="0" dirty="0">
          <w:rFonts w:ascii="Times New Roman" w:hAnsi="Times New Roman" w:cs="Times New Roman"/>
          <w:color w:val="231F20"/>
          <w:spacing w:val="19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</w:t>
      </w:r>
      <w:r>
        <w:rPr baseline="0" dirty="0">
          <w:rFonts w:ascii="Times New Roman" w:hAnsi="Times New Roman" w:cs="Times New Roman"/>
          <w:color w:val="231F20"/>
          <w:spacing w:val="19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z)v)z!je</w:t>
      </w:r>
      <w:r>
        <w:rPr baseline="0" dirty="0">
          <w:rFonts w:ascii="Times New Roman" w:hAnsi="Times New Roman" w:cs="Times New Roman"/>
          <w:color w:val="231F20"/>
          <w:spacing w:val="18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z)jistit%</w:t>
      </w:r>
      <w:r>
        <w:rPr baseline="0" dirty="0">
          <w:rFonts w:ascii="Times New Roman" w:hAnsi="Times New Roman" w:cs="Times New Roman"/>
          <w:color w:val="231F20"/>
          <w:spacing w:val="18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)b2</w:t>
      </w:r>
      <w:r>
        <w:rPr baseline="0" dirty="0">
          <w:rFonts w:ascii="Times New Roman" w:hAnsi="Times New Roman" w:cs="Times New Roman"/>
          <w:color w:val="231F20"/>
          <w:spacing w:val="19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b2&amp;)</w:t>
      </w:r>
      <w:r>
        <w:rPr baseline="0" dirty="0">
          <w:rFonts w:ascii="Times New Roman" w:hAnsi="Times New Roman" w:cs="Times New Roman"/>
          <w:color w:val="231F20"/>
          <w:spacing w:val="19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při</w:t>
      </w:r>
      <w:r>
        <w:rPr baseline="0" dirty="0">
          <w:rFonts w:ascii="Times New Roman" w:hAnsi="Times New Roman" w:cs="Times New Roman"/>
          <w:color w:val="231F20"/>
          <w:spacing w:val="18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nást!p!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otovite&amp;e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proveden□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ontro&amp;2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)3ter)s)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ve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st)v!%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ter8 je zp1sobi&amp;8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řádn6m! proveden□ d□&amp;).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23"/>
          <w:tab w:val="left" w:pos="2990"/>
          <w:tab w:val="left" w:pos="3533"/>
        </w:tabs>
        <w:spacing w:before="10" w:after="0" w:line="211" w:lineRule="exact"/>
        <w:ind w:left="1203" w:right="-40" w:hanging="283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Objedn)te&amp;</w:t>
      </w:r>
      <w:r>
        <w:rPr baseline="0" dirty="0">
          <w:rFonts w:ascii="Times New Roman" w:hAnsi="Times New Roman" w:cs="Times New Roman"/>
          <w:color w:val="231F20"/>
          <w:spacing w:val="9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z)jist□%</w:t>
      </w:r>
      <w:r>
        <w:rPr baseline="0" dirty="0">
          <w:rFonts w:ascii="Times New Roman" w:hAnsi="Times New Roman" w:cs="Times New Roman"/>
          <w:color w:val="231F20"/>
          <w:spacing w:val="9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(e</w:t>
      </w:r>
      <w:r>
        <w:rPr baseline="0" dirty="0">
          <w:rFonts w:ascii="Times New Roman" w:hAnsi="Times New Roman" w:cs="Times New Roman"/>
          <w:color w:val="231F20"/>
          <w:spacing w:val="1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</w:t>
      </w:r>
      <w:r>
        <w:rPr baseline="0" dirty="0">
          <w:rFonts w:ascii="Times New Roman" w:hAnsi="Times New Roman" w:cs="Times New Roman"/>
          <w:color w:val="231F20"/>
          <w:spacing w:val="9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převz)t6m</w:t>
      </w:r>
      <w:r>
        <w:rPr baseline="0" dirty="0">
          <w:rFonts w:ascii="Times New Roman" w:hAnsi="Times New Roman" w:cs="Times New Roman"/>
          <w:color w:val="231F20"/>
          <w:spacing w:val="1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st)veni?ti</w:t>
      </w:r>
      <w:r>
        <w:rPr baseline="0" dirty="0">
          <w:rFonts w:ascii="Times New Roman" w:hAnsi="Times New Roman" w:cs="Times New Roman"/>
          <w:color w:val="231F20"/>
          <w:spacing w:val="9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neb!do!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prob□h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)t (ádn6 práce třet□ch	</w:t>
      </w:r>
      <w:r>
        <w:rPr baseline="0" dirty="0">
          <w:rFonts w:ascii="Times New Roman" w:hAnsi="Times New Roman" w:cs="Times New Roman"/>
          <w:color w:val="231F20"/>
          <w:spacing w:val="-2"/>
          <w:sz w:val="16"/>
          <w:szCs w:val="16"/>
          <w:lang w:val="cs-CZ"/>
        </w:rPr>
        <w:t> str)n% )ni zde neb!de !s &amp;)dnEn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(ádn8 m)teriá&amp; objedn)te&amp;e 5i třet□ch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str)n.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54"/>
          <w:tab w:val="left" w:pos="1586"/>
          <w:tab w:val="left" w:pos="1776"/>
          <w:tab w:val="left" w:pos="3264"/>
          <w:tab w:val="left" w:pos="3770"/>
          <w:tab w:val="left" w:pos="4085"/>
        </w:tabs>
        <w:spacing w:before="10" w:after="0" w:line="211" w:lineRule="exact"/>
        <w:ind w:left="1203" w:right="-40" w:hanging="283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#.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z)v)z!je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z)jistit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otovite&amp;e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př□st!p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!3ter)s!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ce&amp;o! dob!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provádEn□ d□&amp;).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 př□p)dE%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(e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otovite&amp;i ne!mo(n□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př□st!p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!3ter)s!%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poso!vá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10"/>
          <w:sz w:val="16"/>
          <w:szCs w:val="16"/>
          <w:lang w:val="cs-CZ"/>
        </w:rPr>
        <w:t>se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term□n do on5en□ d□&amp;) o dn2%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d2 nemE&amp; 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 př□st!p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 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!3ter)s!.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92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4.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si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z)jist□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zpr)cován□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G) t!r</w:t>
      </w:r>
      <w:r>
        <w:rPr baseline="0" dirty="0">
          <w:rFonts w:ascii="Times New Roman" w:hAnsi="Times New Roman" w:cs="Times New Roman"/>
          <w:color w:val="231F20"/>
          <w:spacing w:val="19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</w:t>
      </w:r>
      <w:r>
        <w:rPr baseline="0" dirty="0">
          <w:rFonts w:ascii="Times New Roman" w:hAnsi="Times New Roman" w:cs="Times New Roman"/>
          <w:color w:val="231F20"/>
          <w:spacing w:val="19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>e&amp;e tronic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22"/>
          <w:tab w:val="left" w:pos="3530"/>
        </w:tabs>
        <w:spacing w:before="60" w:after="0" w:line="146" w:lineRule="exact"/>
        <w:ind w:left="1203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podobE z)s□&amp;)n6 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otovite&amp;em n) jeh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 eFm)i&amp;.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73"/>
          <w:tab w:val="left" w:pos="4642"/>
        </w:tabs>
        <w:spacing w:before="60" w:after="0" w:line="146" w:lineRule="exact"/>
        <w:ind w:left="92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A.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so!h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&amp;)s□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 ozn)5en□m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sond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př□p)dn8ch	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záv)d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7" w:lineRule="exact"/>
        <w:ind w:left="1203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v8r)zn8m reG&amp;eHn□m sprejem.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92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6.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bere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</w:t>
      </w:r>
      <w:r>
        <w:rPr baseline="0" dirty="0">
          <w:rFonts w:ascii="Times New Roman" w:hAnsi="Times New Roman" w:cs="Times New Roman"/>
          <w:color w:val="231F20"/>
          <w:spacing w:val="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vEdom□%</w:t>
      </w:r>
      <w:r>
        <w:rPr baseline="0" dirty="0">
          <w:rFonts w:ascii="Times New Roman" w:hAnsi="Times New Roman" w:cs="Times New Roman"/>
          <w:color w:val="231F20"/>
          <w:spacing w:val="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(e</w:t>
      </w:r>
      <w:r>
        <w:rPr baseline="0" dirty="0">
          <w:rFonts w:ascii="Times New Roman" w:hAnsi="Times New Roman" w:cs="Times New Roman"/>
          <w:color w:val="231F20"/>
          <w:spacing w:val="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 př□p)dE%</w:t>
      </w:r>
      <w:r>
        <w:rPr baseline="0" dirty="0">
          <w:rFonts w:ascii="Times New Roman" w:hAnsi="Times New Roman" w:cs="Times New Roman"/>
          <w:color w:val="231F20"/>
          <w:spacing w:val="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(e</w:t>
      </w:r>
      <w:r>
        <w:rPr baseline="0" dirty="0">
          <w:rFonts w:ascii="Times New Roman" w:hAnsi="Times New Roman" w:cs="Times New Roman"/>
          <w:color w:val="231F20"/>
          <w:spacing w:val="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</w:t>
      </w:r>
      <w:r>
        <w:rPr baseline="0" dirty="0">
          <w:rFonts w:ascii="Times New Roman" w:hAnsi="Times New Roman" w:cs="Times New Roman"/>
          <w:color w:val="231F20"/>
          <w:spacing w:val="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pacing w:val="-10"/>
          <w:sz w:val="16"/>
          <w:szCs w:val="16"/>
          <w:lang w:val="cs-CZ"/>
        </w:rPr>
        <w:t>ve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6"/>
          <w:tab w:val="left" w:pos="2107"/>
          <w:tab w:val="left" w:pos="2700"/>
          <w:tab w:val="left" w:pos="3233"/>
          <w:tab w:val="left" w:pos="3290"/>
          <w:tab w:val="left" w:pos="3657"/>
          <w:tab w:val="left" w:pos="3744"/>
          <w:tab w:val="left" w:pos="4822"/>
          <w:tab w:val="left" w:pos="4997"/>
        </w:tabs>
        <w:spacing w:before="10" w:after="0" w:line="211" w:lineRule="exact"/>
        <w:ind w:left="1203" w:right="-38" w:firstLine="0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stře?n□m3ter)sov6m</w:t>
      </w:r>
      <w:r>
        <w:rPr baseline="0" dirty="0">
          <w:rFonts w:ascii="Times New Roman" w:hAnsi="Times New Roman" w:cs="Times New Roman"/>
          <w:color w:val="231F20"/>
          <w:spacing w:val="1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so!vrstv□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vod)%</w:t>
      </w:r>
      <w:r>
        <w:rPr baseline="0" dirty="0">
          <w:rFonts w:ascii="Times New Roman" w:hAnsi="Times New Roman" w:cs="Times New Roman"/>
          <w:color w:val="231F20"/>
          <w:spacing w:val="1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m1(e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8"/>
          <w:sz w:val="16"/>
          <w:szCs w:val="16"/>
          <w:lang w:val="cs-CZ"/>
        </w:rPr>
        <w:t>proveden□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sond2 doj□t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pro&amp;□nán□3v2t6 án□ vod2 do podstře?□3prostor!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pod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ter)so!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stropn□ch	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onstr! c□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m1(e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ázet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tvořen□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 vrn.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0o !d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jso!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j) o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2droizo&amp;)ce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po!(it2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)sG)&amp;tov6 pás2% m1(e dá&amp;e doch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ázet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ob)rven□ vod2 v8&amp;!h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ze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st)r8ch	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)sG)&amp;tov8ch	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pás1%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co(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m1(e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zp1sobit</w:t>
      </w:r>
      <w:r>
        <w:rPr baseline="0" dirty="0">
          <w:rFonts w:ascii="Times New Roman" w:hAnsi="Times New Roman" w:cs="Times New Roman"/>
          <w:color w:val="231F20"/>
          <w:spacing w:val="3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8"/>
          <w:sz w:val="16"/>
          <w:szCs w:val="16"/>
          <w:lang w:val="cs-CZ"/>
        </w:rPr>
        <w:t>zb)rven□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0" behindDoc="0" locked="0" layoutInCell="1" allowOverlap="1">
            <wp:simplePos x="0" y="0"/>
            <wp:positionH relativeFrom="page">
              <wp:posOffset>845844</wp:posOffset>
            </wp:positionH>
            <wp:positionV relativeFrom="paragraph">
              <wp:posOffset>1201678</wp:posOffset>
            </wp:positionV>
            <wp:extent cx="789361" cy="18287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9361" cy="18287"/>
                    </a:xfrm>
                    <a:custGeom>
                      <a:rect l="l" t="t" r="r" b="b"/>
                      <a:pathLst>
                        <a:path w="3289008" h="76200">
                          <a:moveTo>
                            <a:pt x="0" y="76200"/>
                          </a:moveTo>
                          <a:lnTo>
                            <a:pt x="3289008" y="76200"/>
                          </a:lnTo>
                          <a:lnTo>
                            <a:pt x="3289008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1635203</wp:posOffset>
            </wp:positionH>
            <wp:positionV relativeFrom="paragraph">
              <wp:posOffset>1201678</wp:posOffset>
            </wp:positionV>
            <wp:extent cx="18287" cy="18287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18287"/>
                    </a:xfrm>
                    <a:custGeom>
                      <a:rect l="l" t="t" r="r" b="b"/>
                      <a:pathLst>
                        <a:path w="76200" h="76200">
                          <a:moveTo>
                            <a:pt x="0" y="76200"/>
                          </a:moveTo>
                          <a:lnTo>
                            <a:pt x="76200" y="76200"/>
                          </a:lnTo>
                          <a:lnTo>
                            <a:pt x="76200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1653491</wp:posOffset>
            </wp:positionH>
            <wp:positionV relativeFrom="paragraph">
              <wp:posOffset>1201678</wp:posOffset>
            </wp:positionV>
            <wp:extent cx="2500634" cy="18287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00634" cy="18287"/>
                    </a:xfrm>
                    <a:custGeom>
                      <a:rect l="l" t="t" r="r" b="b"/>
                      <a:pathLst>
                        <a:path w="10419309" h="76200">
                          <a:moveTo>
                            <a:pt x="0" y="76200"/>
                          </a:moveTo>
                          <a:lnTo>
                            <a:pt x="10419309" y="76200"/>
                          </a:lnTo>
                          <a:lnTo>
                            <a:pt x="10419309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6" w:lineRule="exact"/>
        <w:ind w:left="3503" w:right="40" w:firstLine="0"/>
        <w:jc w:val="right"/>
      </w:pPr>
      <w:r/>
      <w:r>
        <w:rPr baseline="0" dirty="0"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>Verze 1.1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59"/>
        </w:tabs>
        <w:spacing w:before="0" w:after="0" w:line="146" w:lineRule="exact"/>
        <w:ind w:left="283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 vrn do 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nEd).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3"/>
          <w:tab w:val="left" w:pos="3474"/>
        </w:tabs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*.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 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r)d□ ve? erá spotřebov)ná m6di) zh	</w:t>
      </w:r>
      <w:r>
        <w:rPr baseline="0" dirty="0">
          <w:rFonts w:ascii="Times New Roman" w:hAnsi="Times New Roman" w:cs="Times New Roman"/>
          <w:color w:val="231F20"/>
          <w:spacing w:val="-10"/>
          <w:sz w:val="16"/>
          <w:szCs w:val="16"/>
          <w:lang w:val="cs-CZ"/>
        </w:rPr>
        <w:t>otovite&amp;em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283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;e&amp;e tric á enerNie% vod)&gt;.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77"/>
        </w:tabs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".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 bere n) vEdom□% (e v&amp;ivem n)r!?en□ p1vodn□h	</w:t>
      </w:r>
      <w:r>
        <w:rPr baseline="0" dirty="0">
          <w:rFonts w:ascii="Times New Roman" w:hAnsi="Times New Roman" w:cs="Times New Roman"/>
          <w:color w:val="231F20"/>
          <w:spacing w:val="-18"/>
          <w:sz w:val="16"/>
          <w:szCs w:val="16"/>
          <w:lang w:val="cs-CZ"/>
        </w:rPr>
        <w:t>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0"/>
          <w:tab w:val="left" w:pos="2653"/>
          <w:tab w:val="left" w:pos="3160"/>
        </w:tabs>
        <w:spacing w:before="9" w:after="0" w:line="212" w:lineRule="exact"/>
        <w:ind w:left="283" w:right="5" w:firstLine="0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)sG)&amp;tov6h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so!vrstv□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m1(e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ázet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v2t6 án□</w:t>
      </w:r>
      <w:r>
        <w:rPr baseline="0" dirty="0">
          <w:rFonts w:ascii="Times New Roman" w:hAnsi="Times New Roman" w:cs="Times New Roman"/>
          <w:color w:val="231F20"/>
          <w:spacing w:val="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vod2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 m□stE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proveden□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sond2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i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přesto%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(e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m□sto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sond2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b!de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op)třeno záp&amp;)to!.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61"/>
          <w:tab w:val="left" w:pos="1147"/>
          <w:tab w:val="left" w:pos="1662"/>
          <w:tab w:val="left" w:pos="1831"/>
          <w:tab w:val="left" w:pos="2198"/>
          <w:tab w:val="left" w:pos="2747"/>
          <w:tab w:val="left" w:pos="2910"/>
          <w:tab w:val="left" w:pos="3458"/>
          <w:tab w:val="left" w:pos="3695"/>
          <w:tab w:val="left" w:pos="4077"/>
        </w:tabs>
        <w:spacing w:before="10" w:after="0" w:line="211" w:lineRule="exact"/>
        <w:ind w:left="283" w:right="7" w:hanging="283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$.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0o !d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so!5ást□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objednáv 2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dodáv )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)t2pic 6h	</w:t>
      </w:r>
      <w:r>
        <w:rPr baseline="0" dirty="0">
          <w:rFonts w:ascii="Times New Roman" w:hAnsi="Times New Roman" w:cs="Times New Roman"/>
          <w:color w:val="231F20"/>
          <w:spacing w:val="-20"/>
          <w:sz w:val="16"/>
          <w:szCs w:val="16"/>
          <w:lang w:val="cs-CZ"/>
        </w:rPr>
        <w:t>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v8rob !3v8rob !</w:t>
      </w:r>
      <w:r>
        <w:rPr baseline="0" dirty="0">
          <w:rFonts w:ascii="Times New Roman" w:hAnsi="Times New Roman" w:cs="Times New Roman"/>
          <w:color w:val="231F20"/>
          <w:spacing w:val="18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otoven6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</w:t>
      </w:r>
      <w:r>
        <w:rPr baseline="0" dirty="0">
          <w:rFonts w:ascii="Times New Roman" w:hAnsi="Times New Roman" w:cs="Times New Roman"/>
          <w:color w:val="231F20"/>
          <w:spacing w:val="18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m□r!%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7"/>
          <w:sz w:val="16"/>
          <w:szCs w:val="16"/>
          <w:lang w:val="cs-CZ"/>
        </w:rPr>
        <w:t>při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re)&amp;iz)ci odm□tne jeh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 montá( 5i b!de po()dov)t náh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r)d! z)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jin8% je objedn)te&amp; povinen !h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r)dit 2A P z cen2 v8rob !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.0D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!veden8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v8robe .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Jás&amp;ednE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dodá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5"/>
          <w:sz w:val="16"/>
          <w:szCs w:val="16"/>
          <w:lang w:val="cs-CZ"/>
        </w:rPr>
        <w:t>nov8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v8robe 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8"/>
          <w:tab w:val="left" w:pos="2207"/>
          <w:tab w:val="left" w:pos="2812"/>
          <w:tab w:val="left" w:pos="2941"/>
          <w:tab w:val="left" w:pos="3486"/>
        </w:tabs>
        <w:spacing w:before="10" w:after="0" w:line="211" w:lineRule="exact"/>
        <w:ind w:left="283" w:right="5" w:hanging="283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10. 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 př□p)dE%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(e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nemovitost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dot5ená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re)&amp;iz)c□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d&amp;e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7"/>
          <w:sz w:val="16"/>
          <w:szCs w:val="16"/>
          <w:lang w:val="cs-CZ"/>
        </w:rPr>
        <w:t>t6to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objednáv 2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nen□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bezpod□&amp;ov8m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m)jet em</w:t>
      </w:r>
      <w:r>
        <w:rPr baseline="0" dirty="0">
          <w:rFonts w:ascii="Times New Roman" w:hAnsi="Times New Roman" w:cs="Times New Roman"/>
          <w:color w:val="231F20"/>
          <w:spacing w:val="3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pacing w:val="-15"/>
          <w:sz w:val="16"/>
          <w:szCs w:val="16"/>
          <w:lang w:val="cs-CZ"/>
        </w:rPr>
        <w:t>objedn)te&amp;e%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&amp;)?!je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objedn)te&amp;%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(e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obs)h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t6to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objednáv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pacing w:val="-2"/>
          <w:sz w:val="16"/>
          <w:szCs w:val="16"/>
          <w:lang w:val="cs-CZ"/>
        </w:rPr>
        <w:t>inGormov)&amp; ve? er6 v&amp;)stn□ 2 nemovitosti ) ti s objednáv o!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i re)&amp;iz)c□ d□&amp;) v p&amp;n6m rozs)h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 ) bez v8h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r)d so!h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&amp;)s□.   </w:t>
      </w: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948"/>
        </w:tabs>
        <w:spacing w:before="0" w:after="0" w:line="211" w:lineRule="exact"/>
        <w:ind w:left="1778" w:right="5" w:hanging="115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Čl@3%2 IHa□  </w:t>
      </w:r>
      <w:r>
        <w:br w:type="textWrapping" w:clear="all"/>
      </w: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Pr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oto2ol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27"/>
          <w:tab w:val="left" w:pos="3309"/>
          <w:tab w:val="left" w:pos="3438"/>
        </w:tabs>
        <w:spacing w:before="9" w:after="0" w:line="212" w:lineRule="exact"/>
        <w:ind w:left="283" w:right="7" w:hanging="283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1.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.□&amp;o t8 )j□c□ se proveden□m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ontro&amp;2 stře?n□ch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2droizo&amp;)c□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5i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re)&amp;iz)c□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sond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b!de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sp&amp;nEno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z)s&amp;án□m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0roto o&amp;!%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11"/>
          <w:sz w:val="16"/>
          <w:szCs w:val="16"/>
          <w:lang w:val="cs-CZ"/>
        </w:rPr>
        <w:t>to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e&amp;e tronic o! Gormo! n) em)i&amp; objedn)te&amp;e.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3954"/>
        </w:tabs>
        <w:spacing w:before="10" w:after="0" w:line="211" w:lineRule="exact"/>
        <w:ind w:left="283" w:right="5" w:hanging="283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0o !d</w:t>
      </w:r>
      <w:r>
        <w:rPr baseline="0" dirty="0">
          <w:rFonts w:ascii="Times New Roman" w:hAnsi="Times New Roman" w:cs="Times New Roman"/>
          <w:color w:val="231F20"/>
          <w:spacing w:val="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nev2jádř□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*</w:t>
      </w:r>
      <w:r>
        <w:rPr baseline="0" dirty="0">
          <w:rFonts w:ascii="Times New Roman" w:hAnsi="Times New Roman" w:cs="Times New Roman"/>
          <w:color w:val="231F20"/>
          <w:spacing w:val="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dn□</w:t>
      </w:r>
      <w:r>
        <w:rPr baseline="0" dirty="0">
          <w:rFonts w:ascii="Times New Roman" w:hAnsi="Times New Roman" w:cs="Times New Roman"/>
          <w:color w:val="231F20"/>
          <w:spacing w:val="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pacing w:val="-20"/>
          <w:sz w:val="16"/>
          <w:szCs w:val="16"/>
          <w:lang w:val="cs-CZ"/>
        </w:rPr>
        <w:t>z)s&amp;án□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0roto o&amp;!%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má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to%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(e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 0roto o&amp;em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bez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v8h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r)d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so!h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&amp;)s□.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7" w:lineRule="exact"/>
        <w:ind w:left="1660" w:right="0" w:firstLine="0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Čl@3%2 IH=□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"/>
          <w:tab w:val="left" w:pos="2037"/>
          <w:tab w:val="left" w:pos="2605"/>
          <w:tab w:val="left" w:pos="3246"/>
        </w:tabs>
        <w:spacing w:before="9" w:after="0" w:line="213" w:lineRule="exact"/>
        <w:ind w:left="1710" w:right="5" w:hanging="1684"/>
      </w:pP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Pr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ov%5%37 57la tI2a?7c7 s% ;5r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&lt;=v, ;1r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avv a o1r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avv stav=v &gt;'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?%?7ch &gt;@st7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1.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.□&amp;o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t8 )j□c□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Cdr(b2%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Cpr)v2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opr)v2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st)vb2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5i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12"/>
          <w:sz w:val="16"/>
          <w:szCs w:val="16"/>
          <w:lang w:val="cs-CZ"/>
        </w:rPr>
        <w:t>jej□ch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283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5ást□ je provedeno proto o&amp;árn□m předán□m objedn)te&amp;i.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1113"/>
          <w:tab w:val="left" w:pos="1394"/>
          <w:tab w:val="left" w:pos="2073"/>
          <w:tab w:val="left" w:pos="2769"/>
          <w:tab w:val="left" w:pos="3446"/>
        </w:tabs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7h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povinen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p□semnE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oznámit 	</w:t>
      </w:r>
      <w:r>
        <w:rPr baseline="0" dirty="0">
          <w:rFonts w:ascii="Times New Roman" w:hAnsi="Times New Roman" w:cs="Times New Roman"/>
          <w:color w:val="231F20"/>
          <w:spacing w:val="-8"/>
          <w:sz w:val="16"/>
          <w:szCs w:val="16"/>
          <w:lang w:val="cs-CZ"/>
        </w:rPr>
        <w:t>objedn)te&amp;i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69"/>
        </w:tabs>
        <w:spacing w:before="10" w:after="0" w:line="211" w:lineRule="exact"/>
        <w:ind w:left="283" w:right="5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nejpozdEji 1 den před term□nem%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d2 b!de d□&amp;o připr)veno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předán□.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#.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7) den sp&amp;nEn□ d□&amp;) se pov)(!je den předán□ d□&amp;).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7"/>
        </w:tabs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4.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.□&amp;o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zp1sobi&amp;6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předán□3převzet□%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 !d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nev2 )z!je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10" w:after="0" w:line="211" w:lineRule="exact"/>
        <w:ind w:left="283" w:right="5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t) ov6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v)d2%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popř.nedodE&amp; 2%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ter6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brán□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řádn6m!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!(□ván□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A.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pacing w:val="-5"/>
          <w:sz w:val="16"/>
          <w:szCs w:val="16"/>
          <w:lang w:val="cs-CZ"/>
        </w:rPr>
        <w:t>0o !d se objedn)te&amp; nev2jádř□ do * dn□ od předán□ d□&amp;)% má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283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 z) to% (e je d□&amp;o převz)t6.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7" w:lineRule="exact"/>
        <w:ind w:left="1735" w:right="0" w:firstLine="0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Čl@3%2 H□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54"/>
        </w:tabs>
        <w:spacing w:before="60" w:after="0" w:line="147" w:lineRule="exact"/>
        <w:ind w:left="1495" w:right="0" w:firstLine="0"/>
      </w:pP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$@r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42a 6a ?a2ost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3100"/>
        </w:tabs>
        <w:spacing w:before="10" w:after="0" w:line="211" w:lineRule="exact"/>
        <w:ind w:left="283" w:right="5" w:hanging="283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1.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7h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pos 2tne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d□&amp;o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pod&amp;e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t6to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objednáv 2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zár! !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pacing w:val="-4"/>
          <w:sz w:val="16"/>
          <w:szCs w:val="16"/>
          <w:lang w:val="cs-CZ"/>
        </w:rPr>
        <w:t>z) j) ost v d6&amp;ce 6 mEs□c1 ode dne předán□ d□&amp;). 0odm□n o!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zár! 2 z) j) ost je řádná !(iv)te&amp;s á obs&amp;!h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 ) Cdr(b) d□&amp;).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34"/>
          <w:tab w:val="left" w:pos="522"/>
          <w:tab w:val="left" w:pos="1168"/>
          <w:tab w:val="left" w:pos="1557"/>
          <w:tab w:val="left" w:pos="2020"/>
          <w:tab w:val="left" w:pos="2267"/>
          <w:tab w:val="left" w:pos="2346"/>
          <w:tab w:val="left" w:pos="2464"/>
          <w:tab w:val="left" w:pos="2711"/>
          <w:tab w:val="left" w:pos="2965"/>
          <w:tab w:val="left" w:pos="3808"/>
        </w:tabs>
        <w:spacing w:before="10" w:after="0" w:line="211" w:lineRule="exact"/>
        <w:ind w:left="283" w:right="5" w:hanging="283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J)</w:t>
      </w:r>
      <w:r>
        <w:rPr baseline="0" dirty="0">
          <w:rFonts w:ascii="Times New Roman" w:hAnsi="Times New Roman" w:cs="Times New Roman"/>
          <w:color w:val="231F20"/>
          <w:spacing w:val="38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p□semn6</w:t>
      </w:r>
      <w:r>
        <w:rPr baseline="0" dirty="0">
          <w:rFonts w:ascii="Times New Roman" w:hAnsi="Times New Roman" w:cs="Times New Roman"/>
          <w:color w:val="231F20"/>
          <w:spacing w:val="3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v2zván□</w:t>
      </w:r>
      <w:r>
        <w:rPr baseline="0" dirty="0">
          <w:rFonts w:ascii="Times New Roman" w:hAnsi="Times New Roman" w:cs="Times New Roman"/>
          <w:color w:val="231F20"/>
          <w:spacing w:val="3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objedn)te&amp;e%</w:t>
      </w:r>
      <w:r>
        <w:rPr baseline="0" dirty="0">
          <w:rFonts w:ascii="Times New Roman" w:hAnsi="Times New Roman" w:cs="Times New Roman"/>
          <w:color w:val="231F20"/>
          <w:spacing w:val="3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resp.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!(iv)te&amp;e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7"/>
          <w:sz w:val="16"/>
          <w:szCs w:val="16"/>
          <w:lang w:val="cs-CZ"/>
        </w:rPr>
        <w:t>odstr)n□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 zár!5n□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dobE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v?ech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n2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záv)d2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sv6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dodáv 2.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Jeodborná nebo 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2bná obs&amp;!h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)% j) o( i opr)v2 proveden6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objedn)te&amp;em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3!(iv)te&amp;em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3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nebo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třet□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osobo!%</w:t>
      </w:r>
      <w:r>
        <w:rPr baseline="0" dirty="0">
          <w:rFonts w:ascii="Times New Roman" w:hAnsi="Times New Roman" w:cs="Times New Roman"/>
          <w:color w:val="231F20"/>
          <w:spacing w:val="1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4"/>
          <w:sz w:val="16"/>
          <w:szCs w:val="16"/>
          <w:lang w:val="cs-CZ"/>
        </w:rPr>
        <w:t>zb)v!j□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otovite&amp;e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povinnosti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bezp&amp;)tn6h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odstr)nEn□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v)d2.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 tomto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př□p)dE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odstr)n□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záv)d2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10"/>
          <w:sz w:val="16"/>
          <w:szCs w:val="16"/>
          <w:lang w:val="cs-CZ"/>
        </w:rPr>
        <w:t>zá &amp;)dE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od2 s objedn)te&amp;em.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92"/>
        </w:tabs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#.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Ke &amp;)mov)ná v)d) m!s□ b8t n)h	</w:t>
      </w:r>
      <w:r>
        <w:rPr baseline="0" dirty="0">
          <w:rFonts w:ascii="Times New Roman" w:hAnsi="Times New Roman" w:cs="Times New Roman"/>
          <w:color w:val="231F20"/>
          <w:spacing w:val="-6"/>
          <w:sz w:val="16"/>
          <w:szCs w:val="16"/>
          <w:lang w:val="cs-CZ"/>
        </w:rPr>
        <w:t>&amp;á?en) b!Qto p□semnE nebo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52"/>
        </w:tabs>
        <w:spacing w:before="60" w:after="0" w:line="146" w:lineRule="exact"/>
        <w:ind w:left="283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 eFm)i&amp;- </w:t>
      </w:r>
      <w:r>
        <w:rPr baseline="0" dirty="0">
          <w:rFonts w:ascii="Times New Roman" w:hAnsi="Times New Roman" w:cs="Times New Roman"/>
          <w:u w:val="single"/>
          <w:color w:val="2150A3"/>
          <w:sz w:val="16"/>
          <w:szCs w:val="16"/>
          <w:lang w:val="cs-CZ"/>
        </w:rPr>
        <w:t>re &amp;)m)ceGh	</w:t>
      </w:r>
      <w:r>
        <w:rPr baseline="0" dirty="0">
          <w:rFonts w:ascii="Times New Roman" w:hAnsi="Times New Roman" w:cs="Times New Roman"/>
          <w:u w:val="single"/>
          <w:color w:val="2150A3"/>
          <w:sz w:val="16"/>
          <w:szCs w:val="16"/>
          <w:lang w:val="cs-CZ"/>
        </w:rPr>
        <w:t>ipos.cz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4.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0odm□n o!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zár! 2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Cp&amp;n6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z)p&amp;)cen□</w:t>
      </w:r>
      <w:r>
        <w:rPr baseline="0" dirty="0">
          <w:rFonts w:ascii="Times New Roman" w:hAnsi="Times New Roman" w:cs="Times New Roman"/>
          <w:color w:val="231F20"/>
          <w:spacing w:val="3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cen2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</w:t>
      </w:r>
      <w:r>
        <w:rPr baseline="0" dirty="0">
          <w:rFonts w:ascii="Times New Roman" w:hAnsi="Times New Roman" w:cs="Times New Roman"/>
          <w:color w:val="231F20"/>
          <w:spacing w:val="3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d&amp;e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7"/>
          <w:sz w:val="16"/>
          <w:szCs w:val="16"/>
          <w:lang w:val="cs-CZ"/>
        </w:rPr>
        <w:t>t6to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7" w:lineRule="exact"/>
        <w:ind w:left="283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objednáv 2.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7" w:lineRule="exact"/>
        <w:ind w:left="1663" w:right="0" w:firstLine="0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Čl@3%2 HIa□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74"/>
          <w:tab w:val="left" w:pos="2578"/>
          <w:tab w:val="left" w:pos="3159"/>
        </w:tabs>
        <w:spacing w:before="60" w:after="0" w:line="147" w:lineRule="exact"/>
        <w:ind w:left="479" w:right="0" w:firstLine="0"/>
      </w:pP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Plat%=37 1o5&amp;732v J 1r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o 2o3tr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ol4 hv5r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o'6olac7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01"/>
          <w:tab w:val="left" w:pos="1373"/>
          <w:tab w:val="left" w:pos="2149"/>
          <w:tab w:val="left" w:pos="3350"/>
        </w:tabs>
        <w:spacing w:before="10" w:after="0" w:line="211" w:lineRule="exact"/>
        <w:ind w:left="1766" w:right="5" w:hanging="1504"/>
      </w:pP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st8%chv/t%r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asv, 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%al'6ac' so35 5o st8%937ho/t%r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asov:ho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so4vr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stv7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41"/>
        </w:tabs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1.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&amp;)?!je%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(e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má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z)ji?tEn6 dost)te5n6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16"/>
          <w:sz w:val="16"/>
          <w:szCs w:val="16"/>
          <w:lang w:val="cs-CZ"/>
        </w:rPr>
        <w:t>Gin)n5n□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140" w:space="666"/>
            <w:col w:w="4245" w:space="0"/>
          </w:cols>
          <w:docGrid w:linePitch="360"/>
        </w:sectPr>
        <w:spacing w:before="0" w:after="0" w:line="181" w:lineRule="exact"/>
        <w:ind w:left="4036" w:right="0" w:firstLine="0"/>
      </w:pPr>
      <w:r/>
      <w:r>
        <w:rPr baseline="0" dirty="0">
          <w:rFonts w:ascii="Times New Roman" w:hAnsi="Times New Roman" w:cs="Times New Roman"/>
          <w:color w:val="231F20"/>
          <w:spacing w:val="-22"/>
          <w:sz w:val="20"/>
          <w:szCs w:val="20"/>
          <w:lang w:val="cs-CZ"/>
        </w:rPr>
        <w:t>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63" behindDoc="0" locked="0" layoutInCell="1" allowOverlap="1">
            <wp:simplePos x="0" y="0"/>
            <wp:positionH relativeFrom="page">
              <wp:posOffset>4154119</wp:posOffset>
            </wp:positionH>
            <wp:positionV relativeFrom="paragraph">
              <wp:posOffset>191543</wp:posOffset>
            </wp:positionV>
            <wp:extent cx="18287" cy="18287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18287"/>
                    </a:xfrm>
                    <a:custGeom>
                      <a:rect l="l" t="t" r="r" b="b"/>
                      <a:pathLst>
                        <a:path w="76200" h="76200">
                          <a:moveTo>
                            <a:pt x="0" y="76200"/>
                          </a:moveTo>
                          <a:lnTo>
                            <a:pt x="76200" y="76200"/>
                          </a:lnTo>
                          <a:lnTo>
                            <a:pt x="76200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4172407</wp:posOffset>
            </wp:positionH>
            <wp:positionV relativeFrom="paragraph">
              <wp:posOffset>191543</wp:posOffset>
            </wp:positionV>
            <wp:extent cx="1252621" cy="18287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2621" cy="18287"/>
                    </a:xfrm>
                    <a:custGeom>
                      <a:rect l="l" t="t" r="r" b="b"/>
                      <a:pathLst>
                        <a:path w="5219255" h="76200">
                          <a:moveTo>
                            <a:pt x="0" y="76200"/>
                          </a:moveTo>
                          <a:lnTo>
                            <a:pt x="5219255" y="76200"/>
                          </a:lnTo>
                          <a:lnTo>
                            <a:pt x="5219255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5425043</wp:posOffset>
            </wp:positionH>
            <wp:positionV relativeFrom="paragraph">
              <wp:posOffset>191543</wp:posOffset>
            </wp:positionV>
            <wp:extent cx="18276" cy="18287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76" cy="18287"/>
                    </a:xfrm>
                    <a:custGeom>
                      <a:rect l="l" t="t" r="r" b="b"/>
                      <a:pathLst>
                        <a:path w="76151" h="76200">
                          <a:moveTo>
                            <a:pt x="0" y="76200"/>
                          </a:moveTo>
                          <a:lnTo>
                            <a:pt x="76151" y="76200"/>
                          </a:lnTo>
                          <a:lnTo>
                            <a:pt x="76151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5443301</wp:posOffset>
            </wp:positionH>
            <wp:positionV relativeFrom="paragraph">
              <wp:posOffset>191543</wp:posOffset>
            </wp:positionV>
            <wp:extent cx="1251085" cy="18287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1085" cy="18287"/>
                    </a:xfrm>
                    <a:custGeom>
                      <a:rect l="l" t="t" r="r" b="b"/>
                      <a:pathLst>
                        <a:path w="5212855" h="76200">
                          <a:moveTo>
                            <a:pt x="0" y="76200"/>
                          </a:moveTo>
                          <a:lnTo>
                            <a:pt x="5212855" y="76200"/>
                          </a:lnTo>
                          <a:lnTo>
                            <a:pt x="5212855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730"/>
          <w:tab w:val="left" w:pos="2743"/>
          <w:tab w:val="left" w:pos="2976"/>
          <w:tab w:val="left" w:pos="3612"/>
          <w:tab w:val="left" w:pos="6563"/>
          <w:tab w:val="left" w:pos="7235"/>
          <w:tab w:val="left" w:pos="8399"/>
          <w:tab w:val="left" w:pos="9410"/>
        </w:tabs>
        <w:spacing w:before="208" w:after="0" w:line="147" w:lineRule="exact"/>
        <w:ind w:left="1018" w:right="0" w:firstLine="0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HIPOS s□r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□o 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Jar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oslava Pr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□chv 1682/1, 434 01 Most 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IČ: 602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14! 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"IČ: #$602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14!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3220"/>
          <w:tab w:val="left" w:pos="3767"/>
          <w:tab w:val="left" w:pos="4261"/>
          <w:tab w:val="left" w:pos="5739"/>
          <w:tab w:val="left" w:pos="6603"/>
        </w:tabs>
        <w:spacing w:before="80" w:after="0" w:line="147" w:lineRule="exact"/>
        <w:ind w:left="1022" w:right="0" w:firstLine="0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t%l</w:t>
      </w:r>
      <w:r>
        <w:rPr baseline="0" dirty="0">
          <w:rFonts w:ascii="Times New Roman" w:hAnsi="Times New Roman" w:cs="Times New Roman"/>
          <w:b/>
          <w:bCs/>
          <w:color w:val="231F20"/>
          <w:spacing w:val="19"/>
          <w:sz w:val="16"/>
          <w:szCs w:val="16"/>
          <w:lang w:val="cs-CZ"/>
        </w:rPr>
        <w:t>: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604 112 122 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%&amp;a'l: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iposGh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ipos.cz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7ápis v Obch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odn□m rejstř□ ! dne ".#.1$$4% odd□&amp; '% v&amp;o( ) 640*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914095</wp:posOffset>
            </wp:positionH>
            <wp:positionV relativeFrom="paragraph">
              <wp:posOffset>67513</wp:posOffset>
            </wp:positionV>
            <wp:extent cx="1497177" cy="433425"/>
            <wp:effectExtent l="0" t="0" r="0" b="0"/>
            <wp:wrapNone/>
            <wp:docPr id="116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00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97177" cy="4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987"/>
        </w:tabs>
        <w:spacing w:before="0" w:after="0" w:line="126" w:lineRule="exact"/>
        <w:ind w:left="1543" w:right="2699" w:firstLine="0"/>
        <w:jc w:val="right"/>
      </w:pPr>
      <w:r/>
      <w:r>
        <w:rPr baseline="0" dirty="0">
          <w:rFonts w:ascii="Times New Roman" w:hAnsi="Times New Roman" w:cs="Times New Roman"/>
          <w:color w:val="231F20"/>
          <w:sz w:val="14"/>
          <w:szCs w:val="14"/>
          <w:lang w:val="cs-CZ"/>
        </w:rPr>
        <w:t> </w:t>
      </w:r>
      <w:r>
        <w:rPr baseline="0" dirty="0">
          <w:rFonts w:ascii="Times New Roman" w:hAnsi="Times New Roman" w:cs="Times New Roman"/>
          <w:u w:val="single"/>
          <w:color w:val="2150A3"/>
          <w:sz w:val="14"/>
          <w:szCs w:val="14"/>
          <w:lang w:val="cs-CZ"/>
        </w:rPr>
        <w:t>www.h	</w:t>
      </w:r>
      <w:r>
        <w:rPr baseline="0" dirty="0">
          <w:rFonts w:ascii="Times New Roman" w:hAnsi="Times New Roman" w:cs="Times New Roman"/>
          <w:u w:val="single"/>
          <w:color w:val="2150A3"/>
          <w:spacing w:val="-6"/>
          <w:sz w:val="14"/>
          <w:szCs w:val="14"/>
          <w:lang w:val="cs-CZ"/>
        </w:rPr>
        <w:t>ipos.cz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05"/>
          <w:tab w:val="left" w:pos="2998"/>
          <w:tab w:val="left" w:pos="4310"/>
        </w:tabs>
        <w:spacing w:before="221" w:after="0" w:line="211" w:lineRule="exact"/>
        <w:ind w:left="1203" w:right="-4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prostřed 2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r)d!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odn!t6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cen2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d□&amp;o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pod&amp;e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7"/>
          <w:sz w:val="16"/>
          <w:szCs w:val="16"/>
          <w:lang w:val="cs-CZ"/>
        </w:rPr>
        <w:t>t6to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objednáv 2% ) (e proveden6 d□&amp;o v5)s ) řádnE !h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r)d□.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36"/>
          <w:tab w:val="left" w:pos="2649"/>
          <w:tab w:val="left" w:pos="2981"/>
          <w:tab w:val="left" w:pos="3120"/>
          <w:tab w:val="left" w:pos="3595"/>
          <w:tab w:val="left" w:pos="4399"/>
          <w:tab w:val="left" w:pos="4723"/>
        </w:tabs>
        <w:spacing w:before="10" w:after="0" w:line="211" w:lineRule="exact"/>
        <w:ind w:left="1203" w:right="-39" w:hanging="283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Rin)ncován□ d□&amp;) b!de prob□h	</w:t>
      </w:r>
      <w:r>
        <w:rPr baseline="0" dirty="0">
          <w:rFonts w:ascii="Times New Roman" w:hAnsi="Times New Roman" w:cs="Times New Roman"/>
          <w:color w:val="231F20"/>
          <w:spacing w:val="-5"/>
          <w:sz w:val="16"/>
          <w:szCs w:val="16"/>
          <w:lang w:val="cs-CZ"/>
        </w:rPr>
        <w:t>)t po re)&amp;iz)ci d□&amp;) n) zá &amp;)dE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G) t!r2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v2st)ven6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z)s&amp;án□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0roto o&amp;!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 	</w:t>
      </w:r>
      <w:r>
        <w:rPr baseline="0" dirty="0">
          <w:rFonts w:ascii="Times New Roman" w:hAnsi="Times New Roman" w:cs="Times New Roman"/>
          <w:color w:val="231F20"/>
          <w:spacing w:val="-17"/>
          <w:sz w:val="16"/>
          <w:szCs w:val="16"/>
          <w:lang w:val="cs-CZ"/>
        </w:rPr>
        <w:t>em)i&amp;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objedn)te&amp;e.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92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#.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Bp&amp;)tnost</w:t>
      </w:r>
      <w:r>
        <w:rPr baseline="0" dirty="0">
          <w:rFonts w:ascii="Times New Roman" w:hAnsi="Times New Roman" w:cs="Times New Roman"/>
          <w:color w:val="231F20"/>
          <w:spacing w:val="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G) t!r</w:t>
      </w:r>
      <w:r>
        <w:rPr baseline="0" dirty="0">
          <w:rFonts w:ascii="Times New Roman" w:hAnsi="Times New Roman" w:cs="Times New Roman"/>
          <w:color w:val="231F20"/>
          <w:spacing w:val="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*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dn□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ode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dne</w:t>
      </w:r>
      <w:r>
        <w:rPr baseline="0" dirty="0">
          <w:rFonts w:ascii="Times New Roman" w:hAnsi="Times New Roman" w:cs="Times New Roman"/>
          <w:color w:val="231F20"/>
          <w:spacing w:val="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dor!5en□</w:t>
      </w:r>
      <w:r>
        <w:rPr baseline="0" dirty="0">
          <w:rFonts w:ascii="Times New Roman" w:hAnsi="Times New Roman" w:cs="Times New Roman"/>
          <w:color w:val="231F20"/>
          <w:spacing w:val="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G) t!r2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1203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objedn)te&amp;i.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92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4.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>Ve? er6 G) t!r2 b!do! z)s□&amp;án2 po!ze n) eFm)i&amp; objedn)te&amp;e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7" w:lineRule="exact"/>
        <w:ind w:left="1203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!veden8 v objednávce.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92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A.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0roto o&amp; m1(e b8t po!(it j) o pod &amp;)d pro proveden□ opr)v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54"/>
          <w:tab w:val="left" w:pos="2733"/>
          <w:tab w:val="left" w:pos="3163"/>
          <w:tab w:val="left" w:pos="4308"/>
        </w:tabs>
        <w:spacing w:before="8" w:after="0" w:line="213" w:lineRule="exact"/>
        <w:ind w:left="1203" w:right="-4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otovite&amp;em%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to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v?)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po!ze</w:t>
      </w:r>
      <w:r>
        <w:rPr baseline="0" dirty="0">
          <w:rFonts w:ascii="Times New Roman" w:hAnsi="Times New Roman" w:cs="Times New Roman"/>
          <w:color w:val="231F20"/>
          <w:spacing w:val="3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podm□n 2</w:t>
      </w:r>
      <w:r>
        <w:rPr baseline="0" dirty="0">
          <w:rFonts w:ascii="Times New Roman" w:hAnsi="Times New Roman" w:cs="Times New Roman"/>
          <w:color w:val="231F20"/>
          <w:spacing w:val="3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r)zen□</w:t>
      </w:r>
      <w:r>
        <w:rPr baseline="0" dirty="0">
          <w:rFonts w:ascii="Times New Roman" w:hAnsi="Times New Roman" w:cs="Times New Roman"/>
          <w:color w:val="231F20"/>
          <w:spacing w:val="3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cen2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 S G) t!r2 z) provedeno!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ontro&amp;!. 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147" w:lineRule="exact"/>
        <w:ind w:left="2579" w:right="0" w:firstLine="0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Čl@3%2 HI=□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08"/>
          <w:tab w:val="left" w:pos="2877"/>
          <w:tab w:val="left" w:pos="3456"/>
          <w:tab w:val="left" w:pos="4106"/>
        </w:tabs>
        <w:spacing w:before="10" w:after="0" w:line="211" w:lineRule="exact"/>
        <w:ind w:left="2709" w:right="-40" w:hanging="1703"/>
      </w:pP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Plat%=37 1o5&amp;732v 1r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o ;5r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&lt;=4, ;1r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av4 a o1r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avv stav=v &gt;'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?%?7 &gt;@st'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78"/>
          <w:tab w:val="left" w:pos="2325"/>
        </w:tabs>
        <w:spacing w:before="60" w:after="0" w:line="146" w:lineRule="exact"/>
        <w:ind w:left="919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1.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 proh	</w:t>
      </w:r>
      <w:r>
        <w:rPr baseline="0" dirty="0">
          <w:rFonts w:ascii="Times New Roman" w:hAnsi="Times New Roman" w:cs="Times New Roman"/>
          <w:color w:val="231F20"/>
          <w:spacing w:val="-6"/>
          <w:sz w:val="16"/>
          <w:szCs w:val="16"/>
          <w:lang w:val="cs-CZ"/>
        </w:rPr>
        <w:t>&amp;)?!je% (e má z)ji?tEn6 dost)te5n6 Gin)n5n□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61"/>
          <w:tab w:val="left" w:pos="3044"/>
          <w:tab w:val="left" w:pos="4385"/>
        </w:tabs>
        <w:spacing w:before="10" w:after="0" w:line="211" w:lineRule="exact"/>
        <w:ind w:left="1278" w:right="-4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prostřed 2 pro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r)d! doh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odn!t6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cen2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 d□&amp;o pod&amp;e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7"/>
          <w:sz w:val="16"/>
          <w:szCs w:val="16"/>
          <w:lang w:val="cs-CZ"/>
        </w:rPr>
        <w:t>t6to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objednáv 2% ) (e proveden6 d□&amp;o v5)s ) řádnE !h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r)d□.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78"/>
          <w:tab w:val="left" w:pos="1662"/>
          <w:tab w:val="left" w:pos="1741"/>
          <w:tab w:val="left" w:pos="2221"/>
          <w:tab w:val="left" w:pos="2470"/>
          <w:tab w:val="left" w:pos="3188"/>
          <w:tab w:val="left" w:pos="3272"/>
          <w:tab w:val="left" w:pos="3435"/>
          <w:tab w:val="left" w:pos="3814"/>
          <w:tab w:val="left" w:pos="3989"/>
          <w:tab w:val="left" w:pos="4329"/>
          <w:tab w:val="left" w:pos="4764"/>
        </w:tabs>
        <w:spacing w:before="10" w:after="0" w:line="211" w:lineRule="exact"/>
        <w:ind w:left="1278" w:right="-40" w:hanging="359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2.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0ři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podpis!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objednáv 2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b!de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v2st)ven) zá&amp;oh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ová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G) t!r)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ve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v8?i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#0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 cen2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!veden6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objednávce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10"/>
          <w:sz w:val="16"/>
          <w:szCs w:val="16"/>
          <w:lang w:val="cs-CZ"/>
        </w:rPr>
        <w:t>se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sp&amp;)tnost□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*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dn1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v2st)ven□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zá&amp;oh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ov6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G) t!r2.</w:t>
      </w:r>
      <w:r>
        <w:rPr baseline="0" dirty="0">
          <w:rFonts w:ascii="Times New Roman" w:hAnsi="Times New Roman" w:cs="Times New Roman"/>
          <w:color w:val="231F20"/>
          <w:spacing w:val="7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14"/>
          <w:sz w:val="16"/>
          <w:szCs w:val="16"/>
          <w:lang w:val="cs-CZ"/>
        </w:rPr>
        <w:t>.)&amp;?□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Gin)ncován□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b!de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prob□h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)t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zá &amp;)dE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obo!str)nnE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odso!h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&amp;)sen6h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zji?Tov)c□h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proto o&amp;!%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ter8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b!de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př□&amp;oh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o! mEs□5n□ G) t!r2 ;d□&amp;5□ G) t!r)&gt; 3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one5n6 G) t!r2.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78"/>
          <w:tab w:val="left" w:pos="1456"/>
          <w:tab w:val="left" w:pos="1580"/>
          <w:tab w:val="left" w:pos="2116"/>
          <w:tab w:val="left" w:pos="2300"/>
          <w:tab w:val="left" w:pos="2810"/>
          <w:tab w:val="left" w:pos="3616"/>
          <w:tab w:val="left" w:pos="4131"/>
          <w:tab w:val="left" w:pos="4326"/>
        </w:tabs>
        <w:spacing w:before="10" w:after="0" w:line="211" w:lineRule="exact"/>
        <w:ind w:left="1278" w:right="-40" w:hanging="359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#.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7h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před&amp;o(□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zji?Tov)c□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proto o&amp; 	</w:t>
      </w:r>
      <w:r>
        <w:rPr baseline="0" dirty="0">
          <w:rFonts w:ascii="Times New Roman" w:hAnsi="Times New Roman" w:cs="Times New Roman"/>
          <w:color w:val="231F20"/>
          <w:spacing w:val="-15"/>
          <w:sz w:val="16"/>
          <w:szCs w:val="16"/>
          <w:lang w:val="cs-CZ"/>
        </w:rPr>
        <w:t>objedn)te&amp;i%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 tento zji?Tov)c□ proto o&amp; odso!h	</w:t>
      </w:r>
      <w:r>
        <w:rPr baseline="0" dirty="0">
          <w:rFonts w:ascii="Times New Roman" w:hAnsi="Times New Roman" w:cs="Times New Roman"/>
          <w:color w:val="231F20"/>
          <w:spacing w:val="-10"/>
          <w:sz w:val="16"/>
          <w:szCs w:val="16"/>
          <w:lang w:val="cs-CZ"/>
        </w:rPr>
        <w:t>&amp;)s□ nejpozdEji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 # dn□U jin)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 má z) to% (e se zji?Tov)c□m proto o&amp;em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so!h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&amp;)s□.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78"/>
          <w:tab w:val="left" w:pos="2043"/>
          <w:tab w:val="left" w:pos="2763"/>
          <w:tab w:val="left" w:pos="3611"/>
          <w:tab w:val="left" w:pos="4188"/>
        </w:tabs>
        <w:spacing w:before="9" w:after="0" w:line="212" w:lineRule="exact"/>
        <w:ind w:left="1278" w:right="-39" w:hanging="359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4.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0o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 on5en□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předmEt!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</w:t>
      </w:r>
      <w:r>
        <w:rPr baseline="0" dirty="0">
          <w:rFonts w:ascii="Times New Roman" w:hAnsi="Times New Roman" w:cs="Times New Roman"/>
          <w:color w:val="231F20"/>
          <w:spacing w:val="38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předán□</w:t>
      </w:r>
      <w:r>
        <w:rPr baseline="0" dirty="0">
          <w:rFonts w:ascii="Times New Roman" w:hAnsi="Times New Roman" w:cs="Times New Roman"/>
          <w:color w:val="231F20"/>
          <w:spacing w:val="3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15"/>
          <w:sz w:val="16"/>
          <w:szCs w:val="16"/>
          <w:lang w:val="cs-CZ"/>
        </w:rPr>
        <w:t>objedn)te&amp;i%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v2st)v□</w:t>
      </w:r>
      <w:r>
        <w:rPr baseline="0" dirty="0">
          <w:rFonts w:ascii="Times New Roman" w:hAnsi="Times New Roman" w:cs="Times New Roman"/>
          <w:color w:val="231F20"/>
          <w:spacing w:val="10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one5no!</w:t>
      </w:r>
      <w:r>
        <w:rPr baseline="0" dirty="0">
          <w:rFonts w:ascii="Times New Roman" w:hAnsi="Times New Roman" w:cs="Times New Roman"/>
          <w:color w:val="231F20"/>
          <w:spacing w:val="10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G) t!r!%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tero!</w:t>
      </w:r>
      <w:r>
        <w:rPr baseline="0" dirty="0">
          <w:rFonts w:ascii="Times New Roman" w:hAnsi="Times New Roman" w:cs="Times New Roman"/>
          <w:color w:val="231F20"/>
          <w:spacing w:val="9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dor!5□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objedn)te&amp;i.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78"/>
        </w:tabs>
        <w:spacing w:before="60" w:after="0" w:line="146" w:lineRule="exact"/>
        <w:ind w:left="919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A.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.□&amp;5□ G) t!r2 jso! sp&amp;)tn6 do * dn1 od v2st)ven□ G) t!r2.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1278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7one5ná G) t!r) je sp&amp;)tná do * dn□ od předán□ d□&amp;).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78"/>
        </w:tabs>
        <w:spacing w:before="60" w:after="0" w:line="146" w:lineRule="exact"/>
        <w:ind w:left="919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6.</w:t>
      </w:r>
      <w:r>
        <w:rPr baseline="0" dirty="0">
          <w:rFonts w:ascii="Arial" w:hAnsi="Arial" w:cs="Arial"/>
          <w:color w:val="231F20"/>
          <w:sz w:val="16"/>
          <w:szCs w:val="16"/>
          <w:lang w:val="cs-CZ"/>
        </w:rPr>
        <w:t>□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Ve? er6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G) t!r2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b!do!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z)s□&amp;án2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po!ze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pacing w:val="-20"/>
          <w:sz w:val="16"/>
          <w:szCs w:val="16"/>
          <w:lang w:val="cs-CZ"/>
        </w:rPr>
        <w:t>eFm)i&amp;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1278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objedn)te&amp;e !veden8 v objednávce. 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211" w:lineRule="exact"/>
        <w:ind w:left="2453" w:right="-40" w:firstLine="139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Čl@3%2 HII□  </w:t>
      </w:r>
      <w:r>
        <w:br w:type="textWrapping" w:clear="all"/>
      </w: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S&amp;l4v37 1o24tv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80"/>
          <w:tab w:val="left" w:pos="1817"/>
        </w:tabs>
        <w:spacing w:before="10" w:after="0" w:line="211" w:lineRule="exact"/>
        <w:ind w:left="1203" w:right="-39" w:hanging="283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1.</w:t>
      </w:r>
      <w:r>
        <w:rPr baseline="0" dirty="0">
          <w:rFonts w:ascii="Arial" w:hAnsi="Arial" w:cs="Arial"/>
          <w:color w:val="231F20"/>
          <w:spacing w:val="10"/>
          <w:sz w:val="16"/>
          <w:szCs w:val="16"/>
          <w:lang w:val="cs-CZ"/>
        </w:rPr>
        <w:t>□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7h	</w:t>
      </w:r>
      <w:r>
        <w:rPr baseline="0" dirty="0">
          <w:rFonts w:ascii="Times New Roman" w:hAnsi="Times New Roman" w:cs="Times New Roman"/>
          <w:color w:val="231F20"/>
          <w:spacing w:val="-5"/>
          <w:sz w:val="16"/>
          <w:szCs w:val="16"/>
          <w:lang w:val="cs-CZ"/>
        </w:rPr>
        <w:t>otovite&amp; z)p&amp;)t□ objedn)te&amp;i sm&amp;!vn□ po !t! z) nedodr(en□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one5n6h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term□n!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 on5en□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0%A P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cen2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7"/>
          <w:sz w:val="16"/>
          <w:szCs w:val="16"/>
          <w:lang w:val="cs-CZ"/>
        </w:rPr>
        <w:t>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.0D z)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)(d8 den prod&amp;en□.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71"/>
          <w:tab w:val="left" w:pos="3905"/>
        </w:tabs>
        <w:spacing w:before="9" w:after="0" w:line="212" w:lineRule="exact"/>
        <w:ind w:left="1203" w:right="-39" w:hanging="283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2.</w:t>
      </w:r>
      <w:r>
        <w:rPr baseline="0" dirty="0">
          <w:rFonts w:ascii="Arial" w:hAnsi="Arial" w:cs="Arial"/>
          <w:color w:val="231F20"/>
          <w:spacing w:val="10"/>
          <w:sz w:val="16"/>
          <w:szCs w:val="16"/>
          <w:lang w:val="cs-CZ"/>
        </w:rPr>
        <w:t>□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 z)p&amp;)t□ zh	</w:t>
      </w:r>
      <w:r>
        <w:rPr baseline="0" dirty="0">
          <w:rFonts w:ascii="Times New Roman" w:hAnsi="Times New Roman" w:cs="Times New Roman"/>
          <w:color w:val="231F20"/>
          <w:spacing w:val="-5"/>
          <w:sz w:val="16"/>
          <w:szCs w:val="16"/>
          <w:lang w:val="cs-CZ"/>
        </w:rPr>
        <w:t>otovite&amp;i sm&amp;!vn□ po !t! ve v8?i 0%A P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 cen2 d□&amp;) s .0D dennE při prod&amp;en□ s 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r)do! G) t!rov)n6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5ást 2.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2"/>
          <w:tab w:val="left" w:pos="2287"/>
          <w:tab w:val="left" w:pos="2703"/>
          <w:tab w:val="left" w:pos="3098"/>
          <w:tab w:val="left" w:pos="3617"/>
          <w:tab w:val="left" w:pos="4421"/>
          <w:tab w:val="left" w:pos="4874"/>
          <w:tab w:val="left" w:pos="4999"/>
        </w:tabs>
        <w:spacing w:before="10" w:after="0" w:line="211" w:lineRule="exact"/>
        <w:ind w:left="1203" w:right="-40" w:hanging="283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#.</w:t>
      </w:r>
      <w:r>
        <w:rPr baseline="0" dirty="0">
          <w:rFonts w:ascii="Arial" w:hAnsi="Arial" w:cs="Arial"/>
          <w:color w:val="231F20"/>
          <w:spacing w:val="10"/>
          <w:sz w:val="16"/>
          <w:szCs w:val="16"/>
          <w:lang w:val="cs-CZ"/>
        </w:rPr>
        <w:t>□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/) 6 o&amp;iv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prod&amp;en□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objedn)te&amp;e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 p&amp;nEn□m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penE(n□h	</w:t>
      </w:r>
      <w:r>
        <w:rPr baseline="0" dirty="0">
          <w:rFonts w:ascii="Times New Roman" w:hAnsi="Times New Roman" w:cs="Times New Roman"/>
          <w:color w:val="231F20"/>
          <w:spacing w:val="-20"/>
          <w:sz w:val="16"/>
          <w:szCs w:val="16"/>
          <w:lang w:val="cs-CZ"/>
        </w:rPr>
        <w:t>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záv)z ! dává zh	</w:t>
      </w:r>
      <w:r>
        <w:rPr baseline="0" dirty="0">
          <w:rFonts w:ascii="Times New Roman" w:hAnsi="Times New Roman" w:cs="Times New Roman"/>
          <w:color w:val="231F20"/>
          <w:spacing w:val="-2"/>
          <w:sz w:val="16"/>
          <w:szCs w:val="16"/>
          <w:lang w:val="cs-CZ"/>
        </w:rPr>
        <w:t>otovite&amp;i právo přer!?it práce n) provádEn□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term□n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 on5en□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poso!vá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dob!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toh	</w:t>
      </w:r>
      <w:r>
        <w:rPr baseline="0" dirty="0">
          <w:rFonts w:ascii="Times New Roman" w:hAnsi="Times New Roman" w:cs="Times New Roman"/>
          <w:color w:val="231F20"/>
          <w:spacing w:val="-7"/>
          <w:sz w:val="16"/>
          <w:szCs w:val="16"/>
          <w:lang w:val="cs-CZ"/>
        </w:rPr>
        <w:t>oto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prod&amp;en□%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</w:t>
      </w:r>
      <w:r>
        <w:rPr baseline="0" dirty="0">
          <w:rFonts w:ascii="Times New Roman" w:hAnsi="Times New Roman" w:cs="Times New Roman"/>
          <w:color w:val="231F20"/>
          <w:spacing w:val="1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5em(</w:t>
      </w:r>
      <w:r>
        <w:rPr baseline="0" dirty="0">
          <w:rFonts w:ascii="Times New Roman" w:hAnsi="Times New Roman" w:cs="Times New Roman"/>
          <w:color w:val="231F20"/>
          <w:spacing w:val="13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b!de</w:t>
      </w:r>
      <w:r>
        <w:rPr baseline="0" dirty="0">
          <w:rFonts w:ascii="Times New Roman" w:hAnsi="Times New Roman" w:cs="Times New Roman"/>
          <w:color w:val="231F20"/>
          <w:spacing w:val="1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</w:t>
      </w:r>
      <w:r>
        <w:rPr baseline="0" dirty="0">
          <w:rFonts w:ascii="Times New Roman" w:hAnsi="Times New Roman" w:cs="Times New Roman"/>
          <w:color w:val="231F20"/>
          <w:spacing w:val="1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objedn)te&amp;e</w:t>
      </w:r>
      <w:r>
        <w:rPr baseline="0" dirty="0">
          <w:rFonts w:ascii="Times New Roman" w:hAnsi="Times New Roman" w:cs="Times New Roman"/>
          <w:color w:val="231F20"/>
          <w:spacing w:val="1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14"/>
          <w:sz w:val="16"/>
          <w:szCs w:val="16"/>
          <w:lang w:val="cs-CZ"/>
        </w:rPr>
        <w:t>p□semnE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inGormov)t.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86"/>
          <w:tab w:val="left" w:pos="1707"/>
          <w:tab w:val="left" w:pos="1781"/>
          <w:tab w:val="left" w:pos="2006"/>
          <w:tab w:val="left" w:pos="2453"/>
          <w:tab w:val="left" w:pos="2863"/>
          <w:tab w:val="left" w:pos="3029"/>
          <w:tab w:val="left" w:pos="3233"/>
          <w:tab w:val="left" w:pos="3319"/>
          <w:tab w:val="left" w:pos="3617"/>
          <w:tab w:val="left" w:pos="3689"/>
          <w:tab w:val="left" w:pos="4279"/>
          <w:tab w:val="left" w:pos="4392"/>
        </w:tabs>
        <w:spacing w:before="10" w:after="0" w:line="211" w:lineRule="exact"/>
        <w:ind w:left="1203" w:right="-40" w:hanging="283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4.</w:t>
      </w:r>
      <w:r>
        <w:rPr baseline="0" dirty="0">
          <w:rFonts w:ascii="Arial" w:hAnsi="Arial" w:cs="Arial"/>
          <w:color w:val="231F20"/>
          <w:spacing w:val="10"/>
          <w:sz w:val="16"/>
          <w:szCs w:val="16"/>
          <w:lang w:val="cs-CZ"/>
        </w:rPr>
        <w:t>□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 př□p)dE%</w:t>
      </w:r>
      <w:r>
        <w:rPr baseline="0" dirty="0">
          <w:rFonts w:ascii="Times New Roman" w:hAnsi="Times New Roman" w:cs="Times New Roman"/>
          <w:color w:val="231F20"/>
          <w:spacing w:val="1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(e</w:t>
      </w:r>
      <w:r>
        <w:rPr baseline="0" dirty="0">
          <w:rFonts w:ascii="Times New Roman" w:hAnsi="Times New Roman" w:cs="Times New Roman"/>
          <w:color w:val="231F20"/>
          <w:spacing w:val="1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b!de</w:t>
      </w:r>
      <w:r>
        <w:rPr baseline="0" dirty="0">
          <w:rFonts w:ascii="Times New Roman" w:hAnsi="Times New Roman" w:cs="Times New Roman"/>
          <w:color w:val="231F20"/>
          <w:spacing w:val="1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mezi</w:t>
      </w:r>
      <w:r>
        <w:rPr baseline="0" dirty="0">
          <w:rFonts w:ascii="Times New Roman" w:hAnsi="Times New Roman" w:cs="Times New Roman"/>
          <w:color w:val="231F20"/>
          <w:spacing w:val="1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objedn)te&amp;em</w:t>
      </w:r>
      <w:r>
        <w:rPr baseline="0" dirty="0">
          <w:rFonts w:ascii="Times New Roman" w:hAnsi="Times New Roman" w:cs="Times New Roman"/>
          <w:color w:val="231F20"/>
          <w:spacing w:val="1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1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zh	</w:t>
      </w:r>
      <w:r>
        <w:rPr baseline="0" dirty="0">
          <w:rFonts w:ascii="Times New Roman" w:hAnsi="Times New Roman" w:cs="Times New Roman"/>
          <w:color w:val="231F20"/>
          <w:spacing w:val="-10"/>
          <w:sz w:val="16"/>
          <w:szCs w:val="16"/>
          <w:lang w:val="cs-CZ"/>
        </w:rPr>
        <w:t>otovite&amp;em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!jednáno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proveden□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 	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opr)v2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h	</w:t>
      </w:r>
      <w:r>
        <w:rPr baseline="0" dirty="0">
          <w:rFonts w:ascii="Times New Roman" w:hAnsi="Times New Roman" w:cs="Times New Roman"/>
          <w:color w:val="231F20"/>
          <w:spacing w:val="-13"/>
          <w:sz w:val="16"/>
          <w:szCs w:val="16"/>
          <w:lang w:val="cs-CZ"/>
        </w:rPr>
        <w:t>2droizo&amp;)c□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23ter)s2%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n)v)z!j□c□h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n)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ontro&amp;!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2droizo&amp;)c□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23ter)s2% p)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j) 6 o&amp;iv prod&amp;en□ objedn)te&amp;e s p&amp;nEn□m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penE(n□h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 záv)z ! dává zh	</w:t>
      </w:r>
      <w:r>
        <w:rPr baseline="0" dirty="0">
          <w:rFonts w:ascii="Times New Roman" w:hAnsi="Times New Roman" w:cs="Times New Roman"/>
          <w:color w:val="231F20"/>
          <w:spacing w:val="-1"/>
          <w:sz w:val="16"/>
          <w:szCs w:val="16"/>
          <w:lang w:val="cs-CZ"/>
        </w:rPr>
        <w:t>otovite&amp;i právo přer!?it práce n)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provádEn□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;opr)vE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střech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23ter)s2&gt;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6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sm&amp;!vn□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pacing w:val="-12"/>
          <w:sz w:val="16"/>
          <w:szCs w:val="16"/>
          <w:lang w:val="cs-CZ"/>
        </w:rPr>
        <w:t>term□n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 on5en□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d□&amp;)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poso!vá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dob!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prod&amp;en□%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>5em(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b!de 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 objedn)te&amp;e p□semnE inGormov)t.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19"/>
        </w:tabs>
        <w:spacing w:before="60" w:after="0" w:line="146" w:lineRule="exact"/>
        <w:ind w:left="92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A.</w:t>
      </w:r>
      <w:r>
        <w:rPr baseline="0" dirty="0">
          <w:rFonts w:ascii="Arial" w:hAnsi="Arial" w:cs="Arial"/>
          <w:color w:val="231F20"/>
          <w:spacing w:val="10"/>
          <w:sz w:val="16"/>
          <w:szCs w:val="16"/>
          <w:lang w:val="cs-CZ"/>
        </w:rPr>
        <w:t>□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7)p&amp;)cen□m sm&amp;!vn□ po !t2 nen□ dot5eno právo zh	</w:t>
      </w:r>
      <w:r>
        <w:rPr baseline="0" dirty="0">
          <w:rFonts w:ascii="Times New Roman" w:hAnsi="Times New Roman" w:cs="Times New Roman"/>
          <w:color w:val="231F20"/>
          <w:spacing w:val="-12"/>
          <w:sz w:val="16"/>
          <w:szCs w:val="16"/>
          <w:lang w:val="cs-CZ"/>
        </w:rPr>
        <w:t>otovite&amp;e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55"/>
        </w:tabs>
        <w:spacing w:before="60" w:after="0" w:line="146" w:lineRule="exact"/>
        <w:ind w:left="1203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nebo objedn)te&amp;e n) náh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r)d! vzni &amp;6 ? od2. 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211" w:lineRule="exact"/>
        <w:ind w:left="2395" w:right="-37" w:firstLine="165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Čl@3%2 HIII□  </w:t>
      </w:r>
      <w:r>
        <w:br w:type="textWrapping" w:clear="all"/>
      </w: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$vl@9t37 4?%53@37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15"/>
        </w:tabs>
        <w:spacing w:before="60" w:after="0" w:line="146" w:lineRule="exact"/>
        <w:ind w:left="92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1.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Bm&amp;!vn□</w:t>
      </w:r>
      <w:r>
        <w:rPr baseline="0" dirty="0">
          <w:rFonts w:ascii="Times New Roman" w:hAnsi="Times New Roman" w:cs="Times New Roman"/>
          <w:color w:val="231F20"/>
          <w:spacing w:val="19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vzt)h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</w:t>
      </w:r>
      <w:r>
        <w:rPr baseline="0" dirty="0">
          <w:rFonts w:ascii="Times New Roman" w:hAnsi="Times New Roman" w:cs="Times New Roman"/>
          <w:color w:val="231F20"/>
          <w:spacing w:val="19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v2p&amp;8v)j□c□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 t6to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objednáv 2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pacing w:val="-32"/>
          <w:sz w:val="16"/>
          <w:szCs w:val="16"/>
          <w:lang w:val="cs-CZ"/>
        </w:rPr>
        <w:t>ř□d□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0" behindDoc="0" locked="0" layoutInCell="1" allowOverlap="1">
            <wp:simplePos x="0" y="0"/>
            <wp:positionH relativeFrom="page">
              <wp:posOffset>845844</wp:posOffset>
            </wp:positionH>
            <wp:positionV relativeFrom="paragraph">
              <wp:posOffset>529648</wp:posOffset>
            </wp:positionV>
            <wp:extent cx="789361" cy="18287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9361" cy="18287"/>
                    </a:xfrm>
                    <a:custGeom>
                      <a:rect l="l" t="t" r="r" b="b"/>
                      <a:pathLst>
                        <a:path w="3289008" h="76200">
                          <a:moveTo>
                            <a:pt x="0" y="76200"/>
                          </a:moveTo>
                          <a:lnTo>
                            <a:pt x="3289008" y="76200"/>
                          </a:lnTo>
                          <a:lnTo>
                            <a:pt x="3289008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1635203</wp:posOffset>
            </wp:positionH>
            <wp:positionV relativeFrom="paragraph">
              <wp:posOffset>529648</wp:posOffset>
            </wp:positionV>
            <wp:extent cx="18287" cy="18287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18287"/>
                    </a:xfrm>
                    <a:custGeom>
                      <a:rect l="l" t="t" r="r" b="b"/>
                      <a:pathLst>
                        <a:path w="76200" h="76200">
                          <a:moveTo>
                            <a:pt x="0" y="76200"/>
                          </a:moveTo>
                          <a:lnTo>
                            <a:pt x="76200" y="76200"/>
                          </a:lnTo>
                          <a:lnTo>
                            <a:pt x="76200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1653491</wp:posOffset>
            </wp:positionH>
            <wp:positionV relativeFrom="paragraph">
              <wp:posOffset>529648</wp:posOffset>
            </wp:positionV>
            <wp:extent cx="2500634" cy="18287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00634" cy="18287"/>
                    </a:xfrm>
                    <a:custGeom>
                      <a:rect l="l" t="t" r="r" b="b"/>
                      <a:pathLst>
                        <a:path w="10419309" h="76200">
                          <a:moveTo>
                            <a:pt x="0" y="76200"/>
                          </a:moveTo>
                          <a:lnTo>
                            <a:pt x="10419309" y="76200"/>
                          </a:lnTo>
                          <a:lnTo>
                            <a:pt x="10419309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6" w:lineRule="exact"/>
        <w:ind w:left="3503" w:right="40" w:firstLine="0"/>
        <w:jc w:val="right"/>
      </w:pPr>
      <w:r/>
      <w:r>
        <w:rPr baseline="0" dirty="0"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>Verze 1.1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283" w:right="6" w:firstLine="0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5es 8mi obecnE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záv)zn8mi předpis2%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 !te5nosti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16"/>
          <w:sz w:val="16"/>
          <w:szCs w:val="16"/>
          <w:lang w:val="cs-CZ"/>
        </w:rPr>
        <w:t>v8s&amp;ovnE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ne!pr)ven6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to!to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objednáv o!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ř□d□</w:t>
      </w:r>
      <w:r>
        <w:rPr baseline="0" dirty="0">
          <w:rFonts w:ascii="Times New Roman" w:hAnsi="Times New Roman" w:cs="Times New Roman"/>
          <w:color w:val="231F20"/>
          <w:spacing w:val="24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předev?□m</w:t>
      </w:r>
      <w:r>
        <w:rPr baseline="0" dirty="0">
          <w:rFonts w:ascii="Times New Roman" w:hAnsi="Times New Roman" w:cs="Times New Roman"/>
          <w:color w:val="231F20"/>
          <w:spacing w:val="22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zá onem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5. "$32012 Bb. v p&amp;)tn6m znEn□ ) předpis2 so!visej□c□m.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3"/>
          <w:tab w:val="left" w:pos="1058"/>
          <w:tab w:val="left" w:pos="1298"/>
          <w:tab w:val="left" w:pos="1701"/>
          <w:tab w:val="left" w:pos="2877"/>
          <w:tab w:val="left" w:pos="3251"/>
          <w:tab w:val="left" w:pos="3412"/>
        </w:tabs>
        <w:spacing w:before="10" w:after="0" w:line="211" w:lineRule="exact"/>
        <w:ind w:left="283" w:right="5" w:hanging="283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V?ech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n2 spor2 vzni &amp;6 v so!vis&amp;osti s to!to objednáv o! 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jej□m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provádEn□m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sm&amp;!vn□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str)n2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 !s□</w:t>
      </w:r>
      <w:r>
        <w:rPr baseline="0" dirty="0">
          <w:rFonts w:ascii="Times New Roman" w:hAnsi="Times New Roman" w:cs="Times New Roman"/>
          <w:color w:val="231F20"/>
          <w:spacing w:val="5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ře?it</w:t>
      </w:r>
      <w:r>
        <w:rPr baseline="0" dirty="0">
          <w:rFonts w:ascii="Times New Roman" w:hAnsi="Times New Roman" w:cs="Times New Roman"/>
          <w:color w:val="231F20"/>
          <w:spacing w:val="4"/>
          <w:sz w:val="16"/>
          <w:szCs w:val="16"/>
          <w:lang w:val="cs-CZ"/>
        </w:rPr>
        <w:t>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cesto!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vzájemn6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od2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prostřednictv□m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sv8ch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	</w:t>
      </w:r>
      <w:r>
        <w:rPr baseline="0" dirty="0">
          <w:rFonts w:ascii="Times New Roman" w:hAnsi="Times New Roman" w:cs="Times New Roman"/>
          <w:color w:val="231F20"/>
          <w:spacing w:val="-5"/>
          <w:sz w:val="16"/>
          <w:szCs w:val="16"/>
          <w:lang w:val="cs-CZ"/>
        </w:rPr>
        <w:t>povEřen8ch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zást!pc1.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97"/>
        </w:tabs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#.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 př□p)dE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so!dn□h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spor!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b!de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tento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ře?it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př□s&amp;!?n8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so!d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12"/>
        </w:tabs>
        <w:spacing w:before="60" w:after="0" w:line="146" w:lineRule="exact"/>
        <w:ind w:left="283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d&amp;e s□d&amp;) zh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otovite&amp;e.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44"/>
        </w:tabs>
        <w:spacing w:before="224" w:after="0" w:line="213" w:lineRule="exact"/>
        <w:ind w:left="1334" w:right="5" w:firstLine="311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Čl@3%2 HI(□  </w:t>
      </w:r>
      <w:r>
        <w:br w:type="textWrapping" w:clear="all"/>
      </w:r>
      <w:r/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$@vEr	</w:t>
      </w:r>
      <w:r>
        <w:rPr baseline="0" dirty="0">
          <w:rFonts w:ascii="Times New Roman" w:hAnsi="Times New Roman" w:cs="Times New Roman"/>
          <w:b/>
          <w:bCs/>
          <w:u w:val="single"/>
          <w:color w:val="231F20"/>
          <w:sz w:val="16"/>
          <w:szCs w:val="16"/>
          <w:lang w:val="cs-CZ"/>
        </w:rPr>
        <w:t>%&gt;3: 4sta3ov%37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45"/>
          <w:tab w:val="left" w:pos="2675"/>
          <w:tab w:val="left" w:pos="2831"/>
          <w:tab w:val="left" w:pos="2901"/>
          <w:tab w:val="left" w:pos="3705"/>
        </w:tabs>
        <w:spacing w:before="10" w:after="0" w:line="211" w:lineRule="exact"/>
        <w:ind w:left="283" w:right="5" w:hanging="283"/>
        <w:jc w:val="both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1.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0ráv)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12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povinnosti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tEmito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v?eobecn8m</w:t>
      </w:r>
      <w:r>
        <w:rPr baseline="0" dirty="0">
          <w:rFonts w:ascii="Times New Roman" w:hAnsi="Times New Roman" w:cs="Times New Roman"/>
          <w:color w:val="231F20"/>
          <w:spacing w:val="11"/>
          <w:sz w:val="16"/>
          <w:szCs w:val="16"/>
          <w:lang w:val="cs-CZ"/>
        </w:rPr>
        <w:t>  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obch	</w:t>
      </w:r>
      <w:r>
        <w:rPr baseline="0" dirty="0">
          <w:rFonts w:ascii="Times New Roman" w:hAnsi="Times New Roman" w:cs="Times New Roman"/>
          <w:color w:val="231F20"/>
          <w:spacing w:val="-12"/>
          <w:sz w:val="16"/>
          <w:szCs w:val="16"/>
          <w:lang w:val="cs-CZ"/>
        </w:rPr>
        <w:t>odn□mi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podm□n )mi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ne!pr)ven6%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)v?)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 nich	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v2p&amp;8v)j□c□%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se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ř□d□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př□s&amp;!?n8mi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!st)noven□m</w:t>
      </w:r>
      <w:r>
        <w:rPr baseline="0" dirty="0">
          <w:rFonts w:ascii="Times New Roman" w:hAnsi="Times New Roman" w:cs="Times New Roman"/>
          <w:color w:val="231F20"/>
          <w:spacing w:val="2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ob5)ns 6h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	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zá on□ !%</w:t>
      </w:r>
      <w:r>
        <w:rPr baseline="0" dirty="0">
          <w:rFonts w:ascii="Times New Roman" w:hAnsi="Times New Roman" w:cs="Times New Roman"/>
          <w:color w:val="231F20"/>
          <w:spacing w:val="31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př□p)dnE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ost)tn□mi so!visej□c□mi právn□mi předpis2.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42"/>
          <w:tab w:val="left" w:pos="3714"/>
        </w:tabs>
        <w:spacing w:before="60" w:after="0" w:line="146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2. </w:t>
      </w:r>
      <w:r>
        <w:rPr baseline="0" dirty="0">
          <w:rFonts w:ascii="Arial" w:hAnsi="Arial" w:cs="Arial"/>
          <w:color w:val="231F20"/>
          <w:spacing w:val="16"/>
          <w:sz w:val="16"/>
          <w:szCs w:val="16"/>
          <w:lang w:val="cs-CZ"/>
        </w:rPr>
        <w:t>□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Objednáv )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)</w:t>
      </w:r>
      <w:r>
        <w:rPr baseline="0" dirty="0">
          <w:rFonts w:ascii="Times New Roman" w:hAnsi="Times New Roman" w:cs="Times New Roman"/>
          <w:color w:val="231F20"/>
          <w:spacing w:val="3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v?eobecn6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obch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odn□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podm□n 2</w:t>
      </w:r>
      <w:r>
        <w:rPr baseline="0" dirty="0">
          <w:rFonts w:ascii="Times New Roman" w:hAnsi="Times New Roman" w:cs="Times New Roman"/>
          <w:color w:val="231F20"/>
          <w:spacing w:val="39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moh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o!</w:t>
      </w:r>
      <w:r>
        <w:rPr baseline="0" dirty="0">
          <w:rFonts w:ascii="Times New Roman" w:hAnsi="Times New Roman" w:cs="Times New Roman"/>
          <w:color w:val="231F20"/>
          <w:spacing w:val="36"/>
          <w:sz w:val="16"/>
          <w:szCs w:val="16"/>
          <w:lang w:val="cs-CZ"/>
        </w:rPr>
        <w:t> </w:t>
      </w:r>
      <w:r>
        <w:rPr baseline="0" dirty="0">
          <w:rFonts w:ascii="Times New Roman" w:hAnsi="Times New Roman" w:cs="Times New Roman"/>
          <w:color w:val="231F20"/>
          <w:spacing w:val="-6"/>
          <w:sz w:val="16"/>
          <w:szCs w:val="16"/>
          <w:lang w:val="cs-CZ"/>
        </w:rPr>
        <w:t>b8t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6" w:lineRule="exact"/>
        <w:ind w:left="283" w:right="0" w:firstLine="0"/>
      </w:pPr>
      <w:r/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mEnEn2 po!ze p□semno! Gormo!.   </w:t>
      </w:r>
      <w:r/>
    </w:p>
    <w:p>
      <w:pPr>
        <w:spacing w:after="2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55"/>
        </w:tabs>
        <w:spacing w:before="0" w:after="0" w:line="147" w:lineRule="exact"/>
        <w:ind w:left="1643" w:right="0" w:firstLine="0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HIPOS s□r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□o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50"/>
        </w:tabs>
        <w:spacing w:before="60" w:after="0" w:line="147" w:lineRule="exact"/>
        <w:ind w:left="1015" w:right="0" w:firstLine="0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I3K□ (la5'&amp;7r	</w:t>
      </w:r>
      <w:r>
        <w:rPr baseline="0" dirty="0">
          <w:rFonts w:ascii="Times New Roman" w:hAnsi="Times New Roman" w:cs="Times New Roman"/>
          <w:b/>
          <w:bCs/>
          <w:color w:val="231F20"/>
          <w:spacing w:val="-9"/>
          <w:sz w:val="16"/>
          <w:szCs w:val="16"/>
          <w:lang w:val="cs-CZ"/>
        </w:rPr>
        <w:t> /alo49, ?%53at%l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140" w:space="666"/>
            <w:col w:w="4245" w:space="0"/>
          </w:cols>
          <w:docGrid w:linePitch="360"/>
        </w:sectPr>
        <w:spacing w:before="0" w:after="0" w:line="181" w:lineRule="exact"/>
        <w:ind w:left="4036" w:right="0" w:firstLine="0"/>
      </w:pPr>
      <w:r/>
      <w:r>
        <w:rPr baseline="0" dirty="0">
          <w:rFonts w:ascii="Times New Roman" w:hAnsi="Times New Roman" w:cs="Times New Roman"/>
          <w:color w:val="231F20"/>
          <w:spacing w:val="-22"/>
          <w:sz w:val="20"/>
          <w:szCs w:val="20"/>
          <w:lang w:val="cs-CZ"/>
        </w:rPr>
        <w:t>#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63" behindDoc="0" locked="0" layoutInCell="1" allowOverlap="1">
            <wp:simplePos x="0" y="0"/>
            <wp:positionH relativeFrom="page">
              <wp:posOffset>4154119</wp:posOffset>
            </wp:positionH>
            <wp:positionV relativeFrom="paragraph">
              <wp:posOffset>191543</wp:posOffset>
            </wp:positionV>
            <wp:extent cx="18287" cy="18287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18287"/>
                    </a:xfrm>
                    <a:custGeom>
                      <a:rect l="l" t="t" r="r" b="b"/>
                      <a:pathLst>
                        <a:path w="76200" h="76200">
                          <a:moveTo>
                            <a:pt x="0" y="76200"/>
                          </a:moveTo>
                          <a:lnTo>
                            <a:pt x="76200" y="76200"/>
                          </a:lnTo>
                          <a:lnTo>
                            <a:pt x="76200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4172407</wp:posOffset>
            </wp:positionH>
            <wp:positionV relativeFrom="paragraph">
              <wp:posOffset>191543</wp:posOffset>
            </wp:positionV>
            <wp:extent cx="1252621" cy="18287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2621" cy="18287"/>
                    </a:xfrm>
                    <a:custGeom>
                      <a:rect l="l" t="t" r="r" b="b"/>
                      <a:pathLst>
                        <a:path w="5219255" h="76200">
                          <a:moveTo>
                            <a:pt x="0" y="76200"/>
                          </a:moveTo>
                          <a:lnTo>
                            <a:pt x="5219255" y="76200"/>
                          </a:lnTo>
                          <a:lnTo>
                            <a:pt x="5219255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5425043</wp:posOffset>
            </wp:positionH>
            <wp:positionV relativeFrom="paragraph">
              <wp:posOffset>191543</wp:posOffset>
            </wp:positionV>
            <wp:extent cx="18276" cy="18287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76" cy="18287"/>
                    </a:xfrm>
                    <a:custGeom>
                      <a:rect l="l" t="t" r="r" b="b"/>
                      <a:pathLst>
                        <a:path w="76151" h="76200">
                          <a:moveTo>
                            <a:pt x="0" y="76200"/>
                          </a:moveTo>
                          <a:lnTo>
                            <a:pt x="76151" y="76200"/>
                          </a:lnTo>
                          <a:lnTo>
                            <a:pt x="76151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5443301</wp:posOffset>
            </wp:positionH>
            <wp:positionV relativeFrom="paragraph">
              <wp:posOffset>191543</wp:posOffset>
            </wp:positionV>
            <wp:extent cx="1251085" cy="18287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1085" cy="18287"/>
                    </a:xfrm>
                    <a:custGeom>
                      <a:rect l="l" t="t" r="r" b="b"/>
                      <a:pathLst>
                        <a:path w="5212855" h="76200">
                          <a:moveTo>
                            <a:pt x="0" y="76200"/>
                          </a:moveTo>
                          <a:lnTo>
                            <a:pt x="5212855" y="76200"/>
                          </a:lnTo>
                          <a:lnTo>
                            <a:pt x="5212855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730"/>
          <w:tab w:val="left" w:pos="2743"/>
          <w:tab w:val="left" w:pos="2976"/>
          <w:tab w:val="left" w:pos="3612"/>
          <w:tab w:val="left" w:pos="6563"/>
          <w:tab w:val="left" w:pos="7235"/>
          <w:tab w:val="left" w:pos="8399"/>
          <w:tab w:val="left" w:pos="9410"/>
        </w:tabs>
        <w:spacing w:before="208" w:after="0" w:line="147" w:lineRule="exact"/>
        <w:ind w:left="1018" w:right="0" w:firstLine="0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HIPOS s□r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□o 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Jar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oslava Pr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□chv 1682/1, 434 01 Most 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IČ: 602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14! 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"IČ: #$602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14!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3220"/>
          <w:tab w:val="left" w:pos="3767"/>
          <w:tab w:val="left" w:pos="4261"/>
          <w:tab w:val="left" w:pos="5739"/>
          <w:tab w:val="left" w:pos="6603"/>
        </w:tabs>
        <w:spacing w:before="80" w:after="0" w:line="147" w:lineRule="exact"/>
        <w:ind w:left="1022" w:right="0" w:firstLine="0"/>
      </w:pPr>
      <w:r/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t%l</w:t>
      </w:r>
      <w:r>
        <w:rPr baseline="0" dirty="0">
          <w:rFonts w:ascii="Times New Roman" w:hAnsi="Times New Roman" w:cs="Times New Roman"/>
          <w:b/>
          <w:bCs/>
          <w:color w:val="231F20"/>
          <w:spacing w:val="19"/>
          <w:sz w:val="16"/>
          <w:szCs w:val="16"/>
          <w:lang w:val="cs-CZ"/>
        </w:rPr>
        <w:t>: 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604 112 122 	</w:t>
      </w:r>
      <w:r>
        <w:rPr baseline="0" dirty="0">
          <w:rFonts w:ascii="Times New Roman" w:hAnsi="Times New Roman" w:cs="Times New Roman"/>
          <w:b/>
          <w:bCs/>
          <w:color w:val="231F20"/>
          <w:sz w:val="16"/>
          <w:szCs w:val="16"/>
          <w:lang w:val="cs-CZ"/>
        </w:rPr>
        <w:t>%&amp;a'l: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 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iposGh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ipos.cz 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7ápis v Obch	</w:t>
      </w:r>
      <w:r>
        <w:rPr baseline="0" dirty="0">
          <w:rFonts w:ascii="Times New Roman" w:hAnsi="Times New Roman" w:cs="Times New Roman"/>
          <w:color w:val="231F20"/>
          <w:sz w:val="16"/>
          <w:szCs w:val="16"/>
          <w:lang w:val="cs-CZ"/>
        </w:rPr>
        <w:t>odn□m rejstř□ ! dne ".#.1$$4% odd□&amp; '% v&amp;o( ) 640*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8" Type="http://schemas.openxmlformats.org/officeDocument/2006/relationships/image" Target="media/image100.png"/><Relationship Id="rId116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2025-08-28T11:10:58Z</dcterms:created>
  <dcterms:modified xsi:type="dcterms:W3CDTF">2025-08-28T11:10:58Z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