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57EE" w14:textId="77777777" w:rsidR="00E02EE9" w:rsidRPr="00010C44" w:rsidRDefault="00E02EE9" w:rsidP="00693EF6">
      <w:pPr>
        <w:spacing w:after="40" w:line="280" w:lineRule="exact"/>
        <w:ind w:left="425"/>
        <w:jc w:val="right"/>
      </w:pPr>
      <w:r w:rsidRPr="00010C44">
        <w:rPr>
          <w:noProof/>
        </w:rPr>
        <w:drawing>
          <wp:anchor distT="0" distB="0" distL="114300" distR="114300" simplePos="0" relativeHeight="251659264" behindDoc="1" locked="0" layoutInCell="1" allowOverlap="1" wp14:anchorId="1E5D819F" wp14:editId="04427819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C44">
        <w:t xml:space="preserve">web: </w:t>
      </w:r>
      <w:hyperlink r:id="rId8" w:history="1">
        <w:r w:rsidRPr="00010C44">
          <w:rPr>
            <w:rStyle w:val="Hypertextovodkaz"/>
            <w:color w:val="auto"/>
            <w:u w:val="none"/>
          </w:rPr>
          <w:t>www.sups.cz</w:t>
        </w:r>
      </w:hyperlink>
    </w:p>
    <w:p w14:paraId="12BCF857" w14:textId="77777777" w:rsidR="00E02EE9" w:rsidRPr="00010C44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010C44">
        <w:t>e-mail: info@sups.cz</w:t>
      </w:r>
    </w:p>
    <w:p w14:paraId="768FE1E4" w14:textId="77777777" w:rsidR="0047325E" w:rsidRPr="00010C44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010C44">
        <w:t>Žižkovo náměstí 1300/1, 130 00 Praha 3</w:t>
      </w:r>
      <w:r w:rsidRPr="00010C44">
        <w:tab/>
        <w:t xml:space="preserve"> tel.: 226 523 305, 226 523 303</w:t>
      </w:r>
    </w:p>
    <w:p w14:paraId="08D9E231" w14:textId="77777777" w:rsidR="00E02EE9" w:rsidRPr="00010C44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010C44">
        <w:t xml:space="preserve"> </w:t>
      </w:r>
    </w:p>
    <w:p w14:paraId="29C716BE" w14:textId="77777777" w:rsidR="00DA4AD3" w:rsidRPr="00010C44" w:rsidRDefault="00DA4AD3" w:rsidP="002C1C3D">
      <w:pPr>
        <w:ind w:left="6120" w:firstLine="360"/>
      </w:pPr>
    </w:p>
    <w:p w14:paraId="55C03F8E" w14:textId="2B19D3AA" w:rsidR="00BE3611" w:rsidRPr="00010C44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010C44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010C44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E01058" w:rsidRPr="00010C44">
        <w:rPr>
          <w:rFonts w:ascii="Arial Narrow" w:eastAsia="MS Mincho" w:hAnsi="Arial Narrow"/>
          <w:bCs/>
          <w:sz w:val="24"/>
          <w:szCs w:val="24"/>
        </w:rPr>
        <w:t>27. srpna 202</w:t>
      </w:r>
      <w:r w:rsidR="00202E94" w:rsidRPr="00010C44">
        <w:rPr>
          <w:rFonts w:ascii="Arial Narrow" w:eastAsia="MS Mincho" w:hAnsi="Arial Narrow"/>
          <w:bCs/>
          <w:sz w:val="24"/>
          <w:szCs w:val="24"/>
        </w:rPr>
        <w:t>5</w:t>
      </w:r>
      <w:r w:rsidR="006E7D5E" w:rsidRPr="00010C44">
        <w:rPr>
          <w:rFonts w:ascii="Arial Narrow" w:eastAsia="MS Mincho" w:hAnsi="Arial Narrow"/>
          <w:bCs/>
          <w:sz w:val="24"/>
          <w:szCs w:val="24"/>
        </w:rPr>
        <w:tab/>
      </w:r>
      <w:r w:rsidR="00DA0103" w:rsidRPr="00010C44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5060791" wp14:editId="535CE6CB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54978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1DE0490D" w14:textId="77777777" w:rsidR="001F6738" w:rsidRPr="00891E6C" w:rsidRDefault="00347409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QUENTIN spol. s r.o.</w:t>
                            </w:r>
                          </w:p>
                          <w:p w14:paraId="405F4400" w14:textId="77777777" w:rsidR="001F6738" w:rsidRDefault="00347409" w:rsidP="006E7D5E">
                            <w:r>
                              <w:t>Sokolovská 100/94</w:t>
                            </w:r>
                          </w:p>
                          <w:p w14:paraId="21C08A65" w14:textId="77777777" w:rsidR="001F6738" w:rsidRPr="00E16B0D" w:rsidRDefault="00347409" w:rsidP="006E7D5E">
                            <w:r>
                              <w:t>186 00 Praha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1F6738" w:rsidRPr="00891E6C" w:rsidRDefault="00347409" w:rsidP="006E7D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QUENTIN spol. s r.o.</w:t>
                      </w:r>
                    </w:p>
                    <w:p w:rsidR="001F6738" w:rsidRDefault="00347409" w:rsidP="006E7D5E">
                      <w:r>
                        <w:t>Sokolovská 100/94</w:t>
                      </w:r>
                    </w:p>
                    <w:p w:rsidR="001F6738" w:rsidRPr="00E16B0D" w:rsidRDefault="00347409" w:rsidP="006E7D5E">
                      <w:r>
                        <w:t>186 00 Praha 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52FDD5" w14:textId="77777777" w:rsidR="00891E6C" w:rsidRPr="00010C44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9E0A6A6" w14:textId="77777777" w:rsidR="00891E6C" w:rsidRPr="00010C44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A661914" w14:textId="516865DE" w:rsidR="00750AA3" w:rsidRPr="00010C44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010C44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202E94" w:rsidRPr="00010C44">
        <w:rPr>
          <w:rFonts w:ascii="Arial Narrow" w:eastAsia="MS Mincho" w:hAnsi="Arial Narrow"/>
          <w:bCs/>
          <w:sz w:val="24"/>
          <w:szCs w:val="24"/>
        </w:rPr>
        <w:t>280</w:t>
      </w:r>
      <w:r w:rsidR="00E01058" w:rsidRPr="00010C44">
        <w:rPr>
          <w:rFonts w:ascii="Arial Narrow" w:eastAsia="MS Mincho" w:hAnsi="Arial Narrow"/>
          <w:bCs/>
          <w:sz w:val="24"/>
          <w:szCs w:val="24"/>
        </w:rPr>
        <w:t>/202</w:t>
      </w:r>
      <w:r w:rsidR="00202E94" w:rsidRPr="00010C44">
        <w:rPr>
          <w:rFonts w:ascii="Arial Narrow" w:eastAsia="MS Mincho" w:hAnsi="Arial Narrow"/>
          <w:bCs/>
          <w:sz w:val="24"/>
          <w:szCs w:val="24"/>
        </w:rPr>
        <w:t>5</w:t>
      </w:r>
    </w:p>
    <w:p w14:paraId="49DCE7E3" w14:textId="77777777" w:rsidR="00750AA3" w:rsidRPr="00010C44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AB8BE37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C661A26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14:paraId="5405F94C" w14:textId="77777777" w:rsidR="00347409" w:rsidRPr="00010C44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>480 ks Adobe CC ALL APPS MP ML (+CZ) EDU RENEWAL K-12, NAMED (12 měsíců).</w:t>
      </w:r>
    </w:p>
    <w:p w14:paraId="0439BC1E" w14:textId="77777777" w:rsidR="00347409" w:rsidRPr="00010C44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5F286C4" w14:textId="7992BDBD" w:rsidR="00347409" w:rsidRPr="00010C44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>Termín dod</w:t>
      </w:r>
      <w:r w:rsidR="00E01058" w:rsidRPr="00010C44">
        <w:rPr>
          <w:rFonts w:ascii="Arial Narrow" w:eastAsia="MS Mincho" w:hAnsi="Arial Narrow"/>
          <w:bCs/>
          <w:sz w:val="24"/>
          <w:szCs w:val="24"/>
        </w:rPr>
        <w:t>ání:</w:t>
      </w:r>
      <w:r w:rsidR="00E01058" w:rsidRPr="00010C44">
        <w:rPr>
          <w:rFonts w:ascii="Arial Narrow" w:eastAsia="MS Mincho" w:hAnsi="Arial Narrow"/>
          <w:bCs/>
          <w:sz w:val="24"/>
          <w:szCs w:val="24"/>
        </w:rPr>
        <w:tab/>
      </w:r>
      <w:r w:rsidR="00E01058" w:rsidRPr="00010C44">
        <w:rPr>
          <w:rFonts w:ascii="Arial Narrow" w:eastAsia="MS Mincho" w:hAnsi="Arial Narrow"/>
          <w:bCs/>
          <w:sz w:val="24"/>
          <w:szCs w:val="24"/>
        </w:rPr>
        <w:tab/>
      </w:r>
      <w:r w:rsidR="00E01058" w:rsidRPr="00010C44">
        <w:rPr>
          <w:rFonts w:ascii="Arial Narrow" w:eastAsia="MS Mincho" w:hAnsi="Arial Narrow"/>
          <w:bCs/>
          <w:sz w:val="24"/>
          <w:szCs w:val="24"/>
        </w:rPr>
        <w:tab/>
        <w:t>do konce měsíce září 202</w:t>
      </w:r>
      <w:r w:rsidR="00202E94" w:rsidRPr="00010C44">
        <w:rPr>
          <w:rFonts w:ascii="Arial Narrow" w:eastAsia="MS Mincho" w:hAnsi="Arial Narrow"/>
          <w:bCs/>
          <w:sz w:val="24"/>
          <w:szCs w:val="24"/>
        </w:rPr>
        <w:t>5</w:t>
      </w:r>
    </w:p>
    <w:p w14:paraId="3428EC10" w14:textId="77777777" w:rsidR="00347409" w:rsidRPr="00010C44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>Kontaktní osoba pro objednávku</w:t>
      </w:r>
      <w:r w:rsidRPr="00010C44">
        <w:rPr>
          <w:rFonts w:ascii="Arial Narrow" w:eastAsia="MS Mincho" w:hAnsi="Arial Narrow"/>
          <w:bCs/>
          <w:sz w:val="24"/>
          <w:szCs w:val="24"/>
        </w:rPr>
        <w:tab/>
      </w:r>
      <w:r w:rsidRPr="00010C44">
        <w:rPr>
          <w:rFonts w:ascii="Arial Narrow" w:eastAsia="MS Mincho" w:hAnsi="Arial Narrow"/>
          <w:bCs/>
          <w:sz w:val="24"/>
          <w:szCs w:val="24"/>
          <w:highlight w:val="black"/>
        </w:rPr>
        <w:t xml:space="preserve">Jan Kříha, </w:t>
      </w:r>
      <w:hyperlink r:id="rId9" w:history="1">
        <w:r w:rsidRPr="00010C44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jan.kriha@sups.cz</w:t>
        </w:r>
      </w:hyperlink>
      <w:r w:rsidRPr="00010C44">
        <w:rPr>
          <w:rFonts w:ascii="Arial Narrow" w:eastAsia="MS Mincho" w:hAnsi="Arial Narrow"/>
          <w:bCs/>
          <w:sz w:val="24"/>
          <w:szCs w:val="24"/>
          <w:highlight w:val="black"/>
        </w:rPr>
        <w:t>, tel.: 602 126 628</w:t>
      </w:r>
    </w:p>
    <w:p w14:paraId="20F4FA01" w14:textId="77777777" w:rsidR="00347409" w:rsidRPr="00010C44" w:rsidRDefault="0034740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127CA2F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E845467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55A6B97A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782650CA" w14:textId="77777777" w:rsidR="00D75FFB" w:rsidRPr="00010C44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010C44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10" w:history="1">
        <w:r w:rsidR="0035407D" w:rsidRPr="00010C44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010C44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010C44">
        <w:rPr>
          <w:rFonts w:ascii="Arial Narrow" w:eastAsia="MS Mincho" w:hAnsi="Arial Narrow"/>
          <w:bCs/>
          <w:sz w:val="24"/>
          <w:szCs w:val="24"/>
        </w:rPr>
        <w:t>nění v </w:t>
      </w:r>
      <w:r w:rsidRPr="00010C44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14:paraId="70F63C8E" w14:textId="77777777" w:rsidR="00D75FFB" w:rsidRPr="00010C44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010C44">
        <w:rPr>
          <w:rFonts w:ascii="Arial Narrow" w:eastAsia="MS Mincho" w:hAnsi="Arial Narrow"/>
          <w:bCs/>
          <w:sz w:val="24"/>
          <w:szCs w:val="24"/>
        </w:rPr>
        <w:t>u</w:t>
      </w:r>
      <w:r w:rsidRPr="00010C44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010C44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010C44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14:paraId="317E186F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D7C361C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14:paraId="3134BD92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4F594502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2EB935B2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124DAA95" w14:textId="77777777" w:rsidR="00750AA3" w:rsidRPr="00010C44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010C44">
        <w:rPr>
          <w:rFonts w:ascii="Arial Narrow" w:eastAsia="MS Mincho" w:hAnsi="Arial Narrow"/>
          <w:bCs/>
          <w:sz w:val="24"/>
          <w:szCs w:val="24"/>
        </w:rPr>
        <w:t>Za vedení školy</w:t>
      </w:r>
    </w:p>
    <w:p w14:paraId="4895E374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3943C45D" w14:textId="77777777" w:rsidR="00750AA3" w:rsidRPr="00010C44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14:paraId="6185CD88" w14:textId="6ABB2046" w:rsidR="00010C44" w:rsidRPr="00010C44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010C44">
        <w:rPr>
          <w:rFonts w:eastAsia="MS Mincho" w:cs="Courier New"/>
          <w:bCs/>
        </w:rPr>
        <w:tab/>
      </w:r>
      <w:r w:rsidR="00010C44" w:rsidRPr="00010C44">
        <w:rPr>
          <w:rFonts w:eastAsia="MS Mincho" w:cs="Courier New"/>
          <w:bCs/>
          <w:sz w:val="72"/>
          <w:szCs w:val="72"/>
          <w:highlight w:val="black"/>
        </w:rPr>
        <w:t>AAAAAAA</w:t>
      </w:r>
    </w:p>
    <w:p w14:paraId="77D0FAD9" w14:textId="652AD6B6" w:rsidR="00750AA3" w:rsidRPr="00010C44" w:rsidRDefault="00010C44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</w:r>
      <w:r w:rsidR="00750AA3" w:rsidRPr="00010C44">
        <w:rPr>
          <w:rFonts w:eastAsia="MS Mincho" w:cs="Courier New"/>
          <w:bCs/>
          <w:highlight w:val="black"/>
        </w:rPr>
        <w:t>Mgr. Pavel Kovářík</w:t>
      </w:r>
    </w:p>
    <w:p w14:paraId="27345995" w14:textId="77777777" w:rsidR="006E7D5E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  <w:r w:rsidRPr="00010C44">
        <w:rPr>
          <w:rFonts w:eastAsia="MS Mincho" w:cs="Courier New"/>
          <w:bCs/>
          <w:sz w:val="22"/>
          <w:szCs w:val="22"/>
        </w:rPr>
        <w:tab/>
        <w:t>ředitel školy</w:t>
      </w:r>
    </w:p>
    <w:p w14:paraId="7E49B75C" w14:textId="77777777" w:rsidR="00010C44" w:rsidRDefault="00010C44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09754E1A" w14:textId="77777777" w:rsidR="00010C44" w:rsidRDefault="00010C44" w:rsidP="00C81728">
      <w:pPr>
        <w:tabs>
          <w:tab w:val="center" w:pos="6840"/>
        </w:tabs>
        <w:ind w:right="72" w:firstLine="426"/>
        <w:rPr>
          <w:rFonts w:eastAsia="MS Mincho" w:cs="Courier New"/>
          <w:bCs/>
          <w:sz w:val="22"/>
          <w:szCs w:val="22"/>
        </w:rPr>
      </w:pPr>
    </w:p>
    <w:p w14:paraId="0B68FA50" w14:textId="55578070" w:rsidR="00010C44" w:rsidRPr="00010C44" w:rsidRDefault="00010C44" w:rsidP="00010C44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  <w:sz w:val="72"/>
          <w:szCs w:val="72"/>
        </w:rPr>
      </w:pPr>
      <w:r w:rsidRPr="00010C44">
        <w:rPr>
          <w:rFonts w:eastAsia="MS Mincho" w:cs="Courier New"/>
          <w:bCs/>
        </w:rPr>
        <w:tab/>
      </w:r>
      <w:r w:rsidRPr="00010C44">
        <w:rPr>
          <w:rFonts w:eastAsia="MS Mincho" w:cs="Courier New"/>
          <w:bCs/>
          <w:sz w:val="72"/>
          <w:szCs w:val="72"/>
          <w:highlight w:val="black"/>
        </w:rPr>
        <w:t>AAAAAA</w:t>
      </w:r>
    </w:p>
    <w:p w14:paraId="2066662F" w14:textId="7EC5F585" w:rsidR="00010C44" w:rsidRPr="00010C44" w:rsidRDefault="00010C44" w:rsidP="00010C44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</w:p>
    <w:sectPr w:rsidR="00010C44" w:rsidRPr="00010C44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CC0A" w14:textId="77777777" w:rsidR="00AF5E0B" w:rsidRDefault="00AF5E0B" w:rsidP="00740F8C">
      <w:r>
        <w:separator/>
      </w:r>
    </w:p>
  </w:endnote>
  <w:endnote w:type="continuationSeparator" w:id="0">
    <w:p w14:paraId="1A4BCDC7" w14:textId="77777777" w:rsidR="00AF5E0B" w:rsidRDefault="00AF5E0B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5255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E83843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F862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75F5B1B2" w14:textId="77777777" w:rsidR="0087374A" w:rsidRDefault="0087374A" w:rsidP="0087374A">
    <w:pPr>
      <w:pStyle w:val="Zpat"/>
      <w:ind w:right="360"/>
    </w:pPr>
  </w:p>
  <w:p w14:paraId="6DAF01A8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86C1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4D116BDC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EE83" w14:textId="77777777" w:rsidR="00AF5E0B" w:rsidRDefault="00AF5E0B" w:rsidP="00740F8C">
      <w:r>
        <w:separator/>
      </w:r>
    </w:p>
  </w:footnote>
  <w:footnote w:type="continuationSeparator" w:id="0">
    <w:p w14:paraId="7D4D91FB" w14:textId="77777777" w:rsidR="00AF5E0B" w:rsidRDefault="00AF5E0B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09"/>
    <w:rsid w:val="00010C44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2E94"/>
    <w:rsid w:val="0020756B"/>
    <w:rsid w:val="002105D7"/>
    <w:rsid w:val="002169A1"/>
    <w:rsid w:val="00221558"/>
    <w:rsid w:val="002248A6"/>
    <w:rsid w:val="00276C12"/>
    <w:rsid w:val="0028135E"/>
    <w:rsid w:val="002C1C3D"/>
    <w:rsid w:val="002D3C7B"/>
    <w:rsid w:val="00312B56"/>
    <w:rsid w:val="003343C8"/>
    <w:rsid w:val="00347409"/>
    <w:rsid w:val="00347922"/>
    <w:rsid w:val="0035407D"/>
    <w:rsid w:val="00384570"/>
    <w:rsid w:val="003964F6"/>
    <w:rsid w:val="003A3F6C"/>
    <w:rsid w:val="003B0D12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1333"/>
    <w:rsid w:val="00A6562F"/>
    <w:rsid w:val="00A65CF0"/>
    <w:rsid w:val="00A83C08"/>
    <w:rsid w:val="00A944B5"/>
    <w:rsid w:val="00A95224"/>
    <w:rsid w:val="00AA35BB"/>
    <w:rsid w:val="00AC25B4"/>
    <w:rsid w:val="00AC45FD"/>
    <w:rsid w:val="00AE2A37"/>
    <w:rsid w:val="00AE64B0"/>
    <w:rsid w:val="00AF5E0B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1058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15C91F"/>
  <w15:docId w15:val="{6687A424-4B3B-494A-ADBE-8AB02C05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7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varik@sup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kriha@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58170-8F88-4686-992C-717F046C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2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2024-08-27T11:02:00Z</cp:lastPrinted>
  <dcterms:created xsi:type="dcterms:W3CDTF">2025-08-27T09:44:00Z</dcterms:created>
  <dcterms:modified xsi:type="dcterms:W3CDTF">2025-08-27T09:44:00Z</dcterms:modified>
</cp:coreProperties>
</file>