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651C" w14:textId="77777777" w:rsidR="002A3756" w:rsidRPr="00F32B2E" w:rsidRDefault="002A3756">
      <w:pPr>
        <w:pStyle w:val="Nadpis1"/>
      </w:pPr>
      <w:r w:rsidRPr="00F32B2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A3756" w:rsidRPr="00F32B2E" w14:paraId="347F733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5B6A5" w14:textId="77777777" w:rsidR="002A3756" w:rsidRPr="00F32B2E" w:rsidRDefault="002A375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32B2E">
              <w:rPr>
                <w:rFonts w:ascii="Arial" w:hAnsi="Arial" w:cs="Arial"/>
                <w:b/>
                <w:bCs/>
              </w:rPr>
              <w:t>ODBĚRATEL:</w:t>
            </w:r>
          </w:p>
          <w:p w14:paraId="5A3C98C1" w14:textId="77777777" w:rsidR="002A3756" w:rsidRPr="00F32B2E" w:rsidRDefault="002A3756">
            <w:pPr>
              <w:rPr>
                <w:rFonts w:ascii="Arial" w:hAnsi="Arial" w:cs="Arial"/>
                <w:b/>
                <w:bCs/>
              </w:rPr>
            </w:pPr>
          </w:p>
          <w:p w14:paraId="61BD0285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Okresní soud v Chomutově</w:t>
            </w:r>
          </w:p>
          <w:p w14:paraId="2B16A36D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Na Příkopech 663</w:t>
            </w:r>
          </w:p>
          <w:p w14:paraId="1E8850C9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430 01 Chomutov</w:t>
            </w:r>
          </w:p>
          <w:p w14:paraId="6E8FEDBB" w14:textId="77777777" w:rsidR="002A3756" w:rsidRPr="00F32B2E" w:rsidRDefault="002A3756">
            <w:pPr>
              <w:rPr>
                <w:rFonts w:ascii="Arial" w:hAnsi="Arial" w:cs="Arial"/>
              </w:rPr>
            </w:pPr>
          </w:p>
          <w:p w14:paraId="22A02069" w14:textId="06D45420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Účet: </w:t>
            </w:r>
            <w:proofErr w:type="spellStart"/>
            <w:r w:rsidR="00F32B2E">
              <w:rPr>
                <w:rFonts w:ascii="Arial" w:hAnsi="Arial" w:cs="Arial"/>
              </w:rPr>
              <w:t>xxxxxxxxxx</w:t>
            </w:r>
            <w:proofErr w:type="spellEnd"/>
            <w:r w:rsidRPr="00F32B2E">
              <w:rPr>
                <w:rFonts w:ascii="Arial" w:hAnsi="Arial" w:cs="Arial"/>
              </w:rPr>
              <w:t xml:space="preserve"> / </w:t>
            </w:r>
            <w:proofErr w:type="spellStart"/>
            <w:r w:rsidR="00F32B2E">
              <w:rPr>
                <w:rFonts w:ascii="Arial" w:hAnsi="Arial" w:cs="Arial"/>
              </w:rPr>
              <w:t>xxxx</w:t>
            </w:r>
            <w:proofErr w:type="spellEnd"/>
          </w:p>
          <w:p w14:paraId="7408312F" w14:textId="77777777" w:rsidR="002A3756" w:rsidRPr="00F32B2E" w:rsidRDefault="002A3756">
            <w:pPr>
              <w:rPr>
                <w:rFonts w:ascii="Arial" w:hAnsi="Arial" w:cs="Arial"/>
              </w:rPr>
            </w:pPr>
          </w:p>
          <w:p w14:paraId="7953DE7E" w14:textId="77777777" w:rsidR="002A3756" w:rsidRPr="00F32B2E" w:rsidRDefault="002A3756">
            <w:pPr>
              <w:rPr>
                <w:rFonts w:ascii="Arial" w:hAnsi="Arial" w:cs="Arial"/>
                <w:b/>
                <w:bCs/>
              </w:rPr>
            </w:pPr>
            <w:r w:rsidRPr="00F32B2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8B82E2" w14:textId="77777777" w:rsidR="002A3756" w:rsidRPr="00F32B2E" w:rsidRDefault="002A3756">
            <w:pPr>
              <w:spacing w:before="60"/>
              <w:rPr>
                <w:rFonts w:ascii="Arial" w:hAnsi="Arial" w:cs="Arial"/>
              </w:rPr>
            </w:pPr>
            <w:proofErr w:type="gramStart"/>
            <w:r w:rsidRPr="00F32B2E">
              <w:rPr>
                <w:rFonts w:ascii="Arial" w:hAnsi="Arial" w:cs="Arial"/>
                <w:b/>
                <w:bCs/>
              </w:rPr>
              <w:t xml:space="preserve">IČ:  </w:t>
            </w:r>
            <w:r w:rsidRPr="00F32B2E">
              <w:rPr>
                <w:rFonts w:ascii="Arial" w:hAnsi="Arial" w:cs="Arial"/>
              </w:rPr>
              <w:t>00024848</w:t>
            </w:r>
            <w:proofErr w:type="gramEnd"/>
          </w:p>
          <w:p w14:paraId="0028DC5E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AA178" w14:textId="77777777" w:rsidR="002A3756" w:rsidRPr="00F32B2E" w:rsidRDefault="002A3756">
            <w:pPr>
              <w:spacing w:before="60"/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Číslo objednávky: </w:t>
            </w:r>
          </w:p>
          <w:p w14:paraId="59314F96" w14:textId="77777777" w:rsidR="002A3756" w:rsidRPr="00F32B2E" w:rsidRDefault="002A3756">
            <w:pPr>
              <w:spacing w:before="60"/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2025 / OBJ / 108</w:t>
            </w:r>
          </w:p>
          <w:p w14:paraId="53C7114C" w14:textId="77777777" w:rsidR="002A3756" w:rsidRPr="00F32B2E" w:rsidRDefault="002A3756">
            <w:pPr>
              <w:rPr>
                <w:rFonts w:ascii="Arial" w:hAnsi="Arial" w:cs="Arial"/>
              </w:rPr>
            </w:pPr>
          </w:p>
          <w:p w14:paraId="16EF685A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Spisová značka:</w:t>
            </w:r>
          </w:p>
          <w:p w14:paraId="79831311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 </w:t>
            </w:r>
          </w:p>
        </w:tc>
      </w:tr>
      <w:tr w:rsidR="002A3756" w:rsidRPr="00F32B2E" w14:paraId="69AB9F2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4623F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Na Příkopech 663</w:t>
            </w:r>
          </w:p>
          <w:p w14:paraId="43E9CD20" w14:textId="77777777" w:rsidR="002A3756" w:rsidRPr="00F32B2E" w:rsidRDefault="002A3756">
            <w:pPr>
              <w:spacing w:after="120"/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B6F0DFA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E78295A" w14:textId="77777777" w:rsidR="002A3756" w:rsidRPr="00F32B2E" w:rsidRDefault="002A3756">
            <w:pPr>
              <w:rPr>
                <w:rFonts w:ascii="Arial" w:hAnsi="Arial" w:cs="Arial"/>
                <w:sz w:val="28"/>
                <w:szCs w:val="28"/>
              </w:rPr>
            </w:pPr>
            <w:r w:rsidRPr="00F32B2E">
              <w:rPr>
                <w:rFonts w:ascii="Arial" w:hAnsi="Arial" w:cs="Arial"/>
              </w:rPr>
              <w:t>IČ: 28711742</w:t>
            </w:r>
          </w:p>
          <w:p w14:paraId="12D75384" w14:textId="77777777" w:rsidR="002A3756" w:rsidRPr="00F32B2E" w:rsidRDefault="002A375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DIČ: </w:t>
            </w:r>
          </w:p>
        </w:tc>
      </w:tr>
      <w:tr w:rsidR="002A3756" w:rsidRPr="00F32B2E" w14:paraId="58708E6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04AD52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67A180D" w14:textId="77777777" w:rsidR="002A3756" w:rsidRPr="00F32B2E" w:rsidRDefault="002A375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F98EE6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ESIMA s.r.o.</w:t>
            </w:r>
          </w:p>
          <w:p w14:paraId="24EC0824" w14:textId="77777777" w:rsidR="002A3756" w:rsidRPr="00F32B2E" w:rsidRDefault="002A3756">
            <w:pPr>
              <w:rPr>
                <w:rFonts w:ascii="Arial" w:hAnsi="Arial" w:cs="Arial"/>
              </w:rPr>
            </w:pPr>
            <w:proofErr w:type="gramStart"/>
            <w:r w:rsidRPr="00F32B2E">
              <w:rPr>
                <w:rFonts w:ascii="Arial" w:hAnsi="Arial" w:cs="Arial"/>
              </w:rPr>
              <w:t>Křimov - Strážky</w:t>
            </w:r>
            <w:proofErr w:type="gramEnd"/>
            <w:r w:rsidRPr="00F32B2E">
              <w:rPr>
                <w:rFonts w:ascii="Arial" w:hAnsi="Arial" w:cs="Arial"/>
              </w:rPr>
              <w:t xml:space="preserve"> 15</w:t>
            </w:r>
          </w:p>
          <w:p w14:paraId="0E0106DA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430 </w:t>
            </w:r>
            <w:proofErr w:type="gramStart"/>
            <w:r w:rsidRPr="00F32B2E">
              <w:rPr>
                <w:rFonts w:ascii="Arial" w:hAnsi="Arial" w:cs="Arial"/>
              </w:rPr>
              <w:t>01  PSČ</w:t>
            </w:r>
            <w:proofErr w:type="gramEnd"/>
          </w:p>
        </w:tc>
      </w:tr>
      <w:tr w:rsidR="002A3756" w:rsidRPr="00F32B2E" w14:paraId="6FA9020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3912E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Datum objednání:</w:t>
            </w:r>
          </w:p>
          <w:p w14:paraId="16B57F69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Datum dodání:</w:t>
            </w:r>
          </w:p>
          <w:p w14:paraId="4BE58F9F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0C3B49B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12.08.2025</w:t>
            </w:r>
          </w:p>
          <w:p w14:paraId="2EF48317" w14:textId="77777777" w:rsidR="002A3756" w:rsidRPr="00F32B2E" w:rsidRDefault="002A3756">
            <w:pPr>
              <w:rPr>
                <w:rFonts w:ascii="Arial" w:hAnsi="Arial" w:cs="Arial"/>
              </w:rPr>
            </w:pPr>
          </w:p>
          <w:p w14:paraId="7555C898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D54BE" w14:textId="77777777" w:rsidR="002A3756" w:rsidRPr="00F32B2E" w:rsidRDefault="002A3756">
            <w:pPr>
              <w:rPr>
                <w:rFonts w:ascii="Arial" w:hAnsi="Arial" w:cs="Arial"/>
              </w:rPr>
            </w:pPr>
          </w:p>
        </w:tc>
      </w:tr>
      <w:tr w:rsidR="002A3756" w:rsidRPr="00F32B2E" w14:paraId="2982D60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38A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Text: </w:t>
            </w:r>
          </w:p>
          <w:p w14:paraId="665A8A5C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 xml:space="preserve">Na základě cenové nabídky ze dne 28. 7. 2025 objednáváme </w:t>
            </w:r>
          </w:p>
          <w:p w14:paraId="3A7AD479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odstranění zjištěného havarijního stavu topení v budově Partyzánská 427 v celkové částce 177 068,98 Kč s DPH.</w:t>
            </w:r>
          </w:p>
          <w:p w14:paraId="1535F2C3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1AEDD48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3C6C0712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758174E" w14:textId="77777777" w:rsidR="002A3756" w:rsidRPr="00F32B2E" w:rsidRDefault="002A37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2A3756" w:rsidRPr="00F32B2E" w14:paraId="7CC2204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A1B25" w14:textId="77777777" w:rsidR="002A3756" w:rsidRPr="00F32B2E" w:rsidRDefault="002A375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32B2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32B2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0284A" w14:textId="77777777" w:rsidR="002A3756" w:rsidRPr="00F32B2E" w:rsidRDefault="002A3756">
            <w:pPr>
              <w:rPr>
                <w:rFonts w:ascii="Arial" w:hAnsi="Arial" w:cs="Arial"/>
                <w:b/>
                <w:bCs/>
              </w:rPr>
            </w:pPr>
            <w:r w:rsidRPr="00F32B2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69485" w14:textId="77777777" w:rsidR="002A3756" w:rsidRPr="00F32B2E" w:rsidRDefault="002A3756">
            <w:pPr>
              <w:rPr>
                <w:rFonts w:ascii="Arial" w:hAnsi="Arial" w:cs="Arial"/>
                <w:b/>
                <w:bCs/>
              </w:rPr>
            </w:pPr>
            <w:r w:rsidRPr="00F32B2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C930C" w14:textId="77777777" w:rsidR="002A3756" w:rsidRPr="00F32B2E" w:rsidRDefault="002A3756">
            <w:pPr>
              <w:rPr>
                <w:rFonts w:ascii="Arial" w:hAnsi="Arial" w:cs="Arial"/>
                <w:b/>
                <w:bCs/>
              </w:rPr>
            </w:pPr>
            <w:r w:rsidRPr="00F32B2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E5E2E39" w14:textId="77777777" w:rsidR="002A3756" w:rsidRPr="00F32B2E" w:rsidRDefault="002A37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A3756" w:rsidRPr="00F32B2E" w14:paraId="254DE0D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E200B1C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57192B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oprava a čištění topného systému v budově Partyzánská 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6D8B52" w14:textId="77777777" w:rsidR="002A3756" w:rsidRPr="00F32B2E" w:rsidRDefault="002A3756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B8696A3" w14:textId="77777777" w:rsidR="002A3756" w:rsidRPr="00F32B2E" w:rsidRDefault="002A375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7B7EBEE" w14:textId="77777777" w:rsidR="002A3756" w:rsidRPr="00F32B2E" w:rsidRDefault="002A3756"/>
    <w:p w14:paraId="25E2D00C" w14:textId="77777777" w:rsidR="002A3756" w:rsidRPr="00F32B2E" w:rsidRDefault="002A375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A3756" w:rsidRPr="00F32B2E" w14:paraId="3636394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3E3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Počet příloh: 0</w:t>
            </w:r>
          </w:p>
          <w:p w14:paraId="798B8F6D" w14:textId="77777777" w:rsidR="002A3756" w:rsidRPr="00F32B2E" w:rsidRDefault="002A37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A4FFD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Vyřizuje:</w:t>
            </w:r>
          </w:p>
          <w:p w14:paraId="78ABA5CD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Telefon:</w:t>
            </w:r>
          </w:p>
          <w:p w14:paraId="6C04A447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F2CE9" w14:textId="62850D4A" w:rsidR="002A3756" w:rsidRPr="00F32B2E" w:rsidRDefault="00F32B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</w:t>
            </w:r>
            <w:proofErr w:type="spellEnd"/>
          </w:p>
          <w:p w14:paraId="0C0A9687" w14:textId="77777777" w:rsidR="002A3756" w:rsidRPr="00F32B2E" w:rsidRDefault="002A3756">
            <w:pPr>
              <w:rPr>
                <w:rFonts w:ascii="Arial" w:hAnsi="Arial" w:cs="Arial"/>
              </w:rPr>
            </w:pPr>
          </w:p>
          <w:p w14:paraId="0D3D6F25" w14:textId="77777777" w:rsidR="002A3756" w:rsidRPr="00F32B2E" w:rsidRDefault="002A3756">
            <w:pPr>
              <w:rPr>
                <w:rFonts w:ascii="Arial" w:hAnsi="Arial" w:cs="Arial"/>
              </w:rPr>
            </w:pPr>
          </w:p>
          <w:p w14:paraId="08DD9777" w14:textId="77777777" w:rsidR="002A3756" w:rsidRPr="00F32B2E" w:rsidRDefault="002A375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C79" w14:textId="77777777" w:rsidR="002A3756" w:rsidRPr="00F32B2E" w:rsidRDefault="002A3756">
            <w:pPr>
              <w:rPr>
                <w:rFonts w:ascii="Arial" w:hAnsi="Arial" w:cs="Arial"/>
              </w:rPr>
            </w:pPr>
            <w:r w:rsidRPr="00F32B2E">
              <w:rPr>
                <w:rFonts w:ascii="Arial" w:hAnsi="Arial" w:cs="Arial"/>
              </w:rPr>
              <w:t>Razítko a podpis:</w:t>
            </w:r>
          </w:p>
        </w:tc>
      </w:tr>
    </w:tbl>
    <w:p w14:paraId="5940DC32" w14:textId="77777777" w:rsidR="002A3756" w:rsidRPr="00F32B2E" w:rsidRDefault="002A3756">
      <w:pPr>
        <w:rPr>
          <w:rFonts w:ascii="Arial" w:hAnsi="Arial" w:cs="Arial"/>
        </w:rPr>
      </w:pPr>
    </w:p>
    <w:p w14:paraId="284C3DDC" w14:textId="77777777" w:rsidR="002A3756" w:rsidRPr="00F32B2E" w:rsidRDefault="002A3756">
      <w:pPr>
        <w:rPr>
          <w:rFonts w:ascii="Arial" w:hAnsi="Arial" w:cs="Arial"/>
        </w:rPr>
      </w:pPr>
    </w:p>
    <w:sectPr w:rsidR="002A3756" w:rsidRPr="00F32B2E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8979" w14:textId="77777777" w:rsidR="006626EE" w:rsidRDefault="006626EE">
      <w:r>
        <w:separator/>
      </w:r>
    </w:p>
  </w:endnote>
  <w:endnote w:type="continuationSeparator" w:id="0">
    <w:p w14:paraId="1DC01C8B" w14:textId="77777777" w:rsidR="006626EE" w:rsidRDefault="0066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EFF2" w14:textId="77777777" w:rsidR="002A3756" w:rsidRDefault="002A3756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F59E" w14:textId="77777777" w:rsidR="006626EE" w:rsidRDefault="006626EE">
      <w:r>
        <w:separator/>
      </w:r>
    </w:p>
  </w:footnote>
  <w:footnote w:type="continuationSeparator" w:id="0">
    <w:p w14:paraId="581F08C4" w14:textId="77777777" w:rsidR="006626EE" w:rsidRDefault="0066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27866"/>
  </w:docVars>
  <w:rsids>
    <w:rsidRoot w:val="00114C46"/>
    <w:rsid w:val="00114C46"/>
    <w:rsid w:val="002A3756"/>
    <w:rsid w:val="006626EE"/>
    <w:rsid w:val="00711689"/>
    <w:rsid w:val="00B21275"/>
    <w:rsid w:val="00C15ECA"/>
    <w:rsid w:val="00DC5812"/>
    <w:rsid w:val="00EB3BA2"/>
    <w:rsid w:val="00EE4D7B"/>
    <w:rsid w:val="00F32B2E"/>
    <w:rsid w:val="00F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F053D"/>
  <w14:defaultImageDpi w14:val="0"/>
  <w15:docId w15:val="{5A70BA15-D10A-4388-9D6B-36A3C450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19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dcterms:created xsi:type="dcterms:W3CDTF">2025-08-18T10:37:00Z</dcterms:created>
  <dcterms:modified xsi:type="dcterms:W3CDTF">2025-08-18T10:55:00Z</dcterms:modified>
</cp:coreProperties>
</file>