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37"/>
        <w:gridCol w:w="1666"/>
        <w:gridCol w:w="1230"/>
        <w:gridCol w:w="2661"/>
        <w:gridCol w:w="2704"/>
      </w:tblGrid>
      <w:tr w:rsidR="00C24BBF" w14:paraId="1A84637C" w14:textId="77777777" w:rsidTr="006F127E">
        <w:trPr>
          <w:trHeight w:val="544"/>
        </w:trPr>
        <w:tc>
          <w:tcPr>
            <w:tcW w:w="4003" w:type="dxa"/>
            <w:gridSpan w:val="2"/>
            <w:vAlign w:val="center"/>
          </w:tcPr>
          <w:p w14:paraId="5C859925" w14:textId="77777777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Objednávka   VZMR      </w:t>
            </w:r>
            <w:bookmarkStart w:id="0" w:name="_Hlk120182477"/>
          </w:p>
        </w:tc>
        <w:bookmarkEnd w:id="0"/>
        <w:tc>
          <w:tcPr>
            <w:tcW w:w="6595" w:type="dxa"/>
            <w:gridSpan w:val="3"/>
            <w:vAlign w:val="center"/>
          </w:tcPr>
          <w:p w14:paraId="0C510047" w14:textId="69E58A28" w:rsidR="00C24BBF" w:rsidRPr="00C24BBF" w:rsidRDefault="003A4FD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>
              <w:rPr>
                <w:rFonts w:ascii="Calibri" w:hAnsi="Calibri" w:cs="Calibri"/>
                <w:b/>
                <w:szCs w:val="24"/>
                <w:lang w:val="cs-CZ"/>
              </w:rPr>
              <w:t>Podlahy 3</w:t>
            </w:r>
            <w:r w:rsidR="002A3318">
              <w:rPr>
                <w:rFonts w:ascii="Calibri" w:hAnsi="Calibri" w:cs="Calibri"/>
                <w:b/>
                <w:szCs w:val="24"/>
                <w:lang w:val="cs-CZ"/>
              </w:rPr>
              <w:t>/2025</w:t>
            </w:r>
          </w:p>
        </w:tc>
      </w:tr>
      <w:tr w:rsidR="00E619AB" w:rsidRPr="001524D5" w14:paraId="7AB70E29" w14:textId="77777777" w:rsidTr="00376647">
        <w:trPr>
          <w:trHeight w:val="392"/>
        </w:trPr>
        <w:tc>
          <w:tcPr>
            <w:tcW w:w="5233" w:type="dxa"/>
            <w:gridSpan w:val="3"/>
            <w:vMerge w:val="restart"/>
            <w:tcBorders>
              <w:right w:val="single" w:sz="4" w:space="0" w:color="auto"/>
            </w:tcBorders>
          </w:tcPr>
          <w:p w14:paraId="63E94EA8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Cs w:val="24"/>
                <w:lang w:val="cs-CZ"/>
              </w:rPr>
              <w:t>Odběratel:</w:t>
            </w:r>
          </w:p>
          <w:p w14:paraId="087B6F3B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</w:p>
          <w:p w14:paraId="0266E901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Střední průmyslová škola </w:t>
            </w:r>
            <w:r w:rsidR="003D6E4E" w:rsidRPr="00C24BBF">
              <w:rPr>
                <w:rFonts w:ascii="Calibri" w:hAnsi="Calibri" w:cs="Calibri"/>
                <w:szCs w:val="24"/>
                <w:lang w:val="cs-CZ"/>
              </w:rPr>
              <w:t>a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 xml:space="preserve"> </w:t>
            </w:r>
            <w:r w:rsidRPr="00C24BBF">
              <w:rPr>
                <w:rFonts w:ascii="Calibri" w:hAnsi="Calibri" w:cs="Calibri"/>
                <w:szCs w:val="24"/>
              </w:rPr>
              <w:t>V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yšší odborná škola, Liberec, příspěvková organizace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5722D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</w:rPr>
            </w:pPr>
            <w:r w:rsidRPr="00C24BBF">
              <w:rPr>
                <w:rFonts w:ascii="Calibri" w:hAnsi="Calibri" w:cs="Calibri"/>
                <w:b/>
                <w:szCs w:val="24"/>
              </w:rPr>
              <w:t>Dodavatel:</w:t>
            </w:r>
          </w:p>
          <w:p w14:paraId="08FA05A4" w14:textId="77777777" w:rsidR="00E619AB" w:rsidRPr="00C24BBF" w:rsidRDefault="00E619AB" w:rsidP="009362C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619AB" w:rsidRPr="001524D5" w14:paraId="0EC208DA" w14:textId="77777777" w:rsidTr="009362C2">
        <w:trPr>
          <w:trHeight w:val="320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BA733D4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C2C73" w14:textId="06E78070" w:rsidR="00E619AB" w:rsidRPr="00C24BBF" w:rsidRDefault="003A4FD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Cs w:val="24"/>
                <w:lang w:val="cs-CZ"/>
              </w:rPr>
              <w:t>Martin Dunda</w:t>
            </w:r>
          </w:p>
        </w:tc>
      </w:tr>
      <w:tr w:rsidR="00805980" w:rsidRPr="001524D5" w14:paraId="29145BF7" w14:textId="77777777" w:rsidTr="009362C2">
        <w:trPr>
          <w:trHeight w:val="36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DA5B34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9A2BA" w14:textId="6F2F6DAE" w:rsidR="00805980" w:rsidRPr="00C24BBF" w:rsidRDefault="008F5F5C" w:rsidP="009362C2">
            <w:pPr>
              <w:pStyle w:val="Zkladntext"/>
              <w:rPr>
                <w:rFonts w:ascii="Calibri" w:hAnsi="Calibri" w:cs="Calibri"/>
                <w:szCs w:val="24"/>
                <w:lang w:val="cs-CZ"/>
              </w:rPr>
            </w:pPr>
            <w:r>
              <w:rPr>
                <w:rFonts w:ascii="Calibri" w:hAnsi="Calibri" w:cs="Calibri"/>
                <w:szCs w:val="24"/>
              </w:rPr>
              <w:t>Suldovského 532</w:t>
            </w:r>
          </w:p>
        </w:tc>
      </w:tr>
      <w:tr w:rsidR="00805980" w14:paraId="19B14E9B" w14:textId="77777777" w:rsidTr="009362C2">
        <w:trPr>
          <w:trHeight w:val="401"/>
        </w:trPr>
        <w:tc>
          <w:tcPr>
            <w:tcW w:w="523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D18D485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83A" w14:textId="481290E8" w:rsidR="00805980" w:rsidRPr="00C24BBF" w:rsidRDefault="008F5F5C" w:rsidP="009362C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x-none" w:eastAsia="x-none"/>
              </w:rPr>
              <w:t>Liberec 11 46001</w:t>
            </w:r>
          </w:p>
        </w:tc>
      </w:tr>
      <w:tr w:rsidR="00E619AB" w14:paraId="2A54CF11" w14:textId="77777777" w:rsidTr="009362C2">
        <w:trPr>
          <w:trHeight w:val="310"/>
        </w:trPr>
        <w:tc>
          <w:tcPr>
            <w:tcW w:w="2337" w:type="dxa"/>
            <w:vAlign w:val="center"/>
          </w:tcPr>
          <w:p w14:paraId="4221595D" w14:textId="77777777" w:rsidR="00E619AB" w:rsidRPr="00DB41D4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/>
                <w:szCs w:val="24"/>
                <w:lang w:val="cs-CZ"/>
              </w:rPr>
            </w:pPr>
            <w:r w:rsidRPr="00DB41D4">
              <w:rPr>
                <w:rFonts w:ascii="Calibri" w:hAnsi="Calibri" w:cs="Calibri"/>
                <w:b/>
                <w:bCs/>
                <w:szCs w:val="24"/>
              </w:rPr>
              <w:t xml:space="preserve">IČO:   </w:t>
            </w:r>
            <w:r w:rsidRPr="00DB41D4">
              <w:rPr>
                <w:rFonts w:ascii="Calibri" w:hAnsi="Calibri" w:cs="Calibri"/>
                <w:b/>
                <w:bCs/>
                <w:szCs w:val="24"/>
                <w:lang w:val="cs-CZ"/>
              </w:rPr>
              <w:t>46747991</w:t>
            </w:r>
          </w:p>
        </w:tc>
        <w:tc>
          <w:tcPr>
            <w:tcW w:w="2896" w:type="dxa"/>
            <w:gridSpan w:val="2"/>
            <w:vAlign w:val="center"/>
          </w:tcPr>
          <w:p w14:paraId="146E2273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  <w:t>DIČ: Nejsme plátci DPH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602C4B33" w14:textId="7602913A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IČO: </w:t>
            </w:r>
            <w:r w:rsidR="009A2830" w:rsidRPr="00C24BBF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="00DB41D4">
              <w:t xml:space="preserve"> </w:t>
            </w:r>
            <w:r w:rsidR="008F5F5C">
              <w:rPr>
                <w:rFonts w:ascii="Calibri" w:hAnsi="Calibri" w:cs="Calibri"/>
                <w:b/>
                <w:bCs/>
                <w:szCs w:val="24"/>
                <w:lang w:val="cs-CZ"/>
              </w:rPr>
              <w:t>74227297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1E4DD0ED" w14:textId="52F92B9E" w:rsidR="00E619AB" w:rsidRPr="00C24BBF" w:rsidRDefault="00E619AB" w:rsidP="009362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DIČ: </w:t>
            </w:r>
            <w:r w:rsidR="00F97DBF" w:rsidRPr="00F97DBF">
              <w:rPr>
                <w:rFonts w:ascii="Calibri" w:hAnsi="Calibri" w:cs="Calibri"/>
                <w:sz w:val="24"/>
                <w:szCs w:val="24"/>
              </w:rPr>
              <w:t>CZ7702032569</w:t>
            </w:r>
          </w:p>
        </w:tc>
      </w:tr>
      <w:tr w:rsidR="00E619AB" w:rsidRPr="00113316" w14:paraId="02EB235D" w14:textId="77777777" w:rsidTr="009362C2">
        <w:trPr>
          <w:trHeight w:val="2071"/>
        </w:trPr>
        <w:tc>
          <w:tcPr>
            <w:tcW w:w="10598" w:type="dxa"/>
            <w:gridSpan w:val="5"/>
            <w:vAlign w:val="center"/>
          </w:tcPr>
          <w:p w14:paraId="12989725" w14:textId="77777777" w:rsidR="00E619AB" w:rsidRPr="00C24BBF" w:rsidRDefault="00E619AB" w:rsidP="009362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Smluvní strany berou na vědomí, že objednávky s hodnotou předmětu převyšující 50 tis. Kč bez DPH zveřejní objednatel v registru smluv zřízeném jako informační systém veřejné správy na základě zákona č. 340/15 Sb., v platném znění. Dodavatel výslovně souhlasí s tím, aby tato objednávka, vč. případných dohod o její změně, nahrazení nebo zrušení byla v plném rozsahu v registru smluv objednatelem zveřejněna. Dodavatel prohlašuje, že skutečnosti uvedené v této objednávce nepovažuje za obchodní tajemství a uděluje svolení k jejich užití a zveřejnění bez stanovení jakýchkoliv dalších podmínek.</w:t>
            </w:r>
          </w:p>
        </w:tc>
      </w:tr>
      <w:tr w:rsidR="00E619AB" w:rsidRPr="00113316" w14:paraId="52B797BE" w14:textId="77777777" w:rsidTr="009362C2">
        <w:trPr>
          <w:trHeight w:val="2135"/>
        </w:trPr>
        <w:tc>
          <w:tcPr>
            <w:tcW w:w="10598" w:type="dxa"/>
            <w:gridSpan w:val="5"/>
            <w:shd w:val="clear" w:color="auto" w:fill="D0CECE"/>
          </w:tcPr>
          <w:p w14:paraId="11B84DC0" w14:textId="77777777" w:rsidR="00E619AB" w:rsidRPr="00C24BBF" w:rsidRDefault="00E619AB" w:rsidP="009362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sz w:val="24"/>
                <w:szCs w:val="24"/>
              </w:rPr>
              <w:t>Objednáváme:</w:t>
            </w:r>
          </w:p>
          <w:p w14:paraId="668B839C" w14:textId="77777777" w:rsidR="00E619AB" w:rsidRPr="00C24BBF" w:rsidRDefault="00E619AB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144E5BF" w14:textId="1AC9C056" w:rsidR="00E619AB" w:rsidRPr="00C24BBF" w:rsidRDefault="00F97DBF" w:rsidP="009362C2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Oprava podlah učeben areál Tyršova</w:t>
            </w:r>
            <w:r w:rsidR="006A271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B2E7D59" w14:textId="77777777" w:rsidR="00D90CAD" w:rsidRPr="00C24BBF" w:rsidRDefault="00D90CAD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618B7235" w14:textId="77777777" w:rsidR="00614448" w:rsidRPr="00C24BBF" w:rsidRDefault="00E619AB" w:rsidP="009362C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="00614448" w:rsidRPr="00C24BB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3DA941E8" w14:textId="469E5A6C" w:rsidR="005A4BFB" w:rsidRPr="00C24BBF" w:rsidRDefault="00206386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</w:t>
            </w:r>
            <w:r w:rsidR="00E619AB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>celkem:</w:t>
            </w:r>
            <w:r w:rsidR="00D90CAD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97DBF">
              <w:rPr>
                <w:rFonts w:ascii="Calibri" w:hAnsi="Calibri" w:cs="Calibri"/>
                <w:b/>
                <w:sz w:val="24"/>
                <w:szCs w:val="24"/>
              </w:rPr>
              <w:t>182 789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,- </w:t>
            </w:r>
            <w:r w:rsidR="006A2717">
              <w:rPr>
                <w:rFonts w:ascii="Calibri" w:hAnsi="Calibri" w:cs="Calibri"/>
                <w:b/>
                <w:sz w:val="24"/>
                <w:szCs w:val="24"/>
              </w:rPr>
              <w:t xml:space="preserve">Kč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včetně</w:t>
            </w:r>
            <w:r w:rsidR="005A4BFB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DPH,   </w:t>
            </w:r>
          </w:p>
          <w:p w14:paraId="21523547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D2B005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19AB" w14:paraId="08771695" w14:textId="77777777" w:rsidTr="009362C2">
        <w:trPr>
          <w:trHeight w:val="4744"/>
        </w:trPr>
        <w:tc>
          <w:tcPr>
            <w:tcW w:w="5233" w:type="dxa"/>
            <w:gridSpan w:val="3"/>
          </w:tcPr>
          <w:p w14:paraId="68452B63" w14:textId="77777777" w:rsidR="00E619AB" w:rsidRPr="00C24BBF" w:rsidRDefault="0049334F" w:rsidP="009362C2">
            <w:pPr>
              <w:pStyle w:val="Zkladntext"/>
              <w:jc w:val="left"/>
              <w:rPr>
                <w:rFonts w:ascii="Calibri" w:hAnsi="Calibri" w:cs="Calibri"/>
                <w:b/>
                <w:iCs/>
                <w:szCs w:val="24"/>
              </w:rPr>
            </w:pPr>
            <w:r w:rsidRPr="00C24BBF">
              <w:rPr>
                <w:rFonts w:ascii="Calibri" w:hAnsi="Calibri" w:cs="Calibri"/>
                <w:iCs/>
                <w:szCs w:val="24"/>
                <w:lang w:val="cs-CZ"/>
              </w:rPr>
              <w:t>Odběratel</w:t>
            </w:r>
            <w:r w:rsidR="00E619AB" w:rsidRPr="00C24BBF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  <w:p w14:paraId="409E6D3A" w14:textId="77777777" w:rsidR="0049334F" w:rsidRPr="00C24BBF" w:rsidRDefault="0049334F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D11201" w14:textId="77777777" w:rsidR="00D90CAD" w:rsidRPr="00C24BBF" w:rsidRDefault="00D90CAD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AC723A" w14:textId="50613D3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> Liberci</w:t>
            </w:r>
            <w:r w:rsidRPr="00C24BBF">
              <w:rPr>
                <w:rFonts w:ascii="Calibri" w:hAnsi="Calibri" w:cs="Calibri"/>
                <w:sz w:val="24"/>
                <w:szCs w:val="24"/>
              </w:rPr>
              <w:t xml:space="preserve"> dne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6A2717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1DA6E7F3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1D16B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FC4DBC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3ED91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1A7515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1F0A95E6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  <w:p w14:paraId="7425685A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5" w:type="dxa"/>
            <w:gridSpan w:val="2"/>
          </w:tcPr>
          <w:p w14:paraId="5A212FB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Dodavatel tuto objednávku akceptuje a bude podle ní plnit.</w:t>
            </w:r>
          </w:p>
          <w:p w14:paraId="462F81D3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946467" w14:textId="4FB0D22C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0B6FCC">
              <w:rPr>
                <w:rFonts w:ascii="Calibri" w:hAnsi="Calibri" w:cs="Calibri"/>
                <w:sz w:val="24"/>
                <w:szCs w:val="24"/>
              </w:rPr>
              <w:t> Jablonci nad Nisou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dne</w:t>
            </w:r>
            <w:r w:rsidR="00754CE8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2717">
              <w:rPr>
                <w:rFonts w:ascii="Calibri" w:hAnsi="Calibri" w:cs="Calibri"/>
                <w:sz w:val="24"/>
                <w:szCs w:val="24"/>
              </w:rPr>
              <w:t>0</w:t>
            </w:r>
            <w:r w:rsidR="002A3318">
              <w:rPr>
                <w:rFonts w:ascii="Calibri" w:hAnsi="Calibri" w:cs="Calibri"/>
                <w:sz w:val="24"/>
                <w:szCs w:val="24"/>
              </w:rPr>
              <w:t>8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0B6F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6A2717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2DC9AB7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28030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09AF6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9B4E0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0C1D68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4CD0FC97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</w:tc>
      </w:tr>
    </w:tbl>
    <w:p w14:paraId="5BAA10EB" w14:textId="77777777" w:rsidR="00E17384" w:rsidRDefault="00E17384" w:rsidP="00BF1FFB">
      <w:pPr>
        <w:jc w:val="center"/>
        <w:rPr>
          <w:b/>
          <w:bCs/>
          <w:sz w:val="24"/>
          <w:szCs w:val="24"/>
        </w:rPr>
      </w:pPr>
    </w:p>
    <w:p w14:paraId="2657E974" w14:textId="77777777" w:rsidR="00304660" w:rsidRDefault="00304660" w:rsidP="0079429F">
      <w:pPr>
        <w:rPr>
          <w:b/>
          <w:bCs/>
          <w:sz w:val="24"/>
          <w:szCs w:val="24"/>
        </w:rPr>
      </w:pPr>
    </w:p>
    <w:sectPr w:rsidR="00304660" w:rsidSect="00B91B32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5B4C" w14:textId="77777777" w:rsidR="009F14E0" w:rsidRPr="00D91740" w:rsidRDefault="009F14E0" w:rsidP="00D91740">
      <w:r>
        <w:separator/>
      </w:r>
    </w:p>
  </w:endnote>
  <w:endnote w:type="continuationSeparator" w:id="0">
    <w:p w14:paraId="50FEA455" w14:textId="77777777" w:rsidR="009F14E0" w:rsidRPr="00D91740" w:rsidRDefault="009F14E0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BBDF" w14:textId="77777777" w:rsidR="00C24BBF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22"/>
        <w:szCs w:val="22"/>
        <w:lang w:val="fr-FR" w:eastAsia="en-US"/>
      </w:rPr>
    </w:pPr>
    <w:bookmarkStart w:id="1" w:name="_Hlk142300480"/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Střední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průmyslová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Vyšší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odborná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Liberec,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příspěvková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organizace</w:t>
    </w:r>
  </w:p>
  <w:p w14:paraId="3AB84768" w14:textId="77777777" w:rsidR="00C24BBF" w:rsidRPr="000B6FCC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en-GB" w:eastAsia="en-US"/>
      </w:rPr>
    </w:pPr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Masarykova 3, 460 01 Liberec 1,</w:t>
    </w:r>
    <w:r w:rsidRPr="000B6FCC">
      <w:rPr>
        <w:rFonts w:ascii="Instrument Sans" w:eastAsia="Instrument Sans" w:hAnsi="Instrument Sans" w:cs="Instrument Sans"/>
        <w:spacing w:val="80"/>
        <w:sz w:val="18"/>
        <w:szCs w:val="18"/>
        <w:lang w:val="en-GB" w:eastAsia="en-US"/>
      </w:rPr>
      <w:t xml:space="preserve"> </w:t>
    </w:r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IČO: 46747991, datová schránka: nq7k822</w:t>
    </w:r>
    <w:bookmarkEnd w:id="1"/>
    <w:r w:rsidRPr="000B6FCC">
      <w:rPr>
        <w:rFonts w:ascii="Instrument Sans" w:eastAsia="Instrument Sans" w:hAnsi="Instrument Sans" w:cs="Instrument Sans"/>
        <w:sz w:val="18"/>
        <w:szCs w:val="18"/>
        <w:lang w:val="en-GB" w:eastAsia="en-US"/>
      </w:rPr>
      <w:t>,</w:t>
    </w:r>
  </w:p>
  <w:p w14:paraId="4A98421D" w14:textId="77777777" w:rsidR="00201972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fr-FR" w:eastAsia="en-US"/>
      </w:rPr>
    </w:pPr>
    <w:r w:rsidRPr="00C24BBF">
      <w:rPr>
        <w:rFonts w:ascii="Instrument Sans" w:eastAsia="Instrument Sans" w:hAnsi="Instrument Sans" w:cs="Instrument Sans"/>
        <w:sz w:val="18"/>
        <w:szCs w:val="18"/>
        <w:lang w:val="fr-FR" w:eastAsia="en-US"/>
      </w:rPr>
      <w:t xml:space="preserve">web.: prumyslovkaliberec.cz, tel.: +420 487 989 611, e-mail : </w:t>
    </w:r>
    <w:hyperlink r:id="rId1">
      <w:r w:rsidRPr="00C24BBF">
        <w:rPr>
          <w:rFonts w:ascii="Instrument Sans" w:eastAsia="Instrument Sans" w:hAnsi="Instrument Sans" w:cs="Instrument Sans"/>
          <w:sz w:val="18"/>
          <w:szCs w:val="18"/>
          <w:lang w:val="fr-FR" w:eastAsia="en-US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C040" w14:textId="77777777" w:rsidR="009F14E0" w:rsidRPr="00D91740" w:rsidRDefault="009F14E0" w:rsidP="00D91740">
      <w:r>
        <w:separator/>
      </w:r>
    </w:p>
  </w:footnote>
  <w:footnote w:type="continuationSeparator" w:id="0">
    <w:p w14:paraId="72F56E41" w14:textId="77777777" w:rsidR="009F14E0" w:rsidRPr="00D91740" w:rsidRDefault="009F14E0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AAA" w14:textId="7049F92C" w:rsidR="009362C2" w:rsidRDefault="00DB41D4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EECFB" wp14:editId="15942B33">
          <wp:simplePos x="0" y="0"/>
          <wp:positionH relativeFrom="column">
            <wp:posOffset>4164965</wp:posOffset>
          </wp:positionH>
          <wp:positionV relativeFrom="paragraph">
            <wp:posOffset>-541655</wp:posOffset>
          </wp:positionV>
          <wp:extent cx="2207260" cy="426720"/>
          <wp:effectExtent l="0" t="0" r="0" b="0"/>
          <wp:wrapNone/>
          <wp:docPr id="1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22310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0203"/>
    <w:multiLevelType w:val="hybridMultilevel"/>
    <w:tmpl w:val="3B9C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843E11"/>
    <w:multiLevelType w:val="hybridMultilevel"/>
    <w:tmpl w:val="C150BC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4734496">
    <w:abstractNumId w:val="11"/>
  </w:num>
  <w:num w:numId="2" w16cid:durableId="1150753815">
    <w:abstractNumId w:val="4"/>
  </w:num>
  <w:num w:numId="3" w16cid:durableId="1581524326">
    <w:abstractNumId w:val="17"/>
  </w:num>
  <w:num w:numId="4" w16cid:durableId="2101903340">
    <w:abstractNumId w:val="5"/>
  </w:num>
  <w:num w:numId="5" w16cid:durableId="1440637583">
    <w:abstractNumId w:val="7"/>
  </w:num>
  <w:num w:numId="6" w16cid:durableId="1723215369">
    <w:abstractNumId w:val="6"/>
  </w:num>
  <w:num w:numId="7" w16cid:durableId="1357735691">
    <w:abstractNumId w:val="13"/>
  </w:num>
  <w:num w:numId="8" w16cid:durableId="1679384811">
    <w:abstractNumId w:val="0"/>
  </w:num>
  <w:num w:numId="9" w16cid:durableId="1583488881">
    <w:abstractNumId w:val="2"/>
  </w:num>
  <w:num w:numId="10" w16cid:durableId="1957255637">
    <w:abstractNumId w:val="3"/>
  </w:num>
  <w:num w:numId="11" w16cid:durableId="2094737990">
    <w:abstractNumId w:val="12"/>
  </w:num>
  <w:num w:numId="12" w16cid:durableId="198401447">
    <w:abstractNumId w:val="10"/>
  </w:num>
  <w:num w:numId="13" w16cid:durableId="400761212">
    <w:abstractNumId w:val="14"/>
  </w:num>
  <w:num w:numId="14" w16cid:durableId="1352336995">
    <w:abstractNumId w:val="18"/>
  </w:num>
  <w:num w:numId="15" w16cid:durableId="732389997">
    <w:abstractNumId w:val="8"/>
  </w:num>
  <w:num w:numId="16" w16cid:durableId="1305770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029237">
    <w:abstractNumId w:val="1"/>
  </w:num>
  <w:num w:numId="18" w16cid:durableId="1592661554">
    <w:abstractNumId w:val="16"/>
  </w:num>
  <w:num w:numId="19" w16cid:durableId="879168060">
    <w:abstractNumId w:val="9"/>
  </w:num>
  <w:num w:numId="20" w16cid:durableId="1133135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4"/>
    <w:rsid w:val="00000CC9"/>
    <w:rsid w:val="000054C6"/>
    <w:rsid w:val="00016D7E"/>
    <w:rsid w:val="00020671"/>
    <w:rsid w:val="0002342B"/>
    <w:rsid w:val="00024B53"/>
    <w:rsid w:val="00025143"/>
    <w:rsid w:val="000306B7"/>
    <w:rsid w:val="00031CAA"/>
    <w:rsid w:val="00032829"/>
    <w:rsid w:val="000352D6"/>
    <w:rsid w:val="00037E8B"/>
    <w:rsid w:val="000454B5"/>
    <w:rsid w:val="00047DC8"/>
    <w:rsid w:val="00050B79"/>
    <w:rsid w:val="00056D28"/>
    <w:rsid w:val="0007229D"/>
    <w:rsid w:val="00073397"/>
    <w:rsid w:val="00073EC2"/>
    <w:rsid w:val="00073FD3"/>
    <w:rsid w:val="0009150C"/>
    <w:rsid w:val="000B6FCC"/>
    <w:rsid w:val="000C3799"/>
    <w:rsid w:val="000C5D21"/>
    <w:rsid w:val="000C73BA"/>
    <w:rsid w:val="000D5808"/>
    <w:rsid w:val="000F1B08"/>
    <w:rsid w:val="000F2DBB"/>
    <w:rsid w:val="000F7D9D"/>
    <w:rsid w:val="00122EEA"/>
    <w:rsid w:val="001472E5"/>
    <w:rsid w:val="001517A6"/>
    <w:rsid w:val="001524D5"/>
    <w:rsid w:val="001564EE"/>
    <w:rsid w:val="00157227"/>
    <w:rsid w:val="00157B7F"/>
    <w:rsid w:val="00160F38"/>
    <w:rsid w:val="001613FB"/>
    <w:rsid w:val="0017039D"/>
    <w:rsid w:val="001903D8"/>
    <w:rsid w:val="001953E8"/>
    <w:rsid w:val="00197647"/>
    <w:rsid w:val="001A21D5"/>
    <w:rsid w:val="001A5FEB"/>
    <w:rsid w:val="001B788D"/>
    <w:rsid w:val="001D0688"/>
    <w:rsid w:val="001D590E"/>
    <w:rsid w:val="001E3120"/>
    <w:rsid w:val="001E574E"/>
    <w:rsid w:val="001F2B80"/>
    <w:rsid w:val="00201972"/>
    <w:rsid w:val="00206386"/>
    <w:rsid w:val="00214DF0"/>
    <w:rsid w:val="00217282"/>
    <w:rsid w:val="00232874"/>
    <w:rsid w:val="002354D8"/>
    <w:rsid w:val="00244E3D"/>
    <w:rsid w:val="002510D4"/>
    <w:rsid w:val="002639C8"/>
    <w:rsid w:val="00273BC6"/>
    <w:rsid w:val="00275AB7"/>
    <w:rsid w:val="002A3318"/>
    <w:rsid w:val="002B1CBB"/>
    <w:rsid w:val="002B33E9"/>
    <w:rsid w:val="002D16CE"/>
    <w:rsid w:val="002D1A0F"/>
    <w:rsid w:val="002D6C69"/>
    <w:rsid w:val="002E057F"/>
    <w:rsid w:val="002F181E"/>
    <w:rsid w:val="002F2D27"/>
    <w:rsid w:val="00304660"/>
    <w:rsid w:val="003070C2"/>
    <w:rsid w:val="0031128F"/>
    <w:rsid w:val="00312437"/>
    <w:rsid w:val="003155FE"/>
    <w:rsid w:val="0032304F"/>
    <w:rsid w:val="00323A30"/>
    <w:rsid w:val="003330F5"/>
    <w:rsid w:val="003534CF"/>
    <w:rsid w:val="00356C43"/>
    <w:rsid w:val="0036056E"/>
    <w:rsid w:val="00372720"/>
    <w:rsid w:val="00376647"/>
    <w:rsid w:val="00383FD1"/>
    <w:rsid w:val="003855A8"/>
    <w:rsid w:val="00392572"/>
    <w:rsid w:val="00393089"/>
    <w:rsid w:val="00395EE2"/>
    <w:rsid w:val="003A389C"/>
    <w:rsid w:val="003A4FD0"/>
    <w:rsid w:val="003C2732"/>
    <w:rsid w:val="003D2481"/>
    <w:rsid w:val="003D4251"/>
    <w:rsid w:val="003D4C08"/>
    <w:rsid w:val="003D6E4E"/>
    <w:rsid w:val="003E23D0"/>
    <w:rsid w:val="003E383A"/>
    <w:rsid w:val="003E39E8"/>
    <w:rsid w:val="003E73C1"/>
    <w:rsid w:val="003F53C3"/>
    <w:rsid w:val="003F5C1D"/>
    <w:rsid w:val="00403C7B"/>
    <w:rsid w:val="0041455E"/>
    <w:rsid w:val="00415EDC"/>
    <w:rsid w:val="00423765"/>
    <w:rsid w:val="00433BFF"/>
    <w:rsid w:val="00435474"/>
    <w:rsid w:val="0045617F"/>
    <w:rsid w:val="0047294E"/>
    <w:rsid w:val="00487C44"/>
    <w:rsid w:val="0049334F"/>
    <w:rsid w:val="004D0313"/>
    <w:rsid w:val="004D1754"/>
    <w:rsid w:val="004D2CEC"/>
    <w:rsid w:val="004D2E2F"/>
    <w:rsid w:val="004E61C5"/>
    <w:rsid w:val="004F2057"/>
    <w:rsid w:val="00501886"/>
    <w:rsid w:val="00511231"/>
    <w:rsid w:val="00535F17"/>
    <w:rsid w:val="0054513A"/>
    <w:rsid w:val="0054538F"/>
    <w:rsid w:val="00547F33"/>
    <w:rsid w:val="00550438"/>
    <w:rsid w:val="00564A33"/>
    <w:rsid w:val="00575505"/>
    <w:rsid w:val="00581D47"/>
    <w:rsid w:val="00591354"/>
    <w:rsid w:val="005A4BFB"/>
    <w:rsid w:val="005A7D11"/>
    <w:rsid w:val="005C1783"/>
    <w:rsid w:val="005C195F"/>
    <w:rsid w:val="005D3D42"/>
    <w:rsid w:val="005D7320"/>
    <w:rsid w:val="005E0E0F"/>
    <w:rsid w:val="005E0EF5"/>
    <w:rsid w:val="005E7820"/>
    <w:rsid w:val="00604D90"/>
    <w:rsid w:val="00614448"/>
    <w:rsid w:val="0062547B"/>
    <w:rsid w:val="00635E47"/>
    <w:rsid w:val="00652290"/>
    <w:rsid w:val="00661AC8"/>
    <w:rsid w:val="00675335"/>
    <w:rsid w:val="00680B1E"/>
    <w:rsid w:val="00682258"/>
    <w:rsid w:val="00694CB9"/>
    <w:rsid w:val="006A053C"/>
    <w:rsid w:val="006A2717"/>
    <w:rsid w:val="006A2B2E"/>
    <w:rsid w:val="006A5BAC"/>
    <w:rsid w:val="006B2306"/>
    <w:rsid w:val="006C1248"/>
    <w:rsid w:val="006F127E"/>
    <w:rsid w:val="00701EB1"/>
    <w:rsid w:val="00703EDF"/>
    <w:rsid w:val="007072A9"/>
    <w:rsid w:val="007163CF"/>
    <w:rsid w:val="00727D1E"/>
    <w:rsid w:val="00737BF4"/>
    <w:rsid w:val="007478CF"/>
    <w:rsid w:val="00754CE8"/>
    <w:rsid w:val="00765B80"/>
    <w:rsid w:val="00772D38"/>
    <w:rsid w:val="00785B6F"/>
    <w:rsid w:val="0079429F"/>
    <w:rsid w:val="00795919"/>
    <w:rsid w:val="007C01E7"/>
    <w:rsid w:val="007C2BD7"/>
    <w:rsid w:val="007D3BC5"/>
    <w:rsid w:val="007E1211"/>
    <w:rsid w:val="007E1B00"/>
    <w:rsid w:val="007E3086"/>
    <w:rsid w:val="007F55A7"/>
    <w:rsid w:val="00805980"/>
    <w:rsid w:val="00825A8E"/>
    <w:rsid w:val="00826747"/>
    <w:rsid w:val="00827C95"/>
    <w:rsid w:val="00830E69"/>
    <w:rsid w:val="008403BB"/>
    <w:rsid w:val="00855806"/>
    <w:rsid w:val="00857758"/>
    <w:rsid w:val="00864B8C"/>
    <w:rsid w:val="008654DE"/>
    <w:rsid w:val="0088004B"/>
    <w:rsid w:val="00880BBB"/>
    <w:rsid w:val="0089772D"/>
    <w:rsid w:val="008A3318"/>
    <w:rsid w:val="008A59E2"/>
    <w:rsid w:val="008A71A9"/>
    <w:rsid w:val="008B5FA7"/>
    <w:rsid w:val="008C0752"/>
    <w:rsid w:val="008C3D14"/>
    <w:rsid w:val="008C7C74"/>
    <w:rsid w:val="008D4AC0"/>
    <w:rsid w:val="008E4AB2"/>
    <w:rsid w:val="008F2FBC"/>
    <w:rsid w:val="008F5F5C"/>
    <w:rsid w:val="009023BA"/>
    <w:rsid w:val="0090590D"/>
    <w:rsid w:val="0092082D"/>
    <w:rsid w:val="00927F04"/>
    <w:rsid w:val="0093199C"/>
    <w:rsid w:val="0093268F"/>
    <w:rsid w:val="009338CB"/>
    <w:rsid w:val="00935485"/>
    <w:rsid w:val="00935579"/>
    <w:rsid w:val="009362C2"/>
    <w:rsid w:val="00940BBE"/>
    <w:rsid w:val="00947036"/>
    <w:rsid w:val="009562F4"/>
    <w:rsid w:val="00975835"/>
    <w:rsid w:val="0097744B"/>
    <w:rsid w:val="00981498"/>
    <w:rsid w:val="00987780"/>
    <w:rsid w:val="00991063"/>
    <w:rsid w:val="00992522"/>
    <w:rsid w:val="00992DB2"/>
    <w:rsid w:val="00995298"/>
    <w:rsid w:val="009A2830"/>
    <w:rsid w:val="009B3FFE"/>
    <w:rsid w:val="009B6FDE"/>
    <w:rsid w:val="009C2E8B"/>
    <w:rsid w:val="009C3F89"/>
    <w:rsid w:val="009D4E8D"/>
    <w:rsid w:val="009E5571"/>
    <w:rsid w:val="009F033F"/>
    <w:rsid w:val="009F14E0"/>
    <w:rsid w:val="00A003EF"/>
    <w:rsid w:val="00A13255"/>
    <w:rsid w:val="00A1575D"/>
    <w:rsid w:val="00A168E4"/>
    <w:rsid w:val="00A21496"/>
    <w:rsid w:val="00A27980"/>
    <w:rsid w:val="00A336AE"/>
    <w:rsid w:val="00A51007"/>
    <w:rsid w:val="00A57B40"/>
    <w:rsid w:val="00A606A2"/>
    <w:rsid w:val="00A70CDD"/>
    <w:rsid w:val="00A713D5"/>
    <w:rsid w:val="00A83757"/>
    <w:rsid w:val="00A83F6D"/>
    <w:rsid w:val="00A92071"/>
    <w:rsid w:val="00A935FB"/>
    <w:rsid w:val="00AA2099"/>
    <w:rsid w:val="00AA223E"/>
    <w:rsid w:val="00AB61F1"/>
    <w:rsid w:val="00AC2D30"/>
    <w:rsid w:val="00AC321D"/>
    <w:rsid w:val="00AC3DAC"/>
    <w:rsid w:val="00AC6790"/>
    <w:rsid w:val="00AD1EC9"/>
    <w:rsid w:val="00AD74A8"/>
    <w:rsid w:val="00AF5189"/>
    <w:rsid w:val="00B0568A"/>
    <w:rsid w:val="00B11E01"/>
    <w:rsid w:val="00B11F36"/>
    <w:rsid w:val="00B15A8B"/>
    <w:rsid w:val="00B22B3F"/>
    <w:rsid w:val="00B2558D"/>
    <w:rsid w:val="00B264A2"/>
    <w:rsid w:val="00B33089"/>
    <w:rsid w:val="00B42642"/>
    <w:rsid w:val="00B43AD4"/>
    <w:rsid w:val="00B538B7"/>
    <w:rsid w:val="00B53C85"/>
    <w:rsid w:val="00B65538"/>
    <w:rsid w:val="00B658AA"/>
    <w:rsid w:val="00B82B57"/>
    <w:rsid w:val="00B8726D"/>
    <w:rsid w:val="00B91B32"/>
    <w:rsid w:val="00B94D65"/>
    <w:rsid w:val="00B964B3"/>
    <w:rsid w:val="00BD4858"/>
    <w:rsid w:val="00BD4B5B"/>
    <w:rsid w:val="00BE41AC"/>
    <w:rsid w:val="00BE4CE5"/>
    <w:rsid w:val="00BF1FFB"/>
    <w:rsid w:val="00C106AC"/>
    <w:rsid w:val="00C121F4"/>
    <w:rsid w:val="00C17DE9"/>
    <w:rsid w:val="00C2033B"/>
    <w:rsid w:val="00C2095B"/>
    <w:rsid w:val="00C24BBF"/>
    <w:rsid w:val="00C263C7"/>
    <w:rsid w:val="00C27B16"/>
    <w:rsid w:val="00C3340B"/>
    <w:rsid w:val="00C42B43"/>
    <w:rsid w:val="00C43A6A"/>
    <w:rsid w:val="00C904B5"/>
    <w:rsid w:val="00C943E8"/>
    <w:rsid w:val="00C9563C"/>
    <w:rsid w:val="00CA60C0"/>
    <w:rsid w:val="00CB1B83"/>
    <w:rsid w:val="00CB2217"/>
    <w:rsid w:val="00CB430D"/>
    <w:rsid w:val="00CB4F3E"/>
    <w:rsid w:val="00CB6970"/>
    <w:rsid w:val="00CC1D27"/>
    <w:rsid w:val="00CC3410"/>
    <w:rsid w:val="00D10E6F"/>
    <w:rsid w:val="00D22651"/>
    <w:rsid w:val="00D41A15"/>
    <w:rsid w:val="00D464C9"/>
    <w:rsid w:val="00D708AA"/>
    <w:rsid w:val="00D70F7E"/>
    <w:rsid w:val="00D7647F"/>
    <w:rsid w:val="00D90CAD"/>
    <w:rsid w:val="00D91740"/>
    <w:rsid w:val="00D9181E"/>
    <w:rsid w:val="00D949F5"/>
    <w:rsid w:val="00DA6B94"/>
    <w:rsid w:val="00DA7628"/>
    <w:rsid w:val="00DB1623"/>
    <w:rsid w:val="00DB41D4"/>
    <w:rsid w:val="00DC3E5A"/>
    <w:rsid w:val="00DD2774"/>
    <w:rsid w:val="00DE0C44"/>
    <w:rsid w:val="00DE5688"/>
    <w:rsid w:val="00DF3F1D"/>
    <w:rsid w:val="00DF56E4"/>
    <w:rsid w:val="00DF6C96"/>
    <w:rsid w:val="00E01CCC"/>
    <w:rsid w:val="00E0357F"/>
    <w:rsid w:val="00E17384"/>
    <w:rsid w:val="00E32881"/>
    <w:rsid w:val="00E55CC1"/>
    <w:rsid w:val="00E619AB"/>
    <w:rsid w:val="00E63C1E"/>
    <w:rsid w:val="00E76C95"/>
    <w:rsid w:val="00E8301C"/>
    <w:rsid w:val="00E84D55"/>
    <w:rsid w:val="00E97130"/>
    <w:rsid w:val="00E97B09"/>
    <w:rsid w:val="00EB1AAE"/>
    <w:rsid w:val="00EB40DD"/>
    <w:rsid w:val="00ED0F21"/>
    <w:rsid w:val="00ED7798"/>
    <w:rsid w:val="00EE0F9E"/>
    <w:rsid w:val="00EE41FC"/>
    <w:rsid w:val="00F03306"/>
    <w:rsid w:val="00F06EA0"/>
    <w:rsid w:val="00F120AD"/>
    <w:rsid w:val="00F15FF1"/>
    <w:rsid w:val="00F21D13"/>
    <w:rsid w:val="00F300A8"/>
    <w:rsid w:val="00F47BDF"/>
    <w:rsid w:val="00F61001"/>
    <w:rsid w:val="00F718A9"/>
    <w:rsid w:val="00F82868"/>
    <w:rsid w:val="00F853F0"/>
    <w:rsid w:val="00F869E3"/>
    <w:rsid w:val="00F97DBF"/>
    <w:rsid w:val="00FA7902"/>
    <w:rsid w:val="00FB2A8C"/>
    <w:rsid w:val="00FB6ED4"/>
    <w:rsid w:val="00FC7439"/>
    <w:rsid w:val="00FC7A0C"/>
    <w:rsid w:val="00FD3031"/>
    <w:rsid w:val="00FD50B8"/>
    <w:rsid w:val="00FE3A8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20D9"/>
  <w15:chartTrackingRefBased/>
  <w15:docId w15:val="{31E35177-2914-4315-8DB0-7504403C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customStyle="1" w:styleId="adr">
    <w:name w:val="adr"/>
    <w:basedOn w:val="Normln"/>
    <w:rsid w:val="00B91B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336-C350-46B1-AAFE-F594D19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1240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Radek Havlík</dc:creator>
  <cp:keywords/>
  <cp:lastModifiedBy>Linda Dimlová</cp:lastModifiedBy>
  <cp:revision>3</cp:revision>
  <dcterms:created xsi:type="dcterms:W3CDTF">2025-08-14T08:47:00Z</dcterms:created>
  <dcterms:modified xsi:type="dcterms:W3CDTF">2025-08-14T08:49:00Z</dcterms:modified>
</cp:coreProperties>
</file>