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65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37"/>
        <w:gridCol w:w="1666"/>
        <w:gridCol w:w="1230"/>
        <w:gridCol w:w="2661"/>
        <w:gridCol w:w="2704"/>
      </w:tblGrid>
      <w:tr w:rsidR="00C24BBF" w14:paraId="1A84637C" w14:textId="77777777" w:rsidTr="006F127E">
        <w:trPr>
          <w:trHeight w:val="544"/>
        </w:trPr>
        <w:tc>
          <w:tcPr>
            <w:tcW w:w="4003" w:type="dxa"/>
            <w:gridSpan w:val="2"/>
            <w:vAlign w:val="center"/>
          </w:tcPr>
          <w:p w14:paraId="5C859925" w14:textId="77777777" w:rsidR="00C24BBF" w:rsidRPr="00C24BBF" w:rsidRDefault="00C24BBF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 w:val="40"/>
                <w:szCs w:val="40"/>
                <w:lang w:val="cs-CZ"/>
              </w:rPr>
              <w:t xml:space="preserve">Objednávka   VZMR      </w:t>
            </w:r>
            <w:bookmarkStart w:id="0" w:name="_Hlk120182477"/>
          </w:p>
        </w:tc>
        <w:bookmarkEnd w:id="0"/>
        <w:tc>
          <w:tcPr>
            <w:tcW w:w="6595" w:type="dxa"/>
            <w:gridSpan w:val="3"/>
            <w:vAlign w:val="center"/>
          </w:tcPr>
          <w:p w14:paraId="0C510047" w14:textId="21112BF4" w:rsidR="00C24BBF" w:rsidRPr="00C24BBF" w:rsidRDefault="002A3318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szCs w:val="24"/>
                <w:lang w:val="cs-CZ"/>
              </w:rPr>
              <w:t>Výmalba 2/2025</w:t>
            </w:r>
          </w:p>
        </w:tc>
      </w:tr>
      <w:tr w:rsidR="00E619AB" w:rsidRPr="001524D5" w14:paraId="7AB70E29" w14:textId="77777777" w:rsidTr="00376647">
        <w:trPr>
          <w:trHeight w:val="392"/>
        </w:trPr>
        <w:tc>
          <w:tcPr>
            <w:tcW w:w="5233" w:type="dxa"/>
            <w:gridSpan w:val="3"/>
            <w:vMerge w:val="restart"/>
            <w:tcBorders>
              <w:right w:val="single" w:sz="4" w:space="0" w:color="auto"/>
            </w:tcBorders>
          </w:tcPr>
          <w:p w14:paraId="63E94EA8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Cs w:val="24"/>
                <w:lang w:val="cs-CZ"/>
              </w:rPr>
              <w:t>Odběratel:</w:t>
            </w:r>
          </w:p>
          <w:p w14:paraId="087B6F3B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</w:p>
          <w:p w14:paraId="0266E901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szCs w:val="24"/>
              </w:rPr>
              <w:t xml:space="preserve">Střední průmyslová škola </w:t>
            </w:r>
            <w:r w:rsidR="003D6E4E" w:rsidRPr="00C24BBF">
              <w:rPr>
                <w:rFonts w:ascii="Calibri" w:hAnsi="Calibri" w:cs="Calibri"/>
                <w:szCs w:val="24"/>
                <w:lang w:val="cs-CZ"/>
              </w:rPr>
              <w:t>a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 xml:space="preserve"> </w:t>
            </w:r>
            <w:r w:rsidRPr="00C24BBF">
              <w:rPr>
                <w:rFonts w:ascii="Calibri" w:hAnsi="Calibri" w:cs="Calibri"/>
                <w:szCs w:val="24"/>
              </w:rPr>
              <w:t>V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>yšší odborná škola, Liberec, příspěvková organizace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5722D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</w:rPr>
            </w:pPr>
            <w:r w:rsidRPr="00C24BBF">
              <w:rPr>
                <w:rFonts w:ascii="Calibri" w:hAnsi="Calibri" w:cs="Calibri"/>
                <w:b/>
                <w:szCs w:val="24"/>
              </w:rPr>
              <w:t>Dodavatel:</w:t>
            </w:r>
          </w:p>
          <w:p w14:paraId="08FA05A4" w14:textId="77777777" w:rsidR="00E619AB" w:rsidRPr="00C24BBF" w:rsidRDefault="00E619AB" w:rsidP="009362C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619AB" w:rsidRPr="001524D5" w14:paraId="0EC208DA" w14:textId="77777777" w:rsidTr="009362C2">
        <w:trPr>
          <w:trHeight w:val="320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BA733D4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C2C73" w14:textId="6B8BF36B" w:rsidR="00E619AB" w:rsidRPr="00C24BBF" w:rsidRDefault="00DB41D4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highlight w:val="yellow"/>
              </w:rPr>
            </w:pPr>
            <w:r w:rsidRPr="00DB41D4">
              <w:rPr>
                <w:rFonts w:ascii="Calibri" w:hAnsi="Calibri" w:cs="Calibri"/>
                <w:b/>
                <w:szCs w:val="24"/>
                <w:lang w:val="cs-CZ"/>
              </w:rPr>
              <w:t>Michal Binder</w:t>
            </w:r>
          </w:p>
        </w:tc>
      </w:tr>
      <w:tr w:rsidR="00805980" w:rsidRPr="001524D5" w14:paraId="29145BF7" w14:textId="77777777" w:rsidTr="009362C2">
        <w:trPr>
          <w:trHeight w:val="361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4DA5B34" w14:textId="77777777" w:rsidR="00805980" w:rsidRPr="00C24BBF" w:rsidRDefault="00805980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9A2BA" w14:textId="21660DAF" w:rsidR="00805980" w:rsidRPr="00C24BBF" w:rsidRDefault="00DB41D4" w:rsidP="009362C2">
            <w:pPr>
              <w:pStyle w:val="Zkladntext"/>
              <w:rPr>
                <w:rFonts w:ascii="Calibri" w:hAnsi="Calibri" w:cs="Calibri"/>
                <w:szCs w:val="24"/>
                <w:lang w:val="cs-CZ"/>
              </w:rPr>
            </w:pPr>
            <w:r w:rsidRPr="00DB41D4">
              <w:rPr>
                <w:rFonts w:ascii="Calibri" w:hAnsi="Calibri" w:cs="Calibri"/>
                <w:szCs w:val="24"/>
              </w:rPr>
              <w:t>Rádlo 318</w:t>
            </w:r>
            <w:r>
              <w:rPr>
                <w:rFonts w:ascii="Calibri" w:hAnsi="Calibri" w:cs="Calibri"/>
                <w:szCs w:val="24"/>
              </w:rPr>
              <w:t>, 468 03</w:t>
            </w:r>
          </w:p>
        </w:tc>
      </w:tr>
      <w:tr w:rsidR="00805980" w14:paraId="19B14E9B" w14:textId="77777777" w:rsidTr="009362C2">
        <w:trPr>
          <w:trHeight w:val="401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D18D485" w14:textId="77777777" w:rsidR="00805980" w:rsidRPr="00C24BBF" w:rsidRDefault="00805980" w:rsidP="009362C2">
            <w:pPr>
              <w:pStyle w:val="Zkladntext"/>
              <w:jc w:val="left"/>
              <w:rPr>
                <w:rFonts w:ascii="Calibri" w:hAnsi="Calibri" w:cs="Calibri"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83A" w14:textId="5A58A7FA" w:rsidR="00805980" w:rsidRPr="00C24BBF" w:rsidRDefault="00DB41D4" w:rsidP="009362C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x-none" w:eastAsia="x-none"/>
              </w:rPr>
              <w:t>Rádlo</w:t>
            </w:r>
          </w:p>
        </w:tc>
      </w:tr>
      <w:tr w:rsidR="00E619AB" w14:paraId="2A54CF11" w14:textId="77777777" w:rsidTr="009362C2">
        <w:trPr>
          <w:trHeight w:val="310"/>
        </w:trPr>
        <w:tc>
          <w:tcPr>
            <w:tcW w:w="2337" w:type="dxa"/>
            <w:vAlign w:val="center"/>
          </w:tcPr>
          <w:p w14:paraId="4221595D" w14:textId="77777777" w:rsidR="00E619AB" w:rsidRPr="00DB41D4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bCs/>
                <w:i/>
                <w:szCs w:val="24"/>
                <w:lang w:val="cs-CZ"/>
              </w:rPr>
            </w:pPr>
            <w:r w:rsidRPr="00DB41D4">
              <w:rPr>
                <w:rFonts w:ascii="Calibri" w:hAnsi="Calibri" w:cs="Calibri"/>
                <w:b/>
                <w:bCs/>
                <w:szCs w:val="24"/>
              </w:rPr>
              <w:t xml:space="preserve">IČO:   </w:t>
            </w:r>
            <w:r w:rsidRPr="00DB41D4">
              <w:rPr>
                <w:rFonts w:ascii="Calibri" w:hAnsi="Calibri" w:cs="Calibri"/>
                <w:b/>
                <w:bCs/>
                <w:szCs w:val="24"/>
                <w:lang w:val="cs-CZ"/>
              </w:rPr>
              <w:t>46747991</w:t>
            </w:r>
          </w:p>
        </w:tc>
        <w:tc>
          <w:tcPr>
            <w:tcW w:w="2896" w:type="dxa"/>
            <w:gridSpan w:val="2"/>
            <w:vAlign w:val="center"/>
          </w:tcPr>
          <w:p w14:paraId="146E2273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  <w:t>DIČ: Nejsme plátci DPH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602C4B33" w14:textId="374675BA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  <w:r w:rsidRPr="00C24BBF">
              <w:rPr>
                <w:rFonts w:ascii="Calibri" w:hAnsi="Calibri" w:cs="Calibri"/>
                <w:szCs w:val="24"/>
              </w:rPr>
              <w:t xml:space="preserve">IČO: </w:t>
            </w:r>
            <w:r w:rsidR="009A2830" w:rsidRPr="00C24BBF">
              <w:rPr>
                <w:rFonts w:ascii="Calibri" w:hAnsi="Calibri" w:cs="Calibri"/>
                <w:b/>
                <w:bCs/>
                <w:szCs w:val="24"/>
                <w:lang w:val="en-US"/>
              </w:rPr>
              <w:t xml:space="preserve"> </w:t>
            </w:r>
            <w:r w:rsidR="00DB41D4">
              <w:t xml:space="preserve"> </w:t>
            </w:r>
            <w:r w:rsidR="00DB41D4" w:rsidRPr="00DB41D4">
              <w:rPr>
                <w:rFonts w:ascii="Calibri" w:hAnsi="Calibri" w:cs="Calibri"/>
                <w:b/>
                <w:bCs/>
                <w:szCs w:val="24"/>
                <w:lang w:val="cs-CZ"/>
              </w:rPr>
              <w:t>72661844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14:paraId="1E4DD0ED" w14:textId="251F3F35" w:rsidR="00E619AB" w:rsidRPr="00C24BBF" w:rsidRDefault="00E619AB" w:rsidP="009362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 xml:space="preserve">DIČ: </w:t>
            </w:r>
          </w:p>
        </w:tc>
      </w:tr>
      <w:tr w:rsidR="00E619AB" w:rsidRPr="00113316" w14:paraId="02EB235D" w14:textId="77777777" w:rsidTr="009362C2">
        <w:trPr>
          <w:trHeight w:val="2071"/>
        </w:trPr>
        <w:tc>
          <w:tcPr>
            <w:tcW w:w="10598" w:type="dxa"/>
            <w:gridSpan w:val="5"/>
            <w:vAlign w:val="center"/>
          </w:tcPr>
          <w:p w14:paraId="12989725" w14:textId="77777777" w:rsidR="00E619AB" w:rsidRPr="00C24BBF" w:rsidRDefault="00E619AB" w:rsidP="009362C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Smluvní strany berou na vědomí, že objednávky s hodnotou předmětu převyšující 50 tis. Kč bez DPH zveřejní objednatel v registru smluv zřízeném jako informační systém veřejné správy na základě zákona č. 340/15 Sb., v platném znění. Dodavatel výslovně souhlasí s tím, aby tato objednávka, vč. případných dohod o její změně, nahrazení nebo zrušení byla v plném rozsahu v registru smluv objednatelem zveřejněna. Dodavatel prohlašuje, že skutečnosti uvedené v této objednávce nepovažuje za obchodní tajemství a uděluje svolení k jejich užití a zveřejnění bez stanovení jakýchkoliv dalších podmínek.</w:t>
            </w:r>
          </w:p>
        </w:tc>
      </w:tr>
      <w:tr w:rsidR="00E619AB" w:rsidRPr="00113316" w14:paraId="52B797BE" w14:textId="77777777" w:rsidTr="009362C2">
        <w:trPr>
          <w:trHeight w:val="2135"/>
        </w:trPr>
        <w:tc>
          <w:tcPr>
            <w:tcW w:w="10598" w:type="dxa"/>
            <w:gridSpan w:val="5"/>
            <w:shd w:val="clear" w:color="auto" w:fill="D0CECE"/>
          </w:tcPr>
          <w:p w14:paraId="11B84DC0" w14:textId="77777777" w:rsidR="00E619AB" w:rsidRPr="00C24BBF" w:rsidRDefault="00E619AB" w:rsidP="009362C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sz w:val="24"/>
                <w:szCs w:val="24"/>
              </w:rPr>
              <w:t>Objednáváme:</w:t>
            </w:r>
          </w:p>
          <w:p w14:paraId="668B839C" w14:textId="77777777" w:rsidR="00E619AB" w:rsidRPr="00C24BBF" w:rsidRDefault="00E619AB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1144E5BF" w14:textId="6E145631" w:rsidR="00E619AB" w:rsidRPr="00C24BBF" w:rsidRDefault="006A2717" w:rsidP="009362C2">
            <w:pPr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Výmalba učeben 2. np. v areálu Masarykova a místností A301-A304.</w:t>
            </w:r>
          </w:p>
          <w:p w14:paraId="1B2E7D59" w14:textId="77777777" w:rsidR="00D90CAD" w:rsidRPr="00C24BBF" w:rsidRDefault="00D90CAD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618B7235" w14:textId="77777777" w:rsidR="00614448" w:rsidRPr="00C24BBF" w:rsidRDefault="00E619AB" w:rsidP="009362C2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 xml:space="preserve">                      </w:t>
            </w:r>
            <w:r w:rsidR="00614448" w:rsidRPr="00C24BBF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3DA941E8" w14:textId="697D2F61" w:rsidR="005A4BFB" w:rsidRPr="00C24BBF" w:rsidRDefault="00206386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</w:t>
            </w:r>
            <w:r w:rsidR="00E619AB"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>celkem:</w:t>
            </w:r>
            <w:r w:rsidR="00D90CAD"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6A2717">
              <w:rPr>
                <w:rFonts w:ascii="Calibri" w:hAnsi="Calibri" w:cs="Calibri"/>
                <w:b/>
                <w:sz w:val="24"/>
                <w:szCs w:val="24"/>
              </w:rPr>
              <w:t>10.430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,- </w:t>
            </w:r>
            <w:r w:rsidR="006A2717">
              <w:rPr>
                <w:rFonts w:ascii="Calibri" w:hAnsi="Calibri" w:cs="Calibri"/>
                <w:b/>
                <w:sz w:val="24"/>
                <w:szCs w:val="24"/>
              </w:rPr>
              <w:t xml:space="preserve">Kč 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>včetně</w:t>
            </w:r>
            <w:r w:rsidR="005A4BFB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 DPH,   </w:t>
            </w:r>
          </w:p>
          <w:p w14:paraId="21523547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9D2B005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619AB" w14:paraId="08771695" w14:textId="77777777" w:rsidTr="009362C2">
        <w:trPr>
          <w:trHeight w:val="4744"/>
        </w:trPr>
        <w:tc>
          <w:tcPr>
            <w:tcW w:w="5233" w:type="dxa"/>
            <w:gridSpan w:val="3"/>
          </w:tcPr>
          <w:p w14:paraId="68452B63" w14:textId="77777777" w:rsidR="00E619AB" w:rsidRPr="00C24BBF" w:rsidRDefault="0049334F" w:rsidP="009362C2">
            <w:pPr>
              <w:pStyle w:val="Zkladntext"/>
              <w:jc w:val="left"/>
              <w:rPr>
                <w:rFonts w:ascii="Calibri" w:hAnsi="Calibri" w:cs="Calibri"/>
                <w:b/>
                <w:iCs/>
                <w:szCs w:val="24"/>
              </w:rPr>
            </w:pPr>
            <w:r w:rsidRPr="00C24BBF">
              <w:rPr>
                <w:rFonts w:ascii="Calibri" w:hAnsi="Calibri" w:cs="Calibri"/>
                <w:iCs/>
                <w:szCs w:val="24"/>
                <w:lang w:val="cs-CZ"/>
              </w:rPr>
              <w:t>Odběratel</w:t>
            </w:r>
            <w:r w:rsidR="00E619AB" w:rsidRPr="00C24BBF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  <w:p w14:paraId="409E6D3A" w14:textId="77777777" w:rsidR="0049334F" w:rsidRPr="00C24BBF" w:rsidRDefault="0049334F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D11201" w14:textId="77777777" w:rsidR="00D90CAD" w:rsidRPr="00C24BBF" w:rsidRDefault="00D90CAD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AC723A" w14:textId="50613D3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V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> Liberci</w:t>
            </w:r>
            <w:r w:rsidRPr="00C24BBF">
              <w:rPr>
                <w:rFonts w:ascii="Calibri" w:hAnsi="Calibri" w:cs="Calibri"/>
                <w:sz w:val="24"/>
                <w:szCs w:val="24"/>
              </w:rPr>
              <w:t xml:space="preserve"> dne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2717">
              <w:rPr>
                <w:rFonts w:ascii="Calibri" w:hAnsi="Calibri" w:cs="Calibri"/>
                <w:sz w:val="24"/>
                <w:szCs w:val="24"/>
              </w:rPr>
              <w:t>0</w:t>
            </w:r>
            <w:r w:rsidR="002A3318">
              <w:rPr>
                <w:rFonts w:ascii="Calibri" w:hAnsi="Calibri" w:cs="Calibri"/>
                <w:sz w:val="24"/>
                <w:szCs w:val="24"/>
              </w:rPr>
              <w:t>8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0B6F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2717">
              <w:rPr>
                <w:rFonts w:ascii="Calibri" w:hAnsi="Calibri" w:cs="Calibri"/>
                <w:sz w:val="24"/>
                <w:szCs w:val="24"/>
              </w:rPr>
              <w:t>0</w:t>
            </w:r>
            <w:r w:rsidR="002A3318">
              <w:rPr>
                <w:rFonts w:ascii="Calibri" w:hAnsi="Calibri" w:cs="Calibri"/>
                <w:sz w:val="24"/>
                <w:szCs w:val="24"/>
              </w:rPr>
              <w:t>8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0B6F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202</w:t>
            </w:r>
            <w:r w:rsidR="006A2717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1DA6E7F3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1D16B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FC4DBC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3ED912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1A7515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1F0A95E6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  <w:p w14:paraId="7425685A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5" w:type="dxa"/>
            <w:gridSpan w:val="2"/>
          </w:tcPr>
          <w:p w14:paraId="5A212FB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Dodavatel tuto objednávku akceptuje a bude podle ní plnit.</w:t>
            </w:r>
          </w:p>
          <w:p w14:paraId="462F81D3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946467" w14:textId="4FB0D22C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V</w:t>
            </w:r>
            <w:r w:rsidR="000B6FCC">
              <w:rPr>
                <w:rFonts w:ascii="Calibri" w:hAnsi="Calibri" w:cs="Calibri"/>
                <w:sz w:val="24"/>
                <w:szCs w:val="24"/>
              </w:rPr>
              <w:t> Jablonci nad Nisou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 dne</w:t>
            </w:r>
            <w:r w:rsidR="00754CE8" w:rsidRPr="00C24BB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2717">
              <w:rPr>
                <w:rFonts w:ascii="Calibri" w:hAnsi="Calibri" w:cs="Calibri"/>
                <w:sz w:val="24"/>
                <w:szCs w:val="24"/>
              </w:rPr>
              <w:t>0</w:t>
            </w:r>
            <w:r w:rsidR="002A3318">
              <w:rPr>
                <w:rFonts w:ascii="Calibri" w:hAnsi="Calibri" w:cs="Calibri"/>
                <w:sz w:val="24"/>
                <w:szCs w:val="24"/>
              </w:rPr>
              <w:t>8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0B6F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2717">
              <w:rPr>
                <w:rFonts w:ascii="Calibri" w:hAnsi="Calibri" w:cs="Calibri"/>
                <w:sz w:val="24"/>
                <w:szCs w:val="24"/>
              </w:rPr>
              <w:t>0</w:t>
            </w:r>
            <w:r w:rsidR="002A3318">
              <w:rPr>
                <w:rFonts w:ascii="Calibri" w:hAnsi="Calibri" w:cs="Calibri"/>
                <w:sz w:val="24"/>
                <w:szCs w:val="24"/>
              </w:rPr>
              <w:t>8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0B6F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202</w:t>
            </w:r>
            <w:r w:rsidR="006A2717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02DC9AB7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28030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09AF69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9B4E0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0C1D68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4CD0FC97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</w:tc>
      </w:tr>
    </w:tbl>
    <w:p w14:paraId="5BAA10EB" w14:textId="77777777" w:rsidR="00E17384" w:rsidRDefault="00E17384" w:rsidP="00BF1FFB">
      <w:pPr>
        <w:jc w:val="center"/>
        <w:rPr>
          <w:b/>
          <w:bCs/>
          <w:sz w:val="24"/>
          <w:szCs w:val="24"/>
        </w:rPr>
      </w:pPr>
    </w:p>
    <w:p w14:paraId="2657E974" w14:textId="77777777" w:rsidR="00304660" w:rsidRDefault="00304660" w:rsidP="0079429F">
      <w:pPr>
        <w:rPr>
          <w:b/>
          <w:bCs/>
          <w:sz w:val="24"/>
          <w:szCs w:val="24"/>
        </w:rPr>
      </w:pPr>
    </w:p>
    <w:sectPr w:rsidR="00304660" w:rsidSect="00B91B32">
      <w:headerReference w:type="default" r:id="rId8"/>
      <w:footerReference w:type="default" r:id="rId9"/>
      <w:pgSz w:w="11906" w:h="16838" w:code="9"/>
      <w:pgMar w:top="1417" w:right="1417" w:bottom="1417" w:left="1417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5B4C" w14:textId="77777777" w:rsidR="009F14E0" w:rsidRPr="00D91740" w:rsidRDefault="009F14E0" w:rsidP="00D91740">
      <w:r>
        <w:separator/>
      </w:r>
    </w:p>
  </w:endnote>
  <w:endnote w:type="continuationSeparator" w:id="0">
    <w:p w14:paraId="50FEA455" w14:textId="77777777" w:rsidR="009F14E0" w:rsidRPr="00D91740" w:rsidRDefault="009F14E0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strument Sans">
    <w:altName w:val="Calibri"/>
    <w:charset w:val="EE"/>
    <w:family w:val="auto"/>
    <w:pitch w:val="variable"/>
    <w:sig w:usb0="A000006F" w:usb1="0000006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BBDF" w14:textId="77777777" w:rsidR="00C24BBF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22"/>
        <w:szCs w:val="22"/>
        <w:lang w:val="fr-FR" w:eastAsia="en-US"/>
      </w:rPr>
    </w:pPr>
    <w:bookmarkStart w:id="1" w:name="_Hlk142300480"/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Střední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průmyslová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Vyšší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odborná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Liberec,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příspěvková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organizace</w:t>
    </w:r>
  </w:p>
  <w:p w14:paraId="3AB84768" w14:textId="77777777" w:rsidR="00C24BBF" w:rsidRPr="000B6FCC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en-GB" w:eastAsia="en-US"/>
      </w:rPr>
    </w:pPr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>Masarykova 3, 460 01 Liberec 1,</w:t>
    </w:r>
    <w:r w:rsidRPr="000B6FCC">
      <w:rPr>
        <w:rFonts w:ascii="Instrument Sans" w:eastAsia="Instrument Sans" w:hAnsi="Instrument Sans" w:cs="Instrument Sans"/>
        <w:spacing w:val="80"/>
        <w:sz w:val="18"/>
        <w:szCs w:val="18"/>
        <w:lang w:val="en-GB" w:eastAsia="en-US"/>
      </w:rPr>
      <w:t xml:space="preserve"> </w:t>
    </w:r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 xml:space="preserve">IČO: 46747991, </w:t>
    </w:r>
    <w:proofErr w:type="spellStart"/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>datová</w:t>
    </w:r>
    <w:proofErr w:type="spellEnd"/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 xml:space="preserve"> </w:t>
    </w:r>
    <w:proofErr w:type="spellStart"/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>schránka</w:t>
    </w:r>
    <w:proofErr w:type="spellEnd"/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>: nq7k822</w:t>
    </w:r>
    <w:bookmarkEnd w:id="1"/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>,</w:t>
    </w:r>
  </w:p>
  <w:p w14:paraId="4A98421D" w14:textId="77777777" w:rsidR="00201972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fr-FR" w:eastAsia="en-US"/>
      </w:rPr>
    </w:pPr>
    <w:r w:rsidRPr="00C24BBF">
      <w:rPr>
        <w:rFonts w:ascii="Instrument Sans" w:eastAsia="Instrument Sans" w:hAnsi="Instrument Sans" w:cs="Instrument Sans"/>
        <w:sz w:val="18"/>
        <w:szCs w:val="18"/>
        <w:lang w:val="fr-FR" w:eastAsia="en-US"/>
      </w:rPr>
      <w:t xml:space="preserve">web.: prumyslovkaliberec.cz, tel.: +420 487 989 611, e-mail : </w:t>
    </w:r>
    <w:hyperlink r:id="rId1">
      <w:r w:rsidRPr="00C24BBF">
        <w:rPr>
          <w:rFonts w:ascii="Instrument Sans" w:eastAsia="Instrument Sans" w:hAnsi="Instrument Sans" w:cs="Instrument Sans"/>
          <w:sz w:val="18"/>
          <w:szCs w:val="18"/>
          <w:lang w:val="fr-FR" w:eastAsia="en-US"/>
        </w:rPr>
        <w:t>sekretariat@pslib.cz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C040" w14:textId="77777777" w:rsidR="009F14E0" w:rsidRPr="00D91740" w:rsidRDefault="009F14E0" w:rsidP="00D91740">
      <w:r>
        <w:separator/>
      </w:r>
    </w:p>
  </w:footnote>
  <w:footnote w:type="continuationSeparator" w:id="0">
    <w:p w14:paraId="72F56E41" w14:textId="77777777" w:rsidR="009F14E0" w:rsidRPr="00D91740" w:rsidRDefault="009F14E0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2AAA" w14:textId="7049F92C" w:rsidR="009362C2" w:rsidRDefault="00DB41D4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CEECFB" wp14:editId="15942B33">
          <wp:simplePos x="0" y="0"/>
          <wp:positionH relativeFrom="column">
            <wp:posOffset>4164965</wp:posOffset>
          </wp:positionH>
          <wp:positionV relativeFrom="paragraph">
            <wp:posOffset>-541655</wp:posOffset>
          </wp:positionV>
          <wp:extent cx="2207260" cy="426720"/>
          <wp:effectExtent l="0" t="0" r="0" b="0"/>
          <wp:wrapNone/>
          <wp:docPr id="1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022310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CF0203"/>
    <w:multiLevelType w:val="hybridMultilevel"/>
    <w:tmpl w:val="3B9C6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843E11"/>
    <w:multiLevelType w:val="hybridMultilevel"/>
    <w:tmpl w:val="C150BC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CD39BC"/>
    <w:multiLevelType w:val="hybridMultilevel"/>
    <w:tmpl w:val="1E3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4734496">
    <w:abstractNumId w:val="11"/>
  </w:num>
  <w:num w:numId="2" w16cid:durableId="1150753815">
    <w:abstractNumId w:val="4"/>
  </w:num>
  <w:num w:numId="3" w16cid:durableId="1581524326">
    <w:abstractNumId w:val="17"/>
  </w:num>
  <w:num w:numId="4" w16cid:durableId="2101903340">
    <w:abstractNumId w:val="5"/>
  </w:num>
  <w:num w:numId="5" w16cid:durableId="1440637583">
    <w:abstractNumId w:val="7"/>
  </w:num>
  <w:num w:numId="6" w16cid:durableId="1723215369">
    <w:abstractNumId w:val="6"/>
  </w:num>
  <w:num w:numId="7" w16cid:durableId="1357735691">
    <w:abstractNumId w:val="13"/>
  </w:num>
  <w:num w:numId="8" w16cid:durableId="1679384811">
    <w:abstractNumId w:val="0"/>
  </w:num>
  <w:num w:numId="9" w16cid:durableId="1583488881">
    <w:abstractNumId w:val="2"/>
  </w:num>
  <w:num w:numId="10" w16cid:durableId="1957255637">
    <w:abstractNumId w:val="3"/>
  </w:num>
  <w:num w:numId="11" w16cid:durableId="2094737990">
    <w:abstractNumId w:val="12"/>
  </w:num>
  <w:num w:numId="12" w16cid:durableId="198401447">
    <w:abstractNumId w:val="10"/>
  </w:num>
  <w:num w:numId="13" w16cid:durableId="400761212">
    <w:abstractNumId w:val="14"/>
  </w:num>
  <w:num w:numId="14" w16cid:durableId="1352336995">
    <w:abstractNumId w:val="18"/>
  </w:num>
  <w:num w:numId="15" w16cid:durableId="732389997">
    <w:abstractNumId w:val="8"/>
  </w:num>
  <w:num w:numId="16" w16cid:durableId="1305770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029237">
    <w:abstractNumId w:val="1"/>
  </w:num>
  <w:num w:numId="18" w16cid:durableId="1592661554">
    <w:abstractNumId w:val="16"/>
  </w:num>
  <w:num w:numId="19" w16cid:durableId="879168060">
    <w:abstractNumId w:val="9"/>
  </w:num>
  <w:num w:numId="20" w16cid:durableId="1133135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04"/>
    <w:rsid w:val="00000CC9"/>
    <w:rsid w:val="000054C6"/>
    <w:rsid w:val="00016D7E"/>
    <w:rsid w:val="00020671"/>
    <w:rsid w:val="0002342B"/>
    <w:rsid w:val="00024B53"/>
    <w:rsid w:val="00025143"/>
    <w:rsid w:val="000306B7"/>
    <w:rsid w:val="00031CAA"/>
    <w:rsid w:val="00032829"/>
    <w:rsid w:val="000352D6"/>
    <w:rsid w:val="00037E8B"/>
    <w:rsid w:val="000454B5"/>
    <w:rsid w:val="00047DC8"/>
    <w:rsid w:val="00050B79"/>
    <w:rsid w:val="00056D28"/>
    <w:rsid w:val="0007229D"/>
    <w:rsid w:val="00073397"/>
    <w:rsid w:val="00073EC2"/>
    <w:rsid w:val="00073FD3"/>
    <w:rsid w:val="0009150C"/>
    <w:rsid w:val="000B6FCC"/>
    <w:rsid w:val="000C3799"/>
    <w:rsid w:val="000C5D21"/>
    <w:rsid w:val="000C73BA"/>
    <w:rsid w:val="000D5808"/>
    <w:rsid w:val="000F1B08"/>
    <w:rsid w:val="000F2DBB"/>
    <w:rsid w:val="000F7D9D"/>
    <w:rsid w:val="00122EEA"/>
    <w:rsid w:val="001472E5"/>
    <w:rsid w:val="001517A6"/>
    <w:rsid w:val="001524D5"/>
    <w:rsid w:val="001564EE"/>
    <w:rsid w:val="00157227"/>
    <w:rsid w:val="00157B7F"/>
    <w:rsid w:val="00160F38"/>
    <w:rsid w:val="001613FB"/>
    <w:rsid w:val="0017039D"/>
    <w:rsid w:val="001903D8"/>
    <w:rsid w:val="001953E8"/>
    <w:rsid w:val="00197647"/>
    <w:rsid w:val="001A21D5"/>
    <w:rsid w:val="001A5FEB"/>
    <w:rsid w:val="001B788D"/>
    <w:rsid w:val="001D0688"/>
    <w:rsid w:val="001D590E"/>
    <w:rsid w:val="001E3120"/>
    <w:rsid w:val="001E574E"/>
    <w:rsid w:val="001F2B80"/>
    <w:rsid w:val="00201972"/>
    <w:rsid w:val="00206386"/>
    <w:rsid w:val="00214DF0"/>
    <w:rsid w:val="00217282"/>
    <w:rsid w:val="00232874"/>
    <w:rsid w:val="002354D8"/>
    <w:rsid w:val="00244E3D"/>
    <w:rsid w:val="002510D4"/>
    <w:rsid w:val="002639C8"/>
    <w:rsid w:val="00273BC6"/>
    <w:rsid w:val="00275AB7"/>
    <w:rsid w:val="002A3318"/>
    <w:rsid w:val="002B1CBB"/>
    <w:rsid w:val="002B33E9"/>
    <w:rsid w:val="002D16CE"/>
    <w:rsid w:val="002D1A0F"/>
    <w:rsid w:val="002D6C69"/>
    <w:rsid w:val="002E057F"/>
    <w:rsid w:val="002F181E"/>
    <w:rsid w:val="002F2D27"/>
    <w:rsid w:val="00304660"/>
    <w:rsid w:val="003070C2"/>
    <w:rsid w:val="0031128F"/>
    <w:rsid w:val="00312437"/>
    <w:rsid w:val="003155FE"/>
    <w:rsid w:val="0032304F"/>
    <w:rsid w:val="00323A30"/>
    <w:rsid w:val="003330F5"/>
    <w:rsid w:val="003534CF"/>
    <w:rsid w:val="00356C43"/>
    <w:rsid w:val="0036056E"/>
    <w:rsid w:val="00372720"/>
    <w:rsid w:val="00376647"/>
    <w:rsid w:val="00383FD1"/>
    <w:rsid w:val="003855A8"/>
    <w:rsid w:val="00392572"/>
    <w:rsid w:val="00393089"/>
    <w:rsid w:val="00395EE2"/>
    <w:rsid w:val="003A389C"/>
    <w:rsid w:val="003C2732"/>
    <w:rsid w:val="003D2481"/>
    <w:rsid w:val="003D4251"/>
    <w:rsid w:val="003D4C08"/>
    <w:rsid w:val="003D6E4E"/>
    <w:rsid w:val="003E23D0"/>
    <w:rsid w:val="003E383A"/>
    <w:rsid w:val="003E39E8"/>
    <w:rsid w:val="003E73C1"/>
    <w:rsid w:val="003F53C3"/>
    <w:rsid w:val="003F5C1D"/>
    <w:rsid w:val="00403C7B"/>
    <w:rsid w:val="0041455E"/>
    <w:rsid w:val="00415EDC"/>
    <w:rsid w:val="00423765"/>
    <w:rsid w:val="00433BFF"/>
    <w:rsid w:val="00435474"/>
    <w:rsid w:val="0045617F"/>
    <w:rsid w:val="0047294E"/>
    <w:rsid w:val="00487C44"/>
    <w:rsid w:val="0049334F"/>
    <w:rsid w:val="004D0313"/>
    <w:rsid w:val="004D1754"/>
    <w:rsid w:val="004D2CEC"/>
    <w:rsid w:val="004D2E2F"/>
    <w:rsid w:val="004E61C5"/>
    <w:rsid w:val="004F2057"/>
    <w:rsid w:val="00501886"/>
    <w:rsid w:val="00511231"/>
    <w:rsid w:val="00535F17"/>
    <w:rsid w:val="0054513A"/>
    <w:rsid w:val="0054538F"/>
    <w:rsid w:val="00547F33"/>
    <w:rsid w:val="00550438"/>
    <w:rsid w:val="00564A33"/>
    <w:rsid w:val="00575505"/>
    <w:rsid w:val="00581D47"/>
    <w:rsid w:val="00591354"/>
    <w:rsid w:val="005A4BFB"/>
    <w:rsid w:val="005A7D11"/>
    <w:rsid w:val="005C1783"/>
    <w:rsid w:val="005C195F"/>
    <w:rsid w:val="005D3D42"/>
    <w:rsid w:val="005D7320"/>
    <w:rsid w:val="005E0E0F"/>
    <w:rsid w:val="005E0EF5"/>
    <w:rsid w:val="005E7820"/>
    <w:rsid w:val="00604D90"/>
    <w:rsid w:val="00614448"/>
    <w:rsid w:val="0062547B"/>
    <w:rsid w:val="00635E47"/>
    <w:rsid w:val="00652290"/>
    <w:rsid w:val="00661AC8"/>
    <w:rsid w:val="00675335"/>
    <w:rsid w:val="00680B1E"/>
    <w:rsid w:val="00682258"/>
    <w:rsid w:val="00694CB9"/>
    <w:rsid w:val="006A053C"/>
    <w:rsid w:val="006A2717"/>
    <w:rsid w:val="006A2B2E"/>
    <w:rsid w:val="006A5BAC"/>
    <w:rsid w:val="006B2306"/>
    <w:rsid w:val="006C1248"/>
    <w:rsid w:val="006F127E"/>
    <w:rsid w:val="00701EB1"/>
    <w:rsid w:val="00703EDF"/>
    <w:rsid w:val="007072A9"/>
    <w:rsid w:val="007163CF"/>
    <w:rsid w:val="00727D1E"/>
    <w:rsid w:val="00737BF4"/>
    <w:rsid w:val="007478CF"/>
    <w:rsid w:val="00754CE8"/>
    <w:rsid w:val="00765B80"/>
    <w:rsid w:val="00772D38"/>
    <w:rsid w:val="00785B6F"/>
    <w:rsid w:val="0079429F"/>
    <w:rsid w:val="00795919"/>
    <w:rsid w:val="007C01E7"/>
    <w:rsid w:val="007C2BD7"/>
    <w:rsid w:val="007D3BC5"/>
    <w:rsid w:val="007E1211"/>
    <w:rsid w:val="007E1B00"/>
    <w:rsid w:val="007E3086"/>
    <w:rsid w:val="007F55A7"/>
    <w:rsid w:val="00805980"/>
    <w:rsid w:val="00825A8E"/>
    <w:rsid w:val="00826747"/>
    <w:rsid w:val="00827C95"/>
    <w:rsid w:val="00830E69"/>
    <w:rsid w:val="008403BB"/>
    <w:rsid w:val="00855806"/>
    <w:rsid w:val="00857758"/>
    <w:rsid w:val="00864B8C"/>
    <w:rsid w:val="008654DE"/>
    <w:rsid w:val="0088004B"/>
    <w:rsid w:val="00880BBB"/>
    <w:rsid w:val="0089772D"/>
    <w:rsid w:val="008A3318"/>
    <w:rsid w:val="008A59E2"/>
    <w:rsid w:val="008A71A9"/>
    <w:rsid w:val="008B5FA7"/>
    <w:rsid w:val="008C0752"/>
    <w:rsid w:val="008C3D14"/>
    <w:rsid w:val="008C7C74"/>
    <w:rsid w:val="008D4AC0"/>
    <w:rsid w:val="008E4AB2"/>
    <w:rsid w:val="008F2FBC"/>
    <w:rsid w:val="009023BA"/>
    <w:rsid w:val="0090590D"/>
    <w:rsid w:val="0092082D"/>
    <w:rsid w:val="00927F04"/>
    <w:rsid w:val="0093199C"/>
    <w:rsid w:val="0093268F"/>
    <w:rsid w:val="009338CB"/>
    <w:rsid w:val="00935485"/>
    <w:rsid w:val="00935579"/>
    <w:rsid w:val="009362C2"/>
    <w:rsid w:val="00940BBE"/>
    <w:rsid w:val="00947036"/>
    <w:rsid w:val="009562F4"/>
    <w:rsid w:val="00975835"/>
    <w:rsid w:val="0097744B"/>
    <w:rsid w:val="00981498"/>
    <w:rsid w:val="00987780"/>
    <w:rsid w:val="00991063"/>
    <w:rsid w:val="00992522"/>
    <w:rsid w:val="00992DB2"/>
    <w:rsid w:val="00995298"/>
    <w:rsid w:val="009A2830"/>
    <w:rsid w:val="009B3FFE"/>
    <w:rsid w:val="009B6FDE"/>
    <w:rsid w:val="009C2E8B"/>
    <w:rsid w:val="009C3F89"/>
    <w:rsid w:val="009D4E8D"/>
    <w:rsid w:val="009E5571"/>
    <w:rsid w:val="009F033F"/>
    <w:rsid w:val="009F14E0"/>
    <w:rsid w:val="00A003EF"/>
    <w:rsid w:val="00A13255"/>
    <w:rsid w:val="00A1575D"/>
    <w:rsid w:val="00A168E4"/>
    <w:rsid w:val="00A21496"/>
    <w:rsid w:val="00A27980"/>
    <w:rsid w:val="00A336AE"/>
    <w:rsid w:val="00A51007"/>
    <w:rsid w:val="00A57B40"/>
    <w:rsid w:val="00A606A2"/>
    <w:rsid w:val="00A70CDD"/>
    <w:rsid w:val="00A713D5"/>
    <w:rsid w:val="00A83757"/>
    <w:rsid w:val="00A83F6D"/>
    <w:rsid w:val="00A92071"/>
    <w:rsid w:val="00A935FB"/>
    <w:rsid w:val="00AA2099"/>
    <w:rsid w:val="00AA223E"/>
    <w:rsid w:val="00AB61F1"/>
    <w:rsid w:val="00AC2D30"/>
    <w:rsid w:val="00AC321D"/>
    <w:rsid w:val="00AC3DAC"/>
    <w:rsid w:val="00AC6790"/>
    <w:rsid w:val="00AD1EC9"/>
    <w:rsid w:val="00AD74A8"/>
    <w:rsid w:val="00AF5189"/>
    <w:rsid w:val="00B0568A"/>
    <w:rsid w:val="00B11E01"/>
    <w:rsid w:val="00B11F36"/>
    <w:rsid w:val="00B15A8B"/>
    <w:rsid w:val="00B22B3F"/>
    <w:rsid w:val="00B2558D"/>
    <w:rsid w:val="00B264A2"/>
    <w:rsid w:val="00B33089"/>
    <w:rsid w:val="00B42642"/>
    <w:rsid w:val="00B43AD4"/>
    <w:rsid w:val="00B538B7"/>
    <w:rsid w:val="00B53C85"/>
    <w:rsid w:val="00B65538"/>
    <w:rsid w:val="00B658AA"/>
    <w:rsid w:val="00B82B57"/>
    <w:rsid w:val="00B8726D"/>
    <w:rsid w:val="00B91B32"/>
    <w:rsid w:val="00B94D65"/>
    <w:rsid w:val="00B964B3"/>
    <w:rsid w:val="00BD4858"/>
    <w:rsid w:val="00BD4B5B"/>
    <w:rsid w:val="00BE41AC"/>
    <w:rsid w:val="00BE4CE5"/>
    <w:rsid w:val="00BF1FFB"/>
    <w:rsid w:val="00C106AC"/>
    <w:rsid w:val="00C121F4"/>
    <w:rsid w:val="00C17DE9"/>
    <w:rsid w:val="00C2033B"/>
    <w:rsid w:val="00C2095B"/>
    <w:rsid w:val="00C24BBF"/>
    <w:rsid w:val="00C263C7"/>
    <w:rsid w:val="00C27B16"/>
    <w:rsid w:val="00C3340B"/>
    <w:rsid w:val="00C42B43"/>
    <w:rsid w:val="00C43A6A"/>
    <w:rsid w:val="00C904B5"/>
    <w:rsid w:val="00C943E8"/>
    <w:rsid w:val="00C9563C"/>
    <w:rsid w:val="00CA60C0"/>
    <w:rsid w:val="00CB1B83"/>
    <w:rsid w:val="00CB2217"/>
    <w:rsid w:val="00CB430D"/>
    <w:rsid w:val="00CB4F3E"/>
    <w:rsid w:val="00CB6970"/>
    <w:rsid w:val="00CC1D27"/>
    <w:rsid w:val="00CC3410"/>
    <w:rsid w:val="00D10E6F"/>
    <w:rsid w:val="00D22651"/>
    <w:rsid w:val="00D41A15"/>
    <w:rsid w:val="00D464C9"/>
    <w:rsid w:val="00D708AA"/>
    <w:rsid w:val="00D70F7E"/>
    <w:rsid w:val="00D7647F"/>
    <w:rsid w:val="00D90CAD"/>
    <w:rsid w:val="00D91740"/>
    <w:rsid w:val="00D949F5"/>
    <w:rsid w:val="00DA6B94"/>
    <w:rsid w:val="00DA7628"/>
    <w:rsid w:val="00DB1623"/>
    <w:rsid w:val="00DB41D4"/>
    <w:rsid w:val="00DC3E5A"/>
    <w:rsid w:val="00DD2774"/>
    <w:rsid w:val="00DE0C44"/>
    <w:rsid w:val="00DE5688"/>
    <w:rsid w:val="00DF3F1D"/>
    <w:rsid w:val="00DF56E4"/>
    <w:rsid w:val="00DF6C96"/>
    <w:rsid w:val="00E01CCC"/>
    <w:rsid w:val="00E0357F"/>
    <w:rsid w:val="00E17384"/>
    <w:rsid w:val="00E32881"/>
    <w:rsid w:val="00E55CC1"/>
    <w:rsid w:val="00E619AB"/>
    <w:rsid w:val="00E63C1E"/>
    <w:rsid w:val="00E76C95"/>
    <w:rsid w:val="00E8301C"/>
    <w:rsid w:val="00E84D55"/>
    <w:rsid w:val="00E97130"/>
    <w:rsid w:val="00E97B09"/>
    <w:rsid w:val="00EB1AAE"/>
    <w:rsid w:val="00EB40DD"/>
    <w:rsid w:val="00ED0F21"/>
    <w:rsid w:val="00ED7798"/>
    <w:rsid w:val="00EE0F9E"/>
    <w:rsid w:val="00EE41FC"/>
    <w:rsid w:val="00F03306"/>
    <w:rsid w:val="00F06EA0"/>
    <w:rsid w:val="00F120AD"/>
    <w:rsid w:val="00F15FF1"/>
    <w:rsid w:val="00F21D13"/>
    <w:rsid w:val="00F300A8"/>
    <w:rsid w:val="00F47BDF"/>
    <w:rsid w:val="00F61001"/>
    <w:rsid w:val="00F718A9"/>
    <w:rsid w:val="00F82868"/>
    <w:rsid w:val="00F853F0"/>
    <w:rsid w:val="00F869E3"/>
    <w:rsid w:val="00FA7902"/>
    <w:rsid w:val="00FB2A8C"/>
    <w:rsid w:val="00FB6ED4"/>
    <w:rsid w:val="00FC7439"/>
    <w:rsid w:val="00FC7A0C"/>
    <w:rsid w:val="00FD3031"/>
    <w:rsid w:val="00FD50B8"/>
    <w:rsid w:val="00FE3A8F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20D9"/>
  <w15:chartTrackingRefBased/>
  <w15:docId w15:val="{31E35177-2914-4315-8DB0-7504403C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8C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customStyle="1" w:styleId="adr">
    <w:name w:val="adr"/>
    <w:basedOn w:val="Normln"/>
    <w:rsid w:val="00B91B3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0336-C350-46B1-AAFE-F594D19D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3</TotalTime>
  <Pages>1</Pages>
  <Words>181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1249</CharactersWithSpaces>
  <SharedDoc>false</SharedDoc>
  <HLinks>
    <vt:vector size="6" baseType="variant">
      <vt:variant>
        <vt:i4>8257614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Radek Havlík</dc:creator>
  <cp:keywords/>
  <cp:lastModifiedBy>Linda Dimlová</cp:lastModifiedBy>
  <cp:revision>2</cp:revision>
  <dcterms:created xsi:type="dcterms:W3CDTF">2025-08-14T08:19:00Z</dcterms:created>
  <dcterms:modified xsi:type="dcterms:W3CDTF">2025-08-14T08:19:00Z</dcterms:modified>
</cp:coreProperties>
</file>