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AD5419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EndPr/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M/</w:t>
                    </w:r>
                    <w:r w:rsidR="0070126E">
                      <w:rPr>
                        <w:rFonts w:eastAsia="Arial Unicode MS"/>
                      </w:rPr>
                      <w:t>261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3A20C6">
                      <w:rPr>
                        <w:rFonts w:eastAsia="Arial Unicode MS"/>
                      </w:rPr>
                      <w:t>5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5EFEE950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8-1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0126E">
                  <w:rPr>
                    <w:rFonts w:eastAsia="Arial Unicode MS"/>
                    <w:sz w:val="18"/>
                    <w:szCs w:val="18"/>
                  </w:rPr>
                  <w:t>11.08</w:t>
                </w:r>
                <w:r w:rsidR="00D44065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70126E">
                  <w:rPr>
                    <w:rFonts w:eastAsia="Arial Unicode MS"/>
                    <w:sz w:val="18"/>
                    <w:szCs w:val="18"/>
                  </w:rPr>
                  <w:t>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573BD7" w14:textId="77777777" w:rsidR="003A20C6" w:rsidRPr="00B0472E" w:rsidRDefault="003A20C6" w:rsidP="003A20C6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odavatel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C9F6D77" w14:textId="77777777" w:rsidR="003A20C6" w:rsidRPr="009B4F78" w:rsidRDefault="003A20C6" w:rsidP="003A20C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4CE4439A9CE84A09AF20B5954740360B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47701459"/>
                    <w:placeholder>
                      <w:docPart w:val="4BFCE3FD8E15480C962CF922D240390C"/>
                    </w:placeholder>
                    <w15:color w:val="C0C0C0"/>
                  </w:sdtPr>
                  <w:sdtEndPr/>
                  <w:sdtContent>
                    <w:r w:rsidRPr="00597E0E">
                      <w:rPr>
                        <w:bCs/>
                        <w:noProof/>
                        <w:sz w:val="18"/>
                        <w:szCs w:val="18"/>
                      </w:rPr>
                      <w:t>Tiskárna Daniel s. r. o.</w:t>
                    </w:r>
                  </w:sdtContent>
                </w:sdt>
              </w:sdtContent>
            </w:sdt>
          </w:p>
          <w:p w14:paraId="7B373735" w14:textId="77777777" w:rsidR="003A20C6" w:rsidRDefault="003A20C6" w:rsidP="003A20C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EE76D05DF82B4D27AE63B3510B476B7A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398985148"/>
                    <w:placeholder>
                      <w:docPart w:val="A2E2F3568D254B13BBF898A61E08335F"/>
                    </w:placeholder>
                  </w:sdtPr>
                  <w:sdtEndPr/>
                  <w:sdtContent>
                    <w:r w:rsidRPr="00597E0E">
                      <w:rPr>
                        <w:bCs/>
                        <w:noProof/>
                        <w:sz w:val="18"/>
                        <w:szCs w:val="18"/>
                      </w:rPr>
                      <w:t>Bellova 124, 109 00 Praha 10</w:t>
                    </w:r>
                  </w:sdtContent>
                </w:sdt>
              </w:sdtContent>
            </w:sdt>
          </w:p>
          <w:p w14:paraId="104DE950" w14:textId="77777777" w:rsidR="003A20C6" w:rsidRPr="006F6467" w:rsidRDefault="003A20C6" w:rsidP="003A20C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01E706B8C0E7434F82D43773E81111B4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302652177"/>
                    <w:placeholder>
                      <w:docPart w:val="2207BA317BF040ECB0AE844269694DA7"/>
                    </w:placeholder>
                  </w:sdtPr>
                  <w:sdtEndPr/>
                  <w:sdtContent>
                    <w:r w:rsidRPr="00597E0E">
                      <w:rPr>
                        <w:bCs/>
                        <w:noProof/>
                        <w:sz w:val="18"/>
                        <w:szCs w:val="18"/>
                      </w:rPr>
                      <w:t>27213731</w:t>
                    </w:r>
                  </w:sdtContent>
                </w:sdt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6197F58FD1EB40C9809B1982026D2A3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530369544"/>
                    <w:placeholder>
                      <w:docPart w:val="E830D8A81E4E47CAA7E7AC7C5E0E62CB"/>
                    </w:placeholder>
                  </w:sdtPr>
                  <w:sdtEndPr/>
                  <w:sdtContent>
                    <w:r w:rsidRPr="00597E0E">
                      <w:rPr>
                        <w:bCs/>
                        <w:noProof/>
                        <w:sz w:val="18"/>
                        <w:szCs w:val="18"/>
                      </w:rPr>
                      <w:t>CZ27213731</w:t>
                    </w:r>
                  </w:sdtContent>
                </w:sdt>
              </w:sdtContent>
            </w:sdt>
          </w:p>
          <w:p w14:paraId="73231020" w14:textId="671548A9" w:rsidR="00DF0759" w:rsidRPr="00A17617" w:rsidRDefault="003A20C6" w:rsidP="003A20C6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EndPr/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349EBED4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C60EE0" w:rsidRPr="00C60EE0">
              <w:rPr>
                <w:bCs/>
                <w:noProof/>
                <w:sz w:val="18"/>
                <w:szCs w:val="18"/>
              </w:rPr>
              <w:t>Tisk a výroba skládacích map Prague Visitor Pass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58178F26" w14:textId="4A937C39" w:rsidR="00AF258A" w:rsidRPr="009C5B39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rFonts w:ascii="Courier New" w:hAnsi="Courier New" w:cs="Courier New"/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 xml:space="preserve">Objednáváme u </w:t>
                </w:r>
                <w:r w:rsidR="00CF7C96">
                  <w:rPr>
                    <w:noProof/>
                    <w:sz w:val="18"/>
                    <w:szCs w:val="18"/>
                  </w:rPr>
                  <w:t>v</w:t>
                </w:r>
                <w:r w:rsidRPr="00AF258A">
                  <w:rPr>
                    <w:noProof/>
                    <w:sz w:val="18"/>
                    <w:szCs w:val="18"/>
                  </w:rPr>
                  <w:t xml:space="preserve">ás </w:t>
                </w:r>
                <w:r w:rsidR="00CE5479">
                  <w:rPr>
                    <w:noProof/>
                    <w:sz w:val="18"/>
                    <w:szCs w:val="18"/>
                  </w:rPr>
                  <w:t>1</w:t>
                </w:r>
                <w:r w:rsidR="00C60EE0">
                  <w:rPr>
                    <w:noProof/>
                    <w:sz w:val="18"/>
                    <w:szCs w:val="18"/>
                  </w:rPr>
                  <w:t>6</w:t>
                </w:r>
                <w:r w:rsidRPr="00AF258A">
                  <w:rPr>
                    <w:noProof/>
                    <w:sz w:val="18"/>
                    <w:szCs w:val="18"/>
                  </w:rPr>
                  <w:t xml:space="preserve"> 000 ks map Prague Visitor Pass se skladem a výřezem na kartu</w:t>
                </w:r>
                <w:r w:rsidR="004D4FCF">
                  <w:rPr>
                    <w:noProof/>
                    <w:sz w:val="18"/>
                    <w:szCs w:val="18"/>
                  </w:rPr>
                  <w:t xml:space="preserve"> na základě smlouvy o dílo BM</w:t>
                </w:r>
                <w:r w:rsidR="009C5B39">
                  <w:rPr>
                    <w:noProof/>
                    <w:sz w:val="18"/>
                    <w:szCs w:val="18"/>
                  </w:rPr>
                  <w:t>/073S/2024.</w:t>
                </w:r>
              </w:p>
              <w:p w14:paraId="1ADB8F0E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740BD54A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Technická specifikace:</w:t>
                </w:r>
              </w:p>
              <w:p w14:paraId="0502637C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•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  <w:t>Mapa:</w:t>
                </w:r>
              </w:p>
              <w:p w14:paraId="47AF393A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-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  <w:t>rozložitelný formát 520 (výška) x 450 (šířka) mm</w:t>
                </w:r>
              </w:p>
              <w:p w14:paraId="28335437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-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  <w:t>5 lomů do harmoniky a pak 2 lomy do sebe na výsledný formát cca 87 (výška) x 150 (šířka) mm</w:t>
                </w:r>
              </w:p>
              <w:p w14:paraId="54329C45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-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  <w:t>potisk 4/4, 90g MK</w:t>
                </w:r>
              </w:p>
              <w:p w14:paraId="34A1D830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3FEF6A1A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•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  <w:t>Desky:</w:t>
                </w:r>
              </w:p>
              <w:p w14:paraId="5EC637EB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-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  <w:t>formát o 8mm větší než výsledný formát mapy – tj. cca 96 (výška) x 159 (šířka) mm</w:t>
                </w:r>
              </w:p>
              <w:p w14:paraId="755C0F5B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-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  <w:t xml:space="preserve">potisk 4/0, 1/0 lamino lesk </w:t>
                </w:r>
              </w:p>
              <w:p w14:paraId="67C5FFDB" w14:textId="77777777" w:rsidR="00AF258A" w:rsidRP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-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  <w:t>250g MK</w:t>
                </w:r>
              </w:p>
              <w:p w14:paraId="31F560AE" w14:textId="2A879850" w:rsid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AF258A">
                  <w:rPr>
                    <w:noProof/>
                    <w:sz w:val="18"/>
                    <w:szCs w:val="18"/>
                  </w:rPr>
                  <w:t>-</w:t>
                </w:r>
                <w:r w:rsidRPr="00AF258A">
                  <w:rPr>
                    <w:noProof/>
                    <w:sz w:val="18"/>
                    <w:szCs w:val="18"/>
                  </w:rPr>
                  <w:tab/>
                </w:r>
                <w:r w:rsidR="00CF7C96">
                  <w:rPr>
                    <w:noProof/>
                    <w:sz w:val="18"/>
                    <w:szCs w:val="18"/>
                  </w:rPr>
                  <w:t xml:space="preserve">výřez, </w:t>
                </w:r>
                <w:r w:rsidRPr="00AF258A">
                  <w:rPr>
                    <w:noProof/>
                    <w:sz w:val="18"/>
                    <w:szCs w:val="18"/>
                  </w:rPr>
                  <w:t>kulacení rohů, kompletace lepíky na přední stranu mapy jako krycí list</w:t>
                </w:r>
              </w:p>
              <w:p w14:paraId="0FFA9A95" w14:textId="77777777" w:rsidR="00C062E4" w:rsidRDefault="00C062E4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0735470" w14:textId="201AEE46" w:rsidR="00C062E4" w:rsidRPr="00AF258A" w:rsidRDefault="00C062E4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Balení ve folii po 50-100 ks</w:t>
                </w:r>
              </w:p>
              <w:p w14:paraId="0005E512" w14:textId="77777777" w:rsidR="00AF258A" w:rsidRDefault="00AF258A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4CF0183F" w14:textId="223B6750" w:rsidR="004B63C1" w:rsidRPr="00AF258A" w:rsidRDefault="004B63C1" w:rsidP="00AF258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Tisková data zaslána e-mailem</w:t>
                </w:r>
                <w:r w:rsidR="00C66CFC">
                  <w:rPr>
                    <w:noProof/>
                    <w:sz w:val="18"/>
                    <w:szCs w:val="18"/>
                  </w:rPr>
                  <w:t xml:space="preserve">. </w:t>
                </w:r>
                <w:r w:rsidR="00CF49FE">
                  <w:rPr>
                    <w:noProof/>
                    <w:sz w:val="18"/>
                    <w:szCs w:val="18"/>
                  </w:rPr>
                  <w:t>Vzorek mapy zaslán kurýrem.</w:t>
                </w:r>
              </w:p>
              <w:p w14:paraId="4898EA3B" w14:textId="2E80546F" w:rsidR="00D55785" w:rsidRPr="00D55785" w:rsidRDefault="00D55785" w:rsidP="00D5578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Adresa</w:t>
                </w:r>
                <w:r w:rsidR="001D1DB6">
                  <w:rPr>
                    <w:noProof/>
                    <w:sz w:val="18"/>
                    <w:szCs w:val="18"/>
                  </w:rPr>
                  <w:t xml:space="preserve"> doručení: </w:t>
                </w:r>
                <w:r w:rsidRPr="00D55785">
                  <w:rPr>
                    <w:noProof/>
                    <w:sz w:val="18"/>
                    <w:szCs w:val="18"/>
                  </w:rPr>
                  <w:t xml:space="preserve">externí sklad Sanderova 1366/26 (Balírny Praha Holešovice) </w:t>
                </w:r>
              </w:p>
              <w:p w14:paraId="7950CACC" w14:textId="77777777" w:rsidR="00DF25FF" w:rsidRPr="00312941" w:rsidRDefault="00971EB3" w:rsidP="00DF25FF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4476AD83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77732A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730E4F">
                  <w:rPr>
                    <w:bCs/>
                    <w:noProof/>
                    <w:sz w:val="18"/>
                    <w:szCs w:val="18"/>
                  </w:rPr>
                  <w:t>52 960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4CBBCBCE" w14:textId="26636636" w:rsidR="00C066C3" w:rsidRDefault="00B85717" w:rsidP="00C066C3">
            <w:pPr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261E03">
              <w:rPr>
                <w:bCs/>
                <w:noProof/>
                <w:sz w:val="18"/>
                <w:szCs w:val="18"/>
              </w:rPr>
              <w:t xml:space="preserve">      </w:t>
            </w:r>
            <w:r w:rsidR="00730E4F">
              <w:rPr>
                <w:bCs/>
                <w:noProof/>
                <w:sz w:val="18"/>
                <w:szCs w:val="18"/>
              </w:rPr>
              <w:t>185 082</w:t>
            </w:r>
            <w:r w:rsidR="00515740">
              <w:rPr>
                <w:bCs/>
                <w:noProof/>
                <w:sz w:val="18"/>
                <w:szCs w:val="18"/>
              </w:rPr>
              <w:t>,- Kč</w:t>
            </w:r>
          </w:p>
          <w:p w14:paraId="5C10F2A4" w14:textId="443552F1" w:rsidR="00DF0759" w:rsidRPr="00B85717" w:rsidRDefault="00DF0759" w:rsidP="00C066C3">
            <w:pPr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72E2456" w14:textId="13D875D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6B5629C" w:rsidR="00181B17" w:rsidRPr="00181B17" w:rsidRDefault="00AF1172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597E0E">
              <w:rPr>
                <w:rFonts w:eastAsia="Arial Unicode MS"/>
                <w:bCs/>
                <w:kern w:val="1"/>
                <w:sz w:val="18"/>
                <w:szCs w:val="18"/>
              </w:rPr>
              <w:t>Ing. Daniel Karský,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B04437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C3DC" w14:textId="77777777" w:rsidR="00D816BA" w:rsidRDefault="00D816BA" w:rsidP="009953D5">
      <w:r>
        <w:separator/>
      </w:r>
    </w:p>
    <w:p w14:paraId="66628877" w14:textId="77777777" w:rsidR="00D816BA" w:rsidRDefault="00D816BA" w:rsidP="009953D5"/>
  </w:endnote>
  <w:endnote w:type="continuationSeparator" w:id="0">
    <w:p w14:paraId="1FD3BE1B" w14:textId="77777777" w:rsidR="00D816BA" w:rsidRDefault="00D816BA" w:rsidP="009953D5">
      <w:r>
        <w:continuationSeparator/>
      </w:r>
    </w:p>
    <w:p w14:paraId="1930D82B" w14:textId="77777777" w:rsidR="00D816BA" w:rsidRDefault="00D816B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0B18" w14:textId="77777777" w:rsidR="00D816BA" w:rsidRDefault="00D816BA" w:rsidP="009953D5">
      <w:r>
        <w:separator/>
      </w:r>
    </w:p>
    <w:p w14:paraId="35A65ED4" w14:textId="77777777" w:rsidR="00D816BA" w:rsidRDefault="00D816BA" w:rsidP="009953D5"/>
  </w:footnote>
  <w:footnote w:type="continuationSeparator" w:id="0">
    <w:p w14:paraId="2B47E07D" w14:textId="77777777" w:rsidR="00D816BA" w:rsidRDefault="00D816BA" w:rsidP="009953D5">
      <w:r>
        <w:continuationSeparator/>
      </w:r>
    </w:p>
    <w:p w14:paraId="7F7BD8B3" w14:textId="77777777" w:rsidR="00D816BA" w:rsidRDefault="00D816B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45086"/>
    <w:multiLevelType w:val="hybridMultilevel"/>
    <w:tmpl w:val="EA6E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9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  <w:num w:numId="20" w16cid:durableId="18583494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0B1"/>
    <w:rsid w:val="00003DD3"/>
    <w:rsid w:val="000056ED"/>
    <w:rsid w:val="00026C34"/>
    <w:rsid w:val="00031F68"/>
    <w:rsid w:val="00034DC2"/>
    <w:rsid w:val="00054980"/>
    <w:rsid w:val="000800BD"/>
    <w:rsid w:val="00082AD8"/>
    <w:rsid w:val="00090CB4"/>
    <w:rsid w:val="00092D2F"/>
    <w:rsid w:val="000A3475"/>
    <w:rsid w:val="000C4677"/>
    <w:rsid w:val="000F748B"/>
    <w:rsid w:val="001218C9"/>
    <w:rsid w:val="0015597E"/>
    <w:rsid w:val="00167075"/>
    <w:rsid w:val="00170893"/>
    <w:rsid w:val="00173327"/>
    <w:rsid w:val="001773EE"/>
    <w:rsid w:val="00181B17"/>
    <w:rsid w:val="00181F6F"/>
    <w:rsid w:val="00190F33"/>
    <w:rsid w:val="00194BD0"/>
    <w:rsid w:val="001C691B"/>
    <w:rsid w:val="001D1DB6"/>
    <w:rsid w:val="001D2DDD"/>
    <w:rsid w:val="001D3176"/>
    <w:rsid w:val="001D3F14"/>
    <w:rsid w:val="001E3FED"/>
    <w:rsid w:val="00206F1B"/>
    <w:rsid w:val="002148FA"/>
    <w:rsid w:val="00242102"/>
    <w:rsid w:val="00261E03"/>
    <w:rsid w:val="00287313"/>
    <w:rsid w:val="00295CA4"/>
    <w:rsid w:val="002A6253"/>
    <w:rsid w:val="002A6EF9"/>
    <w:rsid w:val="002B66C8"/>
    <w:rsid w:val="002C66D7"/>
    <w:rsid w:val="002E55A3"/>
    <w:rsid w:val="002F41AF"/>
    <w:rsid w:val="00312941"/>
    <w:rsid w:val="00317869"/>
    <w:rsid w:val="0033083E"/>
    <w:rsid w:val="003707C6"/>
    <w:rsid w:val="003743DD"/>
    <w:rsid w:val="00386E0F"/>
    <w:rsid w:val="003A20C6"/>
    <w:rsid w:val="003C7FF2"/>
    <w:rsid w:val="003D62D5"/>
    <w:rsid w:val="003E2580"/>
    <w:rsid w:val="00436004"/>
    <w:rsid w:val="00461ADA"/>
    <w:rsid w:val="00463BA9"/>
    <w:rsid w:val="00467355"/>
    <w:rsid w:val="00470ACE"/>
    <w:rsid w:val="004767E4"/>
    <w:rsid w:val="004858CE"/>
    <w:rsid w:val="0049418B"/>
    <w:rsid w:val="00494CC8"/>
    <w:rsid w:val="004A248B"/>
    <w:rsid w:val="004B63C1"/>
    <w:rsid w:val="004D4FCF"/>
    <w:rsid w:val="004E382E"/>
    <w:rsid w:val="004E4333"/>
    <w:rsid w:val="004F1BB5"/>
    <w:rsid w:val="005056B2"/>
    <w:rsid w:val="00515740"/>
    <w:rsid w:val="00524617"/>
    <w:rsid w:val="00525A43"/>
    <w:rsid w:val="00537383"/>
    <w:rsid w:val="00554311"/>
    <w:rsid w:val="0056384E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E55FA"/>
    <w:rsid w:val="006E7B1B"/>
    <w:rsid w:val="006F6467"/>
    <w:rsid w:val="0070126E"/>
    <w:rsid w:val="007014FE"/>
    <w:rsid w:val="00710033"/>
    <w:rsid w:val="00730E4F"/>
    <w:rsid w:val="00735008"/>
    <w:rsid w:val="0075139B"/>
    <w:rsid w:val="00763362"/>
    <w:rsid w:val="007757D6"/>
    <w:rsid w:val="0077732A"/>
    <w:rsid w:val="007800BE"/>
    <w:rsid w:val="00784235"/>
    <w:rsid w:val="007C7B21"/>
    <w:rsid w:val="007D2E8C"/>
    <w:rsid w:val="008016E3"/>
    <w:rsid w:val="008021EF"/>
    <w:rsid w:val="00806643"/>
    <w:rsid w:val="00817081"/>
    <w:rsid w:val="00827B43"/>
    <w:rsid w:val="008640EF"/>
    <w:rsid w:val="00872A1E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1017"/>
    <w:rsid w:val="009446EB"/>
    <w:rsid w:val="009462AD"/>
    <w:rsid w:val="00956F3A"/>
    <w:rsid w:val="0096683D"/>
    <w:rsid w:val="00971EB3"/>
    <w:rsid w:val="00972DE8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9C5B39"/>
    <w:rsid w:val="009F33C2"/>
    <w:rsid w:val="00A06C8C"/>
    <w:rsid w:val="00A17617"/>
    <w:rsid w:val="00A25FB3"/>
    <w:rsid w:val="00A36EF4"/>
    <w:rsid w:val="00A373B9"/>
    <w:rsid w:val="00A6036B"/>
    <w:rsid w:val="00AC04B3"/>
    <w:rsid w:val="00AE26DC"/>
    <w:rsid w:val="00AE5DB1"/>
    <w:rsid w:val="00AF1172"/>
    <w:rsid w:val="00AF1608"/>
    <w:rsid w:val="00AF258A"/>
    <w:rsid w:val="00AF29B0"/>
    <w:rsid w:val="00AF4195"/>
    <w:rsid w:val="00B04437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42FC0"/>
    <w:rsid w:val="00B4535A"/>
    <w:rsid w:val="00B47F76"/>
    <w:rsid w:val="00B718B0"/>
    <w:rsid w:val="00B818E1"/>
    <w:rsid w:val="00B81DC9"/>
    <w:rsid w:val="00B85717"/>
    <w:rsid w:val="00B85891"/>
    <w:rsid w:val="00B913D9"/>
    <w:rsid w:val="00BB0CBB"/>
    <w:rsid w:val="00BC10D7"/>
    <w:rsid w:val="00BD2CC9"/>
    <w:rsid w:val="00BD648E"/>
    <w:rsid w:val="00C01D12"/>
    <w:rsid w:val="00C062E4"/>
    <w:rsid w:val="00C066C3"/>
    <w:rsid w:val="00C32A59"/>
    <w:rsid w:val="00C36067"/>
    <w:rsid w:val="00C3761E"/>
    <w:rsid w:val="00C5141B"/>
    <w:rsid w:val="00C52CD0"/>
    <w:rsid w:val="00C52EAC"/>
    <w:rsid w:val="00C575BC"/>
    <w:rsid w:val="00C60EE0"/>
    <w:rsid w:val="00C66CFC"/>
    <w:rsid w:val="00C7475B"/>
    <w:rsid w:val="00C845D2"/>
    <w:rsid w:val="00C85DFF"/>
    <w:rsid w:val="00CA21B9"/>
    <w:rsid w:val="00CA7AC6"/>
    <w:rsid w:val="00CB2FBC"/>
    <w:rsid w:val="00CB7EF1"/>
    <w:rsid w:val="00CD0ADA"/>
    <w:rsid w:val="00CD74F7"/>
    <w:rsid w:val="00CE14E4"/>
    <w:rsid w:val="00CE5479"/>
    <w:rsid w:val="00CF26D3"/>
    <w:rsid w:val="00CF2862"/>
    <w:rsid w:val="00CF49FE"/>
    <w:rsid w:val="00CF7C96"/>
    <w:rsid w:val="00D001D5"/>
    <w:rsid w:val="00D174EB"/>
    <w:rsid w:val="00D44065"/>
    <w:rsid w:val="00D47F27"/>
    <w:rsid w:val="00D50509"/>
    <w:rsid w:val="00D55785"/>
    <w:rsid w:val="00D653C5"/>
    <w:rsid w:val="00D67E0B"/>
    <w:rsid w:val="00D77169"/>
    <w:rsid w:val="00D773D0"/>
    <w:rsid w:val="00D7788F"/>
    <w:rsid w:val="00D80D4D"/>
    <w:rsid w:val="00D816BA"/>
    <w:rsid w:val="00D822A3"/>
    <w:rsid w:val="00D95099"/>
    <w:rsid w:val="00DB178C"/>
    <w:rsid w:val="00DC58A6"/>
    <w:rsid w:val="00DE19A5"/>
    <w:rsid w:val="00DF05AC"/>
    <w:rsid w:val="00DF0759"/>
    <w:rsid w:val="00DF25FF"/>
    <w:rsid w:val="00E2032D"/>
    <w:rsid w:val="00E27100"/>
    <w:rsid w:val="00E30F5B"/>
    <w:rsid w:val="00E42C64"/>
    <w:rsid w:val="00E61316"/>
    <w:rsid w:val="00E622CF"/>
    <w:rsid w:val="00E747F0"/>
    <w:rsid w:val="00EA161A"/>
    <w:rsid w:val="00EB448B"/>
    <w:rsid w:val="00EC0F1A"/>
    <w:rsid w:val="00EC42B4"/>
    <w:rsid w:val="00EC42F5"/>
    <w:rsid w:val="00ED03DE"/>
    <w:rsid w:val="00EE47A6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719CE"/>
    <w:rsid w:val="00F9024E"/>
    <w:rsid w:val="00F92252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590D4A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590D4A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590D4A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590D4A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590D4A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E4439A9CE84A09AF20B59547403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C22AA-7A58-4836-9775-29EB713C2775}"/>
      </w:docPartPr>
      <w:docPartBody>
        <w:p w:rsidR="001C1BF4" w:rsidRDefault="001C1BF4" w:rsidP="001C1BF4">
          <w:pPr>
            <w:pStyle w:val="4CE4439A9CE84A09AF20B5954740360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BFCE3FD8E15480C962CF922D2403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1D0CA-9D09-47C6-9F6A-1A3372F468B3}"/>
      </w:docPartPr>
      <w:docPartBody>
        <w:p w:rsidR="001C1BF4" w:rsidRDefault="001C1BF4" w:rsidP="001C1BF4">
          <w:pPr>
            <w:pStyle w:val="4BFCE3FD8E15480C962CF922D240390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EE76D05DF82B4D27AE63B3510B476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7A4C7F-9298-43BD-9909-70887F445FDC}"/>
      </w:docPartPr>
      <w:docPartBody>
        <w:p w:rsidR="001C1BF4" w:rsidRDefault="001C1BF4" w:rsidP="001C1BF4">
          <w:pPr>
            <w:pStyle w:val="EE76D05DF82B4D27AE63B3510B476B7A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A2E2F3568D254B13BBF898A61E083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FFB5D-594E-4A80-916A-106FDEF96E2F}"/>
      </w:docPartPr>
      <w:docPartBody>
        <w:p w:rsidR="001C1BF4" w:rsidRDefault="001C1BF4" w:rsidP="001C1BF4">
          <w:pPr>
            <w:pStyle w:val="A2E2F3568D254B13BBF898A61E08335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01E706B8C0E7434F82D43773E8111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82B67-0027-40C6-9015-E33ED4D9A987}"/>
      </w:docPartPr>
      <w:docPartBody>
        <w:p w:rsidR="001C1BF4" w:rsidRDefault="001C1BF4" w:rsidP="001C1BF4">
          <w:pPr>
            <w:pStyle w:val="01E706B8C0E7434F82D43773E81111B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07BA317BF040ECB0AE844269694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19395-476B-4DCC-8388-060B01BB9F67}"/>
      </w:docPartPr>
      <w:docPartBody>
        <w:p w:rsidR="001C1BF4" w:rsidRDefault="001C1BF4" w:rsidP="001C1BF4">
          <w:pPr>
            <w:pStyle w:val="2207BA317BF040ECB0AE844269694DA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97F58FD1EB40C9809B1982026D2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5750A-D062-4D59-9511-99015043DA07}"/>
      </w:docPartPr>
      <w:docPartBody>
        <w:p w:rsidR="001C1BF4" w:rsidRDefault="001C1BF4" w:rsidP="001C1BF4">
          <w:pPr>
            <w:pStyle w:val="6197F58FD1EB40C9809B1982026D2A3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30D8A81E4E47CAA7E7AC7C5E0E6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41F4E-10CA-463A-9338-DB6228436DFA}"/>
      </w:docPartPr>
      <w:docPartBody>
        <w:p w:rsidR="001C1BF4" w:rsidRDefault="001C1BF4" w:rsidP="001C1BF4">
          <w:pPr>
            <w:pStyle w:val="E830D8A81E4E47CAA7E7AC7C5E0E62C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0F1B04"/>
    <w:rsid w:val="001209EE"/>
    <w:rsid w:val="001C1BF4"/>
    <w:rsid w:val="002057BD"/>
    <w:rsid w:val="00320C3C"/>
    <w:rsid w:val="004B0A6A"/>
    <w:rsid w:val="0053685E"/>
    <w:rsid w:val="0056384E"/>
    <w:rsid w:val="00590D4A"/>
    <w:rsid w:val="006415B1"/>
    <w:rsid w:val="006657D6"/>
    <w:rsid w:val="006A5FEF"/>
    <w:rsid w:val="006E35D9"/>
    <w:rsid w:val="007014FE"/>
    <w:rsid w:val="00711EDF"/>
    <w:rsid w:val="00784235"/>
    <w:rsid w:val="007A363D"/>
    <w:rsid w:val="007C407D"/>
    <w:rsid w:val="00891C65"/>
    <w:rsid w:val="008C348B"/>
    <w:rsid w:val="009721DA"/>
    <w:rsid w:val="00B41902"/>
    <w:rsid w:val="00B55AA1"/>
    <w:rsid w:val="00B85C66"/>
    <w:rsid w:val="00BC4F4A"/>
    <w:rsid w:val="00C84E47"/>
    <w:rsid w:val="00CB2FBC"/>
    <w:rsid w:val="00CF26D3"/>
    <w:rsid w:val="00D37ED7"/>
    <w:rsid w:val="00D64E98"/>
    <w:rsid w:val="00DF3870"/>
    <w:rsid w:val="00E0214C"/>
    <w:rsid w:val="00E747F0"/>
    <w:rsid w:val="00EC5CDA"/>
    <w:rsid w:val="00F444A0"/>
    <w:rsid w:val="00F92252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1BF4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4CE4439A9CE84A09AF20B5954740360B">
    <w:name w:val="4CE4439A9CE84A09AF20B5954740360B"/>
    <w:rsid w:val="001C1B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CE3FD8E15480C962CF922D240390C">
    <w:name w:val="4BFCE3FD8E15480C962CF922D240390C"/>
    <w:rsid w:val="001C1B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6D05DF82B4D27AE63B3510B476B7A">
    <w:name w:val="EE76D05DF82B4D27AE63B3510B476B7A"/>
    <w:rsid w:val="001C1B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2F3568D254B13BBF898A61E08335F">
    <w:name w:val="A2E2F3568D254B13BBF898A61E08335F"/>
    <w:rsid w:val="001C1B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706B8C0E7434F82D43773E81111B4">
    <w:name w:val="01E706B8C0E7434F82D43773E81111B4"/>
    <w:rsid w:val="001C1B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7BA317BF040ECB0AE844269694DA7">
    <w:name w:val="2207BA317BF040ECB0AE844269694DA7"/>
    <w:rsid w:val="001C1B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7F58FD1EB40C9809B1982026D2A3D">
    <w:name w:val="6197F58FD1EB40C9809B1982026D2A3D"/>
    <w:rsid w:val="001C1B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0D8A81E4E47CAA7E7AC7C5E0E62CB">
    <w:name w:val="E830D8A81E4E47CAA7E7AC7C5E0E62CB"/>
    <w:rsid w:val="001C1B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6" ma:contentTypeDescription="Vytvoří nový dokument" ma:contentTypeScope="" ma:versionID="a188403958b28a0bb9fff3bcc67960cc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669460050fe37038087f1fff368662c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A742-348C-4F5D-89DE-41A907AB3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07EF6-BE7E-49BC-BE34-D3198640E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85416-41E5-478E-8238-64AA74421102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384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2025-08-08T08:34:00Z</dcterms:created>
  <dcterms:modified xsi:type="dcterms:W3CDTF">2025-08-08T08:34:00Z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</Properties>
</file>