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B58A2" w14:textId="4BBD1DEB" w:rsidR="00052B16" w:rsidRDefault="00724ABC" w:rsidP="00052B16">
      <w:pPr>
        <w:pStyle w:val="Prosttext"/>
      </w:pPr>
      <w:r>
        <w:rPr>
          <w:rFonts w:asciiTheme="minorHAnsi" w:hAnsiTheme="minorHAnsi" w:cstheme="minorHAnsi"/>
        </w:rPr>
        <w:t>V</w:t>
      </w:r>
      <w:r w:rsidR="005D31A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Kolešovicích</w:t>
      </w:r>
      <w:r w:rsidR="005D31A5">
        <w:rPr>
          <w:rFonts w:asciiTheme="minorHAnsi" w:hAnsiTheme="minorHAnsi" w:cstheme="minorHAnsi"/>
        </w:rPr>
        <w:t xml:space="preserve"> </w:t>
      </w:r>
      <w:r w:rsidR="009272CD">
        <w:rPr>
          <w:rFonts w:asciiTheme="minorHAnsi" w:hAnsiTheme="minorHAnsi" w:cstheme="minorHAnsi"/>
        </w:rPr>
        <w:t>5.</w:t>
      </w:r>
      <w:r w:rsidR="009A5BCE">
        <w:rPr>
          <w:rFonts w:asciiTheme="minorHAnsi" w:hAnsiTheme="minorHAnsi" w:cstheme="minorHAnsi"/>
        </w:rPr>
        <w:t xml:space="preserve"> </w:t>
      </w:r>
      <w:r w:rsidR="009272CD">
        <w:rPr>
          <w:rFonts w:asciiTheme="minorHAnsi" w:hAnsiTheme="minorHAnsi" w:cstheme="minorHAnsi"/>
        </w:rPr>
        <w:t>8.</w:t>
      </w:r>
      <w:r w:rsidR="0092769A">
        <w:rPr>
          <w:rFonts w:asciiTheme="minorHAnsi" w:hAnsiTheme="minorHAnsi" w:cstheme="minorHAnsi"/>
        </w:rPr>
        <w:t xml:space="preserve"> </w:t>
      </w:r>
      <w:r w:rsidR="009272CD">
        <w:rPr>
          <w:rFonts w:asciiTheme="minorHAnsi" w:hAnsiTheme="minorHAnsi" w:cstheme="minorHAnsi"/>
        </w:rPr>
        <w:t>2025</w:t>
      </w:r>
      <w:r w:rsidR="00035902">
        <w:rPr>
          <w:rFonts w:asciiTheme="minorHAnsi" w:hAnsiTheme="minorHAnsi" w:cstheme="minorHAnsi"/>
        </w:rPr>
        <w:t xml:space="preserve">      </w:t>
      </w:r>
      <w:r w:rsidR="00DA72C8">
        <w:rPr>
          <w:rFonts w:asciiTheme="minorHAnsi" w:hAnsiTheme="minorHAnsi" w:cstheme="minorHAnsi"/>
        </w:rPr>
        <w:t xml:space="preserve">                         </w:t>
      </w:r>
      <w:r w:rsidR="00F047C4">
        <w:rPr>
          <w:rFonts w:asciiTheme="minorHAnsi" w:hAnsiTheme="minorHAnsi" w:cstheme="minorHAnsi"/>
        </w:rPr>
        <w:t xml:space="preserve">   </w:t>
      </w:r>
      <w:r w:rsidR="00CF68EC">
        <w:rPr>
          <w:rFonts w:asciiTheme="minorHAnsi" w:hAnsiTheme="minorHAnsi" w:cstheme="minorHAnsi"/>
        </w:rPr>
        <w:t xml:space="preserve">                         </w:t>
      </w:r>
    </w:p>
    <w:p w14:paraId="4AFA379B" w14:textId="53FE2439" w:rsidR="008706C0" w:rsidRPr="009272CD" w:rsidRDefault="00674A8A" w:rsidP="008706C0">
      <w:pPr>
        <w:pStyle w:val="Prosttext"/>
        <w:rPr>
          <w:color w:val="000000" w:themeColor="text1"/>
        </w:rPr>
      </w:pPr>
      <w:r w:rsidRPr="00B04605">
        <w:t xml:space="preserve">                                                                                           </w:t>
      </w:r>
      <w:r w:rsidR="003656E1" w:rsidRPr="009272CD">
        <w:rPr>
          <w:color w:val="000000" w:themeColor="text1"/>
        </w:rPr>
        <w:t>Jindřich Knop</w:t>
      </w:r>
      <w:r w:rsidR="00B04605" w:rsidRPr="009272CD">
        <w:rPr>
          <w:b/>
          <w:bCs/>
          <w:color w:val="000000" w:themeColor="text1"/>
          <w:sz w:val="24"/>
          <w:szCs w:val="24"/>
        </w:rPr>
        <w:br/>
      </w:r>
    </w:p>
    <w:p w14:paraId="33553554" w14:textId="2FB71CB0" w:rsidR="00294937" w:rsidRPr="009272CD" w:rsidRDefault="00294937" w:rsidP="003A6F5B">
      <w:pPr>
        <w:pStyle w:val="Prosttext"/>
        <w:rPr>
          <w:color w:val="000000" w:themeColor="text1"/>
        </w:rPr>
      </w:pPr>
    </w:p>
    <w:p w14:paraId="4D9235D3" w14:textId="77777777" w:rsidR="009272CD" w:rsidRDefault="00674A8A" w:rsidP="009272CD">
      <w:pPr>
        <w:pStyle w:val="Prosttext"/>
        <w:rPr>
          <w:color w:val="000000" w:themeColor="text1"/>
        </w:rPr>
      </w:pPr>
      <w:r w:rsidRPr="009272CD">
        <w:rPr>
          <w:color w:val="000000" w:themeColor="text1"/>
        </w:rPr>
        <w:t xml:space="preserve">                                                                                           </w:t>
      </w:r>
      <w:r w:rsidR="003656E1" w:rsidRPr="009272CD">
        <w:rPr>
          <w:color w:val="000000" w:themeColor="text1"/>
        </w:rPr>
        <w:t>IČO 11260963</w:t>
      </w:r>
      <w:r w:rsidRPr="009272CD">
        <w:rPr>
          <w:color w:val="000000" w:themeColor="text1"/>
        </w:rPr>
        <w:t xml:space="preserve"> </w:t>
      </w:r>
    </w:p>
    <w:p w14:paraId="7A9BEA91" w14:textId="77777777" w:rsidR="009272CD" w:rsidRDefault="009272CD" w:rsidP="009272CD">
      <w:pPr>
        <w:pStyle w:val="Prosttext"/>
        <w:rPr>
          <w:color w:val="000000" w:themeColor="text1"/>
        </w:rPr>
      </w:pPr>
    </w:p>
    <w:p w14:paraId="3347F1D0" w14:textId="3E277DFA" w:rsidR="00153446" w:rsidRPr="009272CD" w:rsidRDefault="009272CD" w:rsidP="009272CD">
      <w:pPr>
        <w:pStyle w:val="Prosttext"/>
      </w:pPr>
      <w:r>
        <w:rPr>
          <w:color w:val="000000" w:themeColor="text1"/>
        </w:rPr>
        <w:t>Vaše zn.                                Naše zn.                             Vyřizuje: Barthelová Dagmar</w:t>
      </w:r>
      <w:r w:rsidR="00153446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3B0DAE41" w14:textId="77777777" w:rsidR="009272CD" w:rsidRDefault="009272CD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</w:p>
    <w:p w14:paraId="199D5634" w14:textId="4A22FB40" w:rsidR="004377FB" w:rsidRDefault="00D67B8D" w:rsidP="00035902">
      <w:pPr>
        <w:spacing w:after="150" w:line="360" w:lineRule="atLeast"/>
        <w:outlineLvl w:val="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Věc: </w:t>
      </w:r>
      <w:r>
        <w:rPr>
          <w:rFonts w:asciiTheme="minorHAnsi" w:hAnsiTheme="minorHAnsi" w:cstheme="minorHAnsi"/>
          <w:b/>
          <w:bCs/>
        </w:rPr>
        <w:t>Obj</w:t>
      </w:r>
      <w:r w:rsidR="004377FB" w:rsidRPr="004377FB">
        <w:rPr>
          <w:rFonts w:asciiTheme="minorHAnsi" w:hAnsiTheme="minorHAnsi" w:cstheme="minorHAnsi"/>
          <w:b/>
          <w:bCs/>
        </w:rPr>
        <w:t>ednávka</w:t>
      </w:r>
    </w:p>
    <w:p w14:paraId="2A675C7A" w14:textId="71035125" w:rsidR="003C1A56" w:rsidRDefault="003A6F5B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153446">
        <w:rPr>
          <w:rFonts w:asciiTheme="minorHAnsi" w:hAnsiTheme="minorHAnsi" w:cstheme="minorHAnsi"/>
        </w:rPr>
        <w:t xml:space="preserve">bjednáváme </w:t>
      </w:r>
      <w:r w:rsidR="009272CD">
        <w:rPr>
          <w:rFonts w:asciiTheme="minorHAnsi" w:hAnsiTheme="minorHAnsi" w:cstheme="minorHAnsi"/>
        </w:rPr>
        <w:t>výrobu šatních skříněk, umyvadlové skříňky, zrcadlové skříňky a stolku</w:t>
      </w:r>
    </w:p>
    <w:p w14:paraId="4A9EB525" w14:textId="3D1FB64B" w:rsidR="009272CD" w:rsidRDefault="009272CD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vybavení šatny zaměstnanců kuchyně</w:t>
      </w:r>
      <w:r w:rsidR="00190C8F">
        <w:rPr>
          <w:rFonts w:asciiTheme="minorHAnsi" w:hAnsiTheme="minorHAnsi" w:cstheme="minorHAnsi"/>
        </w:rPr>
        <w:t xml:space="preserve"> dle cenové nabídky.</w:t>
      </w:r>
    </w:p>
    <w:p w14:paraId="3D0CC5AA" w14:textId="442F0400" w:rsidR="009272CD" w:rsidRDefault="009272CD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celkem s DPH 76 351,--Kč.</w:t>
      </w:r>
    </w:p>
    <w:p w14:paraId="4FF22A0D" w14:textId="77777777" w:rsidR="003C1A56" w:rsidRDefault="003C1A56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</w:p>
    <w:p w14:paraId="520A99C3" w14:textId="18524703" w:rsidR="009272CD" w:rsidRDefault="009272CD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Fakturu zašlete na: </w:t>
      </w:r>
    </w:p>
    <w:p w14:paraId="5EC52B0F" w14:textId="77777777" w:rsidR="00153446" w:rsidRDefault="00153446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Domov Kolešovice</w:t>
      </w:r>
    </w:p>
    <w:p w14:paraId="522F8DAF" w14:textId="25A5A55A" w:rsidR="00153446" w:rsidRDefault="00153446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 sociálních služeb</w:t>
      </w:r>
    </w:p>
    <w:p w14:paraId="403BADFD" w14:textId="6D134F37" w:rsidR="00153446" w:rsidRDefault="00153446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Kolešovice 180</w:t>
      </w:r>
    </w:p>
    <w:p w14:paraId="6A73A3C2" w14:textId="13BFE2AE" w:rsidR="00153446" w:rsidRDefault="00153446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270 02 Kolešovice </w:t>
      </w:r>
    </w:p>
    <w:p w14:paraId="05513886" w14:textId="6FED2E3E" w:rsidR="00153446" w:rsidRPr="00153446" w:rsidRDefault="00153446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 712 09 905</w:t>
      </w:r>
    </w:p>
    <w:p w14:paraId="54AAFF16" w14:textId="61F55998" w:rsidR="0095233D" w:rsidRPr="00F047C4" w:rsidRDefault="0095233D" w:rsidP="00035902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14:paraId="6A2B4E87" w14:textId="022114AE" w:rsidR="00BD33BE" w:rsidRDefault="0084421C" w:rsidP="001C7F57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035902">
        <w:rPr>
          <w:rFonts w:asciiTheme="minorHAnsi" w:hAnsiTheme="minorHAnsi" w:cstheme="minorHAnsi"/>
        </w:rPr>
        <w:t xml:space="preserve">            </w:t>
      </w:r>
    </w:p>
    <w:p w14:paraId="3E23545F" w14:textId="3D1D2D13" w:rsidR="00035902" w:rsidRDefault="00035902" w:rsidP="001C7F57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……………………………………………………….</w:t>
      </w:r>
    </w:p>
    <w:p w14:paraId="338BA735" w14:textId="5B7E82BB" w:rsidR="00035902" w:rsidRDefault="00035902" w:rsidP="001C7F57">
      <w:pPr>
        <w:spacing w:after="150" w:line="360" w:lineRule="atLeast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4377FB">
        <w:rPr>
          <w:rFonts w:asciiTheme="minorHAnsi" w:hAnsiTheme="minorHAnsi" w:cstheme="minorHAnsi"/>
        </w:rPr>
        <w:t xml:space="preserve">                                                                  Barthelová Dagmar, ekonom</w:t>
      </w:r>
    </w:p>
    <w:p w14:paraId="275F697C" w14:textId="77777777" w:rsidR="00CE06AD" w:rsidRDefault="00CE06AD" w:rsidP="001C7F57">
      <w:pPr>
        <w:spacing w:after="150" w:line="360" w:lineRule="atLeast"/>
        <w:outlineLvl w:val="2"/>
        <w:rPr>
          <w:rFonts w:asciiTheme="minorHAnsi" w:hAnsiTheme="minorHAnsi" w:cstheme="minorHAnsi"/>
        </w:rPr>
      </w:pPr>
    </w:p>
    <w:sectPr w:rsidR="00CE06AD" w:rsidSect="00311CB4">
      <w:headerReference w:type="default" r:id="rId8"/>
      <w:footerReference w:type="default" r:id="rId9"/>
      <w:pgSz w:w="12240" w:h="15840" w:code="1"/>
      <w:pgMar w:top="720" w:right="1106" w:bottom="720" w:left="1259" w:header="1134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AFE9D" w14:textId="77777777" w:rsidR="00966BAB" w:rsidRDefault="00966BAB">
      <w:r>
        <w:separator/>
      </w:r>
    </w:p>
  </w:endnote>
  <w:endnote w:type="continuationSeparator" w:id="0">
    <w:p w14:paraId="568E430A" w14:textId="77777777" w:rsidR="00966BAB" w:rsidRDefault="0096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2C46" w14:textId="77777777" w:rsidR="00604ACB" w:rsidRDefault="0068322C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5CD011" wp14:editId="34A709DF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057900" cy="0"/>
              <wp:effectExtent l="9525" t="5080" r="9525" b="1397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74E15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7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" strokeweight="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3286DB" wp14:editId="386C470A">
              <wp:simplePos x="0" y="0"/>
              <wp:positionH relativeFrom="column">
                <wp:posOffset>2057400</wp:posOffset>
              </wp:positionH>
              <wp:positionV relativeFrom="paragraph">
                <wp:posOffset>5080</wp:posOffset>
              </wp:positionV>
              <wp:extent cx="2057400" cy="685800"/>
              <wp:effectExtent l="0" t="0" r="0" b="444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B993E" w14:textId="7EBCE556" w:rsidR="00604ACB" w:rsidRPr="00240874" w:rsidRDefault="00604ACB" w:rsidP="002A61CD">
                          <w:pPr>
                            <w:pStyle w:val="Nadpis1"/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240874">
                            <w:rPr>
                              <w:b w:val="0"/>
                              <w:sz w:val="16"/>
                              <w:szCs w:val="16"/>
                            </w:rPr>
                            <w:t>telefon</w:t>
                          </w:r>
                          <w:r w:rsidR="002A61CD">
                            <w:rPr>
                              <w:b w:val="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5912BE3B" w14:textId="77777777" w:rsidR="00604ACB" w:rsidRPr="00240874" w:rsidRDefault="002A61CD" w:rsidP="002A61CD">
                          <w:pPr>
                            <w:pStyle w:val="Nadpis1"/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ab/>
                            <w:t>www.domovkolesovice.cz</w:t>
                          </w:r>
                          <w:r w:rsidR="00604ACB" w:rsidRPr="00240874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 xml:space="preserve">                                                          </w:t>
                          </w:r>
                        </w:p>
                        <w:p w14:paraId="3F18CE0D" w14:textId="77777777" w:rsidR="00604ACB" w:rsidRPr="00240874" w:rsidRDefault="00604ACB" w:rsidP="00265687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240874">
                            <w:rPr>
                              <w:bCs/>
                              <w:sz w:val="16"/>
                              <w:szCs w:val="16"/>
                            </w:rPr>
                            <w:t>e-mail</w:t>
                          </w:r>
                          <w:r w:rsidR="00385D71">
                            <w:rPr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 w:rsidR="002A61CD">
                            <w:rPr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D15CE8">
                            <w:rPr>
                              <w:bCs/>
                              <w:sz w:val="16"/>
                              <w:szCs w:val="16"/>
                            </w:rPr>
                            <w:t>kontakt@domovkolesovice.cz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286D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62pt;margin-top:.4pt;width:162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Nc9AEAANEDAAAOAAAAZHJzL2Uyb0RvYy54bWysU9tu2zAMfR+wfxD0vjgJkjYz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" stroked="f">
              <v:textbox>
                <w:txbxContent>
                  <w:p w14:paraId="545B993E" w14:textId="7EBCE556" w:rsidR="00604ACB" w:rsidRPr="00240874" w:rsidRDefault="00604ACB" w:rsidP="002A61CD">
                    <w:pPr>
                      <w:pStyle w:val="Nadpis1"/>
                      <w:rPr>
                        <w:b w:val="0"/>
                        <w:bCs/>
                        <w:sz w:val="16"/>
                        <w:szCs w:val="16"/>
                      </w:rPr>
                    </w:pPr>
                    <w:r w:rsidRPr="00240874">
                      <w:rPr>
                        <w:b w:val="0"/>
                        <w:sz w:val="16"/>
                        <w:szCs w:val="16"/>
                      </w:rPr>
                      <w:t>telefon</w:t>
                    </w:r>
                    <w:r w:rsidR="002A61CD">
                      <w:rPr>
                        <w:b w:val="0"/>
                        <w:sz w:val="16"/>
                        <w:szCs w:val="16"/>
                      </w:rPr>
                      <w:t>:</w:t>
                    </w:r>
                  </w:p>
                  <w:p w14:paraId="5912BE3B" w14:textId="77777777" w:rsidR="00604ACB" w:rsidRPr="00240874" w:rsidRDefault="002A61CD" w:rsidP="002A61CD">
                    <w:pPr>
                      <w:pStyle w:val="Nadpis1"/>
                      <w:rPr>
                        <w:b w:val="0"/>
                        <w:bCs/>
                        <w:sz w:val="16"/>
                        <w:szCs w:val="16"/>
                      </w:rPr>
                    </w:pPr>
                    <w:r>
                      <w:rPr>
                        <w:b w:val="0"/>
                        <w:bCs/>
                        <w:sz w:val="16"/>
                        <w:szCs w:val="16"/>
                      </w:rPr>
                      <w:t>web:</w:t>
                    </w:r>
                    <w:r>
                      <w:rPr>
                        <w:b w:val="0"/>
                        <w:bCs/>
                        <w:sz w:val="16"/>
                        <w:szCs w:val="16"/>
                      </w:rPr>
                      <w:tab/>
                      <w:t>www.domovkolesovice.cz</w:t>
                    </w:r>
                    <w:r w:rsidR="00604ACB" w:rsidRPr="00240874">
                      <w:rPr>
                        <w:b w:val="0"/>
                        <w:bCs/>
                        <w:sz w:val="16"/>
                        <w:szCs w:val="16"/>
                      </w:rPr>
                      <w:t xml:space="preserve">                                                          </w:t>
                    </w:r>
                  </w:p>
                  <w:p w14:paraId="3F18CE0D" w14:textId="77777777" w:rsidR="00604ACB" w:rsidRPr="00240874" w:rsidRDefault="00604ACB" w:rsidP="00265687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240874">
                      <w:rPr>
                        <w:bCs/>
                        <w:sz w:val="16"/>
                        <w:szCs w:val="16"/>
                      </w:rPr>
                      <w:t>e-mail</w:t>
                    </w:r>
                    <w:r w:rsidR="00385D71">
                      <w:rPr>
                        <w:bCs/>
                        <w:sz w:val="16"/>
                        <w:szCs w:val="16"/>
                      </w:rPr>
                      <w:t>:</w:t>
                    </w:r>
                    <w:r w:rsidR="002A61CD">
                      <w:rPr>
                        <w:bCs/>
                        <w:sz w:val="16"/>
                        <w:szCs w:val="16"/>
                      </w:rPr>
                      <w:tab/>
                    </w:r>
                    <w:r w:rsidR="00D15CE8">
                      <w:rPr>
                        <w:bCs/>
                        <w:sz w:val="16"/>
                        <w:szCs w:val="16"/>
                      </w:rPr>
                      <w:t>kontakt@domovkolesovice.cz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EE2F6A" wp14:editId="489DB4BF">
              <wp:simplePos x="0" y="0"/>
              <wp:positionH relativeFrom="column">
                <wp:posOffset>4914900</wp:posOffset>
              </wp:positionH>
              <wp:positionV relativeFrom="paragraph">
                <wp:posOffset>119380</wp:posOffset>
              </wp:positionV>
              <wp:extent cx="1028700" cy="228600"/>
              <wp:effectExtent l="0" t="0" r="0" b="444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2DF99" w14:textId="77777777" w:rsidR="00604ACB" w:rsidRDefault="00604ACB">
                          <w:pPr>
                            <w:pStyle w:val="Nadpis1"/>
                            <w:rPr>
                              <w:b w:val="0"/>
                              <w:sz w:val="22"/>
                            </w:rPr>
                          </w:pPr>
                          <w:proofErr w:type="gramStart"/>
                          <w:r>
                            <w:rPr>
                              <w:b w:val="0"/>
                              <w:sz w:val="22"/>
                            </w:rPr>
                            <w:t>IČ :</w:t>
                          </w:r>
                          <w:proofErr w:type="gramEnd"/>
                          <w:r>
                            <w:rPr>
                              <w:b w:val="0"/>
                              <w:sz w:val="22"/>
                            </w:rPr>
                            <w:t xml:space="preserve">  71209905     </w:t>
                          </w:r>
                        </w:p>
                        <w:p w14:paraId="2228BD9C" w14:textId="77777777" w:rsidR="00604ACB" w:rsidRDefault="00604ACB">
                          <w:pPr>
                            <w:pStyle w:val="Nadpis1"/>
                            <w:rPr>
                              <w:b w:val="0"/>
                              <w:sz w:val="22"/>
                            </w:rPr>
                          </w:pPr>
                        </w:p>
                        <w:p w14:paraId="0FFED906" w14:textId="77777777" w:rsidR="00604ACB" w:rsidRDefault="00604ACB">
                          <w:pPr>
                            <w:pStyle w:val="Nadpis1"/>
                            <w:rPr>
                              <w:b w:val="0"/>
                              <w:bCs/>
                              <w:sz w:val="22"/>
                            </w:rPr>
                          </w:pPr>
                          <w:r>
                            <w:rPr>
                              <w:b w:val="0"/>
                              <w:bCs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sz w:val="2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E2F6A" id="Text Box 16" o:spid="_x0000_s1028" type="#_x0000_t202" style="position:absolute;margin-left:387pt;margin-top:9.4pt;width:8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" stroked="f">
              <v:textbox>
                <w:txbxContent>
                  <w:p w14:paraId="2E62DF99" w14:textId="77777777" w:rsidR="00604ACB" w:rsidRDefault="00604ACB">
                    <w:pPr>
                      <w:pStyle w:val="Nadpis1"/>
                      <w:rPr>
                        <w:b w:val="0"/>
                        <w:sz w:val="22"/>
                      </w:rPr>
                    </w:pPr>
                    <w:proofErr w:type="gramStart"/>
                    <w:r>
                      <w:rPr>
                        <w:b w:val="0"/>
                        <w:sz w:val="22"/>
                      </w:rPr>
                      <w:t>IČ :</w:t>
                    </w:r>
                    <w:proofErr w:type="gramEnd"/>
                    <w:r>
                      <w:rPr>
                        <w:b w:val="0"/>
                        <w:sz w:val="22"/>
                      </w:rPr>
                      <w:t xml:space="preserve">  71209905     </w:t>
                    </w:r>
                  </w:p>
                  <w:p w14:paraId="2228BD9C" w14:textId="77777777" w:rsidR="00604ACB" w:rsidRDefault="00604ACB">
                    <w:pPr>
                      <w:pStyle w:val="Nadpis1"/>
                      <w:rPr>
                        <w:b w:val="0"/>
                        <w:sz w:val="22"/>
                      </w:rPr>
                    </w:pPr>
                  </w:p>
                  <w:p w14:paraId="0FFED906" w14:textId="77777777" w:rsidR="00604ACB" w:rsidRDefault="00604ACB">
                    <w:pPr>
                      <w:pStyle w:val="Nadpis1"/>
                      <w:rPr>
                        <w:b w:val="0"/>
                        <w:bCs/>
                        <w:sz w:val="22"/>
                      </w:rPr>
                    </w:pPr>
                    <w:r>
                      <w:rPr>
                        <w:b w:val="0"/>
                        <w:bCs/>
                        <w:sz w:val="22"/>
                      </w:rPr>
                      <w:t xml:space="preserve">  </w:t>
                    </w:r>
                    <w:r>
                      <w:rPr>
                        <w:sz w:val="2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402075">
      <w:rPr>
        <w:noProof/>
      </w:rPr>
      <w:drawing>
        <wp:inline distT="0" distB="0" distL="0" distR="0" wp14:anchorId="652BE8EA" wp14:editId="60933791">
          <wp:extent cx="1485900" cy="2819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B4D16" w14:textId="77777777" w:rsidR="00966BAB" w:rsidRDefault="00966BAB">
      <w:r>
        <w:separator/>
      </w:r>
    </w:p>
  </w:footnote>
  <w:footnote w:type="continuationSeparator" w:id="0">
    <w:p w14:paraId="2C624E1A" w14:textId="77777777" w:rsidR="00966BAB" w:rsidRDefault="0096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7707" w14:textId="77777777" w:rsidR="00385D71" w:rsidRDefault="00385D71">
    <w:pPr>
      <w:pStyle w:val="Zhlav"/>
      <w:tabs>
        <w:tab w:val="clear" w:pos="4536"/>
        <w:tab w:val="clear" w:pos="9072"/>
        <w:tab w:val="left" w:pos="3587"/>
      </w:tabs>
      <w:ind w:left="-180" w:firstLine="180"/>
      <w:rPr>
        <w:sz w:val="16"/>
      </w:rPr>
    </w:pPr>
  </w:p>
  <w:p w14:paraId="4F1719BD" w14:textId="77777777" w:rsidR="00604ACB" w:rsidRDefault="00604ACB">
    <w:pPr>
      <w:pStyle w:val="Zhlav"/>
      <w:tabs>
        <w:tab w:val="clear" w:pos="4536"/>
        <w:tab w:val="clear" w:pos="9072"/>
        <w:tab w:val="left" w:pos="3587"/>
      </w:tabs>
      <w:ind w:left="-180" w:firstLine="180"/>
      <w:rPr>
        <w:sz w:val="16"/>
      </w:rPr>
    </w:pPr>
    <w:r>
      <w:rPr>
        <w:sz w:val="16"/>
      </w:rPr>
      <w:tab/>
    </w:r>
  </w:p>
  <w:p w14:paraId="44434B77" w14:textId="77777777" w:rsidR="00604ACB" w:rsidRDefault="0068322C">
    <w:pPr>
      <w:pStyle w:val="Zhlav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CFE3AD" wp14:editId="095E591D">
              <wp:simplePos x="0" y="0"/>
              <wp:positionH relativeFrom="column">
                <wp:posOffset>2514600</wp:posOffset>
              </wp:positionH>
              <wp:positionV relativeFrom="paragraph">
                <wp:posOffset>191770</wp:posOffset>
              </wp:positionV>
              <wp:extent cx="3314700" cy="1143000"/>
              <wp:effectExtent l="0" t="127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7985C" w14:textId="77777777" w:rsidR="00604ACB" w:rsidRDefault="00604ACB" w:rsidP="00240874">
                          <w:pPr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Domov Kolešovice</w:t>
                          </w:r>
                          <w:r w:rsidR="00240874">
                            <w:rPr>
                              <w:sz w:val="44"/>
                            </w:rPr>
                            <w:t>,</w:t>
                          </w:r>
                        </w:p>
                        <w:p w14:paraId="262CBD5E" w14:textId="77777777" w:rsidR="00240874" w:rsidRPr="00385D71" w:rsidRDefault="00240874" w:rsidP="00240874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385D71">
                            <w:rPr>
                              <w:sz w:val="30"/>
                              <w:szCs w:val="30"/>
                            </w:rPr>
                            <w:t>poskytovatel sociálních služeb</w:t>
                          </w:r>
                        </w:p>
                        <w:p w14:paraId="1D697E9D" w14:textId="77777777" w:rsidR="00240874" w:rsidRDefault="00240874" w:rsidP="0024087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40874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</w:p>
                        <w:p w14:paraId="732B211A" w14:textId="77777777" w:rsidR="00240874" w:rsidRPr="00240874" w:rsidRDefault="00240874" w:rsidP="00BF725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  <w:r w:rsidRPr="00240874">
                            <w:rPr>
                              <w:sz w:val="28"/>
                              <w:szCs w:val="28"/>
                            </w:rPr>
                            <w:t>270 02 Kolešovice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BF7258">
                            <w:rPr>
                              <w:sz w:val="28"/>
                              <w:szCs w:val="28"/>
                            </w:rPr>
                            <w:t>180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FE3A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8pt;margin-top:15.1pt;width:261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" stroked="f">
              <v:textbox>
                <w:txbxContent>
                  <w:p w14:paraId="0AC7985C" w14:textId="77777777" w:rsidR="00604ACB" w:rsidRDefault="00604ACB" w:rsidP="00240874">
                    <w:pPr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Domov Kolešovice</w:t>
                    </w:r>
                    <w:r w:rsidR="00240874">
                      <w:rPr>
                        <w:sz w:val="44"/>
                      </w:rPr>
                      <w:t>,</w:t>
                    </w:r>
                  </w:p>
                  <w:p w14:paraId="262CBD5E" w14:textId="77777777" w:rsidR="00240874" w:rsidRPr="00385D71" w:rsidRDefault="00240874" w:rsidP="00240874">
                    <w:pPr>
                      <w:jc w:val="center"/>
                      <w:rPr>
                        <w:sz w:val="30"/>
                        <w:szCs w:val="30"/>
                      </w:rPr>
                    </w:pPr>
                    <w:r w:rsidRPr="00385D71">
                      <w:rPr>
                        <w:sz w:val="30"/>
                        <w:szCs w:val="30"/>
                      </w:rPr>
                      <w:t>poskytovatel sociálních služeb</w:t>
                    </w:r>
                  </w:p>
                  <w:p w14:paraId="1D697E9D" w14:textId="77777777" w:rsidR="00240874" w:rsidRDefault="00240874" w:rsidP="00240874">
                    <w:pPr>
                      <w:rPr>
                        <w:sz w:val="28"/>
                        <w:szCs w:val="28"/>
                      </w:rPr>
                    </w:pPr>
                    <w:r w:rsidRPr="00240874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</w:p>
                  <w:p w14:paraId="732B211A" w14:textId="77777777" w:rsidR="00240874" w:rsidRPr="00240874" w:rsidRDefault="00240874" w:rsidP="00BF725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  <w:r w:rsidRPr="00240874">
                      <w:rPr>
                        <w:sz w:val="28"/>
                        <w:szCs w:val="28"/>
                      </w:rPr>
                      <w:t>270 02 Kolešovice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BF7258">
                      <w:rPr>
                        <w:sz w:val="28"/>
                        <w:szCs w:val="28"/>
                      </w:rPr>
                      <w:t>180</w:t>
                    </w:r>
                    <w:r>
                      <w:rPr>
                        <w:sz w:val="28"/>
                        <w:szCs w:val="28"/>
                      </w:rPr>
                      <w:t xml:space="preserve">                   </w:t>
                    </w:r>
                  </w:p>
                </w:txbxContent>
              </v:textbox>
            </v:shape>
          </w:pict>
        </mc:Fallback>
      </mc:AlternateContent>
    </w:r>
    <w:r w:rsidR="00402075">
      <w:rPr>
        <w:noProof/>
        <w:sz w:val="16"/>
      </w:rPr>
      <w:drawing>
        <wp:inline distT="0" distB="0" distL="0" distR="0" wp14:anchorId="038D6B5B" wp14:editId="635C2FEA">
          <wp:extent cx="2400300" cy="127254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27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B2EBF8" w14:textId="77777777" w:rsidR="00604ACB" w:rsidRDefault="00604ACB">
    <w:pPr>
      <w:pStyle w:val="Zhlav"/>
      <w:rPr>
        <w:sz w:val="16"/>
      </w:rPr>
    </w:pPr>
  </w:p>
  <w:p w14:paraId="3F137DD5" w14:textId="77777777" w:rsidR="00604ACB" w:rsidRDefault="0068322C" w:rsidP="002A61CD">
    <w:pPr>
      <w:pStyle w:val="Zhlav"/>
      <w:ind w:left="-180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A70424" wp14:editId="3C56B4A4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6057900" cy="0"/>
              <wp:effectExtent l="9525" t="10795" r="9525" b="8255"/>
              <wp:wrapNone/>
              <wp:docPr id="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6118D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7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3F1"/>
    <w:multiLevelType w:val="hybridMultilevel"/>
    <w:tmpl w:val="A1B88540"/>
    <w:lvl w:ilvl="0" w:tplc="63122A9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0F2C37"/>
    <w:multiLevelType w:val="hybridMultilevel"/>
    <w:tmpl w:val="1A6E3B82"/>
    <w:lvl w:ilvl="0" w:tplc="CD98C5EA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23B2188C"/>
    <w:multiLevelType w:val="hybridMultilevel"/>
    <w:tmpl w:val="CD34F642"/>
    <w:lvl w:ilvl="0" w:tplc="03EA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2815"/>
    <w:multiLevelType w:val="hybridMultilevel"/>
    <w:tmpl w:val="7D2091D8"/>
    <w:lvl w:ilvl="0" w:tplc="EEACBD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674BA6"/>
    <w:multiLevelType w:val="hybridMultilevel"/>
    <w:tmpl w:val="AA90F630"/>
    <w:lvl w:ilvl="0" w:tplc="9068898E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165973136">
    <w:abstractNumId w:val="3"/>
  </w:num>
  <w:num w:numId="2" w16cid:durableId="1407219845">
    <w:abstractNumId w:val="4"/>
  </w:num>
  <w:num w:numId="3" w16cid:durableId="133108349">
    <w:abstractNumId w:val="0"/>
  </w:num>
  <w:num w:numId="4" w16cid:durableId="810512666">
    <w:abstractNumId w:val="1"/>
  </w:num>
  <w:num w:numId="5" w16cid:durableId="186215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2C"/>
    <w:rsid w:val="00001654"/>
    <w:rsid w:val="00035902"/>
    <w:rsid w:val="00052B16"/>
    <w:rsid w:val="00056892"/>
    <w:rsid w:val="000573DD"/>
    <w:rsid w:val="0006547B"/>
    <w:rsid w:val="000A0273"/>
    <w:rsid w:val="000A6E33"/>
    <w:rsid w:val="000D35D4"/>
    <w:rsid w:val="000D6E7F"/>
    <w:rsid w:val="0013179B"/>
    <w:rsid w:val="00153446"/>
    <w:rsid w:val="00170A86"/>
    <w:rsid w:val="001746DF"/>
    <w:rsid w:val="00177305"/>
    <w:rsid w:val="00184AC7"/>
    <w:rsid w:val="00186CA2"/>
    <w:rsid w:val="00190C8F"/>
    <w:rsid w:val="0019370D"/>
    <w:rsid w:val="001C6CD5"/>
    <w:rsid w:val="001C7F57"/>
    <w:rsid w:val="001D425B"/>
    <w:rsid w:val="00240874"/>
    <w:rsid w:val="00252F4E"/>
    <w:rsid w:val="00263579"/>
    <w:rsid w:val="00265687"/>
    <w:rsid w:val="0027506F"/>
    <w:rsid w:val="002810E6"/>
    <w:rsid w:val="00285775"/>
    <w:rsid w:val="00294937"/>
    <w:rsid w:val="002A61CD"/>
    <w:rsid w:val="002B7E4F"/>
    <w:rsid w:val="002E1FC1"/>
    <w:rsid w:val="002F3633"/>
    <w:rsid w:val="002F5504"/>
    <w:rsid w:val="00311CB4"/>
    <w:rsid w:val="00362046"/>
    <w:rsid w:val="003656E1"/>
    <w:rsid w:val="00385D71"/>
    <w:rsid w:val="003A44DD"/>
    <w:rsid w:val="003A6F5B"/>
    <w:rsid w:val="003C1A56"/>
    <w:rsid w:val="003F59DF"/>
    <w:rsid w:val="00402075"/>
    <w:rsid w:val="00411674"/>
    <w:rsid w:val="0041436B"/>
    <w:rsid w:val="004377FB"/>
    <w:rsid w:val="004576F9"/>
    <w:rsid w:val="0046073B"/>
    <w:rsid w:val="004763C4"/>
    <w:rsid w:val="00494CB6"/>
    <w:rsid w:val="004C61AB"/>
    <w:rsid w:val="004D6BA6"/>
    <w:rsid w:val="004F27B8"/>
    <w:rsid w:val="00502180"/>
    <w:rsid w:val="0055004B"/>
    <w:rsid w:val="005C60ED"/>
    <w:rsid w:val="005D31A5"/>
    <w:rsid w:val="005E27BE"/>
    <w:rsid w:val="005F0AAD"/>
    <w:rsid w:val="00604ACB"/>
    <w:rsid w:val="00604C98"/>
    <w:rsid w:val="006531E0"/>
    <w:rsid w:val="00674A8A"/>
    <w:rsid w:val="0068322C"/>
    <w:rsid w:val="006B59A9"/>
    <w:rsid w:val="006C5D88"/>
    <w:rsid w:val="00705051"/>
    <w:rsid w:val="0071613C"/>
    <w:rsid w:val="00724ABC"/>
    <w:rsid w:val="00773DD3"/>
    <w:rsid w:val="00774018"/>
    <w:rsid w:val="00787E45"/>
    <w:rsid w:val="007C2FD6"/>
    <w:rsid w:val="007D1FEA"/>
    <w:rsid w:val="007D7CF7"/>
    <w:rsid w:val="007E1910"/>
    <w:rsid w:val="007E3A95"/>
    <w:rsid w:val="00810790"/>
    <w:rsid w:val="008426D2"/>
    <w:rsid w:val="00843552"/>
    <w:rsid w:val="0084421C"/>
    <w:rsid w:val="00845302"/>
    <w:rsid w:val="0086262D"/>
    <w:rsid w:val="00870218"/>
    <w:rsid w:val="008706C0"/>
    <w:rsid w:val="0087698C"/>
    <w:rsid w:val="00920653"/>
    <w:rsid w:val="009272CD"/>
    <w:rsid w:val="0092769A"/>
    <w:rsid w:val="00943B57"/>
    <w:rsid w:val="0095233D"/>
    <w:rsid w:val="00966BAB"/>
    <w:rsid w:val="009A5BCE"/>
    <w:rsid w:val="009E3461"/>
    <w:rsid w:val="00A03C33"/>
    <w:rsid w:val="00A324F7"/>
    <w:rsid w:val="00A55657"/>
    <w:rsid w:val="00A95D4C"/>
    <w:rsid w:val="00AB727A"/>
    <w:rsid w:val="00AC6152"/>
    <w:rsid w:val="00AC7C74"/>
    <w:rsid w:val="00AF3686"/>
    <w:rsid w:val="00B04605"/>
    <w:rsid w:val="00B128F6"/>
    <w:rsid w:val="00B317CC"/>
    <w:rsid w:val="00B37174"/>
    <w:rsid w:val="00B90472"/>
    <w:rsid w:val="00BA3A60"/>
    <w:rsid w:val="00BD33BE"/>
    <w:rsid w:val="00BD7CBE"/>
    <w:rsid w:val="00BF2281"/>
    <w:rsid w:val="00BF7258"/>
    <w:rsid w:val="00C01DDB"/>
    <w:rsid w:val="00C26138"/>
    <w:rsid w:val="00C40156"/>
    <w:rsid w:val="00C64302"/>
    <w:rsid w:val="00C70C0B"/>
    <w:rsid w:val="00C95818"/>
    <w:rsid w:val="00CA364F"/>
    <w:rsid w:val="00CA4E7C"/>
    <w:rsid w:val="00CE06AD"/>
    <w:rsid w:val="00CF68EC"/>
    <w:rsid w:val="00D15CE8"/>
    <w:rsid w:val="00D41455"/>
    <w:rsid w:val="00D43DDE"/>
    <w:rsid w:val="00D67B8D"/>
    <w:rsid w:val="00D85B65"/>
    <w:rsid w:val="00DA1BD5"/>
    <w:rsid w:val="00DA6918"/>
    <w:rsid w:val="00DA72C8"/>
    <w:rsid w:val="00DF6AEF"/>
    <w:rsid w:val="00E010E3"/>
    <w:rsid w:val="00E23A7D"/>
    <w:rsid w:val="00E30346"/>
    <w:rsid w:val="00E36184"/>
    <w:rsid w:val="00E4603E"/>
    <w:rsid w:val="00E627E6"/>
    <w:rsid w:val="00E866A4"/>
    <w:rsid w:val="00E90415"/>
    <w:rsid w:val="00E925BE"/>
    <w:rsid w:val="00EB78C1"/>
    <w:rsid w:val="00EF071D"/>
    <w:rsid w:val="00F047C4"/>
    <w:rsid w:val="00F61416"/>
    <w:rsid w:val="00FC7F54"/>
    <w:rsid w:val="00FD3A5E"/>
    <w:rsid w:val="00FE70B1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f5f5f"/>
    </o:shapedefaults>
    <o:shapelayout v:ext="edit">
      <o:idmap v:ext="edit" data="2"/>
    </o:shapelayout>
  </w:shapeDefaults>
  <w:decimalSymbol w:val=","/>
  <w:listSeparator w:val=";"/>
  <w14:docId w14:val="16DFF9FE"/>
  <w15:docId w15:val="{364661CF-3A4D-4C4E-B052-634BA1F8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w="7454" w:h="572" w:hSpace="141" w:wrap="around" w:vAnchor="text" w:hAnchor="page" w:x="2449" w:y="905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framePr w:w="7454" w:h="572" w:hSpace="141" w:wrap="around" w:vAnchor="text" w:hAnchor="page" w:x="2449" w:y="905"/>
      <w:outlineLvl w:val="1"/>
    </w:pPr>
    <w:rPr>
      <w:b/>
      <w:position w:val="-6"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ind w:firstLine="72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4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font0">
    <w:name w:val="font0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sz w:val="20"/>
      <w:szCs w:val="20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0"/>
      <w:szCs w:val="20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i/>
      <w:iCs/>
      <w:sz w:val="20"/>
      <w:szCs w:val="20"/>
    </w:rPr>
  </w:style>
  <w:style w:type="paragraph" w:customStyle="1" w:styleId="font7">
    <w:name w:val="font7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sz w:val="20"/>
      <w:szCs w:val="20"/>
    </w:rPr>
  </w:style>
  <w:style w:type="paragraph" w:customStyle="1" w:styleId="font8">
    <w:name w:val="font8"/>
    <w:basedOn w:val="Normln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0"/>
      <w:szCs w:val="20"/>
    </w:rPr>
  </w:style>
  <w:style w:type="paragraph" w:customStyle="1" w:styleId="xl24">
    <w:name w:val="xl24"/>
    <w:basedOn w:val="Normln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l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i/>
      <w:iCs/>
    </w:rPr>
  </w:style>
  <w:style w:type="paragraph" w:customStyle="1" w:styleId="xl27">
    <w:name w:val="xl27"/>
    <w:basedOn w:val="Normln"/>
    <w:pPr>
      <w:shd w:val="clear" w:color="auto" w:fill="CCFFCC"/>
      <w:spacing w:before="100" w:beforeAutospacing="1" w:after="100" w:afterAutospacing="1"/>
    </w:pPr>
    <w:rPr>
      <w:rFonts w:ascii="Arial" w:eastAsia="Arial Unicode MS" w:hAnsi="Arial" w:cs="Arial Unicode MS"/>
      <w:i/>
      <w:iCs/>
    </w:rPr>
  </w:style>
  <w:style w:type="paragraph" w:customStyle="1" w:styleId="xl28">
    <w:name w:val="xl28"/>
    <w:basedOn w:val="Normln"/>
    <w:pP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9">
    <w:name w:val="xl29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i/>
      <w:iCs/>
    </w:rPr>
  </w:style>
  <w:style w:type="paragraph" w:customStyle="1" w:styleId="xl31">
    <w:name w:val="xl31"/>
    <w:basedOn w:val="Norml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l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</w:rPr>
  </w:style>
  <w:style w:type="paragraph" w:customStyle="1" w:styleId="xl33">
    <w:name w:val="xl33"/>
    <w:basedOn w:val="Normln"/>
    <w:pP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ln"/>
    <w:pPr>
      <w:shd w:val="clear" w:color="auto" w:fill="CCFFFF"/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36">
    <w:name w:val="xl36"/>
    <w:basedOn w:val="Normln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</w:rPr>
  </w:style>
  <w:style w:type="paragraph" w:customStyle="1" w:styleId="xl38">
    <w:name w:val="xl38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i/>
      <w:iCs/>
    </w:rPr>
  </w:style>
  <w:style w:type="paragraph" w:customStyle="1" w:styleId="xl39">
    <w:name w:val="xl39"/>
    <w:basedOn w:val="Normln"/>
    <w:pPr>
      <w:shd w:val="clear" w:color="auto" w:fill="FFFFCC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0">
    <w:name w:val="xl40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</w:rPr>
  </w:style>
  <w:style w:type="paragraph" w:customStyle="1" w:styleId="xl41">
    <w:name w:val="xl41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ln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ln"/>
    <w:pPr>
      <w:shd w:val="clear" w:color="auto" w:fill="FFFFCC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Normln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46">
    <w:name w:val="xl46"/>
    <w:basedOn w:val="Normln"/>
    <w:pPr>
      <w:shd w:val="clear" w:color="auto" w:fill="CC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ln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9">
    <w:name w:val="xl49"/>
    <w:basedOn w:val="Norml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l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l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2">
    <w:name w:val="xl52"/>
    <w:basedOn w:val="Norml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3">
    <w:name w:val="xl53"/>
    <w:basedOn w:val="Norml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ln"/>
    <w:pPr>
      <w:shd w:val="clear" w:color="auto" w:fill="CC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</w:rPr>
  </w:style>
  <w:style w:type="paragraph" w:customStyle="1" w:styleId="xl58">
    <w:name w:val="xl58"/>
    <w:basedOn w:val="Normln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60">
    <w:name w:val="xl60"/>
    <w:basedOn w:val="Normln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i/>
      <w:iCs/>
    </w:rPr>
  </w:style>
  <w:style w:type="paragraph" w:customStyle="1" w:styleId="xl61">
    <w:name w:val="xl61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</w:rPr>
  </w:style>
  <w:style w:type="paragraph" w:customStyle="1" w:styleId="xl62">
    <w:name w:val="xl62"/>
    <w:basedOn w:val="Normln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 Unicode MS"/>
      <w:i/>
      <w:iCs/>
    </w:rPr>
  </w:style>
  <w:style w:type="paragraph" w:customStyle="1" w:styleId="xl63">
    <w:name w:val="xl63"/>
    <w:basedOn w:val="Normln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6"/>
      <w:szCs w:val="16"/>
    </w:rPr>
  </w:style>
  <w:style w:type="paragraph" w:customStyle="1" w:styleId="xl64">
    <w:name w:val="xl64"/>
    <w:basedOn w:val="Normln"/>
    <w:pPr>
      <w:shd w:val="clear" w:color="auto" w:fill="CC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66">
    <w:name w:val="xl66"/>
    <w:basedOn w:val="Norml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C5D8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C5D88"/>
    <w:rPr>
      <w:rFonts w:ascii="Tahoma" w:hAnsi="Tahoma" w:cs="Tahoma"/>
      <w:sz w:val="16"/>
      <w:szCs w:val="16"/>
    </w:rPr>
  </w:style>
  <w:style w:type="paragraph" w:customStyle="1" w:styleId="Adresapjemce">
    <w:name w:val="Adresa příjemce"/>
    <w:basedOn w:val="Bezmezer"/>
    <w:uiPriority w:val="4"/>
    <w:qFormat/>
    <w:rsid w:val="00DA6918"/>
    <w:pPr>
      <w:spacing w:after="36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Bezmezer">
    <w:name w:val="No Spacing"/>
    <w:uiPriority w:val="1"/>
    <w:qFormat/>
    <w:rsid w:val="00DA691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F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FD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01DDB"/>
    <w:rPr>
      <w:snapToGrid w:val="0"/>
      <w:sz w:val="24"/>
    </w:rPr>
  </w:style>
  <w:style w:type="character" w:styleId="Zdraznn">
    <w:name w:val="Emphasis"/>
    <w:basedOn w:val="Standardnpsmoodstavce"/>
    <w:uiPriority w:val="20"/>
    <w:qFormat/>
    <w:rsid w:val="00C01DD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01DDB"/>
    <w:pPr>
      <w:spacing w:after="150"/>
    </w:pPr>
  </w:style>
  <w:style w:type="paragraph" w:styleId="Prosttext">
    <w:name w:val="Plain Text"/>
    <w:basedOn w:val="Normln"/>
    <w:link w:val="ProsttextChar"/>
    <w:uiPriority w:val="99"/>
    <w:unhideWhenUsed/>
    <w:rsid w:val="003A6F5B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3A6F5B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232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9503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TO%20II\Documents\hlavi&#269;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CE79-82A5-43C2-89B8-1B83054D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31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 použitím fotografií s mou osobou, pro vnitřní potřebu Domova</vt:lpstr>
    </vt:vector>
  </TitlesOfParts>
  <Company>projekce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použitím fotografií s mou osobou, pro vnitřní potřebu Domova</dc:title>
  <dc:creator>UCTO II</dc:creator>
  <cp:lastModifiedBy>HP</cp:lastModifiedBy>
  <cp:revision>3</cp:revision>
  <cp:lastPrinted>2025-08-06T06:55:00Z</cp:lastPrinted>
  <dcterms:created xsi:type="dcterms:W3CDTF">2025-08-06T11:52:00Z</dcterms:created>
  <dcterms:modified xsi:type="dcterms:W3CDTF">2025-08-06T11:52:00Z</dcterms:modified>
</cp:coreProperties>
</file>