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AF9C" w14:textId="77777777" w:rsidR="00992B35" w:rsidRPr="00C07E54" w:rsidRDefault="00992B35">
      <w:pPr>
        <w:pStyle w:val="Nadpis1"/>
      </w:pPr>
      <w:r w:rsidRPr="00C07E5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07E54" w14:paraId="6DADEC7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99A80D" w14:textId="77777777" w:rsidR="00992B35" w:rsidRPr="00C07E5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07E54">
              <w:rPr>
                <w:rFonts w:ascii="Arial" w:hAnsi="Arial" w:cs="Arial"/>
                <w:b/>
                <w:bCs/>
              </w:rPr>
              <w:t>ODBĚRATEL:</w:t>
            </w:r>
          </w:p>
          <w:p w14:paraId="2AD0ACED" w14:textId="77777777" w:rsidR="00992B35" w:rsidRPr="00C07E54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286CE66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Okresní soud v Domažlicích</w:t>
            </w:r>
          </w:p>
          <w:p w14:paraId="28A8F1C7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Paroubkova 228</w:t>
            </w:r>
          </w:p>
          <w:p w14:paraId="74502725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344 01 Domažlice</w:t>
            </w:r>
          </w:p>
          <w:p w14:paraId="41FABE10" w14:textId="77777777" w:rsidR="00992B35" w:rsidRPr="00C07E54" w:rsidRDefault="00992B35">
            <w:pPr>
              <w:rPr>
                <w:rFonts w:ascii="Arial" w:hAnsi="Arial" w:cs="Arial"/>
              </w:rPr>
            </w:pPr>
          </w:p>
          <w:p w14:paraId="4B5A3CF6" w14:textId="573D730A" w:rsidR="00992B35" w:rsidRPr="00E847D8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 xml:space="preserve">Účet: </w:t>
            </w:r>
            <w:r w:rsidR="00E847D8" w:rsidRPr="00E847D8">
              <w:rPr>
                <w:rFonts w:ascii="Arial" w:hAnsi="Arial" w:cs="Arial"/>
                <w:highlight w:val="black"/>
              </w:rPr>
              <w:t>XXXXXXXXXXX</w:t>
            </w:r>
          </w:p>
          <w:p w14:paraId="5FE17857" w14:textId="77777777" w:rsidR="00992B35" w:rsidRPr="00C07E54" w:rsidRDefault="00380220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Odběratel není plátcem DPH.</w:t>
            </w:r>
          </w:p>
          <w:p w14:paraId="67D28CAD" w14:textId="77777777" w:rsidR="00992B35" w:rsidRPr="00C07E54" w:rsidRDefault="00992B35">
            <w:pPr>
              <w:rPr>
                <w:rFonts w:ascii="Arial" w:hAnsi="Arial" w:cs="Arial"/>
                <w:b/>
                <w:bCs/>
              </w:rPr>
            </w:pPr>
            <w:r w:rsidRPr="00C07E5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6BB858" w14:textId="77777777" w:rsidR="00992B35" w:rsidRPr="00C07E54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C07E54">
              <w:rPr>
                <w:rFonts w:ascii="Arial" w:hAnsi="Arial" w:cs="Arial"/>
                <w:b/>
                <w:bCs/>
              </w:rPr>
              <w:t xml:space="preserve">IČ:  </w:t>
            </w:r>
            <w:r w:rsidRPr="00C07E54">
              <w:rPr>
                <w:rFonts w:ascii="Arial" w:hAnsi="Arial" w:cs="Arial"/>
              </w:rPr>
              <w:t>00024716</w:t>
            </w:r>
            <w:proofErr w:type="gramEnd"/>
          </w:p>
          <w:p w14:paraId="268BC63C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0C376" w14:textId="77777777" w:rsidR="00992B35" w:rsidRPr="00C07E54" w:rsidRDefault="00992B35">
            <w:pPr>
              <w:spacing w:before="60"/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 xml:space="preserve">Číslo objednávky: </w:t>
            </w:r>
          </w:p>
          <w:p w14:paraId="5E9773A3" w14:textId="77777777" w:rsidR="00992B35" w:rsidRPr="00C07E54" w:rsidRDefault="00992B35">
            <w:pPr>
              <w:spacing w:before="60"/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2025 / OBJ / 90</w:t>
            </w:r>
          </w:p>
          <w:p w14:paraId="733C1206" w14:textId="77777777" w:rsidR="00992B35" w:rsidRPr="00C07E54" w:rsidRDefault="00992B35">
            <w:pPr>
              <w:rPr>
                <w:rFonts w:ascii="Arial" w:hAnsi="Arial" w:cs="Arial"/>
              </w:rPr>
            </w:pPr>
          </w:p>
          <w:p w14:paraId="628C59E7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Spisová značka:</w:t>
            </w:r>
          </w:p>
          <w:p w14:paraId="3D61D826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C07E54" w14:paraId="1C155B0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66A93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Paroubkova 228</w:t>
            </w:r>
          </w:p>
          <w:p w14:paraId="42436A49" w14:textId="77777777" w:rsidR="00992B35" w:rsidRPr="00C07E54" w:rsidRDefault="00992B35">
            <w:pPr>
              <w:spacing w:after="120"/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F51470A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1F2046" w14:textId="77777777" w:rsidR="00992B35" w:rsidRPr="00C07E5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07E54">
              <w:rPr>
                <w:rFonts w:ascii="Arial" w:hAnsi="Arial" w:cs="Arial"/>
              </w:rPr>
              <w:t>IČ: 62913671</w:t>
            </w:r>
          </w:p>
          <w:p w14:paraId="31260EDF" w14:textId="77777777" w:rsidR="00992B35" w:rsidRPr="00C07E5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07E54" w14:paraId="2871D81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50EE9B" w14:textId="77777777" w:rsidR="00992B35" w:rsidRPr="00C07E5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DDEA7D3" w14:textId="77777777" w:rsidR="00992B35" w:rsidRPr="00C07E5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D8F257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Up Česká republika s.r.o.</w:t>
            </w:r>
          </w:p>
          <w:p w14:paraId="6AD5BF48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Zelený pruh 1560/99</w:t>
            </w:r>
          </w:p>
          <w:p w14:paraId="25181888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 xml:space="preserve">140 </w:t>
            </w:r>
            <w:proofErr w:type="gramStart"/>
            <w:r w:rsidRPr="00C07E54"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992B35" w:rsidRPr="00C07E54" w14:paraId="5C8E16D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7CF860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Datum objednání:</w:t>
            </w:r>
          </w:p>
          <w:p w14:paraId="7F514FEA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73CA6D" w14:textId="77777777" w:rsidR="00992B35" w:rsidRPr="00B231C6" w:rsidRDefault="00AD019D">
            <w:pPr>
              <w:rPr>
                <w:rFonts w:ascii="Arial" w:hAnsi="Arial" w:cs="Arial"/>
              </w:rPr>
            </w:pPr>
            <w:r w:rsidRPr="00B231C6">
              <w:rPr>
                <w:rFonts w:ascii="Arial" w:hAnsi="Arial" w:cs="Arial"/>
              </w:rPr>
              <w:t>04</w:t>
            </w:r>
            <w:r w:rsidR="00992B35" w:rsidRPr="00B231C6">
              <w:rPr>
                <w:rFonts w:ascii="Arial" w:hAnsi="Arial" w:cs="Arial"/>
              </w:rPr>
              <w:t>.0</w:t>
            </w:r>
            <w:r w:rsidRPr="00B231C6">
              <w:rPr>
                <w:rFonts w:ascii="Arial" w:hAnsi="Arial" w:cs="Arial"/>
              </w:rPr>
              <w:t>8</w:t>
            </w:r>
            <w:r w:rsidR="00992B35" w:rsidRPr="00B231C6">
              <w:rPr>
                <w:rFonts w:ascii="Arial" w:hAnsi="Arial" w:cs="Arial"/>
              </w:rPr>
              <w:t>.2025</w:t>
            </w:r>
          </w:p>
          <w:p w14:paraId="0E29B2B5" w14:textId="77777777" w:rsidR="00992B35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Převodem</w:t>
            </w:r>
          </w:p>
          <w:p w14:paraId="70B98E03" w14:textId="77777777" w:rsidR="00AD019D" w:rsidRPr="00C07E54" w:rsidRDefault="00AD019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9F524" w14:textId="77777777" w:rsidR="00992B35" w:rsidRPr="00C07E5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07E54" w14:paraId="6A39641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2EA" w14:textId="77777777" w:rsidR="00992B35" w:rsidRPr="00C07E5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 xml:space="preserve">Text: </w:t>
            </w:r>
          </w:p>
          <w:p w14:paraId="3F4F8F4D" w14:textId="77777777" w:rsidR="00992B35" w:rsidRPr="00C07E5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C07E54" w14:paraId="3046560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10458" w14:textId="77777777" w:rsidR="00992B35" w:rsidRPr="00C07E5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07E5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07E5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07CD6" w14:textId="77777777" w:rsidR="00992B35" w:rsidRPr="00C07E54" w:rsidRDefault="00992B35">
            <w:pPr>
              <w:rPr>
                <w:rFonts w:ascii="Arial" w:hAnsi="Arial" w:cs="Arial"/>
                <w:b/>
                <w:bCs/>
              </w:rPr>
            </w:pPr>
            <w:r w:rsidRPr="00C07E5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E18D" w14:textId="77777777" w:rsidR="00992B35" w:rsidRPr="00C07E54" w:rsidRDefault="00992B35">
            <w:pPr>
              <w:rPr>
                <w:rFonts w:ascii="Arial" w:hAnsi="Arial" w:cs="Arial"/>
                <w:b/>
                <w:bCs/>
              </w:rPr>
            </w:pPr>
            <w:r w:rsidRPr="00C07E5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6C6D3" w14:textId="77777777" w:rsidR="00992B35" w:rsidRPr="00C07E54" w:rsidRDefault="00992B35">
            <w:pPr>
              <w:rPr>
                <w:rFonts w:ascii="Arial" w:hAnsi="Arial" w:cs="Arial"/>
                <w:b/>
                <w:bCs/>
              </w:rPr>
            </w:pPr>
            <w:r w:rsidRPr="00C07E5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55E5DE6" w14:textId="77777777" w:rsidR="00992B35" w:rsidRPr="00C07E5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07E54" w14:paraId="779A4891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450BDB" w14:textId="77777777" w:rsidR="00145471" w:rsidRPr="00C07E54" w:rsidRDefault="00145471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E4BF74" w14:textId="77777777" w:rsidR="00145471" w:rsidRPr="00C07E54" w:rsidRDefault="00145471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Objednávka stravenek (</w:t>
            </w:r>
            <w:proofErr w:type="gramStart"/>
            <w:r w:rsidRPr="00C07E54">
              <w:rPr>
                <w:rFonts w:ascii="Arial" w:hAnsi="Arial" w:cs="Arial"/>
              </w:rPr>
              <w:t>poukázka)  za</w:t>
            </w:r>
            <w:proofErr w:type="gramEnd"/>
            <w:r w:rsidRPr="00C07E54">
              <w:rPr>
                <w:rFonts w:ascii="Arial" w:hAnsi="Arial" w:cs="Arial"/>
              </w:rPr>
              <w:t xml:space="preserve"> červenec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919864" w14:textId="77777777" w:rsidR="00145471" w:rsidRPr="00C07E54" w:rsidRDefault="00145471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18FE03D" w14:textId="77777777" w:rsidR="00145471" w:rsidRPr="00C07E54" w:rsidRDefault="00AD01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145471" w:rsidRPr="00C07E54">
              <w:rPr>
                <w:rFonts w:ascii="Arial" w:hAnsi="Arial" w:cs="Arial"/>
              </w:rPr>
              <w:t>,00</w:t>
            </w:r>
          </w:p>
        </w:tc>
      </w:tr>
      <w:tr w:rsidR="00145471" w:rsidRPr="00C07E54" w14:paraId="6454A5A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4DEDCA8" w14:textId="77777777" w:rsidR="00145471" w:rsidRPr="00C07E54" w:rsidRDefault="00145471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C40E25" w14:textId="77777777" w:rsidR="00145471" w:rsidRPr="00C07E54" w:rsidRDefault="00145471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Objednávka stravenek (e-</w:t>
            </w:r>
            <w:proofErr w:type="gramStart"/>
            <w:r w:rsidRPr="00C07E54">
              <w:rPr>
                <w:rFonts w:ascii="Arial" w:hAnsi="Arial" w:cs="Arial"/>
              </w:rPr>
              <w:t>stravenka)  za</w:t>
            </w:r>
            <w:proofErr w:type="gramEnd"/>
            <w:r w:rsidRPr="00C07E54">
              <w:rPr>
                <w:rFonts w:ascii="Arial" w:hAnsi="Arial" w:cs="Arial"/>
              </w:rPr>
              <w:t xml:space="preserve">  červenec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5F77B0" w14:textId="77777777" w:rsidR="00145471" w:rsidRPr="00C07E54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97F5109" w14:textId="77777777" w:rsidR="00145471" w:rsidRPr="00C07E54" w:rsidRDefault="00AD01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</w:t>
            </w:r>
            <w:r w:rsidR="00145471" w:rsidRPr="00C07E54">
              <w:rPr>
                <w:rFonts w:ascii="Arial" w:hAnsi="Arial" w:cs="Arial"/>
              </w:rPr>
              <w:t>,00</w:t>
            </w:r>
          </w:p>
        </w:tc>
      </w:tr>
    </w:tbl>
    <w:p w14:paraId="1E63DA47" w14:textId="77777777" w:rsidR="00145471" w:rsidRPr="00C07E54" w:rsidRDefault="00145471"/>
    <w:p w14:paraId="77B98AC4" w14:textId="77777777" w:rsidR="00992B35" w:rsidRPr="00C07E54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C07E54" w14:paraId="46222590" w14:textId="77777777" w:rsidTr="00AD019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B27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Počet příloh: 0</w:t>
            </w:r>
          </w:p>
          <w:p w14:paraId="31D48B04" w14:textId="77777777" w:rsidR="00992B35" w:rsidRPr="00C07E5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5D5BF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Vyřizuje:</w:t>
            </w:r>
          </w:p>
          <w:p w14:paraId="2945CA31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Telefon:</w:t>
            </w:r>
          </w:p>
          <w:p w14:paraId="756A906A" w14:textId="77777777" w:rsidR="00992B35" w:rsidRPr="00C07E54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331D0" w14:textId="024F8731" w:rsidR="00992B35" w:rsidRPr="00E847D8" w:rsidRDefault="00E847D8">
            <w:pPr>
              <w:rPr>
                <w:rFonts w:ascii="Arial" w:hAnsi="Arial" w:cs="Arial"/>
                <w:highlight w:val="black"/>
              </w:rPr>
            </w:pPr>
            <w:r w:rsidRPr="00E847D8">
              <w:rPr>
                <w:rFonts w:ascii="Arial" w:hAnsi="Arial" w:cs="Arial"/>
                <w:highlight w:val="black"/>
              </w:rPr>
              <w:t>XXXXXXXXXXXX</w:t>
            </w:r>
          </w:p>
          <w:p w14:paraId="0B0AC36B" w14:textId="79EAFD9D" w:rsidR="00992B35" w:rsidRPr="00E847D8" w:rsidRDefault="00E847D8">
            <w:pPr>
              <w:rPr>
                <w:rFonts w:ascii="Arial" w:hAnsi="Arial" w:cs="Arial"/>
                <w:highlight w:val="black"/>
              </w:rPr>
            </w:pPr>
            <w:r w:rsidRPr="00E847D8">
              <w:rPr>
                <w:rFonts w:ascii="Arial" w:hAnsi="Arial" w:cs="Arial"/>
                <w:highlight w:val="black"/>
              </w:rPr>
              <w:t>XXXXXXXXX</w:t>
            </w:r>
          </w:p>
          <w:p w14:paraId="36F7A4F5" w14:textId="5F4661DA" w:rsidR="00992B35" w:rsidRPr="00E847D8" w:rsidRDefault="00E847D8">
            <w:pPr>
              <w:rPr>
                <w:rFonts w:ascii="Arial" w:hAnsi="Arial" w:cs="Arial"/>
                <w:highlight w:val="black"/>
              </w:rPr>
            </w:pPr>
            <w:r w:rsidRPr="00E847D8">
              <w:rPr>
                <w:rFonts w:ascii="Arial" w:hAnsi="Arial" w:cs="Arial"/>
                <w:highlight w:val="black"/>
              </w:rPr>
              <w:t>XXXXXXXXX</w:t>
            </w:r>
          </w:p>
          <w:p w14:paraId="5580109C" w14:textId="77777777" w:rsidR="00992B35" w:rsidRPr="00E847D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70F" w14:textId="77777777" w:rsidR="00992B35" w:rsidRDefault="00992B35">
            <w:pPr>
              <w:rPr>
                <w:rFonts w:ascii="Arial" w:hAnsi="Arial" w:cs="Arial"/>
              </w:rPr>
            </w:pPr>
            <w:r w:rsidRPr="00C07E54">
              <w:rPr>
                <w:rFonts w:ascii="Arial" w:hAnsi="Arial" w:cs="Arial"/>
              </w:rPr>
              <w:t>Razítko a podpis:</w:t>
            </w:r>
          </w:p>
          <w:p w14:paraId="798943FC" w14:textId="77777777" w:rsidR="00AD019D" w:rsidRDefault="00AD019D">
            <w:pPr>
              <w:rPr>
                <w:rFonts w:ascii="Arial" w:hAnsi="Arial" w:cs="Arial"/>
              </w:rPr>
            </w:pPr>
          </w:p>
          <w:p w14:paraId="22021D13" w14:textId="77777777" w:rsidR="00AD019D" w:rsidRPr="00AD019D" w:rsidRDefault="00AD019D">
            <w:pPr>
              <w:rPr>
                <w:rFonts w:ascii="Arial" w:hAnsi="Arial" w:cs="Arial"/>
                <w:sz w:val="22"/>
                <w:szCs w:val="22"/>
              </w:rPr>
            </w:pPr>
            <w:r w:rsidRPr="00AD019D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14:paraId="2707DFFA" w14:textId="77777777" w:rsidR="00992B35" w:rsidRPr="00C07E54" w:rsidRDefault="00992B35">
      <w:pPr>
        <w:rPr>
          <w:rFonts w:ascii="Arial" w:hAnsi="Arial" w:cs="Arial"/>
        </w:rPr>
      </w:pPr>
    </w:p>
    <w:p w14:paraId="74284B6A" w14:textId="77777777" w:rsidR="00992B35" w:rsidRPr="00C07E54" w:rsidRDefault="00992B35">
      <w:pPr>
        <w:rPr>
          <w:rFonts w:ascii="Arial" w:hAnsi="Arial" w:cs="Arial"/>
        </w:rPr>
      </w:pPr>
    </w:p>
    <w:sectPr w:rsidR="00992B35" w:rsidRPr="00C07E5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8EB4" w14:textId="77777777" w:rsidR="006759E6" w:rsidRDefault="006759E6">
      <w:r>
        <w:separator/>
      </w:r>
    </w:p>
  </w:endnote>
  <w:endnote w:type="continuationSeparator" w:id="0">
    <w:p w14:paraId="49D6E3E3" w14:textId="77777777" w:rsidR="006759E6" w:rsidRDefault="006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A75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470F" w14:textId="77777777" w:rsidR="006759E6" w:rsidRDefault="006759E6">
      <w:r>
        <w:separator/>
      </w:r>
    </w:p>
  </w:footnote>
  <w:footnote w:type="continuationSeparator" w:id="0">
    <w:p w14:paraId="08A29B48" w14:textId="77777777" w:rsidR="006759E6" w:rsidRDefault="0067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636224"/>
    <w:docVar w:name="SOUBOR_DOC" w:val="c:\dokument\"/>
    <w:docVar w:name="TYP_SOUBORU" w:val="RTF"/>
  </w:docVars>
  <w:rsids>
    <w:rsidRoot w:val="0005313E"/>
    <w:rsid w:val="0005313E"/>
    <w:rsid w:val="00074D08"/>
    <w:rsid w:val="00145471"/>
    <w:rsid w:val="00380220"/>
    <w:rsid w:val="004325ED"/>
    <w:rsid w:val="0067312C"/>
    <w:rsid w:val="006759E6"/>
    <w:rsid w:val="007D765C"/>
    <w:rsid w:val="009266B1"/>
    <w:rsid w:val="009465DC"/>
    <w:rsid w:val="00992B35"/>
    <w:rsid w:val="00AD019D"/>
    <w:rsid w:val="00B231C6"/>
    <w:rsid w:val="00B35482"/>
    <w:rsid w:val="00C07E54"/>
    <w:rsid w:val="00E62877"/>
    <w:rsid w:val="00E7529C"/>
    <w:rsid w:val="00E847D8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65715"/>
  <w14:defaultImageDpi w14:val="0"/>
  <w15:docId w15:val="{0C0B1FF4-A3ED-4EF1-BC22-62706E94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107</Words>
  <Characters>636</Characters>
  <Application>Microsoft Office Word</Application>
  <DocSecurity>0</DocSecurity>
  <Lines>5</Lines>
  <Paragraphs>1</Paragraphs>
  <ScaleCrop>false</ScaleCrop>
  <Company>CCA Systems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2025-08-04T06:45:00Z</cp:lastPrinted>
  <dcterms:created xsi:type="dcterms:W3CDTF">2025-08-04T06:46:00Z</dcterms:created>
  <dcterms:modified xsi:type="dcterms:W3CDTF">2025-08-04T06:48:00Z</dcterms:modified>
</cp:coreProperties>
</file>