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EFDA6" w14:textId="77777777" w:rsidR="001058D9" w:rsidRDefault="00AE101C" w:rsidP="008B7B9E">
      <w:pPr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139E4E22" wp14:editId="3B281E4E">
            <wp:simplePos x="0" y="0"/>
            <wp:positionH relativeFrom="column">
              <wp:posOffset>45720</wp:posOffset>
            </wp:positionH>
            <wp:positionV relativeFrom="paragraph">
              <wp:posOffset>234950</wp:posOffset>
            </wp:positionV>
            <wp:extent cx="1190625" cy="857250"/>
            <wp:effectExtent l="0" t="0" r="9525" b="0"/>
            <wp:wrapSquare wrapText="right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59A00" w14:textId="77777777" w:rsidR="008B7B9E" w:rsidRDefault="008B7B9E" w:rsidP="008B7B9E">
      <w:pPr>
        <w:rPr>
          <w:b/>
          <w:u w:val="single"/>
        </w:rPr>
      </w:pPr>
      <w:r>
        <w:rPr>
          <w:b/>
          <w:u w:val="single"/>
        </w:rPr>
        <w:t xml:space="preserve">Základní škola Kraslice, </w:t>
      </w:r>
      <w:r w:rsidR="00471629">
        <w:rPr>
          <w:b/>
          <w:u w:val="single"/>
        </w:rPr>
        <w:t>Opletalova 1121</w:t>
      </w:r>
      <w:r>
        <w:rPr>
          <w:b/>
          <w:u w:val="single"/>
        </w:rPr>
        <w:t>, příspěvková organizace</w:t>
      </w:r>
    </w:p>
    <w:p w14:paraId="11D1E3E5" w14:textId="77777777" w:rsidR="008B7B9E" w:rsidRDefault="008B7B9E"/>
    <w:p w14:paraId="3C207F44" w14:textId="77777777" w:rsidR="008B7B9E" w:rsidRDefault="008B7B9E"/>
    <w:p w14:paraId="45BF1A96" w14:textId="77777777" w:rsidR="008B7B9E" w:rsidRDefault="0047162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1F79C5" wp14:editId="68B5A25F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1809750" cy="102870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E3CB6" w14:textId="79C6017B" w:rsidR="00293750" w:rsidRDefault="00076059">
                            <w:proofErr w:type="spellStart"/>
                            <w:r>
                              <w:t>Mohnert</w:t>
                            </w:r>
                            <w:proofErr w:type="spellEnd"/>
                            <w:r>
                              <w:t xml:space="preserve"> Roman</w:t>
                            </w:r>
                          </w:p>
                          <w:p w14:paraId="3C33B75B" w14:textId="31A5A933" w:rsidR="00076059" w:rsidRDefault="00076059">
                            <w:r>
                              <w:t>Tyršova 1931</w:t>
                            </w:r>
                          </w:p>
                          <w:p w14:paraId="3B58E444" w14:textId="57C2F07A" w:rsidR="00076059" w:rsidRDefault="00076059">
                            <w:r>
                              <w:t>358 01 Kraslice</w:t>
                            </w:r>
                          </w:p>
                          <w:p w14:paraId="6C9066B0" w14:textId="47C954D5" w:rsidR="00076059" w:rsidRDefault="00076059">
                            <w:r>
                              <w:t>IČO 491 66 336</w:t>
                            </w:r>
                          </w:p>
                          <w:p w14:paraId="1313E7C6" w14:textId="03AF958F" w:rsidR="00076059" w:rsidRDefault="00076059">
                            <w:r>
                              <w:t>DIČ CZ6702221955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F79C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1.3pt;margin-top:9.15pt;width:142.5pt;height:81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">
                <v:textbox>
                  <w:txbxContent>
                    <w:p w14:paraId="70FE3CB6" w14:textId="79C6017B" w:rsidR="00293750" w:rsidRDefault="00076059">
                      <w:proofErr w:type="spellStart"/>
                      <w:r>
                        <w:t>Mohnert</w:t>
                      </w:r>
                      <w:proofErr w:type="spellEnd"/>
                      <w:r>
                        <w:t xml:space="preserve"> Roman</w:t>
                      </w:r>
                    </w:p>
                    <w:p w14:paraId="3C33B75B" w14:textId="31A5A933" w:rsidR="00076059" w:rsidRDefault="00076059">
                      <w:r>
                        <w:t>Tyršova 1931</w:t>
                      </w:r>
                    </w:p>
                    <w:p w14:paraId="3B58E444" w14:textId="57C2F07A" w:rsidR="00076059" w:rsidRDefault="00076059">
                      <w:r>
                        <w:t>358 01 Kraslice</w:t>
                      </w:r>
                    </w:p>
                    <w:p w14:paraId="6C9066B0" w14:textId="47C954D5" w:rsidR="00076059" w:rsidRDefault="00076059">
                      <w:r>
                        <w:t>IČO 491 66 336</w:t>
                      </w:r>
                    </w:p>
                    <w:p w14:paraId="1313E7C6" w14:textId="03AF958F" w:rsidR="00076059" w:rsidRDefault="00076059">
                      <w:r>
                        <w:t>DIČ CZ6702221955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6BBFE3" w14:textId="77777777" w:rsidR="008530F3" w:rsidRDefault="008530F3"/>
    <w:p w14:paraId="73AD47AC" w14:textId="77777777" w:rsidR="008530F3" w:rsidRDefault="008530F3"/>
    <w:p w14:paraId="59A37404" w14:textId="77777777" w:rsidR="008B7B9E" w:rsidRDefault="008B7B9E">
      <w:r>
        <w:t>Z</w:t>
      </w:r>
      <w:r w:rsidR="00471629">
        <w:t>ákladní škola Kraslice, Opletalova 1121,</w:t>
      </w:r>
    </w:p>
    <w:p w14:paraId="6EA691E5" w14:textId="77777777" w:rsidR="006362BC" w:rsidRDefault="006362BC">
      <w:r>
        <w:t>příspěvková organizace</w:t>
      </w:r>
    </w:p>
    <w:p w14:paraId="0737F33C" w14:textId="77777777" w:rsidR="008B7B9E" w:rsidRDefault="008B7B9E">
      <w:r>
        <w:t>Opletalova 1121</w:t>
      </w:r>
    </w:p>
    <w:p w14:paraId="087AEDC9" w14:textId="77777777" w:rsidR="008B7B9E" w:rsidRDefault="008B7B9E">
      <w:r>
        <w:t>358 01 Kraslice</w:t>
      </w:r>
    </w:p>
    <w:p w14:paraId="6F00F934" w14:textId="77777777" w:rsidR="008B7B9E" w:rsidRDefault="008B7B9E"/>
    <w:p w14:paraId="13654125" w14:textId="77777777" w:rsidR="008B7B9E" w:rsidRDefault="008B7B9E"/>
    <w:p w14:paraId="2E80E8A8" w14:textId="77777777" w:rsidR="008B7B9E" w:rsidRDefault="008B7B9E"/>
    <w:p w14:paraId="226A420F" w14:textId="77777777" w:rsidR="001058D9" w:rsidRDefault="001058D9"/>
    <w:p w14:paraId="617508CC" w14:textId="77777777" w:rsidR="008B7B9E" w:rsidRPr="001058D9" w:rsidRDefault="001058D9" w:rsidP="001058D9">
      <w:pPr>
        <w:jc w:val="both"/>
        <w:rPr>
          <w:b/>
          <w:sz w:val="20"/>
          <w:szCs w:val="20"/>
        </w:rPr>
      </w:pPr>
      <w:r w:rsidRPr="001058D9">
        <w:rPr>
          <w:b/>
          <w:sz w:val="20"/>
          <w:szCs w:val="20"/>
        </w:rPr>
        <w:t>Váš d</w:t>
      </w:r>
      <w:r w:rsidR="007D5B7A">
        <w:rPr>
          <w:b/>
          <w:sz w:val="20"/>
          <w:szCs w:val="20"/>
        </w:rPr>
        <w:t>opis značka / ze dne</w:t>
      </w:r>
      <w:r w:rsidR="007D5B7A">
        <w:rPr>
          <w:b/>
          <w:sz w:val="20"/>
          <w:szCs w:val="20"/>
        </w:rPr>
        <w:tab/>
      </w:r>
      <w:r w:rsidR="007D5B7A">
        <w:rPr>
          <w:b/>
          <w:sz w:val="20"/>
          <w:szCs w:val="20"/>
        </w:rPr>
        <w:tab/>
        <w:t>Naše značka</w:t>
      </w:r>
      <w:r w:rsidR="007D5B7A">
        <w:rPr>
          <w:b/>
          <w:sz w:val="20"/>
          <w:szCs w:val="20"/>
        </w:rPr>
        <w:tab/>
      </w:r>
      <w:r w:rsidR="007D5B7A">
        <w:rPr>
          <w:b/>
          <w:sz w:val="20"/>
          <w:szCs w:val="20"/>
        </w:rPr>
        <w:tab/>
      </w:r>
      <w:r w:rsidRPr="001058D9">
        <w:rPr>
          <w:b/>
          <w:sz w:val="20"/>
          <w:szCs w:val="20"/>
        </w:rPr>
        <w:t>Vyřizuje</w:t>
      </w:r>
      <w:r w:rsidR="007D5B7A">
        <w:rPr>
          <w:b/>
          <w:sz w:val="20"/>
          <w:szCs w:val="20"/>
        </w:rPr>
        <w:tab/>
      </w:r>
      <w:r w:rsidR="007D5B7A">
        <w:rPr>
          <w:b/>
          <w:sz w:val="20"/>
          <w:szCs w:val="20"/>
        </w:rPr>
        <w:tab/>
      </w:r>
      <w:r w:rsidRPr="001058D9">
        <w:rPr>
          <w:b/>
          <w:sz w:val="20"/>
          <w:szCs w:val="20"/>
        </w:rPr>
        <w:t>Kraslice</w:t>
      </w:r>
    </w:p>
    <w:p w14:paraId="52B6017C" w14:textId="0606B11A" w:rsidR="00B855C1" w:rsidRPr="0064481B" w:rsidRDefault="00DF698B" w:rsidP="0064481B">
      <w:pPr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545C8">
        <w:rPr>
          <w:sz w:val="20"/>
          <w:szCs w:val="20"/>
        </w:rPr>
        <w:tab/>
      </w:r>
      <w:r w:rsidR="00B97980">
        <w:tab/>
      </w:r>
      <w:r w:rsidR="00076059">
        <w:rPr>
          <w:sz w:val="18"/>
          <w:szCs w:val="18"/>
        </w:rPr>
        <w:t>341/</w:t>
      </w:r>
      <w:r w:rsidR="00B855C1" w:rsidRPr="00B855C1">
        <w:rPr>
          <w:sz w:val="18"/>
          <w:szCs w:val="18"/>
        </w:rPr>
        <w:t>2</w:t>
      </w:r>
      <w:r w:rsidR="00076059">
        <w:rPr>
          <w:sz w:val="18"/>
          <w:szCs w:val="18"/>
        </w:rPr>
        <w:t>5</w:t>
      </w:r>
      <w:r w:rsidR="00B855C1" w:rsidRPr="00B855C1">
        <w:rPr>
          <w:sz w:val="18"/>
          <w:szCs w:val="18"/>
        </w:rPr>
        <w:t>/ZS</w:t>
      </w:r>
      <w:r w:rsidR="00B855C1">
        <w:rPr>
          <w:sz w:val="18"/>
          <w:szCs w:val="18"/>
        </w:rPr>
        <w:tab/>
      </w:r>
      <w:r w:rsidR="00B855C1">
        <w:rPr>
          <w:sz w:val="18"/>
          <w:szCs w:val="18"/>
        </w:rPr>
        <w:tab/>
        <w:t>Gottfriedová</w:t>
      </w:r>
      <w:r w:rsidR="00B855C1">
        <w:rPr>
          <w:sz w:val="18"/>
          <w:szCs w:val="18"/>
        </w:rPr>
        <w:tab/>
      </w:r>
      <w:r w:rsidR="00B855C1">
        <w:rPr>
          <w:sz w:val="18"/>
          <w:szCs w:val="18"/>
        </w:rPr>
        <w:tab/>
      </w:r>
      <w:r w:rsidR="00293750">
        <w:rPr>
          <w:sz w:val="18"/>
          <w:szCs w:val="18"/>
        </w:rPr>
        <w:t>2</w:t>
      </w:r>
      <w:r w:rsidR="00076059">
        <w:rPr>
          <w:sz w:val="18"/>
          <w:szCs w:val="18"/>
        </w:rPr>
        <w:t>0</w:t>
      </w:r>
      <w:r w:rsidR="00B855C1">
        <w:rPr>
          <w:sz w:val="18"/>
          <w:szCs w:val="18"/>
        </w:rPr>
        <w:t>.</w:t>
      </w:r>
      <w:r w:rsidR="00293750">
        <w:rPr>
          <w:sz w:val="18"/>
          <w:szCs w:val="18"/>
        </w:rPr>
        <w:t>0</w:t>
      </w:r>
      <w:r w:rsidR="00076059">
        <w:rPr>
          <w:sz w:val="18"/>
          <w:szCs w:val="18"/>
        </w:rPr>
        <w:t>7</w:t>
      </w:r>
      <w:r w:rsidR="00B855C1">
        <w:rPr>
          <w:sz w:val="18"/>
          <w:szCs w:val="18"/>
        </w:rPr>
        <w:t>.202</w:t>
      </w:r>
      <w:r w:rsidR="00076059">
        <w:rPr>
          <w:sz w:val="18"/>
          <w:szCs w:val="18"/>
        </w:rPr>
        <w:t>5</w:t>
      </w:r>
    </w:p>
    <w:p w14:paraId="6276E51E" w14:textId="0F001797" w:rsidR="00F474DF" w:rsidRDefault="00F474DF">
      <w:pPr>
        <w:rPr>
          <w:color w:val="000000"/>
          <w:shd w:val="clear" w:color="auto" w:fill="FFFFFF"/>
        </w:rPr>
      </w:pPr>
    </w:p>
    <w:p w14:paraId="1195C7E9" w14:textId="0D840F38" w:rsidR="00EF02CB" w:rsidRDefault="00EF02CB">
      <w:pPr>
        <w:rPr>
          <w:color w:val="000000"/>
          <w:shd w:val="clear" w:color="auto" w:fill="FFFFFF"/>
        </w:rPr>
      </w:pPr>
    </w:p>
    <w:p w14:paraId="1E48A2CD" w14:textId="17B6D801" w:rsidR="001A3121" w:rsidRDefault="001A3121">
      <w:pPr>
        <w:rPr>
          <w:color w:val="000000"/>
          <w:shd w:val="clear" w:color="auto" w:fill="FFFFFF"/>
        </w:rPr>
      </w:pPr>
    </w:p>
    <w:p w14:paraId="5C896984" w14:textId="77777777" w:rsidR="006042C5" w:rsidRDefault="006042C5">
      <w:pPr>
        <w:rPr>
          <w:color w:val="000000"/>
          <w:shd w:val="clear" w:color="auto" w:fill="FFFFFF"/>
        </w:rPr>
      </w:pPr>
    </w:p>
    <w:p w14:paraId="59B067E5" w14:textId="77777777" w:rsidR="006042C5" w:rsidRDefault="00293750">
      <w:r>
        <w:t xml:space="preserve">Věc: Objednávka </w:t>
      </w:r>
    </w:p>
    <w:p w14:paraId="7D29D68C" w14:textId="77777777" w:rsidR="006042C5" w:rsidRDefault="006042C5"/>
    <w:p w14:paraId="40863E5F" w14:textId="77777777" w:rsidR="00D41C75" w:rsidRDefault="00D41C75"/>
    <w:p w14:paraId="547D8CC3" w14:textId="4062B73A" w:rsidR="006042C5" w:rsidRDefault="00293750">
      <w:r>
        <w:t xml:space="preserve">Objednávám u vaší firmy na základě dohody opravu </w:t>
      </w:r>
      <w:r w:rsidR="00076059">
        <w:t>vodovodních armatur na vodovodní přípojce do objektu a rekonstrukci splachovačů u 4 ks WC</w:t>
      </w:r>
      <w:bookmarkStart w:id="0" w:name="_GoBack"/>
      <w:bookmarkEnd w:id="0"/>
      <w:r w:rsidR="006D6B2A">
        <w:t>.</w:t>
      </w:r>
    </w:p>
    <w:p w14:paraId="6C9FE931" w14:textId="77777777" w:rsidR="006042C5" w:rsidRDefault="006042C5"/>
    <w:p w14:paraId="5F4B45B5" w14:textId="77777777" w:rsidR="00D41C75" w:rsidRDefault="00D41C75"/>
    <w:p w14:paraId="35ADDC7E" w14:textId="6F670C2E" w:rsidR="006042C5" w:rsidRDefault="00293750">
      <w:r>
        <w:t xml:space="preserve">Prosím o adresování a zaslání faktury na adresu školy. </w:t>
      </w:r>
    </w:p>
    <w:p w14:paraId="4EE55485" w14:textId="77777777" w:rsidR="006042C5" w:rsidRDefault="006042C5"/>
    <w:p w14:paraId="40796F4F" w14:textId="77777777" w:rsidR="006042C5" w:rsidRDefault="006042C5"/>
    <w:p w14:paraId="32067384" w14:textId="381AD9AE" w:rsidR="006042C5" w:rsidRDefault="006D6B2A">
      <w:r>
        <w:t>Děkuji</w:t>
      </w:r>
    </w:p>
    <w:p w14:paraId="21CCB276" w14:textId="77777777" w:rsidR="006042C5" w:rsidRDefault="006042C5"/>
    <w:p w14:paraId="706C6B25" w14:textId="77777777" w:rsidR="006042C5" w:rsidRDefault="006042C5"/>
    <w:p w14:paraId="547E0650" w14:textId="77777777" w:rsidR="006042C5" w:rsidRDefault="006042C5"/>
    <w:p w14:paraId="01426219" w14:textId="77777777" w:rsidR="006042C5" w:rsidRDefault="006042C5"/>
    <w:p w14:paraId="7F75079F" w14:textId="77777777" w:rsidR="006042C5" w:rsidRDefault="006042C5"/>
    <w:p w14:paraId="21A71368" w14:textId="77777777" w:rsidR="006042C5" w:rsidRDefault="006042C5"/>
    <w:p w14:paraId="1CC39EFC" w14:textId="77777777" w:rsidR="006042C5" w:rsidRDefault="006042C5"/>
    <w:p w14:paraId="3D431769" w14:textId="21A046AA" w:rsidR="006042C5" w:rsidRDefault="00293750">
      <w:r>
        <w:t xml:space="preserve">Fakturační údaje: Základní škola Kraslice, Opletalova 1121, příspěvková organizace Opletalova 1121 </w:t>
      </w:r>
    </w:p>
    <w:p w14:paraId="7A66C73A" w14:textId="77777777" w:rsidR="006042C5" w:rsidRDefault="00293750">
      <w:r>
        <w:t xml:space="preserve">358 01 Kraslice </w:t>
      </w:r>
    </w:p>
    <w:p w14:paraId="2FF8F2C5" w14:textId="51E5DD47" w:rsidR="001A3121" w:rsidRDefault="00293750">
      <w:pPr>
        <w:rPr>
          <w:color w:val="000000"/>
          <w:shd w:val="clear" w:color="auto" w:fill="FFFFFF"/>
        </w:rPr>
      </w:pPr>
      <w:r>
        <w:t>IČO: 709 84 859</w:t>
      </w:r>
    </w:p>
    <w:sectPr w:rsidR="001A3121" w:rsidSect="008530F3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1EDC9" w14:textId="77777777" w:rsidR="000720DA" w:rsidRDefault="000720DA" w:rsidP="002F6BAC">
      <w:r>
        <w:separator/>
      </w:r>
    </w:p>
  </w:endnote>
  <w:endnote w:type="continuationSeparator" w:id="0">
    <w:p w14:paraId="041D16AC" w14:textId="77777777" w:rsidR="000720DA" w:rsidRDefault="000720DA" w:rsidP="002F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25034" w14:textId="77777777" w:rsidR="002F6BAC" w:rsidRDefault="002F6BAC" w:rsidP="001A318B">
    <w:pPr>
      <w:pStyle w:val="Zpat"/>
      <w:jc w:val="center"/>
      <w:rPr>
        <w:sz w:val="20"/>
        <w:szCs w:val="20"/>
      </w:rPr>
    </w:pPr>
    <w:r>
      <w:rPr>
        <w:sz w:val="20"/>
        <w:szCs w:val="20"/>
      </w:rPr>
      <w:t>Sídlo: Kraslice, Opletalova 1121, 358 01 Kraslice, IČ: 709 84 859, DIČ: CZ70984859,</w:t>
    </w:r>
  </w:p>
  <w:p w14:paraId="121B951D" w14:textId="77777777" w:rsidR="002F6BAC" w:rsidRPr="002F6BAC" w:rsidRDefault="001A318B" w:rsidP="001A318B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Tel.: +420 352 696 631, </w:t>
    </w:r>
    <w:hyperlink r:id="rId1" w:history="1">
      <w:r w:rsidR="007545C8" w:rsidRPr="009D2D99">
        <w:rPr>
          <w:rStyle w:val="Hypertextovodkaz"/>
          <w:sz w:val="20"/>
          <w:szCs w:val="20"/>
        </w:rPr>
        <w:t>http://www.zspskraslice.cz</w:t>
      </w:r>
    </w:hyperlink>
    <w:r>
      <w:rPr>
        <w:sz w:val="20"/>
        <w:szCs w:val="20"/>
      </w:rPr>
      <w:t>, e-mail: zspskraslice@seznam.cz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380B9" w14:textId="77777777" w:rsidR="000720DA" w:rsidRDefault="000720DA" w:rsidP="002F6BAC">
      <w:r>
        <w:separator/>
      </w:r>
    </w:p>
  </w:footnote>
  <w:footnote w:type="continuationSeparator" w:id="0">
    <w:p w14:paraId="5219362D" w14:textId="77777777" w:rsidR="000720DA" w:rsidRDefault="000720DA" w:rsidP="002F6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A6655"/>
    <w:multiLevelType w:val="hybridMultilevel"/>
    <w:tmpl w:val="DE62F9E0"/>
    <w:lvl w:ilvl="0" w:tplc="F69A180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386B23BD"/>
    <w:multiLevelType w:val="hybridMultilevel"/>
    <w:tmpl w:val="E8E8B84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BC7005C"/>
    <w:multiLevelType w:val="hybridMultilevel"/>
    <w:tmpl w:val="F342C678"/>
    <w:lvl w:ilvl="0" w:tplc="FE00D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D9"/>
    <w:rsid w:val="0000015D"/>
    <w:rsid w:val="0001607E"/>
    <w:rsid w:val="00031AB1"/>
    <w:rsid w:val="000337AC"/>
    <w:rsid w:val="000720DA"/>
    <w:rsid w:val="00076059"/>
    <w:rsid w:val="000B7A80"/>
    <w:rsid w:val="000C168B"/>
    <w:rsid w:val="000F1010"/>
    <w:rsid w:val="000F4845"/>
    <w:rsid w:val="001058D9"/>
    <w:rsid w:val="001340E6"/>
    <w:rsid w:val="00145F47"/>
    <w:rsid w:val="00156EE2"/>
    <w:rsid w:val="00182141"/>
    <w:rsid w:val="001961AB"/>
    <w:rsid w:val="001A3121"/>
    <w:rsid w:val="001A318B"/>
    <w:rsid w:val="001B3772"/>
    <w:rsid w:val="001D6FD5"/>
    <w:rsid w:val="001E1029"/>
    <w:rsid w:val="00234A62"/>
    <w:rsid w:val="00286684"/>
    <w:rsid w:val="00293750"/>
    <w:rsid w:val="002E2393"/>
    <w:rsid w:val="002F6BAC"/>
    <w:rsid w:val="00313672"/>
    <w:rsid w:val="003774EB"/>
    <w:rsid w:val="00394020"/>
    <w:rsid w:val="003B277D"/>
    <w:rsid w:val="003B6F61"/>
    <w:rsid w:val="003E0292"/>
    <w:rsid w:val="00443554"/>
    <w:rsid w:val="00471629"/>
    <w:rsid w:val="0048555C"/>
    <w:rsid w:val="00490B5E"/>
    <w:rsid w:val="004A03F5"/>
    <w:rsid w:val="004B7DD5"/>
    <w:rsid w:val="004E3017"/>
    <w:rsid w:val="004F2A0E"/>
    <w:rsid w:val="004F3214"/>
    <w:rsid w:val="005052D3"/>
    <w:rsid w:val="0054394F"/>
    <w:rsid w:val="005568F9"/>
    <w:rsid w:val="00591526"/>
    <w:rsid w:val="005A1B0E"/>
    <w:rsid w:val="005A432B"/>
    <w:rsid w:val="005E171D"/>
    <w:rsid w:val="006042C5"/>
    <w:rsid w:val="00623F41"/>
    <w:rsid w:val="00635312"/>
    <w:rsid w:val="006362BC"/>
    <w:rsid w:val="0064481B"/>
    <w:rsid w:val="00651B94"/>
    <w:rsid w:val="00676761"/>
    <w:rsid w:val="00677055"/>
    <w:rsid w:val="006B4957"/>
    <w:rsid w:val="006C09A8"/>
    <w:rsid w:val="006C1239"/>
    <w:rsid w:val="006D3D2F"/>
    <w:rsid w:val="006D6B2A"/>
    <w:rsid w:val="006E4305"/>
    <w:rsid w:val="00722161"/>
    <w:rsid w:val="007545C8"/>
    <w:rsid w:val="007615EB"/>
    <w:rsid w:val="00773611"/>
    <w:rsid w:val="007A3526"/>
    <w:rsid w:val="007D5B7A"/>
    <w:rsid w:val="007F6005"/>
    <w:rsid w:val="00805DD0"/>
    <w:rsid w:val="00831F6D"/>
    <w:rsid w:val="008530F3"/>
    <w:rsid w:val="00864222"/>
    <w:rsid w:val="008B1A3A"/>
    <w:rsid w:val="008B7B9E"/>
    <w:rsid w:val="008D0E34"/>
    <w:rsid w:val="008E7E3B"/>
    <w:rsid w:val="008F3B8D"/>
    <w:rsid w:val="00926BAD"/>
    <w:rsid w:val="009578F0"/>
    <w:rsid w:val="00980B90"/>
    <w:rsid w:val="009A3669"/>
    <w:rsid w:val="009B4B65"/>
    <w:rsid w:val="009E7FDB"/>
    <w:rsid w:val="009F314A"/>
    <w:rsid w:val="00A70E3D"/>
    <w:rsid w:val="00A82E81"/>
    <w:rsid w:val="00A854F6"/>
    <w:rsid w:val="00AA49FD"/>
    <w:rsid w:val="00AA79A2"/>
    <w:rsid w:val="00AC53CD"/>
    <w:rsid w:val="00AE101C"/>
    <w:rsid w:val="00AF724E"/>
    <w:rsid w:val="00B3612E"/>
    <w:rsid w:val="00B373C7"/>
    <w:rsid w:val="00B52F8D"/>
    <w:rsid w:val="00B532CF"/>
    <w:rsid w:val="00B64454"/>
    <w:rsid w:val="00B822FE"/>
    <w:rsid w:val="00B855C1"/>
    <w:rsid w:val="00B97980"/>
    <w:rsid w:val="00BB1A99"/>
    <w:rsid w:val="00BB6242"/>
    <w:rsid w:val="00C63E03"/>
    <w:rsid w:val="00C8538A"/>
    <w:rsid w:val="00CB7548"/>
    <w:rsid w:val="00CC1B37"/>
    <w:rsid w:val="00CD3614"/>
    <w:rsid w:val="00D34FBC"/>
    <w:rsid w:val="00D41C75"/>
    <w:rsid w:val="00D85E93"/>
    <w:rsid w:val="00DF698B"/>
    <w:rsid w:val="00E170E4"/>
    <w:rsid w:val="00E44D22"/>
    <w:rsid w:val="00E6249E"/>
    <w:rsid w:val="00E73BAD"/>
    <w:rsid w:val="00EB43AF"/>
    <w:rsid w:val="00EF02CB"/>
    <w:rsid w:val="00EF11EC"/>
    <w:rsid w:val="00F1081C"/>
    <w:rsid w:val="00F221B5"/>
    <w:rsid w:val="00F43933"/>
    <w:rsid w:val="00F474DF"/>
    <w:rsid w:val="00F52983"/>
    <w:rsid w:val="00F6174B"/>
    <w:rsid w:val="00F630FF"/>
    <w:rsid w:val="00F70239"/>
    <w:rsid w:val="00F7102C"/>
    <w:rsid w:val="00F81DAF"/>
    <w:rsid w:val="00FB3ED7"/>
    <w:rsid w:val="00FC17FB"/>
    <w:rsid w:val="00FD0B32"/>
    <w:rsid w:val="00FE2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6CDE9"/>
  <w15:docId w15:val="{C5CF25EE-271F-4B22-B7F6-890F5C15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7B9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6B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F6BA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F6B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F6BAC"/>
    <w:rPr>
      <w:sz w:val="24"/>
      <w:szCs w:val="24"/>
    </w:rPr>
  </w:style>
  <w:style w:type="character" w:styleId="Hypertextovodkaz">
    <w:name w:val="Hyperlink"/>
    <w:uiPriority w:val="99"/>
    <w:unhideWhenUsed/>
    <w:rsid w:val="001A318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45C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337AC"/>
    <w:pPr>
      <w:ind w:left="720"/>
      <w:contextualSpacing/>
    </w:pPr>
  </w:style>
  <w:style w:type="paragraph" w:customStyle="1" w:styleId="Standard">
    <w:name w:val="Standard"/>
    <w:rsid w:val="004A03F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pskrasl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pisy\&#353;koln&#237;%20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školní dopis</Template>
  <TotalTime>1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praktická a Základní škola speciální Kraslice, okres Sokolov, příspěvková organizace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praktická a Základní škola speciální Kraslice, okres Sokolov, příspěvková organizace</dc:title>
  <dc:creator>Šípošová Ivona</dc:creator>
  <cp:lastModifiedBy>Ivona Šípošová</cp:lastModifiedBy>
  <cp:revision>2</cp:revision>
  <cp:lastPrinted>2023-05-19T06:50:00Z</cp:lastPrinted>
  <dcterms:created xsi:type="dcterms:W3CDTF">2025-08-01T08:16:00Z</dcterms:created>
  <dcterms:modified xsi:type="dcterms:W3CDTF">2025-08-01T08:16:00Z</dcterms:modified>
</cp:coreProperties>
</file>