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2025-SMB-593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3711955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-125862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888" w:space="362"/>
            <w:col w:w="8003" w:space="0"/>
          </w:cols>
          <w:docGrid w:linePitch="360"/>
        </w:sectPr>
        <w:tabs>
          <w:tab w:val="left" w:pos="7080"/>
        </w:tabs>
        <w:spacing w:before="0" w:after="0" w:line="213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3866386</wp:posOffset>
            </wp:positionH>
            <wp:positionV relativeFrom="line">
              <wp:posOffset>17035</wp:posOffset>
            </wp:positionV>
            <wp:extent cx="884374" cy="5853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6" y="17035"/>
                      <a:ext cx="770074" cy="4710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	</w:t>
      </w:r>
      <w:r>
        <w:rPr lang="cs-CZ" sz="20" baseline="-2" dirty="0">
          <w:jc w:val="left"/>
          <w:rFonts w:ascii="Arial" w:hAnsi="Arial" w:cs="Arial"/>
          <w:color w:val="000000"/>
          <w:spacing w:val="-4"/>
          <w:position w:val="-2"/>
          <w:sz w:val="20"/>
          <w:szCs w:val="20"/>
        </w:rPr>
        <w:t>65710762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1464330</wp:posOffset>
            </wp:positionH>
            <wp:positionV relativeFrom="line">
              <wp:posOffset>9448</wp:posOffset>
            </wp:positionV>
            <wp:extent cx="1112063" cy="11052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2063" cy="110526"/>
                    </a:xfrm>
                    <a:custGeom>
                      <a:rect l="l" t="t" r="r" b="b"/>
                      <a:pathLst>
                        <a:path w="1112063" h="110526">
                          <a:moveTo>
                            <a:pt x="0" y="110526"/>
                          </a:moveTo>
                          <a:lnTo>
                            <a:pt x="1112063" y="110526"/>
                          </a:lnTo>
                          <a:lnTo>
                            <a:pt x="11120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052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457" w:firstLine="0"/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45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784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5533651</wp:posOffset>
            </wp:positionH>
            <wp:positionV relativeFrom="paragraph">
              <wp:posOffset>9389</wp:posOffset>
            </wp:positionV>
            <wp:extent cx="946366" cy="15154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366" cy="151545"/>
                    </a:xfrm>
                    <a:custGeom>
                      <a:rect l="l" t="t" r="r" b="b"/>
                      <a:pathLst>
                        <a:path w="946366" h="151545">
                          <a:moveTo>
                            <a:pt x="0" y="151545"/>
                          </a:moveTo>
                          <a:lnTo>
                            <a:pt x="946366" y="151545"/>
                          </a:lnTo>
                          <a:lnTo>
                            <a:pt x="9463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15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Ing. Roman Špidlen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256" w:lineRule="exact"/>
        <w:ind w:left="1945" w:right="1642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Chuchelna 186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513 01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834" w:space="871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09.07.2025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73953</wp:posOffset>
            </wp:positionV>
            <wp:extent cx="5255483" cy="2109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3953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Úpravy prostor 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ed Bílým pavilonem rehabilitace nemocnice Semily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4821933</wp:posOffset>
            </wp:positionH>
            <wp:positionV relativeFrom="line">
              <wp:posOffset>76200</wp:posOffset>
            </wp:positionV>
            <wp:extent cx="509368" cy="944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8" cy="94449"/>
                    </a:xfrm>
                    <a:custGeom>
                      <a:rect l="l" t="t" r="r" b="b"/>
                      <a:pathLst>
                        <a:path w="509368" h="94449">
                          <a:moveTo>
                            <a:pt x="0" y="94449"/>
                          </a:moveTo>
                          <a:lnTo>
                            <a:pt x="509368" y="94449"/>
                          </a:lnTo>
                          <a:lnTo>
                            <a:pt x="5093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62" w:after="0" w:line="223" w:lineRule="exact"/>
        <w:ind w:left="1483" w:right="253" w:hanging="1334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37453</wp:posOffset>
            </wp:positionV>
            <wp:extent cx="6943343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Úpravy prostor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 Bílým pavilonem rehabilitace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-5474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-5474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Osázení a kultivace venkovních prostor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 BP Rehabilita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centrum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nemocnice Semily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-139070</wp:posOffset>
            </wp:positionV>
            <wp:extent cx="45720" cy="881384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88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-139070</wp:posOffset>
            </wp:positionV>
            <wp:extent cx="51307" cy="88138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88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13683</wp:posOffset>
            </wp:positionV>
            <wp:extent cx="616883" cy="9445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6883" cy="94450"/>
                    </a:xfrm>
                    <a:custGeom>
                      <a:rect l="l" t="t" r="r" b="b"/>
                      <a:pathLst>
                        <a:path w="616883" h="94450">
                          <a:moveTo>
                            <a:pt x="0" y="94450"/>
                          </a:moveTo>
                          <a:lnTo>
                            <a:pt x="616883" y="94450"/>
                          </a:lnTo>
                          <a:lnTo>
                            <a:pt x="6168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155415</wp:posOffset>
            </wp:positionV>
            <wp:extent cx="988284" cy="9445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8284" cy="94450"/>
                    </a:xfrm>
                    <a:custGeom>
                      <a:rect l="l" t="t" r="r" b="b"/>
                      <a:pathLst>
                        <a:path w="988284" h="94450">
                          <a:moveTo>
                            <a:pt x="0" y="94450"/>
                          </a:moveTo>
                          <a:lnTo>
                            <a:pt x="988284" y="94450"/>
                          </a:lnTo>
                          <a:lnTo>
                            <a:pt x="9882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119641</wp:posOffset>
            </wp:positionV>
            <wp:extent cx="1018970" cy="966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8970" cy="96696"/>
                    </a:xfrm>
                    <a:custGeom>
                      <a:rect l="l" t="t" r="r" b="b"/>
                      <a:pathLst>
                        <a:path w="1018970" h="96696">
                          <a:moveTo>
                            <a:pt x="0" y="96696"/>
                          </a:moveTo>
                          <a:lnTo>
                            <a:pt x="1018970" y="96696"/>
                          </a:lnTo>
                          <a:lnTo>
                            <a:pt x="10189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88359</wp:posOffset>
            </wp:positionV>
            <wp:extent cx="1184499" cy="9445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4499" cy="94450"/>
                    </a:xfrm>
                    <a:custGeom>
                      <a:rect l="l" t="t" r="r" b="b"/>
                      <a:pathLst>
                        <a:path w="1184499" h="94450">
                          <a:moveTo>
                            <a:pt x="0" y="94450"/>
                          </a:moveTo>
                          <a:lnTo>
                            <a:pt x="1184499" y="94450"/>
                          </a:lnTo>
                          <a:lnTo>
                            <a:pt x="118449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-44549</wp:posOffset>
            </wp:positionV>
            <wp:extent cx="43688" cy="167131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1339201</wp:posOffset>
            </wp:positionH>
            <wp:positionV relativeFrom="line">
              <wp:posOffset>38100</wp:posOffset>
            </wp:positionV>
            <wp:extent cx="819132" cy="12208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9132" cy="122081"/>
                    </a:xfrm>
                    <a:custGeom>
                      <a:rect l="l" t="t" r="r" b="b"/>
                      <a:pathLst>
                        <a:path w="819132" h="122081">
                          <a:moveTo>
                            <a:pt x="0" y="122081"/>
                          </a:moveTo>
                          <a:lnTo>
                            <a:pt x="819132" y="122081"/>
                          </a:lnTo>
                          <a:lnTo>
                            <a:pt x="819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20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896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1360931</wp:posOffset>
            </wp:positionH>
            <wp:positionV relativeFrom="line">
              <wp:posOffset>38100</wp:posOffset>
            </wp:positionV>
            <wp:extent cx="823311" cy="94449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3311" cy="94449"/>
                    </a:xfrm>
                    <a:custGeom>
                      <a:rect l="l" t="t" r="r" b="b"/>
                      <a:pathLst>
                        <a:path w="823311" h="94449">
                          <a:moveTo>
                            <a:pt x="0" y="94449"/>
                          </a:moveTo>
                          <a:lnTo>
                            <a:pt x="823311" y="94449"/>
                          </a:lnTo>
                          <a:lnTo>
                            <a:pt x="8233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1458467</wp:posOffset>
            </wp:positionH>
            <wp:positionV relativeFrom="line">
              <wp:posOffset>38100</wp:posOffset>
            </wp:positionV>
            <wp:extent cx="823310" cy="9445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3310" cy="94450"/>
                    </a:xfrm>
                    <a:custGeom>
                      <a:rect l="l" t="t" r="r" b="b"/>
                      <a:pathLst>
                        <a:path w="823310" h="94450">
                          <a:moveTo>
                            <a:pt x="0" y="94450"/>
                          </a:moveTo>
                          <a:lnTo>
                            <a:pt x="823310" y="94450"/>
                          </a:lnTo>
                          <a:lnTo>
                            <a:pt x="8233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GSM: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-15973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-15973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1505711</wp:posOffset>
            </wp:positionH>
            <wp:positionV relativeFrom="line">
              <wp:posOffset>28575</wp:posOffset>
            </wp:positionV>
            <wp:extent cx="1105631" cy="9445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5631" cy="94450"/>
                    </a:xfrm>
                    <a:custGeom>
                      <a:rect l="l" t="t" r="r" b="b"/>
                      <a:pathLst>
                        <a:path w="1105631" h="94450">
                          <a:moveTo>
                            <a:pt x="0" y="94450"/>
                          </a:moveTo>
                          <a:lnTo>
                            <a:pt x="1105631" y="94450"/>
                          </a:lnTo>
                          <a:lnTo>
                            <a:pt x="11056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2950</wp:posOffset>
            </wp:positionV>
            <wp:extent cx="6943343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200 000,0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52" w:lineRule="exact"/>
        <w:ind w:left="92" w:right="0" w:firstLine="0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-27189</wp:posOffset>
            </wp:positionV>
            <wp:extent cx="43688" cy="787399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-3821</wp:posOffset>
            </wp:positionV>
            <wp:extent cx="6954011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-27189</wp:posOffset>
            </wp:positionV>
            <wp:extent cx="43688" cy="787399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1349301</wp:posOffset>
                  </wp:positionH>
                  <wp:positionV relativeFrom="line">
                    <wp:posOffset>68580</wp:posOffset>
                  </wp:positionV>
                  <wp:extent cx="1312389" cy="384581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12389" cy="384581"/>
                          </a:xfrm>
                          <a:custGeom>
                            <a:rect l="l" t="t" r="r" b="b"/>
                            <a:pathLst>
                              <a:path w="1312389" h="384581">
                                <a:moveTo>
                                  <a:pt x="0" y="384581"/>
                                </a:moveTo>
                                <a:lnTo>
                                  <a:pt x="1312389" y="384581"/>
                                </a:lnTo>
                                <a:lnTo>
                                  <a:pt x="131238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8458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3" Type="http://schemas.openxmlformats.org/officeDocument/2006/relationships/hyperlink" TargetMode="External" Target="http://www.nemjil.cz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4" Type="http://schemas.openxmlformats.org/officeDocument/2006/relationships/image" Target="media/image174.png"/><Relationship Id="rId176" Type="http://schemas.openxmlformats.org/officeDocument/2006/relationships/hyperlink" TargetMode="External" Target="http://www.saul-is.cz"/><Relationship Id="rId177" Type="http://schemas.openxmlformats.org/officeDocument/2006/relationships/image" Target="media/image1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2025-07-28T07:57:27Z</dcterms:created>
  <dcterms:modified xsi:type="dcterms:W3CDTF">2025-07-28T07:57:27Z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