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242"/>
        <w:tblW w:w="10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8"/>
        <w:gridCol w:w="3441"/>
        <w:gridCol w:w="4020"/>
      </w:tblGrid>
      <w:tr w:rsidR="00E228FC" w:rsidRPr="00134692" w14:paraId="433198CC" w14:textId="77777777" w:rsidTr="004002E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58" w:type="dxa"/>
            <w:vAlign w:val="center"/>
          </w:tcPr>
          <w:p w14:paraId="3241FEA9" w14:textId="77777777" w:rsidR="00E228FC" w:rsidRPr="002B6CAE" w:rsidRDefault="00E228FC" w:rsidP="004002E3">
            <w:pPr>
              <w:jc w:val="center"/>
              <w:rPr>
                <w:sz w:val="22"/>
                <w:szCs w:val="22"/>
              </w:rPr>
            </w:pPr>
            <w:r w:rsidRPr="002B6CAE">
              <w:rPr>
                <w:sz w:val="22"/>
                <w:szCs w:val="22"/>
              </w:rPr>
              <w:t>Objednávka č.</w:t>
            </w:r>
          </w:p>
        </w:tc>
        <w:tc>
          <w:tcPr>
            <w:tcW w:w="3441" w:type="dxa"/>
            <w:vAlign w:val="center"/>
          </w:tcPr>
          <w:p w14:paraId="28D374BC" w14:textId="77777777" w:rsidR="00E228FC" w:rsidRPr="002B6CAE" w:rsidRDefault="00E228FC" w:rsidP="004002E3">
            <w:pPr>
              <w:jc w:val="center"/>
              <w:rPr>
                <w:sz w:val="22"/>
                <w:szCs w:val="22"/>
              </w:rPr>
            </w:pPr>
            <w:r w:rsidRPr="002B6CAE">
              <w:rPr>
                <w:sz w:val="22"/>
                <w:szCs w:val="22"/>
              </w:rPr>
              <w:t>V Havířově dne</w:t>
            </w:r>
          </w:p>
        </w:tc>
        <w:tc>
          <w:tcPr>
            <w:tcW w:w="4020" w:type="dxa"/>
            <w:vAlign w:val="center"/>
          </w:tcPr>
          <w:p w14:paraId="533213E2" w14:textId="77777777" w:rsidR="00E228FC" w:rsidRPr="002B6CAE" w:rsidRDefault="00E228FC" w:rsidP="004002E3">
            <w:pPr>
              <w:jc w:val="center"/>
              <w:rPr>
                <w:sz w:val="22"/>
                <w:szCs w:val="22"/>
              </w:rPr>
            </w:pPr>
            <w:r w:rsidRPr="002B6CAE">
              <w:rPr>
                <w:sz w:val="22"/>
                <w:szCs w:val="22"/>
              </w:rPr>
              <w:t>Vyřizuje</w:t>
            </w:r>
          </w:p>
        </w:tc>
      </w:tr>
      <w:tr w:rsidR="00E228FC" w:rsidRPr="00134692" w14:paraId="0B11A7CB" w14:textId="77777777" w:rsidTr="004002E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758" w:type="dxa"/>
            <w:vAlign w:val="center"/>
          </w:tcPr>
          <w:p w14:paraId="60BF9FD3" w14:textId="77777777" w:rsidR="00E228FC" w:rsidRPr="002B6CAE" w:rsidRDefault="00732BC9" w:rsidP="00400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="00AD1F0F">
              <w:rPr>
                <w:sz w:val="22"/>
                <w:szCs w:val="22"/>
              </w:rPr>
              <w:t>/480/20</w:t>
            </w:r>
            <w:r>
              <w:rPr>
                <w:sz w:val="22"/>
                <w:szCs w:val="22"/>
              </w:rPr>
              <w:t>25</w:t>
            </w:r>
            <w:r w:rsidR="00AD1F0F">
              <w:rPr>
                <w:sz w:val="22"/>
                <w:szCs w:val="22"/>
              </w:rPr>
              <w:t>/Ú</w:t>
            </w:r>
            <w:r>
              <w:rPr>
                <w:sz w:val="22"/>
                <w:szCs w:val="22"/>
              </w:rPr>
              <w:t>Ú</w:t>
            </w:r>
          </w:p>
        </w:tc>
        <w:tc>
          <w:tcPr>
            <w:tcW w:w="3441" w:type="dxa"/>
            <w:vAlign w:val="center"/>
          </w:tcPr>
          <w:p w14:paraId="32635A10" w14:textId="77777777" w:rsidR="00E228FC" w:rsidRPr="002B6CAE" w:rsidRDefault="00732BC9" w:rsidP="00400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228FC" w:rsidRPr="002B6CA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7</w:t>
            </w:r>
            <w:r w:rsidR="00E228FC" w:rsidRPr="002B6CAE">
              <w:rPr>
                <w:sz w:val="22"/>
                <w:szCs w:val="22"/>
              </w:rPr>
              <w:t>. 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4020" w:type="dxa"/>
            <w:vAlign w:val="center"/>
          </w:tcPr>
          <w:p w14:paraId="41E50C32" w14:textId="41AC4062" w:rsidR="00732BC9" w:rsidRPr="002B6CAE" w:rsidRDefault="00732BC9" w:rsidP="004002E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5ED11E" w14:textId="77777777" w:rsidR="00732BC9" w:rsidRPr="00732BC9" w:rsidRDefault="00732BC9" w:rsidP="00732BC9">
      <w:pPr>
        <w:tabs>
          <w:tab w:val="center" w:pos="4536"/>
        </w:tabs>
        <w:rPr>
          <w:sz w:val="24"/>
          <w:szCs w:val="24"/>
        </w:rPr>
      </w:pPr>
      <w:r w:rsidRPr="00732BC9">
        <w:rPr>
          <w:sz w:val="24"/>
          <w:szCs w:val="24"/>
        </w:rPr>
        <w:t xml:space="preserve">Objednávka vstupu na Havířovské slavnosti 2025. </w:t>
      </w:r>
    </w:p>
    <w:p w14:paraId="3389327B" w14:textId="77777777" w:rsidR="00732BC9" w:rsidRPr="00732BC9" w:rsidRDefault="00732BC9" w:rsidP="00732BC9">
      <w:pPr>
        <w:rPr>
          <w:color w:val="000000"/>
          <w:sz w:val="24"/>
          <w:szCs w:val="24"/>
        </w:rPr>
      </w:pPr>
    </w:p>
    <w:p w14:paraId="31627692" w14:textId="77777777" w:rsidR="00732BC9" w:rsidRPr="00732BC9" w:rsidRDefault="00732BC9" w:rsidP="002D2186">
      <w:pPr>
        <w:jc w:val="both"/>
        <w:rPr>
          <w:color w:val="000000"/>
          <w:sz w:val="24"/>
          <w:szCs w:val="24"/>
        </w:rPr>
      </w:pPr>
    </w:p>
    <w:p w14:paraId="296B895F" w14:textId="77777777" w:rsidR="00732BC9" w:rsidRPr="00732BC9" w:rsidRDefault="00732BC9" w:rsidP="00E47F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732BC9">
        <w:rPr>
          <w:sz w:val="24"/>
        </w:rPr>
        <w:t>Objednáváme vstup našich zaměstnanců na Havířovské slavnosti 2025 na základě odevzdaných „kartiček HTS“, jak v předprodeji, tak na místě.  Jako vzor našich kartiček vám zasílám v příloze tohoto e-mailu na adresu sekretariatmks@mkshavirov.cz. Kartičky jsou vedeny od čísla 1</w:t>
      </w:r>
      <w:r w:rsidR="002D2186">
        <w:rPr>
          <w:sz w:val="24"/>
        </w:rPr>
        <w:t> až 184.</w:t>
      </w:r>
    </w:p>
    <w:p w14:paraId="1D81BC2F" w14:textId="77777777" w:rsidR="00732BC9" w:rsidRPr="00732BC9" w:rsidRDefault="00EA0A75" w:rsidP="00E47F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 xml:space="preserve">Prosíme o účtování vstupného na HS sobotní </w:t>
      </w:r>
      <w:r w:rsidR="00732BC9" w:rsidRPr="00732BC9">
        <w:rPr>
          <w:sz w:val="24"/>
        </w:rPr>
        <w:t>předprodejovou cen</w:t>
      </w:r>
      <w:r>
        <w:rPr>
          <w:sz w:val="24"/>
        </w:rPr>
        <w:t>ou</w:t>
      </w:r>
      <w:r w:rsidR="00732BC9" w:rsidRPr="00732BC9">
        <w:rPr>
          <w:sz w:val="24"/>
        </w:rPr>
        <w:t xml:space="preserve"> </w:t>
      </w:r>
      <w:r>
        <w:rPr>
          <w:sz w:val="24"/>
        </w:rPr>
        <w:t xml:space="preserve">590 Kč </w:t>
      </w:r>
      <w:r w:rsidR="00732BC9" w:rsidRPr="00732BC9">
        <w:rPr>
          <w:sz w:val="24"/>
        </w:rPr>
        <w:t>za vstup</w:t>
      </w:r>
      <w:r>
        <w:rPr>
          <w:sz w:val="24"/>
        </w:rPr>
        <w:t xml:space="preserve">. Kartičky nám prosím po fakturaci vraťte a fakturujte </w:t>
      </w:r>
      <w:r w:rsidR="00732BC9" w:rsidRPr="00732BC9">
        <w:rPr>
          <w:sz w:val="24"/>
        </w:rPr>
        <w:t>dle odevzdaných kartiček na níže uvedenou adresu.</w:t>
      </w:r>
    </w:p>
    <w:p w14:paraId="151D132B" w14:textId="77777777" w:rsidR="00732BC9" w:rsidRPr="00732BC9" w:rsidRDefault="00732BC9" w:rsidP="00732BC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14:paraId="17752606" w14:textId="77777777" w:rsidR="00732BC9" w:rsidRPr="00732BC9" w:rsidRDefault="00732BC9" w:rsidP="00732BC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732BC9">
        <w:rPr>
          <w:sz w:val="24"/>
        </w:rPr>
        <w:t>Děkujeme za ochotu a přejeme příjemný den.</w:t>
      </w:r>
    </w:p>
    <w:p w14:paraId="04408003" w14:textId="77777777" w:rsidR="00732BC9" w:rsidRPr="00732BC9" w:rsidRDefault="00732BC9" w:rsidP="00732BC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14:paraId="397B9FAC" w14:textId="77777777" w:rsidR="00732BC9" w:rsidRPr="00732BC9" w:rsidRDefault="00732BC9" w:rsidP="00732BC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14:paraId="56A9663F" w14:textId="77777777" w:rsidR="00732BC9" w:rsidRPr="00732BC9" w:rsidRDefault="00732BC9" w:rsidP="00732BC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732BC9">
        <w:rPr>
          <w:sz w:val="24"/>
        </w:rPr>
        <w:t>Havířovská teplárenská společnost, a.s.</w:t>
      </w:r>
    </w:p>
    <w:p w14:paraId="3BC453C8" w14:textId="3B0EA81B" w:rsidR="00732BC9" w:rsidRPr="00732BC9" w:rsidRDefault="00996717" w:rsidP="00732BC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sz w:val="24"/>
        </w:rPr>
        <w:t>xxx</w:t>
      </w:r>
    </w:p>
    <w:p w14:paraId="75CEF1C6" w14:textId="77777777" w:rsidR="00732BC9" w:rsidRPr="00732BC9" w:rsidRDefault="00732BC9" w:rsidP="00732BC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732BC9">
        <w:rPr>
          <w:sz w:val="24"/>
        </w:rPr>
        <w:t>Konzumní 298/6a</w:t>
      </w:r>
    </w:p>
    <w:p w14:paraId="1F1E3C22" w14:textId="77777777" w:rsidR="00732BC9" w:rsidRPr="00732BC9" w:rsidRDefault="00732BC9" w:rsidP="00732BC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732BC9">
        <w:rPr>
          <w:sz w:val="24"/>
        </w:rPr>
        <w:t>736 01 Havířov – Šumbark</w:t>
      </w:r>
    </w:p>
    <w:p w14:paraId="65F599EC" w14:textId="77777777" w:rsidR="00732BC9" w:rsidRPr="00732BC9" w:rsidRDefault="00732BC9" w:rsidP="00732BC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732BC9">
        <w:rPr>
          <w:sz w:val="24"/>
        </w:rPr>
        <w:t>IČ: 61974706</w:t>
      </w:r>
    </w:p>
    <w:p w14:paraId="1A1EEE12" w14:textId="77777777" w:rsidR="00732BC9" w:rsidRPr="00732BC9" w:rsidRDefault="00732BC9" w:rsidP="00732BC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732BC9">
        <w:rPr>
          <w:sz w:val="24"/>
        </w:rPr>
        <w:t>DIČ: CZ61974706</w:t>
      </w:r>
    </w:p>
    <w:p w14:paraId="2F9FDB44" w14:textId="77777777" w:rsidR="00732BC9" w:rsidRPr="00732BC9" w:rsidRDefault="00732BC9" w:rsidP="00732BC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14:paraId="22AB986C" w14:textId="77777777" w:rsidR="00732BC9" w:rsidRPr="00732BC9" w:rsidRDefault="00732BC9" w:rsidP="00732BC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732BC9">
        <w:rPr>
          <w:sz w:val="24"/>
        </w:rPr>
        <w:t xml:space="preserve">S pozdravem </w:t>
      </w:r>
    </w:p>
    <w:p w14:paraId="2C031D1C" w14:textId="77777777" w:rsidR="00732BC9" w:rsidRPr="00732BC9" w:rsidRDefault="00732BC9" w:rsidP="00732BC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14:paraId="0E8085A7" w14:textId="77777777" w:rsidR="00732BC9" w:rsidRPr="00732BC9" w:rsidRDefault="00732BC9" w:rsidP="00732BC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14:paraId="73942045" w14:textId="79BA8123" w:rsidR="00732BC9" w:rsidRPr="00732BC9" w:rsidRDefault="00732BC9" w:rsidP="00732BC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732BC9">
        <w:rPr>
          <w:sz w:val="24"/>
        </w:rPr>
        <w:tab/>
      </w:r>
      <w:r w:rsidRPr="00732BC9">
        <w:rPr>
          <w:sz w:val="24"/>
        </w:rPr>
        <w:tab/>
      </w:r>
      <w:r w:rsidRPr="00732BC9">
        <w:rPr>
          <w:sz w:val="24"/>
        </w:rPr>
        <w:tab/>
      </w:r>
      <w:r w:rsidRPr="00732BC9">
        <w:rPr>
          <w:sz w:val="24"/>
        </w:rPr>
        <w:tab/>
      </w:r>
      <w:r w:rsidRPr="00732BC9">
        <w:rPr>
          <w:sz w:val="24"/>
        </w:rPr>
        <w:tab/>
      </w:r>
      <w:r w:rsidRPr="00732BC9">
        <w:rPr>
          <w:sz w:val="24"/>
        </w:rPr>
        <w:tab/>
      </w:r>
      <w:r w:rsidRPr="00732BC9">
        <w:rPr>
          <w:sz w:val="24"/>
        </w:rPr>
        <w:tab/>
      </w:r>
      <w:r w:rsidRPr="00732BC9">
        <w:rPr>
          <w:sz w:val="24"/>
        </w:rPr>
        <w:tab/>
      </w:r>
      <w:r w:rsidR="00996717">
        <w:rPr>
          <w:sz w:val="24"/>
        </w:rPr>
        <w:t>xxx</w:t>
      </w:r>
    </w:p>
    <w:p w14:paraId="14A6F7A5" w14:textId="77777777" w:rsidR="00732BC9" w:rsidRPr="00732BC9" w:rsidRDefault="00732BC9" w:rsidP="00732BC9">
      <w:pPr>
        <w:rPr>
          <w:sz w:val="24"/>
          <w:szCs w:val="24"/>
        </w:rPr>
      </w:pPr>
      <w:r w:rsidRPr="00732BC9">
        <w:rPr>
          <w:sz w:val="24"/>
        </w:rPr>
        <w:tab/>
      </w:r>
      <w:r w:rsidRPr="00732BC9">
        <w:rPr>
          <w:sz w:val="24"/>
        </w:rPr>
        <w:tab/>
      </w:r>
      <w:r w:rsidRPr="00732BC9">
        <w:rPr>
          <w:sz w:val="24"/>
        </w:rPr>
        <w:tab/>
      </w:r>
      <w:r w:rsidRPr="00732BC9">
        <w:rPr>
          <w:sz w:val="24"/>
        </w:rPr>
        <w:tab/>
      </w:r>
      <w:r w:rsidRPr="00732BC9">
        <w:rPr>
          <w:sz w:val="24"/>
        </w:rPr>
        <w:tab/>
      </w:r>
      <w:r w:rsidRPr="00732BC9">
        <w:rPr>
          <w:sz w:val="24"/>
        </w:rPr>
        <w:tab/>
      </w:r>
      <w:r w:rsidRPr="00732BC9">
        <w:rPr>
          <w:sz w:val="24"/>
        </w:rPr>
        <w:tab/>
        <w:t xml:space="preserve">  předsedkyně OO UNIOS při HTS,a.s.</w:t>
      </w:r>
    </w:p>
    <w:p w14:paraId="64774317" w14:textId="77777777" w:rsidR="00D57CF4" w:rsidRPr="003951FA" w:rsidRDefault="00D57CF4" w:rsidP="003951FA">
      <w:pPr>
        <w:rPr>
          <w:sz w:val="24"/>
        </w:rPr>
      </w:pPr>
    </w:p>
    <w:sectPr w:rsidR="00D57CF4" w:rsidRPr="003951FA" w:rsidSect="009932D7">
      <w:headerReference w:type="default" r:id="rId8"/>
      <w:footerReference w:type="default" r:id="rId9"/>
      <w:pgSz w:w="11907" w:h="16840"/>
      <w:pgMar w:top="6379" w:right="1418" w:bottom="709" w:left="964" w:header="709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81C3" w14:textId="77777777" w:rsidR="00481699" w:rsidRDefault="00481699">
      <w:r>
        <w:separator/>
      </w:r>
    </w:p>
  </w:endnote>
  <w:endnote w:type="continuationSeparator" w:id="0">
    <w:p w14:paraId="5DA3EFCE" w14:textId="77777777" w:rsidR="00481699" w:rsidRDefault="0048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4F49" w14:textId="77777777" w:rsidR="003951FA" w:rsidRPr="00D4390C" w:rsidRDefault="003951FA" w:rsidP="009201D4">
    <w:pPr>
      <w:ind w:right="-256"/>
      <w:jc w:val="both"/>
      <w:rPr>
        <w:i/>
      </w:rPr>
    </w:pPr>
    <w:r w:rsidRPr="00D4390C">
      <w:rPr>
        <w:i/>
      </w:rPr>
      <w:t>Tuto objednávku, učiněnou ze strany naší obchodní společnosti jakožto objednatele, je možné přijmout pouze bezvýhradným přijetím. Naše obchodní společnost tímto ve smyslu § 1740 odst. 3 zákona 89/2012 Sb., občanský zákoník, v platném znění, předem vylučuje přijetí této objednávky s dodatkem/dodatky či odchylkou/odchylkami.</w:t>
    </w:r>
  </w:p>
  <w:p w14:paraId="0E387857" w14:textId="77777777" w:rsidR="0018491B" w:rsidRPr="00D4390C" w:rsidRDefault="0018491B" w:rsidP="003951FA">
    <w:pPr>
      <w:ind w:right="-681" w:hanging="284"/>
      <w:jc w:val="both"/>
      <w:rPr>
        <w:i/>
        <w:sz w:val="8"/>
        <w:szCs w:val="8"/>
      </w:rPr>
    </w:pPr>
    <w:r w:rsidRPr="00D4390C">
      <w:rPr>
        <w:sz w:val="18"/>
      </w:rPr>
      <w:t>__________________________________________</w:t>
    </w:r>
    <w:r w:rsidR="003951FA" w:rsidRPr="00D4390C">
      <w:rPr>
        <w:sz w:val="18"/>
      </w:rPr>
      <w:t>______________________________________________________________</w:t>
    </w:r>
    <w:r w:rsidR="00D4390C">
      <w:rPr>
        <w:sz w:val="18"/>
      </w:rPr>
      <w:t>___________</w:t>
    </w:r>
    <w:r w:rsidR="003951FA" w:rsidRPr="00D4390C">
      <w:rPr>
        <w:i/>
        <w:sz w:val="24"/>
      </w:rPr>
      <w:t xml:space="preserve"> </w:t>
    </w:r>
  </w:p>
  <w:p w14:paraId="276D6CC3" w14:textId="77777777" w:rsidR="009201D4" w:rsidRPr="00D4390C" w:rsidRDefault="009201D4" w:rsidP="003951FA">
    <w:pPr>
      <w:ind w:right="-681" w:hanging="284"/>
      <w:jc w:val="both"/>
      <w:rPr>
        <w:i/>
        <w:sz w:val="8"/>
        <w:szCs w:val="8"/>
      </w:rPr>
    </w:pPr>
  </w:p>
  <w:tbl>
    <w:tblPr>
      <w:tblW w:w="10173" w:type="dxa"/>
      <w:tblLook w:val="04A0" w:firstRow="1" w:lastRow="0" w:firstColumn="1" w:lastColumn="0" w:noHBand="0" w:noVBand="1"/>
    </w:tblPr>
    <w:tblGrid>
      <w:gridCol w:w="2093"/>
      <w:gridCol w:w="3118"/>
      <w:gridCol w:w="3686"/>
      <w:gridCol w:w="1276"/>
    </w:tblGrid>
    <w:tr w:rsidR="0018491B" w:rsidRPr="00D4390C" w14:paraId="40FCBE29" w14:textId="77777777" w:rsidTr="0073413D">
      <w:trPr>
        <w:trHeight w:val="867"/>
      </w:trPr>
      <w:tc>
        <w:tcPr>
          <w:tcW w:w="2093" w:type="dxa"/>
          <w:vAlign w:val="bottom"/>
        </w:tcPr>
        <w:p w14:paraId="2BF22F6F" w14:textId="77777777" w:rsidR="0018491B" w:rsidRPr="00D4390C" w:rsidRDefault="0018491B" w:rsidP="00D4390C">
          <w:pPr>
            <w:contextualSpacing/>
          </w:pPr>
          <w:r w:rsidRPr="00D4390C">
            <w:t>Tel.: 596 494 116</w:t>
          </w:r>
        </w:p>
        <w:p w14:paraId="051290D1" w14:textId="77777777" w:rsidR="0018491B" w:rsidRPr="00D4390C" w:rsidRDefault="0018491B" w:rsidP="00D4390C">
          <w:pPr>
            <w:ind w:right="-681"/>
            <w:contextualSpacing/>
          </w:pPr>
          <w:r w:rsidRPr="00D4390C">
            <w:t>Fax: 596 411 960</w:t>
          </w:r>
        </w:p>
      </w:tc>
      <w:tc>
        <w:tcPr>
          <w:tcW w:w="3118" w:type="dxa"/>
          <w:vAlign w:val="bottom"/>
        </w:tcPr>
        <w:p w14:paraId="344A4D16" w14:textId="77777777" w:rsidR="001E348A" w:rsidRPr="00D4390C" w:rsidRDefault="0018491B" w:rsidP="00D4390C">
          <w:pPr>
            <w:contextualSpacing/>
            <w:jc w:val="center"/>
          </w:pPr>
          <w:r w:rsidRPr="00D4390C">
            <w:t>KB, a.s., pobočka Havířov</w:t>
          </w:r>
        </w:p>
        <w:p w14:paraId="217C1072" w14:textId="77777777" w:rsidR="0018491B" w:rsidRPr="00D4390C" w:rsidRDefault="0018491B" w:rsidP="00D4390C">
          <w:pPr>
            <w:contextualSpacing/>
            <w:jc w:val="center"/>
          </w:pPr>
          <w:r w:rsidRPr="00D4390C">
            <w:t>č. ú. 193523710267/0100</w:t>
          </w:r>
        </w:p>
      </w:tc>
      <w:tc>
        <w:tcPr>
          <w:tcW w:w="3686" w:type="dxa"/>
          <w:vAlign w:val="bottom"/>
        </w:tcPr>
        <w:p w14:paraId="2F8FBBE2" w14:textId="77777777" w:rsidR="001E348A" w:rsidRPr="00D4390C" w:rsidRDefault="0018491B" w:rsidP="00D4390C">
          <w:pPr>
            <w:ind w:right="17"/>
            <w:contextualSpacing/>
            <w:jc w:val="center"/>
          </w:pPr>
          <w:hyperlink r:id="rId1">
            <w:r w:rsidRPr="00D4390C">
              <w:t>www.htsas.cz</w:t>
            </w:r>
          </w:hyperlink>
        </w:p>
        <w:p w14:paraId="3827981B" w14:textId="77777777" w:rsidR="001E348A" w:rsidRPr="00D4390C" w:rsidRDefault="0018491B" w:rsidP="00D4390C">
          <w:pPr>
            <w:ind w:right="17"/>
            <w:contextualSpacing/>
            <w:jc w:val="center"/>
          </w:pPr>
          <w:r w:rsidRPr="00D4390C">
            <w:t xml:space="preserve">e-mail: </w:t>
          </w:r>
          <w:hyperlink r:id="rId2">
            <w:r w:rsidRPr="00D4390C">
              <w:t>hts@htsas.cz</w:t>
            </w:r>
          </w:hyperlink>
        </w:p>
        <w:p w14:paraId="620316D4" w14:textId="77777777" w:rsidR="0018491B" w:rsidRPr="00D4390C" w:rsidRDefault="0018491B" w:rsidP="00D4390C">
          <w:pPr>
            <w:spacing w:before="38"/>
            <w:ind w:right="17"/>
            <w:contextualSpacing/>
            <w:jc w:val="center"/>
          </w:pPr>
          <w:r w:rsidRPr="00D4390C">
            <w:t>ID datové schránky: wqaedjv</w:t>
          </w:r>
        </w:p>
      </w:tc>
      <w:tc>
        <w:tcPr>
          <w:tcW w:w="1276" w:type="dxa"/>
          <w:vAlign w:val="bottom"/>
        </w:tcPr>
        <w:p w14:paraId="2B8FA6BF" w14:textId="496DDFEC" w:rsidR="0018491B" w:rsidRPr="00D4390C" w:rsidRDefault="00493135" w:rsidP="00D4390C">
          <w:pPr>
            <w:contextualSpacing/>
            <w:jc w:val="right"/>
          </w:pPr>
          <w:r w:rsidRPr="00D4390C">
            <w:rPr>
              <w:noProof/>
            </w:rPr>
            <w:drawing>
              <wp:inline distT="0" distB="0" distL="0" distR="0" wp14:anchorId="72BA89F5" wp14:editId="297D5D37">
                <wp:extent cx="590550" cy="5905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17FD64" w14:textId="77777777" w:rsidR="0018491B" w:rsidRPr="00D4390C" w:rsidRDefault="0018491B" w:rsidP="003951FA">
    <w:pPr>
      <w:spacing w:line="201" w:lineRule="exact"/>
      <w:ind w:right="-681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D610" w14:textId="77777777" w:rsidR="00481699" w:rsidRDefault="00481699">
      <w:r>
        <w:separator/>
      </w:r>
    </w:p>
  </w:footnote>
  <w:footnote w:type="continuationSeparator" w:id="0">
    <w:p w14:paraId="3EC56F70" w14:textId="77777777" w:rsidR="00481699" w:rsidRDefault="0048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35E9" w14:textId="0B63AAE6" w:rsidR="008A7F08" w:rsidRPr="00D4390C" w:rsidRDefault="00493135" w:rsidP="00D4390C">
    <w:pPr>
      <w:spacing w:before="93"/>
      <w:ind w:left="1418" w:right="28"/>
      <w:contextualSpacing/>
      <w:jc w:val="center"/>
      <w:rPr>
        <w:b/>
        <w:sz w:val="24"/>
        <w:szCs w:val="24"/>
      </w:rPr>
    </w:pPr>
    <w:r w:rsidRPr="00D4390C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35157F67" wp14:editId="207A3583">
          <wp:simplePos x="0" y="0"/>
          <wp:positionH relativeFrom="column">
            <wp:posOffset>461645</wp:posOffset>
          </wp:positionH>
          <wp:positionV relativeFrom="paragraph">
            <wp:posOffset>-79375</wp:posOffset>
          </wp:positionV>
          <wp:extent cx="845820" cy="845820"/>
          <wp:effectExtent l="0" t="0" r="0" b="0"/>
          <wp:wrapNone/>
          <wp:docPr id="15367261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7F08" w:rsidRPr="00D4390C">
      <w:rPr>
        <w:b/>
        <w:sz w:val="24"/>
        <w:szCs w:val="24"/>
      </w:rPr>
      <w:t>Havířovská teplárenská společnost, a.s.</w:t>
    </w:r>
  </w:p>
  <w:p w14:paraId="4AB100C3" w14:textId="77777777" w:rsidR="00D4390C" w:rsidRDefault="008A7F08" w:rsidP="00D4390C">
    <w:pPr>
      <w:spacing w:before="60"/>
      <w:ind w:left="1418" w:right="28"/>
      <w:contextualSpacing/>
      <w:jc w:val="center"/>
    </w:pPr>
    <w:r w:rsidRPr="00D4390C">
      <w:t xml:space="preserve">Konzumní 298/6a, 736 01 Havířov - Šumbark </w:t>
    </w:r>
  </w:p>
  <w:p w14:paraId="03771FDF" w14:textId="77777777" w:rsidR="008A7F08" w:rsidRPr="00D4390C" w:rsidRDefault="008A7F08" w:rsidP="00D4390C">
    <w:pPr>
      <w:spacing w:before="60"/>
      <w:ind w:left="1418" w:right="28"/>
      <w:contextualSpacing/>
      <w:jc w:val="center"/>
    </w:pPr>
    <w:r w:rsidRPr="00D4390C">
      <w:t>IČ: 61974706, DIČ: CZ61974706</w:t>
    </w:r>
  </w:p>
  <w:p w14:paraId="0C0E5820" w14:textId="77777777" w:rsidR="008A7F08" w:rsidRPr="00D4390C" w:rsidRDefault="008A7F08" w:rsidP="00D4390C">
    <w:pPr>
      <w:ind w:left="1418" w:right="28"/>
      <w:contextualSpacing/>
      <w:jc w:val="center"/>
    </w:pPr>
    <w:r w:rsidRPr="00D4390C">
      <w:t>zapsaná v obchodním rejstříku vedeném KS v Ostravě, oddíl B, vložka 1113</w:t>
    </w:r>
  </w:p>
  <w:p w14:paraId="1D577A40" w14:textId="77777777" w:rsidR="00A700FF" w:rsidRPr="00D4390C" w:rsidRDefault="00A700FF" w:rsidP="00A700FF">
    <w:pPr>
      <w:pStyle w:val="Zhlav"/>
      <w:tabs>
        <w:tab w:val="left" w:pos="5387"/>
      </w:tabs>
    </w:pPr>
    <w:r w:rsidRPr="00D4390C">
      <w:tab/>
    </w:r>
    <w:r w:rsidRPr="00D4390C">
      <w:tab/>
    </w:r>
  </w:p>
  <w:p w14:paraId="3FF9ACB0" w14:textId="77777777" w:rsidR="00A700FF" w:rsidRPr="00D4390C" w:rsidRDefault="008A7F08" w:rsidP="009932D7">
    <w:pPr>
      <w:pStyle w:val="Zhlav"/>
      <w:tabs>
        <w:tab w:val="left" w:pos="5387"/>
      </w:tabs>
      <w:ind w:right="-681" w:hanging="284"/>
      <w:rPr>
        <w:sz w:val="18"/>
        <w:szCs w:val="18"/>
      </w:rPr>
    </w:pPr>
    <w:r w:rsidRPr="00D4390C">
      <w:rPr>
        <w:sz w:val="18"/>
        <w:szCs w:val="18"/>
      </w:rPr>
      <w:t>__________________________________________________________________________________________________</w:t>
    </w:r>
    <w:r w:rsidR="009932D7" w:rsidRPr="00D4390C">
      <w:rPr>
        <w:sz w:val="18"/>
        <w:szCs w:val="18"/>
      </w:rPr>
      <w:t>______</w:t>
    </w:r>
    <w:r w:rsidR="003F6259" w:rsidRPr="00D4390C">
      <w:rPr>
        <w:sz w:val="18"/>
        <w:szCs w:val="18"/>
      </w:rPr>
      <w:t>___________</w:t>
    </w:r>
  </w:p>
  <w:p w14:paraId="6862A1B2" w14:textId="77777777" w:rsidR="00A700FF" w:rsidRPr="00D4390C" w:rsidRDefault="00A700FF" w:rsidP="00A700FF">
    <w:pPr>
      <w:pStyle w:val="Zhlav"/>
      <w:tabs>
        <w:tab w:val="left" w:pos="5387"/>
      </w:tabs>
    </w:pPr>
  </w:p>
  <w:p w14:paraId="2AE207A0" w14:textId="77777777" w:rsidR="00A700FF" w:rsidRPr="00D4390C" w:rsidRDefault="00A700FF" w:rsidP="00A700FF">
    <w:pPr>
      <w:pStyle w:val="Zhlav"/>
      <w:tabs>
        <w:tab w:val="left" w:pos="5387"/>
      </w:tabs>
    </w:pPr>
  </w:p>
  <w:p w14:paraId="3C4B566C" w14:textId="45202C8B" w:rsidR="00A700FF" w:rsidRPr="00D4390C" w:rsidRDefault="00493135" w:rsidP="00A700FF">
    <w:pPr>
      <w:pStyle w:val="Zhlav"/>
      <w:tabs>
        <w:tab w:val="left" w:pos="538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C55E2C" wp14:editId="2C333FB7">
              <wp:simplePos x="0" y="0"/>
              <wp:positionH relativeFrom="column">
                <wp:posOffset>3609975</wp:posOffset>
              </wp:positionH>
              <wp:positionV relativeFrom="paragraph">
                <wp:posOffset>14605</wp:posOffset>
              </wp:positionV>
              <wp:extent cx="2825750" cy="1257300"/>
              <wp:effectExtent l="0" t="0" r="0" b="0"/>
              <wp:wrapNone/>
              <wp:docPr id="15150231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7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B833F" w14:textId="77777777" w:rsidR="00732BC9" w:rsidRDefault="00732BC9" w:rsidP="00732BC9">
                          <w:pPr>
                            <w:rPr>
                              <w:b/>
                              <w:bCs/>
                              <w:sz w:val="28"/>
                            </w:rPr>
                          </w:pPr>
                        </w:p>
                        <w:p w14:paraId="60F702D8" w14:textId="77777777" w:rsidR="00732BC9" w:rsidRDefault="00732BC9" w:rsidP="00732BC9">
                          <w:pPr>
                            <w:rPr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</w:rPr>
                            <w:t>Městské kulturní středisko      Havířov</w:t>
                          </w:r>
                        </w:p>
                        <w:p w14:paraId="7F34F527" w14:textId="77777777" w:rsidR="00732BC9" w:rsidRDefault="00732BC9" w:rsidP="00732BC9">
                          <w:pPr>
                            <w:rPr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</w:rPr>
                            <w:t>Hlavní třída 31a</w:t>
                          </w:r>
                        </w:p>
                        <w:p w14:paraId="2DADCD75" w14:textId="77777777" w:rsidR="00732BC9" w:rsidRDefault="00732BC9" w:rsidP="00732BC9">
                          <w:pPr>
                            <w:rPr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</w:rPr>
                            <w:instrText xml:space="preserve"> MERGEFIELD PSČ </w:instrText>
                          </w:r>
                          <w:r>
                            <w:rPr>
                              <w:b/>
                              <w:bCs/>
                              <w:sz w:val="28"/>
                            </w:rPr>
                            <w:fldChar w:fldCharType="separate"/>
                          </w:r>
                          <w:r w:rsidRPr="00C01B37">
                            <w:rPr>
                              <w:b/>
                              <w:bCs/>
                              <w:noProof/>
                              <w:sz w:val="28"/>
                            </w:rPr>
                            <w:t>7</w:t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</w:rPr>
                            <w:t>36 01</w:t>
                          </w:r>
                          <w:r>
                            <w:rPr>
                              <w:b/>
                              <w:bCs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8"/>
                            </w:rPr>
                            <w:t xml:space="preserve"> Havířov-Město</w:t>
                          </w:r>
                        </w:p>
                        <w:p w14:paraId="7FAFD7BE" w14:textId="77777777" w:rsidR="00E177EE" w:rsidRPr="00E177EE" w:rsidRDefault="00E177EE" w:rsidP="00732BC9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55E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4.25pt;margin-top:1.15pt;width:222.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">
              <v:textbox>
                <w:txbxContent>
                  <w:p w14:paraId="794B833F" w14:textId="77777777" w:rsidR="00732BC9" w:rsidRDefault="00732BC9" w:rsidP="00732BC9">
                    <w:pPr>
                      <w:rPr>
                        <w:b/>
                        <w:bCs/>
                        <w:sz w:val="28"/>
                      </w:rPr>
                    </w:pPr>
                  </w:p>
                  <w:p w14:paraId="60F702D8" w14:textId="77777777" w:rsidR="00732BC9" w:rsidRDefault="00732BC9" w:rsidP="00732BC9">
                    <w:pPr>
                      <w:rPr>
                        <w:b/>
                        <w:bCs/>
                        <w:sz w:val="28"/>
                      </w:rPr>
                    </w:pPr>
                    <w:r>
                      <w:rPr>
                        <w:b/>
                        <w:bCs/>
                        <w:sz w:val="28"/>
                      </w:rPr>
                      <w:t>Městské kulturní středisko      Havířov</w:t>
                    </w:r>
                  </w:p>
                  <w:p w14:paraId="7F34F527" w14:textId="77777777" w:rsidR="00732BC9" w:rsidRDefault="00732BC9" w:rsidP="00732BC9">
                    <w:pPr>
                      <w:rPr>
                        <w:b/>
                        <w:bCs/>
                        <w:sz w:val="28"/>
                      </w:rPr>
                    </w:pPr>
                    <w:r>
                      <w:rPr>
                        <w:b/>
                        <w:bCs/>
                        <w:sz w:val="28"/>
                      </w:rPr>
                      <w:t>Hlavní třída 31a</w:t>
                    </w:r>
                  </w:p>
                  <w:p w14:paraId="2DADCD75" w14:textId="77777777" w:rsidR="00732BC9" w:rsidRDefault="00732BC9" w:rsidP="00732BC9">
                    <w:pPr>
                      <w:rPr>
                        <w:b/>
                        <w:bCs/>
                        <w:sz w:val="28"/>
                      </w:rPr>
                    </w:pPr>
                    <w:r>
                      <w:rPr>
                        <w:b/>
                        <w:bCs/>
                        <w:sz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</w:rPr>
                      <w:instrText xml:space="preserve"> MERGEFIELD PSČ </w:instrText>
                    </w:r>
                    <w:r>
                      <w:rPr>
                        <w:b/>
                        <w:bCs/>
                        <w:sz w:val="28"/>
                      </w:rPr>
                      <w:fldChar w:fldCharType="separate"/>
                    </w:r>
                    <w:r w:rsidRPr="00C01B37">
                      <w:rPr>
                        <w:b/>
                        <w:bCs/>
                        <w:noProof/>
                        <w:sz w:val="28"/>
                      </w:rPr>
                      <w:t>7</w:t>
                    </w:r>
                    <w:r>
                      <w:rPr>
                        <w:b/>
                        <w:bCs/>
                        <w:noProof/>
                        <w:sz w:val="28"/>
                      </w:rPr>
                      <w:t>36 01</w:t>
                    </w:r>
                    <w:r>
                      <w:rPr>
                        <w:b/>
                        <w:bCs/>
                        <w:sz w:val="28"/>
                      </w:rPr>
                      <w:fldChar w:fldCharType="end"/>
                    </w:r>
                    <w:r>
                      <w:rPr>
                        <w:b/>
                        <w:bCs/>
                        <w:sz w:val="28"/>
                      </w:rPr>
                      <w:t xml:space="preserve"> Havířov-Město</w:t>
                    </w:r>
                  </w:p>
                  <w:p w14:paraId="7FAFD7BE" w14:textId="77777777" w:rsidR="00E177EE" w:rsidRPr="00E177EE" w:rsidRDefault="00E177EE" w:rsidP="00732BC9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3F4A26" w14:textId="77777777" w:rsidR="00024DA5" w:rsidRPr="00D4390C" w:rsidRDefault="0003303F" w:rsidP="00E177EE">
    <w:pPr>
      <w:pStyle w:val="Zhlav"/>
      <w:tabs>
        <w:tab w:val="left" w:pos="5812"/>
      </w:tabs>
      <w:rPr>
        <w:sz w:val="24"/>
        <w:szCs w:val="24"/>
      </w:rPr>
    </w:pPr>
    <w:r>
      <w:tab/>
    </w:r>
    <w:r>
      <w:tab/>
    </w:r>
  </w:p>
  <w:p w14:paraId="640C5045" w14:textId="77777777" w:rsidR="002D1CDF" w:rsidRPr="00D4390C" w:rsidRDefault="002D1CDF" w:rsidP="00465587">
    <w:pPr>
      <w:pStyle w:val="Zhlav"/>
      <w:tabs>
        <w:tab w:val="left" w:pos="5812"/>
      </w:tabs>
      <w:rPr>
        <w:sz w:val="24"/>
        <w:szCs w:val="24"/>
      </w:rPr>
    </w:pPr>
    <w:r w:rsidRPr="00D4390C">
      <w:rPr>
        <w:sz w:val="24"/>
        <w:szCs w:val="24"/>
      </w:rPr>
      <w:tab/>
    </w:r>
    <w:r w:rsidRPr="00D4390C">
      <w:rPr>
        <w:sz w:val="24"/>
        <w:szCs w:val="24"/>
      </w:rPr>
      <w:tab/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067F"/>
    <w:multiLevelType w:val="hybridMultilevel"/>
    <w:tmpl w:val="85849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737A7"/>
    <w:multiLevelType w:val="hybridMultilevel"/>
    <w:tmpl w:val="6F487982"/>
    <w:lvl w:ilvl="0" w:tplc="68145334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E1AAE"/>
    <w:multiLevelType w:val="hybridMultilevel"/>
    <w:tmpl w:val="EA5A2EE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3552881">
    <w:abstractNumId w:val="2"/>
  </w:num>
  <w:num w:numId="2" w16cid:durableId="1377855053">
    <w:abstractNumId w:val="1"/>
  </w:num>
  <w:num w:numId="3" w16cid:durableId="183915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0B"/>
    <w:rsid w:val="000100CA"/>
    <w:rsid w:val="00024DA5"/>
    <w:rsid w:val="000300F6"/>
    <w:rsid w:val="00030729"/>
    <w:rsid w:val="0003246C"/>
    <w:rsid w:val="0003303F"/>
    <w:rsid w:val="000416E4"/>
    <w:rsid w:val="00051A3C"/>
    <w:rsid w:val="000834D5"/>
    <w:rsid w:val="000B72E8"/>
    <w:rsid w:val="000D0376"/>
    <w:rsid w:val="000D4A65"/>
    <w:rsid w:val="000F15D9"/>
    <w:rsid w:val="00130D8B"/>
    <w:rsid w:val="00133825"/>
    <w:rsid w:val="00133B04"/>
    <w:rsid w:val="00134692"/>
    <w:rsid w:val="00173837"/>
    <w:rsid w:val="00177EE9"/>
    <w:rsid w:val="0018491B"/>
    <w:rsid w:val="00191E49"/>
    <w:rsid w:val="001946C5"/>
    <w:rsid w:val="001B3048"/>
    <w:rsid w:val="001E095E"/>
    <w:rsid w:val="001E192A"/>
    <w:rsid w:val="001E348A"/>
    <w:rsid w:val="001F296F"/>
    <w:rsid w:val="00214CBF"/>
    <w:rsid w:val="002323F7"/>
    <w:rsid w:val="0023412C"/>
    <w:rsid w:val="00235CE4"/>
    <w:rsid w:val="00264232"/>
    <w:rsid w:val="00272438"/>
    <w:rsid w:val="002820CA"/>
    <w:rsid w:val="00291520"/>
    <w:rsid w:val="002B31F3"/>
    <w:rsid w:val="002B6CAE"/>
    <w:rsid w:val="002D1CDF"/>
    <w:rsid w:val="002D2186"/>
    <w:rsid w:val="002D4A48"/>
    <w:rsid w:val="002D63D2"/>
    <w:rsid w:val="002D7AB2"/>
    <w:rsid w:val="002F7FA8"/>
    <w:rsid w:val="00310E41"/>
    <w:rsid w:val="00321FF0"/>
    <w:rsid w:val="003227F3"/>
    <w:rsid w:val="003238DA"/>
    <w:rsid w:val="0038612E"/>
    <w:rsid w:val="003951FA"/>
    <w:rsid w:val="003963A6"/>
    <w:rsid w:val="003974D6"/>
    <w:rsid w:val="00397866"/>
    <w:rsid w:val="003A6D22"/>
    <w:rsid w:val="003B133C"/>
    <w:rsid w:val="003C35DA"/>
    <w:rsid w:val="003F5828"/>
    <w:rsid w:val="003F6259"/>
    <w:rsid w:val="004002E3"/>
    <w:rsid w:val="00431462"/>
    <w:rsid w:val="00446D41"/>
    <w:rsid w:val="00465587"/>
    <w:rsid w:val="00470962"/>
    <w:rsid w:val="00472B5E"/>
    <w:rsid w:val="00481699"/>
    <w:rsid w:val="004872D3"/>
    <w:rsid w:val="00493135"/>
    <w:rsid w:val="004A5906"/>
    <w:rsid w:val="004C1885"/>
    <w:rsid w:val="004C5621"/>
    <w:rsid w:val="00500743"/>
    <w:rsid w:val="0053401B"/>
    <w:rsid w:val="00540008"/>
    <w:rsid w:val="00542385"/>
    <w:rsid w:val="00556F15"/>
    <w:rsid w:val="00574259"/>
    <w:rsid w:val="005B7996"/>
    <w:rsid w:val="005E371A"/>
    <w:rsid w:val="005E6F99"/>
    <w:rsid w:val="005F0B1D"/>
    <w:rsid w:val="005F3BD8"/>
    <w:rsid w:val="00607D1A"/>
    <w:rsid w:val="00616EE1"/>
    <w:rsid w:val="00664BE0"/>
    <w:rsid w:val="006665BC"/>
    <w:rsid w:val="00670F7E"/>
    <w:rsid w:val="006A02D8"/>
    <w:rsid w:val="006C7D3F"/>
    <w:rsid w:val="00700827"/>
    <w:rsid w:val="007029EB"/>
    <w:rsid w:val="00732BC9"/>
    <w:rsid w:val="0073413D"/>
    <w:rsid w:val="00740C86"/>
    <w:rsid w:val="00771BB3"/>
    <w:rsid w:val="00797A71"/>
    <w:rsid w:val="007B0A76"/>
    <w:rsid w:val="007B1796"/>
    <w:rsid w:val="007B7FD1"/>
    <w:rsid w:val="007C6F4E"/>
    <w:rsid w:val="007D6703"/>
    <w:rsid w:val="007E109A"/>
    <w:rsid w:val="007E7DAA"/>
    <w:rsid w:val="0080432B"/>
    <w:rsid w:val="008065CC"/>
    <w:rsid w:val="00812182"/>
    <w:rsid w:val="00816777"/>
    <w:rsid w:val="0084474F"/>
    <w:rsid w:val="00862767"/>
    <w:rsid w:val="0087261A"/>
    <w:rsid w:val="00875A35"/>
    <w:rsid w:val="008771F2"/>
    <w:rsid w:val="00897031"/>
    <w:rsid w:val="008A7737"/>
    <w:rsid w:val="008A7F08"/>
    <w:rsid w:val="008D4980"/>
    <w:rsid w:val="008E455D"/>
    <w:rsid w:val="008F04BB"/>
    <w:rsid w:val="008F6171"/>
    <w:rsid w:val="00900259"/>
    <w:rsid w:val="00905CFE"/>
    <w:rsid w:val="00913504"/>
    <w:rsid w:val="009201D4"/>
    <w:rsid w:val="00924F75"/>
    <w:rsid w:val="00944B7E"/>
    <w:rsid w:val="00947A3A"/>
    <w:rsid w:val="009502DE"/>
    <w:rsid w:val="009932D7"/>
    <w:rsid w:val="009956FF"/>
    <w:rsid w:val="00996717"/>
    <w:rsid w:val="009A203A"/>
    <w:rsid w:val="009B2E3B"/>
    <w:rsid w:val="009D2DB6"/>
    <w:rsid w:val="009E4C44"/>
    <w:rsid w:val="00A2356A"/>
    <w:rsid w:val="00A26D2D"/>
    <w:rsid w:val="00A30270"/>
    <w:rsid w:val="00A624FD"/>
    <w:rsid w:val="00A700FF"/>
    <w:rsid w:val="00AA5377"/>
    <w:rsid w:val="00AC0D0B"/>
    <w:rsid w:val="00AC58A8"/>
    <w:rsid w:val="00AD1F0F"/>
    <w:rsid w:val="00AD65E3"/>
    <w:rsid w:val="00AE79C0"/>
    <w:rsid w:val="00AF50F1"/>
    <w:rsid w:val="00B2536C"/>
    <w:rsid w:val="00B32718"/>
    <w:rsid w:val="00B62C06"/>
    <w:rsid w:val="00B64E49"/>
    <w:rsid w:val="00B73C4C"/>
    <w:rsid w:val="00BD1197"/>
    <w:rsid w:val="00BD125D"/>
    <w:rsid w:val="00BF3473"/>
    <w:rsid w:val="00C0187A"/>
    <w:rsid w:val="00C273C0"/>
    <w:rsid w:val="00C36369"/>
    <w:rsid w:val="00C7608E"/>
    <w:rsid w:val="00C772C8"/>
    <w:rsid w:val="00CB3718"/>
    <w:rsid w:val="00CD5927"/>
    <w:rsid w:val="00CF400F"/>
    <w:rsid w:val="00CF4F36"/>
    <w:rsid w:val="00D0677B"/>
    <w:rsid w:val="00D06FD5"/>
    <w:rsid w:val="00D41DAA"/>
    <w:rsid w:val="00D4390C"/>
    <w:rsid w:val="00D51C4E"/>
    <w:rsid w:val="00D57CF4"/>
    <w:rsid w:val="00D65C88"/>
    <w:rsid w:val="00DA6F08"/>
    <w:rsid w:val="00E02817"/>
    <w:rsid w:val="00E177EE"/>
    <w:rsid w:val="00E228FC"/>
    <w:rsid w:val="00E4731E"/>
    <w:rsid w:val="00E47FD6"/>
    <w:rsid w:val="00E94D51"/>
    <w:rsid w:val="00EA0A75"/>
    <w:rsid w:val="00EA3B42"/>
    <w:rsid w:val="00EB64CE"/>
    <w:rsid w:val="00ED4EB6"/>
    <w:rsid w:val="00ED555C"/>
    <w:rsid w:val="00F34218"/>
    <w:rsid w:val="00FC6AF7"/>
    <w:rsid w:val="00FC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B3B9D"/>
  <w15:chartTrackingRefBased/>
  <w15:docId w15:val="{76018C59-B47E-4FD3-94BA-711B1A67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Cs/>
      <w:sz w:val="24"/>
    </w:rPr>
  </w:style>
  <w:style w:type="paragraph" w:styleId="Nadpis2">
    <w:name w:val="heading 2"/>
    <w:basedOn w:val="Normln"/>
    <w:next w:val="Normln"/>
    <w:qFormat/>
    <w:pPr>
      <w:keepNext/>
      <w:ind w:firstLine="284"/>
      <w:jc w:val="both"/>
      <w:outlineLvl w:val="1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spacing w:line="480" w:lineRule="auto"/>
    </w:pPr>
    <w:rPr>
      <w:sz w:val="24"/>
    </w:rPr>
  </w:style>
  <w:style w:type="paragraph" w:styleId="Zkladntext2">
    <w:name w:val="Body Text 2"/>
    <w:basedOn w:val="Normln"/>
    <w:pPr>
      <w:spacing w:line="480" w:lineRule="auto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1B304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9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70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00F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hts@htsas.cz" TargetMode="External"/><Relationship Id="rId1" Type="http://schemas.openxmlformats.org/officeDocument/2006/relationships/hyperlink" Target="http://www.htsa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\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95ACE-4370-4AFF-B859-37077591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4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pojišťovna a.s.</vt:lpstr>
    </vt:vector>
  </TitlesOfParts>
  <Company>HTS</Company>
  <LinksUpToDate>false</LinksUpToDate>
  <CharactersWithSpaces>817</CharactersWithSpaces>
  <SharedDoc>false</SharedDoc>
  <HLinks>
    <vt:vector size="12" baseType="variant">
      <vt:variant>
        <vt:i4>7471173</vt:i4>
      </vt:variant>
      <vt:variant>
        <vt:i4>3</vt:i4>
      </vt:variant>
      <vt:variant>
        <vt:i4>0</vt:i4>
      </vt:variant>
      <vt:variant>
        <vt:i4>5</vt:i4>
      </vt:variant>
      <vt:variant>
        <vt:lpwstr>mailto:hts@htsas.cz</vt:lpwstr>
      </vt:variant>
      <vt:variant>
        <vt:lpwstr/>
      </vt:variant>
      <vt:variant>
        <vt:i4>983057</vt:i4>
      </vt:variant>
      <vt:variant>
        <vt:i4>0</vt:i4>
      </vt:variant>
      <vt:variant>
        <vt:i4>0</vt:i4>
      </vt:variant>
      <vt:variant>
        <vt:i4>5</vt:i4>
      </vt:variant>
      <vt:variant>
        <vt:lpwstr>http://www.htsas.cz/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pojišťovna a.s.</dc:title>
  <dc:subject/>
  <dc:creator>Alena K</dc:creator>
  <cp:keywords/>
  <cp:lastModifiedBy>Alice Přečková</cp:lastModifiedBy>
  <cp:revision>3</cp:revision>
  <cp:lastPrinted>2017-06-07T12:44:00Z</cp:lastPrinted>
  <dcterms:created xsi:type="dcterms:W3CDTF">2025-07-23T12:28:00Z</dcterms:created>
  <dcterms:modified xsi:type="dcterms:W3CDTF">2025-07-23T12:30:00Z</dcterms:modified>
</cp:coreProperties>
</file>