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9325E1">
        <w:t>1</w:t>
      </w:r>
      <w:r>
        <w:t xml:space="preserve">. </w:t>
      </w:r>
      <w:r w:rsidR="009325E1">
        <w:t>7</w:t>
      </w:r>
      <w:r>
        <w:t>. 202</w:t>
      </w:r>
      <w:r w:rsidR="009F1EF0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9325E1" w:rsidP="007A0F5B">
      <w:pPr>
        <w:spacing w:line="360" w:lineRule="auto"/>
        <w:jc w:val="right"/>
      </w:pPr>
      <w:r>
        <w:t>IDEALNÍ VRATA</w:t>
      </w:r>
      <w:r w:rsidR="00187A4C">
        <w:t xml:space="preserve"> s.r.o.</w:t>
      </w:r>
    </w:p>
    <w:p w:rsidR="00187A4C" w:rsidRDefault="009325E1" w:rsidP="007A0F5B">
      <w:pPr>
        <w:spacing w:line="360" w:lineRule="auto"/>
        <w:jc w:val="right"/>
      </w:pPr>
      <w:r>
        <w:t>Bohunická cesta 15</w:t>
      </w:r>
    </w:p>
    <w:p w:rsidR="00187A4C" w:rsidRDefault="009325E1" w:rsidP="007A0F5B">
      <w:pPr>
        <w:spacing w:line="360" w:lineRule="auto"/>
        <w:jc w:val="right"/>
      </w:pPr>
      <w:r>
        <w:t>Moravany</w:t>
      </w:r>
      <w:r w:rsidR="00187A4C">
        <w:t xml:space="preserve"> </w:t>
      </w:r>
      <w:r w:rsidR="00AB7161">
        <w:t>– 664 4</w:t>
      </w:r>
      <w:r>
        <w:t>8</w:t>
      </w:r>
    </w:p>
    <w:p w:rsidR="00187A4C" w:rsidRDefault="00187A4C" w:rsidP="007A0F5B">
      <w:pPr>
        <w:spacing w:line="360" w:lineRule="auto"/>
        <w:jc w:val="right"/>
      </w:pPr>
      <w:r>
        <w:t>IČO 2</w:t>
      </w:r>
      <w:r w:rsidR="009325E1">
        <w:t>5327470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9325E1">
        <w:rPr>
          <w:u w:val="single"/>
        </w:rPr>
        <w:t xml:space="preserve">posuvné samonosné brány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9325E1">
        <w:t>váme zhotovení posuvné samonosné brány</w:t>
      </w:r>
      <w:r w:rsidR="00187A4C">
        <w:t xml:space="preserve"> v celkové ceně s DPH </w:t>
      </w:r>
      <w:r w:rsidR="009325E1">
        <w:t>90</w:t>
      </w:r>
      <w:r w:rsidR="00187A4C">
        <w:t> 9</w:t>
      </w:r>
      <w:r w:rsidR="009325E1">
        <w:t>92</w:t>
      </w:r>
      <w:r w:rsidR="00187A4C">
        <w:t>,</w:t>
      </w:r>
      <w:r w:rsidR="00CD1A9F">
        <w:t>0</w:t>
      </w:r>
      <w:r w:rsidR="00302278">
        <w:t>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E41D33" w:rsidRDefault="00E41D33" w:rsidP="00E41D33">
      <w:pPr>
        <w:spacing w:line="360" w:lineRule="auto"/>
        <w:rPr>
          <w:u w:val="single"/>
        </w:rPr>
      </w:pPr>
      <w:r>
        <w:rPr>
          <w:u w:val="single"/>
        </w:rPr>
        <w:t>Fakturační adresa:</w:t>
      </w:r>
    </w:p>
    <w:p w:rsidR="00E41D33" w:rsidRDefault="00E41D33" w:rsidP="00E41D33">
      <w:r>
        <w:t>Základní škola, Brno, Labská 27</w:t>
      </w:r>
    </w:p>
    <w:p w:rsidR="00E41D33" w:rsidRDefault="00E41D33" w:rsidP="00E41D33">
      <w:r>
        <w:t xml:space="preserve">příspěvková organizace </w:t>
      </w:r>
    </w:p>
    <w:p w:rsidR="00E41D33" w:rsidRDefault="00E41D33" w:rsidP="00E41D33">
      <w:r>
        <w:t>Labská 27</w:t>
      </w:r>
    </w:p>
    <w:p w:rsidR="00E41D33" w:rsidRDefault="00E41D33" w:rsidP="00E41D33">
      <w:r>
        <w:t>625 00 Brno</w:t>
      </w:r>
    </w:p>
    <w:p w:rsidR="00E41D33" w:rsidRDefault="00E41D33" w:rsidP="00E41D33"/>
    <w:p w:rsidR="00E41D33" w:rsidRDefault="00E41D33" w:rsidP="00E41D33">
      <w:pPr>
        <w:spacing w:line="360" w:lineRule="auto"/>
      </w:pPr>
      <w:r>
        <w:t>IČO 49465872</w:t>
      </w:r>
    </w:p>
    <w:p w:rsidR="00E41D33" w:rsidRPr="003F6484" w:rsidRDefault="00E41D33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A3F" w:rsidRDefault="000C2A3F">
      <w:r>
        <w:separator/>
      </w:r>
    </w:p>
  </w:endnote>
  <w:endnote w:type="continuationSeparator" w:id="0">
    <w:p w:rsidR="000C2A3F" w:rsidRDefault="000C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A3F" w:rsidRDefault="000C2A3F">
      <w:r>
        <w:separator/>
      </w:r>
    </w:p>
  </w:footnote>
  <w:footnote w:type="continuationSeparator" w:id="0">
    <w:p w:rsidR="000C2A3F" w:rsidRDefault="000C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6572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A3F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C2DE9"/>
    <w:rsid w:val="002C3653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BA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ABE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44AD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1EDF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055D8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325E1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1F29"/>
    <w:rsid w:val="009E2DA5"/>
    <w:rsid w:val="009E518B"/>
    <w:rsid w:val="009F1EF0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778AC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028D2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30AE"/>
    <w:rsid w:val="00B94B29"/>
    <w:rsid w:val="00B96233"/>
    <w:rsid w:val="00BB044D"/>
    <w:rsid w:val="00BB235B"/>
    <w:rsid w:val="00BB4694"/>
    <w:rsid w:val="00BB51D5"/>
    <w:rsid w:val="00BC0220"/>
    <w:rsid w:val="00BE1C95"/>
    <w:rsid w:val="00BF30C0"/>
    <w:rsid w:val="00C01100"/>
    <w:rsid w:val="00C0361E"/>
    <w:rsid w:val="00C2617A"/>
    <w:rsid w:val="00C31C27"/>
    <w:rsid w:val="00C35942"/>
    <w:rsid w:val="00C5458A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C7C51"/>
    <w:rsid w:val="00DD1990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1D33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47961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8C4FE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9CFB-162F-4C28-A82B-CF773F27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5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2025-07-01T11:42:00Z</cp:lastPrinted>
  <dcterms:created xsi:type="dcterms:W3CDTF">2025-07-01T11:39:00Z</dcterms:created>
  <dcterms:modified xsi:type="dcterms:W3CDTF">2025-07-01T11:43:00Z</dcterms:modified>
</cp:coreProperties>
</file>