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868EB52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4D2B03">
                      <w:rPr>
                        <w:rFonts w:eastAsia="Arial Unicode MS"/>
                      </w:rPr>
                      <w:t>195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4D2B03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24158B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6-1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4D2B03">
                  <w:rPr>
                    <w:rFonts w:eastAsia="Arial Unicode MS"/>
                    <w:sz w:val="18"/>
                    <w:szCs w:val="18"/>
                  </w:rPr>
                  <w:t>13.06.2025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F3867D8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Content>
                <w:r w:rsidR="004C085B" w:rsidRPr="004C085B">
                  <w:rPr>
                    <w:bCs/>
                    <w:noProof/>
                    <w:sz w:val="18"/>
                    <w:szCs w:val="18"/>
                  </w:rPr>
                  <w:t>ARCHA VŮNÍ s.r.o.</w:t>
                </w:r>
              </w:sdtContent>
            </w:sdt>
          </w:p>
          <w:p w14:paraId="4188D478" w14:textId="79B47AD1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Content>
                <w:r w:rsidR="00EE765F" w:rsidRPr="00EE765F">
                  <w:rPr>
                    <w:bCs/>
                    <w:noProof/>
                    <w:sz w:val="18"/>
                    <w:szCs w:val="18"/>
                  </w:rPr>
                  <w:t>Braunerova 563/7</w:t>
                </w:r>
                <w:r w:rsidR="00EE765F"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EE765F" w:rsidRPr="00EE765F">
                  <w:rPr>
                    <w:bCs/>
                    <w:noProof/>
                    <w:sz w:val="18"/>
                    <w:szCs w:val="18"/>
                  </w:rPr>
                  <w:t>Praha 8 Libeň</w:t>
                </w:r>
                <w:r w:rsidR="00EE765F">
                  <w:rPr>
                    <w:bCs/>
                    <w:noProof/>
                    <w:sz w:val="18"/>
                    <w:szCs w:val="18"/>
                  </w:rPr>
                  <w:t>, 180 00</w:t>
                </w:r>
              </w:sdtContent>
            </w:sdt>
          </w:p>
          <w:p w14:paraId="36F81AD0" w14:textId="2C2B787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Content>
                <w:r w:rsidR="00EE765F" w:rsidRPr="00EE765F">
                  <w:rPr>
                    <w:bCs/>
                    <w:noProof/>
                    <w:sz w:val="18"/>
                    <w:szCs w:val="18"/>
                  </w:rPr>
                  <w:t>06917798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Content>
                <w:r w:rsidR="00EE765F">
                  <w:rPr>
                    <w:bCs/>
                    <w:noProof/>
                    <w:sz w:val="18"/>
                    <w:szCs w:val="18"/>
                  </w:rPr>
                  <w:t>-</w:t>
                </w:r>
              </w:sdtContent>
            </w:sdt>
          </w:p>
          <w:p w14:paraId="73231020" w14:textId="424F3A86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Content>
                <w:r w:rsidR="003A073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98212C3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666046">
              <w:rPr>
                <w:bCs/>
                <w:noProof/>
                <w:sz w:val="18"/>
                <w:szCs w:val="18"/>
              </w:rPr>
              <w:t>malé aroma soli, difuzér do Staroměstské radnice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4F432462" w14:textId="789CD45A" w:rsidR="009C189B" w:rsidRDefault="006B24EE" w:rsidP="009C189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Tímto u vás objednáváme</w:t>
                </w:r>
                <w:r w:rsidR="009C189B">
                  <w:rPr>
                    <w:noProof/>
                    <w:sz w:val="18"/>
                    <w:szCs w:val="18"/>
                  </w:rPr>
                  <w:t>:</w:t>
                </w:r>
              </w:p>
              <w:p w14:paraId="343E4409" w14:textId="138FC5B8" w:rsidR="009C189B" w:rsidRDefault="00666046" w:rsidP="00B2578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b/>
                    <w:bCs/>
                    <w:noProof/>
                    <w:sz w:val="18"/>
                    <w:szCs w:val="18"/>
                  </w:rPr>
                  <w:t>400 ks malých aroma solí</w:t>
                </w:r>
                <w:r w:rsidR="00B25788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CE3776">
                  <w:rPr>
                    <w:noProof/>
                    <w:sz w:val="18"/>
                    <w:szCs w:val="18"/>
                  </w:rPr>
                  <w:t xml:space="preserve"> </w:t>
                </w:r>
                <w:r w:rsidR="00B25788">
                  <w:rPr>
                    <w:noProof/>
                    <w:sz w:val="18"/>
                    <w:szCs w:val="18"/>
                  </w:rPr>
                  <w:t xml:space="preserve">190 Kč bez DPH/ks, celkem </w:t>
                </w:r>
                <w:r w:rsidR="00BB4D5B" w:rsidRPr="00BB4D5B">
                  <w:rPr>
                    <w:b/>
                    <w:bCs/>
                    <w:noProof/>
                    <w:sz w:val="18"/>
                    <w:szCs w:val="18"/>
                  </w:rPr>
                  <w:t>76 000 kč bez DPH</w:t>
                </w:r>
              </w:p>
              <w:p w14:paraId="53C4CAC9" w14:textId="2D8DE2A9" w:rsidR="009C189B" w:rsidRPr="009C189B" w:rsidRDefault="00BB4D5B" w:rsidP="00BB4D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b/>
                    <w:bCs/>
                    <w:noProof/>
                    <w:sz w:val="18"/>
                    <w:szCs w:val="18"/>
                  </w:rPr>
                  <w:t xml:space="preserve">1 ks aroma difuzér </w:t>
                </w:r>
                <w:r w:rsidRPr="00BB4D5B">
                  <w:rPr>
                    <w:noProof/>
                    <w:sz w:val="18"/>
                    <w:szCs w:val="18"/>
                  </w:rPr>
                  <w:t>do Staroměstské radnice 200 ml</w:t>
                </w:r>
                <w:r>
                  <w:rPr>
                    <w:b/>
                    <w:bCs/>
                    <w:noProof/>
                    <w:sz w:val="18"/>
                    <w:szCs w:val="18"/>
                  </w:rPr>
                  <w:t xml:space="preserve"> 2 500 Kč bez DPH</w:t>
                </w:r>
              </w:p>
              <w:p w14:paraId="1FF95331" w14:textId="4754B35C" w:rsidR="009C189B" w:rsidRPr="009C189B" w:rsidRDefault="009C189B" w:rsidP="009C189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09945101" w14:textId="3DAC69EE" w:rsidR="00C01D12" w:rsidRDefault="009C189B" w:rsidP="009C189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9C189B">
                  <w:rPr>
                    <w:noProof/>
                    <w:sz w:val="18"/>
                    <w:szCs w:val="18"/>
                  </w:rPr>
                  <w:t xml:space="preserve">Celková částka objednávky: </w:t>
                </w:r>
                <w:r w:rsidR="00BB4D5B">
                  <w:rPr>
                    <w:noProof/>
                    <w:sz w:val="18"/>
                    <w:szCs w:val="18"/>
                  </w:rPr>
                  <w:t>78 500</w:t>
                </w:r>
                <w:r w:rsidRPr="009C189B">
                  <w:rPr>
                    <w:noProof/>
                    <w:sz w:val="18"/>
                    <w:szCs w:val="18"/>
                  </w:rPr>
                  <w:t xml:space="preserve"> Kč bez DPH.</w:t>
                </w:r>
              </w:p>
              <w:p w14:paraId="2B2CBF68" w14:textId="03E68F7A" w:rsidR="00DF0759" w:rsidRPr="00312941" w:rsidRDefault="009C189B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Není plátce DPH</w:t>
                </w:r>
                <w:r w:rsidR="004A34F0">
                  <w:rPr>
                    <w:noProof/>
                    <w:sz w:val="18"/>
                    <w:szCs w:val="18"/>
                  </w:rPr>
                  <w:t>.</w:t>
                </w:r>
              </w:p>
            </w:sdtContent>
          </w:sdt>
          <w:p w14:paraId="5C8E599E" w14:textId="5EC5E7E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BB4D5B">
                  <w:rPr>
                    <w:bCs/>
                    <w:noProof/>
                    <w:sz w:val="18"/>
                    <w:szCs w:val="18"/>
                  </w:rPr>
                  <w:t>78</w:t>
                </w:r>
                <w:r w:rsidR="009B5B93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BB4D5B">
                  <w:rPr>
                    <w:bCs/>
                    <w:noProof/>
                    <w:sz w:val="18"/>
                    <w:szCs w:val="18"/>
                  </w:rPr>
                  <w:t>5</w:t>
                </w:r>
                <w:r w:rsidR="004A34F0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0F83A83F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Content>
                <w:r w:rsidR="00AF117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4A34F0">
                  <w:rPr>
                    <w:bCs/>
                    <w:noProof/>
                    <w:sz w:val="18"/>
                    <w:szCs w:val="18"/>
                  </w:rPr>
                  <w:t>není plátce DPH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1D3FF4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Content>
                <w:r w:rsidR="003A073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311C929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725333067"/>
                    <w:placeholder>
                      <w:docPart w:val="8D8B0F71BB6C4178B8A5D711F6A2BB98"/>
                    </w:placeholder>
                  </w:sdtPr>
                  <w:sdtContent>
                    <w:sdt>
                      <w:sdtPr>
                        <w:rPr>
                          <w:rFonts w:eastAsia="Arial Unicode MS"/>
                          <w:bCs/>
                          <w:kern w:val="1"/>
                          <w:sz w:val="18"/>
                          <w:szCs w:val="18"/>
                        </w:rPr>
                        <w:id w:val="480350952"/>
                        <w:placeholder>
                          <w:docPart w:val="DF021C4CA2864A668842CD0BEA318571"/>
                        </w:placeholder>
                        <w:showingPlcHdr/>
                      </w:sdtPr>
                      <w:sdtContent>
                        <w:r w:rsidR="003A0733" w:rsidRPr="003A35CD">
                          <w:rPr>
                            <w:rStyle w:val="Zstupntext"/>
                          </w:rPr>
                          <w:t>Klikněte nebo klepněte sem a zadejte text.</w:t>
                        </w:r>
                      </w:sdtContent>
                    </w:sdt>
                  </w:sdtContent>
                </w:sdt>
              </w:sdtContent>
            </w:sdt>
          </w:p>
          <w:p w14:paraId="2A18096B" w14:textId="4DA537FB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Content>
                <w:r w:rsidR="003A073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2183F679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  <w:showingPlcHdr/>
                  </w:sdtPr>
                  <w:sdtContent>
                    <w:r w:rsidR="003A0733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48216176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C33A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1E0C3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181E0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003DD3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0889" w14:textId="77777777" w:rsidR="002B6724" w:rsidRDefault="002B6724" w:rsidP="009953D5">
      <w:r>
        <w:separator/>
      </w:r>
    </w:p>
    <w:p w14:paraId="107A5C6B" w14:textId="77777777" w:rsidR="002B6724" w:rsidRDefault="002B6724" w:rsidP="009953D5"/>
  </w:endnote>
  <w:endnote w:type="continuationSeparator" w:id="0">
    <w:p w14:paraId="24A416A8" w14:textId="77777777" w:rsidR="002B6724" w:rsidRDefault="002B6724" w:rsidP="009953D5">
      <w:r>
        <w:continuationSeparator/>
      </w:r>
    </w:p>
    <w:p w14:paraId="46060253" w14:textId="77777777" w:rsidR="002B6724" w:rsidRDefault="002B672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52458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754C6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C000" w14:textId="77777777" w:rsidR="002B6724" w:rsidRDefault="002B6724" w:rsidP="009953D5">
      <w:r>
        <w:separator/>
      </w:r>
    </w:p>
    <w:p w14:paraId="07BF896F" w14:textId="77777777" w:rsidR="002B6724" w:rsidRDefault="002B6724" w:rsidP="009953D5"/>
  </w:footnote>
  <w:footnote w:type="continuationSeparator" w:id="0">
    <w:p w14:paraId="04047BA2" w14:textId="77777777" w:rsidR="002B6724" w:rsidRDefault="002B6724" w:rsidP="009953D5">
      <w:r>
        <w:continuationSeparator/>
      </w:r>
    </w:p>
    <w:p w14:paraId="3B079865" w14:textId="77777777" w:rsidR="002B6724" w:rsidRDefault="002B672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DD3"/>
    <w:rsid w:val="000047B8"/>
    <w:rsid w:val="000056ED"/>
    <w:rsid w:val="00026C34"/>
    <w:rsid w:val="00034DC2"/>
    <w:rsid w:val="00054980"/>
    <w:rsid w:val="000800BD"/>
    <w:rsid w:val="00081BC9"/>
    <w:rsid w:val="00082AD8"/>
    <w:rsid w:val="000A2FF5"/>
    <w:rsid w:val="000A3475"/>
    <w:rsid w:val="000C0C3F"/>
    <w:rsid w:val="000C4677"/>
    <w:rsid w:val="000C7650"/>
    <w:rsid w:val="000F748B"/>
    <w:rsid w:val="001218C9"/>
    <w:rsid w:val="0014277D"/>
    <w:rsid w:val="0015597E"/>
    <w:rsid w:val="00155BC4"/>
    <w:rsid w:val="00156183"/>
    <w:rsid w:val="00167075"/>
    <w:rsid w:val="00170893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D55C1"/>
    <w:rsid w:val="001E3FED"/>
    <w:rsid w:val="001F37F0"/>
    <w:rsid w:val="001F53AC"/>
    <w:rsid w:val="00202D1C"/>
    <w:rsid w:val="002069C9"/>
    <w:rsid w:val="00206F1B"/>
    <w:rsid w:val="002148FA"/>
    <w:rsid w:val="00242102"/>
    <w:rsid w:val="00287313"/>
    <w:rsid w:val="00295CA4"/>
    <w:rsid w:val="002A6253"/>
    <w:rsid w:val="002A6EF9"/>
    <w:rsid w:val="002B66C8"/>
    <w:rsid w:val="002B6724"/>
    <w:rsid w:val="002D025C"/>
    <w:rsid w:val="002E55A3"/>
    <w:rsid w:val="002F41AF"/>
    <w:rsid w:val="00312941"/>
    <w:rsid w:val="00317869"/>
    <w:rsid w:val="0033083E"/>
    <w:rsid w:val="003707C6"/>
    <w:rsid w:val="003743DD"/>
    <w:rsid w:val="00386E0F"/>
    <w:rsid w:val="00386EC8"/>
    <w:rsid w:val="003A0733"/>
    <w:rsid w:val="003C7FF2"/>
    <w:rsid w:val="003D2FC0"/>
    <w:rsid w:val="003D62D5"/>
    <w:rsid w:val="003E2580"/>
    <w:rsid w:val="003F02BA"/>
    <w:rsid w:val="003F0B8B"/>
    <w:rsid w:val="00461ADA"/>
    <w:rsid w:val="00467355"/>
    <w:rsid w:val="00470ACE"/>
    <w:rsid w:val="0049418B"/>
    <w:rsid w:val="00494CC8"/>
    <w:rsid w:val="004A248B"/>
    <w:rsid w:val="004A34F0"/>
    <w:rsid w:val="004C085B"/>
    <w:rsid w:val="004D2B03"/>
    <w:rsid w:val="004E382E"/>
    <w:rsid w:val="004E4333"/>
    <w:rsid w:val="004F1BB5"/>
    <w:rsid w:val="005056B2"/>
    <w:rsid w:val="00524617"/>
    <w:rsid w:val="00525A43"/>
    <w:rsid w:val="00537383"/>
    <w:rsid w:val="0054012D"/>
    <w:rsid w:val="00554311"/>
    <w:rsid w:val="00564378"/>
    <w:rsid w:val="00564493"/>
    <w:rsid w:val="005669E6"/>
    <w:rsid w:val="00572620"/>
    <w:rsid w:val="00572C1E"/>
    <w:rsid w:val="005735B7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66046"/>
    <w:rsid w:val="006759C0"/>
    <w:rsid w:val="006A40C8"/>
    <w:rsid w:val="006B24EE"/>
    <w:rsid w:val="006C4B60"/>
    <w:rsid w:val="006D7C1F"/>
    <w:rsid w:val="006F6467"/>
    <w:rsid w:val="00710033"/>
    <w:rsid w:val="00735008"/>
    <w:rsid w:val="0075139B"/>
    <w:rsid w:val="00755FC9"/>
    <w:rsid w:val="007757D6"/>
    <w:rsid w:val="007800BE"/>
    <w:rsid w:val="007C7B21"/>
    <w:rsid w:val="008016E3"/>
    <w:rsid w:val="00801A5F"/>
    <w:rsid w:val="008021EF"/>
    <w:rsid w:val="00806643"/>
    <w:rsid w:val="00817081"/>
    <w:rsid w:val="00827B43"/>
    <w:rsid w:val="00860E30"/>
    <w:rsid w:val="008640EF"/>
    <w:rsid w:val="00872A1E"/>
    <w:rsid w:val="0087531B"/>
    <w:rsid w:val="0088154B"/>
    <w:rsid w:val="008910E1"/>
    <w:rsid w:val="00894D34"/>
    <w:rsid w:val="00896FCF"/>
    <w:rsid w:val="008A2149"/>
    <w:rsid w:val="008D0E15"/>
    <w:rsid w:val="008D135B"/>
    <w:rsid w:val="008E19AA"/>
    <w:rsid w:val="008E4A92"/>
    <w:rsid w:val="00912182"/>
    <w:rsid w:val="00912896"/>
    <w:rsid w:val="009266C7"/>
    <w:rsid w:val="00933491"/>
    <w:rsid w:val="00936C52"/>
    <w:rsid w:val="00937723"/>
    <w:rsid w:val="00940CBD"/>
    <w:rsid w:val="00942690"/>
    <w:rsid w:val="009446EB"/>
    <w:rsid w:val="009462AD"/>
    <w:rsid w:val="00963A58"/>
    <w:rsid w:val="0096683D"/>
    <w:rsid w:val="00970566"/>
    <w:rsid w:val="00972DE8"/>
    <w:rsid w:val="00980CF4"/>
    <w:rsid w:val="0099185E"/>
    <w:rsid w:val="009953D5"/>
    <w:rsid w:val="009A0116"/>
    <w:rsid w:val="009B1758"/>
    <w:rsid w:val="009B212D"/>
    <w:rsid w:val="009B4F78"/>
    <w:rsid w:val="009B5B93"/>
    <w:rsid w:val="009C189B"/>
    <w:rsid w:val="009C238F"/>
    <w:rsid w:val="009C2B5E"/>
    <w:rsid w:val="00A0329F"/>
    <w:rsid w:val="00A06C8C"/>
    <w:rsid w:val="00A17617"/>
    <w:rsid w:val="00A25FB3"/>
    <w:rsid w:val="00A35288"/>
    <w:rsid w:val="00A36EF4"/>
    <w:rsid w:val="00A373B9"/>
    <w:rsid w:val="00A6036B"/>
    <w:rsid w:val="00A66726"/>
    <w:rsid w:val="00AC04B3"/>
    <w:rsid w:val="00AE26DC"/>
    <w:rsid w:val="00AE5DB1"/>
    <w:rsid w:val="00AF1172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25788"/>
    <w:rsid w:val="00B34372"/>
    <w:rsid w:val="00B47F76"/>
    <w:rsid w:val="00B718B0"/>
    <w:rsid w:val="00B818E1"/>
    <w:rsid w:val="00B81DC9"/>
    <w:rsid w:val="00B854DE"/>
    <w:rsid w:val="00B85717"/>
    <w:rsid w:val="00BB0CBB"/>
    <w:rsid w:val="00BB4D5B"/>
    <w:rsid w:val="00BC10D7"/>
    <w:rsid w:val="00BD2CC9"/>
    <w:rsid w:val="00BD648E"/>
    <w:rsid w:val="00C01D12"/>
    <w:rsid w:val="00C32A59"/>
    <w:rsid w:val="00C36067"/>
    <w:rsid w:val="00C3761E"/>
    <w:rsid w:val="00C44C47"/>
    <w:rsid w:val="00C5141B"/>
    <w:rsid w:val="00C52CD0"/>
    <w:rsid w:val="00C575BC"/>
    <w:rsid w:val="00C7475B"/>
    <w:rsid w:val="00C845D2"/>
    <w:rsid w:val="00C85DFF"/>
    <w:rsid w:val="00CA21B9"/>
    <w:rsid w:val="00CA7AC6"/>
    <w:rsid w:val="00CB35C5"/>
    <w:rsid w:val="00CB7EF1"/>
    <w:rsid w:val="00CD0ADA"/>
    <w:rsid w:val="00CD74F7"/>
    <w:rsid w:val="00CE14E4"/>
    <w:rsid w:val="00CE3776"/>
    <w:rsid w:val="00CF2862"/>
    <w:rsid w:val="00D001D5"/>
    <w:rsid w:val="00D174EB"/>
    <w:rsid w:val="00D47F27"/>
    <w:rsid w:val="00D50509"/>
    <w:rsid w:val="00D653C5"/>
    <w:rsid w:val="00D67E0B"/>
    <w:rsid w:val="00D72700"/>
    <w:rsid w:val="00D77169"/>
    <w:rsid w:val="00D773D0"/>
    <w:rsid w:val="00D7788F"/>
    <w:rsid w:val="00D80D4D"/>
    <w:rsid w:val="00D822A3"/>
    <w:rsid w:val="00D929FD"/>
    <w:rsid w:val="00D95099"/>
    <w:rsid w:val="00DA60A1"/>
    <w:rsid w:val="00DC58A6"/>
    <w:rsid w:val="00DE19A5"/>
    <w:rsid w:val="00DF05AC"/>
    <w:rsid w:val="00DF0759"/>
    <w:rsid w:val="00E2032D"/>
    <w:rsid w:val="00E27100"/>
    <w:rsid w:val="00E30F5B"/>
    <w:rsid w:val="00E42C64"/>
    <w:rsid w:val="00E61316"/>
    <w:rsid w:val="00E622CF"/>
    <w:rsid w:val="00E63A54"/>
    <w:rsid w:val="00EA161A"/>
    <w:rsid w:val="00EB448B"/>
    <w:rsid w:val="00EC0F1A"/>
    <w:rsid w:val="00EC42B4"/>
    <w:rsid w:val="00EC42F5"/>
    <w:rsid w:val="00ED03DE"/>
    <w:rsid w:val="00ED5198"/>
    <w:rsid w:val="00EE765F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45AC7"/>
    <w:rsid w:val="00F5253C"/>
    <w:rsid w:val="00F55679"/>
    <w:rsid w:val="00F5733E"/>
    <w:rsid w:val="00F65737"/>
    <w:rsid w:val="00F9024E"/>
    <w:rsid w:val="00FA5998"/>
    <w:rsid w:val="00FC132D"/>
    <w:rsid w:val="00FD106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6F27050-1676-4E7D-8496-59087788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8B0F71BB6C4178B8A5D711F6A2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E5AE6-3DE7-4451-B812-0A4891B28DAA}"/>
      </w:docPartPr>
      <w:docPartBody>
        <w:p w:rsidR="00590D4A" w:rsidRDefault="000F1B04" w:rsidP="000F1B04">
          <w:pPr>
            <w:pStyle w:val="8D8B0F71BB6C4178B8A5D711F6A2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590D4A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021C4CA2864A668842CD0BEA318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DCA2F-ECFF-4AFB-B8DC-E0CED0790170}"/>
      </w:docPartPr>
      <w:docPartBody>
        <w:p w:rsidR="00423ACB" w:rsidRDefault="00423ACB" w:rsidP="00423ACB">
          <w:pPr>
            <w:pStyle w:val="DF021C4CA2864A668842CD0BEA31857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81BC9"/>
    <w:rsid w:val="000D4583"/>
    <w:rsid w:val="000F1B04"/>
    <w:rsid w:val="001209EE"/>
    <w:rsid w:val="0014277D"/>
    <w:rsid w:val="002057BD"/>
    <w:rsid w:val="002D6FC3"/>
    <w:rsid w:val="00320C3C"/>
    <w:rsid w:val="003F02BA"/>
    <w:rsid w:val="00423ACB"/>
    <w:rsid w:val="004B0A6A"/>
    <w:rsid w:val="00590D4A"/>
    <w:rsid w:val="006415B1"/>
    <w:rsid w:val="006657D6"/>
    <w:rsid w:val="006A5FEF"/>
    <w:rsid w:val="006E35D9"/>
    <w:rsid w:val="00711EDF"/>
    <w:rsid w:val="00755FC9"/>
    <w:rsid w:val="007A363D"/>
    <w:rsid w:val="007C407D"/>
    <w:rsid w:val="00891C65"/>
    <w:rsid w:val="00896FCF"/>
    <w:rsid w:val="009721DA"/>
    <w:rsid w:val="00AB0113"/>
    <w:rsid w:val="00B41902"/>
    <w:rsid w:val="00B55AA1"/>
    <w:rsid w:val="00C84E47"/>
    <w:rsid w:val="00D37ED7"/>
    <w:rsid w:val="00D64E98"/>
    <w:rsid w:val="00D929FD"/>
    <w:rsid w:val="00DF3870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3ACB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  <w:style w:type="paragraph" w:customStyle="1" w:styleId="AAAC56A2584447F39DC796B1E12AD494">
    <w:name w:val="AAAC56A2584447F39DC796B1E12AD494"/>
    <w:rsid w:val="00423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0AC4645DF46B79AD698DA1006FAF3">
    <w:name w:val="FE60AC4645DF46B79AD698DA1006FAF3"/>
    <w:rsid w:val="00423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21C4CA2864A668842CD0BEA318571">
    <w:name w:val="DF021C4CA2864A668842CD0BEA318571"/>
    <w:rsid w:val="00423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D6857DD024D7C9FD263E7F5AF9E77">
    <w:name w:val="A75D6857DD024D7C9FD263E7F5AF9E77"/>
    <w:rsid w:val="00423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B2CF4-8EDA-4716-9827-BC2824BEB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6E951-251E-4FB5-93F6-E98BF27C2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0175E-867F-4292-87DB-96E1881E42F4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Maxmiliánová Lucie</dc:creator>
  <cp:lastModifiedBy>Kopecká Jozwiak Linda</cp:lastModifiedBy>
  <cp:revision>3</cp:revision>
  <dcterms:created xsi:type="dcterms:W3CDTF">2025-06-16T10:05:00Z</dcterms:created>
  <dcterms:modified xsi:type="dcterms:W3CDTF">2025-06-16T10:06:00Z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