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01B0" w14:textId="77777777" w:rsidR="000B2286" w:rsidRPr="00600459" w:rsidRDefault="000B2286">
      <w:pPr>
        <w:pStyle w:val="Nadpis1"/>
      </w:pPr>
      <w:r w:rsidRPr="0060045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B2286" w:rsidRPr="00600459" w14:paraId="2C75648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0C9CC6" w14:textId="77777777" w:rsidR="000B2286" w:rsidRPr="00600459" w:rsidRDefault="000B228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00459">
              <w:rPr>
                <w:rFonts w:ascii="Arial" w:hAnsi="Arial" w:cs="Arial"/>
                <w:b/>
                <w:bCs/>
              </w:rPr>
              <w:t>ODBĚRATEL:</w:t>
            </w:r>
          </w:p>
          <w:p w14:paraId="57E7179E" w14:textId="77777777" w:rsidR="000B2286" w:rsidRPr="00600459" w:rsidRDefault="000B2286">
            <w:pPr>
              <w:rPr>
                <w:rFonts w:ascii="Arial" w:hAnsi="Arial" w:cs="Arial"/>
                <w:b/>
                <w:bCs/>
              </w:rPr>
            </w:pPr>
          </w:p>
          <w:p w14:paraId="5781F15F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Okresní soud v Chomutově</w:t>
            </w:r>
          </w:p>
          <w:p w14:paraId="2F15B5B6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Na Příkopech 663</w:t>
            </w:r>
          </w:p>
          <w:p w14:paraId="6EE8C5AE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430 01 Chomutov</w:t>
            </w:r>
          </w:p>
          <w:p w14:paraId="72F497BF" w14:textId="77777777" w:rsidR="000B2286" w:rsidRPr="00600459" w:rsidRDefault="000B2286">
            <w:pPr>
              <w:rPr>
                <w:rFonts w:ascii="Arial" w:hAnsi="Arial" w:cs="Arial"/>
              </w:rPr>
            </w:pPr>
          </w:p>
          <w:p w14:paraId="2C6E7E30" w14:textId="09D0C5E0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 xml:space="preserve">Účet: </w:t>
            </w:r>
            <w:proofErr w:type="spellStart"/>
            <w:r w:rsidR="00A52B23" w:rsidRPr="00600459">
              <w:rPr>
                <w:rFonts w:ascii="Arial" w:hAnsi="Arial" w:cs="Arial"/>
              </w:rPr>
              <w:t>xxxxxxxxxxx</w:t>
            </w:r>
            <w:proofErr w:type="spellEnd"/>
            <w:r w:rsidRPr="00600459">
              <w:rPr>
                <w:rFonts w:ascii="Arial" w:hAnsi="Arial" w:cs="Arial"/>
              </w:rPr>
              <w:t xml:space="preserve"> / </w:t>
            </w:r>
            <w:proofErr w:type="spellStart"/>
            <w:r w:rsidR="00A52B23" w:rsidRPr="00600459">
              <w:rPr>
                <w:rFonts w:ascii="Arial" w:hAnsi="Arial" w:cs="Arial"/>
              </w:rPr>
              <w:t>xxxx</w:t>
            </w:r>
            <w:proofErr w:type="spellEnd"/>
          </w:p>
          <w:p w14:paraId="25EBBE66" w14:textId="77777777" w:rsidR="000B2286" w:rsidRPr="00600459" w:rsidRDefault="000B2286">
            <w:pPr>
              <w:rPr>
                <w:rFonts w:ascii="Arial" w:hAnsi="Arial" w:cs="Arial"/>
              </w:rPr>
            </w:pPr>
          </w:p>
          <w:p w14:paraId="5FF4030E" w14:textId="77777777" w:rsidR="000B2286" w:rsidRPr="00600459" w:rsidRDefault="000B2286">
            <w:pPr>
              <w:rPr>
                <w:rFonts w:ascii="Arial" w:hAnsi="Arial" w:cs="Arial"/>
                <w:b/>
                <w:bCs/>
              </w:rPr>
            </w:pPr>
            <w:r w:rsidRPr="0060045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260C2D" w14:textId="77777777" w:rsidR="000B2286" w:rsidRPr="00600459" w:rsidRDefault="0032647B">
            <w:pPr>
              <w:spacing w:before="60"/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  <w:b/>
                <w:bCs/>
              </w:rPr>
              <w:t xml:space="preserve">IČ: </w:t>
            </w:r>
            <w:r w:rsidRPr="00600459">
              <w:rPr>
                <w:rFonts w:ascii="Arial" w:hAnsi="Arial" w:cs="Arial"/>
              </w:rPr>
              <w:t>00024848</w:t>
            </w:r>
          </w:p>
          <w:p w14:paraId="61ADD6E3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9B9AC" w14:textId="77777777" w:rsidR="000B2286" w:rsidRPr="00600459" w:rsidRDefault="000B2286">
            <w:pPr>
              <w:spacing w:before="60"/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 xml:space="preserve">Číslo objednávky: </w:t>
            </w:r>
          </w:p>
          <w:p w14:paraId="26F4FB50" w14:textId="77777777" w:rsidR="000B2286" w:rsidRPr="00600459" w:rsidRDefault="000B2286">
            <w:pPr>
              <w:spacing w:before="60"/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2025 / OBJ / 75</w:t>
            </w:r>
          </w:p>
          <w:p w14:paraId="1F5A0142" w14:textId="77777777" w:rsidR="000B2286" w:rsidRPr="00600459" w:rsidRDefault="000B2286">
            <w:pPr>
              <w:rPr>
                <w:rFonts w:ascii="Arial" w:hAnsi="Arial" w:cs="Arial"/>
              </w:rPr>
            </w:pPr>
          </w:p>
          <w:p w14:paraId="5AEF089B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Spisová značka:</w:t>
            </w:r>
          </w:p>
          <w:p w14:paraId="1F2A1507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 xml:space="preserve"> </w:t>
            </w:r>
          </w:p>
        </w:tc>
      </w:tr>
      <w:tr w:rsidR="000B2286" w:rsidRPr="00600459" w14:paraId="5E85D9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9EE869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Na Příkopech 663</w:t>
            </w:r>
          </w:p>
          <w:p w14:paraId="2146DBAA" w14:textId="77777777" w:rsidR="000B2286" w:rsidRPr="00600459" w:rsidRDefault="000B2286">
            <w:pPr>
              <w:spacing w:after="120"/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65C23B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8D9111F" w14:textId="77777777" w:rsidR="000B2286" w:rsidRPr="00600459" w:rsidRDefault="000B2286">
            <w:pPr>
              <w:rPr>
                <w:rFonts w:ascii="Arial" w:hAnsi="Arial" w:cs="Arial"/>
                <w:sz w:val="28"/>
                <w:szCs w:val="28"/>
              </w:rPr>
            </w:pPr>
            <w:r w:rsidRPr="00600459">
              <w:rPr>
                <w:rFonts w:ascii="Arial" w:hAnsi="Arial" w:cs="Arial"/>
              </w:rPr>
              <w:t>IČ: 28711742</w:t>
            </w:r>
          </w:p>
          <w:p w14:paraId="3A72BB3D" w14:textId="77777777" w:rsidR="000B2286" w:rsidRPr="00600459" w:rsidRDefault="000B228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 xml:space="preserve">DIČ: </w:t>
            </w:r>
          </w:p>
        </w:tc>
      </w:tr>
      <w:tr w:rsidR="000B2286" w:rsidRPr="00600459" w14:paraId="74E7842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E54D12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ACA9AF6" w14:textId="77777777" w:rsidR="000B2286" w:rsidRPr="00600459" w:rsidRDefault="000B228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A786AA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ESIMA s.r.o.</w:t>
            </w:r>
          </w:p>
          <w:p w14:paraId="6AE6038B" w14:textId="77777777" w:rsidR="000B2286" w:rsidRPr="00600459" w:rsidRDefault="0032647B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Křimov – Strážky</w:t>
            </w:r>
            <w:r w:rsidR="000B2286" w:rsidRPr="00600459">
              <w:rPr>
                <w:rFonts w:ascii="Arial" w:hAnsi="Arial" w:cs="Arial"/>
              </w:rPr>
              <w:t xml:space="preserve"> 15</w:t>
            </w:r>
          </w:p>
          <w:p w14:paraId="1522D8E5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 xml:space="preserve">430 </w:t>
            </w:r>
            <w:r w:rsidR="0032647B" w:rsidRPr="00600459">
              <w:rPr>
                <w:rFonts w:ascii="Arial" w:hAnsi="Arial" w:cs="Arial"/>
              </w:rPr>
              <w:t>01 PSČ</w:t>
            </w:r>
          </w:p>
        </w:tc>
      </w:tr>
      <w:tr w:rsidR="000B2286" w:rsidRPr="00600459" w14:paraId="1AC0B23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5F0DC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Datum objednání:</w:t>
            </w:r>
          </w:p>
          <w:p w14:paraId="74B60B59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Datum dodání:</w:t>
            </w:r>
          </w:p>
          <w:p w14:paraId="06DE5709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BDB7EF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02.06.2025</w:t>
            </w:r>
          </w:p>
          <w:p w14:paraId="7B46001F" w14:textId="77777777" w:rsidR="000B2286" w:rsidRPr="00600459" w:rsidRDefault="000B2286">
            <w:pPr>
              <w:rPr>
                <w:rFonts w:ascii="Arial" w:hAnsi="Arial" w:cs="Arial"/>
              </w:rPr>
            </w:pPr>
          </w:p>
          <w:p w14:paraId="477F9D39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F6635" w14:textId="77777777" w:rsidR="000B2286" w:rsidRPr="00600459" w:rsidRDefault="000B2286">
            <w:pPr>
              <w:rPr>
                <w:rFonts w:ascii="Arial" w:hAnsi="Arial" w:cs="Arial"/>
              </w:rPr>
            </w:pPr>
          </w:p>
        </w:tc>
      </w:tr>
      <w:tr w:rsidR="000B2286" w:rsidRPr="00600459" w14:paraId="620ACBD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282" w14:textId="77777777" w:rsidR="000B2286" w:rsidRPr="00600459" w:rsidRDefault="000B22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 xml:space="preserve">Text: </w:t>
            </w:r>
          </w:p>
          <w:p w14:paraId="17AD0B77" w14:textId="77777777" w:rsidR="000B2286" w:rsidRPr="00600459" w:rsidRDefault="000B22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Okresní soud v Chomutově objednává dle cenové nabídky č. 18250112/2025 opravu a čištění topného systému v budově Partyzánská 427 v celkové výši 145 766,28 Kč s DPH.</w:t>
            </w:r>
          </w:p>
          <w:p w14:paraId="649D9FFB" w14:textId="77777777" w:rsidR="000B2286" w:rsidRPr="00600459" w:rsidRDefault="000B22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E0F5287" w14:textId="77777777" w:rsidR="000B2286" w:rsidRPr="00600459" w:rsidRDefault="000B22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7CDDBF8F" w14:textId="77777777" w:rsidR="0032647B" w:rsidRPr="00600459" w:rsidRDefault="0032647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0B2286" w:rsidRPr="00600459" w14:paraId="0E1DABC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A8005" w14:textId="77777777" w:rsidR="000B2286" w:rsidRPr="00600459" w:rsidRDefault="000B228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0045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004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E3143" w14:textId="77777777" w:rsidR="000B2286" w:rsidRPr="00600459" w:rsidRDefault="000B2286">
            <w:pPr>
              <w:rPr>
                <w:rFonts w:ascii="Arial" w:hAnsi="Arial" w:cs="Arial"/>
                <w:b/>
                <w:bCs/>
              </w:rPr>
            </w:pPr>
            <w:r w:rsidRPr="0060045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48AF8" w14:textId="77777777" w:rsidR="000B2286" w:rsidRPr="00600459" w:rsidRDefault="000B2286">
            <w:pPr>
              <w:rPr>
                <w:rFonts w:ascii="Arial" w:hAnsi="Arial" w:cs="Arial"/>
                <w:b/>
                <w:bCs/>
              </w:rPr>
            </w:pPr>
            <w:r w:rsidRPr="0060045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0558" w14:textId="77777777" w:rsidR="000B2286" w:rsidRPr="00600459" w:rsidRDefault="000B2286">
            <w:pPr>
              <w:rPr>
                <w:rFonts w:ascii="Arial" w:hAnsi="Arial" w:cs="Arial"/>
                <w:b/>
                <w:bCs/>
              </w:rPr>
            </w:pPr>
            <w:r w:rsidRPr="0060045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352E597" w14:textId="77777777" w:rsidR="000B2286" w:rsidRPr="00600459" w:rsidRDefault="000B22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B2286" w:rsidRPr="00600459" w14:paraId="33571EA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E3EA537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54F887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oprava a čištění topného systému v budově Partyzánská 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CEFE0D" w14:textId="77777777" w:rsidR="000B2286" w:rsidRPr="00600459" w:rsidRDefault="000B2286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1F51C9B" w14:textId="77777777" w:rsidR="000B2286" w:rsidRPr="00600459" w:rsidRDefault="000B228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03FDD4A" w14:textId="77777777" w:rsidR="000B2286" w:rsidRPr="00600459" w:rsidRDefault="000B2286"/>
    <w:p w14:paraId="1D192A97" w14:textId="77777777" w:rsidR="000B2286" w:rsidRPr="00600459" w:rsidRDefault="000B228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B2286" w:rsidRPr="00600459" w14:paraId="27BA05D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A00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Počet příloh: 0</w:t>
            </w:r>
          </w:p>
          <w:p w14:paraId="78B7E636" w14:textId="77777777" w:rsidR="000B2286" w:rsidRPr="00600459" w:rsidRDefault="000B228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79B41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Vyřizuje:</w:t>
            </w:r>
          </w:p>
          <w:p w14:paraId="38DBED59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Telefon:</w:t>
            </w:r>
          </w:p>
          <w:p w14:paraId="682D35EA" w14:textId="77777777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A2FE5" w14:textId="287130A0" w:rsidR="000B2286" w:rsidRPr="00600459" w:rsidRDefault="00A52B23">
            <w:pPr>
              <w:rPr>
                <w:rFonts w:ascii="Arial" w:hAnsi="Arial" w:cs="Arial"/>
              </w:rPr>
            </w:pPr>
            <w:proofErr w:type="spellStart"/>
            <w:r w:rsidRPr="00600459">
              <w:rPr>
                <w:rFonts w:ascii="Arial" w:hAnsi="Arial" w:cs="Arial"/>
              </w:rPr>
              <w:t>xxxxxxxxx</w:t>
            </w:r>
            <w:proofErr w:type="spellEnd"/>
          </w:p>
          <w:p w14:paraId="4F8C2E85" w14:textId="77777777" w:rsidR="000B2286" w:rsidRPr="00600459" w:rsidRDefault="000B2286">
            <w:pPr>
              <w:rPr>
                <w:rFonts w:ascii="Arial" w:hAnsi="Arial" w:cs="Arial"/>
              </w:rPr>
            </w:pPr>
          </w:p>
          <w:p w14:paraId="4FE18559" w14:textId="77777777" w:rsidR="000B2286" w:rsidRPr="00600459" w:rsidRDefault="000B2286">
            <w:pPr>
              <w:rPr>
                <w:rFonts w:ascii="Arial" w:hAnsi="Arial" w:cs="Arial"/>
              </w:rPr>
            </w:pPr>
          </w:p>
          <w:p w14:paraId="19C589CA" w14:textId="77777777" w:rsidR="000B2286" w:rsidRPr="00600459" w:rsidRDefault="000B228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D7C9" w14:textId="4F833A9B" w:rsidR="000B2286" w:rsidRPr="00600459" w:rsidRDefault="000B2286">
            <w:pPr>
              <w:rPr>
                <w:rFonts w:ascii="Arial" w:hAnsi="Arial" w:cs="Arial"/>
              </w:rPr>
            </w:pPr>
            <w:r w:rsidRPr="00600459">
              <w:rPr>
                <w:rFonts w:ascii="Arial" w:hAnsi="Arial" w:cs="Arial"/>
              </w:rPr>
              <w:t>Razítko a podpis:</w:t>
            </w:r>
            <w:r w:rsidR="0032647B" w:rsidRPr="00600459">
              <w:rPr>
                <w:rFonts w:ascii="Arial" w:hAnsi="Arial" w:cs="Arial"/>
              </w:rPr>
              <w:t xml:space="preserve"> Mgr. </w:t>
            </w:r>
            <w:proofErr w:type="spellStart"/>
            <w:r w:rsidR="00A52B23" w:rsidRPr="00600459">
              <w:rPr>
                <w:rFonts w:ascii="Arial" w:hAnsi="Arial" w:cs="Arial"/>
              </w:rPr>
              <w:t>xxxxxxxx</w:t>
            </w:r>
            <w:proofErr w:type="spellEnd"/>
            <w:r w:rsidR="0032647B" w:rsidRPr="00600459">
              <w:rPr>
                <w:rFonts w:ascii="Arial" w:hAnsi="Arial" w:cs="Arial"/>
              </w:rPr>
              <w:t>, předseda Okresního soudu v Chomutově</w:t>
            </w:r>
          </w:p>
        </w:tc>
      </w:tr>
    </w:tbl>
    <w:p w14:paraId="267F28C8" w14:textId="77777777" w:rsidR="000B2286" w:rsidRPr="00600459" w:rsidRDefault="000B2286">
      <w:pPr>
        <w:rPr>
          <w:rFonts w:ascii="Arial" w:hAnsi="Arial" w:cs="Arial"/>
        </w:rPr>
      </w:pPr>
    </w:p>
    <w:p w14:paraId="774C370D" w14:textId="77777777" w:rsidR="000B2286" w:rsidRPr="00600459" w:rsidRDefault="000B2286">
      <w:pPr>
        <w:rPr>
          <w:rFonts w:ascii="Arial" w:hAnsi="Arial" w:cs="Arial"/>
        </w:rPr>
      </w:pPr>
    </w:p>
    <w:sectPr w:rsidR="000B2286" w:rsidRPr="0060045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7E2E" w14:textId="77777777" w:rsidR="002C72D2" w:rsidRDefault="002C72D2">
      <w:r>
        <w:separator/>
      </w:r>
    </w:p>
  </w:endnote>
  <w:endnote w:type="continuationSeparator" w:id="0">
    <w:p w14:paraId="055BF122" w14:textId="77777777" w:rsidR="002C72D2" w:rsidRDefault="002C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67D1" w14:textId="77777777" w:rsidR="000B2286" w:rsidRDefault="000B2286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E16F" w14:textId="77777777" w:rsidR="002C72D2" w:rsidRDefault="002C72D2">
      <w:r>
        <w:separator/>
      </w:r>
    </w:p>
  </w:footnote>
  <w:footnote w:type="continuationSeparator" w:id="0">
    <w:p w14:paraId="34A76D59" w14:textId="77777777" w:rsidR="002C72D2" w:rsidRDefault="002C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jq5E7YdpjvxoZTZfWOS1OFnus0RNUskwZdMaxQPNXALfjT6ZvlRwtLGnszUhYbkTLYz7sjAipro7jKT2KOUMvg==" w:salt="aqWtOmIDWwZ4q9IakgEvb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19644"/>
  </w:docVars>
  <w:rsids>
    <w:rsidRoot w:val="00022F66"/>
    <w:rsid w:val="00022F66"/>
    <w:rsid w:val="000B2286"/>
    <w:rsid w:val="00296485"/>
    <w:rsid w:val="002C72D2"/>
    <w:rsid w:val="0032647B"/>
    <w:rsid w:val="00335022"/>
    <w:rsid w:val="003C03FA"/>
    <w:rsid w:val="00563AE0"/>
    <w:rsid w:val="005B7AF6"/>
    <w:rsid w:val="00600459"/>
    <w:rsid w:val="00623E3F"/>
    <w:rsid w:val="00996EF1"/>
    <w:rsid w:val="00A52B23"/>
    <w:rsid w:val="00BF4A36"/>
    <w:rsid w:val="00C65E89"/>
    <w:rsid w:val="00DE3276"/>
    <w:rsid w:val="00E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AA771"/>
  <w14:defaultImageDpi w14:val="0"/>
  <w15:docId w15:val="{522588CA-E0FF-462E-B99D-43EC1327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161</Words>
  <Characters>953</Characters>
  <Application>Microsoft Office Word</Application>
  <DocSecurity>8</DocSecurity>
  <Lines>7</Lines>
  <Paragraphs>2</Paragraphs>
  <ScaleCrop>false</ScaleCrop>
  <Company>CCA Systems a.s.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6</cp:revision>
  <cp:lastPrinted>2025-06-11T06:33:00Z</cp:lastPrinted>
  <dcterms:created xsi:type="dcterms:W3CDTF">2025-06-11T06:38:00Z</dcterms:created>
  <dcterms:modified xsi:type="dcterms:W3CDTF">2025-06-11T06:41:00Z</dcterms:modified>
</cp:coreProperties>
</file>