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8BD0" w14:textId="77777777" w:rsidR="00D60B8D" w:rsidRPr="007C2BC5" w:rsidRDefault="00D60B8D">
      <w:pPr>
        <w:pStyle w:val="Nadpis1"/>
      </w:pPr>
      <w:r w:rsidRPr="007C2BC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60B8D" w:rsidRPr="007C2BC5" w14:paraId="44EDE11D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4F7198" w14:textId="77777777" w:rsidR="00D60B8D" w:rsidRPr="007C2BC5" w:rsidRDefault="00D60B8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C2BC5">
              <w:rPr>
                <w:rFonts w:ascii="Arial" w:hAnsi="Arial" w:cs="Arial"/>
                <w:b/>
                <w:bCs/>
              </w:rPr>
              <w:t>ODBĚRATEL:</w:t>
            </w:r>
          </w:p>
          <w:p w14:paraId="4AC5B58D" w14:textId="77777777" w:rsidR="00D60B8D" w:rsidRPr="007C2BC5" w:rsidRDefault="00D60B8D">
            <w:pPr>
              <w:rPr>
                <w:rFonts w:ascii="Arial" w:hAnsi="Arial" w:cs="Arial"/>
                <w:b/>
                <w:bCs/>
              </w:rPr>
            </w:pPr>
          </w:p>
          <w:p w14:paraId="1DD2BA31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Okresní soud v Chomutově</w:t>
            </w:r>
          </w:p>
          <w:p w14:paraId="383DA6B8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Na Příkopech 663</w:t>
            </w:r>
          </w:p>
          <w:p w14:paraId="3031AE2C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430 01 Chomutov</w:t>
            </w:r>
          </w:p>
          <w:p w14:paraId="7CF392D7" w14:textId="77777777" w:rsidR="00D60B8D" w:rsidRPr="007C2BC5" w:rsidRDefault="00D60B8D">
            <w:pPr>
              <w:rPr>
                <w:rFonts w:ascii="Arial" w:hAnsi="Arial" w:cs="Arial"/>
              </w:rPr>
            </w:pPr>
          </w:p>
          <w:p w14:paraId="27553F8A" w14:textId="56C20E93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 xml:space="preserve">Účet: </w:t>
            </w:r>
            <w:r w:rsidR="00960B01" w:rsidRPr="007C2BC5">
              <w:rPr>
                <w:rFonts w:ascii="Arial" w:hAnsi="Arial" w:cs="Arial"/>
              </w:rPr>
              <w:t>xxxxxxxx</w:t>
            </w:r>
            <w:r w:rsidRPr="007C2BC5">
              <w:rPr>
                <w:rFonts w:ascii="Arial" w:hAnsi="Arial" w:cs="Arial"/>
              </w:rPr>
              <w:t xml:space="preserve">/ </w:t>
            </w:r>
            <w:r w:rsidR="00960B01" w:rsidRPr="007C2BC5">
              <w:rPr>
                <w:rFonts w:ascii="Arial" w:hAnsi="Arial" w:cs="Arial"/>
              </w:rPr>
              <w:t>xxxx</w:t>
            </w:r>
          </w:p>
          <w:p w14:paraId="0C73474F" w14:textId="77777777" w:rsidR="00D60B8D" w:rsidRPr="007C2BC5" w:rsidRDefault="00D60B8D">
            <w:pPr>
              <w:rPr>
                <w:rFonts w:ascii="Arial" w:hAnsi="Arial" w:cs="Arial"/>
              </w:rPr>
            </w:pPr>
          </w:p>
          <w:p w14:paraId="3D8361B0" w14:textId="77777777" w:rsidR="00D60B8D" w:rsidRPr="007C2BC5" w:rsidRDefault="00D60B8D">
            <w:pPr>
              <w:rPr>
                <w:rFonts w:ascii="Arial" w:hAnsi="Arial" w:cs="Arial"/>
                <w:b/>
                <w:bCs/>
              </w:rPr>
            </w:pPr>
            <w:r w:rsidRPr="007C2BC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477B6B" w14:textId="77777777" w:rsidR="00D60B8D" w:rsidRPr="007C2BC5" w:rsidRDefault="00D60B8D">
            <w:pPr>
              <w:spacing w:before="60"/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  <w:b/>
                <w:bCs/>
              </w:rPr>
              <w:t xml:space="preserve">IČ:  </w:t>
            </w:r>
            <w:r w:rsidRPr="007C2BC5">
              <w:rPr>
                <w:rFonts w:ascii="Arial" w:hAnsi="Arial" w:cs="Arial"/>
              </w:rPr>
              <w:t>00024848</w:t>
            </w:r>
          </w:p>
          <w:p w14:paraId="7556B9F2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85F58" w14:textId="77777777" w:rsidR="00D60B8D" w:rsidRPr="007C2BC5" w:rsidRDefault="00D60B8D">
            <w:pPr>
              <w:spacing w:before="60"/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 xml:space="preserve">Číslo objednávky: </w:t>
            </w:r>
          </w:p>
          <w:p w14:paraId="76DE7221" w14:textId="77777777" w:rsidR="00D60B8D" w:rsidRPr="007C2BC5" w:rsidRDefault="00D60B8D">
            <w:pPr>
              <w:spacing w:before="60"/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2025 / OBJ / 76</w:t>
            </w:r>
          </w:p>
          <w:p w14:paraId="4ECD60E9" w14:textId="77777777" w:rsidR="00D60B8D" w:rsidRPr="007C2BC5" w:rsidRDefault="00D60B8D">
            <w:pPr>
              <w:rPr>
                <w:rFonts w:ascii="Arial" w:hAnsi="Arial" w:cs="Arial"/>
              </w:rPr>
            </w:pPr>
          </w:p>
          <w:p w14:paraId="380BAD7A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Spisová značka:</w:t>
            </w:r>
          </w:p>
          <w:p w14:paraId="330AEB33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 xml:space="preserve"> </w:t>
            </w:r>
          </w:p>
        </w:tc>
      </w:tr>
      <w:tr w:rsidR="00D60B8D" w:rsidRPr="007C2BC5" w14:paraId="2219DE5A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1EA5A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Na Příkopech 663</w:t>
            </w:r>
          </w:p>
          <w:p w14:paraId="19E87037" w14:textId="77777777" w:rsidR="00D60B8D" w:rsidRPr="007C2BC5" w:rsidRDefault="00D60B8D">
            <w:pPr>
              <w:spacing w:after="120"/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430 01 Chomutov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525A8A7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0C3CAC3" w14:textId="77777777" w:rsidR="00D60B8D" w:rsidRPr="007C2BC5" w:rsidRDefault="00D60B8D">
            <w:pPr>
              <w:rPr>
                <w:rFonts w:ascii="Arial" w:hAnsi="Arial" w:cs="Arial"/>
                <w:sz w:val="28"/>
                <w:szCs w:val="28"/>
              </w:rPr>
            </w:pPr>
            <w:r w:rsidRPr="007C2BC5">
              <w:rPr>
                <w:rFonts w:ascii="Arial" w:hAnsi="Arial" w:cs="Arial"/>
              </w:rPr>
              <w:t>IČ: 72608030</w:t>
            </w:r>
          </w:p>
          <w:p w14:paraId="4246683E" w14:textId="77777777" w:rsidR="00D60B8D" w:rsidRPr="007C2BC5" w:rsidRDefault="00D60B8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DIČ: CZ8003022764</w:t>
            </w:r>
          </w:p>
        </w:tc>
      </w:tr>
      <w:tr w:rsidR="00D60B8D" w:rsidRPr="007C2BC5" w14:paraId="108F507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73F5A4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CA37157" w14:textId="77777777" w:rsidR="00D60B8D" w:rsidRPr="007C2BC5" w:rsidRDefault="00D60B8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3FEB81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Petr Štefánik</w:t>
            </w:r>
          </w:p>
          <w:p w14:paraId="003A5FA0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Jirkovská 5019</w:t>
            </w:r>
          </w:p>
          <w:p w14:paraId="5A733399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 xml:space="preserve">  Chomutov</w:t>
            </w:r>
          </w:p>
        </w:tc>
      </w:tr>
      <w:tr w:rsidR="00D60B8D" w:rsidRPr="007C2BC5" w14:paraId="7770241F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0E01CC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Datum objednání:</w:t>
            </w:r>
          </w:p>
          <w:p w14:paraId="6567EDE3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Datum dodání:</w:t>
            </w:r>
          </w:p>
          <w:p w14:paraId="5F1E0431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93A6C4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02.06.2025</w:t>
            </w:r>
          </w:p>
          <w:p w14:paraId="4471744F" w14:textId="77777777" w:rsidR="00D60B8D" w:rsidRPr="007C2BC5" w:rsidRDefault="00D60B8D">
            <w:pPr>
              <w:rPr>
                <w:rFonts w:ascii="Arial" w:hAnsi="Arial" w:cs="Arial"/>
              </w:rPr>
            </w:pPr>
          </w:p>
          <w:p w14:paraId="4F87E300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C4AD9" w14:textId="77777777" w:rsidR="00D60B8D" w:rsidRPr="007C2BC5" w:rsidRDefault="00D60B8D">
            <w:pPr>
              <w:rPr>
                <w:rFonts w:ascii="Arial" w:hAnsi="Arial" w:cs="Arial"/>
              </w:rPr>
            </w:pPr>
          </w:p>
        </w:tc>
      </w:tr>
      <w:tr w:rsidR="00D60B8D" w:rsidRPr="007C2BC5" w14:paraId="0C6FF591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96E" w14:textId="77777777" w:rsidR="00D60B8D" w:rsidRPr="007C2BC5" w:rsidRDefault="00D60B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 xml:space="preserve">Text: </w:t>
            </w:r>
          </w:p>
          <w:p w14:paraId="7A3EB7A6" w14:textId="77777777" w:rsidR="00D60B8D" w:rsidRPr="007C2BC5" w:rsidRDefault="00D60B8D" w:rsidP="00B732BC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 xml:space="preserve">Okresní soud v Chomutově objednává opravu pohonů a regulace pro VZT </w:t>
            </w:r>
            <w:r w:rsidR="00B732BC" w:rsidRPr="007C2BC5">
              <w:rPr>
                <w:rFonts w:ascii="Arial" w:hAnsi="Arial" w:cs="Arial"/>
              </w:rPr>
              <w:t>1–4</w:t>
            </w:r>
            <w:r w:rsidRPr="007C2BC5">
              <w:rPr>
                <w:rFonts w:ascii="Arial" w:hAnsi="Arial" w:cs="Arial"/>
              </w:rPr>
              <w:t xml:space="preserve"> v budově Na Příkopech 663 v celkové částce 123 570,13 Kč s DPH.</w:t>
            </w:r>
          </w:p>
          <w:p w14:paraId="53186193" w14:textId="77777777" w:rsidR="00D60B8D" w:rsidRPr="007C2BC5" w:rsidRDefault="00D60B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964316C" w14:textId="77777777" w:rsidR="00D60B8D" w:rsidRPr="007C2BC5" w:rsidRDefault="00D60B8D" w:rsidP="00B732BC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43C8E117" w14:textId="77777777" w:rsidR="00B732BC" w:rsidRPr="007C2BC5" w:rsidRDefault="00B732BC" w:rsidP="00B732BC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</w:tc>
      </w:tr>
      <w:tr w:rsidR="00D60B8D" w:rsidRPr="007C2BC5" w14:paraId="0128B6CF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C76B8" w14:textId="77777777" w:rsidR="00D60B8D" w:rsidRPr="007C2BC5" w:rsidRDefault="00D60B8D">
            <w:pPr>
              <w:rPr>
                <w:rFonts w:ascii="Arial" w:hAnsi="Arial" w:cs="Arial"/>
                <w:b/>
                <w:bCs/>
              </w:rPr>
            </w:pPr>
            <w:r w:rsidRPr="007C2BC5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34FC7" w14:textId="77777777" w:rsidR="00D60B8D" w:rsidRPr="007C2BC5" w:rsidRDefault="00D60B8D">
            <w:pPr>
              <w:rPr>
                <w:rFonts w:ascii="Arial" w:hAnsi="Arial" w:cs="Arial"/>
                <w:b/>
                <w:bCs/>
              </w:rPr>
            </w:pPr>
            <w:r w:rsidRPr="007C2BC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86474" w14:textId="77777777" w:rsidR="00D60B8D" w:rsidRPr="007C2BC5" w:rsidRDefault="00D60B8D">
            <w:pPr>
              <w:rPr>
                <w:rFonts w:ascii="Arial" w:hAnsi="Arial" w:cs="Arial"/>
                <w:b/>
                <w:bCs/>
              </w:rPr>
            </w:pPr>
            <w:r w:rsidRPr="007C2BC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283D8" w14:textId="77777777" w:rsidR="00D60B8D" w:rsidRPr="007C2BC5" w:rsidRDefault="00D60B8D">
            <w:pPr>
              <w:rPr>
                <w:rFonts w:ascii="Arial" w:hAnsi="Arial" w:cs="Arial"/>
                <w:b/>
                <w:bCs/>
              </w:rPr>
            </w:pPr>
            <w:r w:rsidRPr="007C2BC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1F9E5AB" w14:textId="77777777" w:rsidR="00D60B8D" w:rsidRPr="007C2BC5" w:rsidRDefault="00D60B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60B8D" w:rsidRPr="007C2BC5" w14:paraId="6DC585A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EC79A7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D03CCA6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 xml:space="preserve">oprava pohonů a regulace pro VZT </w:t>
            </w:r>
            <w:r w:rsidR="00B732BC" w:rsidRPr="007C2BC5">
              <w:rPr>
                <w:rFonts w:ascii="Arial" w:hAnsi="Arial" w:cs="Arial"/>
              </w:rPr>
              <w:t>1–4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CEC536" w14:textId="77777777" w:rsidR="00D60B8D" w:rsidRPr="007C2BC5" w:rsidRDefault="00D60B8D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8707857" w14:textId="77777777" w:rsidR="00D60B8D" w:rsidRPr="007C2BC5" w:rsidRDefault="00D60B8D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DA4847F" w14:textId="77777777" w:rsidR="00D60B8D" w:rsidRPr="007C2BC5" w:rsidRDefault="00D60B8D"/>
    <w:p w14:paraId="3B7BE4AA" w14:textId="77777777" w:rsidR="00D60B8D" w:rsidRPr="007C2BC5" w:rsidRDefault="00D60B8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D60B8D" w:rsidRPr="007C2BC5" w14:paraId="77A05A8E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026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Počet příloh: 0</w:t>
            </w:r>
          </w:p>
          <w:p w14:paraId="6C7832BB" w14:textId="77777777" w:rsidR="00D60B8D" w:rsidRPr="007C2BC5" w:rsidRDefault="00D60B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F2139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Vyřizuje:</w:t>
            </w:r>
          </w:p>
          <w:p w14:paraId="42EA7A1F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Telefon:</w:t>
            </w:r>
          </w:p>
          <w:p w14:paraId="385BDF1D" w14:textId="77777777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B2BEF" w14:textId="166D048C" w:rsidR="00D60B8D" w:rsidRPr="007C2BC5" w:rsidRDefault="00960B01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xxxxxxxxxxxxxxx</w:t>
            </w:r>
          </w:p>
          <w:p w14:paraId="712145D7" w14:textId="77777777" w:rsidR="00D60B8D" w:rsidRPr="007C2BC5" w:rsidRDefault="00D60B8D">
            <w:pPr>
              <w:rPr>
                <w:rFonts w:ascii="Arial" w:hAnsi="Arial" w:cs="Arial"/>
              </w:rPr>
            </w:pPr>
          </w:p>
          <w:p w14:paraId="24813707" w14:textId="77777777" w:rsidR="00D60B8D" w:rsidRPr="007C2BC5" w:rsidRDefault="00D60B8D">
            <w:pPr>
              <w:rPr>
                <w:rFonts w:ascii="Arial" w:hAnsi="Arial" w:cs="Arial"/>
              </w:rPr>
            </w:pPr>
          </w:p>
          <w:p w14:paraId="0C28CD01" w14:textId="77777777" w:rsidR="00D60B8D" w:rsidRPr="007C2BC5" w:rsidRDefault="00D60B8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174" w14:textId="2A2195C2" w:rsidR="00D60B8D" w:rsidRPr="007C2BC5" w:rsidRDefault="00D60B8D">
            <w:pPr>
              <w:rPr>
                <w:rFonts w:ascii="Arial" w:hAnsi="Arial" w:cs="Arial"/>
              </w:rPr>
            </w:pPr>
            <w:r w:rsidRPr="007C2BC5">
              <w:rPr>
                <w:rFonts w:ascii="Arial" w:hAnsi="Arial" w:cs="Arial"/>
              </w:rPr>
              <w:t>Razítko a podpis:</w:t>
            </w:r>
            <w:r w:rsidR="00B732BC" w:rsidRPr="007C2BC5">
              <w:rPr>
                <w:rFonts w:ascii="Arial" w:hAnsi="Arial" w:cs="Arial"/>
              </w:rPr>
              <w:t xml:space="preserve"> </w:t>
            </w:r>
            <w:r w:rsidR="00960B01" w:rsidRPr="007C2BC5">
              <w:rPr>
                <w:rFonts w:ascii="Arial" w:hAnsi="Arial" w:cs="Arial"/>
              </w:rPr>
              <w:t>xxxxxxxxxx</w:t>
            </w:r>
            <w:r w:rsidR="00B732BC" w:rsidRPr="007C2BC5">
              <w:rPr>
                <w:rFonts w:ascii="Arial" w:hAnsi="Arial" w:cs="Arial"/>
              </w:rPr>
              <w:t>, předseda Okresního soudu v Chomutově</w:t>
            </w:r>
          </w:p>
        </w:tc>
      </w:tr>
    </w:tbl>
    <w:p w14:paraId="5DBEFB5C" w14:textId="77777777" w:rsidR="00D60B8D" w:rsidRPr="007C2BC5" w:rsidRDefault="00D60B8D">
      <w:pPr>
        <w:rPr>
          <w:rFonts w:ascii="Arial" w:hAnsi="Arial" w:cs="Arial"/>
        </w:rPr>
      </w:pPr>
    </w:p>
    <w:p w14:paraId="02BDE958" w14:textId="77777777" w:rsidR="00D60B8D" w:rsidRPr="007C2BC5" w:rsidRDefault="00D60B8D">
      <w:pPr>
        <w:rPr>
          <w:rFonts w:ascii="Arial" w:hAnsi="Arial" w:cs="Arial"/>
        </w:rPr>
      </w:pPr>
    </w:p>
    <w:sectPr w:rsidR="00D60B8D" w:rsidRPr="007C2BC5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F5B1" w14:textId="77777777" w:rsidR="00A35078" w:rsidRDefault="00A35078">
      <w:r>
        <w:separator/>
      </w:r>
    </w:p>
  </w:endnote>
  <w:endnote w:type="continuationSeparator" w:id="0">
    <w:p w14:paraId="5971B0D9" w14:textId="77777777" w:rsidR="00A35078" w:rsidRDefault="00A3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057F" w14:textId="77777777" w:rsidR="00D60B8D" w:rsidRDefault="00D60B8D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D081" w14:textId="77777777" w:rsidR="00A35078" w:rsidRDefault="00A35078">
      <w:r>
        <w:separator/>
      </w:r>
    </w:p>
  </w:footnote>
  <w:footnote w:type="continuationSeparator" w:id="0">
    <w:p w14:paraId="7E52A695" w14:textId="77777777" w:rsidR="00A35078" w:rsidRDefault="00A35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WftbQKuGtxcGqqjnl31Yy+rnE530uMJ995z4IFlmISzeyqcqBIfKfX3rprF24nZtQSK0INYQL29UgfrXnTkVcA==" w:salt="ruCeyP6BLas2tbtO7LgMr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9919645"/>
  </w:docVars>
  <w:rsids>
    <w:rsidRoot w:val="00D96D65"/>
    <w:rsid w:val="00100182"/>
    <w:rsid w:val="0014370B"/>
    <w:rsid w:val="002C02D2"/>
    <w:rsid w:val="002E55DA"/>
    <w:rsid w:val="00334C74"/>
    <w:rsid w:val="0034145B"/>
    <w:rsid w:val="003C03FA"/>
    <w:rsid w:val="007C2BC5"/>
    <w:rsid w:val="00812222"/>
    <w:rsid w:val="008E3E81"/>
    <w:rsid w:val="00960B01"/>
    <w:rsid w:val="00A133FC"/>
    <w:rsid w:val="00A35078"/>
    <w:rsid w:val="00B732BC"/>
    <w:rsid w:val="00B977B5"/>
    <w:rsid w:val="00D5782E"/>
    <w:rsid w:val="00D60B8D"/>
    <w:rsid w:val="00D96D65"/>
    <w:rsid w:val="00EE640C"/>
    <w:rsid w:val="00F92577"/>
    <w:rsid w:val="00F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50DB9"/>
  <w14:defaultImageDpi w14:val="0"/>
  <w15:docId w15:val="{522588CA-E0FF-462E-B99D-43EC1327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155</Words>
  <Characters>917</Characters>
  <Application>Microsoft Office Word</Application>
  <DocSecurity>8</DocSecurity>
  <Lines>7</Lines>
  <Paragraphs>2</Paragraphs>
  <ScaleCrop>false</ScaleCrop>
  <Company>CCA Systems a.s.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11</cp:revision>
  <cp:lastPrinted>2025-06-11T06:32:00Z</cp:lastPrinted>
  <dcterms:created xsi:type="dcterms:W3CDTF">2025-06-11T06:32:00Z</dcterms:created>
  <dcterms:modified xsi:type="dcterms:W3CDTF">2025-06-11T11:54:00Z</dcterms:modified>
</cp:coreProperties>
</file>