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2.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června 2025 14:40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June 2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2025 2:36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8051756663-508431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160,580.00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2025-06-03T11:44:42Z</dcterms:created>
  <dcterms:modified xsi:type="dcterms:W3CDTF">2025-06-03T11:44:42Z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