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103125_8051756663-508431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241 043 111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241 043 911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hyperlink r:id="rId107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02.06.2025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7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 494/5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56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4"/>
                    </a:xfrm>
                    <a:custGeom>
                      <a:rect l="l" t="t" r="r" b="b"/>
                      <a:pathLst>
                        <a:path w="889448" h="127674">
                          <a:moveTo>
                            <a:pt x="0" y="127674"/>
                          </a:moveTo>
                          <a:lnTo>
                            <a:pt x="889448" y="127674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58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>
        <w:drawing>
          <wp:anchor simplePos="0" relativeHeight="251658560" behindDoc="0" locked="0" layoutInCell="1" allowOverlap="1">
            <wp:simplePos x="0" y="0"/>
            <wp:positionH relativeFrom="page">
              <wp:posOffset>4425001</wp:posOffset>
            </wp:positionH>
            <wp:positionV relativeFrom="line">
              <wp:posOffset>38100</wp:posOffset>
            </wp:positionV>
            <wp:extent cx="762814" cy="12767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814" cy="127673"/>
                    </a:xfrm>
                    <a:custGeom>
                      <a:rect l="l" t="t" r="r" b="b"/>
                      <a:pathLst>
                        <a:path w="762814" h="127673">
                          <a:moveTo>
                            <a:pt x="0" y="127673"/>
                          </a:moveTo>
                          <a:lnTo>
                            <a:pt x="762814" y="127673"/>
                          </a:lnTo>
                          <a:lnTo>
                            <a:pt x="76281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+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562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1832861" cy="1276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18" w:right="-18" w:firstLine="0"/>
            </w:pPr>
            <w:r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50,540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35,280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11,900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6,720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6,300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7,840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1,820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5,040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1,540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2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0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8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6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41" name="Picture 14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160,580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5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97516</wp:posOffset>
            </wp:positionV>
            <wp:extent cx="5980427" cy="3492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4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46" name="Picture 1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14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160,580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-104415</wp:posOffset>
            </wp:positionV>
            <wp:extent cx="34925" cy="473134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4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76620</wp:posOffset>
            </wp:positionV>
            <wp:extent cx="5980427" cy="34925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2025-06-03T11:40:14Z</dcterms:created>
  <dcterms:modified xsi:type="dcterms:W3CDTF">2025-06-03T11:40:14Z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