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C5458A">
        <w:t>2</w:t>
      </w:r>
      <w:r w:rsidR="009F1EF0">
        <w:t>3</w:t>
      </w:r>
      <w:r>
        <w:t xml:space="preserve">. </w:t>
      </w:r>
      <w:r w:rsidR="009F1EF0">
        <w:t>5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bookmarkStart w:id="0" w:name="_GoBack"/>
      <w:bookmarkEnd w:id="0"/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075C31">
        <w:rPr>
          <w:u w:val="single"/>
        </w:rPr>
        <w:t>dataprojektorů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075C31">
        <w:t>dataprojektorů ve dvou kusec</w:t>
      </w:r>
      <w:r w:rsidR="00187A4C">
        <w:t>h v celkové ceně s DPH 79 980,</w:t>
      </w:r>
      <w:r w:rsidR="00CD1A9F">
        <w:t>0</w:t>
      </w:r>
      <w:r w:rsidR="00302278">
        <w:t>0</w:t>
      </w:r>
      <w:r w:rsidR="00187A4C">
        <w:t xml:space="preserve"> Kč</w:t>
      </w:r>
    </w:p>
    <w:p w:rsidR="00075C31" w:rsidRDefault="00075C31" w:rsidP="001E7A35">
      <w:pPr>
        <w:spacing w:line="360" w:lineRule="auto"/>
        <w:jc w:val="both"/>
      </w:pPr>
      <w:r>
        <w:t>Označení zboží: 3LCD EPSON EB-6</w:t>
      </w:r>
      <w:r w:rsidR="008E5BFA">
        <w:t>95</w:t>
      </w:r>
      <w:r>
        <w:t xml:space="preserve">Wi </w:t>
      </w:r>
      <w:r w:rsidR="00C5458A">
        <w:t>/3LCD/3500Im/WXGA</w:t>
      </w:r>
    </w:p>
    <w:p w:rsidR="003F6484" w:rsidRDefault="003F6484" w:rsidP="001C6EC0">
      <w:pPr>
        <w:spacing w:line="360" w:lineRule="auto"/>
      </w:pPr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1D5" w:rsidRDefault="00BB51D5">
      <w:r>
        <w:separator/>
      </w:r>
    </w:p>
  </w:endnote>
  <w:endnote w:type="continuationSeparator" w:id="0">
    <w:p w:rsidR="00BB51D5" w:rsidRDefault="00BB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1D5" w:rsidRDefault="00BB51D5">
      <w:r>
        <w:separator/>
      </w:r>
    </w:p>
  </w:footnote>
  <w:footnote w:type="continuationSeparator" w:id="0">
    <w:p w:rsidR="00BB51D5" w:rsidRDefault="00BB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38100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245D-1803-46FF-B529-94379E30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11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2025-05-29T08:28:00Z</cp:lastPrinted>
  <dcterms:created xsi:type="dcterms:W3CDTF">2025-05-29T08:26:00Z</dcterms:created>
  <dcterms:modified xsi:type="dcterms:W3CDTF">2025-05-29T08:37:00Z</dcterms:modified>
</cp:coreProperties>
</file>