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102C" w14:textId="5CC1BA24" w:rsidR="00806390" w:rsidRPr="008A5DF0" w:rsidRDefault="008A5DF0" w:rsidP="008A5DF0">
      <w:pPr>
        <w:rPr>
          <w:sz w:val="28"/>
          <w:szCs w:val="28"/>
        </w:rPr>
      </w:pPr>
      <w:r w:rsidRPr="008A5DF0">
        <w:rPr>
          <w:sz w:val="28"/>
          <w:szCs w:val="28"/>
        </w:rPr>
        <w:t>akceptace objednávky</w:t>
      </w:r>
    </w:p>
    <w:p w14:paraId="4629BC47" w14:textId="77777777" w:rsidR="008A5DF0" w:rsidRDefault="008A5DF0" w:rsidP="003F5BEB">
      <w:pPr>
        <w:ind w:left="567"/>
      </w:pPr>
    </w:p>
    <w:p w14:paraId="7DE23BE4" w14:textId="77777777" w:rsidR="008A5DF0" w:rsidRDefault="008A5DF0" w:rsidP="008A5DF0">
      <w:pPr>
        <w:rPr>
          <w:rFonts w:ascii="Calibri" w:hAnsi="Calibri"/>
          <w:sz w:val="22"/>
          <w:szCs w:val="22"/>
        </w:rPr>
      </w:pPr>
      <w:r>
        <w:t>Dobrý den pane řediteli,</w:t>
      </w:r>
    </w:p>
    <w:p w14:paraId="6B2086FF" w14:textId="77777777" w:rsidR="008A5DF0" w:rsidRDefault="008A5DF0" w:rsidP="008A5DF0"/>
    <w:p w14:paraId="59E7D780" w14:textId="69BB73BC" w:rsidR="008A5DF0" w:rsidRDefault="008A5DF0" w:rsidP="008A5DF0">
      <w:r>
        <w:t>Dne 28.5.2025 akceptuje</w:t>
      </w:r>
      <w:r>
        <w:t>me</w:t>
      </w:r>
      <w:r>
        <w:t xml:space="preserve"> Vaš</w:t>
      </w:r>
      <w:r w:rsidR="00020D05">
        <w:t>i</w:t>
      </w:r>
      <w:r>
        <w:t xml:space="preserve"> objednávku č.199/2025</w:t>
      </w:r>
    </w:p>
    <w:p w14:paraId="2E4334E0" w14:textId="77777777" w:rsidR="008A5DF0" w:rsidRDefault="008A5DF0" w:rsidP="008A5DF0">
      <w:r>
        <w:t>Cena bez DPH 72 384,-Kč</w:t>
      </w:r>
    </w:p>
    <w:p w14:paraId="63503403" w14:textId="77777777" w:rsidR="008A5DF0" w:rsidRDefault="008A5DF0" w:rsidP="008A5DF0">
      <w:r>
        <w:t>Cena s DPH 87 584,64 Kč</w:t>
      </w:r>
    </w:p>
    <w:p w14:paraId="16E8519A" w14:textId="77777777" w:rsidR="008A5DF0" w:rsidRDefault="008A5DF0" w:rsidP="008A5DF0">
      <w:r>
        <w:t>ART-REPROFAX, spol. s r.o., Vlkova 539/7, 130 00 Praha3</w:t>
      </w:r>
    </w:p>
    <w:p w14:paraId="698F33BF" w14:textId="77777777" w:rsidR="008A5DF0" w:rsidRDefault="008A5DF0" w:rsidP="008A5DF0">
      <w:r>
        <w:t>IČ 40766357</w:t>
      </w:r>
    </w:p>
    <w:p w14:paraId="35C10612" w14:textId="77777777" w:rsidR="008A5DF0" w:rsidRDefault="008A5DF0" w:rsidP="008A5DF0"/>
    <w:p w14:paraId="4912B8A8" w14:textId="77777777" w:rsidR="008A5DF0" w:rsidRDefault="008A5DF0" w:rsidP="008A5DF0"/>
    <w:p w14:paraId="6E42CFE2" w14:textId="77777777" w:rsidR="008A5DF0" w:rsidRDefault="008A5DF0" w:rsidP="008A5DF0">
      <w:pPr>
        <w:rPr>
          <w:sz w:val="20"/>
          <w:szCs w:val="20"/>
        </w:rPr>
      </w:pPr>
      <w:r>
        <w:rPr>
          <w:sz w:val="20"/>
          <w:szCs w:val="20"/>
        </w:rPr>
        <w:t xml:space="preserve">S pozdravem           </w:t>
      </w:r>
      <w:r w:rsidRPr="002B09CB">
        <w:rPr>
          <w:sz w:val="20"/>
          <w:szCs w:val="20"/>
          <w:highlight w:val="black"/>
        </w:rPr>
        <w:t>Pavel Jícha</w:t>
      </w:r>
    </w:p>
    <w:p w14:paraId="142DFC8D" w14:textId="77777777" w:rsidR="008A5DF0" w:rsidRDefault="008A5DF0" w:rsidP="008A5DF0">
      <w:pPr>
        <w:rPr>
          <w:sz w:val="20"/>
          <w:szCs w:val="20"/>
        </w:rPr>
      </w:pPr>
    </w:p>
    <w:p w14:paraId="433E72FB" w14:textId="77777777" w:rsidR="008A5DF0" w:rsidRDefault="008A5DF0" w:rsidP="008A5DF0">
      <w:pPr>
        <w:rPr>
          <w:sz w:val="20"/>
          <w:szCs w:val="20"/>
        </w:rPr>
      </w:pPr>
      <w:r>
        <w:rPr>
          <w:sz w:val="20"/>
          <w:szCs w:val="20"/>
        </w:rPr>
        <w:t>ART-REPROFAX, spol. s r.o.</w:t>
      </w:r>
    </w:p>
    <w:p w14:paraId="4DCDE525" w14:textId="77777777" w:rsidR="008A5DF0" w:rsidRDefault="008A5DF0" w:rsidP="008A5DF0">
      <w:pPr>
        <w:rPr>
          <w:sz w:val="20"/>
          <w:szCs w:val="20"/>
        </w:rPr>
      </w:pPr>
      <w:r>
        <w:rPr>
          <w:sz w:val="20"/>
          <w:szCs w:val="20"/>
        </w:rPr>
        <w:t>technické oddělení</w:t>
      </w:r>
    </w:p>
    <w:p w14:paraId="6EDC8DBC" w14:textId="77777777" w:rsidR="008A5DF0" w:rsidRDefault="008A5DF0" w:rsidP="008A5DF0">
      <w:pPr>
        <w:rPr>
          <w:sz w:val="20"/>
          <w:szCs w:val="20"/>
        </w:rPr>
      </w:pPr>
    </w:p>
    <w:p w14:paraId="1E366893" w14:textId="77777777" w:rsidR="008A5DF0" w:rsidRDefault="008A5DF0" w:rsidP="008A5DF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autorizovaný prodej a servis Brother a </w:t>
      </w:r>
      <w:proofErr w:type="spellStart"/>
      <w:r>
        <w:rPr>
          <w:i/>
          <w:iCs/>
          <w:sz w:val="20"/>
          <w:szCs w:val="20"/>
        </w:rPr>
        <w:t>Kyocera</w:t>
      </w:r>
      <w:proofErr w:type="spellEnd"/>
    </w:p>
    <w:p w14:paraId="28568BDF" w14:textId="19F8CA70" w:rsidR="008A5DF0" w:rsidRDefault="008A5DF0" w:rsidP="008A5DF0">
      <w:pPr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 wp14:anchorId="1969760B" wp14:editId="36B6B2DE">
            <wp:extent cx="1797050" cy="914400"/>
            <wp:effectExtent l="0" t="0" r="0" b="0"/>
            <wp:docPr id="1568374317" name="Obrázek 1" descr="logo_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R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B3E5" w14:textId="77777777" w:rsidR="008A5DF0" w:rsidRDefault="008A5DF0" w:rsidP="008A5DF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Praha</w:t>
      </w:r>
    </w:p>
    <w:p w14:paraId="1C420F6B" w14:textId="77777777" w:rsidR="008A5DF0" w:rsidRDefault="008A5DF0" w:rsidP="008A5DF0">
      <w:pPr>
        <w:rPr>
          <w:sz w:val="20"/>
          <w:szCs w:val="20"/>
        </w:rPr>
      </w:pPr>
      <w:r>
        <w:rPr>
          <w:sz w:val="20"/>
          <w:szCs w:val="20"/>
        </w:rPr>
        <w:t>Vlkova 539/7</w:t>
      </w:r>
    </w:p>
    <w:p w14:paraId="2D562A54" w14:textId="77777777" w:rsidR="008A5DF0" w:rsidRDefault="008A5DF0" w:rsidP="008A5DF0">
      <w:pPr>
        <w:rPr>
          <w:sz w:val="20"/>
          <w:szCs w:val="20"/>
        </w:rPr>
      </w:pPr>
      <w:r>
        <w:rPr>
          <w:sz w:val="20"/>
          <w:szCs w:val="20"/>
        </w:rPr>
        <w:t>130 00 Praha 3</w:t>
      </w:r>
    </w:p>
    <w:p w14:paraId="5DA2A3AB" w14:textId="77777777" w:rsidR="008A5DF0" w:rsidRPr="002B09CB" w:rsidRDefault="008A5DF0" w:rsidP="008A5DF0">
      <w:pPr>
        <w:rPr>
          <w:sz w:val="20"/>
          <w:szCs w:val="20"/>
          <w:highlight w:val="black"/>
        </w:rPr>
      </w:pPr>
      <w:r w:rsidRPr="002B09CB">
        <w:rPr>
          <w:sz w:val="20"/>
          <w:szCs w:val="20"/>
          <w:highlight w:val="black"/>
        </w:rPr>
        <w:t>tel.:222 720 356, 222 720 805</w:t>
      </w:r>
    </w:p>
    <w:p w14:paraId="436DB814" w14:textId="77777777" w:rsidR="008A5DF0" w:rsidRPr="002B09CB" w:rsidRDefault="008A5DF0" w:rsidP="008A5DF0">
      <w:pPr>
        <w:rPr>
          <w:sz w:val="20"/>
          <w:szCs w:val="20"/>
          <w:highlight w:val="black"/>
        </w:rPr>
      </w:pPr>
      <w:r w:rsidRPr="002B09CB">
        <w:rPr>
          <w:sz w:val="20"/>
          <w:szCs w:val="20"/>
          <w:highlight w:val="black"/>
        </w:rPr>
        <w:t>mobil: 777 61 04 13</w:t>
      </w:r>
      <w:r w:rsidRPr="002B09CB">
        <w:rPr>
          <w:sz w:val="20"/>
          <w:szCs w:val="20"/>
          <w:highlight w:val="black"/>
        </w:rPr>
        <w:br/>
        <w:t>fax: 222 717 534</w:t>
      </w:r>
      <w:r>
        <w:rPr>
          <w:sz w:val="20"/>
          <w:szCs w:val="20"/>
        </w:rPr>
        <w:br/>
      </w:r>
      <w:r w:rsidRPr="002B09CB">
        <w:rPr>
          <w:b/>
          <w:bCs/>
          <w:i/>
          <w:iCs/>
          <w:sz w:val="20"/>
          <w:szCs w:val="20"/>
          <w:highlight w:val="black"/>
        </w:rPr>
        <w:t>Brno</w:t>
      </w:r>
    </w:p>
    <w:p w14:paraId="633BB2C0" w14:textId="1F930737" w:rsidR="008A5DF0" w:rsidRDefault="008A5DF0" w:rsidP="008A5DF0">
      <w:pPr>
        <w:spacing w:after="240"/>
        <w:rPr>
          <w:sz w:val="20"/>
          <w:szCs w:val="20"/>
        </w:rPr>
      </w:pPr>
      <w:r w:rsidRPr="002B09CB">
        <w:rPr>
          <w:sz w:val="20"/>
          <w:szCs w:val="20"/>
          <w:highlight w:val="black"/>
        </w:rPr>
        <w:t>Krásného 26</w:t>
      </w:r>
      <w:r w:rsidRPr="002B09CB">
        <w:rPr>
          <w:sz w:val="20"/>
          <w:szCs w:val="20"/>
          <w:highlight w:val="black"/>
        </w:rPr>
        <w:br/>
        <w:t>Brno</w:t>
      </w:r>
      <w:r w:rsidRPr="002B09CB">
        <w:rPr>
          <w:sz w:val="20"/>
          <w:szCs w:val="20"/>
          <w:highlight w:val="black"/>
        </w:rPr>
        <w:br/>
        <w:t>tel.:777 222</w:t>
      </w:r>
      <w:r w:rsidRPr="002B09CB">
        <w:rPr>
          <w:sz w:val="20"/>
          <w:szCs w:val="20"/>
          <w:highlight w:val="black"/>
        </w:rPr>
        <w:t> </w:t>
      </w:r>
      <w:r w:rsidRPr="002B09CB">
        <w:rPr>
          <w:sz w:val="20"/>
          <w:szCs w:val="20"/>
          <w:highlight w:val="black"/>
        </w:rPr>
        <w:t>491</w:t>
      </w:r>
    </w:p>
    <w:p w14:paraId="17EC1320" w14:textId="77777777" w:rsidR="008A5DF0" w:rsidRPr="0074186F" w:rsidRDefault="008A5DF0" w:rsidP="003F5BEB">
      <w:pPr>
        <w:ind w:left="567"/>
      </w:pPr>
    </w:p>
    <w:sectPr w:rsidR="008A5DF0" w:rsidRPr="0074186F" w:rsidSect="006C1ADE"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59E3" w14:textId="77777777" w:rsidR="00533AE8" w:rsidRDefault="00533AE8" w:rsidP="00740F8C">
      <w:r>
        <w:separator/>
      </w:r>
    </w:p>
  </w:endnote>
  <w:endnote w:type="continuationSeparator" w:id="0">
    <w:p w14:paraId="0EF1C06B" w14:textId="77777777" w:rsidR="00533AE8" w:rsidRDefault="00533AE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F3EA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E62F87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12A4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6C3B068D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2F774709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EE92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5AD3" w14:textId="77777777" w:rsidR="00533AE8" w:rsidRDefault="00533AE8" w:rsidP="00740F8C">
      <w:r>
        <w:separator/>
      </w:r>
    </w:p>
  </w:footnote>
  <w:footnote w:type="continuationSeparator" w:id="0">
    <w:p w14:paraId="1D104C69" w14:textId="77777777" w:rsidR="00533AE8" w:rsidRDefault="00533AE8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09205098">
    <w:abstractNumId w:val="1"/>
  </w:num>
  <w:num w:numId="2" w16cid:durableId="155876313">
    <w:abstractNumId w:val="2"/>
  </w:num>
  <w:num w:numId="3" w16cid:durableId="11004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F0"/>
    <w:rsid w:val="00002446"/>
    <w:rsid w:val="00020D05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B09CB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C4263"/>
    <w:rsid w:val="004E5233"/>
    <w:rsid w:val="00513D4F"/>
    <w:rsid w:val="00517B86"/>
    <w:rsid w:val="00523CC0"/>
    <w:rsid w:val="00533AE8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A5DF0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58B7F"/>
  <w15:docId w15:val="{5CA08DE2-4541-44E7-97E3-AD7DD4B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CFE6.1E9BDB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2025-05-28T13:52:00Z</dcterms:created>
  <dcterms:modified xsi:type="dcterms:W3CDTF">2025-05-28T13:52:00Z</dcterms:modified>
</cp:coreProperties>
</file>